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F24FBF" w14:textId="77777777" w:rsidR="0062551B" w:rsidRPr="00F63698" w:rsidRDefault="00524D2D" w:rsidP="00E832CC">
      <w:pPr>
        <w:jc w:val="center"/>
        <w:rPr>
          <w:bCs/>
          <w:szCs w:val="24"/>
        </w:rPr>
      </w:pPr>
      <w:bookmarkStart w:id="0" w:name="_GoBack"/>
      <w:bookmarkEnd w:id="0"/>
      <w:r w:rsidRPr="00F63698">
        <w:rPr>
          <w:b/>
          <w:noProof/>
          <w:sz w:val="28"/>
          <w:lang w:eastAsia="lt-LT"/>
        </w:rPr>
        <w:drawing>
          <wp:inline distT="0" distB="0" distL="0" distR="0" wp14:anchorId="25F25001" wp14:editId="25F25002">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25F24FC0" w14:textId="77777777" w:rsidR="00E832CC" w:rsidRPr="00F63698" w:rsidRDefault="00E832CC" w:rsidP="00E832CC">
      <w:pPr>
        <w:jc w:val="center"/>
        <w:rPr>
          <w:bCs/>
          <w:szCs w:val="24"/>
        </w:rPr>
      </w:pPr>
    </w:p>
    <w:p w14:paraId="25F24FC1" w14:textId="77777777" w:rsidR="0062551B" w:rsidRPr="00F63698" w:rsidRDefault="0062551B" w:rsidP="00E832CC">
      <w:pPr>
        <w:jc w:val="center"/>
        <w:rPr>
          <w:b/>
          <w:sz w:val="28"/>
        </w:rPr>
      </w:pPr>
      <w:r w:rsidRPr="00F63698">
        <w:rPr>
          <w:b/>
          <w:sz w:val="28"/>
        </w:rPr>
        <w:t>PANEVĖŽIO MIESTO SAVIVALDYBĖS MERAS</w:t>
      </w:r>
    </w:p>
    <w:p w14:paraId="25F24FC2" w14:textId="050AF4FD" w:rsidR="0062551B" w:rsidRDefault="0062551B" w:rsidP="00E832CC">
      <w:pPr>
        <w:jc w:val="center"/>
      </w:pPr>
    </w:p>
    <w:p w14:paraId="10655253" w14:textId="77777777" w:rsidR="00713A77" w:rsidRPr="00F63698" w:rsidRDefault="00713A77" w:rsidP="00E832CC">
      <w:pPr>
        <w:jc w:val="center"/>
      </w:pPr>
    </w:p>
    <w:p w14:paraId="25F24FC3" w14:textId="77777777" w:rsidR="0062551B" w:rsidRPr="00F63698" w:rsidRDefault="0062551B" w:rsidP="00E832CC">
      <w:pPr>
        <w:keepNext/>
        <w:jc w:val="center"/>
        <w:outlineLvl w:val="1"/>
        <w:rPr>
          <w:b/>
        </w:rPr>
      </w:pPr>
      <w:r w:rsidRPr="00F63698">
        <w:rPr>
          <w:b/>
        </w:rPr>
        <w:t>POTVARKIS</w:t>
      </w:r>
    </w:p>
    <w:p w14:paraId="595326D2" w14:textId="77777777" w:rsidR="00B66045" w:rsidRPr="007368E7" w:rsidRDefault="00B66045" w:rsidP="00B66045">
      <w:pPr>
        <w:pStyle w:val="Antrat1"/>
      </w:pPr>
      <w:r>
        <w:fldChar w:fldCharType="begin">
          <w:ffData>
            <w:name w:val="tekstoAntraste"/>
            <w:enabled/>
            <w:calcOnExit w:val="0"/>
            <w:textInput>
              <w:default w:val="DĖL"/>
            </w:textInput>
          </w:ffData>
        </w:fldChar>
      </w:r>
      <w:bookmarkStart w:id="1" w:name="tekstoAntraste"/>
      <w:r>
        <w:instrText xml:space="preserve"> FORMTEXT </w:instrText>
      </w:r>
      <w:r>
        <w:fldChar w:fldCharType="separate"/>
      </w:r>
      <w:r>
        <w:t>DĖL SAVIVALDYBĖS TARYBOS POSĖDŽIO SUŠAUKIMO</w:t>
      </w:r>
      <w:r>
        <w:fldChar w:fldCharType="end"/>
      </w:r>
      <w:bookmarkEnd w:id="1"/>
    </w:p>
    <w:p w14:paraId="25F24FC5" w14:textId="77777777" w:rsidR="0062551B" w:rsidRPr="00F63698" w:rsidRDefault="0062551B" w:rsidP="00E832CC">
      <w:pPr>
        <w:jc w:val="center"/>
      </w:pPr>
    </w:p>
    <w:p w14:paraId="25F24FC6" w14:textId="79EC2459" w:rsidR="0062551B" w:rsidRPr="00F63698" w:rsidRDefault="00D941CC" w:rsidP="00E832CC">
      <w:pPr>
        <w:jc w:val="center"/>
      </w:pPr>
      <w:r>
        <w:rPr>
          <w:rStyle w:val="Style3"/>
        </w:rPr>
        <w:t>2022 m. kovo 1 d.</w:t>
      </w:r>
      <w:r w:rsidR="0062551B" w:rsidRPr="00F63698">
        <w:t xml:space="preserve"> Nr. </w:t>
      </w:r>
      <w:r>
        <w:t>M-16</w:t>
      </w:r>
    </w:p>
    <w:p w14:paraId="25F24FC8" w14:textId="522FB413" w:rsidR="0062551B" w:rsidRDefault="0062551B" w:rsidP="001C5167">
      <w:pPr>
        <w:keepNext/>
        <w:jc w:val="center"/>
        <w:outlineLvl w:val="2"/>
      </w:pPr>
      <w:r w:rsidRPr="00F63698">
        <w:t>Panevėžys</w:t>
      </w:r>
    </w:p>
    <w:p w14:paraId="25F24FC9" w14:textId="77777777" w:rsidR="0062551B" w:rsidRPr="00F63698" w:rsidRDefault="0062551B" w:rsidP="00E832CC">
      <w:pPr>
        <w:jc w:val="center"/>
      </w:pPr>
    </w:p>
    <w:p w14:paraId="647CF6A9" w14:textId="757F6682" w:rsidR="00595E05" w:rsidRPr="003D26A1" w:rsidRDefault="00595E05" w:rsidP="00595E05">
      <w:pPr>
        <w:spacing w:line="360" w:lineRule="auto"/>
        <w:ind w:firstLine="851"/>
        <w:jc w:val="both"/>
        <w:rPr>
          <w:szCs w:val="24"/>
        </w:rPr>
      </w:pPr>
      <w:r w:rsidRPr="003D26A1">
        <w:rPr>
          <w:szCs w:val="24"/>
        </w:rPr>
        <w:t>Vadovaudamasis Lietuvos Respublikos vietos savivaldos įstatymo 13 straipsnio 11</w:t>
      </w:r>
      <w:r w:rsidRPr="003D26A1">
        <w:rPr>
          <w:szCs w:val="24"/>
          <w:vertAlign w:val="superscript"/>
        </w:rPr>
        <w:t xml:space="preserve">1 </w:t>
      </w:r>
      <w:r w:rsidRPr="003D26A1">
        <w:rPr>
          <w:szCs w:val="24"/>
        </w:rPr>
        <w:t xml:space="preserve">dalimi, </w:t>
      </w:r>
      <w:r w:rsidR="001B2003">
        <w:rPr>
          <w:szCs w:val="24"/>
        </w:rPr>
        <w:t xml:space="preserve">13 straipsnio 15 dalimi, </w:t>
      </w:r>
      <w:r w:rsidRPr="003D26A1">
        <w:rPr>
          <w:szCs w:val="24"/>
        </w:rPr>
        <w:t xml:space="preserve">20 straipsnio 2 dalies 1 punktu ir Panevėžio miesto savivaldybės tarybos veiklos reglamento, patvirtinto Panevėžio miesto savivaldybės tarybos 2015 m. kovo 26 d. sprendimu Nr. 1-44 „Dėl Panevėžio miesto savivaldybės tarybos veiklos reglamento patvirtinimo“, 105.1 ir 111.1 papunkčiais, Lietuvos Respublikos sveikatos apsaugos ministro, valstybės lygio ekstremaliosios situacijos valstybės operacijų vadovo 2021 m. rugsėjo 30 d. sprendimo Nr. V-2192 „Dėl Lietuvos Respublikos sveikatos apsaugos ministro, valstybės lygio ekstremaliosios situacijos valstybės operacijų vadovo 2021 m. birželio 30 d. sprendimo Nr. V-1546 „Dėl valstybės ir savivaldybių institucijų ir įstaigų, kitų įstaigų viešųjų ir administracinių paslaugų teikimo sąlygų“ pakeitimo“ 1 punktu, 1.1.1, 1.1.2 papunkčiais ir atsižvelgdamas į tai, kad organizuojant </w:t>
      </w:r>
      <w:r w:rsidR="00C40442">
        <w:rPr>
          <w:szCs w:val="24"/>
        </w:rPr>
        <w:t>Savivaldybės t</w:t>
      </w:r>
      <w:r w:rsidRPr="003D26A1">
        <w:rPr>
          <w:szCs w:val="24"/>
        </w:rPr>
        <w:t xml:space="preserve">arybos posėdį gyvai nebūtų galimybės užtikrinti saugaus ne mažesnio nei 2 metrai atstumo tarp </w:t>
      </w:r>
      <w:r w:rsidR="00C40442">
        <w:rPr>
          <w:szCs w:val="24"/>
        </w:rPr>
        <w:t>Savivaldybės t</w:t>
      </w:r>
      <w:r w:rsidRPr="003D26A1">
        <w:rPr>
          <w:szCs w:val="24"/>
        </w:rPr>
        <w:t>arybos narių ir kitų posėdyje dalyvaujančių asmenų dėl didelės asmenų koncentracijos ir galimo tiesioginio fizinio kontakto:</w:t>
      </w:r>
    </w:p>
    <w:p w14:paraId="25F24FCB" w14:textId="4166C4AF" w:rsidR="00E832CC" w:rsidRDefault="00E832CC" w:rsidP="00390D6B">
      <w:pPr>
        <w:numPr>
          <w:ilvl w:val="0"/>
          <w:numId w:val="1"/>
        </w:numPr>
        <w:spacing w:line="360" w:lineRule="auto"/>
        <w:ind w:left="0" w:firstLine="851"/>
        <w:jc w:val="both"/>
        <w:rPr>
          <w:szCs w:val="24"/>
        </w:rPr>
      </w:pPr>
      <w:r w:rsidRPr="00F63698">
        <w:rPr>
          <w:szCs w:val="24"/>
        </w:rPr>
        <w:t xml:space="preserve">S u š a u k i u </w:t>
      </w:r>
      <w:r w:rsidR="00712251">
        <w:rPr>
          <w:szCs w:val="24"/>
        </w:rPr>
        <w:t>nuotolinį</w:t>
      </w:r>
      <w:r w:rsidRPr="00F63698">
        <w:rPr>
          <w:szCs w:val="24"/>
        </w:rPr>
        <w:t xml:space="preserve"> Savivaldybės tarybos posėdį 20</w:t>
      </w:r>
      <w:r w:rsidR="00DB7CD9">
        <w:rPr>
          <w:szCs w:val="24"/>
        </w:rPr>
        <w:t>2</w:t>
      </w:r>
      <w:r w:rsidR="0040097A">
        <w:rPr>
          <w:szCs w:val="24"/>
        </w:rPr>
        <w:t>2</w:t>
      </w:r>
      <w:r w:rsidRPr="00F63698">
        <w:rPr>
          <w:szCs w:val="24"/>
        </w:rPr>
        <w:t xml:space="preserve"> m. </w:t>
      </w:r>
      <w:r w:rsidR="00343886">
        <w:rPr>
          <w:szCs w:val="24"/>
        </w:rPr>
        <w:t>kovo</w:t>
      </w:r>
      <w:r w:rsidR="00E15292">
        <w:rPr>
          <w:szCs w:val="24"/>
        </w:rPr>
        <w:t xml:space="preserve"> </w:t>
      </w:r>
      <w:r w:rsidR="00343886">
        <w:rPr>
          <w:szCs w:val="24"/>
        </w:rPr>
        <w:t>3</w:t>
      </w:r>
      <w:r w:rsidR="00B84947">
        <w:rPr>
          <w:szCs w:val="24"/>
        </w:rPr>
        <w:t xml:space="preserve"> d. (</w:t>
      </w:r>
      <w:r w:rsidR="00641787">
        <w:rPr>
          <w:szCs w:val="24"/>
        </w:rPr>
        <w:t>ketvirtadienį</w:t>
      </w:r>
      <w:r w:rsidRPr="00F63698">
        <w:rPr>
          <w:szCs w:val="24"/>
        </w:rPr>
        <w:t>) 9 val. ir  t v i r t i n u  jo darbotvarkę:</w:t>
      </w:r>
    </w:p>
    <w:p w14:paraId="3CCAB795" w14:textId="22D69ED0" w:rsidR="0048516D" w:rsidRPr="0048516D" w:rsidRDefault="0048516D" w:rsidP="00C40442">
      <w:pPr>
        <w:pStyle w:val="Sraopastraipa"/>
        <w:numPr>
          <w:ilvl w:val="1"/>
          <w:numId w:val="1"/>
        </w:numPr>
        <w:spacing w:after="0" w:line="360" w:lineRule="auto"/>
        <w:ind w:left="0" w:firstLine="851"/>
        <w:jc w:val="both"/>
        <w:rPr>
          <w:rFonts w:ascii="Times New Roman" w:hAnsi="Times New Roman"/>
          <w:sz w:val="24"/>
          <w:szCs w:val="24"/>
          <w:lang w:val="lt-LT"/>
        </w:rPr>
      </w:pPr>
      <w:r w:rsidRPr="0048516D">
        <w:rPr>
          <w:rFonts w:ascii="Times New Roman" w:hAnsi="Times New Roman"/>
          <w:sz w:val="24"/>
          <w:szCs w:val="24"/>
          <w:lang w:val="lt-LT"/>
        </w:rPr>
        <w:t xml:space="preserve">Dėl pritarimo bendradarbiavimo sutarties tarp Panevėžio ir Kaliningrado miestų nutraukimui (E. </w:t>
      </w:r>
      <w:proofErr w:type="spellStart"/>
      <w:r w:rsidRPr="0048516D">
        <w:rPr>
          <w:rFonts w:ascii="Times New Roman" w:hAnsi="Times New Roman"/>
          <w:sz w:val="24"/>
          <w:szCs w:val="24"/>
          <w:lang w:val="lt-LT"/>
        </w:rPr>
        <w:t>Morkūnė</w:t>
      </w:r>
      <w:proofErr w:type="spellEnd"/>
      <w:r w:rsidRPr="0048516D">
        <w:rPr>
          <w:rFonts w:ascii="Times New Roman" w:hAnsi="Times New Roman"/>
          <w:sz w:val="24"/>
          <w:szCs w:val="24"/>
          <w:lang w:val="lt-LT"/>
        </w:rPr>
        <w:t>, D. Gurskienė)</w:t>
      </w:r>
      <w:r w:rsidR="00C40442">
        <w:rPr>
          <w:rFonts w:ascii="Times New Roman" w:hAnsi="Times New Roman"/>
          <w:sz w:val="24"/>
          <w:szCs w:val="24"/>
          <w:lang w:val="lt-LT"/>
        </w:rPr>
        <w:t>;</w:t>
      </w:r>
    </w:p>
    <w:p w14:paraId="0622DC31" w14:textId="1E975513" w:rsidR="0048516D" w:rsidRPr="0048516D" w:rsidRDefault="0048516D" w:rsidP="00C40442">
      <w:pPr>
        <w:pStyle w:val="Sraopastraipa"/>
        <w:numPr>
          <w:ilvl w:val="1"/>
          <w:numId w:val="1"/>
        </w:numPr>
        <w:spacing w:after="0" w:line="360" w:lineRule="auto"/>
        <w:ind w:left="0" w:firstLine="851"/>
        <w:jc w:val="both"/>
        <w:rPr>
          <w:rFonts w:ascii="Times New Roman" w:hAnsi="Times New Roman"/>
          <w:sz w:val="24"/>
          <w:szCs w:val="24"/>
          <w:lang w:val="lt-LT"/>
        </w:rPr>
      </w:pPr>
      <w:r w:rsidRPr="0048516D">
        <w:rPr>
          <w:rFonts w:ascii="Times New Roman" w:hAnsi="Times New Roman"/>
          <w:sz w:val="24"/>
          <w:szCs w:val="24"/>
          <w:lang w:val="lt-LT"/>
        </w:rPr>
        <w:t xml:space="preserve">Dėl pritarimo bendradarbiavimo sutarties tarp Panevėžio miesto (Lietuvos Respublika) ir </w:t>
      </w:r>
      <w:proofErr w:type="spellStart"/>
      <w:r w:rsidRPr="0048516D">
        <w:rPr>
          <w:rFonts w:ascii="Times New Roman" w:hAnsi="Times New Roman"/>
          <w:sz w:val="24"/>
          <w:szCs w:val="24"/>
          <w:lang w:val="lt-LT"/>
        </w:rPr>
        <w:t>Mytiščių</w:t>
      </w:r>
      <w:proofErr w:type="spellEnd"/>
      <w:r w:rsidRPr="0048516D">
        <w:rPr>
          <w:rFonts w:ascii="Times New Roman" w:hAnsi="Times New Roman"/>
          <w:sz w:val="24"/>
          <w:szCs w:val="24"/>
          <w:lang w:val="lt-LT"/>
        </w:rPr>
        <w:t xml:space="preserve"> rajono (Rusijos Federacija) nutraukimui (E. </w:t>
      </w:r>
      <w:proofErr w:type="spellStart"/>
      <w:r w:rsidRPr="0048516D">
        <w:rPr>
          <w:rFonts w:ascii="Times New Roman" w:hAnsi="Times New Roman"/>
          <w:sz w:val="24"/>
          <w:szCs w:val="24"/>
          <w:lang w:val="lt-LT"/>
        </w:rPr>
        <w:t>Morkūnė</w:t>
      </w:r>
      <w:proofErr w:type="spellEnd"/>
      <w:r w:rsidRPr="0048516D">
        <w:rPr>
          <w:rFonts w:ascii="Times New Roman" w:hAnsi="Times New Roman"/>
          <w:sz w:val="24"/>
          <w:szCs w:val="24"/>
          <w:lang w:val="lt-LT"/>
        </w:rPr>
        <w:t>, D. Gurskienė)</w:t>
      </w:r>
      <w:r w:rsidR="00C40442">
        <w:rPr>
          <w:rFonts w:ascii="Times New Roman" w:hAnsi="Times New Roman"/>
          <w:sz w:val="24"/>
          <w:szCs w:val="24"/>
          <w:lang w:val="lt-LT"/>
        </w:rPr>
        <w:t>;</w:t>
      </w:r>
    </w:p>
    <w:p w14:paraId="3C6C5807" w14:textId="2EA786A1" w:rsidR="0048516D" w:rsidRPr="0048516D" w:rsidRDefault="0048516D" w:rsidP="00C40442">
      <w:pPr>
        <w:pStyle w:val="Sraopastraipa"/>
        <w:numPr>
          <w:ilvl w:val="1"/>
          <w:numId w:val="1"/>
        </w:numPr>
        <w:spacing w:after="0" w:line="360" w:lineRule="auto"/>
        <w:ind w:left="0" w:firstLine="851"/>
        <w:jc w:val="both"/>
        <w:rPr>
          <w:rFonts w:ascii="Times New Roman" w:hAnsi="Times New Roman"/>
          <w:sz w:val="24"/>
          <w:szCs w:val="24"/>
          <w:lang w:val="lt-LT"/>
        </w:rPr>
      </w:pPr>
      <w:r w:rsidRPr="0048516D">
        <w:rPr>
          <w:rFonts w:ascii="Times New Roman" w:hAnsi="Times New Roman"/>
          <w:sz w:val="24"/>
          <w:szCs w:val="24"/>
          <w:lang w:val="lt-LT"/>
        </w:rPr>
        <w:t xml:space="preserve">Dėl pritarimo bendradarbiavimo sutarties tarp Panevėžio (Lietuvos Respublika) ir Vitebsko (Baltarusijos Respublika) miestų nutraukimui (E. </w:t>
      </w:r>
      <w:proofErr w:type="spellStart"/>
      <w:r w:rsidRPr="0048516D">
        <w:rPr>
          <w:rFonts w:ascii="Times New Roman" w:hAnsi="Times New Roman"/>
          <w:sz w:val="24"/>
          <w:szCs w:val="24"/>
          <w:lang w:val="lt-LT"/>
        </w:rPr>
        <w:t>Morkūnė</w:t>
      </w:r>
      <w:proofErr w:type="spellEnd"/>
      <w:r w:rsidRPr="0048516D">
        <w:rPr>
          <w:rFonts w:ascii="Times New Roman" w:hAnsi="Times New Roman"/>
          <w:sz w:val="24"/>
          <w:szCs w:val="24"/>
          <w:lang w:val="lt-LT"/>
        </w:rPr>
        <w:t>, D. Gurskienė)</w:t>
      </w:r>
      <w:r w:rsidR="00C40442">
        <w:rPr>
          <w:rFonts w:ascii="Times New Roman" w:hAnsi="Times New Roman"/>
          <w:sz w:val="24"/>
          <w:szCs w:val="24"/>
          <w:lang w:val="lt-LT"/>
        </w:rPr>
        <w:t>;</w:t>
      </w:r>
    </w:p>
    <w:p w14:paraId="018EF216" w14:textId="6BE4A853" w:rsidR="0048516D" w:rsidRPr="0048516D" w:rsidRDefault="0048516D" w:rsidP="00C40442">
      <w:pPr>
        <w:pStyle w:val="Sraopastraipa"/>
        <w:numPr>
          <w:ilvl w:val="1"/>
          <w:numId w:val="1"/>
        </w:numPr>
        <w:spacing w:after="0" w:line="360" w:lineRule="auto"/>
        <w:ind w:left="0" w:firstLine="851"/>
        <w:jc w:val="both"/>
        <w:rPr>
          <w:rFonts w:ascii="Times New Roman" w:hAnsi="Times New Roman"/>
          <w:sz w:val="24"/>
          <w:szCs w:val="24"/>
          <w:lang w:val="lt-LT"/>
        </w:rPr>
      </w:pPr>
      <w:r w:rsidRPr="0048516D">
        <w:rPr>
          <w:rFonts w:ascii="Times New Roman" w:hAnsi="Times New Roman"/>
          <w:sz w:val="24"/>
          <w:szCs w:val="24"/>
          <w:lang w:val="lt-LT"/>
        </w:rPr>
        <w:t xml:space="preserve">Dėl pritarimo humanitarinės pagalbos teikimui </w:t>
      </w:r>
      <w:proofErr w:type="spellStart"/>
      <w:r w:rsidRPr="0048516D">
        <w:rPr>
          <w:rFonts w:ascii="Times New Roman" w:hAnsi="Times New Roman"/>
          <w:sz w:val="24"/>
          <w:szCs w:val="24"/>
          <w:lang w:val="lt-LT"/>
        </w:rPr>
        <w:t>Vinycios</w:t>
      </w:r>
      <w:proofErr w:type="spellEnd"/>
      <w:r w:rsidRPr="0048516D">
        <w:rPr>
          <w:rFonts w:ascii="Times New Roman" w:hAnsi="Times New Roman"/>
          <w:sz w:val="24"/>
          <w:szCs w:val="24"/>
          <w:lang w:val="lt-LT"/>
        </w:rPr>
        <w:t xml:space="preserve"> miesto (Ukraina) savivaldybei (E. </w:t>
      </w:r>
      <w:proofErr w:type="spellStart"/>
      <w:r w:rsidRPr="0048516D">
        <w:rPr>
          <w:rFonts w:ascii="Times New Roman" w:hAnsi="Times New Roman"/>
          <w:sz w:val="24"/>
          <w:szCs w:val="24"/>
          <w:lang w:val="lt-LT"/>
        </w:rPr>
        <w:t>Morkūnė</w:t>
      </w:r>
      <w:proofErr w:type="spellEnd"/>
      <w:r w:rsidRPr="0048516D">
        <w:rPr>
          <w:rFonts w:ascii="Times New Roman" w:hAnsi="Times New Roman"/>
          <w:sz w:val="24"/>
          <w:szCs w:val="24"/>
          <w:lang w:val="lt-LT"/>
        </w:rPr>
        <w:t>, D. Gurskienė)</w:t>
      </w:r>
      <w:r w:rsidR="00C40442">
        <w:rPr>
          <w:rFonts w:ascii="Times New Roman" w:hAnsi="Times New Roman"/>
          <w:sz w:val="24"/>
          <w:szCs w:val="24"/>
          <w:lang w:val="lt-LT"/>
        </w:rPr>
        <w:t>;</w:t>
      </w:r>
    </w:p>
    <w:p w14:paraId="55702E11" w14:textId="3E1A7030" w:rsidR="0048516D" w:rsidRPr="0048516D" w:rsidRDefault="0048516D" w:rsidP="00C40442">
      <w:pPr>
        <w:pStyle w:val="Sraopastraipa"/>
        <w:numPr>
          <w:ilvl w:val="1"/>
          <w:numId w:val="1"/>
        </w:numPr>
        <w:spacing w:after="0" w:line="360" w:lineRule="auto"/>
        <w:ind w:left="0" w:firstLine="851"/>
        <w:jc w:val="both"/>
        <w:rPr>
          <w:rFonts w:ascii="Times New Roman" w:hAnsi="Times New Roman"/>
          <w:sz w:val="24"/>
          <w:szCs w:val="24"/>
          <w:lang w:val="lt-LT"/>
        </w:rPr>
      </w:pPr>
      <w:r w:rsidRPr="0048516D">
        <w:rPr>
          <w:rFonts w:ascii="Times New Roman" w:hAnsi="Times New Roman"/>
          <w:sz w:val="24"/>
          <w:szCs w:val="24"/>
          <w:lang w:val="lt-LT"/>
        </w:rPr>
        <w:t>Dėl užsieniečių, pasitraukusių iš Ukrainos dėl Rusijos Federacijos karinių veiksmų Ukrainoje, važiavimo vietinio reguliaraus susisiekimo autobusais lengvatos dydžio nustatymo (J. Leipus, R. Servienė)</w:t>
      </w:r>
      <w:r w:rsidR="00C40442">
        <w:rPr>
          <w:rFonts w:ascii="Times New Roman" w:hAnsi="Times New Roman"/>
          <w:sz w:val="24"/>
          <w:szCs w:val="24"/>
          <w:lang w:val="lt-LT"/>
        </w:rPr>
        <w:t>.</w:t>
      </w:r>
    </w:p>
    <w:p w14:paraId="25F24FFE" w14:textId="08A72EFA" w:rsidR="00E832CC" w:rsidRDefault="00FF5623" w:rsidP="00C40442">
      <w:pPr>
        <w:numPr>
          <w:ilvl w:val="0"/>
          <w:numId w:val="1"/>
        </w:numPr>
        <w:spacing w:line="360" w:lineRule="auto"/>
        <w:ind w:left="0" w:firstLine="851"/>
        <w:jc w:val="both"/>
        <w:rPr>
          <w:szCs w:val="24"/>
        </w:rPr>
      </w:pPr>
      <w:r w:rsidRPr="003F2B31">
        <w:rPr>
          <w:szCs w:val="24"/>
        </w:rPr>
        <w:lastRenderedPageBreak/>
        <w:t>P a v e d u  Tarybos ir mero sekretoriatui paskelbti potvarkį Savivaldybės tinklalapyje.</w:t>
      </w:r>
    </w:p>
    <w:p w14:paraId="52F7CB95" w14:textId="787AE727" w:rsidR="00285EEA" w:rsidRPr="00285EEA" w:rsidRDefault="004312FA" w:rsidP="00285EEA">
      <w:pPr>
        <w:pStyle w:val="Sraopastraipa"/>
        <w:numPr>
          <w:ilvl w:val="0"/>
          <w:numId w:val="1"/>
        </w:numPr>
        <w:spacing w:after="0" w:line="360" w:lineRule="auto"/>
        <w:ind w:left="0"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Potvarkis</w:t>
      </w:r>
      <w:r w:rsidR="00285EEA" w:rsidRPr="00285EEA">
        <w:rPr>
          <w:rFonts w:ascii="Times New Roman" w:eastAsia="Times New Roman" w:hAnsi="Times New Roman"/>
          <w:sz w:val="24"/>
          <w:szCs w:val="24"/>
          <w:lang w:val="lt-LT"/>
        </w:rPr>
        <w:t xml:space="preserve"> per vieną mėnesį gali būti </w:t>
      </w:r>
      <w:r w:rsidR="004328A6">
        <w:rPr>
          <w:rFonts w:ascii="Times New Roman" w:eastAsia="Times New Roman" w:hAnsi="Times New Roman"/>
          <w:sz w:val="24"/>
          <w:szCs w:val="24"/>
          <w:lang w:val="lt-LT"/>
        </w:rPr>
        <w:t>skundžiamas</w:t>
      </w:r>
      <w:r w:rsidR="00285EEA" w:rsidRPr="00285EEA">
        <w:rPr>
          <w:rFonts w:ascii="Times New Roman" w:eastAsia="Times New Roman" w:hAnsi="Times New Roman"/>
          <w:sz w:val="24"/>
          <w:szCs w:val="24"/>
          <w:lang w:val="lt-LT"/>
        </w:rPr>
        <w:t xml:space="preserve">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AEBF387" w14:textId="77777777" w:rsidR="009D1810" w:rsidRDefault="009D1810" w:rsidP="00962727">
      <w:pPr>
        <w:tabs>
          <w:tab w:val="left" w:pos="6917"/>
        </w:tabs>
        <w:jc w:val="both"/>
        <w:rPr>
          <w:szCs w:val="24"/>
        </w:rPr>
      </w:pPr>
    </w:p>
    <w:p w14:paraId="685CB394" w14:textId="77777777" w:rsidR="009D1810" w:rsidRDefault="009D1810" w:rsidP="00962727">
      <w:pPr>
        <w:tabs>
          <w:tab w:val="left" w:pos="6917"/>
        </w:tabs>
        <w:jc w:val="both"/>
        <w:rPr>
          <w:szCs w:val="24"/>
        </w:rPr>
      </w:pPr>
    </w:p>
    <w:p w14:paraId="58F040D5" w14:textId="1BB28E34" w:rsidR="00EA7FFB" w:rsidRDefault="008350AB" w:rsidP="00461E90">
      <w:pPr>
        <w:tabs>
          <w:tab w:val="left" w:pos="6917"/>
        </w:tabs>
        <w:jc w:val="both"/>
        <w:rPr>
          <w:szCs w:val="24"/>
        </w:rPr>
      </w:pPr>
      <w:r w:rsidRPr="00461E90">
        <w:rPr>
          <w:szCs w:val="24"/>
        </w:rPr>
        <w:t xml:space="preserve">Savivaldybės </w:t>
      </w:r>
      <w:r w:rsidR="0076706D">
        <w:rPr>
          <w:szCs w:val="24"/>
        </w:rPr>
        <w:t>meras                                                                               Rytis Mykolas Račkauskas</w:t>
      </w:r>
    </w:p>
    <w:sectPr w:rsidR="00EA7FFB" w:rsidSect="00C40442">
      <w:headerReference w:type="default" r:id="rId8"/>
      <w:pgSz w:w="11907" w:h="16840" w:code="9"/>
      <w:pgMar w:top="1134" w:right="567" w:bottom="1135"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599386" w14:textId="77777777" w:rsidR="00DA36D9" w:rsidRDefault="00DA36D9">
      <w:r>
        <w:separator/>
      </w:r>
    </w:p>
  </w:endnote>
  <w:endnote w:type="continuationSeparator" w:id="0">
    <w:p w14:paraId="778B1B5A" w14:textId="77777777" w:rsidR="00DA36D9" w:rsidRDefault="00DA3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44E3FB" w14:textId="77777777" w:rsidR="00DA36D9" w:rsidRDefault="00DA36D9">
      <w:r>
        <w:separator/>
      </w:r>
    </w:p>
  </w:footnote>
  <w:footnote w:type="continuationSeparator" w:id="0">
    <w:p w14:paraId="7223AF84" w14:textId="77777777" w:rsidR="00DA36D9" w:rsidRDefault="00DA36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25007" w14:textId="77777777" w:rsidR="0062551B" w:rsidRDefault="002E4357" w:rsidP="00E832CC">
    <w:pPr>
      <w:pStyle w:val="Antrats"/>
      <w:jc w:val="center"/>
    </w:pPr>
    <w:r>
      <w:fldChar w:fldCharType="begin"/>
    </w:r>
    <w:r>
      <w:instrText xml:space="preserve"> PAGE   \* MERGEFORMAT </w:instrText>
    </w:r>
    <w:r>
      <w:fldChar w:fldCharType="separate"/>
    </w:r>
    <w:r w:rsidR="00AC1EC6">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B4728"/>
    <w:multiLevelType w:val="hybridMultilevel"/>
    <w:tmpl w:val="113CA284"/>
    <w:lvl w:ilvl="0" w:tplc="450C2D6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8A67B9C"/>
    <w:multiLevelType w:val="multilevel"/>
    <w:tmpl w:val="F71E00BA"/>
    <w:lvl w:ilvl="0">
      <w:start w:val="1"/>
      <w:numFmt w:val="decimal"/>
      <w:lvlText w:val="%1."/>
      <w:lvlJc w:val="left"/>
      <w:pPr>
        <w:ind w:left="1080" w:hanging="360"/>
      </w:p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0EA1672E"/>
    <w:multiLevelType w:val="hybridMultilevel"/>
    <w:tmpl w:val="3140C36A"/>
    <w:lvl w:ilvl="0" w:tplc="CB26F82C">
      <w:start w:val="1"/>
      <w:numFmt w:val="decimal"/>
      <w:lvlText w:val="1.%1."/>
      <w:lvlJc w:val="left"/>
      <w:pPr>
        <w:ind w:left="1636"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0F880B4E"/>
    <w:multiLevelType w:val="hybridMultilevel"/>
    <w:tmpl w:val="BC269260"/>
    <w:lvl w:ilvl="0" w:tplc="E8A49AE8">
      <w:start w:val="1"/>
      <w:numFmt w:val="decimal"/>
      <w:lvlText w:val="%1."/>
      <w:lvlJc w:val="left"/>
      <w:pPr>
        <w:ind w:left="360"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D21262"/>
    <w:multiLevelType w:val="hybridMultilevel"/>
    <w:tmpl w:val="CBFC28F8"/>
    <w:lvl w:ilvl="0" w:tplc="D3DC2EA0">
      <w:start w:val="1"/>
      <w:numFmt w:val="decimal"/>
      <w:lvlText w:val="%1.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34026EAF"/>
    <w:multiLevelType w:val="hybridMultilevel"/>
    <w:tmpl w:val="6E1A7B6E"/>
    <w:lvl w:ilvl="0" w:tplc="E8A49AE8">
      <w:start w:val="1"/>
      <w:numFmt w:val="decimal"/>
      <w:lvlText w:val="%1."/>
      <w:lvlJc w:val="left"/>
      <w:pPr>
        <w:ind w:left="644"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F5D0C86"/>
    <w:multiLevelType w:val="multilevel"/>
    <w:tmpl w:val="64C4308A"/>
    <w:lvl w:ilvl="0">
      <w:start w:val="1"/>
      <w:numFmt w:val="decimal"/>
      <w:lvlText w:val="1.%1."/>
      <w:lvlJc w:val="left"/>
      <w:pPr>
        <w:ind w:left="1080" w:hanging="360"/>
      </w:pPr>
      <w:rPr>
        <w:rFonts w:hint="default"/>
        <w:b w:val="0"/>
        <w:i w:val="0"/>
        <w:sz w:val="24"/>
      </w:r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4BEE394A"/>
    <w:multiLevelType w:val="hybridMultilevel"/>
    <w:tmpl w:val="0C5EE466"/>
    <w:lvl w:ilvl="0" w:tplc="E8A49AE8">
      <w:start w:val="1"/>
      <w:numFmt w:val="decimal"/>
      <w:lvlText w:val="%1."/>
      <w:lvlJc w:val="left"/>
      <w:pPr>
        <w:ind w:left="644"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B2B47B1"/>
    <w:multiLevelType w:val="hybridMultilevel"/>
    <w:tmpl w:val="4874E544"/>
    <w:lvl w:ilvl="0" w:tplc="CB26F82C">
      <w:start w:val="1"/>
      <w:numFmt w:val="decimal"/>
      <w:lvlText w:val="1.%1."/>
      <w:lvlJc w:val="left"/>
      <w:pPr>
        <w:ind w:left="720" w:hanging="360"/>
      </w:pPr>
      <w:rPr>
        <w:rFonts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DFD5C9E"/>
    <w:multiLevelType w:val="multilevel"/>
    <w:tmpl w:val="A4B8A8BA"/>
    <w:lvl w:ilvl="0">
      <w:start w:val="1"/>
      <w:numFmt w:val="decimal"/>
      <w:lvlText w:val="%1."/>
      <w:lvlJc w:val="left"/>
      <w:pPr>
        <w:ind w:left="1080" w:hanging="360"/>
      </w:pPr>
      <w:rPr>
        <w:i w:val="0"/>
      </w:rPr>
    </w:lvl>
    <w:lvl w:ilvl="1">
      <w:start w:val="1"/>
      <w:numFmt w:val="decimal"/>
      <w:isLgl/>
      <w:lvlText w:val="%1.%2."/>
      <w:lvlJc w:val="left"/>
      <w:pPr>
        <w:ind w:left="1353" w:hanging="360"/>
      </w:pPr>
      <w:rPr>
        <w:rFonts w:ascii="Times New Roman" w:hAnsi="Times New Roman" w:cs="Times New Roman" w:hint="default"/>
        <w:b w:val="0"/>
        <w:sz w:val="24"/>
        <w:szCs w:val="24"/>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9"/>
  </w:num>
  <w:num w:numId="2">
    <w:abstractNumId w:val="8"/>
  </w:num>
  <w:num w:numId="3">
    <w:abstractNumId w:val="6"/>
  </w:num>
  <w:num w:numId="4">
    <w:abstractNumId w:val="4"/>
  </w:num>
  <w:num w:numId="5">
    <w:abstractNumId w:val="0"/>
  </w:num>
  <w:num w:numId="6">
    <w:abstractNumId w:val="2"/>
  </w:num>
  <w:num w:numId="7">
    <w:abstractNumId w:val="5"/>
  </w:num>
  <w:num w:numId="8">
    <w:abstractNumId w:val="1"/>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0FD5"/>
    <w:rsid w:val="0001129F"/>
    <w:rsid w:val="00012976"/>
    <w:rsid w:val="0001566B"/>
    <w:rsid w:val="0001688E"/>
    <w:rsid w:val="0002192F"/>
    <w:rsid w:val="00042741"/>
    <w:rsid w:val="00044D62"/>
    <w:rsid w:val="000501E4"/>
    <w:rsid w:val="0005169C"/>
    <w:rsid w:val="00061BA5"/>
    <w:rsid w:val="00063076"/>
    <w:rsid w:val="00063E34"/>
    <w:rsid w:val="00065720"/>
    <w:rsid w:val="00066F2D"/>
    <w:rsid w:val="00075594"/>
    <w:rsid w:val="00075A42"/>
    <w:rsid w:val="00075D5A"/>
    <w:rsid w:val="0007647D"/>
    <w:rsid w:val="000811E1"/>
    <w:rsid w:val="000930CC"/>
    <w:rsid w:val="00097ED6"/>
    <w:rsid w:val="000A2D9C"/>
    <w:rsid w:val="000A3197"/>
    <w:rsid w:val="000A7A4D"/>
    <w:rsid w:val="000A7D56"/>
    <w:rsid w:val="000B5EF9"/>
    <w:rsid w:val="000D35D5"/>
    <w:rsid w:val="000D6394"/>
    <w:rsid w:val="000E5933"/>
    <w:rsid w:val="000E6321"/>
    <w:rsid w:val="000E7131"/>
    <w:rsid w:val="000F424A"/>
    <w:rsid w:val="00101F07"/>
    <w:rsid w:val="00111829"/>
    <w:rsid w:val="00115F8F"/>
    <w:rsid w:val="00122E8D"/>
    <w:rsid w:val="00124B60"/>
    <w:rsid w:val="00132ABE"/>
    <w:rsid w:val="001364D1"/>
    <w:rsid w:val="00142A11"/>
    <w:rsid w:val="00143CC7"/>
    <w:rsid w:val="00150BA4"/>
    <w:rsid w:val="00153AB7"/>
    <w:rsid w:val="00153B94"/>
    <w:rsid w:val="001644EF"/>
    <w:rsid w:val="001728AB"/>
    <w:rsid w:val="00173B54"/>
    <w:rsid w:val="00174FF6"/>
    <w:rsid w:val="00177558"/>
    <w:rsid w:val="00180F9A"/>
    <w:rsid w:val="001938A3"/>
    <w:rsid w:val="001A0CD7"/>
    <w:rsid w:val="001A0D1B"/>
    <w:rsid w:val="001A453B"/>
    <w:rsid w:val="001B1FE3"/>
    <w:rsid w:val="001B2003"/>
    <w:rsid w:val="001B65BA"/>
    <w:rsid w:val="001C5167"/>
    <w:rsid w:val="001C664D"/>
    <w:rsid w:val="001D1AC1"/>
    <w:rsid w:val="001D5BCF"/>
    <w:rsid w:val="001E40EA"/>
    <w:rsid w:val="001E4DFD"/>
    <w:rsid w:val="001F7914"/>
    <w:rsid w:val="0020204A"/>
    <w:rsid w:val="002066FD"/>
    <w:rsid w:val="00206B61"/>
    <w:rsid w:val="00206FC7"/>
    <w:rsid w:val="0022062E"/>
    <w:rsid w:val="0023417F"/>
    <w:rsid w:val="00234FD8"/>
    <w:rsid w:val="002363BD"/>
    <w:rsid w:val="00240468"/>
    <w:rsid w:val="00241768"/>
    <w:rsid w:val="00246E6B"/>
    <w:rsid w:val="0024706D"/>
    <w:rsid w:val="0025007C"/>
    <w:rsid w:val="002520F4"/>
    <w:rsid w:val="0025251B"/>
    <w:rsid w:val="002526D2"/>
    <w:rsid w:val="00255035"/>
    <w:rsid w:val="00257023"/>
    <w:rsid w:val="002630A9"/>
    <w:rsid w:val="002634E8"/>
    <w:rsid w:val="00265066"/>
    <w:rsid w:val="002658A0"/>
    <w:rsid w:val="002734F3"/>
    <w:rsid w:val="00276412"/>
    <w:rsid w:val="00285EEA"/>
    <w:rsid w:val="002915B5"/>
    <w:rsid w:val="00291649"/>
    <w:rsid w:val="00293059"/>
    <w:rsid w:val="002935FD"/>
    <w:rsid w:val="002A0F3E"/>
    <w:rsid w:val="002A2097"/>
    <w:rsid w:val="002B00C7"/>
    <w:rsid w:val="002B32F7"/>
    <w:rsid w:val="002B38E2"/>
    <w:rsid w:val="002B6C65"/>
    <w:rsid w:val="002C0D5A"/>
    <w:rsid w:val="002C1D56"/>
    <w:rsid w:val="002C4459"/>
    <w:rsid w:val="002C48F1"/>
    <w:rsid w:val="002D0B3C"/>
    <w:rsid w:val="002D57F9"/>
    <w:rsid w:val="002D75F0"/>
    <w:rsid w:val="002D7E2D"/>
    <w:rsid w:val="002E0D9F"/>
    <w:rsid w:val="002E1314"/>
    <w:rsid w:val="002E2386"/>
    <w:rsid w:val="002E2D61"/>
    <w:rsid w:val="002E4357"/>
    <w:rsid w:val="002E4972"/>
    <w:rsid w:val="002F5763"/>
    <w:rsid w:val="002F7001"/>
    <w:rsid w:val="00303346"/>
    <w:rsid w:val="00307336"/>
    <w:rsid w:val="00313EE2"/>
    <w:rsid w:val="003163FE"/>
    <w:rsid w:val="0032338D"/>
    <w:rsid w:val="00325CF1"/>
    <w:rsid w:val="00336C70"/>
    <w:rsid w:val="00337555"/>
    <w:rsid w:val="00343886"/>
    <w:rsid w:val="00350FDB"/>
    <w:rsid w:val="00355495"/>
    <w:rsid w:val="00355EE8"/>
    <w:rsid w:val="00370DA5"/>
    <w:rsid w:val="00390D6B"/>
    <w:rsid w:val="00392558"/>
    <w:rsid w:val="003935A7"/>
    <w:rsid w:val="0039707D"/>
    <w:rsid w:val="003975EC"/>
    <w:rsid w:val="003A30D9"/>
    <w:rsid w:val="003A3559"/>
    <w:rsid w:val="003A7285"/>
    <w:rsid w:val="003B21F3"/>
    <w:rsid w:val="003B53F2"/>
    <w:rsid w:val="003B6F00"/>
    <w:rsid w:val="003C10E4"/>
    <w:rsid w:val="003C62A0"/>
    <w:rsid w:val="003D0360"/>
    <w:rsid w:val="003D113C"/>
    <w:rsid w:val="003D2BDF"/>
    <w:rsid w:val="003D6535"/>
    <w:rsid w:val="003E58F0"/>
    <w:rsid w:val="003F2B31"/>
    <w:rsid w:val="003F3684"/>
    <w:rsid w:val="003F4095"/>
    <w:rsid w:val="0040097A"/>
    <w:rsid w:val="004014AB"/>
    <w:rsid w:val="004100D4"/>
    <w:rsid w:val="004141F6"/>
    <w:rsid w:val="00420749"/>
    <w:rsid w:val="00421D43"/>
    <w:rsid w:val="004227C6"/>
    <w:rsid w:val="004249B1"/>
    <w:rsid w:val="00427A9E"/>
    <w:rsid w:val="004312FA"/>
    <w:rsid w:val="004328A6"/>
    <w:rsid w:val="00433F51"/>
    <w:rsid w:val="004376E8"/>
    <w:rsid w:val="00440B76"/>
    <w:rsid w:val="0044538E"/>
    <w:rsid w:val="004564CD"/>
    <w:rsid w:val="00461174"/>
    <w:rsid w:val="00461C3D"/>
    <w:rsid w:val="00461E90"/>
    <w:rsid w:val="00464BB1"/>
    <w:rsid w:val="00465CAD"/>
    <w:rsid w:val="00467965"/>
    <w:rsid w:val="00480D2E"/>
    <w:rsid w:val="004849ED"/>
    <w:rsid w:val="0048516D"/>
    <w:rsid w:val="00485E61"/>
    <w:rsid w:val="00490522"/>
    <w:rsid w:val="004A2584"/>
    <w:rsid w:val="004A2F69"/>
    <w:rsid w:val="004A3610"/>
    <w:rsid w:val="004B5D7E"/>
    <w:rsid w:val="004C07E0"/>
    <w:rsid w:val="004C1648"/>
    <w:rsid w:val="004C2CC3"/>
    <w:rsid w:val="004C34C1"/>
    <w:rsid w:val="004D35C5"/>
    <w:rsid w:val="004E4142"/>
    <w:rsid w:val="004E6F0B"/>
    <w:rsid w:val="005021CD"/>
    <w:rsid w:val="005066C6"/>
    <w:rsid w:val="00510DE4"/>
    <w:rsid w:val="005110D4"/>
    <w:rsid w:val="0051391C"/>
    <w:rsid w:val="005166E3"/>
    <w:rsid w:val="00521951"/>
    <w:rsid w:val="0052387D"/>
    <w:rsid w:val="00524D2D"/>
    <w:rsid w:val="00531126"/>
    <w:rsid w:val="00533646"/>
    <w:rsid w:val="005416E1"/>
    <w:rsid w:val="00546050"/>
    <w:rsid w:val="00552F5D"/>
    <w:rsid w:val="005536E1"/>
    <w:rsid w:val="00562BCD"/>
    <w:rsid w:val="00566FC8"/>
    <w:rsid w:val="00571BF3"/>
    <w:rsid w:val="00572DFB"/>
    <w:rsid w:val="00583A1F"/>
    <w:rsid w:val="00583B28"/>
    <w:rsid w:val="00584188"/>
    <w:rsid w:val="00584C4D"/>
    <w:rsid w:val="00595E05"/>
    <w:rsid w:val="00595F80"/>
    <w:rsid w:val="00596FB0"/>
    <w:rsid w:val="00597286"/>
    <w:rsid w:val="005A2457"/>
    <w:rsid w:val="005A2FF5"/>
    <w:rsid w:val="005A6B3B"/>
    <w:rsid w:val="005A6B79"/>
    <w:rsid w:val="005A7FAC"/>
    <w:rsid w:val="005B1469"/>
    <w:rsid w:val="005B4CE7"/>
    <w:rsid w:val="005B727C"/>
    <w:rsid w:val="005C38DA"/>
    <w:rsid w:val="005C4402"/>
    <w:rsid w:val="005C605B"/>
    <w:rsid w:val="005C75E0"/>
    <w:rsid w:val="005D0548"/>
    <w:rsid w:val="005D4C73"/>
    <w:rsid w:val="005D775F"/>
    <w:rsid w:val="005E7B4C"/>
    <w:rsid w:val="005F44E3"/>
    <w:rsid w:val="005F46F7"/>
    <w:rsid w:val="005F60DE"/>
    <w:rsid w:val="005F6353"/>
    <w:rsid w:val="00604362"/>
    <w:rsid w:val="0060717D"/>
    <w:rsid w:val="00611EE0"/>
    <w:rsid w:val="006128BC"/>
    <w:rsid w:val="00613579"/>
    <w:rsid w:val="0061401B"/>
    <w:rsid w:val="00620C45"/>
    <w:rsid w:val="006244B6"/>
    <w:rsid w:val="0062551B"/>
    <w:rsid w:val="0062583E"/>
    <w:rsid w:val="00625C86"/>
    <w:rsid w:val="00626651"/>
    <w:rsid w:val="006363F1"/>
    <w:rsid w:val="00641787"/>
    <w:rsid w:val="00641C9F"/>
    <w:rsid w:val="006432BA"/>
    <w:rsid w:val="00644629"/>
    <w:rsid w:val="006447A2"/>
    <w:rsid w:val="00655408"/>
    <w:rsid w:val="00655E6A"/>
    <w:rsid w:val="006562D6"/>
    <w:rsid w:val="0066250A"/>
    <w:rsid w:val="00662FB1"/>
    <w:rsid w:val="00666333"/>
    <w:rsid w:val="00667405"/>
    <w:rsid w:val="00676354"/>
    <w:rsid w:val="0068030A"/>
    <w:rsid w:val="0069250B"/>
    <w:rsid w:val="006A670C"/>
    <w:rsid w:val="006B0BC0"/>
    <w:rsid w:val="006C66FE"/>
    <w:rsid w:val="006D107B"/>
    <w:rsid w:val="006D6344"/>
    <w:rsid w:val="006D7A59"/>
    <w:rsid w:val="006F02BA"/>
    <w:rsid w:val="006F26AA"/>
    <w:rsid w:val="006F6D6E"/>
    <w:rsid w:val="00701945"/>
    <w:rsid w:val="00712251"/>
    <w:rsid w:val="007129E5"/>
    <w:rsid w:val="00713A77"/>
    <w:rsid w:val="00730999"/>
    <w:rsid w:val="00740946"/>
    <w:rsid w:val="00743B7D"/>
    <w:rsid w:val="007452C6"/>
    <w:rsid w:val="00752C9D"/>
    <w:rsid w:val="0076706D"/>
    <w:rsid w:val="00777782"/>
    <w:rsid w:val="00780E8C"/>
    <w:rsid w:val="00785145"/>
    <w:rsid w:val="00793437"/>
    <w:rsid w:val="007978F3"/>
    <w:rsid w:val="007A38DC"/>
    <w:rsid w:val="007A61D1"/>
    <w:rsid w:val="007B41D5"/>
    <w:rsid w:val="007C465D"/>
    <w:rsid w:val="007D14EC"/>
    <w:rsid w:val="007D3F07"/>
    <w:rsid w:val="007E1D3A"/>
    <w:rsid w:val="007E2B12"/>
    <w:rsid w:val="007E2C59"/>
    <w:rsid w:val="007F1F9E"/>
    <w:rsid w:val="007F2ABF"/>
    <w:rsid w:val="007F3F25"/>
    <w:rsid w:val="00801DD2"/>
    <w:rsid w:val="00811E67"/>
    <w:rsid w:val="00816CA6"/>
    <w:rsid w:val="00816D6D"/>
    <w:rsid w:val="008212D1"/>
    <w:rsid w:val="008302C9"/>
    <w:rsid w:val="008320FA"/>
    <w:rsid w:val="00834756"/>
    <w:rsid w:val="008350AB"/>
    <w:rsid w:val="00836D3C"/>
    <w:rsid w:val="0084496C"/>
    <w:rsid w:val="00846039"/>
    <w:rsid w:val="008608CB"/>
    <w:rsid w:val="0086111D"/>
    <w:rsid w:val="00862283"/>
    <w:rsid w:val="008675B6"/>
    <w:rsid w:val="00874857"/>
    <w:rsid w:val="00876E15"/>
    <w:rsid w:val="0088367B"/>
    <w:rsid w:val="00883F12"/>
    <w:rsid w:val="008936EA"/>
    <w:rsid w:val="00896CD8"/>
    <w:rsid w:val="00896EC6"/>
    <w:rsid w:val="008A2000"/>
    <w:rsid w:val="008A60BA"/>
    <w:rsid w:val="008B28AB"/>
    <w:rsid w:val="008B3D51"/>
    <w:rsid w:val="008B485F"/>
    <w:rsid w:val="008C052D"/>
    <w:rsid w:val="008C06D1"/>
    <w:rsid w:val="008C50F6"/>
    <w:rsid w:val="008D3C65"/>
    <w:rsid w:val="008D7F28"/>
    <w:rsid w:val="008F1635"/>
    <w:rsid w:val="008F5D55"/>
    <w:rsid w:val="008F62A9"/>
    <w:rsid w:val="00902B47"/>
    <w:rsid w:val="00902C8C"/>
    <w:rsid w:val="00907F25"/>
    <w:rsid w:val="009111D4"/>
    <w:rsid w:val="009118AC"/>
    <w:rsid w:val="00916D5D"/>
    <w:rsid w:val="00930D44"/>
    <w:rsid w:val="00931ACB"/>
    <w:rsid w:val="00934EE1"/>
    <w:rsid w:val="00942B11"/>
    <w:rsid w:val="009516FC"/>
    <w:rsid w:val="00952D61"/>
    <w:rsid w:val="009555FE"/>
    <w:rsid w:val="00955F0C"/>
    <w:rsid w:val="00956EFA"/>
    <w:rsid w:val="0095795B"/>
    <w:rsid w:val="00960735"/>
    <w:rsid w:val="009626C9"/>
    <w:rsid w:val="00962727"/>
    <w:rsid w:val="009676BC"/>
    <w:rsid w:val="00973ED8"/>
    <w:rsid w:val="00976276"/>
    <w:rsid w:val="00976CBE"/>
    <w:rsid w:val="00983960"/>
    <w:rsid w:val="0099046B"/>
    <w:rsid w:val="00990645"/>
    <w:rsid w:val="00990B0C"/>
    <w:rsid w:val="009A4733"/>
    <w:rsid w:val="009A7BC4"/>
    <w:rsid w:val="009B542B"/>
    <w:rsid w:val="009B6309"/>
    <w:rsid w:val="009C3C68"/>
    <w:rsid w:val="009C3E8C"/>
    <w:rsid w:val="009C4D70"/>
    <w:rsid w:val="009C55DF"/>
    <w:rsid w:val="009C6C18"/>
    <w:rsid w:val="009D1163"/>
    <w:rsid w:val="009D1810"/>
    <w:rsid w:val="009D4140"/>
    <w:rsid w:val="009D5E6B"/>
    <w:rsid w:val="009D74A5"/>
    <w:rsid w:val="009D74E0"/>
    <w:rsid w:val="009E3EE9"/>
    <w:rsid w:val="009E4E52"/>
    <w:rsid w:val="009E5C02"/>
    <w:rsid w:val="009E5E43"/>
    <w:rsid w:val="009F5E68"/>
    <w:rsid w:val="00A0004E"/>
    <w:rsid w:val="00A0162D"/>
    <w:rsid w:val="00A05E27"/>
    <w:rsid w:val="00A11495"/>
    <w:rsid w:val="00A13CB2"/>
    <w:rsid w:val="00A13D08"/>
    <w:rsid w:val="00A14EF9"/>
    <w:rsid w:val="00A17827"/>
    <w:rsid w:val="00A26FCA"/>
    <w:rsid w:val="00A32C8D"/>
    <w:rsid w:val="00A3474A"/>
    <w:rsid w:val="00A36213"/>
    <w:rsid w:val="00A37460"/>
    <w:rsid w:val="00A466AE"/>
    <w:rsid w:val="00A562AA"/>
    <w:rsid w:val="00A57683"/>
    <w:rsid w:val="00A66609"/>
    <w:rsid w:val="00A70712"/>
    <w:rsid w:val="00A72F74"/>
    <w:rsid w:val="00A73D57"/>
    <w:rsid w:val="00A755E2"/>
    <w:rsid w:val="00A77A01"/>
    <w:rsid w:val="00A81759"/>
    <w:rsid w:val="00A84079"/>
    <w:rsid w:val="00A84DDD"/>
    <w:rsid w:val="00A85AE0"/>
    <w:rsid w:val="00A90AC8"/>
    <w:rsid w:val="00A97838"/>
    <w:rsid w:val="00AA566D"/>
    <w:rsid w:val="00AB02B7"/>
    <w:rsid w:val="00AB0E39"/>
    <w:rsid w:val="00AB5DD7"/>
    <w:rsid w:val="00AB64DD"/>
    <w:rsid w:val="00AC1EC6"/>
    <w:rsid w:val="00AC2C2E"/>
    <w:rsid w:val="00AD3234"/>
    <w:rsid w:val="00AD3E4E"/>
    <w:rsid w:val="00AD778C"/>
    <w:rsid w:val="00AD782E"/>
    <w:rsid w:val="00AD7915"/>
    <w:rsid w:val="00AE3D78"/>
    <w:rsid w:val="00AF2F63"/>
    <w:rsid w:val="00AF7B28"/>
    <w:rsid w:val="00B012B7"/>
    <w:rsid w:val="00B05FC9"/>
    <w:rsid w:val="00B122BE"/>
    <w:rsid w:val="00B14AEE"/>
    <w:rsid w:val="00B35568"/>
    <w:rsid w:val="00B408ED"/>
    <w:rsid w:val="00B41D51"/>
    <w:rsid w:val="00B44F79"/>
    <w:rsid w:val="00B50152"/>
    <w:rsid w:val="00B52FFC"/>
    <w:rsid w:val="00B5322F"/>
    <w:rsid w:val="00B61A88"/>
    <w:rsid w:val="00B62563"/>
    <w:rsid w:val="00B630C6"/>
    <w:rsid w:val="00B6518B"/>
    <w:rsid w:val="00B66045"/>
    <w:rsid w:val="00B664FD"/>
    <w:rsid w:val="00B675E0"/>
    <w:rsid w:val="00B679F3"/>
    <w:rsid w:val="00B83E18"/>
    <w:rsid w:val="00B84947"/>
    <w:rsid w:val="00B91B74"/>
    <w:rsid w:val="00B91EBE"/>
    <w:rsid w:val="00B92EBF"/>
    <w:rsid w:val="00B968FB"/>
    <w:rsid w:val="00B97809"/>
    <w:rsid w:val="00BA14F6"/>
    <w:rsid w:val="00BA458B"/>
    <w:rsid w:val="00BA4CCD"/>
    <w:rsid w:val="00BA699B"/>
    <w:rsid w:val="00BB0318"/>
    <w:rsid w:val="00BB130F"/>
    <w:rsid w:val="00BB6886"/>
    <w:rsid w:val="00BC3D98"/>
    <w:rsid w:val="00BD35D1"/>
    <w:rsid w:val="00BD5C3A"/>
    <w:rsid w:val="00BE1BA5"/>
    <w:rsid w:val="00BE4566"/>
    <w:rsid w:val="00BE6203"/>
    <w:rsid w:val="00BE7E1C"/>
    <w:rsid w:val="00BF06D7"/>
    <w:rsid w:val="00BF0A1B"/>
    <w:rsid w:val="00BF77A2"/>
    <w:rsid w:val="00C008EA"/>
    <w:rsid w:val="00C00BAE"/>
    <w:rsid w:val="00C06658"/>
    <w:rsid w:val="00C07EC5"/>
    <w:rsid w:val="00C12AA6"/>
    <w:rsid w:val="00C13EA5"/>
    <w:rsid w:val="00C14F8B"/>
    <w:rsid w:val="00C40442"/>
    <w:rsid w:val="00C40FD3"/>
    <w:rsid w:val="00C41646"/>
    <w:rsid w:val="00C420AA"/>
    <w:rsid w:val="00C43EF5"/>
    <w:rsid w:val="00C50C70"/>
    <w:rsid w:val="00C52416"/>
    <w:rsid w:val="00C53E70"/>
    <w:rsid w:val="00C55B5A"/>
    <w:rsid w:val="00C61845"/>
    <w:rsid w:val="00C63954"/>
    <w:rsid w:val="00C70307"/>
    <w:rsid w:val="00C7196C"/>
    <w:rsid w:val="00C72861"/>
    <w:rsid w:val="00C72CB4"/>
    <w:rsid w:val="00C75F05"/>
    <w:rsid w:val="00C8360A"/>
    <w:rsid w:val="00C9091E"/>
    <w:rsid w:val="00C9304F"/>
    <w:rsid w:val="00C9320C"/>
    <w:rsid w:val="00C96F8A"/>
    <w:rsid w:val="00CA5AB4"/>
    <w:rsid w:val="00CB1518"/>
    <w:rsid w:val="00CB5146"/>
    <w:rsid w:val="00CC23E4"/>
    <w:rsid w:val="00CC5B6A"/>
    <w:rsid w:val="00CD17DD"/>
    <w:rsid w:val="00CD5CCA"/>
    <w:rsid w:val="00CE1C5C"/>
    <w:rsid w:val="00CE2063"/>
    <w:rsid w:val="00CE5DEA"/>
    <w:rsid w:val="00CF4026"/>
    <w:rsid w:val="00CF4593"/>
    <w:rsid w:val="00D047BB"/>
    <w:rsid w:val="00D16849"/>
    <w:rsid w:val="00D1709F"/>
    <w:rsid w:val="00D25AF1"/>
    <w:rsid w:val="00D25F2C"/>
    <w:rsid w:val="00D31A01"/>
    <w:rsid w:val="00D33742"/>
    <w:rsid w:val="00D52DB9"/>
    <w:rsid w:val="00D55F81"/>
    <w:rsid w:val="00D56913"/>
    <w:rsid w:val="00D603CF"/>
    <w:rsid w:val="00D625ED"/>
    <w:rsid w:val="00D679FC"/>
    <w:rsid w:val="00D811C9"/>
    <w:rsid w:val="00D9296D"/>
    <w:rsid w:val="00D941CC"/>
    <w:rsid w:val="00D95518"/>
    <w:rsid w:val="00D96053"/>
    <w:rsid w:val="00D970FF"/>
    <w:rsid w:val="00DA22F2"/>
    <w:rsid w:val="00DA36D9"/>
    <w:rsid w:val="00DA4958"/>
    <w:rsid w:val="00DA633D"/>
    <w:rsid w:val="00DB5818"/>
    <w:rsid w:val="00DB7CD9"/>
    <w:rsid w:val="00DC619A"/>
    <w:rsid w:val="00DC75E0"/>
    <w:rsid w:val="00DD20B8"/>
    <w:rsid w:val="00DE4F8B"/>
    <w:rsid w:val="00DE69D4"/>
    <w:rsid w:val="00DF6B06"/>
    <w:rsid w:val="00E001B8"/>
    <w:rsid w:val="00E00B4D"/>
    <w:rsid w:val="00E15292"/>
    <w:rsid w:val="00E2191A"/>
    <w:rsid w:val="00E21A77"/>
    <w:rsid w:val="00E22E63"/>
    <w:rsid w:val="00E34BFA"/>
    <w:rsid w:val="00E429EE"/>
    <w:rsid w:val="00E46799"/>
    <w:rsid w:val="00E60928"/>
    <w:rsid w:val="00E6329A"/>
    <w:rsid w:val="00E73886"/>
    <w:rsid w:val="00E73C7C"/>
    <w:rsid w:val="00E74BF7"/>
    <w:rsid w:val="00E75376"/>
    <w:rsid w:val="00E764E2"/>
    <w:rsid w:val="00E81C99"/>
    <w:rsid w:val="00E832CC"/>
    <w:rsid w:val="00E851A3"/>
    <w:rsid w:val="00E873C4"/>
    <w:rsid w:val="00E874D4"/>
    <w:rsid w:val="00E9055A"/>
    <w:rsid w:val="00E94693"/>
    <w:rsid w:val="00E94E7A"/>
    <w:rsid w:val="00E96194"/>
    <w:rsid w:val="00E9619B"/>
    <w:rsid w:val="00EA2453"/>
    <w:rsid w:val="00EA6A5E"/>
    <w:rsid w:val="00EA7FFB"/>
    <w:rsid w:val="00EB01E1"/>
    <w:rsid w:val="00EB7ED9"/>
    <w:rsid w:val="00EC4E26"/>
    <w:rsid w:val="00ED1ABA"/>
    <w:rsid w:val="00ED6339"/>
    <w:rsid w:val="00EE4C2A"/>
    <w:rsid w:val="00EF05EF"/>
    <w:rsid w:val="00EF6086"/>
    <w:rsid w:val="00EF76A7"/>
    <w:rsid w:val="00F03CBD"/>
    <w:rsid w:val="00F0681D"/>
    <w:rsid w:val="00F13A59"/>
    <w:rsid w:val="00F149A0"/>
    <w:rsid w:val="00F42190"/>
    <w:rsid w:val="00F43577"/>
    <w:rsid w:val="00F451E0"/>
    <w:rsid w:val="00F45BA3"/>
    <w:rsid w:val="00F47074"/>
    <w:rsid w:val="00F51B6C"/>
    <w:rsid w:val="00F56420"/>
    <w:rsid w:val="00F60EB3"/>
    <w:rsid w:val="00F63698"/>
    <w:rsid w:val="00F668DE"/>
    <w:rsid w:val="00F70DC4"/>
    <w:rsid w:val="00F81D29"/>
    <w:rsid w:val="00F83894"/>
    <w:rsid w:val="00F83A8B"/>
    <w:rsid w:val="00F86B18"/>
    <w:rsid w:val="00F9348D"/>
    <w:rsid w:val="00F957A7"/>
    <w:rsid w:val="00F97C2A"/>
    <w:rsid w:val="00FA5FAE"/>
    <w:rsid w:val="00FB6C36"/>
    <w:rsid w:val="00FC1FBA"/>
    <w:rsid w:val="00FC2F23"/>
    <w:rsid w:val="00FD0462"/>
    <w:rsid w:val="00FD6215"/>
    <w:rsid w:val="00FD7127"/>
    <w:rsid w:val="00FE3F06"/>
    <w:rsid w:val="00FE4E52"/>
    <w:rsid w:val="00FF562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F24FB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1688E"/>
    <w:pPr>
      <w:spacing w:after="200" w:line="276" w:lineRule="auto"/>
      <w:ind w:left="720"/>
      <w:contextualSpacing/>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83356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1829</Words>
  <Characters>1044</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2019-08-14T05:18:00Z</cp:lastPrinted>
  <dcterms:created xsi:type="dcterms:W3CDTF">2022-03-02T07:23:00Z</dcterms:created>
  <dcterms:modified xsi:type="dcterms:W3CDTF">2022-03-02T07:23:00Z</dcterms:modified>
</cp:coreProperties>
</file>