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F00FA" w14:textId="77777777" w:rsidR="00CA4FBA" w:rsidRDefault="00CA4FBA" w:rsidP="00CA4FBA">
      <w:pPr>
        <w:ind w:firstLine="5245"/>
        <w:jc w:val="both"/>
        <w:rPr>
          <w:szCs w:val="24"/>
        </w:rPr>
      </w:pPr>
      <w:r w:rsidRPr="00544569">
        <w:rPr>
          <w:szCs w:val="24"/>
        </w:rPr>
        <w:t>Panevėžio miesto savivaldybės tarybos</w:t>
      </w:r>
    </w:p>
    <w:p w14:paraId="57954FFC" w14:textId="77777777" w:rsidR="00CA4FBA" w:rsidRDefault="00CA4FBA" w:rsidP="00CA4FBA">
      <w:pPr>
        <w:ind w:firstLine="5245"/>
        <w:jc w:val="both"/>
        <w:rPr>
          <w:szCs w:val="24"/>
        </w:rPr>
      </w:pPr>
      <w:r w:rsidRPr="00544569">
        <w:rPr>
          <w:szCs w:val="24"/>
        </w:rPr>
        <w:t>2020 m. rugpjūčio 27 d. sprendim</w:t>
      </w:r>
      <w:r>
        <w:rPr>
          <w:szCs w:val="24"/>
        </w:rPr>
        <w:t>o</w:t>
      </w:r>
      <w:r w:rsidRPr="00544569">
        <w:rPr>
          <w:szCs w:val="24"/>
        </w:rPr>
        <w:t xml:space="preserve"> </w:t>
      </w:r>
      <w:r>
        <w:rPr>
          <w:szCs w:val="24"/>
        </w:rPr>
        <w:t xml:space="preserve">Nr. </w:t>
      </w:r>
      <w:r w:rsidRPr="00544569">
        <w:rPr>
          <w:szCs w:val="24"/>
        </w:rPr>
        <w:t>1-228</w:t>
      </w:r>
    </w:p>
    <w:p w14:paraId="162A563C" w14:textId="77777777" w:rsidR="00CA4FBA" w:rsidRDefault="00CA4FBA" w:rsidP="00CA4FBA">
      <w:pPr>
        <w:ind w:firstLine="5245"/>
        <w:jc w:val="both"/>
        <w:rPr>
          <w:szCs w:val="24"/>
        </w:rPr>
      </w:pPr>
      <w:r>
        <w:rPr>
          <w:szCs w:val="24"/>
        </w:rPr>
        <w:t>(</w:t>
      </w:r>
      <w:r w:rsidRPr="00544569">
        <w:rPr>
          <w:szCs w:val="24"/>
        </w:rPr>
        <w:t>Panevėžio miesto savivaldybės tarybos</w:t>
      </w:r>
    </w:p>
    <w:p w14:paraId="713AED8C" w14:textId="77777777" w:rsidR="00CA4FBA" w:rsidRDefault="00CA4FBA" w:rsidP="00CA4FBA">
      <w:pPr>
        <w:ind w:firstLine="5245"/>
        <w:jc w:val="both"/>
        <w:rPr>
          <w:szCs w:val="24"/>
        </w:rPr>
      </w:pPr>
      <w:r>
        <w:rPr>
          <w:szCs w:val="24"/>
        </w:rPr>
        <w:t>2022 m. spalio 27 d.</w:t>
      </w:r>
      <w:r w:rsidRPr="00544569">
        <w:rPr>
          <w:szCs w:val="24"/>
        </w:rPr>
        <w:t xml:space="preserve"> sprendim</w:t>
      </w:r>
      <w:r>
        <w:rPr>
          <w:szCs w:val="24"/>
        </w:rPr>
        <w:t>o</w:t>
      </w:r>
      <w:r w:rsidRPr="00544569">
        <w:rPr>
          <w:szCs w:val="24"/>
        </w:rPr>
        <w:t xml:space="preserve"> </w:t>
      </w:r>
      <w:r>
        <w:rPr>
          <w:szCs w:val="24"/>
        </w:rPr>
        <w:t>Nr. 1-355</w:t>
      </w:r>
    </w:p>
    <w:p w14:paraId="7CB80513" w14:textId="77777777" w:rsidR="00CA4FBA" w:rsidRDefault="00CA4FBA" w:rsidP="00CA4FBA">
      <w:pPr>
        <w:ind w:firstLine="5245"/>
        <w:jc w:val="both"/>
        <w:rPr>
          <w:szCs w:val="24"/>
        </w:rPr>
      </w:pPr>
      <w:r>
        <w:rPr>
          <w:szCs w:val="24"/>
        </w:rPr>
        <w:t>redakcija)</w:t>
      </w:r>
    </w:p>
    <w:p w14:paraId="3AA7956D" w14:textId="77777777" w:rsidR="00CA4FBA" w:rsidRDefault="00CA4FBA" w:rsidP="00CA4FBA">
      <w:pPr>
        <w:ind w:firstLine="5245"/>
        <w:jc w:val="both"/>
        <w:rPr>
          <w:szCs w:val="24"/>
        </w:rPr>
      </w:pPr>
    </w:p>
    <w:p w14:paraId="4A1C4340" w14:textId="77777777" w:rsidR="00CA4FBA" w:rsidRPr="000C565E" w:rsidRDefault="00CA4FBA" w:rsidP="00CA4FBA">
      <w:pPr>
        <w:ind w:firstLine="5245"/>
        <w:jc w:val="both"/>
        <w:rPr>
          <w:szCs w:val="24"/>
        </w:rPr>
      </w:pPr>
      <w:r w:rsidRPr="000C565E">
        <w:rPr>
          <w:szCs w:val="24"/>
        </w:rPr>
        <w:t xml:space="preserve">Panevėžio miesto savivaldybės </w:t>
      </w:r>
    </w:p>
    <w:p w14:paraId="394CC11F" w14:textId="77777777" w:rsidR="00CA4FBA" w:rsidRPr="000C565E" w:rsidRDefault="00CA4FBA" w:rsidP="00CA4FBA">
      <w:pPr>
        <w:ind w:firstLine="5245"/>
        <w:jc w:val="both"/>
        <w:rPr>
          <w:szCs w:val="24"/>
        </w:rPr>
      </w:pPr>
      <w:r w:rsidRPr="000C565E">
        <w:rPr>
          <w:szCs w:val="24"/>
        </w:rPr>
        <w:t xml:space="preserve">kultūros ir meno projektų </w:t>
      </w:r>
    </w:p>
    <w:p w14:paraId="5099980E" w14:textId="77777777" w:rsidR="00CA4FBA" w:rsidRPr="000C565E" w:rsidRDefault="00CA4FBA" w:rsidP="00CA4FBA">
      <w:pPr>
        <w:ind w:firstLine="5245"/>
        <w:jc w:val="both"/>
        <w:rPr>
          <w:szCs w:val="24"/>
        </w:rPr>
      </w:pPr>
      <w:r w:rsidRPr="000C565E">
        <w:rPr>
          <w:szCs w:val="24"/>
        </w:rPr>
        <w:t xml:space="preserve">dalinio finansavimo nuostatų </w:t>
      </w:r>
    </w:p>
    <w:p w14:paraId="2F6B2A1A" w14:textId="77777777" w:rsidR="00CA4FBA" w:rsidRPr="000C565E" w:rsidRDefault="00CA4FBA" w:rsidP="00CA4FBA">
      <w:pPr>
        <w:ind w:firstLine="5245"/>
        <w:jc w:val="both"/>
        <w:rPr>
          <w:szCs w:val="24"/>
        </w:rPr>
      </w:pPr>
      <w:r w:rsidRPr="000C565E">
        <w:rPr>
          <w:szCs w:val="24"/>
        </w:rPr>
        <w:t>1 priedas</w:t>
      </w:r>
    </w:p>
    <w:p w14:paraId="3D3AF931" w14:textId="77777777" w:rsidR="00CA4FBA" w:rsidRPr="000C565E" w:rsidRDefault="00CA4FBA" w:rsidP="00CA4FBA">
      <w:pPr>
        <w:ind w:left="1518" w:hanging="1518"/>
        <w:rPr>
          <w:szCs w:val="24"/>
          <w:lang w:eastAsia="zh-CN"/>
        </w:rPr>
      </w:pPr>
    </w:p>
    <w:p w14:paraId="1A76AD29" w14:textId="77777777" w:rsidR="00CA4FBA" w:rsidRPr="000C565E" w:rsidRDefault="00CA4FBA" w:rsidP="00CA4FBA">
      <w:pPr>
        <w:ind w:left="1518" w:hanging="1518"/>
        <w:jc w:val="center"/>
        <w:rPr>
          <w:b/>
          <w:szCs w:val="24"/>
          <w:lang w:eastAsia="zh-CN"/>
        </w:rPr>
      </w:pPr>
      <w:r w:rsidRPr="000C565E">
        <w:rPr>
          <w:b/>
          <w:szCs w:val="24"/>
          <w:lang w:eastAsia="zh-CN"/>
        </w:rPr>
        <w:t>(Kultūros ir meno projektų dalinio finansavimo paraiškos forma)</w:t>
      </w:r>
    </w:p>
    <w:p w14:paraId="55DDC7FF" w14:textId="77777777" w:rsidR="00CA4FBA" w:rsidRPr="000C565E" w:rsidRDefault="00CA4FBA" w:rsidP="00CA4FBA">
      <w:pPr>
        <w:ind w:left="1518" w:hanging="1518"/>
        <w:jc w:val="center"/>
        <w:rPr>
          <w:b/>
          <w:szCs w:val="24"/>
          <w:lang w:eastAsia="zh-CN"/>
        </w:rPr>
      </w:pPr>
    </w:p>
    <w:p w14:paraId="384E7421" w14:textId="77777777" w:rsidR="00CA4FBA" w:rsidRPr="000C565E" w:rsidRDefault="00CA4FBA" w:rsidP="00CA4FBA">
      <w:pPr>
        <w:jc w:val="center"/>
        <w:rPr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3600" behindDoc="0" locked="0" layoutInCell="1" allowOverlap="1" wp14:anchorId="7B658D28" wp14:editId="01E5374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106160" cy="333375"/>
                <wp:effectExtent l="0" t="0" r="27940" b="28575"/>
                <wp:wrapNone/>
                <wp:docPr id="29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6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BD3DDD5" w14:textId="77777777" w:rsidR="00CA4FBA" w:rsidRPr="009374A0" w:rsidRDefault="00CA4FBA" w:rsidP="00CA4FB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58D28" id="_x0000_t202" coordsize="21600,21600" o:spt="202" path="m,l,21600r21600,l21600,xe">
                <v:stroke joinstyle="miter"/>
                <v:path gradientshapeok="t" o:connecttype="rect"/>
              </v:shapetype>
              <v:shape id="Frame12" o:spid="_x0000_s1026" type="#_x0000_t202" style="position:absolute;left:0;text-align:left;margin-left:429.6pt;margin-top:.7pt;width:480.8pt;height:26.25pt;z-index:251673600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" strokeweight=".5pt">
                <v:textbox>
                  <w:txbxContent>
                    <w:p w14:paraId="6BD3DDD5" w14:textId="77777777" w:rsidR="00CA4FBA" w:rsidRPr="009374A0" w:rsidRDefault="00CA4FBA" w:rsidP="00CA4FBA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C9DE72" w14:textId="77777777" w:rsidR="00CA4FBA" w:rsidRPr="000C565E" w:rsidRDefault="00CA4FBA" w:rsidP="00CA4FBA">
      <w:pPr>
        <w:jc w:val="center"/>
        <w:rPr>
          <w:szCs w:val="24"/>
          <w:lang w:eastAsia="zh-CN"/>
        </w:rPr>
      </w:pPr>
    </w:p>
    <w:p w14:paraId="3F6787B1" w14:textId="77777777" w:rsidR="00CA4FBA" w:rsidRPr="000C565E" w:rsidRDefault="00CA4FBA" w:rsidP="00CA4FBA">
      <w:pPr>
        <w:jc w:val="center"/>
        <w:rPr>
          <w:sz w:val="22"/>
          <w:szCs w:val="22"/>
          <w:lang w:eastAsia="zh-CN"/>
        </w:rPr>
      </w:pPr>
      <w:r w:rsidRPr="000C565E">
        <w:rPr>
          <w:sz w:val="22"/>
          <w:szCs w:val="22"/>
          <w:lang w:eastAsia="zh-CN"/>
        </w:rPr>
        <w:t>(juridinio asmens pavadinimas)</w:t>
      </w:r>
    </w:p>
    <w:p w14:paraId="01CD67B2" w14:textId="77777777" w:rsidR="00CA4FBA" w:rsidRPr="000C565E" w:rsidRDefault="00CA4FBA" w:rsidP="00CA4FBA">
      <w:pPr>
        <w:jc w:val="center"/>
        <w:rPr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4624" behindDoc="0" locked="0" layoutInCell="1" allowOverlap="1" wp14:anchorId="5186B9D2" wp14:editId="38938003">
                <wp:simplePos x="0" y="0"/>
                <wp:positionH relativeFrom="margin">
                  <wp:align>right</wp:align>
                </wp:positionH>
                <wp:positionV relativeFrom="paragraph">
                  <wp:posOffset>173990</wp:posOffset>
                </wp:positionV>
                <wp:extent cx="6096000" cy="333375"/>
                <wp:effectExtent l="0" t="0" r="19050" b="28575"/>
                <wp:wrapNone/>
                <wp:docPr id="30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9F22C0A" w14:textId="77777777" w:rsidR="00CA4FBA" w:rsidRPr="009374A0" w:rsidRDefault="00CA4FBA" w:rsidP="00CA4FB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6B9D2" id="_x0000_s1027" type="#_x0000_t202" style="position:absolute;left:0;text-align:left;margin-left:428.8pt;margin-top:13.7pt;width:480pt;height:26.25pt;z-index:25167462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" strokeweight=".5pt">
                <v:textbox>
                  <w:txbxContent>
                    <w:p w14:paraId="39F22C0A" w14:textId="77777777" w:rsidR="00CA4FBA" w:rsidRPr="009374A0" w:rsidRDefault="00CA4FBA" w:rsidP="00CA4FBA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0FDBB3" w14:textId="77777777" w:rsidR="00CA4FBA" w:rsidRPr="000C565E" w:rsidRDefault="00CA4FBA" w:rsidP="00CA4FBA">
      <w:pPr>
        <w:jc w:val="center"/>
        <w:rPr>
          <w:szCs w:val="24"/>
          <w:lang w:eastAsia="zh-CN"/>
        </w:rPr>
      </w:pPr>
    </w:p>
    <w:p w14:paraId="3B6C392C" w14:textId="77777777" w:rsidR="00CA4FBA" w:rsidRPr="000C565E" w:rsidRDefault="00CA4FBA" w:rsidP="00CA4FBA">
      <w:pPr>
        <w:jc w:val="center"/>
        <w:rPr>
          <w:szCs w:val="24"/>
          <w:lang w:eastAsia="zh-CN"/>
        </w:rPr>
      </w:pPr>
    </w:p>
    <w:p w14:paraId="41DA20FB" w14:textId="77777777" w:rsidR="00CA4FBA" w:rsidRPr="000C565E" w:rsidRDefault="00CA4FBA" w:rsidP="00CA4FBA">
      <w:pPr>
        <w:jc w:val="center"/>
        <w:rPr>
          <w:szCs w:val="24"/>
          <w:lang w:eastAsia="zh-CN"/>
        </w:rPr>
      </w:pPr>
      <w:r w:rsidRPr="000C565E">
        <w:rPr>
          <w:sz w:val="22"/>
          <w:szCs w:val="22"/>
          <w:lang w:eastAsia="zh-CN"/>
        </w:rPr>
        <w:t>(juridinio asmens teisinė forma, juridinio asmens kodas)</w:t>
      </w:r>
    </w:p>
    <w:p w14:paraId="68300869" w14:textId="77777777" w:rsidR="00CA4FBA" w:rsidRPr="000C565E" w:rsidRDefault="00CA4FBA" w:rsidP="00CA4FBA">
      <w:pPr>
        <w:jc w:val="center"/>
        <w:rPr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 wp14:anchorId="0DA2D1F4" wp14:editId="3A5D2F78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6096000" cy="333375"/>
                <wp:effectExtent l="0" t="0" r="19050" b="28575"/>
                <wp:wrapNone/>
                <wp:docPr id="31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A90589F" w14:textId="77777777" w:rsidR="00CA4FBA" w:rsidRPr="009374A0" w:rsidRDefault="00CA4FBA" w:rsidP="00CA4FB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2D1F4" id="_x0000_s1028" type="#_x0000_t202" style="position:absolute;left:0;text-align:left;margin-left:428.8pt;margin-top:13.65pt;width:480pt;height:26.25pt;z-index:251675648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" strokeweight=".5pt">
                <v:textbox>
                  <w:txbxContent>
                    <w:p w14:paraId="1A90589F" w14:textId="77777777" w:rsidR="00CA4FBA" w:rsidRPr="009374A0" w:rsidRDefault="00CA4FBA" w:rsidP="00CA4FBA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BF8C13" w14:textId="77777777" w:rsidR="00CA4FBA" w:rsidRPr="000C565E" w:rsidRDefault="00CA4FBA" w:rsidP="00CA4FBA">
      <w:pPr>
        <w:jc w:val="center"/>
        <w:rPr>
          <w:szCs w:val="24"/>
          <w:lang w:eastAsia="zh-CN"/>
        </w:rPr>
      </w:pPr>
    </w:p>
    <w:p w14:paraId="706D65E7" w14:textId="77777777" w:rsidR="00CA4FBA" w:rsidRPr="000C565E" w:rsidRDefault="00CA4FBA" w:rsidP="00CA4FBA">
      <w:pPr>
        <w:jc w:val="center"/>
        <w:rPr>
          <w:szCs w:val="24"/>
          <w:lang w:eastAsia="zh-CN"/>
        </w:rPr>
      </w:pPr>
    </w:p>
    <w:p w14:paraId="2FEB472E" w14:textId="77777777" w:rsidR="00CA4FBA" w:rsidRPr="000C565E" w:rsidRDefault="00CA4FBA" w:rsidP="00CA4FBA">
      <w:pPr>
        <w:jc w:val="center"/>
        <w:rPr>
          <w:lang w:eastAsia="zh-CN"/>
        </w:rPr>
      </w:pPr>
      <w:r w:rsidRPr="000C565E">
        <w:rPr>
          <w:sz w:val="22"/>
          <w:szCs w:val="22"/>
          <w:lang w:eastAsia="zh-CN"/>
        </w:rPr>
        <w:t>(juridinio asmens buveinė, tel. numeris, el. pašto adresas)</w:t>
      </w:r>
    </w:p>
    <w:p w14:paraId="701677B7" w14:textId="77777777" w:rsidR="00CA4FBA" w:rsidRPr="000C565E" w:rsidRDefault="00CA4FBA" w:rsidP="00CA4FBA">
      <w:pPr>
        <w:jc w:val="center"/>
        <w:rPr>
          <w:szCs w:val="24"/>
          <w:lang w:eastAsia="zh-CN"/>
        </w:rPr>
      </w:pPr>
    </w:p>
    <w:p w14:paraId="28FB96AD" w14:textId="77777777" w:rsidR="00CA4FBA" w:rsidRPr="000C565E" w:rsidRDefault="00CA4FBA" w:rsidP="00CA4FBA">
      <w:pPr>
        <w:jc w:val="center"/>
        <w:rPr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 wp14:anchorId="23F2E06B" wp14:editId="379829D6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06160" cy="333375"/>
                <wp:effectExtent l="0" t="0" r="27940" b="28575"/>
                <wp:wrapNone/>
                <wp:docPr id="35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6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EA48F33" w14:textId="77777777" w:rsidR="00CA4FBA" w:rsidRPr="009374A0" w:rsidRDefault="00CA4FBA" w:rsidP="00CA4FB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2E06B" id="_x0000_s1029" type="#_x0000_t202" style="position:absolute;left:0;text-align:left;margin-left:429.6pt;margin-top:2.2pt;width:480.8pt;height:26.25pt;z-index:25167769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" strokeweight=".5pt">
                <v:textbox>
                  <w:txbxContent>
                    <w:p w14:paraId="2EA48F33" w14:textId="77777777" w:rsidR="00CA4FBA" w:rsidRPr="009374A0" w:rsidRDefault="00CA4FBA" w:rsidP="00CA4FBA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D0339A" w14:textId="77777777" w:rsidR="00CA4FBA" w:rsidRPr="000C565E" w:rsidRDefault="00CA4FBA" w:rsidP="00CA4FBA">
      <w:pPr>
        <w:jc w:val="center"/>
        <w:rPr>
          <w:szCs w:val="24"/>
          <w:lang w:eastAsia="zh-CN"/>
        </w:rPr>
      </w:pPr>
    </w:p>
    <w:p w14:paraId="0C588319" w14:textId="77777777" w:rsidR="00CA4FBA" w:rsidRPr="000C565E" w:rsidRDefault="00CA4FBA" w:rsidP="00CA4FBA">
      <w:pPr>
        <w:jc w:val="center"/>
        <w:rPr>
          <w:sz w:val="22"/>
          <w:szCs w:val="22"/>
          <w:lang w:eastAsia="zh-CN"/>
        </w:rPr>
      </w:pPr>
      <w:r w:rsidRPr="000C565E">
        <w:rPr>
          <w:sz w:val="22"/>
          <w:szCs w:val="22"/>
          <w:lang w:eastAsia="zh-CN"/>
        </w:rPr>
        <w:t>(juridinio asmens banko rekvizitai: banko pavadinimas, biudžetinės sąskaitos Nr.)</w:t>
      </w:r>
    </w:p>
    <w:p w14:paraId="3AAA1BFE" w14:textId="77777777" w:rsidR="00CA4FBA" w:rsidRPr="000C565E" w:rsidRDefault="00CA4FBA" w:rsidP="00CA4FBA">
      <w:pPr>
        <w:jc w:val="center"/>
        <w:rPr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6672" behindDoc="0" locked="0" layoutInCell="1" allowOverlap="1" wp14:anchorId="6389BCB9" wp14:editId="3619F813">
                <wp:simplePos x="0" y="0"/>
                <wp:positionH relativeFrom="margin">
                  <wp:align>right</wp:align>
                </wp:positionH>
                <wp:positionV relativeFrom="paragraph">
                  <wp:posOffset>196850</wp:posOffset>
                </wp:positionV>
                <wp:extent cx="6096000" cy="333375"/>
                <wp:effectExtent l="0" t="0" r="19050" b="28575"/>
                <wp:wrapNone/>
                <wp:docPr id="34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A165D48" w14:textId="77777777" w:rsidR="00CA4FBA" w:rsidRPr="009374A0" w:rsidRDefault="00CA4FBA" w:rsidP="00CA4FB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9BCB9" id="_x0000_s1030" type="#_x0000_t202" style="position:absolute;left:0;text-align:left;margin-left:428.8pt;margin-top:15.5pt;width:480pt;height:26.25pt;z-index:25167667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" strokeweight=".5pt">
                <v:textbox>
                  <w:txbxContent>
                    <w:p w14:paraId="7A165D48" w14:textId="77777777" w:rsidR="00CA4FBA" w:rsidRPr="009374A0" w:rsidRDefault="00CA4FBA" w:rsidP="00CA4FBA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00A4CF" w14:textId="77777777" w:rsidR="00CA4FBA" w:rsidRPr="000C565E" w:rsidRDefault="00CA4FBA" w:rsidP="00CA4FBA">
      <w:pPr>
        <w:jc w:val="center"/>
        <w:rPr>
          <w:szCs w:val="24"/>
          <w:lang w:eastAsia="zh-CN"/>
        </w:rPr>
      </w:pPr>
    </w:p>
    <w:p w14:paraId="52BF6241" w14:textId="77777777" w:rsidR="00CA4FBA" w:rsidRPr="000C565E" w:rsidRDefault="00CA4FBA" w:rsidP="00CA4FBA">
      <w:pPr>
        <w:jc w:val="center"/>
        <w:rPr>
          <w:szCs w:val="24"/>
          <w:lang w:eastAsia="zh-CN"/>
        </w:rPr>
      </w:pPr>
    </w:p>
    <w:p w14:paraId="13293547" w14:textId="77777777" w:rsidR="00CA4FBA" w:rsidRPr="000C565E" w:rsidRDefault="00CA4FBA" w:rsidP="00CA4FBA">
      <w:pPr>
        <w:jc w:val="center"/>
        <w:rPr>
          <w:sz w:val="22"/>
          <w:szCs w:val="22"/>
          <w:lang w:eastAsia="zh-CN"/>
        </w:rPr>
      </w:pPr>
      <w:r w:rsidRPr="000C565E">
        <w:rPr>
          <w:sz w:val="22"/>
          <w:szCs w:val="22"/>
          <w:lang w:eastAsia="zh-CN"/>
        </w:rPr>
        <w:t>(tikslus projekto pavadinimas)</w:t>
      </w:r>
    </w:p>
    <w:p w14:paraId="2EED9A38" w14:textId="77777777" w:rsidR="00CA4FBA" w:rsidRPr="000C565E" w:rsidRDefault="00CA4FBA" w:rsidP="00CA4FBA">
      <w:pPr>
        <w:jc w:val="center"/>
        <w:rPr>
          <w:szCs w:val="24"/>
          <w:lang w:eastAsia="zh-CN"/>
        </w:rPr>
      </w:pPr>
    </w:p>
    <w:p w14:paraId="6C421D60" w14:textId="77777777" w:rsidR="00CA4FBA" w:rsidRPr="000C565E" w:rsidRDefault="00CA4FBA" w:rsidP="00CA4FBA">
      <w:pPr>
        <w:jc w:val="center"/>
        <w:rPr>
          <w:szCs w:val="24"/>
          <w:lang w:eastAsia="zh-CN"/>
        </w:rPr>
      </w:pPr>
    </w:p>
    <w:p w14:paraId="3F6DCD35" w14:textId="77777777" w:rsidR="00CA4FBA" w:rsidRPr="000C565E" w:rsidRDefault="00CA4FBA" w:rsidP="00CA4FBA">
      <w:pPr>
        <w:jc w:val="center"/>
        <w:rPr>
          <w:sz w:val="16"/>
          <w:szCs w:val="16"/>
          <w:lang w:eastAsia="zh-CN"/>
        </w:rPr>
      </w:pPr>
      <w:r w:rsidRPr="000C565E">
        <w:rPr>
          <w:b/>
          <w:szCs w:val="24"/>
          <w:lang w:eastAsia="zh-CN"/>
        </w:rPr>
        <w:t>PARAIŠKA DĖL KULTŪROS IR MENO PROJEKTŲ DALINIO FINANSAVIMO</w:t>
      </w:r>
    </w:p>
    <w:p w14:paraId="7266424B" w14:textId="77777777" w:rsidR="00CA4FBA" w:rsidRPr="000C565E" w:rsidRDefault="00CA4FBA" w:rsidP="00CA4FBA">
      <w:pPr>
        <w:rPr>
          <w:szCs w:val="24"/>
          <w:lang w:eastAsia="zh-CN"/>
        </w:rPr>
      </w:pPr>
    </w:p>
    <w:p w14:paraId="580A217E" w14:textId="77777777" w:rsidR="00CA4FBA" w:rsidRPr="000C565E" w:rsidRDefault="00CA4FBA" w:rsidP="00CA4FBA">
      <w:pPr>
        <w:rPr>
          <w:szCs w:val="24"/>
          <w:lang w:eastAsia="zh-CN"/>
        </w:rPr>
      </w:pPr>
    </w:p>
    <w:p w14:paraId="17B3CE7F" w14:textId="77777777" w:rsidR="00CA4FBA" w:rsidRPr="000C565E" w:rsidRDefault="00CA4FBA" w:rsidP="00CA4FBA">
      <w:pPr>
        <w:numPr>
          <w:ilvl w:val="0"/>
          <w:numId w:val="14"/>
        </w:numPr>
        <w:ind w:left="284" w:hanging="284"/>
        <w:contextualSpacing/>
        <w:rPr>
          <w:b/>
          <w:szCs w:val="24"/>
          <w:lang w:eastAsia="zh-CN"/>
        </w:rPr>
      </w:pPr>
      <w:r w:rsidRPr="000C565E">
        <w:rPr>
          <w:b/>
          <w:szCs w:val="24"/>
          <w:lang w:eastAsia="zh-CN"/>
        </w:rPr>
        <w:t>INFORMACIJA APIE PROJEKTO VYKDYTOJUS</w:t>
      </w:r>
    </w:p>
    <w:p w14:paraId="68058AF1" w14:textId="77777777" w:rsidR="00CA4FBA" w:rsidRPr="000C565E" w:rsidRDefault="00CA4FBA" w:rsidP="00CA4FBA">
      <w:pPr>
        <w:rPr>
          <w:b/>
          <w:sz w:val="16"/>
          <w:szCs w:val="16"/>
          <w:lang w:eastAsia="zh-CN"/>
        </w:rPr>
      </w:pPr>
    </w:p>
    <w:p w14:paraId="37B03138" w14:textId="77777777" w:rsidR="00CA4FBA" w:rsidRPr="000C565E" w:rsidRDefault="00CA4FBA" w:rsidP="00CA4FBA">
      <w:pPr>
        <w:rPr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D4EB5D7" wp14:editId="6FA2B0C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3933825" cy="466725"/>
                <wp:effectExtent l="0" t="0" r="28575" b="28575"/>
                <wp:wrapNone/>
                <wp:docPr id="12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705977B" w14:textId="77777777" w:rsidR="00CA4FBA" w:rsidRPr="009374A0" w:rsidRDefault="00CA4FBA" w:rsidP="00CA4FB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EB5D7" id="_x0000_s1031" type="#_x0000_t202" style="position:absolute;margin-left:258.55pt;margin-top:.8pt;width:309.75pt;height:36.75pt;z-index:25165926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" strokeweight=".5pt">
                <v:textbox>
                  <w:txbxContent>
                    <w:p w14:paraId="4705977B" w14:textId="77777777" w:rsidR="00CA4FBA" w:rsidRPr="009374A0" w:rsidRDefault="00CA4FBA" w:rsidP="00CA4FB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565E">
        <w:rPr>
          <w:b/>
          <w:szCs w:val="24"/>
          <w:lang w:eastAsia="zh-CN"/>
        </w:rPr>
        <w:t>1.1. Juridinio asmens vadovas</w:t>
      </w:r>
    </w:p>
    <w:p w14:paraId="7D5CF9DF" w14:textId="77777777" w:rsidR="00CA4FBA" w:rsidRPr="000C565E" w:rsidRDefault="00CA4FBA" w:rsidP="00CA4FBA">
      <w:pPr>
        <w:rPr>
          <w:szCs w:val="24"/>
          <w:lang w:eastAsia="zh-CN"/>
        </w:rPr>
      </w:pPr>
    </w:p>
    <w:p w14:paraId="72EAD99E" w14:textId="77777777" w:rsidR="00CA4FBA" w:rsidRPr="000C565E" w:rsidRDefault="00CA4FBA" w:rsidP="00CA4FBA">
      <w:pPr>
        <w:rPr>
          <w:szCs w:val="24"/>
          <w:lang w:eastAsia="zh-CN"/>
        </w:rPr>
      </w:pPr>
    </w:p>
    <w:p w14:paraId="36AB7B1C" w14:textId="77777777" w:rsidR="00CA4FBA" w:rsidRPr="000C565E" w:rsidRDefault="00CA4FBA" w:rsidP="00CA4FBA">
      <w:pPr>
        <w:ind w:left="2880" w:firstLine="720"/>
        <w:rPr>
          <w:szCs w:val="24"/>
          <w:lang w:eastAsia="zh-CN"/>
        </w:rPr>
      </w:pPr>
      <w:r w:rsidRPr="000C565E">
        <w:rPr>
          <w:szCs w:val="24"/>
          <w:lang w:eastAsia="zh-CN"/>
        </w:rPr>
        <w:t>(vardas ir pavardė, tel. numeris, el. pašto adresas)</w:t>
      </w:r>
    </w:p>
    <w:p w14:paraId="6B9EAC9F" w14:textId="77777777" w:rsidR="00CA4FBA" w:rsidRDefault="00CA4FBA" w:rsidP="00CA4FBA">
      <w:pPr>
        <w:rPr>
          <w:szCs w:val="24"/>
          <w:lang w:eastAsia="zh-CN"/>
        </w:rPr>
      </w:pPr>
    </w:p>
    <w:p w14:paraId="41514C98" w14:textId="77777777" w:rsidR="00CA4FBA" w:rsidRPr="000C565E" w:rsidRDefault="00CA4FBA" w:rsidP="00CA4FBA">
      <w:pPr>
        <w:rPr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4F649A8F" wp14:editId="618A38E3">
                <wp:simplePos x="0" y="0"/>
                <wp:positionH relativeFrom="margin">
                  <wp:align>right</wp:align>
                </wp:positionH>
                <wp:positionV relativeFrom="paragraph">
                  <wp:posOffset>175895</wp:posOffset>
                </wp:positionV>
                <wp:extent cx="3943985" cy="466725"/>
                <wp:effectExtent l="0" t="0" r="18415" b="28575"/>
                <wp:wrapNone/>
                <wp:docPr id="13" name="Frame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98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C911B22" w14:textId="77777777" w:rsidR="00CA4FBA" w:rsidRPr="00BE74A3" w:rsidRDefault="00CA4FBA" w:rsidP="00CA4FB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49A8F" id="Frame13" o:spid="_x0000_s1032" type="#_x0000_t202" style="position:absolute;margin-left:259.35pt;margin-top:13.85pt;width:310.55pt;height:36.75pt;z-index:251660288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" strokeweight=".5pt">
                <v:textbox>
                  <w:txbxContent>
                    <w:p w14:paraId="3C911B22" w14:textId="77777777" w:rsidR="00CA4FBA" w:rsidRPr="00BE74A3" w:rsidRDefault="00CA4FBA" w:rsidP="00CA4FB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F42E5F" w14:textId="77777777" w:rsidR="00CA4FBA" w:rsidRPr="000C565E" w:rsidRDefault="00CA4FBA" w:rsidP="00CA4FBA">
      <w:pPr>
        <w:rPr>
          <w:szCs w:val="24"/>
          <w:lang w:eastAsia="zh-CN"/>
        </w:rPr>
      </w:pPr>
      <w:r w:rsidRPr="000C565E">
        <w:rPr>
          <w:b/>
          <w:szCs w:val="24"/>
          <w:lang w:eastAsia="zh-CN"/>
        </w:rPr>
        <w:t>1.2.</w:t>
      </w:r>
      <w:r w:rsidRPr="000C565E">
        <w:rPr>
          <w:szCs w:val="24"/>
          <w:lang w:eastAsia="zh-CN"/>
        </w:rPr>
        <w:t xml:space="preserve"> </w:t>
      </w:r>
      <w:r w:rsidRPr="000C565E">
        <w:rPr>
          <w:b/>
          <w:szCs w:val="24"/>
          <w:lang w:eastAsia="zh-CN"/>
        </w:rPr>
        <w:t>Projekto vadovas</w:t>
      </w:r>
    </w:p>
    <w:p w14:paraId="40A3D378" w14:textId="77777777" w:rsidR="00CA4FBA" w:rsidRPr="000C565E" w:rsidRDefault="00CA4FBA" w:rsidP="00CA4FBA">
      <w:pPr>
        <w:rPr>
          <w:szCs w:val="24"/>
          <w:lang w:eastAsia="zh-CN"/>
        </w:rPr>
      </w:pPr>
    </w:p>
    <w:p w14:paraId="67F47E14" w14:textId="77777777" w:rsidR="00CA4FBA" w:rsidRPr="000C565E" w:rsidRDefault="00CA4FBA" w:rsidP="00CA4FBA">
      <w:pPr>
        <w:rPr>
          <w:szCs w:val="24"/>
          <w:lang w:eastAsia="zh-CN"/>
        </w:rPr>
      </w:pPr>
    </w:p>
    <w:p w14:paraId="2995BD27" w14:textId="77777777" w:rsidR="00CA4FBA" w:rsidRPr="000C565E" w:rsidRDefault="00CA4FBA" w:rsidP="00CA4FBA">
      <w:pPr>
        <w:ind w:left="2880" w:firstLine="720"/>
        <w:rPr>
          <w:szCs w:val="24"/>
          <w:lang w:eastAsia="zh-CN"/>
        </w:rPr>
      </w:pPr>
      <w:r w:rsidRPr="000C565E">
        <w:rPr>
          <w:szCs w:val="24"/>
          <w:lang w:eastAsia="zh-CN"/>
        </w:rPr>
        <w:t>(vardas ir pavardė, tel. numeris, el. pašto adresas)</w:t>
      </w:r>
    </w:p>
    <w:p w14:paraId="70864C9E" w14:textId="77777777" w:rsidR="00CA4FBA" w:rsidRPr="000C565E" w:rsidRDefault="00CA4FBA" w:rsidP="00CA4FBA">
      <w:pPr>
        <w:rPr>
          <w:szCs w:val="24"/>
          <w:lang w:eastAsia="zh-CN"/>
        </w:rPr>
      </w:pPr>
    </w:p>
    <w:p w14:paraId="6B36463A" w14:textId="77777777" w:rsidR="00CA4FBA" w:rsidRDefault="00CA4FBA" w:rsidP="00CA4FBA">
      <w:pPr>
        <w:ind w:left="3888" w:firstLine="432"/>
        <w:rPr>
          <w:sz w:val="22"/>
          <w:szCs w:val="22"/>
          <w:lang w:eastAsia="zh-CN"/>
        </w:rPr>
      </w:pPr>
    </w:p>
    <w:p w14:paraId="1C311097" w14:textId="77777777" w:rsidR="00CA4FBA" w:rsidRDefault="00CA4FBA" w:rsidP="00CA4FBA">
      <w:pPr>
        <w:ind w:left="3888" w:firstLine="432"/>
        <w:rPr>
          <w:sz w:val="22"/>
          <w:szCs w:val="22"/>
          <w:lang w:eastAsia="zh-CN"/>
        </w:rPr>
      </w:pPr>
    </w:p>
    <w:p w14:paraId="21562B87" w14:textId="77777777" w:rsidR="00CA4FBA" w:rsidRPr="000C565E" w:rsidRDefault="00CA4FBA" w:rsidP="00CA4FBA">
      <w:pPr>
        <w:ind w:left="3888" w:firstLine="432"/>
        <w:rPr>
          <w:sz w:val="22"/>
          <w:szCs w:val="22"/>
          <w:lang w:eastAsia="zh-CN"/>
        </w:rPr>
      </w:pPr>
    </w:p>
    <w:p w14:paraId="01D09624" w14:textId="77777777" w:rsidR="00CA4FBA" w:rsidRPr="000C565E" w:rsidRDefault="00CA4FBA" w:rsidP="00CA4FBA">
      <w:pPr>
        <w:rPr>
          <w:b/>
          <w:szCs w:val="24"/>
          <w:lang w:eastAsia="zh-CN"/>
        </w:rPr>
      </w:pPr>
      <w:r w:rsidRPr="000C565E">
        <w:rPr>
          <w:b/>
          <w:szCs w:val="24"/>
          <w:lang w:eastAsia="zh-CN"/>
        </w:rPr>
        <w:lastRenderedPageBreak/>
        <w:t>1.3. Projekto vadovo ir kitų specialistų, įgyvendinančių planuojamą projektą, kvalifikacija</w:t>
      </w:r>
    </w:p>
    <w:p w14:paraId="3A1C8A1E" w14:textId="77777777" w:rsidR="00CA4FBA" w:rsidRPr="000C565E" w:rsidRDefault="00CA4FBA" w:rsidP="00CA4FBA">
      <w:pPr>
        <w:rPr>
          <w:b/>
          <w:szCs w:val="24"/>
          <w:lang w:eastAsia="lt-LT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2576" behindDoc="0" locked="0" layoutInCell="1" allowOverlap="1" wp14:anchorId="0EB54D9C" wp14:editId="5C6F17C9">
                <wp:simplePos x="0" y="0"/>
                <wp:positionH relativeFrom="margin">
                  <wp:align>right</wp:align>
                </wp:positionH>
                <wp:positionV relativeFrom="paragraph">
                  <wp:posOffset>83820</wp:posOffset>
                </wp:positionV>
                <wp:extent cx="6087110" cy="1371600"/>
                <wp:effectExtent l="0" t="0" r="27940" b="19050"/>
                <wp:wrapNone/>
                <wp:docPr id="14" name="Frame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711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5CAABD7" w14:textId="77777777" w:rsidR="00CA4FBA" w:rsidRDefault="00CA4FBA" w:rsidP="00CA4FBA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54D9C" id="Frame14" o:spid="_x0000_s1033" type="#_x0000_t202" style="position:absolute;margin-left:428.1pt;margin-top:6.6pt;width:479.3pt;height:108pt;z-index:25167257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" strokeweight=".5pt">
                <v:textbox>
                  <w:txbxContent>
                    <w:p w14:paraId="25CAABD7" w14:textId="77777777" w:rsidR="00CA4FBA" w:rsidRDefault="00CA4FBA" w:rsidP="00CA4FBA"/>
                  </w:txbxContent>
                </v:textbox>
                <w10:wrap anchorx="margin"/>
              </v:shape>
            </w:pict>
          </mc:Fallback>
        </mc:AlternateContent>
      </w:r>
    </w:p>
    <w:p w14:paraId="73EB6CBA" w14:textId="77777777" w:rsidR="00CA4FBA" w:rsidRPr="000C565E" w:rsidRDefault="00CA4FBA" w:rsidP="00CA4FBA">
      <w:pPr>
        <w:rPr>
          <w:b/>
          <w:szCs w:val="24"/>
          <w:lang w:eastAsia="zh-CN"/>
        </w:rPr>
      </w:pPr>
    </w:p>
    <w:p w14:paraId="29B70585" w14:textId="77777777" w:rsidR="00CA4FBA" w:rsidRPr="000C565E" w:rsidRDefault="00CA4FBA" w:rsidP="00CA4FBA">
      <w:pPr>
        <w:rPr>
          <w:b/>
          <w:szCs w:val="24"/>
          <w:lang w:eastAsia="zh-CN"/>
        </w:rPr>
      </w:pPr>
    </w:p>
    <w:p w14:paraId="6D5B9329" w14:textId="77777777" w:rsidR="00CA4FBA" w:rsidRPr="000C565E" w:rsidRDefault="00CA4FBA" w:rsidP="00CA4FBA">
      <w:pPr>
        <w:rPr>
          <w:b/>
          <w:szCs w:val="24"/>
          <w:lang w:eastAsia="zh-CN"/>
        </w:rPr>
      </w:pPr>
    </w:p>
    <w:p w14:paraId="6D296F8C" w14:textId="77777777" w:rsidR="00CA4FBA" w:rsidRPr="000C565E" w:rsidRDefault="00CA4FBA" w:rsidP="00CA4FBA">
      <w:pPr>
        <w:rPr>
          <w:b/>
          <w:szCs w:val="24"/>
          <w:lang w:eastAsia="zh-CN"/>
        </w:rPr>
      </w:pPr>
    </w:p>
    <w:p w14:paraId="69A93E2D" w14:textId="77777777" w:rsidR="00CA4FBA" w:rsidRPr="000C565E" w:rsidRDefault="00CA4FBA" w:rsidP="00CA4FBA">
      <w:pPr>
        <w:rPr>
          <w:b/>
          <w:szCs w:val="24"/>
          <w:lang w:eastAsia="zh-CN"/>
        </w:rPr>
      </w:pPr>
    </w:p>
    <w:p w14:paraId="1CC328FB" w14:textId="77777777" w:rsidR="00CA4FBA" w:rsidRPr="000C565E" w:rsidRDefault="00CA4FBA" w:rsidP="00CA4FBA">
      <w:pPr>
        <w:rPr>
          <w:b/>
          <w:szCs w:val="24"/>
          <w:lang w:eastAsia="zh-CN"/>
        </w:rPr>
      </w:pPr>
    </w:p>
    <w:p w14:paraId="0607D67E" w14:textId="77777777" w:rsidR="00CA4FBA" w:rsidRPr="000C565E" w:rsidRDefault="00CA4FBA" w:rsidP="00CA4FBA">
      <w:pPr>
        <w:rPr>
          <w:b/>
          <w:szCs w:val="24"/>
          <w:lang w:eastAsia="zh-CN"/>
        </w:rPr>
      </w:pPr>
    </w:p>
    <w:p w14:paraId="75BC40D0" w14:textId="77777777" w:rsidR="00CA4FBA" w:rsidRPr="000C565E" w:rsidRDefault="00CA4FBA" w:rsidP="00CA4FBA">
      <w:pPr>
        <w:rPr>
          <w:b/>
          <w:szCs w:val="24"/>
          <w:lang w:eastAsia="zh-CN"/>
        </w:rPr>
      </w:pPr>
    </w:p>
    <w:p w14:paraId="520F6FBC" w14:textId="77777777" w:rsidR="00CA4FBA" w:rsidRPr="000C565E" w:rsidRDefault="00CA4FBA" w:rsidP="00CA4FBA">
      <w:pPr>
        <w:numPr>
          <w:ilvl w:val="0"/>
          <w:numId w:val="14"/>
        </w:numPr>
        <w:ind w:left="284" w:hanging="284"/>
        <w:contextualSpacing/>
        <w:rPr>
          <w:b/>
          <w:szCs w:val="24"/>
          <w:lang w:eastAsia="zh-CN"/>
        </w:rPr>
      </w:pPr>
      <w:r w:rsidRPr="000C565E">
        <w:rPr>
          <w:b/>
          <w:szCs w:val="24"/>
          <w:lang w:eastAsia="zh-CN"/>
        </w:rPr>
        <w:t>INFORMACIJA APIE PROJEKTĄ</w:t>
      </w:r>
    </w:p>
    <w:p w14:paraId="353E6906" w14:textId="77777777" w:rsidR="00CA4FBA" w:rsidRPr="000C565E" w:rsidRDefault="00CA4FBA" w:rsidP="00CA4FBA">
      <w:pPr>
        <w:rPr>
          <w:b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3840" behindDoc="0" locked="0" layoutInCell="1" allowOverlap="1" wp14:anchorId="2CF06A1D" wp14:editId="1E23AA30">
                <wp:simplePos x="0" y="0"/>
                <wp:positionH relativeFrom="margin">
                  <wp:posOffset>1101089</wp:posOffset>
                </wp:positionH>
                <wp:positionV relativeFrom="paragraph">
                  <wp:posOffset>167640</wp:posOffset>
                </wp:positionV>
                <wp:extent cx="5008245" cy="485775"/>
                <wp:effectExtent l="0" t="0" r="20955" b="28575"/>
                <wp:wrapNone/>
                <wp:docPr id="43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824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B2F0B54" w14:textId="77777777" w:rsidR="00CA4FBA" w:rsidRPr="009374A0" w:rsidRDefault="00CA4FBA" w:rsidP="00CA4FB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06A1D" id="_x0000_s1034" type="#_x0000_t202" style="position:absolute;margin-left:86.7pt;margin-top:13.2pt;width:394.35pt;height:38.25pt;z-index:2516838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" strokeweight=".5pt">
                <v:textbox>
                  <w:txbxContent>
                    <w:p w14:paraId="6B2F0B54" w14:textId="77777777" w:rsidR="00CA4FBA" w:rsidRPr="009374A0" w:rsidRDefault="00CA4FBA" w:rsidP="00CA4FB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4FC9F8" w14:textId="77777777" w:rsidR="00CA4FBA" w:rsidRPr="000C565E" w:rsidRDefault="00CA4FBA" w:rsidP="00CA4FBA">
      <w:pPr>
        <w:rPr>
          <w:b/>
          <w:szCs w:val="24"/>
          <w:lang w:eastAsia="zh-CN"/>
        </w:rPr>
      </w:pPr>
      <w:r w:rsidRPr="000C565E">
        <w:rPr>
          <w:b/>
          <w:szCs w:val="24"/>
          <w:lang w:eastAsia="zh-CN"/>
        </w:rPr>
        <w:t>PRIORITETAS</w:t>
      </w:r>
    </w:p>
    <w:p w14:paraId="2E04112D" w14:textId="77777777" w:rsidR="00CA4FBA" w:rsidRPr="000C565E" w:rsidRDefault="00CA4FBA" w:rsidP="00CA4FBA">
      <w:pPr>
        <w:rPr>
          <w:b/>
          <w:szCs w:val="24"/>
          <w:lang w:eastAsia="zh-CN"/>
        </w:rPr>
      </w:pPr>
    </w:p>
    <w:p w14:paraId="6D13BC45" w14:textId="77777777" w:rsidR="00CA4FBA" w:rsidRPr="000C565E" w:rsidRDefault="00CA4FBA" w:rsidP="00CA4FBA">
      <w:pPr>
        <w:rPr>
          <w:b/>
          <w:szCs w:val="24"/>
          <w:lang w:eastAsia="zh-CN"/>
        </w:rPr>
      </w:pPr>
    </w:p>
    <w:p w14:paraId="292A8380" w14:textId="77777777" w:rsidR="00CA4FBA" w:rsidRDefault="00CA4FBA" w:rsidP="00CA4FBA">
      <w:pPr>
        <w:rPr>
          <w:b/>
          <w:szCs w:val="24"/>
          <w:lang w:eastAsia="zh-CN"/>
        </w:rPr>
      </w:pPr>
    </w:p>
    <w:p w14:paraId="5F0396A5" w14:textId="77777777" w:rsidR="00CA4FBA" w:rsidRPr="000C565E" w:rsidRDefault="00CA4FBA" w:rsidP="00CA4FBA">
      <w:pPr>
        <w:rPr>
          <w:szCs w:val="24"/>
          <w:lang w:eastAsia="zh-CN"/>
        </w:rPr>
      </w:pPr>
      <w:r w:rsidRPr="000C565E">
        <w:rPr>
          <w:b/>
          <w:szCs w:val="24"/>
          <w:lang w:eastAsia="zh-CN"/>
        </w:rPr>
        <w:t>2.1. Projekto įgyvendinimo forma</w:t>
      </w:r>
    </w:p>
    <w:p w14:paraId="27B72D48" w14:textId="77777777" w:rsidR="00CA4FBA" w:rsidRPr="000C565E" w:rsidRDefault="00CA4FBA" w:rsidP="00CA4FBA">
      <w:pPr>
        <w:rPr>
          <w:szCs w:val="24"/>
          <w:lang w:eastAsia="zh-CN"/>
        </w:rPr>
      </w:pPr>
      <w:r w:rsidRPr="000C565E">
        <w:rPr>
          <w:szCs w:val="24"/>
          <w:lang w:eastAsia="zh-CN"/>
        </w:rPr>
        <w:t>(festivalis, paroda, seminaras, koncertas, edukacinė programa ir kt.)</w:t>
      </w:r>
    </w:p>
    <w:p w14:paraId="3950E7DE" w14:textId="77777777" w:rsidR="00CA4FBA" w:rsidRPr="000C565E" w:rsidRDefault="00CA4FBA" w:rsidP="00CA4FBA">
      <w:pPr>
        <w:rPr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2816" behindDoc="0" locked="0" layoutInCell="1" allowOverlap="1" wp14:anchorId="5944AA22" wp14:editId="3A3FCB1F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6105525" cy="495300"/>
                <wp:effectExtent l="0" t="0" r="28575" b="19050"/>
                <wp:wrapNone/>
                <wp:docPr id="42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6D28683" w14:textId="77777777" w:rsidR="00CA4FBA" w:rsidRPr="009374A0" w:rsidRDefault="00CA4FBA" w:rsidP="00CA4FB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4AA22" id="_x0000_s1035" type="#_x0000_t202" style="position:absolute;margin-left:0;margin-top:5.65pt;width:480.75pt;height:39pt;z-index:251682816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" strokeweight=".5pt">
                <v:textbox>
                  <w:txbxContent>
                    <w:p w14:paraId="06D28683" w14:textId="77777777" w:rsidR="00CA4FBA" w:rsidRPr="009374A0" w:rsidRDefault="00CA4FBA" w:rsidP="00CA4FB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DBF8C7" w14:textId="77777777" w:rsidR="00CA4FBA" w:rsidRPr="000C565E" w:rsidRDefault="00CA4FBA" w:rsidP="00CA4FBA">
      <w:pPr>
        <w:rPr>
          <w:szCs w:val="24"/>
          <w:lang w:eastAsia="zh-CN"/>
        </w:rPr>
      </w:pPr>
    </w:p>
    <w:p w14:paraId="64E3CEEB" w14:textId="77777777" w:rsidR="00CA4FBA" w:rsidRPr="000C565E" w:rsidRDefault="00CA4FBA" w:rsidP="00CA4FBA">
      <w:pPr>
        <w:rPr>
          <w:szCs w:val="24"/>
          <w:lang w:eastAsia="zh-CN"/>
        </w:rPr>
      </w:pPr>
    </w:p>
    <w:p w14:paraId="12860B7A" w14:textId="77777777" w:rsidR="00CA4FBA" w:rsidRPr="000C565E" w:rsidRDefault="00CA4FBA" w:rsidP="00CA4FBA">
      <w:pPr>
        <w:rPr>
          <w:b/>
          <w:szCs w:val="24"/>
          <w:lang w:eastAsia="zh-CN"/>
        </w:rPr>
      </w:pPr>
    </w:p>
    <w:p w14:paraId="3B7315B2" w14:textId="77777777" w:rsidR="00CA4FBA" w:rsidRPr="000C565E" w:rsidRDefault="00CA4FBA" w:rsidP="00CA4FBA">
      <w:pPr>
        <w:rPr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9744" behindDoc="0" locked="0" layoutInCell="1" allowOverlap="1" wp14:anchorId="3C6025E6" wp14:editId="4F9AC6E4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1896745" cy="466725"/>
                <wp:effectExtent l="0" t="0" r="27305" b="28575"/>
                <wp:wrapNone/>
                <wp:docPr id="37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74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57EFFC5" w14:textId="77777777" w:rsidR="00CA4FBA" w:rsidRPr="009374A0" w:rsidRDefault="00CA4FBA" w:rsidP="00CA4FB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025E6" id="_x0000_s1036" type="#_x0000_t202" style="position:absolute;margin-left:98.15pt;margin-top:13.5pt;width:149.35pt;height:36.75pt;z-index:25167974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" strokeweight=".5pt">
                <v:textbox>
                  <w:txbxContent>
                    <w:p w14:paraId="557EFFC5" w14:textId="77777777" w:rsidR="00CA4FBA" w:rsidRPr="009374A0" w:rsidRDefault="00CA4FBA" w:rsidP="00CA4FB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565E">
        <w:rPr>
          <w:b/>
          <w:szCs w:val="24"/>
          <w:lang w:eastAsia="zh-CN"/>
        </w:rPr>
        <w:t>Numatomi projekto įgyvendinimo terminai</w:t>
      </w:r>
      <w:r w:rsidRPr="000C565E">
        <w:rPr>
          <w:szCs w:val="24"/>
          <w:lang w:eastAsia="zh-CN"/>
        </w:rPr>
        <w:t>:</w:t>
      </w:r>
    </w:p>
    <w:p w14:paraId="4914275A" w14:textId="77777777" w:rsidR="00CA4FBA" w:rsidRPr="000C565E" w:rsidRDefault="00CA4FBA" w:rsidP="00CA4FBA">
      <w:pPr>
        <w:rPr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8720" behindDoc="0" locked="0" layoutInCell="1" allowOverlap="1" wp14:anchorId="7FCCE69A" wp14:editId="72B7909D">
                <wp:simplePos x="0" y="0"/>
                <wp:positionH relativeFrom="margin">
                  <wp:posOffset>904875</wp:posOffset>
                </wp:positionH>
                <wp:positionV relativeFrom="paragraph">
                  <wp:posOffset>59690</wp:posOffset>
                </wp:positionV>
                <wp:extent cx="1933575" cy="466725"/>
                <wp:effectExtent l="0" t="0" r="28575" b="28575"/>
                <wp:wrapNone/>
                <wp:docPr id="36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426FA8B" w14:textId="77777777" w:rsidR="00CA4FBA" w:rsidRPr="009374A0" w:rsidRDefault="00CA4FBA" w:rsidP="00CA4FB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CE69A" id="_x0000_s1037" type="#_x0000_t202" style="position:absolute;margin-left:71.25pt;margin-top:4.7pt;width:152.25pt;height:36.75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" strokeweight=".5pt">
                <v:textbox>
                  <w:txbxContent>
                    <w:p w14:paraId="0426FA8B" w14:textId="77777777" w:rsidR="00CA4FBA" w:rsidRPr="009374A0" w:rsidRDefault="00CA4FBA" w:rsidP="00CA4FB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3691CC" w14:textId="77777777" w:rsidR="00CA4FBA" w:rsidRPr="000C565E" w:rsidRDefault="00CA4FBA" w:rsidP="00CA4FBA">
      <w:pPr>
        <w:rPr>
          <w:szCs w:val="24"/>
          <w:lang w:eastAsia="zh-CN"/>
        </w:rPr>
      </w:pPr>
      <w:r w:rsidRPr="000C565E">
        <w:rPr>
          <w:b/>
          <w:szCs w:val="24"/>
          <w:lang w:eastAsia="zh-CN"/>
        </w:rPr>
        <w:t>Pradžia</w:t>
      </w:r>
      <w:r w:rsidRPr="000C565E">
        <w:rPr>
          <w:szCs w:val="24"/>
          <w:lang w:eastAsia="zh-CN"/>
        </w:rPr>
        <w:tab/>
      </w:r>
      <w:r w:rsidRPr="000C565E">
        <w:rPr>
          <w:szCs w:val="24"/>
          <w:lang w:eastAsia="zh-CN"/>
        </w:rPr>
        <w:tab/>
      </w:r>
      <w:r w:rsidRPr="000C565E">
        <w:rPr>
          <w:szCs w:val="24"/>
          <w:lang w:eastAsia="zh-CN"/>
        </w:rPr>
        <w:tab/>
        <w:t xml:space="preserve">                       </w:t>
      </w:r>
      <w:r w:rsidRPr="000C565E">
        <w:rPr>
          <w:b/>
          <w:szCs w:val="24"/>
          <w:lang w:eastAsia="zh-CN"/>
        </w:rPr>
        <w:t>Pabaiga</w:t>
      </w:r>
    </w:p>
    <w:p w14:paraId="3983FA61" w14:textId="77777777" w:rsidR="00CA4FBA" w:rsidRPr="000C565E" w:rsidRDefault="00CA4FBA" w:rsidP="00CA4FBA">
      <w:pPr>
        <w:rPr>
          <w:szCs w:val="24"/>
          <w:lang w:eastAsia="zh-CN"/>
        </w:rPr>
      </w:pPr>
    </w:p>
    <w:p w14:paraId="172928B8" w14:textId="77777777" w:rsidR="00CA4FBA" w:rsidRPr="000C565E" w:rsidRDefault="00CA4FBA" w:rsidP="00CA4FBA">
      <w:pPr>
        <w:rPr>
          <w:szCs w:val="24"/>
          <w:lang w:eastAsia="lt-LT"/>
        </w:rPr>
      </w:pPr>
    </w:p>
    <w:p w14:paraId="210BC747" w14:textId="77777777" w:rsidR="00CA4FBA" w:rsidRPr="000C565E" w:rsidRDefault="00CA4FBA" w:rsidP="00CA4FBA">
      <w:pPr>
        <w:rPr>
          <w:szCs w:val="24"/>
          <w:lang w:eastAsia="zh-CN"/>
        </w:rPr>
      </w:pPr>
      <w:r w:rsidRPr="000C565E">
        <w:rPr>
          <w:b/>
          <w:szCs w:val="24"/>
          <w:lang w:eastAsia="zh-CN"/>
        </w:rPr>
        <w:t>2.2. Reikalinga suma projektui įgyvendinti</w:t>
      </w:r>
      <w:r w:rsidRPr="000C565E">
        <w:rPr>
          <w:szCs w:val="24"/>
          <w:lang w:eastAsia="zh-CN"/>
        </w:rPr>
        <w:t xml:space="preserve"> (Eur):</w:t>
      </w:r>
    </w:p>
    <w:p w14:paraId="5BE8BD9E" w14:textId="77777777" w:rsidR="00CA4FBA" w:rsidRPr="000C565E" w:rsidRDefault="00CA4FBA" w:rsidP="00CA4FBA">
      <w:pPr>
        <w:rPr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0768" behindDoc="0" locked="0" layoutInCell="1" allowOverlap="1" wp14:anchorId="0733BBD1" wp14:editId="66B9003D">
                <wp:simplePos x="0" y="0"/>
                <wp:positionH relativeFrom="margin">
                  <wp:posOffset>565785</wp:posOffset>
                </wp:positionH>
                <wp:positionV relativeFrom="paragraph">
                  <wp:posOffset>106680</wp:posOffset>
                </wp:positionV>
                <wp:extent cx="2019300" cy="466725"/>
                <wp:effectExtent l="0" t="0" r="19050" b="28575"/>
                <wp:wrapNone/>
                <wp:docPr id="41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6664F08" w14:textId="77777777" w:rsidR="00CA4FBA" w:rsidRPr="00B04C4E" w:rsidRDefault="00CA4FBA" w:rsidP="00CA4FBA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3BBD1" id="_x0000_s1038" type="#_x0000_t202" style="position:absolute;margin-left:44.55pt;margin-top:8.4pt;width:159pt;height:36.75pt;z-index:2516807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" strokeweight=".5pt">
                <v:textbox>
                  <w:txbxContent>
                    <w:p w14:paraId="66664F08" w14:textId="77777777" w:rsidR="00CA4FBA" w:rsidRPr="00B04C4E" w:rsidRDefault="00CA4FBA" w:rsidP="00CA4FBA">
                      <w:pPr>
                        <w:jc w:val="center"/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1792" behindDoc="0" locked="0" layoutInCell="1" allowOverlap="1" wp14:anchorId="624B10A8" wp14:editId="74CAD778">
                <wp:simplePos x="0" y="0"/>
                <wp:positionH relativeFrom="margin">
                  <wp:align>right</wp:align>
                </wp:positionH>
                <wp:positionV relativeFrom="paragraph">
                  <wp:posOffset>78105</wp:posOffset>
                </wp:positionV>
                <wp:extent cx="2068195" cy="466725"/>
                <wp:effectExtent l="0" t="0" r="27305" b="28575"/>
                <wp:wrapNone/>
                <wp:docPr id="40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819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DF2CA02" w14:textId="77777777" w:rsidR="00CA4FBA" w:rsidRPr="00B04C4E" w:rsidRDefault="00CA4FBA" w:rsidP="00CA4FBA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B10A8" id="_x0000_s1039" type="#_x0000_t202" style="position:absolute;margin-left:111.65pt;margin-top:6.15pt;width:162.85pt;height:36.75pt;z-index:25168179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" strokeweight=".5pt">
                <v:textbox>
                  <w:txbxContent>
                    <w:p w14:paraId="7DF2CA02" w14:textId="77777777" w:rsidR="00CA4FBA" w:rsidRPr="00B04C4E" w:rsidRDefault="00CA4FBA" w:rsidP="00CA4FBA">
                      <w:pPr>
                        <w:jc w:val="center"/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BF338A" w14:textId="77777777" w:rsidR="00CA4FBA" w:rsidRPr="000C565E" w:rsidRDefault="00CA4FBA" w:rsidP="00CA4FBA">
      <w:pPr>
        <w:rPr>
          <w:b/>
          <w:szCs w:val="24"/>
          <w:lang w:eastAsia="zh-CN"/>
        </w:rPr>
      </w:pPr>
      <w:r w:rsidRPr="000C565E">
        <w:rPr>
          <w:b/>
          <w:szCs w:val="24"/>
          <w:lang w:eastAsia="zh-CN"/>
        </w:rPr>
        <w:t>Iš viso</w:t>
      </w:r>
      <w:r w:rsidRPr="000C565E">
        <w:rPr>
          <w:b/>
          <w:szCs w:val="24"/>
          <w:lang w:eastAsia="zh-CN"/>
        </w:rPr>
        <w:tab/>
      </w:r>
      <w:r w:rsidRPr="000C565E">
        <w:rPr>
          <w:szCs w:val="24"/>
          <w:lang w:eastAsia="zh-CN"/>
        </w:rPr>
        <w:tab/>
      </w:r>
      <w:r w:rsidRPr="000C565E">
        <w:rPr>
          <w:szCs w:val="24"/>
          <w:lang w:eastAsia="zh-CN"/>
        </w:rPr>
        <w:tab/>
        <w:t xml:space="preserve">            </w:t>
      </w:r>
      <w:r w:rsidRPr="000C565E">
        <w:rPr>
          <w:b/>
          <w:szCs w:val="24"/>
          <w:lang w:eastAsia="zh-CN"/>
        </w:rPr>
        <w:t xml:space="preserve">Prašoma iš </w:t>
      </w:r>
    </w:p>
    <w:p w14:paraId="6428E024" w14:textId="77777777" w:rsidR="00CA4FBA" w:rsidRPr="000C565E" w:rsidRDefault="00CA4FBA" w:rsidP="00CA4FBA">
      <w:pPr>
        <w:ind w:left="3600" w:firstLine="720"/>
        <w:rPr>
          <w:b/>
          <w:szCs w:val="24"/>
          <w:lang w:eastAsia="zh-CN"/>
        </w:rPr>
      </w:pPr>
      <w:r w:rsidRPr="00B5762B">
        <w:rPr>
          <w:szCs w:val="24"/>
          <w:lang w:eastAsia="zh-CN"/>
        </w:rPr>
        <w:t xml:space="preserve">    </w:t>
      </w:r>
      <w:r w:rsidRPr="000C565E">
        <w:rPr>
          <w:b/>
          <w:szCs w:val="24"/>
          <w:lang w:eastAsia="zh-CN"/>
        </w:rPr>
        <w:t>Savivaldybės</w:t>
      </w:r>
    </w:p>
    <w:p w14:paraId="0F2BA8F6" w14:textId="77777777" w:rsidR="00CA4FBA" w:rsidRPr="000C565E" w:rsidRDefault="00CA4FBA" w:rsidP="00CA4FBA">
      <w:pPr>
        <w:rPr>
          <w:b/>
          <w:szCs w:val="24"/>
          <w:lang w:eastAsia="zh-CN"/>
        </w:rPr>
      </w:pPr>
    </w:p>
    <w:p w14:paraId="18FD9DB7" w14:textId="77777777" w:rsidR="00CA4FBA" w:rsidRPr="000C565E" w:rsidRDefault="00CA4FBA" w:rsidP="00CA4FBA">
      <w:pPr>
        <w:jc w:val="both"/>
        <w:rPr>
          <w:szCs w:val="24"/>
          <w:lang w:eastAsia="zh-CN"/>
        </w:rPr>
      </w:pPr>
      <w:r w:rsidRPr="000C565E">
        <w:rPr>
          <w:b/>
          <w:szCs w:val="24"/>
          <w:lang w:eastAsia="zh-CN"/>
        </w:rPr>
        <w:t>2.3.</w:t>
      </w:r>
      <w:r w:rsidRPr="000C565E">
        <w:rPr>
          <w:szCs w:val="24"/>
          <w:lang w:eastAsia="zh-CN"/>
        </w:rPr>
        <w:t xml:space="preserve"> </w:t>
      </w:r>
      <w:r w:rsidRPr="000C565E">
        <w:rPr>
          <w:b/>
          <w:szCs w:val="24"/>
          <w:lang w:eastAsia="zh-CN"/>
        </w:rPr>
        <w:t>Trumpas projekto pristatymas</w:t>
      </w:r>
      <w:r w:rsidRPr="000C565E">
        <w:rPr>
          <w:szCs w:val="24"/>
          <w:lang w:eastAsia="zh-CN"/>
        </w:rPr>
        <w:t xml:space="preserve"> </w:t>
      </w:r>
    </w:p>
    <w:p w14:paraId="54983FBC" w14:textId="77777777" w:rsidR="00CA4FBA" w:rsidRPr="000C565E" w:rsidRDefault="00CA4FBA" w:rsidP="00CA4FBA">
      <w:pPr>
        <w:jc w:val="both"/>
        <w:rPr>
          <w:lang w:eastAsia="zh-CN"/>
        </w:rPr>
      </w:pPr>
      <w:r w:rsidRPr="000C565E">
        <w:rPr>
          <w:sz w:val="22"/>
          <w:szCs w:val="22"/>
          <w:lang w:eastAsia="zh-CN"/>
        </w:rPr>
        <w:t>(projekto aktualumas, kultūrinė ir meninė vertė, tikslinė auditorija, veikla)</w:t>
      </w:r>
    </w:p>
    <w:p w14:paraId="6FD1E95C" w14:textId="77777777" w:rsidR="00CA4FBA" w:rsidRPr="000C565E" w:rsidRDefault="00CA4FBA" w:rsidP="00CA4FBA">
      <w:pPr>
        <w:rPr>
          <w:szCs w:val="24"/>
          <w:lang w:eastAsia="zh-CN"/>
        </w:rPr>
      </w:pPr>
    </w:p>
    <w:p w14:paraId="62F254FF" w14:textId="77777777" w:rsidR="00CA4FBA" w:rsidRPr="000C565E" w:rsidRDefault="00CA4FBA" w:rsidP="00CA4FBA">
      <w:pPr>
        <w:rPr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4B8F9A7" wp14:editId="674E343D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6103765" cy="1362075"/>
                <wp:effectExtent l="0" t="0" r="11430" b="28575"/>
                <wp:wrapNone/>
                <wp:docPr id="15" name="Fram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76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63CA257" w14:textId="77777777" w:rsidR="00CA4FBA" w:rsidRDefault="00CA4FBA" w:rsidP="00CA4FB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8F9A7" id="Frame15" o:spid="_x0000_s1040" type="#_x0000_t202" style="position:absolute;margin-left:429.4pt;margin-top:1.45pt;width:480.6pt;height:107.25pt;z-index:25166131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" strokeweight=".5pt">
                <v:textbox>
                  <w:txbxContent>
                    <w:p w14:paraId="663CA257" w14:textId="77777777" w:rsidR="00CA4FBA" w:rsidRDefault="00CA4FBA" w:rsidP="00CA4FB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B3AE1B" w14:textId="77777777" w:rsidR="00CA4FBA" w:rsidRPr="000C565E" w:rsidRDefault="00CA4FBA" w:rsidP="00CA4FBA">
      <w:pPr>
        <w:rPr>
          <w:szCs w:val="24"/>
          <w:lang w:eastAsia="zh-CN"/>
        </w:rPr>
      </w:pPr>
    </w:p>
    <w:p w14:paraId="592AF1C3" w14:textId="77777777" w:rsidR="00CA4FBA" w:rsidRPr="000C565E" w:rsidRDefault="00CA4FBA" w:rsidP="00CA4FBA">
      <w:pPr>
        <w:rPr>
          <w:szCs w:val="24"/>
          <w:lang w:eastAsia="zh-CN"/>
        </w:rPr>
      </w:pPr>
    </w:p>
    <w:p w14:paraId="5F89A945" w14:textId="77777777" w:rsidR="00CA4FBA" w:rsidRPr="000C565E" w:rsidRDefault="00CA4FBA" w:rsidP="00CA4FBA">
      <w:pPr>
        <w:rPr>
          <w:szCs w:val="24"/>
          <w:lang w:eastAsia="zh-CN"/>
        </w:rPr>
      </w:pPr>
    </w:p>
    <w:p w14:paraId="3F2F9754" w14:textId="77777777" w:rsidR="00CA4FBA" w:rsidRPr="000C565E" w:rsidRDefault="00CA4FBA" w:rsidP="00CA4FBA">
      <w:pPr>
        <w:rPr>
          <w:szCs w:val="24"/>
          <w:lang w:eastAsia="zh-CN"/>
        </w:rPr>
      </w:pPr>
    </w:p>
    <w:p w14:paraId="1FCD5480" w14:textId="77777777" w:rsidR="00CA4FBA" w:rsidRPr="000C565E" w:rsidRDefault="00CA4FBA" w:rsidP="00CA4FBA">
      <w:pPr>
        <w:rPr>
          <w:szCs w:val="24"/>
          <w:lang w:eastAsia="zh-CN"/>
        </w:rPr>
      </w:pPr>
    </w:p>
    <w:p w14:paraId="232F63F4" w14:textId="77777777" w:rsidR="00CA4FBA" w:rsidRPr="000C565E" w:rsidRDefault="00CA4FBA" w:rsidP="00CA4FBA">
      <w:pPr>
        <w:rPr>
          <w:szCs w:val="24"/>
          <w:lang w:eastAsia="zh-CN"/>
        </w:rPr>
      </w:pPr>
    </w:p>
    <w:p w14:paraId="6C1A5CFB" w14:textId="77777777" w:rsidR="00CA4FBA" w:rsidRPr="000C565E" w:rsidRDefault="00CA4FBA" w:rsidP="00CA4FBA">
      <w:pPr>
        <w:rPr>
          <w:szCs w:val="24"/>
          <w:lang w:eastAsia="zh-CN"/>
        </w:rPr>
      </w:pPr>
    </w:p>
    <w:p w14:paraId="4A6E051D" w14:textId="77777777" w:rsidR="00CA4FBA" w:rsidRPr="000C565E" w:rsidRDefault="00CA4FBA" w:rsidP="00CA4FBA">
      <w:pPr>
        <w:rPr>
          <w:szCs w:val="24"/>
          <w:lang w:eastAsia="zh-CN"/>
        </w:rPr>
      </w:pPr>
    </w:p>
    <w:p w14:paraId="79C71428" w14:textId="77777777" w:rsidR="00CA4FBA" w:rsidRPr="000C565E" w:rsidRDefault="00CA4FBA" w:rsidP="00CA4FBA">
      <w:pPr>
        <w:rPr>
          <w:sz w:val="16"/>
          <w:szCs w:val="16"/>
          <w:lang w:eastAsia="zh-CN"/>
        </w:rPr>
      </w:pPr>
      <w:r w:rsidRPr="000C565E">
        <w:rPr>
          <w:b/>
          <w:szCs w:val="24"/>
          <w:lang w:eastAsia="zh-CN"/>
        </w:rPr>
        <w:t>2.4.</w:t>
      </w:r>
      <w:r w:rsidRPr="000C565E">
        <w:rPr>
          <w:szCs w:val="24"/>
          <w:lang w:eastAsia="zh-CN"/>
        </w:rPr>
        <w:t xml:space="preserve"> </w:t>
      </w:r>
      <w:r w:rsidRPr="000C565E">
        <w:rPr>
          <w:b/>
          <w:szCs w:val="24"/>
          <w:lang w:eastAsia="zh-CN"/>
        </w:rPr>
        <w:t xml:space="preserve">Projekto tikslas </w:t>
      </w:r>
      <w:r w:rsidRPr="000C565E">
        <w:rPr>
          <w:szCs w:val="24"/>
          <w:lang w:eastAsia="zh-CN"/>
        </w:rPr>
        <w:t>(siekiamas (-i) rezultatas (-ai)</w:t>
      </w:r>
      <w:r>
        <w:rPr>
          <w:szCs w:val="24"/>
          <w:lang w:eastAsia="zh-CN"/>
        </w:rPr>
        <w:t>)</w:t>
      </w:r>
    </w:p>
    <w:p w14:paraId="655D2E93" w14:textId="77777777" w:rsidR="00CA4FBA" w:rsidRPr="000C565E" w:rsidRDefault="00CA4FBA" w:rsidP="00CA4FBA">
      <w:pPr>
        <w:rPr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4864" behindDoc="0" locked="0" layoutInCell="1" allowOverlap="1" wp14:anchorId="3E36E752" wp14:editId="5B55027D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6097650" cy="695325"/>
                <wp:effectExtent l="0" t="0" r="17780" b="28575"/>
                <wp:wrapNone/>
                <wp:docPr id="44" name="Fram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6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F2CC7EF" w14:textId="77777777" w:rsidR="00CA4FBA" w:rsidRDefault="00CA4FBA" w:rsidP="00CA4FB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6E752" id="_x0000_s1041" type="#_x0000_t202" style="position:absolute;margin-left:428.95pt;margin-top:14.25pt;width:480.15pt;height:54.75pt;z-index:25168486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" strokeweight=".5pt">
                <v:textbox>
                  <w:txbxContent>
                    <w:p w14:paraId="3F2CC7EF" w14:textId="77777777" w:rsidR="00CA4FBA" w:rsidRDefault="00CA4FBA" w:rsidP="00CA4FB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D0BAE8" w14:textId="77777777" w:rsidR="00CA4FBA" w:rsidRPr="000C565E" w:rsidRDefault="00CA4FBA" w:rsidP="00CA4FBA">
      <w:pPr>
        <w:rPr>
          <w:szCs w:val="24"/>
          <w:lang w:eastAsia="zh-CN"/>
        </w:rPr>
      </w:pPr>
    </w:p>
    <w:p w14:paraId="5C9F39A2" w14:textId="77777777" w:rsidR="00CA4FBA" w:rsidRPr="000C565E" w:rsidRDefault="00CA4FBA" w:rsidP="00CA4FBA">
      <w:pPr>
        <w:rPr>
          <w:szCs w:val="24"/>
          <w:lang w:eastAsia="zh-CN"/>
        </w:rPr>
      </w:pPr>
    </w:p>
    <w:p w14:paraId="6372F682" w14:textId="77777777" w:rsidR="00CA4FBA" w:rsidRPr="000C565E" w:rsidRDefault="00CA4FBA" w:rsidP="00CA4FBA">
      <w:pPr>
        <w:rPr>
          <w:szCs w:val="24"/>
          <w:lang w:eastAsia="zh-CN"/>
        </w:rPr>
      </w:pPr>
    </w:p>
    <w:p w14:paraId="4C67C054" w14:textId="77777777" w:rsidR="00CA4FBA" w:rsidRPr="000C565E" w:rsidRDefault="00CA4FBA" w:rsidP="00CA4FBA">
      <w:pPr>
        <w:rPr>
          <w:szCs w:val="24"/>
          <w:lang w:eastAsia="zh-CN"/>
        </w:rPr>
      </w:pPr>
    </w:p>
    <w:p w14:paraId="434A2DF5" w14:textId="77777777" w:rsidR="00CA4FBA" w:rsidRDefault="00CA4FBA" w:rsidP="00CA4FBA">
      <w:pPr>
        <w:rPr>
          <w:szCs w:val="24"/>
          <w:lang w:eastAsia="zh-CN"/>
        </w:rPr>
      </w:pPr>
    </w:p>
    <w:p w14:paraId="0FD1E8DF" w14:textId="77777777" w:rsidR="00CA4FBA" w:rsidRDefault="00CA4FBA" w:rsidP="00CA4FBA">
      <w:pPr>
        <w:rPr>
          <w:szCs w:val="24"/>
          <w:lang w:eastAsia="zh-CN"/>
        </w:rPr>
      </w:pPr>
    </w:p>
    <w:p w14:paraId="02DF76D3" w14:textId="77777777" w:rsidR="00CA4FBA" w:rsidRPr="000C565E" w:rsidRDefault="00CA4FBA" w:rsidP="00CA4FBA">
      <w:pPr>
        <w:rPr>
          <w:szCs w:val="24"/>
          <w:lang w:eastAsia="zh-CN"/>
        </w:rPr>
      </w:pPr>
    </w:p>
    <w:p w14:paraId="51DE3EE3" w14:textId="77777777" w:rsidR="00CA4FBA" w:rsidRPr="000C565E" w:rsidRDefault="00CA4FBA" w:rsidP="00CA4FBA">
      <w:pPr>
        <w:rPr>
          <w:szCs w:val="24"/>
          <w:lang w:eastAsia="zh-CN"/>
        </w:rPr>
      </w:pPr>
      <w:r w:rsidRPr="000C565E">
        <w:rPr>
          <w:b/>
          <w:szCs w:val="24"/>
          <w:lang w:eastAsia="zh-CN"/>
        </w:rPr>
        <w:t>2.5.</w:t>
      </w:r>
      <w:r w:rsidRPr="000C565E">
        <w:rPr>
          <w:szCs w:val="24"/>
          <w:lang w:eastAsia="zh-CN"/>
        </w:rPr>
        <w:t xml:space="preserve"> </w:t>
      </w:r>
      <w:r w:rsidRPr="000C565E">
        <w:rPr>
          <w:b/>
          <w:szCs w:val="24"/>
          <w:lang w:eastAsia="zh-CN"/>
        </w:rPr>
        <w:t xml:space="preserve">Projekto uždaviniai </w:t>
      </w:r>
      <w:r w:rsidRPr="000C565E">
        <w:rPr>
          <w:szCs w:val="24"/>
          <w:lang w:eastAsia="zh-CN"/>
        </w:rPr>
        <w:t>(veiklos, priemonės ir metodai tikslui (-</w:t>
      </w:r>
      <w:proofErr w:type="spellStart"/>
      <w:r w:rsidRPr="000C565E">
        <w:rPr>
          <w:szCs w:val="24"/>
          <w:lang w:eastAsia="zh-CN"/>
        </w:rPr>
        <w:t>ams</w:t>
      </w:r>
      <w:proofErr w:type="spellEnd"/>
      <w:r w:rsidRPr="000C565E">
        <w:rPr>
          <w:szCs w:val="24"/>
          <w:lang w:eastAsia="zh-CN"/>
        </w:rPr>
        <w:t>) pasiekti)</w:t>
      </w:r>
    </w:p>
    <w:p w14:paraId="561F7A2F" w14:textId="77777777" w:rsidR="00CA4FBA" w:rsidRPr="000C565E" w:rsidRDefault="00CA4FBA" w:rsidP="00CA4FBA">
      <w:pPr>
        <w:rPr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5888" behindDoc="0" locked="0" layoutInCell="1" allowOverlap="1" wp14:anchorId="674D5D1C" wp14:editId="1DF9E400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6096000" cy="1443789"/>
                <wp:effectExtent l="0" t="0" r="19050" b="23495"/>
                <wp:wrapNone/>
                <wp:docPr id="45" name="Fram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4437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3FEFDFB" w14:textId="77777777" w:rsidR="00CA4FBA" w:rsidRDefault="00CA4FBA" w:rsidP="00CA4FB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D5D1C" id="_x0000_s1042" type="#_x0000_t202" style="position:absolute;margin-left:428.8pt;margin-top:13.65pt;width:480pt;height:113.7pt;z-index:251685888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" strokeweight=".5pt">
                <v:textbox>
                  <w:txbxContent>
                    <w:p w14:paraId="33FEFDFB" w14:textId="77777777" w:rsidR="00CA4FBA" w:rsidRDefault="00CA4FBA" w:rsidP="00CA4FB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9F4740" w14:textId="77777777" w:rsidR="00CA4FBA" w:rsidRPr="000C565E" w:rsidRDefault="00CA4FBA" w:rsidP="00CA4FBA">
      <w:pPr>
        <w:rPr>
          <w:szCs w:val="24"/>
          <w:lang w:eastAsia="zh-CN"/>
        </w:rPr>
      </w:pPr>
    </w:p>
    <w:p w14:paraId="497D247D" w14:textId="77777777" w:rsidR="00CA4FBA" w:rsidRPr="000C565E" w:rsidRDefault="00CA4FBA" w:rsidP="00CA4FBA">
      <w:pPr>
        <w:rPr>
          <w:szCs w:val="24"/>
          <w:lang w:eastAsia="zh-CN"/>
        </w:rPr>
      </w:pPr>
    </w:p>
    <w:p w14:paraId="60ED98C3" w14:textId="77777777" w:rsidR="00CA4FBA" w:rsidRPr="000C565E" w:rsidRDefault="00CA4FBA" w:rsidP="00CA4FBA">
      <w:pPr>
        <w:rPr>
          <w:szCs w:val="24"/>
          <w:lang w:eastAsia="zh-CN"/>
        </w:rPr>
      </w:pPr>
    </w:p>
    <w:p w14:paraId="160A6A60" w14:textId="77777777" w:rsidR="00CA4FBA" w:rsidRPr="000C565E" w:rsidRDefault="00CA4FBA" w:rsidP="00CA4FBA">
      <w:pPr>
        <w:rPr>
          <w:szCs w:val="24"/>
          <w:lang w:eastAsia="zh-CN"/>
        </w:rPr>
      </w:pPr>
    </w:p>
    <w:p w14:paraId="289FB02E" w14:textId="77777777" w:rsidR="00CA4FBA" w:rsidRPr="000C565E" w:rsidRDefault="00CA4FBA" w:rsidP="00CA4FBA">
      <w:pPr>
        <w:rPr>
          <w:szCs w:val="24"/>
          <w:lang w:eastAsia="zh-CN"/>
        </w:rPr>
      </w:pPr>
    </w:p>
    <w:p w14:paraId="11369D3F" w14:textId="77777777" w:rsidR="00CA4FBA" w:rsidRPr="000C565E" w:rsidRDefault="00CA4FBA" w:rsidP="00CA4FBA">
      <w:pPr>
        <w:rPr>
          <w:szCs w:val="24"/>
          <w:lang w:eastAsia="zh-CN"/>
        </w:rPr>
      </w:pPr>
    </w:p>
    <w:p w14:paraId="773B26C4" w14:textId="77777777" w:rsidR="00CA4FBA" w:rsidRPr="000C565E" w:rsidRDefault="00CA4FBA" w:rsidP="00CA4FBA">
      <w:pPr>
        <w:rPr>
          <w:szCs w:val="24"/>
          <w:lang w:eastAsia="zh-CN"/>
        </w:rPr>
      </w:pPr>
    </w:p>
    <w:p w14:paraId="334B25D7" w14:textId="77777777" w:rsidR="00CA4FBA" w:rsidRPr="000C565E" w:rsidRDefault="00CA4FBA" w:rsidP="00CA4FBA">
      <w:pPr>
        <w:rPr>
          <w:szCs w:val="24"/>
          <w:lang w:eastAsia="zh-CN"/>
        </w:rPr>
      </w:pPr>
    </w:p>
    <w:p w14:paraId="64F76DAA" w14:textId="77777777" w:rsidR="00CA4FBA" w:rsidRPr="000C565E" w:rsidRDefault="00CA4FBA" w:rsidP="00CA4FBA">
      <w:pPr>
        <w:rPr>
          <w:szCs w:val="24"/>
          <w:lang w:eastAsia="zh-CN"/>
        </w:rPr>
      </w:pPr>
    </w:p>
    <w:p w14:paraId="0336F452" w14:textId="77777777" w:rsidR="00CA4FBA" w:rsidRPr="000C565E" w:rsidRDefault="00CA4FBA" w:rsidP="00CA4FBA">
      <w:pPr>
        <w:contextualSpacing/>
        <w:rPr>
          <w:szCs w:val="24"/>
          <w:lang w:eastAsia="zh-CN"/>
        </w:rPr>
      </w:pPr>
      <w:r w:rsidRPr="00A142C6">
        <w:rPr>
          <w:b/>
          <w:szCs w:val="24"/>
          <w:lang w:eastAsia="zh-CN"/>
        </w:rPr>
        <w:t xml:space="preserve">2.6. Numatoma projekto įgyvendinimo komanda </w:t>
      </w:r>
      <w:r w:rsidRPr="00A142C6">
        <w:rPr>
          <w:szCs w:val="24"/>
          <w:lang w:eastAsia="zh-CN"/>
        </w:rPr>
        <w:t xml:space="preserve">(komandos narių vardai ir pavardės, jų atliekamos funkcijos </w:t>
      </w:r>
      <w:r>
        <w:rPr>
          <w:szCs w:val="24"/>
          <w:lang w:eastAsia="zh-CN"/>
        </w:rPr>
        <w:t xml:space="preserve">įgyvendinant </w:t>
      </w:r>
      <w:r w:rsidRPr="00A142C6">
        <w:rPr>
          <w:szCs w:val="24"/>
          <w:lang w:eastAsia="zh-CN"/>
        </w:rPr>
        <w:t>projekt</w:t>
      </w:r>
      <w:r>
        <w:rPr>
          <w:szCs w:val="24"/>
          <w:lang w:eastAsia="zh-CN"/>
        </w:rPr>
        <w:t>ą</w:t>
      </w:r>
      <w:r w:rsidRPr="00A142C6">
        <w:rPr>
          <w:szCs w:val="24"/>
          <w:lang w:eastAsia="zh-CN"/>
        </w:rPr>
        <w:t>)</w:t>
      </w:r>
      <w:r w:rsidRPr="00A142C6">
        <w:rPr>
          <w:b/>
          <w:szCs w:val="24"/>
          <w:lang w:eastAsia="zh-CN"/>
        </w:rPr>
        <w:t xml:space="preserve"> ir dalyviai </w:t>
      </w:r>
      <w:r w:rsidRPr="00A142C6">
        <w:rPr>
          <w:szCs w:val="24"/>
          <w:lang w:eastAsia="zh-CN"/>
        </w:rPr>
        <w:t>(atlikėjai, lektoriai, vertėjai, autoriai ir kt.)</w:t>
      </w:r>
    </w:p>
    <w:p w14:paraId="6E478DEE" w14:textId="77777777" w:rsidR="00CA4FBA" w:rsidRPr="000C565E" w:rsidRDefault="00CA4FBA" w:rsidP="00CA4FBA">
      <w:pPr>
        <w:rPr>
          <w:szCs w:val="24"/>
          <w:lang w:eastAsia="zh-CN"/>
        </w:rPr>
      </w:pPr>
    </w:p>
    <w:p w14:paraId="4A1CE0BE" w14:textId="77777777" w:rsidR="00CA4FBA" w:rsidRPr="000C565E" w:rsidRDefault="00CA4FBA" w:rsidP="00CA4FBA">
      <w:pPr>
        <w:rPr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16AC8BE6" wp14:editId="747FBD5C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6124575" cy="1533525"/>
                <wp:effectExtent l="0" t="0" r="28575" b="28575"/>
                <wp:wrapNone/>
                <wp:docPr id="17" name="Fram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8625E13" w14:textId="77777777" w:rsidR="00CA4FBA" w:rsidRDefault="00CA4FBA" w:rsidP="00CA4FB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C8BE6" id="Frame17" o:spid="_x0000_s1043" type="#_x0000_t202" style="position:absolute;margin-left:431.05pt;margin-top:2.05pt;width:482.25pt;height:120.75pt;z-index:25166233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" strokeweight=".5pt">
                <v:textbox>
                  <w:txbxContent>
                    <w:p w14:paraId="58625E13" w14:textId="77777777" w:rsidR="00CA4FBA" w:rsidRDefault="00CA4FBA" w:rsidP="00CA4FB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E6BE8D" w14:textId="77777777" w:rsidR="00CA4FBA" w:rsidRPr="000C565E" w:rsidRDefault="00CA4FBA" w:rsidP="00CA4FBA">
      <w:pPr>
        <w:rPr>
          <w:szCs w:val="24"/>
          <w:lang w:eastAsia="zh-CN"/>
        </w:rPr>
      </w:pPr>
    </w:p>
    <w:p w14:paraId="3F2905C8" w14:textId="77777777" w:rsidR="00CA4FBA" w:rsidRPr="000C565E" w:rsidRDefault="00CA4FBA" w:rsidP="00CA4FBA">
      <w:pPr>
        <w:rPr>
          <w:szCs w:val="24"/>
          <w:lang w:eastAsia="zh-CN"/>
        </w:rPr>
      </w:pPr>
    </w:p>
    <w:p w14:paraId="23CFAC57" w14:textId="77777777" w:rsidR="00CA4FBA" w:rsidRPr="000C565E" w:rsidRDefault="00CA4FBA" w:rsidP="00CA4FBA">
      <w:pPr>
        <w:rPr>
          <w:szCs w:val="24"/>
          <w:lang w:eastAsia="zh-CN"/>
        </w:rPr>
      </w:pPr>
    </w:p>
    <w:p w14:paraId="7113418C" w14:textId="77777777" w:rsidR="00CA4FBA" w:rsidRPr="000C565E" w:rsidRDefault="00CA4FBA" w:rsidP="00CA4FBA">
      <w:pPr>
        <w:rPr>
          <w:szCs w:val="24"/>
          <w:lang w:eastAsia="zh-CN"/>
        </w:rPr>
      </w:pPr>
    </w:p>
    <w:p w14:paraId="0AC67DB1" w14:textId="77777777" w:rsidR="00CA4FBA" w:rsidRPr="000C565E" w:rsidRDefault="00CA4FBA" w:rsidP="00CA4FBA">
      <w:pPr>
        <w:rPr>
          <w:szCs w:val="24"/>
          <w:lang w:eastAsia="zh-CN"/>
        </w:rPr>
      </w:pPr>
    </w:p>
    <w:p w14:paraId="7BD09D14" w14:textId="77777777" w:rsidR="00CA4FBA" w:rsidRPr="000C565E" w:rsidRDefault="00CA4FBA" w:rsidP="00CA4FBA">
      <w:pPr>
        <w:rPr>
          <w:szCs w:val="24"/>
          <w:lang w:eastAsia="zh-CN"/>
        </w:rPr>
      </w:pPr>
    </w:p>
    <w:p w14:paraId="0D2707CC" w14:textId="77777777" w:rsidR="00CA4FBA" w:rsidRPr="000C565E" w:rsidRDefault="00CA4FBA" w:rsidP="00CA4FBA">
      <w:pPr>
        <w:rPr>
          <w:szCs w:val="24"/>
          <w:lang w:eastAsia="zh-CN"/>
        </w:rPr>
      </w:pPr>
    </w:p>
    <w:p w14:paraId="2D62D695" w14:textId="77777777" w:rsidR="00CA4FBA" w:rsidRPr="000C565E" w:rsidRDefault="00CA4FBA" w:rsidP="00CA4FBA">
      <w:pPr>
        <w:rPr>
          <w:szCs w:val="24"/>
          <w:lang w:eastAsia="zh-CN"/>
        </w:rPr>
      </w:pPr>
    </w:p>
    <w:p w14:paraId="43CED1D1" w14:textId="77777777" w:rsidR="00CA4FBA" w:rsidRPr="000C565E" w:rsidRDefault="00CA4FBA" w:rsidP="00CA4FBA">
      <w:pPr>
        <w:rPr>
          <w:szCs w:val="24"/>
          <w:lang w:eastAsia="zh-CN"/>
        </w:rPr>
      </w:pPr>
    </w:p>
    <w:p w14:paraId="705427E6" w14:textId="77777777" w:rsidR="00CA4FBA" w:rsidRPr="000C565E" w:rsidRDefault="00CA4FBA" w:rsidP="00CA4FBA">
      <w:pPr>
        <w:rPr>
          <w:szCs w:val="24"/>
          <w:lang w:eastAsia="zh-CN"/>
        </w:rPr>
      </w:pPr>
      <w:r w:rsidRPr="000C565E">
        <w:rPr>
          <w:b/>
          <w:szCs w:val="24"/>
          <w:lang w:eastAsia="zh-CN"/>
        </w:rPr>
        <w:t>2.7. Projekto uždavinius įgyvendinančių veiklų kalendorius</w:t>
      </w:r>
    </w:p>
    <w:p w14:paraId="678B8EC0" w14:textId="77777777" w:rsidR="00CA4FBA" w:rsidRPr="000C565E" w:rsidRDefault="00CA4FBA" w:rsidP="00CA4FBA">
      <w:pPr>
        <w:rPr>
          <w:szCs w:val="24"/>
          <w:lang w:eastAsia="zh-CN"/>
        </w:rPr>
      </w:pPr>
    </w:p>
    <w:p w14:paraId="6FF040AD" w14:textId="77777777" w:rsidR="00CA4FBA" w:rsidRPr="000C565E" w:rsidRDefault="00CA4FBA" w:rsidP="00CA4FBA">
      <w:pPr>
        <w:rPr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0" distR="114935" simplePos="0" relativeHeight="251663360" behindDoc="0" locked="0" layoutInCell="1" allowOverlap="1" wp14:anchorId="63906536" wp14:editId="3587ACF2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6134100" cy="1972310"/>
                <wp:effectExtent l="0" t="0" r="19050" b="27940"/>
                <wp:wrapNone/>
                <wp:docPr id="18" name="Frame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197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0BFDB37" w14:textId="77777777" w:rsidR="00CA4FBA" w:rsidRDefault="00CA4FBA" w:rsidP="00CA4FB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906536" id="Frame18" o:spid="_x0000_s1044" type="#_x0000_t202" style="position:absolute;margin-left:431.8pt;margin-top:.45pt;width:483pt;height:155.3pt;z-index:251663360;visibility:visible;mso-wrap-style:square;mso-width-percent:0;mso-wrap-distance-left:0;mso-wrap-distance-top:0;mso-wrap-distance-right:9.05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" strokeweight=".5pt">
                <v:textbox>
                  <w:txbxContent>
                    <w:p w14:paraId="50BFDB37" w14:textId="77777777" w:rsidR="00CA4FBA" w:rsidRDefault="00CA4FBA" w:rsidP="00CA4FB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EE2062" w14:textId="77777777" w:rsidR="00CA4FBA" w:rsidRPr="000C565E" w:rsidRDefault="00CA4FBA" w:rsidP="00CA4FBA">
      <w:pPr>
        <w:rPr>
          <w:szCs w:val="24"/>
          <w:lang w:eastAsia="zh-CN"/>
        </w:rPr>
      </w:pPr>
    </w:p>
    <w:p w14:paraId="405D5367" w14:textId="77777777" w:rsidR="00CA4FBA" w:rsidRPr="000C565E" w:rsidRDefault="00CA4FBA" w:rsidP="00CA4FBA">
      <w:pPr>
        <w:rPr>
          <w:szCs w:val="24"/>
          <w:lang w:eastAsia="zh-CN"/>
        </w:rPr>
      </w:pPr>
    </w:p>
    <w:p w14:paraId="57555D60" w14:textId="77777777" w:rsidR="00CA4FBA" w:rsidRPr="000C565E" w:rsidRDefault="00CA4FBA" w:rsidP="00CA4FBA">
      <w:pPr>
        <w:rPr>
          <w:szCs w:val="24"/>
          <w:lang w:eastAsia="zh-CN"/>
        </w:rPr>
      </w:pPr>
    </w:p>
    <w:p w14:paraId="00EC063E" w14:textId="77777777" w:rsidR="00CA4FBA" w:rsidRPr="000C565E" w:rsidRDefault="00CA4FBA" w:rsidP="00CA4FBA">
      <w:pPr>
        <w:rPr>
          <w:szCs w:val="24"/>
          <w:lang w:eastAsia="zh-CN"/>
        </w:rPr>
      </w:pPr>
    </w:p>
    <w:p w14:paraId="79B82E3E" w14:textId="77777777" w:rsidR="00CA4FBA" w:rsidRPr="000C565E" w:rsidRDefault="00CA4FBA" w:rsidP="00CA4FBA">
      <w:pPr>
        <w:rPr>
          <w:szCs w:val="24"/>
          <w:lang w:eastAsia="zh-CN"/>
        </w:rPr>
      </w:pPr>
    </w:p>
    <w:p w14:paraId="29D309CB" w14:textId="77777777" w:rsidR="00CA4FBA" w:rsidRPr="000C565E" w:rsidRDefault="00CA4FBA" w:rsidP="00CA4FBA">
      <w:pPr>
        <w:rPr>
          <w:szCs w:val="24"/>
          <w:lang w:eastAsia="zh-CN"/>
        </w:rPr>
      </w:pPr>
    </w:p>
    <w:p w14:paraId="202B8D23" w14:textId="77777777" w:rsidR="00CA4FBA" w:rsidRPr="000C565E" w:rsidRDefault="00CA4FBA" w:rsidP="00CA4FBA">
      <w:pPr>
        <w:rPr>
          <w:szCs w:val="24"/>
          <w:lang w:eastAsia="zh-CN"/>
        </w:rPr>
      </w:pPr>
    </w:p>
    <w:p w14:paraId="41D229C4" w14:textId="77777777" w:rsidR="00CA4FBA" w:rsidRPr="000C565E" w:rsidRDefault="00CA4FBA" w:rsidP="00CA4FBA">
      <w:pPr>
        <w:rPr>
          <w:szCs w:val="24"/>
          <w:lang w:eastAsia="zh-CN"/>
        </w:rPr>
      </w:pPr>
    </w:p>
    <w:p w14:paraId="36992AEE" w14:textId="77777777" w:rsidR="00CA4FBA" w:rsidRPr="000C565E" w:rsidRDefault="00CA4FBA" w:rsidP="00CA4FBA">
      <w:pPr>
        <w:rPr>
          <w:szCs w:val="24"/>
          <w:lang w:eastAsia="zh-CN"/>
        </w:rPr>
      </w:pPr>
    </w:p>
    <w:p w14:paraId="2D10C76D" w14:textId="77777777" w:rsidR="00CA4FBA" w:rsidRPr="000C565E" w:rsidRDefault="00CA4FBA" w:rsidP="00CA4FBA">
      <w:pPr>
        <w:rPr>
          <w:szCs w:val="24"/>
          <w:lang w:eastAsia="zh-CN"/>
        </w:rPr>
      </w:pPr>
    </w:p>
    <w:p w14:paraId="77BF67B4" w14:textId="77777777" w:rsidR="00CA4FBA" w:rsidRPr="000C565E" w:rsidRDefault="00CA4FBA" w:rsidP="00CA4FBA">
      <w:pPr>
        <w:rPr>
          <w:szCs w:val="24"/>
          <w:lang w:eastAsia="zh-CN"/>
        </w:rPr>
      </w:pPr>
    </w:p>
    <w:p w14:paraId="04FA4CB2" w14:textId="77777777" w:rsidR="00CA4FBA" w:rsidRPr="000C565E" w:rsidRDefault="00CA4FBA" w:rsidP="00CA4FBA">
      <w:pPr>
        <w:rPr>
          <w:lang w:eastAsia="zh-CN"/>
        </w:rPr>
      </w:pPr>
      <w:r w:rsidRPr="000C565E">
        <w:rPr>
          <w:b/>
          <w:szCs w:val="24"/>
          <w:lang w:eastAsia="zh-CN"/>
        </w:rPr>
        <w:t xml:space="preserve">2.8. Renginys </w:t>
      </w:r>
      <w:r w:rsidRPr="000C565E">
        <w:rPr>
          <w:szCs w:val="24"/>
          <w:lang w:eastAsia="zh-CN"/>
        </w:rPr>
        <w:t>(pažymėti X)</w:t>
      </w:r>
    </w:p>
    <w:p w14:paraId="115CF626" w14:textId="77777777" w:rsidR="00CA4FBA" w:rsidRPr="000C565E" w:rsidRDefault="00CA4FBA" w:rsidP="00CA4FBA">
      <w:pPr>
        <w:rPr>
          <w:b/>
          <w:sz w:val="16"/>
          <w:szCs w:val="16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6912" behindDoc="0" locked="0" layoutInCell="1" allowOverlap="1" wp14:anchorId="3102A212" wp14:editId="4D10646E">
                <wp:simplePos x="0" y="0"/>
                <wp:positionH relativeFrom="column">
                  <wp:posOffset>1337310</wp:posOffset>
                </wp:positionH>
                <wp:positionV relativeFrom="paragraph">
                  <wp:posOffset>118745</wp:posOffset>
                </wp:positionV>
                <wp:extent cx="335280" cy="304800"/>
                <wp:effectExtent l="0" t="0" r="26670" b="19050"/>
                <wp:wrapNone/>
                <wp:docPr id="20" name="Fram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B499E6D" w14:textId="77777777" w:rsidR="00CA4FBA" w:rsidRDefault="00CA4FBA" w:rsidP="00CA4FB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2A212" id="Frame20" o:spid="_x0000_s1045" type="#_x0000_t202" style="position:absolute;margin-left:105.3pt;margin-top:9.35pt;width:26.4pt;height:24pt;z-index:251686912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" strokeweight=".5pt">
                <v:textbox>
                  <w:txbxContent>
                    <w:p w14:paraId="6B499E6D" w14:textId="77777777" w:rsidR="00CA4FBA" w:rsidRDefault="00CA4FBA" w:rsidP="00CA4FB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5BCD19" w14:textId="77777777" w:rsidR="00CA4FBA" w:rsidRPr="000C565E" w:rsidRDefault="00CA4FBA" w:rsidP="00CA4FBA">
      <w:pPr>
        <w:rPr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7936" behindDoc="0" locked="0" layoutInCell="1" allowOverlap="1" wp14:anchorId="08E9AC47" wp14:editId="0782CAE1">
                <wp:simplePos x="0" y="0"/>
                <wp:positionH relativeFrom="column">
                  <wp:posOffset>4499610</wp:posOffset>
                </wp:positionH>
                <wp:positionV relativeFrom="paragraph">
                  <wp:posOffset>11430</wp:posOffset>
                </wp:positionV>
                <wp:extent cx="335280" cy="266700"/>
                <wp:effectExtent l="0" t="0" r="26670" b="19050"/>
                <wp:wrapNone/>
                <wp:docPr id="46" name="Fram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24FA673" w14:textId="77777777" w:rsidR="00CA4FBA" w:rsidRDefault="00CA4FBA" w:rsidP="00CA4FB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9AC47" id="_x0000_s1046" type="#_x0000_t202" style="position:absolute;margin-left:354.3pt;margin-top:.9pt;width:26.4pt;height:21pt;z-index:251687936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" strokeweight=".5pt">
                <v:textbox>
                  <w:txbxContent>
                    <w:p w14:paraId="024FA673" w14:textId="77777777" w:rsidR="00CA4FBA" w:rsidRDefault="00CA4FBA" w:rsidP="00CA4FB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565E">
        <w:rPr>
          <w:b/>
          <w:szCs w:val="24"/>
          <w:lang w:eastAsia="zh-CN"/>
        </w:rPr>
        <w:t>Mokamas</w:t>
      </w:r>
      <w:r w:rsidRPr="000C565E">
        <w:rPr>
          <w:szCs w:val="24"/>
          <w:lang w:eastAsia="zh-CN"/>
        </w:rPr>
        <w:tab/>
      </w:r>
      <w:r w:rsidRPr="000C565E">
        <w:rPr>
          <w:szCs w:val="24"/>
          <w:lang w:eastAsia="zh-CN"/>
        </w:rPr>
        <w:tab/>
      </w:r>
      <w:r w:rsidRPr="000C565E">
        <w:rPr>
          <w:szCs w:val="24"/>
          <w:lang w:eastAsia="zh-CN"/>
        </w:rPr>
        <w:tab/>
      </w:r>
      <w:r w:rsidRPr="000C565E">
        <w:rPr>
          <w:szCs w:val="24"/>
          <w:lang w:eastAsia="zh-CN"/>
        </w:rPr>
        <w:tab/>
      </w:r>
      <w:r w:rsidRPr="000C565E">
        <w:rPr>
          <w:b/>
          <w:szCs w:val="24"/>
          <w:lang w:eastAsia="zh-CN"/>
        </w:rPr>
        <w:t>Nemokamas</w:t>
      </w:r>
    </w:p>
    <w:p w14:paraId="7AD801E2" w14:textId="77777777" w:rsidR="00CA4FBA" w:rsidRPr="000C565E" w:rsidRDefault="00CA4FBA" w:rsidP="00CA4FBA">
      <w:pPr>
        <w:rPr>
          <w:szCs w:val="24"/>
          <w:lang w:eastAsia="zh-CN"/>
        </w:rPr>
      </w:pPr>
    </w:p>
    <w:p w14:paraId="4BCD3815" w14:textId="77777777" w:rsidR="00CA4FBA" w:rsidRPr="000C565E" w:rsidRDefault="00CA4FBA" w:rsidP="00CA4FBA">
      <w:pPr>
        <w:rPr>
          <w:lang w:eastAsia="zh-CN"/>
        </w:rPr>
      </w:pPr>
      <w:r w:rsidRPr="000C565E">
        <w:rPr>
          <w:b/>
          <w:szCs w:val="24"/>
          <w:lang w:eastAsia="zh-CN"/>
        </w:rPr>
        <w:t xml:space="preserve">2.9. Projekto vykdytojo, partnerių, rėmėjų indėlis </w:t>
      </w:r>
      <w:r w:rsidRPr="000C565E">
        <w:rPr>
          <w:sz w:val="22"/>
          <w:szCs w:val="22"/>
          <w:lang w:eastAsia="zh-CN"/>
        </w:rPr>
        <w:t>(finansinis, dalykinis ir pan.)</w:t>
      </w:r>
    </w:p>
    <w:p w14:paraId="1AED5692" w14:textId="77777777" w:rsidR="00CA4FBA" w:rsidRPr="000C565E" w:rsidRDefault="00CA4FBA" w:rsidP="00CA4FBA">
      <w:pPr>
        <w:rPr>
          <w:szCs w:val="24"/>
          <w:lang w:eastAsia="zh-CN"/>
        </w:rPr>
      </w:pPr>
      <w:r w:rsidRPr="000C565E">
        <w:rPr>
          <w:szCs w:val="24"/>
          <w:lang w:eastAsia="zh-CN"/>
        </w:rPr>
        <w:t>Pastaba. Jei partnerių, rėmėjų indėlis yra suteiktas, privaloma pridėti tai įrodančius dokumentus.</w:t>
      </w:r>
    </w:p>
    <w:p w14:paraId="1E1EE9D2" w14:textId="77777777" w:rsidR="00CA4FBA" w:rsidRPr="000C565E" w:rsidRDefault="00CA4FBA" w:rsidP="00CA4FBA">
      <w:pPr>
        <w:rPr>
          <w:szCs w:val="24"/>
          <w:lang w:eastAsia="zh-CN"/>
        </w:rPr>
      </w:pPr>
    </w:p>
    <w:tbl>
      <w:tblPr>
        <w:tblW w:w="9639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51"/>
        <w:gridCol w:w="4819"/>
        <w:gridCol w:w="1134"/>
        <w:gridCol w:w="1418"/>
        <w:gridCol w:w="1417"/>
      </w:tblGrid>
      <w:tr w:rsidR="00CA4FBA" w:rsidRPr="000C565E" w14:paraId="6B794151" w14:textId="77777777" w:rsidTr="00CA4F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2FCDB68" w14:textId="77777777" w:rsidR="00CA4FBA" w:rsidRPr="000C565E" w:rsidRDefault="00CA4FBA" w:rsidP="00CA4FBA">
            <w:pPr>
              <w:jc w:val="center"/>
              <w:rPr>
                <w:szCs w:val="24"/>
                <w:lang w:eastAsia="zh-CN"/>
              </w:rPr>
            </w:pPr>
            <w:r w:rsidRPr="000C565E">
              <w:rPr>
                <w:rFonts w:eastAsia="Calibri"/>
                <w:b/>
                <w:szCs w:val="24"/>
                <w:lang w:eastAsia="zh-CN"/>
              </w:rPr>
              <w:t>Eil. Nr.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979EE82" w14:textId="77777777" w:rsidR="00CA4FBA" w:rsidRPr="000C565E" w:rsidRDefault="00CA4FBA" w:rsidP="00CA4FBA">
            <w:pPr>
              <w:jc w:val="center"/>
              <w:rPr>
                <w:rFonts w:eastAsia="Calibri"/>
                <w:b/>
                <w:szCs w:val="24"/>
                <w:lang w:eastAsia="zh-CN"/>
              </w:rPr>
            </w:pPr>
            <w:r w:rsidRPr="000C565E">
              <w:rPr>
                <w:rFonts w:eastAsia="Calibri"/>
                <w:b/>
                <w:szCs w:val="24"/>
                <w:lang w:eastAsia="zh-CN"/>
              </w:rPr>
              <w:t>Projekto partnerio, rėmėjo pavadinimas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5BFE73D" w14:textId="77777777" w:rsidR="00CA4FBA" w:rsidRPr="000C565E" w:rsidRDefault="00CA4FBA" w:rsidP="00CA4FBA">
            <w:pPr>
              <w:jc w:val="center"/>
              <w:rPr>
                <w:szCs w:val="24"/>
                <w:lang w:eastAsia="zh-CN"/>
              </w:rPr>
            </w:pPr>
            <w:r w:rsidRPr="000C565E">
              <w:rPr>
                <w:rFonts w:eastAsia="Calibri"/>
                <w:b/>
                <w:szCs w:val="24"/>
                <w:lang w:eastAsia="zh-CN"/>
              </w:rPr>
              <w:t>Suma (Eur)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E16EC39" w14:textId="77777777" w:rsidR="00CA4FBA" w:rsidRPr="000C565E" w:rsidRDefault="00CA4FBA" w:rsidP="00CA4FBA">
            <w:pPr>
              <w:jc w:val="center"/>
              <w:rPr>
                <w:rFonts w:eastAsia="Calibri"/>
                <w:b/>
                <w:szCs w:val="24"/>
                <w:lang w:eastAsia="zh-CN"/>
              </w:rPr>
            </w:pPr>
            <w:r w:rsidRPr="000C565E">
              <w:rPr>
                <w:rFonts w:eastAsia="Calibri"/>
                <w:b/>
                <w:szCs w:val="24"/>
                <w:lang w:eastAsia="zh-CN"/>
              </w:rPr>
              <w:t>Suteikta</w:t>
            </w:r>
          </w:p>
          <w:p w14:paraId="7071111C" w14:textId="77777777" w:rsidR="00CA4FBA" w:rsidRPr="000C565E" w:rsidRDefault="00CA4FBA" w:rsidP="00CA4FBA">
            <w:pPr>
              <w:jc w:val="center"/>
              <w:rPr>
                <w:rFonts w:eastAsia="Calibri"/>
                <w:b/>
                <w:szCs w:val="24"/>
                <w:lang w:eastAsia="zh-CN"/>
              </w:rPr>
            </w:pPr>
            <w:r w:rsidRPr="000C565E">
              <w:rPr>
                <w:sz w:val="22"/>
                <w:szCs w:val="22"/>
                <w:lang w:eastAsia="zh-CN"/>
              </w:rPr>
              <w:t>(pažymėti X)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CAA472C" w14:textId="77777777" w:rsidR="00CA4FBA" w:rsidRPr="000C565E" w:rsidRDefault="00CA4FBA" w:rsidP="00CA4FBA">
            <w:pPr>
              <w:jc w:val="center"/>
              <w:rPr>
                <w:rFonts w:eastAsia="Calibri"/>
                <w:b/>
                <w:szCs w:val="24"/>
                <w:lang w:eastAsia="zh-CN"/>
              </w:rPr>
            </w:pPr>
            <w:r w:rsidRPr="000C565E">
              <w:rPr>
                <w:rFonts w:eastAsia="Calibri"/>
                <w:b/>
                <w:szCs w:val="24"/>
                <w:lang w:eastAsia="zh-CN"/>
              </w:rPr>
              <w:t>Laukiama atsakymo</w:t>
            </w:r>
            <w:r w:rsidRPr="000C565E">
              <w:rPr>
                <w:sz w:val="22"/>
                <w:szCs w:val="22"/>
                <w:lang w:eastAsia="zh-CN"/>
              </w:rPr>
              <w:t xml:space="preserve"> (pažymėti X)</w:t>
            </w:r>
          </w:p>
        </w:tc>
      </w:tr>
      <w:tr w:rsidR="00CA4FBA" w:rsidRPr="000C565E" w14:paraId="4FD600BA" w14:textId="77777777" w:rsidTr="00CA4FBA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5CBB491" w14:textId="77777777" w:rsidR="00CA4FBA" w:rsidRPr="000C565E" w:rsidRDefault="00CA4FBA" w:rsidP="00CA4FBA">
            <w:pPr>
              <w:jc w:val="center"/>
              <w:rPr>
                <w:szCs w:val="24"/>
                <w:lang w:eastAsia="zh-CN"/>
              </w:rPr>
            </w:pPr>
            <w:r w:rsidRPr="000C565E">
              <w:rPr>
                <w:rFonts w:eastAsia="Calibri"/>
                <w:szCs w:val="24"/>
                <w:lang w:eastAsia="zh-CN"/>
              </w:rPr>
              <w:t>2.9.1.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2DAE722" w14:textId="77777777" w:rsidR="00CA4FBA" w:rsidRPr="000C565E" w:rsidRDefault="00CA4FBA" w:rsidP="00CA4FBA">
            <w:pPr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2E1CFA0" w14:textId="77777777" w:rsidR="00CA4FBA" w:rsidRPr="000C565E" w:rsidRDefault="00CA4FBA" w:rsidP="00CA4FBA">
            <w:pPr>
              <w:snapToGrid w:val="0"/>
              <w:jc w:val="center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BE729E1" w14:textId="77777777" w:rsidR="00CA4FBA" w:rsidRPr="000C565E" w:rsidRDefault="00CA4FBA" w:rsidP="00CA4FBA">
            <w:pPr>
              <w:jc w:val="center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E3E8736" w14:textId="77777777" w:rsidR="00CA4FBA" w:rsidRPr="000C565E" w:rsidRDefault="00CA4FBA" w:rsidP="00CA4FBA">
            <w:pPr>
              <w:jc w:val="center"/>
              <w:rPr>
                <w:rFonts w:eastAsia="Calibri"/>
                <w:szCs w:val="24"/>
                <w:lang w:eastAsia="zh-CN"/>
              </w:rPr>
            </w:pPr>
          </w:p>
        </w:tc>
      </w:tr>
      <w:tr w:rsidR="00CA4FBA" w:rsidRPr="000C565E" w14:paraId="213F887A" w14:textId="77777777" w:rsidTr="00CA4FBA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FE6BECD" w14:textId="77777777" w:rsidR="00CA4FBA" w:rsidRPr="000C565E" w:rsidRDefault="00CA4FBA" w:rsidP="00CA4FBA">
            <w:pPr>
              <w:jc w:val="center"/>
              <w:rPr>
                <w:rFonts w:eastAsia="Calibri"/>
                <w:szCs w:val="24"/>
                <w:lang w:eastAsia="zh-CN"/>
              </w:rPr>
            </w:pPr>
            <w:r w:rsidRPr="000C565E">
              <w:rPr>
                <w:rFonts w:eastAsia="Calibri"/>
                <w:szCs w:val="24"/>
                <w:lang w:eastAsia="zh-CN"/>
              </w:rPr>
              <w:t>2.9.2.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232B982" w14:textId="77777777" w:rsidR="00CA4FBA" w:rsidRPr="000C565E" w:rsidRDefault="00CA4FBA" w:rsidP="00CA4FBA">
            <w:pPr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F036D71" w14:textId="77777777" w:rsidR="00CA4FBA" w:rsidRPr="000C565E" w:rsidRDefault="00CA4FBA" w:rsidP="00CA4FBA">
            <w:pPr>
              <w:snapToGrid w:val="0"/>
              <w:jc w:val="center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18A7141" w14:textId="77777777" w:rsidR="00CA4FBA" w:rsidRPr="000C565E" w:rsidRDefault="00CA4FBA" w:rsidP="00CA4FBA">
            <w:pPr>
              <w:jc w:val="center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7277EFD" w14:textId="77777777" w:rsidR="00CA4FBA" w:rsidRPr="000C565E" w:rsidRDefault="00CA4FBA" w:rsidP="00CA4FBA">
            <w:pPr>
              <w:jc w:val="center"/>
              <w:rPr>
                <w:rFonts w:eastAsia="Calibri"/>
                <w:szCs w:val="24"/>
                <w:lang w:eastAsia="zh-CN"/>
              </w:rPr>
            </w:pPr>
          </w:p>
        </w:tc>
      </w:tr>
      <w:tr w:rsidR="00CA4FBA" w:rsidRPr="000C565E" w14:paraId="6F58792F" w14:textId="77777777" w:rsidTr="00CA4FBA">
        <w:trPr>
          <w:trHeight w:val="2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D637E9F" w14:textId="77777777" w:rsidR="00CA4FBA" w:rsidRPr="000C565E" w:rsidRDefault="00CA4FBA" w:rsidP="00CA4FBA">
            <w:pPr>
              <w:jc w:val="center"/>
              <w:rPr>
                <w:szCs w:val="24"/>
                <w:lang w:eastAsia="zh-CN"/>
              </w:rPr>
            </w:pPr>
            <w:r w:rsidRPr="000C565E">
              <w:rPr>
                <w:rFonts w:eastAsia="Calibri"/>
                <w:szCs w:val="24"/>
                <w:lang w:eastAsia="zh-CN"/>
              </w:rPr>
              <w:t>2.9.3.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CFD6C7C" w14:textId="77777777" w:rsidR="00CA4FBA" w:rsidRPr="000C565E" w:rsidRDefault="00CA4FBA" w:rsidP="00CA4FBA">
            <w:pPr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13798E7" w14:textId="77777777" w:rsidR="00CA4FBA" w:rsidRPr="000C565E" w:rsidRDefault="00CA4FBA" w:rsidP="00CA4FBA">
            <w:pPr>
              <w:snapToGrid w:val="0"/>
              <w:jc w:val="center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CF1B72C" w14:textId="77777777" w:rsidR="00CA4FBA" w:rsidRPr="000C565E" w:rsidRDefault="00CA4FBA" w:rsidP="00CA4FBA">
            <w:pPr>
              <w:jc w:val="center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00D0A7E" w14:textId="77777777" w:rsidR="00CA4FBA" w:rsidRPr="000C565E" w:rsidRDefault="00CA4FBA" w:rsidP="00CA4FBA">
            <w:pPr>
              <w:jc w:val="center"/>
              <w:rPr>
                <w:rFonts w:eastAsia="Calibri"/>
                <w:szCs w:val="24"/>
                <w:lang w:eastAsia="zh-CN"/>
              </w:rPr>
            </w:pPr>
          </w:p>
        </w:tc>
      </w:tr>
      <w:tr w:rsidR="00CA4FBA" w:rsidRPr="000C565E" w14:paraId="6DB777EF" w14:textId="77777777" w:rsidTr="00CA4FBA">
        <w:trPr>
          <w:trHeight w:val="2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02DF21E" w14:textId="77777777" w:rsidR="00CA4FBA" w:rsidRPr="000C565E" w:rsidRDefault="00CA4FBA" w:rsidP="00CA4FBA">
            <w:pPr>
              <w:jc w:val="center"/>
              <w:rPr>
                <w:szCs w:val="24"/>
                <w:lang w:eastAsia="zh-CN"/>
              </w:rPr>
            </w:pPr>
            <w:r w:rsidRPr="000C565E">
              <w:rPr>
                <w:rFonts w:eastAsia="Calibri"/>
                <w:szCs w:val="24"/>
                <w:lang w:eastAsia="zh-CN"/>
              </w:rPr>
              <w:lastRenderedPageBreak/>
              <w:t>2.9.4.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DAE2E0E" w14:textId="77777777" w:rsidR="00CA4FBA" w:rsidRPr="000C565E" w:rsidRDefault="00CA4FBA" w:rsidP="00CA4FBA">
            <w:pPr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E29C207" w14:textId="77777777" w:rsidR="00CA4FBA" w:rsidRPr="000C565E" w:rsidRDefault="00CA4FBA" w:rsidP="00CA4FBA">
            <w:pPr>
              <w:snapToGrid w:val="0"/>
              <w:jc w:val="center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3055299" w14:textId="77777777" w:rsidR="00CA4FBA" w:rsidRPr="000C565E" w:rsidRDefault="00CA4FBA" w:rsidP="00CA4FBA">
            <w:pPr>
              <w:jc w:val="center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E3E7911" w14:textId="77777777" w:rsidR="00CA4FBA" w:rsidRPr="000C565E" w:rsidRDefault="00CA4FBA" w:rsidP="00CA4FBA">
            <w:pPr>
              <w:jc w:val="center"/>
              <w:rPr>
                <w:rFonts w:eastAsia="Calibri"/>
                <w:szCs w:val="24"/>
                <w:lang w:eastAsia="zh-CN"/>
              </w:rPr>
            </w:pPr>
          </w:p>
        </w:tc>
      </w:tr>
      <w:tr w:rsidR="00CA4FBA" w:rsidRPr="000C565E" w14:paraId="3A130188" w14:textId="77777777" w:rsidTr="00CA4FBA">
        <w:trPr>
          <w:trHeight w:val="2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2810848" w14:textId="77777777" w:rsidR="00CA4FBA" w:rsidRPr="000C565E" w:rsidRDefault="00CA4FBA" w:rsidP="00CA4FBA">
            <w:pPr>
              <w:jc w:val="center"/>
              <w:rPr>
                <w:rFonts w:eastAsia="Calibri"/>
                <w:szCs w:val="24"/>
                <w:lang w:eastAsia="zh-CN"/>
              </w:rPr>
            </w:pPr>
            <w:r>
              <w:rPr>
                <w:rFonts w:eastAsia="Calibri"/>
                <w:szCs w:val="24"/>
                <w:lang w:eastAsia="zh-CN"/>
              </w:rPr>
              <w:t>2.9.5.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B2780C2" w14:textId="77777777" w:rsidR="00CA4FBA" w:rsidRPr="000C565E" w:rsidRDefault="00CA4FBA" w:rsidP="00CA4FBA">
            <w:pPr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5835AB5" w14:textId="77777777" w:rsidR="00CA4FBA" w:rsidRPr="000C565E" w:rsidRDefault="00CA4FBA" w:rsidP="00CA4FBA">
            <w:pPr>
              <w:snapToGrid w:val="0"/>
              <w:jc w:val="center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B3BAF7E" w14:textId="77777777" w:rsidR="00CA4FBA" w:rsidRPr="000C565E" w:rsidRDefault="00CA4FBA" w:rsidP="00CA4FBA">
            <w:pPr>
              <w:jc w:val="center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BC8312B" w14:textId="77777777" w:rsidR="00CA4FBA" w:rsidRPr="000C565E" w:rsidRDefault="00CA4FBA" w:rsidP="00CA4FBA">
            <w:pPr>
              <w:jc w:val="center"/>
              <w:rPr>
                <w:rFonts w:eastAsia="Calibri"/>
                <w:szCs w:val="24"/>
                <w:lang w:eastAsia="zh-CN"/>
              </w:rPr>
            </w:pPr>
          </w:p>
        </w:tc>
      </w:tr>
    </w:tbl>
    <w:p w14:paraId="062EA01E" w14:textId="77777777" w:rsidR="00CA4FBA" w:rsidRPr="000C565E" w:rsidRDefault="00CA4FBA" w:rsidP="00CA4FBA">
      <w:pPr>
        <w:rPr>
          <w:b/>
          <w:szCs w:val="24"/>
          <w:lang w:eastAsia="zh-CN"/>
        </w:rPr>
      </w:pPr>
    </w:p>
    <w:p w14:paraId="45C14CFB" w14:textId="77777777" w:rsidR="00CA4FBA" w:rsidRPr="000C565E" w:rsidRDefault="00CA4FBA" w:rsidP="00CA4FBA">
      <w:pPr>
        <w:numPr>
          <w:ilvl w:val="0"/>
          <w:numId w:val="15"/>
        </w:numPr>
        <w:ind w:left="284" w:hanging="284"/>
        <w:contextualSpacing/>
        <w:jc w:val="both"/>
        <w:rPr>
          <w:b/>
          <w:szCs w:val="24"/>
          <w:lang w:eastAsia="zh-CN"/>
        </w:rPr>
      </w:pPr>
      <w:r w:rsidRPr="000C565E">
        <w:rPr>
          <w:b/>
          <w:szCs w:val="24"/>
          <w:lang w:eastAsia="zh-CN"/>
        </w:rPr>
        <w:t xml:space="preserve">JURIDINIO ASMENS PATIRTIS, ĮGYVENDINANT PANAŠAUS POBŪDŽIO PROJEKTUS </w:t>
      </w:r>
      <w:r w:rsidRPr="000C565E">
        <w:rPr>
          <w:szCs w:val="24"/>
          <w:lang w:eastAsia="zh-CN"/>
        </w:rPr>
        <w:t>(nurodyti tris pagrindinius)</w:t>
      </w:r>
    </w:p>
    <w:p w14:paraId="23B307DC" w14:textId="77777777" w:rsidR="00CA4FBA" w:rsidRPr="000C565E" w:rsidRDefault="00CA4FBA" w:rsidP="00CA4FBA">
      <w:pPr>
        <w:rPr>
          <w:b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3FADDE39" wp14:editId="0C330B4C">
                <wp:simplePos x="0" y="0"/>
                <wp:positionH relativeFrom="margin">
                  <wp:posOffset>-21356</wp:posOffset>
                </wp:positionH>
                <wp:positionV relativeFrom="paragraph">
                  <wp:posOffset>120917</wp:posOffset>
                </wp:positionV>
                <wp:extent cx="6115050" cy="1049154"/>
                <wp:effectExtent l="0" t="0" r="19050" b="17780"/>
                <wp:wrapNone/>
                <wp:docPr id="21" name="Frame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10491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4B13E27" w14:textId="77777777" w:rsidR="00CA4FBA" w:rsidRDefault="00CA4FBA" w:rsidP="00CA4FBA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DDE39" id="Frame21" o:spid="_x0000_s1047" type="#_x0000_t202" style="position:absolute;margin-left:-1.7pt;margin-top:9.5pt;width:481.5pt;height:82.6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" strokeweight=".5pt">
                <v:textbox>
                  <w:txbxContent>
                    <w:p w14:paraId="44B13E27" w14:textId="77777777" w:rsidR="00CA4FBA" w:rsidRDefault="00CA4FBA" w:rsidP="00CA4FBA">
                      <w:pPr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41521F" w14:textId="77777777" w:rsidR="00CA4FBA" w:rsidRPr="000C565E" w:rsidRDefault="00CA4FBA" w:rsidP="00CA4FBA">
      <w:pPr>
        <w:rPr>
          <w:szCs w:val="24"/>
          <w:lang w:eastAsia="zh-CN"/>
        </w:rPr>
      </w:pPr>
    </w:p>
    <w:p w14:paraId="32F848E1" w14:textId="77777777" w:rsidR="00CA4FBA" w:rsidRPr="000C565E" w:rsidRDefault="00CA4FBA" w:rsidP="00CA4FBA">
      <w:pPr>
        <w:rPr>
          <w:szCs w:val="24"/>
          <w:lang w:eastAsia="zh-CN"/>
        </w:rPr>
      </w:pPr>
    </w:p>
    <w:p w14:paraId="7A109C80" w14:textId="77777777" w:rsidR="00CA4FBA" w:rsidRPr="000C565E" w:rsidRDefault="00CA4FBA" w:rsidP="00CA4FBA">
      <w:pPr>
        <w:rPr>
          <w:szCs w:val="24"/>
          <w:lang w:eastAsia="zh-CN"/>
        </w:rPr>
      </w:pPr>
    </w:p>
    <w:p w14:paraId="6A50E69D" w14:textId="77777777" w:rsidR="00CA4FBA" w:rsidRPr="000C565E" w:rsidRDefault="00CA4FBA" w:rsidP="00CA4FBA">
      <w:pPr>
        <w:rPr>
          <w:szCs w:val="24"/>
          <w:lang w:eastAsia="zh-CN"/>
        </w:rPr>
      </w:pPr>
    </w:p>
    <w:p w14:paraId="3CAC08A6" w14:textId="77777777" w:rsidR="00CA4FBA" w:rsidRPr="000C565E" w:rsidRDefault="00CA4FBA" w:rsidP="00CA4FBA">
      <w:pPr>
        <w:numPr>
          <w:ilvl w:val="0"/>
          <w:numId w:val="15"/>
        </w:numPr>
        <w:ind w:left="284" w:hanging="284"/>
        <w:contextualSpacing/>
        <w:rPr>
          <w:b/>
          <w:szCs w:val="24"/>
          <w:lang w:eastAsia="zh-CN"/>
        </w:rPr>
      </w:pPr>
      <w:r w:rsidRPr="000C565E">
        <w:rPr>
          <w:b/>
          <w:szCs w:val="24"/>
          <w:lang w:eastAsia="zh-CN"/>
        </w:rPr>
        <w:t>PROJEKTO PARTNERIAI</w:t>
      </w:r>
      <w:r w:rsidRPr="000C565E">
        <w:rPr>
          <w:szCs w:val="24"/>
          <w:lang w:eastAsia="zh-CN"/>
        </w:rPr>
        <w:t xml:space="preserve"> </w:t>
      </w:r>
      <w:r w:rsidRPr="000C565E">
        <w:rPr>
          <w:sz w:val="22"/>
          <w:szCs w:val="22"/>
          <w:lang w:eastAsia="zh-CN"/>
        </w:rPr>
        <w:t>(organizacijos, įstaigos, užsienio partneriai ir kt.)</w:t>
      </w:r>
    </w:p>
    <w:p w14:paraId="2ED4AC8F" w14:textId="77777777" w:rsidR="00CA4FBA" w:rsidRDefault="00CA4FBA" w:rsidP="00CA4FBA">
      <w:pPr>
        <w:rPr>
          <w:szCs w:val="24"/>
          <w:lang w:eastAsia="zh-CN"/>
        </w:rPr>
      </w:pPr>
    </w:p>
    <w:p w14:paraId="2FECC523" w14:textId="77777777" w:rsidR="00CA4FBA" w:rsidRPr="000C565E" w:rsidRDefault="00CA4FBA" w:rsidP="00CA4FBA">
      <w:pPr>
        <w:rPr>
          <w:szCs w:val="24"/>
          <w:lang w:eastAsia="zh-CN"/>
        </w:rPr>
      </w:pPr>
    </w:p>
    <w:p w14:paraId="2953ABBA" w14:textId="77777777" w:rsidR="00CA4FBA" w:rsidRPr="000C565E" w:rsidRDefault="00CA4FBA" w:rsidP="00CA4FBA">
      <w:pPr>
        <w:rPr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1D452D3E" wp14:editId="01E553B5">
                <wp:simplePos x="0" y="0"/>
                <wp:positionH relativeFrom="margin">
                  <wp:posOffset>-2106</wp:posOffset>
                </wp:positionH>
                <wp:positionV relativeFrom="paragraph">
                  <wp:posOffset>3810</wp:posOffset>
                </wp:positionV>
                <wp:extent cx="6099175" cy="1073217"/>
                <wp:effectExtent l="0" t="0" r="15875" b="12700"/>
                <wp:wrapNone/>
                <wp:docPr id="22" name="Frame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9175" cy="10732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EAA36BC" w14:textId="77777777" w:rsidR="00CA4FBA" w:rsidRDefault="00CA4FBA" w:rsidP="00CA4FBA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52D3E" id="Frame22" o:spid="_x0000_s1048" type="#_x0000_t202" style="position:absolute;margin-left:-.15pt;margin-top:.3pt;width:480.25pt;height:84.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" strokeweight=".5pt">
                <v:textbox>
                  <w:txbxContent>
                    <w:p w14:paraId="5EAA36BC" w14:textId="77777777" w:rsidR="00CA4FBA" w:rsidRDefault="00CA4FBA" w:rsidP="00CA4FBA">
                      <w:pPr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EFDA83" w14:textId="77777777" w:rsidR="00CA4FBA" w:rsidRPr="000C565E" w:rsidRDefault="00CA4FBA" w:rsidP="00CA4FBA">
      <w:pPr>
        <w:rPr>
          <w:sz w:val="22"/>
          <w:szCs w:val="22"/>
          <w:lang w:eastAsia="zh-CN"/>
        </w:rPr>
      </w:pPr>
    </w:p>
    <w:p w14:paraId="519E8232" w14:textId="77777777" w:rsidR="00CA4FBA" w:rsidRPr="000C565E" w:rsidRDefault="00CA4FBA" w:rsidP="00CA4FBA">
      <w:pPr>
        <w:rPr>
          <w:szCs w:val="24"/>
          <w:lang w:eastAsia="zh-CN"/>
        </w:rPr>
      </w:pPr>
    </w:p>
    <w:p w14:paraId="48F59141" w14:textId="77777777" w:rsidR="00CA4FBA" w:rsidRPr="000C565E" w:rsidRDefault="00CA4FBA" w:rsidP="00CA4FBA">
      <w:pPr>
        <w:rPr>
          <w:szCs w:val="24"/>
          <w:lang w:eastAsia="zh-CN"/>
        </w:rPr>
      </w:pPr>
    </w:p>
    <w:p w14:paraId="0FD24355" w14:textId="77777777" w:rsidR="00CA4FBA" w:rsidRPr="000C565E" w:rsidRDefault="00CA4FBA" w:rsidP="00CA4FBA">
      <w:pPr>
        <w:rPr>
          <w:szCs w:val="24"/>
          <w:lang w:eastAsia="zh-CN"/>
        </w:rPr>
      </w:pPr>
    </w:p>
    <w:p w14:paraId="106DC9C1" w14:textId="77777777" w:rsidR="00CA4FBA" w:rsidRDefault="00CA4FBA" w:rsidP="00CA4FBA">
      <w:pPr>
        <w:rPr>
          <w:szCs w:val="24"/>
          <w:lang w:eastAsia="zh-CN"/>
        </w:rPr>
      </w:pPr>
    </w:p>
    <w:p w14:paraId="5EE1BB97" w14:textId="77777777" w:rsidR="00CA4FBA" w:rsidRDefault="00CA4FBA" w:rsidP="00CA4FBA">
      <w:pPr>
        <w:rPr>
          <w:szCs w:val="24"/>
          <w:lang w:eastAsia="zh-CN"/>
        </w:rPr>
      </w:pPr>
    </w:p>
    <w:p w14:paraId="14E67ED4" w14:textId="77777777" w:rsidR="00CA4FBA" w:rsidRPr="000C565E" w:rsidRDefault="00CA4FBA" w:rsidP="00CA4FBA">
      <w:pPr>
        <w:rPr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705344" behindDoc="0" locked="0" layoutInCell="1" allowOverlap="1" wp14:anchorId="55C8F25C" wp14:editId="1906A8B1">
                <wp:simplePos x="0" y="0"/>
                <wp:positionH relativeFrom="margin">
                  <wp:posOffset>-2106</wp:posOffset>
                </wp:positionH>
                <wp:positionV relativeFrom="paragraph">
                  <wp:posOffset>4378</wp:posOffset>
                </wp:positionV>
                <wp:extent cx="6099175" cy="1111718"/>
                <wp:effectExtent l="0" t="0" r="15875" b="12700"/>
                <wp:wrapNone/>
                <wp:docPr id="3" name="Frame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9175" cy="11117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302AF9A" w14:textId="77777777" w:rsidR="00CA4FBA" w:rsidRDefault="00CA4FBA" w:rsidP="00CA4FBA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8F25C" id="_x0000_s1049" type="#_x0000_t202" style="position:absolute;margin-left:-.15pt;margin-top:.35pt;width:480.25pt;height:87.55pt;z-index:2517053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" strokeweight=".5pt">
                <v:textbox>
                  <w:txbxContent>
                    <w:p w14:paraId="4302AF9A" w14:textId="77777777" w:rsidR="00CA4FBA" w:rsidRDefault="00CA4FBA" w:rsidP="00CA4FBA">
                      <w:pPr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9C3EDD" w14:textId="77777777" w:rsidR="00CA4FBA" w:rsidRPr="000C565E" w:rsidRDefault="00CA4FBA" w:rsidP="00CA4FBA">
      <w:pPr>
        <w:rPr>
          <w:sz w:val="22"/>
          <w:szCs w:val="22"/>
          <w:lang w:eastAsia="zh-CN"/>
        </w:rPr>
      </w:pPr>
    </w:p>
    <w:p w14:paraId="2A2498CD" w14:textId="77777777" w:rsidR="00CA4FBA" w:rsidRPr="000C565E" w:rsidRDefault="00CA4FBA" w:rsidP="00CA4FBA">
      <w:pPr>
        <w:rPr>
          <w:szCs w:val="24"/>
          <w:lang w:eastAsia="zh-CN"/>
        </w:rPr>
      </w:pPr>
    </w:p>
    <w:p w14:paraId="5906B541" w14:textId="77777777" w:rsidR="00CA4FBA" w:rsidRDefault="00CA4FBA" w:rsidP="00CA4FBA">
      <w:pPr>
        <w:rPr>
          <w:szCs w:val="24"/>
          <w:lang w:eastAsia="zh-CN"/>
        </w:rPr>
      </w:pPr>
    </w:p>
    <w:p w14:paraId="71647512" w14:textId="77777777" w:rsidR="00CA4FBA" w:rsidRDefault="00CA4FBA" w:rsidP="00CA4FBA">
      <w:pPr>
        <w:rPr>
          <w:szCs w:val="24"/>
          <w:lang w:eastAsia="zh-CN"/>
        </w:rPr>
      </w:pPr>
    </w:p>
    <w:p w14:paraId="35EC3A69" w14:textId="77777777" w:rsidR="00CA4FBA" w:rsidRDefault="00CA4FBA" w:rsidP="00CA4FBA">
      <w:pPr>
        <w:rPr>
          <w:szCs w:val="24"/>
          <w:lang w:eastAsia="zh-CN"/>
        </w:rPr>
      </w:pPr>
    </w:p>
    <w:p w14:paraId="4289A62F" w14:textId="77777777" w:rsidR="00CA4FBA" w:rsidRDefault="00CA4FBA" w:rsidP="00CA4FBA">
      <w:pPr>
        <w:rPr>
          <w:szCs w:val="24"/>
          <w:lang w:eastAsia="zh-CN"/>
        </w:rPr>
      </w:pPr>
    </w:p>
    <w:p w14:paraId="35B94353" w14:textId="77777777" w:rsidR="00CA4FBA" w:rsidRPr="000C565E" w:rsidRDefault="00CA4FBA" w:rsidP="00CA4FBA">
      <w:pPr>
        <w:rPr>
          <w:szCs w:val="24"/>
          <w:lang w:eastAsia="zh-CN"/>
        </w:rPr>
      </w:pPr>
    </w:p>
    <w:p w14:paraId="1F58905C" w14:textId="77777777" w:rsidR="00CA4FBA" w:rsidRPr="000C565E" w:rsidRDefault="00CA4FBA" w:rsidP="00CA4FBA">
      <w:pPr>
        <w:rPr>
          <w:lang w:eastAsia="zh-CN"/>
        </w:rPr>
      </w:pPr>
      <w:r w:rsidRPr="000C565E">
        <w:rPr>
          <w:b/>
          <w:szCs w:val="24"/>
          <w:lang w:eastAsia="zh-CN"/>
        </w:rPr>
        <w:t>5. PAPILDOMI DOKUMENTAI, INFORMACIJA</w:t>
      </w:r>
    </w:p>
    <w:p w14:paraId="23A6DEA8" w14:textId="77777777" w:rsidR="00CA4FBA" w:rsidRPr="000C565E" w:rsidRDefault="00CA4FBA" w:rsidP="00CA4FBA">
      <w:pPr>
        <w:rPr>
          <w:b/>
          <w:szCs w:val="24"/>
          <w:lang w:eastAsia="zh-CN"/>
        </w:rPr>
      </w:pPr>
    </w:p>
    <w:p w14:paraId="53B8A693" w14:textId="77777777" w:rsidR="00CA4FBA" w:rsidRPr="000C565E" w:rsidRDefault="00CA4FBA" w:rsidP="00CA4FBA">
      <w:pPr>
        <w:jc w:val="both"/>
        <w:rPr>
          <w:lang w:eastAsia="zh-CN"/>
        </w:rPr>
      </w:pPr>
      <w:r w:rsidRPr="000C565E">
        <w:rPr>
          <w:szCs w:val="24"/>
          <w:lang w:eastAsia="zh-CN"/>
        </w:rPr>
        <w:t>5.1. Privalomi dokumentai:</w:t>
      </w:r>
    </w:p>
    <w:p w14:paraId="6DDB438B" w14:textId="77777777" w:rsidR="00CA4FBA" w:rsidRPr="000C565E" w:rsidRDefault="00CA4FBA" w:rsidP="00CA4FBA">
      <w:pPr>
        <w:jc w:val="both"/>
        <w:rPr>
          <w:szCs w:val="24"/>
          <w:lang w:eastAsia="zh-CN"/>
        </w:rPr>
      </w:pPr>
      <w:r w:rsidRPr="000C565E">
        <w:rPr>
          <w:szCs w:val="24"/>
          <w:lang w:eastAsia="zh-CN"/>
        </w:rPr>
        <w:t>5.1.1. projekto išlaidų sąmata;</w:t>
      </w:r>
    </w:p>
    <w:p w14:paraId="0FBB2C27" w14:textId="77777777" w:rsidR="00CA4FBA" w:rsidRPr="000C565E" w:rsidRDefault="00CA4FBA" w:rsidP="00CA4FBA">
      <w:pPr>
        <w:jc w:val="both"/>
        <w:rPr>
          <w:szCs w:val="24"/>
          <w:lang w:eastAsia="zh-CN"/>
        </w:rPr>
      </w:pPr>
      <w:r w:rsidRPr="000C565E">
        <w:rPr>
          <w:szCs w:val="24"/>
          <w:lang w:eastAsia="zh-CN"/>
        </w:rPr>
        <w:t>5.1.2. laisvos formos projekto vadovo gyvenimo ir veiklos aprašymas lietuvių kalba;</w:t>
      </w:r>
    </w:p>
    <w:p w14:paraId="1A998300" w14:textId="77777777" w:rsidR="00CA4FBA" w:rsidRPr="000C565E" w:rsidRDefault="00CA4FBA" w:rsidP="00CA4FBA">
      <w:pPr>
        <w:jc w:val="both"/>
        <w:rPr>
          <w:szCs w:val="24"/>
          <w:lang w:eastAsia="zh-CN"/>
        </w:rPr>
      </w:pPr>
      <w:r w:rsidRPr="000C565E">
        <w:rPr>
          <w:szCs w:val="24"/>
          <w:lang w:eastAsia="zh-CN"/>
        </w:rPr>
        <w:t>5.1.3. Juridinių asmenų registro registravimo pažymėjimo kopija;</w:t>
      </w:r>
    </w:p>
    <w:p w14:paraId="0E435EA3" w14:textId="77777777" w:rsidR="00CA4FBA" w:rsidRPr="000C565E" w:rsidRDefault="00CA4FBA" w:rsidP="00CA4FBA">
      <w:pPr>
        <w:jc w:val="both"/>
        <w:rPr>
          <w:szCs w:val="24"/>
          <w:lang w:eastAsia="zh-CN"/>
        </w:rPr>
      </w:pPr>
      <w:r w:rsidRPr="000C565E">
        <w:rPr>
          <w:szCs w:val="24"/>
          <w:lang w:eastAsia="zh-CN"/>
        </w:rPr>
        <w:t>5.1.4. juridinio asmens vadovo pasirašytas garantinis raštas arba įsipareigojimas, užtikrinantis ne mažiau kaip 10 proc. lėšų (reikalingų projektui įgyvendinti) iš kitų finansavimo šaltinių;</w:t>
      </w:r>
    </w:p>
    <w:p w14:paraId="49923934" w14:textId="77777777" w:rsidR="00CA4FBA" w:rsidRPr="000C565E" w:rsidRDefault="00CA4FBA" w:rsidP="00CA4FBA">
      <w:pPr>
        <w:jc w:val="both"/>
        <w:rPr>
          <w:szCs w:val="24"/>
          <w:lang w:eastAsia="zh-CN"/>
        </w:rPr>
      </w:pPr>
      <w:r w:rsidRPr="000C565E">
        <w:rPr>
          <w:szCs w:val="24"/>
          <w:lang w:eastAsia="zh-CN"/>
        </w:rPr>
        <w:t xml:space="preserve">5.1.5. numatomų dalyvių </w:t>
      </w:r>
      <w:r w:rsidRPr="00A142C6">
        <w:rPr>
          <w:szCs w:val="24"/>
          <w:lang w:eastAsia="zh-CN"/>
        </w:rPr>
        <w:t>ir (ar) partnerių</w:t>
      </w:r>
      <w:r>
        <w:rPr>
          <w:b/>
          <w:szCs w:val="24"/>
          <w:lang w:eastAsia="zh-CN"/>
        </w:rPr>
        <w:t xml:space="preserve"> </w:t>
      </w:r>
      <w:r w:rsidRPr="000C565E">
        <w:rPr>
          <w:szCs w:val="24"/>
          <w:lang w:eastAsia="zh-CN"/>
        </w:rPr>
        <w:t>sutikimų dalyvauti projekte kopijos;</w:t>
      </w:r>
    </w:p>
    <w:p w14:paraId="09A95D41" w14:textId="77777777" w:rsidR="00CA4FBA" w:rsidRPr="000C565E" w:rsidRDefault="00CA4FBA" w:rsidP="00CA4FBA">
      <w:pPr>
        <w:jc w:val="both"/>
        <w:rPr>
          <w:lang w:eastAsia="zh-CN"/>
        </w:rPr>
      </w:pPr>
      <w:r w:rsidRPr="000C565E">
        <w:rPr>
          <w:szCs w:val="24"/>
          <w:lang w:eastAsia="zh-CN"/>
        </w:rPr>
        <w:t>5.2. Kiti dokumentai (jų kopijos), kurie, pareiškėjo nuomone, gali būti svarbūs vertinant paraišką.</w:t>
      </w:r>
    </w:p>
    <w:p w14:paraId="416B4687" w14:textId="77777777" w:rsidR="00CA4FBA" w:rsidRDefault="00CA4FBA" w:rsidP="00CA4FBA">
      <w:pPr>
        <w:rPr>
          <w:szCs w:val="24"/>
          <w:lang w:eastAsia="zh-CN"/>
        </w:rPr>
      </w:pPr>
    </w:p>
    <w:p w14:paraId="4B7D808F" w14:textId="77777777" w:rsidR="00CA4FBA" w:rsidRPr="000C565E" w:rsidRDefault="00CA4FBA" w:rsidP="00CA4FBA">
      <w:pPr>
        <w:jc w:val="both"/>
        <w:rPr>
          <w:szCs w:val="24"/>
          <w:lang w:eastAsia="zh-CN"/>
        </w:rPr>
      </w:pPr>
      <w:r w:rsidRPr="000C565E">
        <w:rPr>
          <w:szCs w:val="24"/>
          <w:lang w:eastAsia="zh-CN"/>
        </w:rPr>
        <w:t>Patvirtinu, kad paraiškoje pateikta informacija yra tiksli ir teisinga, projekto vykdytojo veikla nėra sustabdyta, sąskaitos nėra areštuotos.</w:t>
      </w:r>
    </w:p>
    <w:p w14:paraId="28B9CDC9" w14:textId="77777777" w:rsidR="00CA4FBA" w:rsidRPr="000C565E" w:rsidRDefault="00CA4FBA" w:rsidP="00CA4FBA">
      <w:pPr>
        <w:jc w:val="both"/>
        <w:rPr>
          <w:szCs w:val="24"/>
          <w:lang w:eastAsia="zh-CN"/>
        </w:rPr>
      </w:pPr>
    </w:p>
    <w:p w14:paraId="7B1857B5" w14:textId="77777777" w:rsidR="00CA4FBA" w:rsidRPr="000C565E" w:rsidRDefault="00CA4FBA" w:rsidP="00CA4FBA">
      <w:pPr>
        <w:jc w:val="both"/>
        <w:rPr>
          <w:szCs w:val="24"/>
          <w:lang w:eastAsia="zh-CN"/>
        </w:rPr>
      </w:pPr>
      <w:r w:rsidRPr="000C565E">
        <w:rPr>
          <w:szCs w:val="24"/>
          <w:lang w:eastAsia="zh-CN"/>
        </w:rPr>
        <w:t>Paraiška tai pačiai projekto veiklai ir jos išlaidoms finansuoti teikiama tik pagal vieną kvietime paskelbtą kultūros ar meno sritį ar programą.</w:t>
      </w:r>
    </w:p>
    <w:p w14:paraId="6FE9A3BA" w14:textId="77777777" w:rsidR="00CA4FBA" w:rsidRPr="000C565E" w:rsidRDefault="00CA4FBA" w:rsidP="00CA4FBA">
      <w:pPr>
        <w:jc w:val="both"/>
        <w:rPr>
          <w:szCs w:val="24"/>
          <w:lang w:eastAsia="zh-CN"/>
        </w:rPr>
      </w:pPr>
    </w:p>
    <w:p w14:paraId="713B02D7" w14:textId="77777777" w:rsidR="00CA4FBA" w:rsidRPr="000C565E" w:rsidRDefault="00CA4FBA" w:rsidP="00CA4FBA">
      <w:pPr>
        <w:jc w:val="both"/>
        <w:rPr>
          <w:szCs w:val="24"/>
          <w:lang w:eastAsia="zh-CN"/>
        </w:rPr>
      </w:pPr>
      <w:r w:rsidRPr="000C565E">
        <w:rPr>
          <w:szCs w:val="24"/>
          <w:lang w:eastAsia="zh-CN"/>
        </w:rPr>
        <w:t>Prašoma lėšų suma yra racionaliai apskaičiuota ir reikalinga projektui įgyvendinti.</w:t>
      </w:r>
    </w:p>
    <w:p w14:paraId="7FE8DE13" w14:textId="77777777" w:rsidR="00CA4FBA" w:rsidRPr="000C565E" w:rsidRDefault="00CA4FBA" w:rsidP="00CA4FBA">
      <w:pPr>
        <w:jc w:val="both"/>
        <w:rPr>
          <w:szCs w:val="24"/>
          <w:lang w:eastAsia="zh-CN"/>
        </w:rPr>
      </w:pPr>
    </w:p>
    <w:p w14:paraId="239C755E" w14:textId="77777777" w:rsidR="00CA4FBA" w:rsidRPr="000C565E" w:rsidRDefault="00CA4FBA" w:rsidP="00CA4FBA">
      <w:pPr>
        <w:jc w:val="both"/>
        <w:rPr>
          <w:szCs w:val="24"/>
          <w:lang w:eastAsia="zh-CN"/>
        </w:rPr>
      </w:pPr>
      <w:r w:rsidRPr="000C565E">
        <w:rPr>
          <w:szCs w:val="24"/>
          <w:lang w:eastAsia="zh-CN"/>
        </w:rPr>
        <w:t>Įsipareigoju tinkamai atsiskaityti su projekte nurodytais autoriais, prekių ir paslaugų teikėjais. Įsipareigoju nustatyta tvarka atsiskaityti už projekto įvykdymą.</w:t>
      </w:r>
    </w:p>
    <w:p w14:paraId="444F515E" w14:textId="77777777" w:rsidR="00CA4FBA" w:rsidRPr="000C565E" w:rsidRDefault="00CA4FBA" w:rsidP="00CA4FBA">
      <w:pPr>
        <w:jc w:val="both"/>
        <w:rPr>
          <w:szCs w:val="24"/>
          <w:lang w:eastAsia="zh-CN"/>
        </w:rPr>
      </w:pPr>
    </w:p>
    <w:p w14:paraId="31F16229" w14:textId="77777777" w:rsidR="00CA4FBA" w:rsidRPr="000C565E" w:rsidRDefault="00CA4FBA" w:rsidP="00CA4FBA">
      <w:pPr>
        <w:jc w:val="both"/>
        <w:rPr>
          <w:szCs w:val="24"/>
          <w:lang w:eastAsia="zh-CN"/>
        </w:rPr>
      </w:pPr>
      <w:r w:rsidRPr="000C565E">
        <w:rPr>
          <w:szCs w:val="24"/>
          <w:lang w:eastAsia="zh-CN"/>
        </w:rPr>
        <w:t>Už anksčiau gautas savivaldybės biudžeto lėšas esu tinkamai atsiskaitęs.</w:t>
      </w:r>
    </w:p>
    <w:p w14:paraId="144F7EA9" w14:textId="77777777" w:rsidR="00CA4FBA" w:rsidRPr="000C565E" w:rsidRDefault="00CA4FBA" w:rsidP="00CA4FBA">
      <w:pPr>
        <w:jc w:val="both"/>
        <w:rPr>
          <w:lang w:eastAsia="zh-CN"/>
        </w:rPr>
      </w:pPr>
    </w:p>
    <w:p w14:paraId="48BAE2F9" w14:textId="77777777" w:rsidR="00CA4FBA" w:rsidRPr="000C565E" w:rsidRDefault="00CA4FBA" w:rsidP="00CA4FBA">
      <w:pPr>
        <w:jc w:val="both"/>
        <w:rPr>
          <w:szCs w:val="24"/>
          <w:lang w:eastAsia="zh-CN"/>
        </w:rPr>
      </w:pPr>
      <w:r w:rsidRPr="000C565E">
        <w:rPr>
          <w:szCs w:val="24"/>
          <w:lang w:eastAsia="zh-CN"/>
        </w:rPr>
        <w:lastRenderedPageBreak/>
        <w:t>Sutinku, kad paraiškoje pateikta informacija būtų naudojama viešinimo tikslais.</w:t>
      </w:r>
    </w:p>
    <w:p w14:paraId="44A25288" w14:textId="77777777" w:rsidR="00CA4FBA" w:rsidRPr="000C565E" w:rsidRDefault="00CA4FBA" w:rsidP="00CA4FBA">
      <w:pPr>
        <w:jc w:val="both"/>
        <w:rPr>
          <w:szCs w:val="24"/>
          <w:lang w:eastAsia="zh-CN"/>
        </w:rPr>
      </w:pPr>
    </w:p>
    <w:p w14:paraId="224510B6" w14:textId="77777777" w:rsidR="00CA4FBA" w:rsidRPr="000C565E" w:rsidRDefault="00CA4FBA" w:rsidP="00CA4FBA">
      <w:pPr>
        <w:jc w:val="both"/>
        <w:rPr>
          <w:szCs w:val="24"/>
          <w:lang w:eastAsia="zh-CN"/>
        </w:rPr>
      </w:pPr>
      <w:r w:rsidRPr="000C565E">
        <w:rPr>
          <w:szCs w:val="24"/>
          <w:lang w:eastAsia="zh-CN"/>
        </w:rPr>
        <w:t>Patvirtinu, kad su visomis Panevėžio miesto savivaldybės kultūros ir meno projektų dalinio finansavimo nuostatuose ir kvietime nurodytomis sąlygomis esu susipažinęs, jos man yra aiškios, suprantamos ir su jomis sutinku.</w:t>
      </w:r>
    </w:p>
    <w:p w14:paraId="4E9EDFC5" w14:textId="77777777" w:rsidR="00CA4FBA" w:rsidRPr="000C565E" w:rsidRDefault="00CA4FBA" w:rsidP="00CA4FBA">
      <w:pPr>
        <w:rPr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2F823CAF" wp14:editId="325EC9C3">
                <wp:simplePos x="0" y="0"/>
                <wp:positionH relativeFrom="margin">
                  <wp:posOffset>-8481</wp:posOffset>
                </wp:positionH>
                <wp:positionV relativeFrom="paragraph">
                  <wp:posOffset>178136</wp:posOffset>
                </wp:positionV>
                <wp:extent cx="2622550" cy="361950"/>
                <wp:effectExtent l="0" t="0" r="25400" b="19050"/>
                <wp:wrapNone/>
                <wp:docPr id="23" name="Frame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9177099" w14:textId="77777777" w:rsidR="00CA4FBA" w:rsidRDefault="00CA4FBA" w:rsidP="00CA4FB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23CAF" id="Frame23" o:spid="_x0000_s1050" type="#_x0000_t202" style="position:absolute;margin-left:-.65pt;margin-top:14.05pt;width:206.5pt;height:28.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" strokeweight=".5pt">
                <v:textbox>
                  <w:txbxContent>
                    <w:p w14:paraId="59177099" w14:textId="77777777" w:rsidR="00CA4FBA" w:rsidRDefault="00CA4FBA" w:rsidP="00CA4FB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FB779C" w14:textId="77777777" w:rsidR="00CA4FBA" w:rsidRPr="000C565E" w:rsidRDefault="00CA4FBA" w:rsidP="00CA4FBA">
      <w:pPr>
        <w:rPr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796EFC8D" wp14:editId="31DBAEB3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1752600" cy="361950"/>
                <wp:effectExtent l="0" t="0" r="19050" b="19050"/>
                <wp:wrapNone/>
                <wp:docPr id="24" name="Frame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3478C9F" w14:textId="77777777" w:rsidR="00CA4FBA" w:rsidRDefault="00CA4FBA" w:rsidP="00CA4FB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EFC8D" id="Frame24" o:spid="_x0000_s1051" type="#_x0000_t202" style="position:absolute;margin-left:86.8pt;margin-top:.15pt;width:138pt;height:28.5pt;z-index:25166745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" strokeweight=".5pt">
                <v:textbox>
                  <w:txbxContent>
                    <w:p w14:paraId="73478C9F" w14:textId="77777777" w:rsidR="00CA4FBA" w:rsidRDefault="00CA4FBA" w:rsidP="00CA4FB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565E">
        <w:rPr>
          <w:szCs w:val="24"/>
          <w:lang w:eastAsia="zh-CN"/>
        </w:rPr>
        <w:t xml:space="preserve">  </w:t>
      </w:r>
    </w:p>
    <w:p w14:paraId="2D287CDB" w14:textId="77777777" w:rsidR="00CA4FBA" w:rsidRPr="000C565E" w:rsidRDefault="00CA4FBA" w:rsidP="00CA4FBA">
      <w:pPr>
        <w:rPr>
          <w:szCs w:val="24"/>
          <w:lang w:eastAsia="zh-CN"/>
        </w:rPr>
      </w:pPr>
    </w:p>
    <w:p w14:paraId="054AA797" w14:textId="38FEB810" w:rsidR="00CA4FBA" w:rsidRPr="000C565E" w:rsidRDefault="00CA4FBA" w:rsidP="00CA4FBA">
      <w:pPr>
        <w:rPr>
          <w:lang w:eastAsia="zh-CN"/>
        </w:rPr>
      </w:pPr>
      <w:r w:rsidRPr="000C565E">
        <w:rPr>
          <w:lang w:eastAsia="zh-CN"/>
        </w:rPr>
        <w:t>(juridinio asmens vadovo vardas ir pavardė)</w:t>
      </w:r>
      <w:r w:rsidRPr="000C565E">
        <w:rPr>
          <w:sz w:val="16"/>
          <w:szCs w:val="16"/>
          <w:lang w:eastAsia="zh-CN"/>
        </w:rPr>
        <w:tab/>
      </w:r>
      <w:r w:rsidRPr="000C565E">
        <w:rPr>
          <w:sz w:val="16"/>
          <w:szCs w:val="16"/>
          <w:lang w:eastAsia="zh-CN"/>
        </w:rPr>
        <w:tab/>
      </w:r>
      <w:r w:rsidRPr="000C565E">
        <w:rPr>
          <w:szCs w:val="24"/>
          <w:lang w:eastAsia="zh-CN"/>
        </w:rPr>
        <w:t>A. V.</w:t>
      </w:r>
      <w:r w:rsidRPr="000C565E">
        <w:rPr>
          <w:sz w:val="16"/>
          <w:szCs w:val="16"/>
          <w:lang w:eastAsia="zh-CN"/>
        </w:rPr>
        <w:tab/>
      </w:r>
      <w:r w:rsidRPr="000C565E">
        <w:rPr>
          <w:sz w:val="16"/>
          <w:szCs w:val="16"/>
          <w:lang w:eastAsia="zh-CN"/>
        </w:rPr>
        <w:tab/>
      </w:r>
      <w:r>
        <w:rPr>
          <w:sz w:val="16"/>
          <w:szCs w:val="16"/>
          <w:lang w:eastAsia="zh-CN"/>
        </w:rPr>
        <w:t xml:space="preserve">                   </w:t>
      </w:r>
      <w:r w:rsidRPr="000C565E">
        <w:rPr>
          <w:lang w:eastAsia="zh-CN"/>
        </w:rPr>
        <w:t>(parašas)</w:t>
      </w:r>
    </w:p>
    <w:p w14:paraId="1C0C1104" w14:textId="77777777" w:rsidR="00CA4FBA" w:rsidRPr="000C565E" w:rsidRDefault="00CA4FBA" w:rsidP="00CA4FBA">
      <w:pPr>
        <w:rPr>
          <w:sz w:val="16"/>
          <w:szCs w:val="16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 wp14:anchorId="53C9DE12" wp14:editId="0259389A">
                <wp:simplePos x="0" y="0"/>
                <wp:positionH relativeFrom="margin">
                  <wp:posOffset>-5715</wp:posOffset>
                </wp:positionH>
                <wp:positionV relativeFrom="paragraph">
                  <wp:posOffset>113030</wp:posOffset>
                </wp:positionV>
                <wp:extent cx="2622550" cy="342900"/>
                <wp:effectExtent l="0" t="0" r="25400" b="19050"/>
                <wp:wrapNone/>
                <wp:docPr id="25" name="Frame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AEAB74F" w14:textId="77777777" w:rsidR="00CA4FBA" w:rsidRDefault="00CA4FBA" w:rsidP="00CA4FB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9DE12" id="Frame25" o:spid="_x0000_s1052" type="#_x0000_t202" style="position:absolute;margin-left:-.45pt;margin-top:8.9pt;width:206.5pt;height:27pt;z-index:251668480;visibility:visible;mso-wrap-style:square;mso-height-percent:0;mso-wrap-distance-left:9.05pt;mso-wrap-distance-top:0;mso-wrap-distance-right:9.05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" strokeweight=".5pt">
                <v:textbox>
                  <w:txbxContent>
                    <w:p w14:paraId="1AEAB74F" w14:textId="77777777" w:rsidR="00CA4FBA" w:rsidRDefault="00CA4FBA" w:rsidP="00CA4FB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F59308" w14:textId="77777777" w:rsidR="00CA4FBA" w:rsidRPr="000C565E" w:rsidRDefault="00CA4FBA" w:rsidP="00CA4FBA">
      <w:pPr>
        <w:rPr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33DD1A2D" wp14:editId="44420CF6">
                <wp:simplePos x="0" y="0"/>
                <wp:positionH relativeFrom="margin">
                  <wp:align>right</wp:align>
                </wp:positionH>
                <wp:positionV relativeFrom="paragraph">
                  <wp:posOffset>6386</wp:posOffset>
                </wp:positionV>
                <wp:extent cx="1752600" cy="361950"/>
                <wp:effectExtent l="0" t="0" r="19050" b="19050"/>
                <wp:wrapNone/>
                <wp:docPr id="26" name="Frame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9871BCE" w14:textId="77777777" w:rsidR="00CA4FBA" w:rsidRDefault="00CA4FBA" w:rsidP="00CA4FB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D1A2D" id="Frame26" o:spid="_x0000_s1053" type="#_x0000_t202" style="position:absolute;margin-left:86.8pt;margin-top:.5pt;width:138pt;height:28.5pt;z-index:25166950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" strokeweight=".5pt">
                <v:textbox>
                  <w:txbxContent>
                    <w:p w14:paraId="39871BCE" w14:textId="77777777" w:rsidR="00CA4FBA" w:rsidRDefault="00CA4FBA" w:rsidP="00CA4FB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565E">
        <w:rPr>
          <w:szCs w:val="24"/>
          <w:lang w:eastAsia="zh-CN"/>
        </w:rPr>
        <w:t xml:space="preserve">  </w:t>
      </w:r>
    </w:p>
    <w:p w14:paraId="091665D0" w14:textId="77777777" w:rsidR="00CA4FBA" w:rsidRPr="000C565E" w:rsidRDefault="00CA4FBA" w:rsidP="00CA4FBA">
      <w:pPr>
        <w:rPr>
          <w:szCs w:val="24"/>
          <w:lang w:eastAsia="zh-CN"/>
        </w:rPr>
      </w:pPr>
    </w:p>
    <w:p w14:paraId="3B4C901D" w14:textId="510B490F" w:rsidR="00CA4FBA" w:rsidRPr="000C565E" w:rsidRDefault="00CA4FBA" w:rsidP="00CA4FBA">
      <w:pPr>
        <w:rPr>
          <w:lang w:eastAsia="zh-CN"/>
        </w:rPr>
      </w:pPr>
      <w:r w:rsidRPr="000C565E">
        <w:rPr>
          <w:lang w:eastAsia="zh-CN"/>
        </w:rPr>
        <w:t>(projekto vadovo vardas ir pavardė)</w:t>
      </w:r>
      <w:r w:rsidRPr="000C565E">
        <w:rPr>
          <w:lang w:eastAsia="zh-CN"/>
        </w:rPr>
        <w:tab/>
      </w:r>
      <w:r w:rsidRPr="000C565E">
        <w:rPr>
          <w:lang w:eastAsia="zh-CN"/>
        </w:rPr>
        <w:tab/>
      </w:r>
      <w:r w:rsidRPr="000C565E">
        <w:rPr>
          <w:lang w:eastAsia="zh-CN"/>
        </w:rPr>
        <w:tab/>
      </w:r>
      <w:r>
        <w:rPr>
          <w:lang w:eastAsia="zh-CN"/>
        </w:rPr>
        <w:t xml:space="preserve">   </w:t>
      </w:r>
      <w:r w:rsidRPr="000C565E">
        <w:rPr>
          <w:lang w:eastAsia="zh-CN"/>
        </w:rPr>
        <w:tab/>
      </w:r>
      <w:r>
        <w:rPr>
          <w:lang w:eastAsia="zh-CN"/>
        </w:rPr>
        <w:t xml:space="preserve">                        </w:t>
      </w:r>
      <w:r w:rsidRPr="000C565E">
        <w:rPr>
          <w:lang w:eastAsia="zh-CN"/>
        </w:rPr>
        <w:t>(parašas)</w:t>
      </w:r>
    </w:p>
    <w:p w14:paraId="0341812E" w14:textId="77777777" w:rsidR="00CA4FBA" w:rsidRPr="000C565E" w:rsidRDefault="00CA4FBA" w:rsidP="00CA4FBA">
      <w:pPr>
        <w:rPr>
          <w:sz w:val="16"/>
          <w:szCs w:val="16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 wp14:anchorId="34F81754" wp14:editId="2CA3C2D0">
                <wp:simplePos x="0" y="0"/>
                <wp:positionH relativeFrom="margin">
                  <wp:align>right</wp:align>
                </wp:positionH>
                <wp:positionV relativeFrom="paragraph">
                  <wp:posOffset>115178</wp:posOffset>
                </wp:positionV>
                <wp:extent cx="1746363" cy="361950"/>
                <wp:effectExtent l="0" t="0" r="25400" b="19050"/>
                <wp:wrapNone/>
                <wp:docPr id="28" name="Frame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363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F4279F7" w14:textId="77777777" w:rsidR="00CA4FBA" w:rsidRDefault="00CA4FBA" w:rsidP="00CA4FB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81754" id="Frame28" o:spid="_x0000_s1054" type="#_x0000_t202" style="position:absolute;margin-left:86.3pt;margin-top:9.05pt;width:137.5pt;height:28.5pt;z-index:25167155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" strokeweight=".5pt">
                <v:textbox>
                  <w:txbxContent>
                    <w:p w14:paraId="0F4279F7" w14:textId="77777777" w:rsidR="00CA4FBA" w:rsidRDefault="00CA4FBA" w:rsidP="00CA4FB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 wp14:anchorId="2175827A" wp14:editId="341B3ECA">
                <wp:simplePos x="0" y="0"/>
                <wp:positionH relativeFrom="margin">
                  <wp:posOffset>-5715</wp:posOffset>
                </wp:positionH>
                <wp:positionV relativeFrom="paragraph">
                  <wp:posOffset>118745</wp:posOffset>
                </wp:positionV>
                <wp:extent cx="2602230" cy="323850"/>
                <wp:effectExtent l="0" t="0" r="26670" b="19050"/>
                <wp:wrapNone/>
                <wp:docPr id="27" name="Frame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22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44DC131" w14:textId="77777777" w:rsidR="00CA4FBA" w:rsidRDefault="00CA4FBA" w:rsidP="00CA4FB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5827A" id="Frame27" o:spid="_x0000_s1055" type="#_x0000_t202" style="position:absolute;margin-left:-.45pt;margin-top:9.35pt;width:204.9pt;height:25.5pt;z-index:251670528;visibility:visible;mso-wrap-style:square;mso-height-percent:0;mso-wrap-distance-left:9.05pt;mso-wrap-distance-top:0;mso-wrap-distance-right:9.05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" strokeweight=".5pt">
                <v:textbox>
                  <w:txbxContent>
                    <w:p w14:paraId="044DC131" w14:textId="77777777" w:rsidR="00CA4FBA" w:rsidRDefault="00CA4FBA" w:rsidP="00CA4FB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5709F" w14:textId="77777777" w:rsidR="00CA4FBA" w:rsidRPr="000C565E" w:rsidRDefault="00CA4FBA" w:rsidP="00CA4FBA">
      <w:pPr>
        <w:rPr>
          <w:szCs w:val="24"/>
          <w:lang w:eastAsia="zh-CN"/>
        </w:rPr>
      </w:pPr>
      <w:r w:rsidRPr="000C565E">
        <w:rPr>
          <w:szCs w:val="24"/>
          <w:lang w:eastAsia="zh-CN"/>
        </w:rPr>
        <w:t xml:space="preserve">  </w:t>
      </w:r>
    </w:p>
    <w:p w14:paraId="02BE2C01" w14:textId="77777777" w:rsidR="00CA4FBA" w:rsidRPr="000C565E" w:rsidRDefault="00CA4FBA" w:rsidP="00CA4FBA">
      <w:pPr>
        <w:rPr>
          <w:szCs w:val="24"/>
          <w:lang w:eastAsia="zh-CN"/>
        </w:rPr>
      </w:pPr>
    </w:p>
    <w:p w14:paraId="54AADB3A" w14:textId="77777777" w:rsidR="00CA4FBA" w:rsidRPr="000C565E" w:rsidRDefault="00CA4FBA" w:rsidP="00CA4FBA">
      <w:pPr>
        <w:rPr>
          <w:lang w:eastAsia="zh-CN"/>
        </w:rPr>
      </w:pPr>
      <w:r w:rsidRPr="000C565E">
        <w:rPr>
          <w:lang w:eastAsia="zh-CN"/>
        </w:rPr>
        <w:t xml:space="preserve">(juridinio asmens vyr. buhalterio (finansininko) </w:t>
      </w:r>
      <w:r w:rsidRPr="000C565E">
        <w:rPr>
          <w:lang w:eastAsia="zh-CN"/>
        </w:rPr>
        <w:tab/>
      </w:r>
      <w:r w:rsidRPr="000C565E">
        <w:rPr>
          <w:lang w:eastAsia="zh-CN"/>
        </w:rPr>
        <w:tab/>
      </w:r>
      <w:r w:rsidRPr="000C565E">
        <w:rPr>
          <w:lang w:eastAsia="zh-CN"/>
        </w:rPr>
        <w:tab/>
      </w:r>
      <w:r w:rsidRPr="000C565E">
        <w:rPr>
          <w:lang w:eastAsia="zh-CN"/>
        </w:rPr>
        <w:tab/>
        <w:t>(parašas)</w:t>
      </w:r>
    </w:p>
    <w:p w14:paraId="39A9337A" w14:textId="77777777" w:rsidR="00CA4FBA" w:rsidRPr="000C565E" w:rsidRDefault="00CA4FBA" w:rsidP="00CA4FBA">
      <w:pPr>
        <w:rPr>
          <w:lang w:eastAsia="zh-CN"/>
        </w:rPr>
      </w:pPr>
      <w:r w:rsidRPr="000C565E">
        <w:rPr>
          <w:lang w:eastAsia="zh-CN"/>
        </w:rPr>
        <w:t>vardas ir pavardė)</w:t>
      </w:r>
      <w:r w:rsidRPr="000C565E">
        <w:rPr>
          <w:lang w:eastAsia="zh-CN"/>
        </w:rPr>
        <w:br w:type="page"/>
      </w:r>
    </w:p>
    <w:p w14:paraId="2B28A62A" w14:textId="77777777" w:rsidR="00CA4FBA" w:rsidRPr="000C565E" w:rsidRDefault="00CA4FBA" w:rsidP="00CA4FBA">
      <w:pPr>
        <w:jc w:val="center"/>
        <w:rPr>
          <w:b/>
          <w:szCs w:val="24"/>
        </w:rPr>
      </w:pPr>
      <w:r w:rsidRPr="000C565E">
        <w:rPr>
          <w:b/>
          <w:szCs w:val="24"/>
        </w:rPr>
        <w:lastRenderedPageBreak/>
        <w:t>PROJEKTO IŠLAIDŲ SĄMATA</w:t>
      </w:r>
    </w:p>
    <w:p w14:paraId="517B60BD" w14:textId="77777777" w:rsidR="00CA4FBA" w:rsidRPr="000C565E" w:rsidRDefault="00CA4FBA" w:rsidP="00CA4FBA">
      <w:pPr>
        <w:jc w:val="center"/>
        <w:rPr>
          <w:b/>
          <w:szCs w:val="24"/>
        </w:rPr>
      </w:pPr>
      <w:r w:rsidRPr="000C565E">
        <w:rPr>
          <w:b/>
          <w:szCs w:val="24"/>
        </w:rPr>
        <w:t>PRIE PARAIŠKOS DĖL KULTŪROS IR MENO PROJEKTŲ DALINIO FINANSAVIMO</w:t>
      </w:r>
    </w:p>
    <w:p w14:paraId="053B1771" w14:textId="77777777" w:rsidR="00CA4FBA" w:rsidRPr="000C565E" w:rsidRDefault="00CA4FBA" w:rsidP="00CA4FBA">
      <w:pPr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6844"/>
      </w:tblGrid>
      <w:tr w:rsidR="00CA4FBA" w:rsidRPr="000C565E" w14:paraId="411E37B4" w14:textId="77777777" w:rsidTr="00CA4FBA">
        <w:trPr>
          <w:trHeight w:val="666"/>
        </w:trPr>
        <w:tc>
          <w:tcPr>
            <w:tcW w:w="2903" w:type="dxa"/>
            <w:shd w:val="clear" w:color="auto" w:fill="auto"/>
            <w:vAlign w:val="center"/>
          </w:tcPr>
          <w:p w14:paraId="46FF094A" w14:textId="77777777" w:rsidR="00CA4FBA" w:rsidRPr="000C565E" w:rsidRDefault="00CA4FBA" w:rsidP="00CA4FBA">
            <w:pPr>
              <w:rPr>
                <w:b/>
                <w:szCs w:val="24"/>
              </w:rPr>
            </w:pPr>
            <w:r w:rsidRPr="000C565E">
              <w:rPr>
                <w:b/>
                <w:szCs w:val="24"/>
              </w:rPr>
              <w:t>Projekto pavadinimas</w:t>
            </w:r>
          </w:p>
        </w:tc>
        <w:tc>
          <w:tcPr>
            <w:tcW w:w="6844" w:type="dxa"/>
            <w:shd w:val="clear" w:color="auto" w:fill="auto"/>
          </w:tcPr>
          <w:p w14:paraId="41144169" w14:textId="77777777" w:rsidR="00CA4FBA" w:rsidRPr="000C565E" w:rsidRDefault="00CA4FBA" w:rsidP="00CA4FBA">
            <w:pPr>
              <w:rPr>
                <w:szCs w:val="24"/>
              </w:rPr>
            </w:pPr>
          </w:p>
        </w:tc>
      </w:tr>
    </w:tbl>
    <w:p w14:paraId="3F4BD712" w14:textId="77777777" w:rsidR="00CA4FBA" w:rsidRPr="000C565E" w:rsidRDefault="00CA4FBA" w:rsidP="00CA4FBA">
      <w:pPr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544"/>
        <w:gridCol w:w="850"/>
        <w:gridCol w:w="835"/>
        <w:gridCol w:w="838"/>
        <w:gridCol w:w="1162"/>
        <w:gridCol w:w="1814"/>
      </w:tblGrid>
      <w:tr w:rsidR="00CA4FBA" w:rsidRPr="000C565E" w14:paraId="3E014E51" w14:textId="77777777" w:rsidTr="00CA4FBA">
        <w:trPr>
          <w:cantSplit/>
          <w:trHeight w:val="829"/>
        </w:trPr>
        <w:tc>
          <w:tcPr>
            <w:tcW w:w="704" w:type="dxa"/>
            <w:shd w:val="clear" w:color="auto" w:fill="D9D9D9"/>
            <w:vAlign w:val="center"/>
          </w:tcPr>
          <w:p w14:paraId="5B86AFD8" w14:textId="77777777" w:rsidR="00CA4FBA" w:rsidRPr="000C565E" w:rsidRDefault="00CA4FBA" w:rsidP="00CA4F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Eil. </w:t>
            </w:r>
            <w:r w:rsidRPr="000C565E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5914D74C" w14:textId="77777777" w:rsidR="00CA4FBA" w:rsidRPr="000C565E" w:rsidRDefault="00CA4FBA" w:rsidP="00CA4FBA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Išlaidų pavadinimas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0F9452AF" w14:textId="77777777" w:rsidR="00CA4FBA" w:rsidRPr="000C565E" w:rsidRDefault="00CA4FBA" w:rsidP="00CA4FBA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Mato</w:t>
            </w:r>
          </w:p>
          <w:p w14:paraId="4834AF68" w14:textId="77777777" w:rsidR="00CA4FBA" w:rsidRPr="000C565E" w:rsidRDefault="00CA4FBA" w:rsidP="00CA4FBA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vnt.</w:t>
            </w:r>
          </w:p>
        </w:tc>
        <w:tc>
          <w:tcPr>
            <w:tcW w:w="835" w:type="dxa"/>
            <w:shd w:val="clear" w:color="auto" w:fill="D9D9D9"/>
            <w:vAlign w:val="center"/>
          </w:tcPr>
          <w:p w14:paraId="283A0C96" w14:textId="77777777" w:rsidR="00CA4FBA" w:rsidRPr="000C565E" w:rsidRDefault="00CA4FBA" w:rsidP="00CA4FBA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Kaina (Eur)</w:t>
            </w:r>
          </w:p>
        </w:tc>
        <w:tc>
          <w:tcPr>
            <w:tcW w:w="838" w:type="dxa"/>
            <w:shd w:val="clear" w:color="auto" w:fill="D9D9D9"/>
            <w:vAlign w:val="center"/>
          </w:tcPr>
          <w:p w14:paraId="5601AE3B" w14:textId="77777777" w:rsidR="00CA4FBA" w:rsidRPr="000C565E" w:rsidRDefault="00CA4FBA" w:rsidP="00CA4FBA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1162" w:type="dxa"/>
            <w:shd w:val="clear" w:color="auto" w:fill="D9D9D9"/>
            <w:vAlign w:val="center"/>
          </w:tcPr>
          <w:p w14:paraId="1986022D" w14:textId="77777777" w:rsidR="00CA4FBA" w:rsidRPr="000C565E" w:rsidRDefault="00CA4FBA" w:rsidP="00CA4FBA">
            <w:pPr>
              <w:ind w:left="-80"/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Reikalinga suma </w:t>
            </w:r>
          </w:p>
          <w:p w14:paraId="450E2BAC" w14:textId="77777777" w:rsidR="00CA4FBA" w:rsidRPr="000C565E" w:rsidRDefault="00CA4FBA" w:rsidP="00CA4FBA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(Eur)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4BAE4F95" w14:textId="77777777" w:rsidR="00CA4FBA" w:rsidRPr="000C565E" w:rsidRDefault="00CA4FBA" w:rsidP="00CA4FBA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Prašoma suma </w:t>
            </w:r>
          </w:p>
          <w:p w14:paraId="792FE8C2" w14:textId="77777777" w:rsidR="00CA4FBA" w:rsidRPr="000C565E" w:rsidRDefault="00CA4FBA" w:rsidP="00CA4FBA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savivaldybės biudžeto (Eur)</w:t>
            </w:r>
          </w:p>
        </w:tc>
      </w:tr>
      <w:tr w:rsidR="00CA4FBA" w:rsidRPr="000C565E" w14:paraId="0899295A" w14:textId="77777777" w:rsidTr="00CA4FBA">
        <w:trPr>
          <w:cantSplit/>
          <w:trHeight w:val="236"/>
        </w:trPr>
        <w:tc>
          <w:tcPr>
            <w:tcW w:w="704" w:type="dxa"/>
          </w:tcPr>
          <w:p w14:paraId="53264C5F" w14:textId="77777777" w:rsidR="00CA4FBA" w:rsidRPr="000C565E" w:rsidRDefault="00CA4FBA" w:rsidP="00CA4FBA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043" w:type="dxa"/>
            <w:gridSpan w:val="6"/>
          </w:tcPr>
          <w:p w14:paraId="7F4CB545" w14:textId="77777777" w:rsidR="00CA4FBA" w:rsidRPr="000C565E" w:rsidRDefault="00CA4FBA" w:rsidP="00CA4FBA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Administravimo išlaidos </w:t>
            </w:r>
          </w:p>
          <w:p w14:paraId="3CD31353" w14:textId="77777777" w:rsidR="00CA4FBA" w:rsidRPr="000C565E" w:rsidRDefault="00CA4FBA" w:rsidP="00CA4FBA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(ryšių paslaugos, kanceliarinės prekės ir kt.)</w:t>
            </w:r>
          </w:p>
        </w:tc>
      </w:tr>
      <w:tr w:rsidR="00CA4FBA" w:rsidRPr="000C565E" w14:paraId="756997B1" w14:textId="77777777" w:rsidTr="00CA4FBA">
        <w:trPr>
          <w:cantSplit/>
          <w:trHeight w:val="261"/>
        </w:trPr>
        <w:tc>
          <w:tcPr>
            <w:tcW w:w="704" w:type="dxa"/>
          </w:tcPr>
          <w:p w14:paraId="76D41F22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1.1.</w:t>
            </w:r>
          </w:p>
        </w:tc>
        <w:tc>
          <w:tcPr>
            <w:tcW w:w="3544" w:type="dxa"/>
          </w:tcPr>
          <w:p w14:paraId="42BB5975" w14:textId="77777777" w:rsidR="00CA4FBA" w:rsidRPr="000C565E" w:rsidRDefault="00CA4FBA" w:rsidP="00CA4F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863ABF5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12C8904D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33549996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4F94F17F" w14:textId="77777777" w:rsidR="00CA4FBA" w:rsidRPr="000C565E" w:rsidRDefault="00CA4FBA" w:rsidP="00CA4F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20018575" w14:textId="77777777" w:rsidR="00CA4FBA" w:rsidRPr="000C565E" w:rsidRDefault="00CA4FBA" w:rsidP="00CA4FBA">
            <w:pPr>
              <w:jc w:val="right"/>
              <w:rPr>
                <w:sz w:val="22"/>
                <w:szCs w:val="22"/>
              </w:rPr>
            </w:pPr>
          </w:p>
        </w:tc>
      </w:tr>
      <w:tr w:rsidR="00CA4FBA" w:rsidRPr="000C565E" w14:paraId="1C029682" w14:textId="77777777" w:rsidTr="00CA4FBA">
        <w:trPr>
          <w:cantSplit/>
          <w:trHeight w:val="241"/>
        </w:trPr>
        <w:tc>
          <w:tcPr>
            <w:tcW w:w="704" w:type="dxa"/>
          </w:tcPr>
          <w:p w14:paraId="6EED585C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1.2.</w:t>
            </w:r>
          </w:p>
        </w:tc>
        <w:tc>
          <w:tcPr>
            <w:tcW w:w="3544" w:type="dxa"/>
          </w:tcPr>
          <w:p w14:paraId="2263B364" w14:textId="77777777" w:rsidR="00CA4FBA" w:rsidRPr="000C565E" w:rsidRDefault="00CA4FBA" w:rsidP="00CA4F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5E5C171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3A3AFC25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3E7E718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72993A6A" w14:textId="77777777" w:rsidR="00CA4FBA" w:rsidRPr="000C565E" w:rsidRDefault="00CA4FBA" w:rsidP="00CA4F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7B62E546" w14:textId="77777777" w:rsidR="00CA4FBA" w:rsidRPr="000C565E" w:rsidRDefault="00CA4FBA" w:rsidP="00CA4FBA">
            <w:pPr>
              <w:jc w:val="right"/>
              <w:rPr>
                <w:sz w:val="22"/>
                <w:szCs w:val="22"/>
              </w:rPr>
            </w:pPr>
          </w:p>
        </w:tc>
      </w:tr>
      <w:tr w:rsidR="00CA4FBA" w:rsidRPr="000C565E" w14:paraId="15057A58" w14:textId="77777777" w:rsidTr="00CA4FBA">
        <w:trPr>
          <w:cantSplit/>
          <w:trHeight w:val="241"/>
        </w:trPr>
        <w:tc>
          <w:tcPr>
            <w:tcW w:w="6771" w:type="dxa"/>
            <w:gridSpan w:val="5"/>
          </w:tcPr>
          <w:p w14:paraId="2A54B83E" w14:textId="77777777" w:rsidR="00CA4FBA" w:rsidRPr="000C565E" w:rsidRDefault="00CA4FBA" w:rsidP="00CA4FBA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162" w:type="dxa"/>
          </w:tcPr>
          <w:p w14:paraId="0F2CF326" w14:textId="77777777" w:rsidR="00CA4FBA" w:rsidRPr="000C565E" w:rsidRDefault="00CA4FBA" w:rsidP="00CA4FB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4A78BD5D" w14:textId="77777777" w:rsidR="00CA4FBA" w:rsidRPr="000C565E" w:rsidRDefault="00CA4FBA" w:rsidP="00CA4FB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A4FBA" w:rsidRPr="000C565E" w14:paraId="499BEA54" w14:textId="77777777" w:rsidTr="00CA4FBA">
        <w:trPr>
          <w:cantSplit/>
          <w:trHeight w:val="241"/>
        </w:trPr>
        <w:tc>
          <w:tcPr>
            <w:tcW w:w="704" w:type="dxa"/>
          </w:tcPr>
          <w:p w14:paraId="0E33487B" w14:textId="77777777" w:rsidR="00CA4FBA" w:rsidRPr="000C565E" w:rsidRDefault="00CA4FBA" w:rsidP="00CA4FBA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043" w:type="dxa"/>
            <w:gridSpan w:val="6"/>
          </w:tcPr>
          <w:p w14:paraId="6070473C" w14:textId="77777777" w:rsidR="00CA4FBA" w:rsidRPr="000C565E" w:rsidRDefault="00CA4FBA" w:rsidP="00CA4FBA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Viešinimo ir sklaidos išlaidos</w:t>
            </w:r>
          </w:p>
          <w:p w14:paraId="4E69BD9C" w14:textId="77777777" w:rsidR="00CA4FBA" w:rsidRPr="000C565E" w:rsidRDefault="00CA4FBA" w:rsidP="00CA4FBA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 xml:space="preserve">(plakatai, bukletai, skrajutės, skelbimai spaudoje, </w:t>
            </w:r>
            <w:r>
              <w:rPr>
                <w:sz w:val="22"/>
                <w:szCs w:val="22"/>
              </w:rPr>
              <w:t xml:space="preserve">vaizdo </w:t>
            </w:r>
            <w:r w:rsidRPr="000C565E">
              <w:rPr>
                <w:sz w:val="22"/>
                <w:szCs w:val="22"/>
              </w:rPr>
              <w:t>reklamos ir kt.)</w:t>
            </w:r>
          </w:p>
        </w:tc>
      </w:tr>
      <w:tr w:rsidR="00CA4FBA" w:rsidRPr="000C565E" w14:paraId="5F9C1169" w14:textId="77777777" w:rsidTr="00CA4FBA">
        <w:trPr>
          <w:cantSplit/>
          <w:trHeight w:val="241"/>
        </w:trPr>
        <w:tc>
          <w:tcPr>
            <w:tcW w:w="704" w:type="dxa"/>
          </w:tcPr>
          <w:p w14:paraId="7D797E7D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2.1.</w:t>
            </w:r>
          </w:p>
        </w:tc>
        <w:tc>
          <w:tcPr>
            <w:tcW w:w="3544" w:type="dxa"/>
          </w:tcPr>
          <w:p w14:paraId="38F689C8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510879C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462F503A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202591C5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5C55FE18" w14:textId="77777777" w:rsidR="00CA4FBA" w:rsidRPr="000C565E" w:rsidRDefault="00CA4FBA" w:rsidP="00CA4F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6A01BC27" w14:textId="77777777" w:rsidR="00CA4FBA" w:rsidRPr="000C565E" w:rsidRDefault="00CA4FBA" w:rsidP="00CA4FBA">
            <w:pPr>
              <w:jc w:val="right"/>
              <w:rPr>
                <w:sz w:val="22"/>
                <w:szCs w:val="22"/>
              </w:rPr>
            </w:pPr>
          </w:p>
        </w:tc>
      </w:tr>
      <w:tr w:rsidR="00CA4FBA" w:rsidRPr="000C565E" w14:paraId="17F0AC83" w14:textId="77777777" w:rsidTr="00CA4FBA">
        <w:trPr>
          <w:cantSplit/>
          <w:trHeight w:val="261"/>
        </w:trPr>
        <w:tc>
          <w:tcPr>
            <w:tcW w:w="704" w:type="dxa"/>
          </w:tcPr>
          <w:p w14:paraId="0154E2E8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2.2.</w:t>
            </w:r>
          </w:p>
        </w:tc>
        <w:tc>
          <w:tcPr>
            <w:tcW w:w="3544" w:type="dxa"/>
          </w:tcPr>
          <w:p w14:paraId="30919821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C85E628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17DB6C68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57DA81BC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74AFECB9" w14:textId="77777777" w:rsidR="00CA4FBA" w:rsidRPr="000C565E" w:rsidRDefault="00CA4FBA" w:rsidP="00CA4F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1C1976D6" w14:textId="77777777" w:rsidR="00CA4FBA" w:rsidRPr="000C565E" w:rsidRDefault="00CA4FBA" w:rsidP="00CA4FBA">
            <w:pPr>
              <w:jc w:val="right"/>
              <w:rPr>
                <w:sz w:val="22"/>
                <w:szCs w:val="22"/>
              </w:rPr>
            </w:pPr>
          </w:p>
        </w:tc>
      </w:tr>
      <w:tr w:rsidR="00CA4FBA" w:rsidRPr="000C565E" w14:paraId="765D692B" w14:textId="77777777" w:rsidTr="00CA4FBA">
        <w:trPr>
          <w:cantSplit/>
          <w:trHeight w:val="241"/>
        </w:trPr>
        <w:tc>
          <w:tcPr>
            <w:tcW w:w="6771" w:type="dxa"/>
            <w:gridSpan w:val="5"/>
          </w:tcPr>
          <w:p w14:paraId="0716DCFC" w14:textId="77777777" w:rsidR="00CA4FBA" w:rsidRPr="000C565E" w:rsidRDefault="00CA4FBA" w:rsidP="00CA4FBA">
            <w:pPr>
              <w:jc w:val="right"/>
              <w:rPr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162" w:type="dxa"/>
          </w:tcPr>
          <w:p w14:paraId="1328564A" w14:textId="77777777" w:rsidR="00CA4FBA" w:rsidRPr="000C565E" w:rsidRDefault="00CA4FBA" w:rsidP="00CA4FB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0D8304D7" w14:textId="77777777" w:rsidR="00CA4FBA" w:rsidRPr="000C565E" w:rsidRDefault="00CA4FBA" w:rsidP="00CA4FB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A4FBA" w:rsidRPr="000C565E" w14:paraId="361FAD3A" w14:textId="77777777" w:rsidTr="00CA4FBA">
        <w:trPr>
          <w:cantSplit/>
          <w:trHeight w:val="261"/>
        </w:trPr>
        <w:tc>
          <w:tcPr>
            <w:tcW w:w="704" w:type="dxa"/>
          </w:tcPr>
          <w:p w14:paraId="7898983E" w14:textId="77777777" w:rsidR="00CA4FBA" w:rsidRPr="000C565E" w:rsidRDefault="00CA4FBA" w:rsidP="00CA4FBA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043" w:type="dxa"/>
            <w:gridSpan w:val="6"/>
          </w:tcPr>
          <w:p w14:paraId="11158C05" w14:textId="77777777" w:rsidR="00CA4FBA" w:rsidRPr="000C565E" w:rsidRDefault="00CA4FBA" w:rsidP="00CA4FBA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Apmokėjimo pagal autorines sutartis išlaidos</w:t>
            </w:r>
          </w:p>
          <w:p w14:paraId="02A95B49" w14:textId="77777777" w:rsidR="00CA4FBA" w:rsidRPr="000C565E" w:rsidRDefault="00CA4FBA" w:rsidP="00CA4FBA">
            <w:pPr>
              <w:ind w:right="459"/>
              <w:rPr>
                <w:sz w:val="22"/>
                <w:szCs w:val="22"/>
              </w:rPr>
            </w:pPr>
            <w:r w:rsidRPr="000C565E">
              <w:rPr>
                <w:shd w:val="clear" w:color="auto" w:fill="FFFFFF"/>
              </w:rPr>
              <w:t>(</w:t>
            </w:r>
            <w:r w:rsidRPr="00C94E30">
              <w:rPr>
                <w:sz w:val="22"/>
                <w:szCs w:val="22"/>
              </w:rPr>
              <w:t>honorara</w:t>
            </w:r>
            <w:r>
              <w:rPr>
                <w:sz w:val="22"/>
                <w:szCs w:val="22"/>
              </w:rPr>
              <w:t>i, atlyginimai</w:t>
            </w:r>
            <w:r w:rsidRPr="00C94E30">
              <w:rPr>
                <w:sz w:val="22"/>
                <w:szCs w:val="22"/>
              </w:rPr>
              <w:t xml:space="preserve"> pagal autorines sutartis; pagal sutartis dėl atlikėjų teisių; pagal atlikėjo ir kitų atlygintinų paslaugų sutartis ir kt.)</w:t>
            </w:r>
          </w:p>
        </w:tc>
      </w:tr>
      <w:tr w:rsidR="00CA4FBA" w:rsidRPr="000C565E" w14:paraId="610012B0" w14:textId="77777777" w:rsidTr="00CA4FBA">
        <w:trPr>
          <w:cantSplit/>
          <w:trHeight w:val="241"/>
        </w:trPr>
        <w:tc>
          <w:tcPr>
            <w:tcW w:w="704" w:type="dxa"/>
          </w:tcPr>
          <w:p w14:paraId="78455C44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3.1.</w:t>
            </w:r>
          </w:p>
        </w:tc>
        <w:tc>
          <w:tcPr>
            <w:tcW w:w="3544" w:type="dxa"/>
          </w:tcPr>
          <w:p w14:paraId="17F19783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A4E4B57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18AD1EC7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4482676C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59C67DBD" w14:textId="77777777" w:rsidR="00CA4FBA" w:rsidRPr="000C565E" w:rsidRDefault="00CA4FBA" w:rsidP="00CA4F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2ED29DE4" w14:textId="77777777" w:rsidR="00CA4FBA" w:rsidRPr="000C565E" w:rsidRDefault="00CA4FBA" w:rsidP="00CA4FBA">
            <w:pPr>
              <w:jc w:val="right"/>
              <w:rPr>
                <w:sz w:val="22"/>
                <w:szCs w:val="22"/>
              </w:rPr>
            </w:pPr>
          </w:p>
        </w:tc>
      </w:tr>
      <w:tr w:rsidR="00CA4FBA" w:rsidRPr="000C565E" w14:paraId="5A4BF0FE" w14:textId="77777777" w:rsidTr="00CA4FBA">
        <w:trPr>
          <w:cantSplit/>
          <w:trHeight w:val="241"/>
        </w:trPr>
        <w:tc>
          <w:tcPr>
            <w:tcW w:w="704" w:type="dxa"/>
          </w:tcPr>
          <w:p w14:paraId="5AD9C220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3.2.</w:t>
            </w:r>
          </w:p>
        </w:tc>
        <w:tc>
          <w:tcPr>
            <w:tcW w:w="3544" w:type="dxa"/>
          </w:tcPr>
          <w:p w14:paraId="6EF93DCF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AC51586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25D7A21A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5C7292FD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327DE20E" w14:textId="77777777" w:rsidR="00CA4FBA" w:rsidRPr="000C565E" w:rsidRDefault="00CA4FBA" w:rsidP="00CA4F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22560D60" w14:textId="77777777" w:rsidR="00CA4FBA" w:rsidRPr="000C565E" w:rsidRDefault="00CA4FBA" w:rsidP="00CA4FBA">
            <w:pPr>
              <w:jc w:val="right"/>
              <w:rPr>
                <w:sz w:val="22"/>
                <w:szCs w:val="22"/>
              </w:rPr>
            </w:pPr>
          </w:p>
        </w:tc>
      </w:tr>
      <w:tr w:rsidR="00CA4FBA" w:rsidRPr="000C565E" w14:paraId="00FF89DC" w14:textId="77777777" w:rsidTr="00CA4FBA">
        <w:trPr>
          <w:cantSplit/>
          <w:trHeight w:val="241"/>
        </w:trPr>
        <w:tc>
          <w:tcPr>
            <w:tcW w:w="6771" w:type="dxa"/>
            <w:gridSpan w:val="5"/>
          </w:tcPr>
          <w:p w14:paraId="2E69274D" w14:textId="77777777" w:rsidR="00CA4FBA" w:rsidRPr="000C565E" w:rsidRDefault="00CA4FBA" w:rsidP="00CA4FBA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162" w:type="dxa"/>
          </w:tcPr>
          <w:p w14:paraId="13158573" w14:textId="77777777" w:rsidR="00CA4FBA" w:rsidRPr="000C565E" w:rsidRDefault="00CA4FBA" w:rsidP="00CA4FB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3BAD4367" w14:textId="77777777" w:rsidR="00CA4FBA" w:rsidRPr="000C565E" w:rsidRDefault="00CA4FBA" w:rsidP="00CA4FB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A4FBA" w:rsidRPr="000C565E" w14:paraId="679CF376" w14:textId="77777777" w:rsidTr="00CA4FBA">
        <w:trPr>
          <w:cantSplit/>
          <w:trHeight w:val="241"/>
        </w:trPr>
        <w:tc>
          <w:tcPr>
            <w:tcW w:w="704" w:type="dxa"/>
          </w:tcPr>
          <w:p w14:paraId="66585C51" w14:textId="77777777" w:rsidR="00CA4FBA" w:rsidRPr="000C565E" w:rsidRDefault="00CA4FBA" w:rsidP="00CA4FBA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043" w:type="dxa"/>
            <w:gridSpan w:val="6"/>
          </w:tcPr>
          <w:p w14:paraId="66DA6D63" w14:textId="77777777" w:rsidR="00CA4FBA" w:rsidRPr="000C565E" w:rsidRDefault="00CA4FBA" w:rsidP="00CA4FBA">
            <w:pPr>
              <w:ind w:right="459"/>
              <w:jc w:val="both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Paslaugų pirkimo išlaidos</w:t>
            </w:r>
          </w:p>
          <w:p w14:paraId="64A34BB9" w14:textId="77777777" w:rsidR="00CA4FBA" w:rsidRPr="000C565E" w:rsidRDefault="00CA4FBA" w:rsidP="00CA4FBA">
            <w:pPr>
              <w:ind w:right="459"/>
              <w:jc w:val="both"/>
              <w:rPr>
                <w:sz w:val="22"/>
                <w:szCs w:val="22"/>
              </w:rPr>
            </w:pPr>
            <w:r w:rsidRPr="00A142C6">
              <w:rPr>
                <w:sz w:val="22"/>
                <w:szCs w:val="22"/>
              </w:rPr>
              <w:t>(patalpų, techninės įrangos, transporto nuomos, leidybos, apgyvendinimo, maitinimo ir kitos atlygintinos paslaugos)</w:t>
            </w:r>
          </w:p>
        </w:tc>
      </w:tr>
      <w:tr w:rsidR="00CA4FBA" w:rsidRPr="000C565E" w14:paraId="54E957CD" w14:textId="77777777" w:rsidTr="00CA4FBA">
        <w:trPr>
          <w:cantSplit/>
          <w:trHeight w:val="241"/>
        </w:trPr>
        <w:tc>
          <w:tcPr>
            <w:tcW w:w="704" w:type="dxa"/>
          </w:tcPr>
          <w:p w14:paraId="0B34EE5B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4.1.</w:t>
            </w:r>
          </w:p>
        </w:tc>
        <w:tc>
          <w:tcPr>
            <w:tcW w:w="3544" w:type="dxa"/>
          </w:tcPr>
          <w:p w14:paraId="08A8CF89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F2E7045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4395D511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661BCA62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5330104E" w14:textId="77777777" w:rsidR="00CA4FBA" w:rsidRPr="000C565E" w:rsidRDefault="00CA4FBA" w:rsidP="00CA4F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75EE6017" w14:textId="77777777" w:rsidR="00CA4FBA" w:rsidRPr="000C565E" w:rsidRDefault="00CA4FBA" w:rsidP="00CA4FBA">
            <w:pPr>
              <w:jc w:val="right"/>
              <w:rPr>
                <w:sz w:val="22"/>
                <w:szCs w:val="22"/>
              </w:rPr>
            </w:pPr>
          </w:p>
        </w:tc>
      </w:tr>
      <w:tr w:rsidR="00CA4FBA" w:rsidRPr="000C565E" w14:paraId="2B9DDB21" w14:textId="77777777" w:rsidTr="00CA4FBA">
        <w:trPr>
          <w:cantSplit/>
          <w:trHeight w:val="241"/>
        </w:trPr>
        <w:tc>
          <w:tcPr>
            <w:tcW w:w="704" w:type="dxa"/>
          </w:tcPr>
          <w:p w14:paraId="16DA40A5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4.2.</w:t>
            </w:r>
          </w:p>
        </w:tc>
        <w:tc>
          <w:tcPr>
            <w:tcW w:w="3544" w:type="dxa"/>
          </w:tcPr>
          <w:p w14:paraId="4DEEC65E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C3CE87A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27AF727A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10C78A37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520E15EE" w14:textId="77777777" w:rsidR="00CA4FBA" w:rsidRPr="000C565E" w:rsidRDefault="00CA4FBA" w:rsidP="00CA4F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016C1CEA" w14:textId="77777777" w:rsidR="00CA4FBA" w:rsidRPr="000C565E" w:rsidRDefault="00CA4FBA" w:rsidP="00CA4FBA">
            <w:pPr>
              <w:jc w:val="right"/>
              <w:rPr>
                <w:sz w:val="22"/>
                <w:szCs w:val="22"/>
              </w:rPr>
            </w:pPr>
          </w:p>
        </w:tc>
      </w:tr>
      <w:tr w:rsidR="00CA4FBA" w:rsidRPr="000C565E" w14:paraId="73AED20C" w14:textId="77777777" w:rsidTr="00CA4FBA">
        <w:trPr>
          <w:cantSplit/>
          <w:trHeight w:val="241"/>
        </w:trPr>
        <w:tc>
          <w:tcPr>
            <w:tcW w:w="6771" w:type="dxa"/>
            <w:gridSpan w:val="5"/>
          </w:tcPr>
          <w:p w14:paraId="61EC5B93" w14:textId="77777777" w:rsidR="00CA4FBA" w:rsidRPr="000C565E" w:rsidRDefault="00CA4FBA" w:rsidP="00CA4FBA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162" w:type="dxa"/>
          </w:tcPr>
          <w:p w14:paraId="438212E5" w14:textId="77777777" w:rsidR="00CA4FBA" w:rsidRPr="000C565E" w:rsidRDefault="00CA4FBA" w:rsidP="00CA4FB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701BC058" w14:textId="77777777" w:rsidR="00CA4FBA" w:rsidRPr="000C565E" w:rsidRDefault="00CA4FBA" w:rsidP="00CA4FB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A4FBA" w:rsidRPr="000C565E" w14:paraId="39489E61" w14:textId="77777777" w:rsidTr="00CA4FBA">
        <w:trPr>
          <w:cantSplit/>
          <w:trHeight w:val="241"/>
        </w:trPr>
        <w:tc>
          <w:tcPr>
            <w:tcW w:w="704" w:type="dxa"/>
          </w:tcPr>
          <w:p w14:paraId="14BD0DB9" w14:textId="77777777" w:rsidR="00CA4FBA" w:rsidRPr="000C565E" w:rsidRDefault="00CA4FBA" w:rsidP="00CA4FBA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9043" w:type="dxa"/>
            <w:gridSpan w:val="6"/>
          </w:tcPr>
          <w:p w14:paraId="33C43352" w14:textId="77777777" w:rsidR="00CA4FBA" w:rsidRPr="000C565E" w:rsidRDefault="00CA4FBA" w:rsidP="00CA4FBA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Ūkinės, techninės išlaidos</w:t>
            </w:r>
          </w:p>
          <w:p w14:paraId="08F1A4B6" w14:textId="77777777" w:rsidR="00CA4FBA" w:rsidRPr="000C565E" w:rsidRDefault="00CA4FBA" w:rsidP="00CA4FBA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(prekės, kuras ir kt.)</w:t>
            </w:r>
          </w:p>
        </w:tc>
      </w:tr>
      <w:tr w:rsidR="00CA4FBA" w:rsidRPr="000C565E" w14:paraId="1F4523BC" w14:textId="77777777" w:rsidTr="00CA4FBA">
        <w:trPr>
          <w:cantSplit/>
          <w:trHeight w:val="241"/>
        </w:trPr>
        <w:tc>
          <w:tcPr>
            <w:tcW w:w="704" w:type="dxa"/>
          </w:tcPr>
          <w:p w14:paraId="31F0B4EC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5.1.</w:t>
            </w:r>
          </w:p>
        </w:tc>
        <w:tc>
          <w:tcPr>
            <w:tcW w:w="3544" w:type="dxa"/>
          </w:tcPr>
          <w:p w14:paraId="7A5998B9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A44ECFD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21448273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5C4D35C4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19147EB1" w14:textId="77777777" w:rsidR="00CA4FBA" w:rsidRPr="000C565E" w:rsidRDefault="00CA4FBA" w:rsidP="00CA4F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424D01A6" w14:textId="77777777" w:rsidR="00CA4FBA" w:rsidRPr="000C565E" w:rsidRDefault="00CA4FBA" w:rsidP="00CA4FBA">
            <w:pPr>
              <w:jc w:val="right"/>
              <w:rPr>
                <w:sz w:val="22"/>
                <w:szCs w:val="22"/>
              </w:rPr>
            </w:pPr>
          </w:p>
        </w:tc>
      </w:tr>
      <w:tr w:rsidR="00CA4FBA" w:rsidRPr="000C565E" w14:paraId="67D958BA" w14:textId="77777777" w:rsidTr="00CA4FBA">
        <w:trPr>
          <w:cantSplit/>
          <w:trHeight w:val="241"/>
        </w:trPr>
        <w:tc>
          <w:tcPr>
            <w:tcW w:w="704" w:type="dxa"/>
          </w:tcPr>
          <w:p w14:paraId="3A78A263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5.2.</w:t>
            </w:r>
          </w:p>
        </w:tc>
        <w:tc>
          <w:tcPr>
            <w:tcW w:w="3544" w:type="dxa"/>
          </w:tcPr>
          <w:p w14:paraId="40FA878E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62F3963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3CB96CE6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3093768B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243774CF" w14:textId="77777777" w:rsidR="00CA4FBA" w:rsidRPr="000C565E" w:rsidRDefault="00CA4FBA" w:rsidP="00CA4F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7E88F985" w14:textId="77777777" w:rsidR="00CA4FBA" w:rsidRPr="000C565E" w:rsidRDefault="00CA4FBA" w:rsidP="00CA4FBA">
            <w:pPr>
              <w:jc w:val="right"/>
              <w:rPr>
                <w:sz w:val="22"/>
                <w:szCs w:val="22"/>
              </w:rPr>
            </w:pPr>
          </w:p>
        </w:tc>
      </w:tr>
      <w:tr w:rsidR="00CA4FBA" w:rsidRPr="000C565E" w14:paraId="53CC3C59" w14:textId="77777777" w:rsidTr="00CA4FBA">
        <w:trPr>
          <w:cantSplit/>
          <w:trHeight w:val="241"/>
        </w:trPr>
        <w:tc>
          <w:tcPr>
            <w:tcW w:w="6771" w:type="dxa"/>
            <w:gridSpan w:val="5"/>
          </w:tcPr>
          <w:p w14:paraId="182DC9B0" w14:textId="77777777" w:rsidR="00CA4FBA" w:rsidRPr="000C565E" w:rsidRDefault="00CA4FBA" w:rsidP="00CA4FBA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162" w:type="dxa"/>
          </w:tcPr>
          <w:p w14:paraId="2F9F30EB" w14:textId="77777777" w:rsidR="00CA4FBA" w:rsidRPr="000C565E" w:rsidRDefault="00CA4FBA" w:rsidP="00CA4FB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092461E5" w14:textId="77777777" w:rsidR="00CA4FBA" w:rsidRPr="000C565E" w:rsidRDefault="00CA4FBA" w:rsidP="00CA4FB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A4FBA" w:rsidRPr="000C565E" w14:paraId="463EDD8B" w14:textId="77777777" w:rsidTr="00CA4FBA">
        <w:trPr>
          <w:cantSplit/>
          <w:trHeight w:val="241"/>
        </w:trPr>
        <w:tc>
          <w:tcPr>
            <w:tcW w:w="704" w:type="dxa"/>
          </w:tcPr>
          <w:p w14:paraId="5D33F7F9" w14:textId="77777777" w:rsidR="00CA4FBA" w:rsidRPr="000C565E" w:rsidRDefault="00CA4FBA" w:rsidP="00CA4FBA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9043" w:type="dxa"/>
            <w:gridSpan w:val="6"/>
          </w:tcPr>
          <w:p w14:paraId="2DBCFCE6" w14:textId="77777777" w:rsidR="00CA4FBA" w:rsidRPr="000C565E" w:rsidRDefault="00CA4FBA" w:rsidP="00CA4FBA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Kitos išlaidos </w:t>
            </w:r>
          </w:p>
        </w:tc>
      </w:tr>
      <w:tr w:rsidR="00CA4FBA" w:rsidRPr="000C565E" w14:paraId="529E4772" w14:textId="77777777" w:rsidTr="00CA4FBA">
        <w:trPr>
          <w:cantSplit/>
          <w:trHeight w:val="241"/>
        </w:trPr>
        <w:tc>
          <w:tcPr>
            <w:tcW w:w="704" w:type="dxa"/>
          </w:tcPr>
          <w:p w14:paraId="74C5FD1A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6.1.</w:t>
            </w:r>
          </w:p>
        </w:tc>
        <w:tc>
          <w:tcPr>
            <w:tcW w:w="3544" w:type="dxa"/>
          </w:tcPr>
          <w:p w14:paraId="6A8BC5F4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F36170E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291F3FC4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2EDE0737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16C787A0" w14:textId="77777777" w:rsidR="00CA4FBA" w:rsidRPr="000C565E" w:rsidRDefault="00CA4FBA" w:rsidP="00CA4F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7FAAB2E7" w14:textId="77777777" w:rsidR="00CA4FBA" w:rsidRPr="000C565E" w:rsidRDefault="00CA4FBA" w:rsidP="00CA4FBA">
            <w:pPr>
              <w:jc w:val="right"/>
              <w:rPr>
                <w:sz w:val="22"/>
                <w:szCs w:val="22"/>
              </w:rPr>
            </w:pPr>
          </w:p>
        </w:tc>
      </w:tr>
      <w:tr w:rsidR="00CA4FBA" w:rsidRPr="000C565E" w14:paraId="7F184D53" w14:textId="77777777" w:rsidTr="00CA4FBA">
        <w:trPr>
          <w:cantSplit/>
          <w:trHeight w:val="241"/>
        </w:trPr>
        <w:tc>
          <w:tcPr>
            <w:tcW w:w="704" w:type="dxa"/>
          </w:tcPr>
          <w:p w14:paraId="1D27C040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6.2.</w:t>
            </w:r>
          </w:p>
        </w:tc>
        <w:tc>
          <w:tcPr>
            <w:tcW w:w="3544" w:type="dxa"/>
          </w:tcPr>
          <w:p w14:paraId="190716F1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007DE2A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08E2B718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7C96D248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410E07B2" w14:textId="77777777" w:rsidR="00CA4FBA" w:rsidRPr="000C565E" w:rsidRDefault="00CA4FBA" w:rsidP="00CA4F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524A1519" w14:textId="77777777" w:rsidR="00CA4FBA" w:rsidRPr="000C565E" w:rsidRDefault="00CA4FBA" w:rsidP="00CA4FBA">
            <w:pPr>
              <w:jc w:val="right"/>
              <w:rPr>
                <w:sz w:val="22"/>
                <w:szCs w:val="22"/>
              </w:rPr>
            </w:pPr>
          </w:p>
        </w:tc>
      </w:tr>
      <w:tr w:rsidR="00CA4FBA" w:rsidRPr="000C565E" w14:paraId="18E9DAD5" w14:textId="77777777" w:rsidTr="00CA4FBA">
        <w:trPr>
          <w:cantSplit/>
          <w:trHeight w:val="241"/>
        </w:trPr>
        <w:tc>
          <w:tcPr>
            <w:tcW w:w="6771" w:type="dxa"/>
            <w:gridSpan w:val="5"/>
          </w:tcPr>
          <w:p w14:paraId="625B62E9" w14:textId="77777777" w:rsidR="00CA4FBA" w:rsidRPr="000C565E" w:rsidRDefault="00CA4FBA" w:rsidP="00CA4FBA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162" w:type="dxa"/>
          </w:tcPr>
          <w:p w14:paraId="66EE64ED" w14:textId="77777777" w:rsidR="00CA4FBA" w:rsidRPr="000C565E" w:rsidRDefault="00CA4FBA" w:rsidP="00CA4FB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62A2C198" w14:textId="77777777" w:rsidR="00CA4FBA" w:rsidRPr="00CD26C6" w:rsidRDefault="00CA4FBA" w:rsidP="00CA4FBA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CA4FBA" w:rsidRPr="000C565E" w14:paraId="25438FA4" w14:textId="77777777" w:rsidTr="00CA4FBA">
        <w:trPr>
          <w:cantSplit/>
          <w:trHeight w:val="261"/>
        </w:trPr>
        <w:tc>
          <w:tcPr>
            <w:tcW w:w="6771" w:type="dxa"/>
            <w:gridSpan w:val="5"/>
          </w:tcPr>
          <w:p w14:paraId="5E7CE575" w14:textId="77777777" w:rsidR="00CA4FBA" w:rsidRPr="000C565E" w:rsidRDefault="00CA4FBA" w:rsidP="00CA4FBA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IŠ VISO PROJEKTUI:   </w:t>
            </w:r>
          </w:p>
        </w:tc>
        <w:tc>
          <w:tcPr>
            <w:tcW w:w="1162" w:type="dxa"/>
          </w:tcPr>
          <w:p w14:paraId="787BAFAA" w14:textId="77777777" w:rsidR="00CA4FBA" w:rsidRPr="000C565E" w:rsidRDefault="00CA4FBA" w:rsidP="00CA4FB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3C0EF7C2" w14:textId="77777777" w:rsidR="00CA4FBA" w:rsidRPr="000C565E" w:rsidRDefault="00CA4FBA" w:rsidP="00CA4FBA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2BEA48F7" w14:textId="77777777" w:rsidR="00CA4FBA" w:rsidRPr="000C565E" w:rsidRDefault="00CA4FBA" w:rsidP="00CA4FBA">
      <w:pPr>
        <w:rPr>
          <w:szCs w:val="24"/>
        </w:rPr>
      </w:pPr>
    </w:p>
    <w:p w14:paraId="55FE0305" w14:textId="77777777" w:rsidR="00CA4FBA" w:rsidRPr="000C565E" w:rsidRDefault="00CA4FBA" w:rsidP="00CA4FBA">
      <w:pPr>
        <w:rPr>
          <w:szCs w:val="24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449544" wp14:editId="261F08E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438525" cy="311150"/>
                <wp:effectExtent l="0" t="0" r="28575" b="12700"/>
                <wp:wrapNone/>
                <wp:docPr id="55" name="Teksto laukas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5F91AB7" w14:textId="77777777" w:rsidR="00CA4FBA" w:rsidRPr="00EB7D64" w:rsidRDefault="00CA4FBA" w:rsidP="00CA4FB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49544" id="Teksto laukas 55" o:spid="_x0000_s1056" type="#_x0000_t202" style="position:absolute;margin-left:0;margin-top:.75pt;width:270.75pt;height:24.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" fillcolor="window" strokeweight=".5pt">
                <v:path arrowok="t"/>
                <v:textbox>
                  <w:txbxContent>
                    <w:p w14:paraId="35F91AB7" w14:textId="77777777" w:rsidR="00CA4FBA" w:rsidRPr="00EB7D64" w:rsidRDefault="00CA4FBA" w:rsidP="00CA4FB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A640EB" wp14:editId="78154285">
                <wp:simplePos x="0" y="0"/>
                <wp:positionH relativeFrom="column">
                  <wp:posOffset>4355465</wp:posOffset>
                </wp:positionH>
                <wp:positionV relativeFrom="paragraph">
                  <wp:posOffset>13335</wp:posOffset>
                </wp:positionV>
                <wp:extent cx="1727200" cy="330200"/>
                <wp:effectExtent l="0" t="0" r="25400" b="12700"/>
                <wp:wrapNone/>
                <wp:docPr id="54" name="Teksto laukas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082B4E0" w14:textId="77777777" w:rsidR="00CA4FBA" w:rsidRPr="00EB7D64" w:rsidRDefault="00CA4FBA" w:rsidP="00CA4FB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640EB" id="Teksto laukas 54" o:spid="_x0000_s1057" type="#_x0000_t202" style="position:absolute;margin-left:342.95pt;margin-top:1.05pt;width:136pt;height:2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" fillcolor="window" strokeweight=".5pt">
                <v:path arrowok="t"/>
                <v:textbox>
                  <w:txbxContent>
                    <w:p w14:paraId="3082B4E0" w14:textId="77777777" w:rsidR="00CA4FBA" w:rsidRPr="00EB7D64" w:rsidRDefault="00CA4FBA" w:rsidP="00CA4FB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565E">
        <w:rPr>
          <w:szCs w:val="24"/>
        </w:rPr>
        <w:t xml:space="preserve">  </w:t>
      </w:r>
      <w:r w:rsidRPr="000C565E">
        <w:rPr>
          <w:szCs w:val="24"/>
        </w:rPr>
        <w:tab/>
      </w:r>
      <w:r w:rsidRPr="000C565E">
        <w:rPr>
          <w:szCs w:val="24"/>
        </w:rPr>
        <w:tab/>
      </w:r>
      <w:r w:rsidRPr="000C565E">
        <w:rPr>
          <w:szCs w:val="24"/>
        </w:rPr>
        <w:tab/>
        <w:t xml:space="preserve">                  </w:t>
      </w:r>
    </w:p>
    <w:p w14:paraId="0CC6C81D" w14:textId="77777777" w:rsidR="00CA4FBA" w:rsidRPr="000C565E" w:rsidRDefault="00CA4FBA" w:rsidP="00CA4FB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</w:p>
    <w:p w14:paraId="40F7A639" w14:textId="3C59E8CC" w:rsidR="00CA4FBA" w:rsidRPr="000C565E" w:rsidRDefault="00CA4FBA" w:rsidP="00CA4FBA">
      <w:r w:rsidRPr="000C565E">
        <w:t>(juridinio asmens v</w:t>
      </w:r>
      <w:r>
        <w:t xml:space="preserve">adovo vardas ir pavardė)     </w:t>
      </w:r>
      <w:r>
        <w:tab/>
      </w:r>
      <w:r>
        <w:tab/>
        <w:t xml:space="preserve">   </w:t>
      </w:r>
      <w:r w:rsidRPr="000C565E">
        <w:rPr>
          <w:szCs w:val="24"/>
        </w:rPr>
        <w:t>A. V.</w:t>
      </w:r>
      <w:r w:rsidRPr="000C565E">
        <w:tab/>
      </w:r>
      <w:r>
        <w:tab/>
        <w:t xml:space="preserve">            </w:t>
      </w:r>
      <w:r w:rsidRPr="000C565E">
        <w:t>(parašas)</w:t>
      </w:r>
    </w:p>
    <w:p w14:paraId="77B0C08E" w14:textId="77777777" w:rsidR="00CA4FBA" w:rsidRPr="000C565E" w:rsidRDefault="00CA4FBA" w:rsidP="00CA4FBA">
      <w:pPr>
        <w:rPr>
          <w:szCs w:val="24"/>
        </w:rPr>
      </w:pPr>
    </w:p>
    <w:p w14:paraId="52D7FE59" w14:textId="77777777" w:rsidR="00CA4FBA" w:rsidRPr="000C565E" w:rsidRDefault="00CA4FBA" w:rsidP="00CA4FBA">
      <w:pPr>
        <w:rPr>
          <w:szCs w:val="24"/>
        </w:rPr>
      </w:pPr>
    </w:p>
    <w:p w14:paraId="4345726D" w14:textId="77777777" w:rsidR="00CA4FBA" w:rsidRPr="000C565E" w:rsidRDefault="00CA4FBA" w:rsidP="00CA4FBA">
      <w:pPr>
        <w:rPr>
          <w:szCs w:val="24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A5EFA3" wp14:editId="12E71BDB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3438525" cy="311150"/>
                <wp:effectExtent l="0" t="0" r="28575" b="12700"/>
                <wp:wrapNone/>
                <wp:docPr id="53" name="Teksto laukas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161B969" w14:textId="77777777" w:rsidR="00CA4FBA" w:rsidRPr="00EB7D64" w:rsidRDefault="00CA4FBA" w:rsidP="00CA4FB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5EFA3" id="Teksto laukas 53" o:spid="_x0000_s1058" type="#_x0000_t202" style="position:absolute;margin-left:0;margin-top:.8pt;width:270.75pt;height:24.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" fillcolor="window" strokeweight=".5pt">
                <v:path arrowok="t"/>
                <v:textbox>
                  <w:txbxContent>
                    <w:p w14:paraId="2161B969" w14:textId="77777777" w:rsidR="00CA4FBA" w:rsidRPr="00EB7D64" w:rsidRDefault="00CA4FBA" w:rsidP="00CA4FB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2459A7" wp14:editId="5890453E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52" name="Teksto laukas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D12C849" w14:textId="77777777" w:rsidR="00CA4FBA" w:rsidRPr="00EB7D64" w:rsidRDefault="00CA4FBA" w:rsidP="00CA4FB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459A7" id="Teksto laukas 52" o:spid="_x0000_s1059" type="#_x0000_t202" style="position:absolute;margin-left:342.95pt;margin-top:.3pt;width:136pt;height:2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" fillcolor="window" strokeweight=".5pt">
                <v:path arrowok="t"/>
                <v:textbox>
                  <w:txbxContent>
                    <w:p w14:paraId="3D12C849" w14:textId="77777777" w:rsidR="00CA4FBA" w:rsidRPr="00EB7D64" w:rsidRDefault="00CA4FBA" w:rsidP="00CA4FB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565E">
        <w:rPr>
          <w:szCs w:val="24"/>
        </w:rPr>
        <w:t xml:space="preserve">  </w:t>
      </w:r>
      <w:r w:rsidRPr="000C565E">
        <w:rPr>
          <w:szCs w:val="24"/>
        </w:rPr>
        <w:tab/>
      </w:r>
      <w:r w:rsidRPr="000C565E">
        <w:rPr>
          <w:szCs w:val="24"/>
        </w:rPr>
        <w:tab/>
      </w:r>
      <w:r w:rsidRPr="000C565E">
        <w:rPr>
          <w:szCs w:val="24"/>
        </w:rPr>
        <w:tab/>
        <w:t xml:space="preserve">                  </w:t>
      </w:r>
    </w:p>
    <w:p w14:paraId="5A438E1F" w14:textId="77777777" w:rsidR="00CA4FBA" w:rsidRPr="000C565E" w:rsidRDefault="00CA4FBA" w:rsidP="00CA4FBA">
      <w:pPr>
        <w:rPr>
          <w:szCs w:val="24"/>
        </w:rPr>
      </w:pPr>
      <w:r w:rsidRPr="000C565E">
        <w:rPr>
          <w:szCs w:val="24"/>
        </w:rPr>
        <w:tab/>
      </w:r>
      <w:r w:rsidRPr="000C565E">
        <w:rPr>
          <w:szCs w:val="24"/>
        </w:rPr>
        <w:tab/>
      </w:r>
      <w:r w:rsidRPr="000C565E">
        <w:rPr>
          <w:szCs w:val="24"/>
        </w:rPr>
        <w:tab/>
      </w:r>
    </w:p>
    <w:p w14:paraId="6CB022E3" w14:textId="77777777" w:rsidR="00CA4FBA" w:rsidRPr="000C565E" w:rsidRDefault="00CA4FBA" w:rsidP="00CA4FBA">
      <w:pPr>
        <w:rPr>
          <w:lang w:eastAsia="zh-CN"/>
        </w:rPr>
      </w:pPr>
      <w:r w:rsidRPr="000C565E">
        <w:t xml:space="preserve">(juridinio asmens vyr. buhalterio (finansininko) vardas ir pavardė)     </w:t>
      </w:r>
      <w:r w:rsidRPr="000C565E">
        <w:tab/>
      </w:r>
      <w:r w:rsidRPr="000C565E">
        <w:tab/>
        <w:t>(parašas)</w:t>
      </w:r>
    </w:p>
    <w:p w14:paraId="3C374052" w14:textId="77777777" w:rsidR="00CA4FBA" w:rsidRPr="000C565E" w:rsidRDefault="00CA4FBA" w:rsidP="00CA4FBA">
      <w:pPr>
        <w:spacing w:after="160" w:line="259" w:lineRule="auto"/>
        <w:rPr>
          <w:szCs w:val="24"/>
        </w:rPr>
      </w:pPr>
      <w:r w:rsidRPr="000C565E">
        <w:rPr>
          <w:szCs w:val="24"/>
        </w:rPr>
        <w:br w:type="page"/>
      </w:r>
    </w:p>
    <w:p w14:paraId="2EAB6C52" w14:textId="77777777" w:rsidR="00CA4FBA" w:rsidRDefault="00CA4FBA" w:rsidP="00CA4FBA">
      <w:pPr>
        <w:ind w:firstLine="5245"/>
        <w:jc w:val="both"/>
        <w:rPr>
          <w:szCs w:val="24"/>
        </w:rPr>
      </w:pPr>
      <w:r w:rsidRPr="00544569">
        <w:rPr>
          <w:szCs w:val="24"/>
        </w:rPr>
        <w:lastRenderedPageBreak/>
        <w:t>Panevėžio miesto savivaldybės tarybos</w:t>
      </w:r>
    </w:p>
    <w:p w14:paraId="01675A2A" w14:textId="77777777" w:rsidR="00CA4FBA" w:rsidRDefault="00CA4FBA" w:rsidP="00CA4FBA">
      <w:pPr>
        <w:ind w:firstLine="5245"/>
        <w:jc w:val="both"/>
        <w:rPr>
          <w:szCs w:val="24"/>
        </w:rPr>
      </w:pPr>
      <w:r w:rsidRPr="00544569">
        <w:rPr>
          <w:szCs w:val="24"/>
        </w:rPr>
        <w:t>2020 m. rugpjūčio 27 d. sprendim</w:t>
      </w:r>
      <w:r>
        <w:rPr>
          <w:szCs w:val="24"/>
        </w:rPr>
        <w:t>o</w:t>
      </w:r>
      <w:r w:rsidRPr="00544569">
        <w:rPr>
          <w:szCs w:val="24"/>
        </w:rPr>
        <w:t xml:space="preserve"> </w:t>
      </w:r>
      <w:r>
        <w:rPr>
          <w:szCs w:val="24"/>
        </w:rPr>
        <w:t xml:space="preserve">Nr. </w:t>
      </w:r>
      <w:r w:rsidRPr="00544569">
        <w:rPr>
          <w:szCs w:val="24"/>
        </w:rPr>
        <w:t>1-228</w:t>
      </w:r>
    </w:p>
    <w:p w14:paraId="74FA9E99" w14:textId="77777777" w:rsidR="00CA4FBA" w:rsidRDefault="00CA4FBA" w:rsidP="00CA4FBA">
      <w:pPr>
        <w:ind w:firstLine="5245"/>
        <w:jc w:val="both"/>
        <w:rPr>
          <w:szCs w:val="24"/>
        </w:rPr>
      </w:pPr>
      <w:r>
        <w:rPr>
          <w:szCs w:val="24"/>
        </w:rPr>
        <w:t>(</w:t>
      </w:r>
      <w:r w:rsidRPr="00544569">
        <w:rPr>
          <w:szCs w:val="24"/>
        </w:rPr>
        <w:t>Panevėžio miesto savivaldybės tarybos</w:t>
      </w:r>
    </w:p>
    <w:p w14:paraId="4DA34D44" w14:textId="77777777" w:rsidR="00CA4FBA" w:rsidRDefault="00CA4FBA" w:rsidP="00CA4FBA">
      <w:pPr>
        <w:ind w:firstLine="5245"/>
        <w:jc w:val="both"/>
        <w:rPr>
          <w:szCs w:val="24"/>
        </w:rPr>
      </w:pPr>
      <w:r>
        <w:rPr>
          <w:szCs w:val="24"/>
        </w:rPr>
        <w:t>2022 m. spalio 27 d.</w:t>
      </w:r>
      <w:r w:rsidRPr="00544569">
        <w:rPr>
          <w:szCs w:val="24"/>
        </w:rPr>
        <w:t xml:space="preserve"> sprendim</w:t>
      </w:r>
      <w:r>
        <w:rPr>
          <w:szCs w:val="24"/>
        </w:rPr>
        <w:t>o</w:t>
      </w:r>
      <w:r w:rsidRPr="00544569">
        <w:rPr>
          <w:szCs w:val="24"/>
        </w:rPr>
        <w:t xml:space="preserve"> </w:t>
      </w:r>
      <w:r>
        <w:rPr>
          <w:szCs w:val="24"/>
        </w:rPr>
        <w:t>Nr. 1-355</w:t>
      </w:r>
    </w:p>
    <w:p w14:paraId="0CD80E7C" w14:textId="77777777" w:rsidR="00CA4FBA" w:rsidRDefault="00CA4FBA" w:rsidP="00CA4FBA">
      <w:pPr>
        <w:ind w:firstLine="5245"/>
        <w:jc w:val="both"/>
        <w:rPr>
          <w:szCs w:val="24"/>
        </w:rPr>
      </w:pPr>
      <w:r>
        <w:rPr>
          <w:szCs w:val="24"/>
        </w:rPr>
        <w:t>redakcija)</w:t>
      </w:r>
    </w:p>
    <w:p w14:paraId="57B06A49" w14:textId="77777777" w:rsidR="00CA4FBA" w:rsidRDefault="00CA4FBA" w:rsidP="00CA4FBA">
      <w:pPr>
        <w:jc w:val="both"/>
        <w:rPr>
          <w:szCs w:val="24"/>
        </w:rPr>
      </w:pPr>
    </w:p>
    <w:p w14:paraId="25EA580D" w14:textId="77777777" w:rsidR="00CA4FBA" w:rsidRPr="000C565E" w:rsidRDefault="00CA4FBA" w:rsidP="00CA4FBA">
      <w:pPr>
        <w:ind w:firstLine="5245"/>
        <w:jc w:val="both"/>
        <w:rPr>
          <w:szCs w:val="24"/>
        </w:rPr>
      </w:pPr>
      <w:r w:rsidRPr="000C565E">
        <w:rPr>
          <w:szCs w:val="24"/>
        </w:rPr>
        <w:t xml:space="preserve">Panevėžio miesto savivaldybės </w:t>
      </w:r>
    </w:p>
    <w:p w14:paraId="2A40A2EC" w14:textId="77777777" w:rsidR="00CA4FBA" w:rsidRPr="000C565E" w:rsidRDefault="00CA4FBA" w:rsidP="00CA4FBA">
      <w:pPr>
        <w:ind w:firstLine="5245"/>
        <w:jc w:val="both"/>
        <w:rPr>
          <w:szCs w:val="24"/>
        </w:rPr>
      </w:pPr>
      <w:r w:rsidRPr="000C565E">
        <w:rPr>
          <w:szCs w:val="24"/>
        </w:rPr>
        <w:t xml:space="preserve">kultūros ir meno projektų </w:t>
      </w:r>
    </w:p>
    <w:p w14:paraId="0CB6F40E" w14:textId="77777777" w:rsidR="00CA4FBA" w:rsidRPr="000C565E" w:rsidRDefault="00CA4FBA" w:rsidP="00CA4FBA">
      <w:pPr>
        <w:ind w:firstLine="5245"/>
        <w:jc w:val="both"/>
        <w:rPr>
          <w:szCs w:val="24"/>
        </w:rPr>
      </w:pPr>
      <w:r w:rsidRPr="000C565E">
        <w:rPr>
          <w:szCs w:val="24"/>
        </w:rPr>
        <w:t xml:space="preserve">dalinio finansavimo nuostatų </w:t>
      </w:r>
    </w:p>
    <w:p w14:paraId="61BD7907" w14:textId="77777777" w:rsidR="00CA4FBA" w:rsidRPr="000C565E" w:rsidRDefault="00CA4FBA" w:rsidP="00CA4FBA">
      <w:pPr>
        <w:ind w:firstLine="5245"/>
        <w:jc w:val="both"/>
        <w:rPr>
          <w:szCs w:val="24"/>
        </w:rPr>
      </w:pPr>
      <w:r w:rsidRPr="000C565E">
        <w:rPr>
          <w:szCs w:val="24"/>
        </w:rPr>
        <w:t>2 priedas</w:t>
      </w:r>
    </w:p>
    <w:p w14:paraId="3CD8E75F" w14:textId="77777777" w:rsidR="00CA4FBA" w:rsidRPr="000C565E" w:rsidRDefault="00CA4FBA" w:rsidP="00CA4FBA">
      <w:pPr>
        <w:ind w:left="5103" w:firstLine="1134"/>
        <w:jc w:val="both"/>
        <w:rPr>
          <w:szCs w:val="24"/>
        </w:rPr>
      </w:pPr>
    </w:p>
    <w:p w14:paraId="6830FB94" w14:textId="77777777" w:rsidR="00CA4FBA" w:rsidRPr="000C565E" w:rsidRDefault="00CA4FBA" w:rsidP="00CA4FBA">
      <w:pPr>
        <w:jc w:val="center"/>
        <w:rPr>
          <w:b/>
          <w:szCs w:val="24"/>
        </w:rPr>
      </w:pPr>
      <w:r w:rsidRPr="000C565E">
        <w:rPr>
          <w:b/>
          <w:szCs w:val="24"/>
        </w:rPr>
        <w:t>(Dokumentų tinkamumo ir atitikties reikalavimų forma)</w:t>
      </w:r>
    </w:p>
    <w:p w14:paraId="3A305553" w14:textId="77777777" w:rsidR="00CA4FBA" w:rsidRPr="000C565E" w:rsidRDefault="00CA4FBA" w:rsidP="00CA4FBA">
      <w:pPr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CA4FBA" w:rsidRPr="000C565E" w14:paraId="31C0D7D6" w14:textId="77777777" w:rsidTr="00CA4FBA">
        <w:trPr>
          <w:trHeight w:val="457"/>
        </w:trPr>
        <w:tc>
          <w:tcPr>
            <w:tcW w:w="3794" w:type="dxa"/>
            <w:vAlign w:val="center"/>
          </w:tcPr>
          <w:p w14:paraId="6B4634F4" w14:textId="77777777" w:rsidR="00CA4FBA" w:rsidRPr="000C565E" w:rsidRDefault="00CA4FBA" w:rsidP="00CA4FBA">
            <w:pPr>
              <w:rPr>
                <w:b/>
                <w:szCs w:val="24"/>
              </w:rPr>
            </w:pPr>
            <w:r w:rsidRPr="000C565E">
              <w:rPr>
                <w:b/>
                <w:szCs w:val="24"/>
              </w:rPr>
              <w:t>Pareiškėjas</w:t>
            </w:r>
          </w:p>
        </w:tc>
        <w:tc>
          <w:tcPr>
            <w:tcW w:w="5953" w:type="dxa"/>
          </w:tcPr>
          <w:p w14:paraId="7F6A72BE" w14:textId="77777777" w:rsidR="00CA4FBA" w:rsidRPr="000C565E" w:rsidRDefault="00CA4FBA" w:rsidP="00CA4FBA">
            <w:pPr>
              <w:rPr>
                <w:bCs/>
                <w:szCs w:val="24"/>
              </w:rPr>
            </w:pPr>
          </w:p>
        </w:tc>
      </w:tr>
      <w:tr w:rsidR="00CA4FBA" w:rsidRPr="000C565E" w14:paraId="7A3BC6CD" w14:textId="77777777" w:rsidTr="00CA4FBA">
        <w:trPr>
          <w:trHeight w:val="406"/>
        </w:trPr>
        <w:tc>
          <w:tcPr>
            <w:tcW w:w="3794" w:type="dxa"/>
            <w:vAlign w:val="center"/>
          </w:tcPr>
          <w:p w14:paraId="4E250D79" w14:textId="77777777" w:rsidR="00CA4FBA" w:rsidRPr="000C565E" w:rsidRDefault="00CA4FBA" w:rsidP="00CA4FBA">
            <w:pPr>
              <w:rPr>
                <w:b/>
                <w:szCs w:val="24"/>
              </w:rPr>
            </w:pPr>
            <w:r w:rsidRPr="000C565E">
              <w:rPr>
                <w:b/>
                <w:szCs w:val="24"/>
              </w:rPr>
              <w:t>Projekto pavadinimas</w:t>
            </w:r>
          </w:p>
        </w:tc>
        <w:tc>
          <w:tcPr>
            <w:tcW w:w="5953" w:type="dxa"/>
          </w:tcPr>
          <w:p w14:paraId="7E82C7E6" w14:textId="77777777" w:rsidR="00CA4FBA" w:rsidRPr="000C565E" w:rsidRDefault="00CA4FBA" w:rsidP="00CA4FBA">
            <w:pPr>
              <w:rPr>
                <w:bCs/>
                <w:szCs w:val="24"/>
              </w:rPr>
            </w:pPr>
          </w:p>
        </w:tc>
      </w:tr>
    </w:tbl>
    <w:p w14:paraId="6246973D" w14:textId="77777777" w:rsidR="00CA4FBA" w:rsidRPr="000C565E" w:rsidRDefault="00CA4FBA" w:rsidP="00CA4FBA">
      <w:pPr>
        <w:jc w:val="both"/>
        <w:rPr>
          <w:b/>
          <w:szCs w:val="24"/>
        </w:rPr>
      </w:pPr>
    </w:p>
    <w:p w14:paraId="4924E73C" w14:textId="77777777" w:rsidR="00CA4FBA" w:rsidRPr="000C565E" w:rsidRDefault="00CA4FBA" w:rsidP="00CA4FBA">
      <w:pPr>
        <w:jc w:val="center"/>
        <w:rPr>
          <w:b/>
          <w:szCs w:val="24"/>
        </w:rPr>
      </w:pPr>
      <w:r w:rsidRPr="000C565E">
        <w:rPr>
          <w:b/>
          <w:szCs w:val="24"/>
        </w:rPr>
        <w:t>DOKUMENTŲ TINKAMUMO IR ATITIKTIES REIKALAVIMAI</w:t>
      </w:r>
    </w:p>
    <w:p w14:paraId="27C7CE1A" w14:textId="77777777" w:rsidR="00CA4FBA" w:rsidRPr="000C565E" w:rsidRDefault="00CA4FBA" w:rsidP="00CA4FBA">
      <w:pPr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408"/>
        <w:gridCol w:w="1275"/>
        <w:gridCol w:w="1276"/>
      </w:tblGrid>
      <w:tr w:rsidR="00CA4FBA" w:rsidRPr="000C565E" w14:paraId="0B41CB04" w14:textId="77777777" w:rsidTr="00CA4FBA">
        <w:tc>
          <w:tcPr>
            <w:tcW w:w="817" w:type="dxa"/>
            <w:shd w:val="clear" w:color="auto" w:fill="auto"/>
            <w:vAlign w:val="center"/>
          </w:tcPr>
          <w:p w14:paraId="373A851A" w14:textId="77777777" w:rsidR="00CA4FBA" w:rsidRPr="000C565E" w:rsidRDefault="00CA4FBA" w:rsidP="00CA4FBA">
            <w:pPr>
              <w:jc w:val="center"/>
              <w:rPr>
                <w:b/>
                <w:szCs w:val="24"/>
              </w:rPr>
            </w:pPr>
            <w:r w:rsidRPr="000C565E">
              <w:rPr>
                <w:b/>
                <w:szCs w:val="24"/>
              </w:rPr>
              <w:t>Eil. Nr.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5B10FF20" w14:textId="77777777" w:rsidR="00CA4FBA" w:rsidRPr="000C565E" w:rsidRDefault="00CA4FBA" w:rsidP="00CA4FBA">
            <w:pPr>
              <w:jc w:val="center"/>
              <w:rPr>
                <w:b/>
                <w:szCs w:val="24"/>
              </w:rPr>
            </w:pPr>
            <w:r w:rsidRPr="000C565E">
              <w:rPr>
                <w:b/>
                <w:szCs w:val="24"/>
              </w:rPr>
              <w:t>Vertinimo rodikliai</w:t>
            </w:r>
          </w:p>
        </w:tc>
        <w:tc>
          <w:tcPr>
            <w:tcW w:w="1275" w:type="dxa"/>
            <w:vAlign w:val="center"/>
          </w:tcPr>
          <w:p w14:paraId="36184FCF" w14:textId="77777777" w:rsidR="00CA4FBA" w:rsidRPr="000C565E" w:rsidRDefault="00CA4FBA" w:rsidP="00CA4FBA">
            <w:pPr>
              <w:jc w:val="center"/>
              <w:rPr>
                <w:b/>
                <w:szCs w:val="24"/>
              </w:rPr>
            </w:pPr>
            <w:r w:rsidRPr="000C565E">
              <w:rPr>
                <w:b/>
                <w:szCs w:val="24"/>
              </w:rPr>
              <w:t>Taip</w:t>
            </w:r>
          </w:p>
          <w:p w14:paraId="5DBA823A" w14:textId="77777777" w:rsidR="00CA4FBA" w:rsidRPr="000C565E" w:rsidRDefault="00CA4FBA" w:rsidP="00CA4FBA">
            <w:pPr>
              <w:jc w:val="center"/>
              <w:rPr>
                <w:szCs w:val="24"/>
              </w:rPr>
            </w:pPr>
            <w:r w:rsidRPr="000C565E">
              <w:rPr>
                <w:szCs w:val="24"/>
              </w:rPr>
              <w:t>(žymėti X)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22D697" w14:textId="77777777" w:rsidR="00CA4FBA" w:rsidRPr="000C565E" w:rsidRDefault="00CA4FBA" w:rsidP="00CA4FBA">
            <w:pPr>
              <w:jc w:val="center"/>
              <w:rPr>
                <w:b/>
                <w:szCs w:val="24"/>
              </w:rPr>
            </w:pPr>
            <w:r w:rsidRPr="000C565E">
              <w:rPr>
                <w:b/>
                <w:szCs w:val="24"/>
              </w:rPr>
              <w:t>Ne</w:t>
            </w:r>
          </w:p>
          <w:p w14:paraId="6E8F51CB" w14:textId="77777777" w:rsidR="00CA4FBA" w:rsidRPr="000C565E" w:rsidRDefault="00CA4FBA" w:rsidP="00CA4FBA">
            <w:pPr>
              <w:jc w:val="center"/>
              <w:rPr>
                <w:szCs w:val="24"/>
              </w:rPr>
            </w:pPr>
            <w:r w:rsidRPr="000C565E">
              <w:rPr>
                <w:szCs w:val="24"/>
              </w:rPr>
              <w:t>(žymėti X)</w:t>
            </w:r>
          </w:p>
        </w:tc>
      </w:tr>
      <w:tr w:rsidR="00CA4FBA" w:rsidRPr="000C565E" w14:paraId="39227CBE" w14:textId="77777777" w:rsidTr="00CA4FBA">
        <w:trPr>
          <w:trHeight w:val="857"/>
        </w:trPr>
        <w:tc>
          <w:tcPr>
            <w:tcW w:w="817" w:type="dxa"/>
            <w:shd w:val="clear" w:color="auto" w:fill="auto"/>
          </w:tcPr>
          <w:p w14:paraId="76160C13" w14:textId="77777777" w:rsidR="00CA4FBA" w:rsidRPr="000C565E" w:rsidRDefault="00CA4FBA" w:rsidP="00CA4FBA">
            <w:pPr>
              <w:jc w:val="center"/>
              <w:rPr>
                <w:szCs w:val="24"/>
              </w:rPr>
            </w:pPr>
            <w:r w:rsidRPr="000C565E">
              <w:rPr>
                <w:szCs w:val="24"/>
              </w:rPr>
              <w:t>1.</w:t>
            </w:r>
          </w:p>
        </w:tc>
        <w:tc>
          <w:tcPr>
            <w:tcW w:w="6408" w:type="dxa"/>
            <w:shd w:val="clear" w:color="auto" w:fill="auto"/>
          </w:tcPr>
          <w:p w14:paraId="46DA3AE0" w14:textId="77777777" w:rsidR="00CA4FBA" w:rsidRPr="000C565E" w:rsidRDefault="00CA4FBA" w:rsidP="00CA4FBA">
            <w:pPr>
              <w:jc w:val="both"/>
              <w:rPr>
                <w:szCs w:val="24"/>
              </w:rPr>
            </w:pPr>
            <w:r w:rsidRPr="000C565E">
              <w:rPr>
                <w:szCs w:val="24"/>
              </w:rPr>
              <w:t>Vokas užregistruotas Panevėžio miesto savivaldybės administracijos Dokumentų valdymo poskyrio interesantų aptarnavimo specialisto iki galutinio paraiškų pateikimo termino</w:t>
            </w:r>
          </w:p>
        </w:tc>
        <w:tc>
          <w:tcPr>
            <w:tcW w:w="1275" w:type="dxa"/>
          </w:tcPr>
          <w:p w14:paraId="3D117486" w14:textId="77777777" w:rsidR="00CA4FBA" w:rsidRPr="000C565E" w:rsidRDefault="00CA4FBA" w:rsidP="00CA4FB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1B007A7" w14:textId="77777777" w:rsidR="00CA4FBA" w:rsidRPr="000C565E" w:rsidRDefault="00CA4FBA" w:rsidP="00CA4FBA">
            <w:pPr>
              <w:jc w:val="center"/>
              <w:rPr>
                <w:szCs w:val="24"/>
              </w:rPr>
            </w:pPr>
          </w:p>
        </w:tc>
      </w:tr>
      <w:tr w:rsidR="00CA4FBA" w:rsidRPr="000C565E" w14:paraId="17B25A9B" w14:textId="77777777" w:rsidTr="00CA4FBA">
        <w:trPr>
          <w:trHeight w:val="419"/>
        </w:trPr>
        <w:tc>
          <w:tcPr>
            <w:tcW w:w="817" w:type="dxa"/>
            <w:shd w:val="clear" w:color="auto" w:fill="auto"/>
          </w:tcPr>
          <w:p w14:paraId="7B184E26" w14:textId="77777777" w:rsidR="00CA4FBA" w:rsidRPr="000C565E" w:rsidRDefault="00CA4FBA" w:rsidP="00CA4FBA">
            <w:pPr>
              <w:jc w:val="center"/>
              <w:rPr>
                <w:szCs w:val="24"/>
              </w:rPr>
            </w:pPr>
            <w:r w:rsidRPr="000C565E">
              <w:rPr>
                <w:szCs w:val="24"/>
              </w:rPr>
              <w:t>2.</w:t>
            </w:r>
          </w:p>
        </w:tc>
        <w:tc>
          <w:tcPr>
            <w:tcW w:w="6408" w:type="dxa"/>
            <w:shd w:val="clear" w:color="auto" w:fill="auto"/>
          </w:tcPr>
          <w:p w14:paraId="6E7B12CB" w14:textId="77777777" w:rsidR="00CA4FBA" w:rsidRPr="000C565E" w:rsidRDefault="00CA4FBA" w:rsidP="00CA4FBA">
            <w:pPr>
              <w:rPr>
                <w:szCs w:val="24"/>
              </w:rPr>
            </w:pPr>
            <w:r w:rsidRPr="000C565E">
              <w:rPr>
                <w:szCs w:val="24"/>
              </w:rPr>
              <w:t>Paraiška pateikta užklijuotame ir užantspauduotame voke</w:t>
            </w:r>
          </w:p>
        </w:tc>
        <w:tc>
          <w:tcPr>
            <w:tcW w:w="1275" w:type="dxa"/>
          </w:tcPr>
          <w:p w14:paraId="028CF3DB" w14:textId="77777777" w:rsidR="00CA4FBA" w:rsidRPr="000C565E" w:rsidRDefault="00CA4FBA" w:rsidP="00CA4FB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473C0A4" w14:textId="77777777" w:rsidR="00CA4FBA" w:rsidRPr="000C565E" w:rsidRDefault="00CA4FBA" w:rsidP="00CA4FBA">
            <w:pPr>
              <w:jc w:val="center"/>
              <w:rPr>
                <w:szCs w:val="24"/>
              </w:rPr>
            </w:pPr>
          </w:p>
        </w:tc>
      </w:tr>
      <w:tr w:rsidR="00CA4FBA" w:rsidRPr="000C565E" w14:paraId="32C74B4C" w14:textId="77777777" w:rsidTr="00CA4FBA">
        <w:trPr>
          <w:trHeight w:val="957"/>
        </w:trPr>
        <w:tc>
          <w:tcPr>
            <w:tcW w:w="817" w:type="dxa"/>
            <w:shd w:val="clear" w:color="auto" w:fill="auto"/>
          </w:tcPr>
          <w:p w14:paraId="304A9CA3" w14:textId="77777777" w:rsidR="00CA4FBA" w:rsidRPr="000C565E" w:rsidRDefault="00CA4FBA" w:rsidP="00CA4FBA">
            <w:pPr>
              <w:jc w:val="center"/>
              <w:rPr>
                <w:szCs w:val="24"/>
              </w:rPr>
            </w:pPr>
            <w:r w:rsidRPr="000C565E">
              <w:rPr>
                <w:szCs w:val="24"/>
              </w:rPr>
              <w:t>3.</w:t>
            </w:r>
          </w:p>
        </w:tc>
        <w:tc>
          <w:tcPr>
            <w:tcW w:w="6408" w:type="dxa"/>
            <w:shd w:val="clear" w:color="auto" w:fill="auto"/>
          </w:tcPr>
          <w:p w14:paraId="3967F920" w14:textId="77777777" w:rsidR="00CA4FBA" w:rsidRPr="000C565E" w:rsidRDefault="00CA4FBA" w:rsidP="00CA4FBA">
            <w:pPr>
              <w:jc w:val="both"/>
              <w:rPr>
                <w:szCs w:val="24"/>
              </w:rPr>
            </w:pPr>
            <w:r w:rsidRPr="000C565E">
              <w:rPr>
                <w:szCs w:val="24"/>
              </w:rPr>
              <w:t>Paraiška pateikta A4 formato lapuose, projekto lapai sunumeruoti, patvirtinti įstaigos antspaudu ir pasirašyti juridinio asmens vadovo, projekto vadovo, juridinio asmens vyr. buhalterio (finansininko)</w:t>
            </w:r>
          </w:p>
        </w:tc>
        <w:tc>
          <w:tcPr>
            <w:tcW w:w="1275" w:type="dxa"/>
          </w:tcPr>
          <w:p w14:paraId="64CD0748" w14:textId="77777777" w:rsidR="00CA4FBA" w:rsidRPr="000C565E" w:rsidRDefault="00CA4FBA" w:rsidP="00CA4FB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89D3A03" w14:textId="77777777" w:rsidR="00CA4FBA" w:rsidRPr="000C565E" w:rsidRDefault="00CA4FBA" w:rsidP="00CA4FBA">
            <w:pPr>
              <w:jc w:val="center"/>
              <w:rPr>
                <w:szCs w:val="24"/>
              </w:rPr>
            </w:pPr>
          </w:p>
        </w:tc>
      </w:tr>
      <w:tr w:rsidR="00CA4FBA" w:rsidRPr="000C565E" w14:paraId="24C13CDC" w14:textId="77777777" w:rsidTr="00CA4FBA">
        <w:trPr>
          <w:trHeight w:val="594"/>
        </w:trPr>
        <w:tc>
          <w:tcPr>
            <w:tcW w:w="817" w:type="dxa"/>
            <w:shd w:val="clear" w:color="auto" w:fill="auto"/>
          </w:tcPr>
          <w:p w14:paraId="22A08405" w14:textId="77777777" w:rsidR="00CA4FBA" w:rsidRPr="000C565E" w:rsidRDefault="00CA4FBA" w:rsidP="00CA4FBA">
            <w:pPr>
              <w:jc w:val="center"/>
              <w:rPr>
                <w:szCs w:val="24"/>
              </w:rPr>
            </w:pPr>
            <w:r w:rsidRPr="000C565E">
              <w:rPr>
                <w:szCs w:val="24"/>
              </w:rPr>
              <w:t>4.</w:t>
            </w:r>
          </w:p>
        </w:tc>
        <w:tc>
          <w:tcPr>
            <w:tcW w:w="6408" w:type="dxa"/>
            <w:shd w:val="clear" w:color="auto" w:fill="auto"/>
          </w:tcPr>
          <w:p w14:paraId="02F56C64" w14:textId="77777777" w:rsidR="00CA4FBA" w:rsidRPr="000C565E" w:rsidRDefault="00CA4FBA" w:rsidP="00CA4FBA">
            <w:pPr>
              <w:jc w:val="both"/>
              <w:rPr>
                <w:szCs w:val="24"/>
              </w:rPr>
            </w:pPr>
            <w:r w:rsidRPr="000C565E">
              <w:rPr>
                <w:szCs w:val="24"/>
              </w:rPr>
              <w:t>Paraiška parašyta lietuvių kalba. Visi prie projekto pridėti dokumentai nevalstybine kalba išversti į lietuvių kalbą</w:t>
            </w:r>
          </w:p>
        </w:tc>
        <w:tc>
          <w:tcPr>
            <w:tcW w:w="1275" w:type="dxa"/>
          </w:tcPr>
          <w:p w14:paraId="1C4BF120" w14:textId="77777777" w:rsidR="00CA4FBA" w:rsidRPr="000C565E" w:rsidRDefault="00CA4FBA" w:rsidP="00CA4FB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86E2654" w14:textId="77777777" w:rsidR="00CA4FBA" w:rsidRPr="000C565E" w:rsidRDefault="00CA4FBA" w:rsidP="00CA4FBA">
            <w:pPr>
              <w:jc w:val="center"/>
              <w:rPr>
                <w:szCs w:val="24"/>
              </w:rPr>
            </w:pPr>
          </w:p>
        </w:tc>
      </w:tr>
      <w:tr w:rsidR="00CA4FBA" w:rsidRPr="000C565E" w14:paraId="22EA4933" w14:textId="77777777" w:rsidTr="00CA4FBA">
        <w:trPr>
          <w:trHeight w:val="703"/>
        </w:trPr>
        <w:tc>
          <w:tcPr>
            <w:tcW w:w="817" w:type="dxa"/>
            <w:shd w:val="clear" w:color="auto" w:fill="auto"/>
          </w:tcPr>
          <w:p w14:paraId="24487D52" w14:textId="77777777" w:rsidR="00CA4FBA" w:rsidRPr="000C565E" w:rsidRDefault="00CA4FBA" w:rsidP="00CA4FBA">
            <w:pPr>
              <w:jc w:val="center"/>
              <w:rPr>
                <w:szCs w:val="24"/>
              </w:rPr>
            </w:pPr>
            <w:r w:rsidRPr="000C565E">
              <w:rPr>
                <w:szCs w:val="24"/>
              </w:rPr>
              <w:t>5.</w:t>
            </w:r>
          </w:p>
        </w:tc>
        <w:tc>
          <w:tcPr>
            <w:tcW w:w="6408" w:type="dxa"/>
            <w:shd w:val="clear" w:color="auto" w:fill="auto"/>
          </w:tcPr>
          <w:p w14:paraId="0BFC6B83" w14:textId="77777777" w:rsidR="00CA4FBA" w:rsidRPr="000C565E" w:rsidRDefault="00CA4FBA" w:rsidP="00CA4FBA">
            <w:pPr>
              <w:jc w:val="both"/>
              <w:rPr>
                <w:szCs w:val="24"/>
              </w:rPr>
            </w:pPr>
            <w:r w:rsidRPr="000C565E">
              <w:rPr>
                <w:szCs w:val="24"/>
              </w:rPr>
              <w:t>Paraiška visiškai užpildyta ir atitinka Panevėžio miesto savivaldybės kultūros ir meno projektų dalinio finansavimo nuostatų reikalavimus</w:t>
            </w:r>
          </w:p>
        </w:tc>
        <w:tc>
          <w:tcPr>
            <w:tcW w:w="1275" w:type="dxa"/>
          </w:tcPr>
          <w:p w14:paraId="6DB54752" w14:textId="77777777" w:rsidR="00CA4FBA" w:rsidRPr="000C565E" w:rsidRDefault="00CA4FBA" w:rsidP="00CA4FB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E7E009C" w14:textId="77777777" w:rsidR="00CA4FBA" w:rsidRPr="000C565E" w:rsidRDefault="00CA4FBA" w:rsidP="00CA4FBA">
            <w:pPr>
              <w:jc w:val="center"/>
              <w:rPr>
                <w:szCs w:val="24"/>
              </w:rPr>
            </w:pPr>
          </w:p>
        </w:tc>
      </w:tr>
      <w:tr w:rsidR="00CA4FBA" w:rsidRPr="000C565E" w14:paraId="29818DF2" w14:textId="77777777" w:rsidTr="00CA4FBA">
        <w:trPr>
          <w:trHeight w:val="418"/>
        </w:trPr>
        <w:tc>
          <w:tcPr>
            <w:tcW w:w="817" w:type="dxa"/>
            <w:shd w:val="clear" w:color="auto" w:fill="auto"/>
          </w:tcPr>
          <w:p w14:paraId="1106EBEB" w14:textId="77777777" w:rsidR="00CA4FBA" w:rsidRPr="000C565E" w:rsidRDefault="00CA4FBA" w:rsidP="00CA4FBA">
            <w:pPr>
              <w:jc w:val="center"/>
              <w:rPr>
                <w:szCs w:val="24"/>
              </w:rPr>
            </w:pPr>
            <w:r w:rsidRPr="000C565E">
              <w:rPr>
                <w:szCs w:val="24"/>
              </w:rPr>
              <w:t>6.</w:t>
            </w:r>
          </w:p>
        </w:tc>
        <w:tc>
          <w:tcPr>
            <w:tcW w:w="6408" w:type="dxa"/>
            <w:shd w:val="clear" w:color="auto" w:fill="auto"/>
          </w:tcPr>
          <w:p w14:paraId="5195474C" w14:textId="77777777" w:rsidR="00CA4FBA" w:rsidRPr="000C565E" w:rsidRDefault="00CA4FBA" w:rsidP="00CA4FBA">
            <w:pPr>
              <w:rPr>
                <w:szCs w:val="24"/>
              </w:rPr>
            </w:pPr>
            <w:r w:rsidRPr="000C565E">
              <w:rPr>
                <w:szCs w:val="24"/>
              </w:rPr>
              <w:t>Pateikta teisingai užpildyta projekto išlaidų sąmata</w:t>
            </w:r>
          </w:p>
        </w:tc>
        <w:tc>
          <w:tcPr>
            <w:tcW w:w="1275" w:type="dxa"/>
          </w:tcPr>
          <w:p w14:paraId="66DD1FE6" w14:textId="77777777" w:rsidR="00CA4FBA" w:rsidRPr="000C565E" w:rsidRDefault="00CA4FBA" w:rsidP="00CA4FB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C1DACF8" w14:textId="77777777" w:rsidR="00CA4FBA" w:rsidRPr="000C565E" w:rsidRDefault="00CA4FBA" w:rsidP="00CA4FBA">
            <w:pPr>
              <w:jc w:val="center"/>
              <w:rPr>
                <w:szCs w:val="24"/>
              </w:rPr>
            </w:pPr>
          </w:p>
        </w:tc>
      </w:tr>
      <w:tr w:rsidR="00CA4FBA" w:rsidRPr="000C565E" w14:paraId="6A57C8C5" w14:textId="77777777" w:rsidTr="00CA4FBA">
        <w:trPr>
          <w:trHeight w:val="409"/>
        </w:trPr>
        <w:tc>
          <w:tcPr>
            <w:tcW w:w="817" w:type="dxa"/>
            <w:shd w:val="clear" w:color="auto" w:fill="auto"/>
          </w:tcPr>
          <w:p w14:paraId="6A2F4D4F" w14:textId="77777777" w:rsidR="00CA4FBA" w:rsidRPr="000C565E" w:rsidRDefault="00CA4FBA" w:rsidP="00CA4FBA">
            <w:pPr>
              <w:jc w:val="center"/>
              <w:rPr>
                <w:szCs w:val="24"/>
              </w:rPr>
            </w:pPr>
            <w:r w:rsidRPr="000C565E">
              <w:rPr>
                <w:szCs w:val="24"/>
              </w:rPr>
              <w:t>7.</w:t>
            </w:r>
          </w:p>
        </w:tc>
        <w:tc>
          <w:tcPr>
            <w:tcW w:w="6408" w:type="dxa"/>
            <w:shd w:val="clear" w:color="auto" w:fill="auto"/>
          </w:tcPr>
          <w:p w14:paraId="33B5CC15" w14:textId="77777777" w:rsidR="00CA4FBA" w:rsidRPr="000C565E" w:rsidRDefault="00CA4FBA" w:rsidP="00CA4FBA">
            <w:pPr>
              <w:jc w:val="both"/>
              <w:rPr>
                <w:szCs w:val="24"/>
              </w:rPr>
            </w:pPr>
            <w:r w:rsidRPr="000C565E">
              <w:rPr>
                <w:szCs w:val="24"/>
              </w:rPr>
              <w:t>Pateiktas laisvos formos projekto vadovo gyvenimo ir veiklos aprašymas</w:t>
            </w:r>
          </w:p>
        </w:tc>
        <w:tc>
          <w:tcPr>
            <w:tcW w:w="1275" w:type="dxa"/>
          </w:tcPr>
          <w:p w14:paraId="6063092F" w14:textId="77777777" w:rsidR="00CA4FBA" w:rsidRPr="000C565E" w:rsidRDefault="00CA4FBA" w:rsidP="00CA4FB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2643BD2" w14:textId="77777777" w:rsidR="00CA4FBA" w:rsidRPr="000C565E" w:rsidRDefault="00CA4FBA" w:rsidP="00CA4FBA">
            <w:pPr>
              <w:jc w:val="center"/>
              <w:rPr>
                <w:szCs w:val="24"/>
              </w:rPr>
            </w:pPr>
          </w:p>
        </w:tc>
      </w:tr>
      <w:tr w:rsidR="00CA4FBA" w:rsidRPr="000C565E" w14:paraId="409AA503" w14:textId="77777777" w:rsidTr="00CA4FBA">
        <w:trPr>
          <w:trHeight w:val="415"/>
        </w:trPr>
        <w:tc>
          <w:tcPr>
            <w:tcW w:w="817" w:type="dxa"/>
            <w:shd w:val="clear" w:color="auto" w:fill="auto"/>
          </w:tcPr>
          <w:p w14:paraId="44BE1378" w14:textId="77777777" w:rsidR="00CA4FBA" w:rsidRPr="000C565E" w:rsidRDefault="00CA4FBA" w:rsidP="00CA4FBA">
            <w:pPr>
              <w:jc w:val="center"/>
              <w:rPr>
                <w:szCs w:val="24"/>
              </w:rPr>
            </w:pPr>
            <w:r w:rsidRPr="000C565E">
              <w:rPr>
                <w:szCs w:val="24"/>
              </w:rPr>
              <w:t>8.</w:t>
            </w:r>
          </w:p>
        </w:tc>
        <w:tc>
          <w:tcPr>
            <w:tcW w:w="6408" w:type="dxa"/>
            <w:shd w:val="clear" w:color="auto" w:fill="auto"/>
          </w:tcPr>
          <w:p w14:paraId="4AFDBDA2" w14:textId="77777777" w:rsidR="00CA4FBA" w:rsidRPr="000C565E" w:rsidRDefault="00CA4FBA" w:rsidP="00CA4FBA">
            <w:pPr>
              <w:shd w:val="clear" w:color="auto" w:fill="FFFFFF"/>
              <w:spacing w:line="300" w:lineRule="atLeast"/>
              <w:jc w:val="both"/>
              <w:rPr>
                <w:szCs w:val="24"/>
              </w:rPr>
            </w:pPr>
            <w:r w:rsidRPr="000C565E">
              <w:rPr>
                <w:szCs w:val="24"/>
              </w:rPr>
              <w:t xml:space="preserve">Pateikta </w:t>
            </w:r>
            <w:r>
              <w:rPr>
                <w:szCs w:val="24"/>
              </w:rPr>
              <w:t>J</w:t>
            </w:r>
            <w:r w:rsidRPr="000C565E">
              <w:rPr>
                <w:szCs w:val="24"/>
              </w:rPr>
              <w:t>uridinių asmenų registro registravimo pažymėjimo kopija</w:t>
            </w:r>
          </w:p>
        </w:tc>
        <w:tc>
          <w:tcPr>
            <w:tcW w:w="1275" w:type="dxa"/>
          </w:tcPr>
          <w:p w14:paraId="0360BDEE" w14:textId="77777777" w:rsidR="00CA4FBA" w:rsidRPr="000C565E" w:rsidRDefault="00CA4FBA" w:rsidP="00CA4FB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1631147" w14:textId="77777777" w:rsidR="00CA4FBA" w:rsidRPr="000C565E" w:rsidRDefault="00CA4FBA" w:rsidP="00CA4FBA">
            <w:pPr>
              <w:jc w:val="center"/>
              <w:rPr>
                <w:szCs w:val="24"/>
              </w:rPr>
            </w:pPr>
          </w:p>
        </w:tc>
      </w:tr>
      <w:tr w:rsidR="00CA4FBA" w:rsidRPr="000C565E" w14:paraId="28014B00" w14:textId="77777777" w:rsidTr="00CA4FBA">
        <w:trPr>
          <w:trHeight w:val="705"/>
        </w:trPr>
        <w:tc>
          <w:tcPr>
            <w:tcW w:w="817" w:type="dxa"/>
            <w:shd w:val="clear" w:color="auto" w:fill="auto"/>
          </w:tcPr>
          <w:p w14:paraId="07B9443A" w14:textId="77777777" w:rsidR="00CA4FBA" w:rsidRPr="000C565E" w:rsidRDefault="00CA4FBA" w:rsidP="00CA4FBA">
            <w:pPr>
              <w:jc w:val="center"/>
              <w:rPr>
                <w:szCs w:val="24"/>
              </w:rPr>
            </w:pPr>
            <w:r w:rsidRPr="000C565E">
              <w:rPr>
                <w:szCs w:val="24"/>
              </w:rPr>
              <w:t>9.</w:t>
            </w:r>
          </w:p>
        </w:tc>
        <w:tc>
          <w:tcPr>
            <w:tcW w:w="6408" w:type="dxa"/>
            <w:shd w:val="clear" w:color="auto" w:fill="auto"/>
          </w:tcPr>
          <w:p w14:paraId="697B1A44" w14:textId="77777777" w:rsidR="00CA4FBA" w:rsidRPr="000C565E" w:rsidRDefault="00CA4FBA" w:rsidP="00CA4FBA">
            <w:pPr>
              <w:jc w:val="both"/>
              <w:rPr>
                <w:szCs w:val="24"/>
              </w:rPr>
            </w:pPr>
            <w:r w:rsidRPr="000C565E">
              <w:rPr>
                <w:szCs w:val="24"/>
              </w:rPr>
              <w:t>Pateiktas juridinio asmens vadovo pasirašytas garantinis raštas arba įsipareigojimas, užtikrinantis ne mažiau kaip 10 proc. lėšų (reikalingų projektui įgyvendinti) iš kitų finansavimo šaltinių</w:t>
            </w:r>
          </w:p>
        </w:tc>
        <w:tc>
          <w:tcPr>
            <w:tcW w:w="1275" w:type="dxa"/>
          </w:tcPr>
          <w:p w14:paraId="32ABA18F" w14:textId="77777777" w:rsidR="00CA4FBA" w:rsidRPr="000C565E" w:rsidRDefault="00CA4FBA" w:rsidP="00CA4FB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D61B247" w14:textId="77777777" w:rsidR="00CA4FBA" w:rsidRPr="000C565E" w:rsidRDefault="00CA4FBA" w:rsidP="00CA4FBA">
            <w:pPr>
              <w:jc w:val="center"/>
              <w:rPr>
                <w:szCs w:val="24"/>
              </w:rPr>
            </w:pPr>
          </w:p>
        </w:tc>
      </w:tr>
      <w:tr w:rsidR="00CA4FBA" w:rsidRPr="00A142C6" w14:paraId="54D0D130" w14:textId="77777777" w:rsidTr="00CA4FBA">
        <w:trPr>
          <w:trHeight w:val="400"/>
        </w:trPr>
        <w:tc>
          <w:tcPr>
            <w:tcW w:w="817" w:type="dxa"/>
            <w:shd w:val="clear" w:color="auto" w:fill="auto"/>
          </w:tcPr>
          <w:p w14:paraId="54A7068E" w14:textId="77777777" w:rsidR="00CA4FBA" w:rsidRPr="00A142C6" w:rsidRDefault="00CA4FBA" w:rsidP="00CA4FBA">
            <w:pPr>
              <w:jc w:val="center"/>
              <w:rPr>
                <w:szCs w:val="24"/>
              </w:rPr>
            </w:pPr>
            <w:r w:rsidRPr="00A142C6">
              <w:rPr>
                <w:szCs w:val="24"/>
              </w:rPr>
              <w:t>10.</w:t>
            </w:r>
          </w:p>
        </w:tc>
        <w:tc>
          <w:tcPr>
            <w:tcW w:w="6408" w:type="dxa"/>
            <w:shd w:val="clear" w:color="auto" w:fill="auto"/>
          </w:tcPr>
          <w:p w14:paraId="26B36156" w14:textId="77777777" w:rsidR="00CA4FBA" w:rsidRPr="00A142C6" w:rsidRDefault="00CA4FBA" w:rsidP="00CA4FBA">
            <w:pPr>
              <w:jc w:val="both"/>
              <w:rPr>
                <w:szCs w:val="24"/>
              </w:rPr>
            </w:pPr>
            <w:r w:rsidRPr="00A142C6">
              <w:rPr>
                <w:szCs w:val="24"/>
                <w:lang w:eastAsia="zh-CN"/>
              </w:rPr>
              <w:t>Pateiktos numatomų dalyvių ir (ar) partnerių sutikimų dalyvauti projekte kopijos</w:t>
            </w:r>
          </w:p>
        </w:tc>
        <w:tc>
          <w:tcPr>
            <w:tcW w:w="1275" w:type="dxa"/>
          </w:tcPr>
          <w:p w14:paraId="4AA9DB5C" w14:textId="77777777" w:rsidR="00CA4FBA" w:rsidRPr="00A142C6" w:rsidRDefault="00CA4FBA" w:rsidP="00CA4FB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1513E52" w14:textId="77777777" w:rsidR="00CA4FBA" w:rsidRPr="00A142C6" w:rsidRDefault="00CA4FBA" w:rsidP="00CA4FBA">
            <w:pPr>
              <w:jc w:val="center"/>
              <w:rPr>
                <w:szCs w:val="24"/>
              </w:rPr>
            </w:pPr>
          </w:p>
        </w:tc>
      </w:tr>
      <w:tr w:rsidR="00CA4FBA" w:rsidRPr="00A142C6" w14:paraId="25141107" w14:textId="77777777" w:rsidTr="00CA4FBA">
        <w:trPr>
          <w:trHeight w:val="560"/>
        </w:trPr>
        <w:tc>
          <w:tcPr>
            <w:tcW w:w="817" w:type="dxa"/>
            <w:shd w:val="clear" w:color="auto" w:fill="auto"/>
          </w:tcPr>
          <w:p w14:paraId="69F612F3" w14:textId="77777777" w:rsidR="00CA4FBA" w:rsidRPr="00A142C6" w:rsidRDefault="00CA4FBA" w:rsidP="00CA4FBA">
            <w:pPr>
              <w:jc w:val="center"/>
              <w:rPr>
                <w:szCs w:val="24"/>
              </w:rPr>
            </w:pPr>
            <w:r w:rsidRPr="00A142C6">
              <w:rPr>
                <w:szCs w:val="24"/>
              </w:rPr>
              <w:t>11.</w:t>
            </w:r>
          </w:p>
        </w:tc>
        <w:tc>
          <w:tcPr>
            <w:tcW w:w="6408" w:type="dxa"/>
            <w:shd w:val="clear" w:color="auto" w:fill="auto"/>
          </w:tcPr>
          <w:p w14:paraId="2041DF6D" w14:textId="77777777" w:rsidR="00CA4FBA" w:rsidRPr="00A142C6" w:rsidRDefault="00CA4FBA" w:rsidP="00CA4FBA">
            <w:pPr>
              <w:jc w:val="both"/>
              <w:rPr>
                <w:szCs w:val="24"/>
              </w:rPr>
            </w:pPr>
            <w:r w:rsidRPr="00A142C6">
              <w:rPr>
                <w:szCs w:val="24"/>
              </w:rPr>
              <w:t>Pateikti kiti dokumentai (jų kopijos), kurie, pareiškėjo nuomone, gali būti svarbūs vertinant paraišką</w:t>
            </w:r>
          </w:p>
        </w:tc>
        <w:tc>
          <w:tcPr>
            <w:tcW w:w="1275" w:type="dxa"/>
          </w:tcPr>
          <w:p w14:paraId="1A2528B3" w14:textId="77777777" w:rsidR="00CA4FBA" w:rsidRPr="00A142C6" w:rsidRDefault="00CA4FBA" w:rsidP="00CA4FB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E97152D" w14:textId="77777777" w:rsidR="00CA4FBA" w:rsidRPr="00A142C6" w:rsidRDefault="00CA4FBA" w:rsidP="00CA4FBA">
            <w:pPr>
              <w:jc w:val="center"/>
              <w:rPr>
                <w:szCs w:val="24"/>
              </w:rPr>
            </w:pPr>
          </w:p>
        </w:tc>
      </w:tr>
      <w:tr w:rsidR="00CA4FBA" w:rsidRPr="000C565E" w14:paraId="6616611A" w14:textId="77777777" w:rsidTr="00CA4FBA">
        <w:trPr>
          <w:trHeight w:val="461"/>
        </w:trPr>
        <w:tc>
          <w:tcPr>
            <w:tcW w:w="9776" w:type="dxa"/>
            <w:gridSpan w:val="4"/>
            <w:shd w:val="clear" w:color="auto" w:fill="auto"/>
          </w:tcPr>
          <w:p w14:paraId="0DDDFD6E" w14:textId="77777777" w:rsidR="00CA4FBA" w:rsidRDefault="00CA4FBA" w:rsidP="00CA4FBA">
            <w:pPr>
              <w:rPr>
                <w:szCs w:val="24"/>
              </w:rPr>
            </w:pPr>
            <w:r w:rsidRPr="000C565E">
              <w:rPr>
                <w:szCs w:val="24"/>
              </w:rPr>
              <w:t>Pastabos</w:t>
            </w:r>
          </w:p>
          <w:p w14:paraId="18502E2B" w14:textId="77777777" w:rsidR="00CA4FBA" w:rsidRDefault="00CA4FBA" w:rsidP="00CA4FBA">
            <w:pPr>
              <w:rPr>
                <w:szCs w:val="24"/>
              </w:rPr>
            </w:pPr>
          </w:p>
          <w:p w14:paraId="5707ECDB" w14:textId="77777777" w:rsidR="00CA4FBA" w:rsidRPr="000C565E" w:rsidRDefault="00CA4FBA" w:rsidP="00CA4FBA">
            <w:pPr>
              <w:rPr>
                <w:szCs w:val="24"/>
              </w:rPr>
            </w:pPr>
          </w:p>
        </w:tc>
      </w:tr>
      <w:tr w:rsidR="00CA4FBA" w:rsidRPr="000C565E" w14:paraId="7F3217F9" w14:textId="77777777" w:rsidTr="00CA4FBA">
        <w:trPr>
          <w:trHeight w:val="553"/>
        </w:trPr>
        <w:tc>
          <w:tcPr>
            <w:tcW w:w="9776" w:type="dxa"/>
            <w:gridSpan w:val="4"/>
            <w:shd w:val="clear" w:color="auto" w:fill="auto"/>
          </w:tcPr>
          <w:p w14:paraId="03981098" w14:textId="77777777" w:rsidR="00CA4FBA" w:rsidRDefault="00CA4FBA" w:rsidP="00CA4FBA">
            <w:pPr>
              <w:rPr>
                <w:szCs w:val="24"/>
              </w:rPr>
            </w:pPr>
            <w:r w:rsidRPr="000C565E">
              <w:rPr>
                <w:szCs w:val="24"/>
              </w:rPr>
              <w:lastRenderedPageBreak/>
              <w:t>Išvada</w:t>
            </w:r>
          </w:p>
          <w:p w14:paraId="7BC14B24" w14:textId="77777777" w:rsidR="00CA4FBA" w:rsidRDefault="00CA4FBA" w:rsidP="00CA4FBA">
            <w:pPr>
              <w:rPr>
                <w:szCs w:val="24"/>
              </w:rPr>
            </w:pPr>
          </w:p>
          <w:p w14:paraId="416C9F8F" w14:textId="77777777" w:rsidR="00CA4FBA" w:rsidRPr="000C565E" w:rsidRDefault="00CA4FBA" w:rsidP="00CA4FBA">
            <w:pPr>
              <w:rPr>
                <w:szCs w:val="24"/>
              </w:rPr>
            </w:pPr>
          </w:p>
        </w:tc>
      </w:tr>
    </w:tbl>
    <w:p w14:paraId="3FCEA24B" w14:textId="77777777" w:rsidR="00CA4FBA" w:rsidRPr="000C565E" w:rsidRDefault="00CA4FBA" w:rsidP="00CA4FBA">
      <w:pPr>
        <w:rPr>
          <w:b/>
          <w:szCs w:val="24"/>
        </w:rPr>
      </w:pPr>
    </w:p>
    <w:p w14:paraId="7534F461" w14:textId="77777777" w:rsidR="00CA4FBA" w:rsidRPr="000C565E" w:rsidRDefault="00CA4FBA" w:rsidP="00CA4FBA">
      <w:pPr>
        <w:rPr>
          <w:szCs w:val="24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BD32BE" wp14:editId="425066FC">
                <wp:simplePos x="0" y="0"/>
                <wp:positionH relativeFrom="column">
                  <wp:posOffset>4412615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49" name="Teksto laukas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49A7BE1" w14:textId="77777777" w:rsidR="00CA4FBA" w:rsidRPr="00EB7D64" w:rsidRDefault="00CA4FBA" w:rsidP="00CA4FB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D32BE" id="Teksto laukas 49" o:spid="_x0000_s1060" type="#_x0000_t202" style="position:absolute;margin-left:347.45pt;margin-top:.3pt;width:136pt;height:2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" fillcolor="window" strokeweight=".5pt">
                <v:path arrowok="t"/>
                <v:textbox>
                  <w:txbxContent>
                    <w:p w14:paraId="149A7BE1" w14:textId="77777777" w:rsidR="00CA4FBA" w:rsidRPr="00EB7D64" w:rsidRDefault="00CA4FBA" w:rsidP="00CA4FB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8BA1B9" wp14:editId="04C7F753">
                <wp:simplePos x="0" y="0"/>
                <wp:positionH relativeFrom="margin">
                  <wp:posOffset>-67310</wp:posOffset>
                </wp:positionH>
                <wp:positionV relativeFrom="paragraph">
                  <wp:posOffset>3810</wp:posOffset>
                </wp:positionV>
                <wp:extent cx="3295650" cy="311150"/>
                <wp:effectExtent l="0" t="0" r="19050" b="12700"/>
                <wp:wrapNone/>
                <wp:docPr id="48" name="Teksto laukas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58F14AC" w14:textId="77777777" w:rsidR="00CA4FBA" w:rsidRPr="00A33CBA" w:rsidRDefault="00CA4FBA" w:rsidP="00CA4FB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BA1B9" id="Teksto laukas 48" o:spid="_x0000_s1061" type="#_x0000_t202" style="position:absolute;margin-left:-5.3pt;margin-top:.3pt;width:259.5pt;height:24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" fillcolor="window" strokeweight=".5pt">
                <v:path arrowok="t"/>
                <v:textbox>
                  <w:txbxContent>
                    <w:p w14:paraId="058F14AC" w14:textId="77777777" w:rsidR="00CA4FBA" w:rsidRPr="00A33CBA" w:rsidRDefault="00CA4FBA" w:rsidP="00CA4FB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565E">
        <w:rPr>
          <w:szCs w:val="24"/>
        </w:rPr>
        <w:t xml:space="preserve">  </w:t>
      </w:r>
      <w:r w:rsidRPr="000C565E">
        <w:rPr>
          <w:szCs w:val="24"/>
        </w:rPr>
        <w:tab/>
      </w:r>
      <w:r w:rsidRPr="000C565E">
        <w:rPr>
          <w:szCs w:val="24"/>
        </w:rPr>
        <w:tab/>
      </w:r>
      <w:r w:rsidRPr="000C565E">
        <w:rPr>
          <w:szCs w:val="24"/>
        </w:rPr>
        <w:tab/>
        <w:t xml:space="preserve">                  </w:t>
      </w:r>
    </w:p>
    <w:p w14:paraId="0B9024FA" w14:textId="77777777" w:rsidR="00CA4FBA" w:rsidRPr="000C565E" w:rsidRDefault="00CA4FBA" w:rsidP="00CA4FBA">
      <w:pPr>
        <w:rPr>
          <w:szCs w:val="24"/>
        </w:rPr>
      </w:pPr>
      <w:r w:rsidRPr="000C565E">
        <w:rPr>
          <w:szCs w:val="24"/>
        </w:rPr>
        <w:tab/>
      </w:r>
      <w:r w:rsidRPr="000C565E">
        <w:rPr>
          <w:szCs w:val="24"/>
        </w:rPr>
        <w:tab/>
      </w:r>
      <w:r w:rsidRPr="000C565E">
        <w:rPr>
          <w:szCs w:val="24"/>
        </w:rPr>
        <w:tab/>
      </w:r>
      <w:r w:rsidRPr="000C565E">
        <w:rPr>
          <w:szCs w:val="24"/>
        </w:rPr>
        <w:tab/>
      </w:r>
    </w:p>
    <w:p w14:paraId="33E7487D" w14:textId="6044B60B" w:rsidR="00CA4FBA" w:rsidRPr="000C565E" w:rsidRDefault="00CA4FBA" w:rsidP="00CA4FBA">
      <w:pPr>
        <w:jc w:val="both"/>
        <w:sectPr w:rsidR="00CA4FBA" w:rsidRPr="000C565E" w:rsidSect="00CA4FBA">
          <w:headerReference w:type="default" r:id="rId7"/>
          <w:headerReference w:type="first" r:id="rId8"/>
          <w:pgSz w:w="11907" w:h="16840" w:code="9"/>
          <w:pgMar w:top="1134" w:right="567" w:bottom="1134" w:left="1701" w:header="567" w:footer="0" w:gutter="0"/>
          <w:pgNumType w:start="1"/>
          <w:cols w:space="720"/>
          <w:titlePg/>
          <w:docGrid w:linePitch="272"/>
        </w:sectPr>
      </w:pPr>
      <w:r w:rsidRPr="000C565E">
        <w:t xml:space="preserve">(Kultūros ir meno skyriaus specialisto vardas ir pavardė)     </w:t>
      </w:r>
      <w:r w:rsidRPr="000C565E">
        <w:tab/>
      </w:r>
      <w:r w:rsidRPr="000C565E">
        <w:tab/>
      </w:r>
      <w:r w:rsidRPr="000C565E">
        <w:tab/>
      </w:r>
      <w:r>
        <w:t xml:space="preserve">           </w:t>
      </w:r>
      <w:r w:rsidRPr="000C565E">
        <w:t>(parašas)</w:t>
      </w:r>
    </w:p>
    <w:p w14:paraId="4AD4A9B1" w14:textId="77777777" w:rsidR="00CA4FBA" w:rsidRDefault="00CA4FBA" w:rsidP="00CA4FBA">
      <w:pPr>
        <w:ind w:firstLine="9639"/>
        <w:jc w:val="both"/>
        <w:rPr>
          <w:szCs w:val="24"/>
        </w:rPr>
      </w:pPr>
      <w:r w:rsidRPr="00544569">
        <w:rPr>
          <w:szCs w:val="24"/>
        </w:rPr>
        <w:lastRenderedPageBreak/>
        <w:t>Panevėžio miesto savivaldybės tarybos</w:t>
      </w:r>
    </w:p>
    <w:p w14:paraId="5B7ED3AD" w14:textId="77777777" w:rsidR="00CA4FBA" w:rsidRDefault="00CA4FBA" w:rsidP="00CA4FBA">
      <w:pPr>
        <w:ind w:firstLine="9639"/>
        <w:jc w:val="both"/>
        <w:rPr>
          <w:szCs w:val="24"/>
        </w:rPr>
      </w:pPr>
      <w:r w:rsidRPr="00544569">
        <w:rPr>
          <w:szCs w:val="24"/>
        </w:rPr>
        <w:t>2020 m. rugpjūčio 27 d. sprendim</w:t>
      </w:r>
      <w:r>
        <w:rPr>
          <w:szCs w:val="24"/>
        </w:rPr>
        <w:t>o</w:t>
      </w:r>
      <w:r w:rsidRPr="00544569">
        <w:rPr>
          <w:szCs w:val="24"/>
        </w:rPr>
        <w:t xml:space="preserve"> </w:t>
      </w:r>
      <w:r>
        <w:rPr>
          <w:szCs w:val="24"/>
        </w:rPr>
        <w:t xml:space="preserve">Nr. </w:t>
      </w:r>
      <w:r w:rsidRPr="00544569">
        <w:rPr>
          <w:szCs w:val="24"/>
        </w:rPr>
        <w:t>1-228</w:t>
      </w:r>
    </w:p>
    <w:p w14:paraId="2B8B6EAA" w14:textId="77777777" w:rsidR="00CA4FBA" w:rsidRDefault="00CA4FBA" w:rsidP="00CA4FBA">
      <w:pPr>
        <w:ind w:firstLine="9639"/>
        <w:jc w:val="both"/>
        <w:rPr>
          <w:szCs w:val="24"/>
        </w:rPr>
      </w:pPr>
      <w:r>
        <w:rPr>
          <w:szCs w:val="24"/>
        </w:rPr>
        <w:t>(</w:t>
      </w:r>
      <w:r w:rsidRPr="00544569">
        <w:rPr>
          <w:szCs w:val="24"/>
        </w:rPr>
        <w:t>Panevėžio miesto savivaldybės tarybos</w:t>
      </w:r>
    </w:p>
    <w:p w14:paraId="1F2128EE" w14:textId="77777777" w:rsidR="00CA4FBA" w:rsidRDefault="00CA4FBA" w:rsidP="00CA4FBA">
      <w:pPr>
        <w:ind w:firstLine="9639"/>
        <w:jc w:val="both"/>
        <w:rPr>
          <w:szCs w:val="24"/>
        </w:rPr>
      </w:pPr>
      <w:r>
        <w:rPr>
          <w:szCs w:val="24"/>
        </w:rPr>
        <w:t>2022 m. spalio 27 d.</w:t>
      </w:r>
      <w:r w:rsidRPr="00544569">
        <w:rPr>
          <w:szCs w:val="24"/>
        </w:rPr>
        <w:t xml:space="preserve"> sprendim</w:t>
      </w:r>
      <w:r>
        <w:rPr>
          <w:szCs w:val="24"/>
        </w:rPr>
        <w:t>o</w:t>
      </w:r>
      <w:r w:rsidRPr="00544569">
        <w:rPr>
          <w:szCs w:val="24"/>
        </w:rPr>
        <w:t xml:space="preserve"> </w:t>
      </w:r>
      <w:r>
        <w:rPr>
          <w:szCs w:val="24"/>
        </w:rPr>
        <w:t>Nr. 1-355</w:t>
      </w:r>
    </w:p>
    <w:p w14:paraId="562BFCA4" w14:textId="77777777" w:rsidR="00CA4FBA" w:rsidRDefault="00CA4FBA" w:rsidP="00CA4FBA">
      <w:pPr>
        <w:ind w:firstLine="9639"/>
        <w:jc w:val="both"/>
        <w:rPr>
          <w:szCs w:val="24"/>
        </w:rPr>
      </w:pPr>
      <w:r>
        <w:rPr>
          <w:szCs w:val="24"/>
        </w:rPr>
        <w:t>redakcija)</w:t>
      </w:r>
    </w:p>
    <w:p w14:paraId="7087F2AC" w14:textId="77777777" w:rsidR="00CA4FBA" w:rsidRPr="00CA4FBA" w:rsidRDefault="00CA4FBA" w:rsidP="00CA4FBA">
      <w:pPr>
        <w:ind w:firstLine="9639"/>
        <w:jc w:val="both"/>
        <w:rPr>
          <w:sz w:val="20"/>
        </w:rPr>
      </w:pPr>
    </w:p>
    <w:p w14:paraId="2A759B2F" w14:textId="77777777" w:rsidR="00CA4FBA" w:rsidRPr="000C565E" w:rsidRDefault="00CA4FBA" w:rsidP="00CA4FBA">
      <w:pPr>
        <w:ind w:firstLine="9639"/>
        <w:jc w:val="both"/>
        <w:rPr>
          <w:szCs w:val="24"/>
        </w:rPr>
      </w:pPr>
      <w:r w:rsidRPr="000C565E">
        <w:rPr>
          <w:szCs w:val="24"/>
        </w:rPr>
        <w:t xml:space="preserve">Panevėžio miesto savivaldybės </w:t>
      </w:r>
    </w:p>
    <w:p w14:paraId="7CCF26B9" w14:textId="77777777" w:rsidR="00CA4FBA" w:rsidRPr="000C565E" w:rsidRDefault="00CA4FBA" w:rsidP="00CA4FBA">
      <w:pPr>
        <w:ind w:firstLine="9639"/>
        <w:jc w:val="both"/>
        <w:rPr>
          <w:szCs w:val="24"/>
        </w:rPr>
      </w:pPr>
      <w:r w:rsidRPr="000C565E">
        <w:rPr>
          <w:szCs w:val="24"/>
        </w:rPr>
        <w:t xml:space="preserve">kultūros ir meno projektų </w:t>
      </w:r>
    </w:p>
    <w:p w14:paraId="320D8071" w14:textId="77777777" w:rsidR="00CA4FBA" w:rsidRPr="000C565E" w:rsidRDefault="00CA4FBA" w:rsidP="00CA4FBA">
      <w:pPr>
        <w:ind w:firstLine="9639"/>
        <w:jc w:val="both"/>
        <w:rPr>
          <w:szCs w:val="24"/>
        </w:rPr>
      </w:pPr>
      <w:r w:rsidRPr="000C565E">
        <w:rPr>
          <w:szCs w:val="24"/>
        </w:rPr>
        <w:t xml:space="preserve">dalinio finansavimo nuostatų </w:t>
      </w:r>
    </w:p>
    <w:p w14:paraId="4B0544FE" w14:textId="77777777" w:rsidR="00CA4FBA" w:rsidRPr="000C565E" w:rsidRDefault="00CA4FBA" w:rsidP="00CA4FBA">
      <w:pPr>
        <w:ind w:firstLine="9639"/>
        <w:rPr>
          <w:szCs w:val="24"/>
        </w:rPr>
      </w:pPr>
      <w:r w:rsidRPr="000C565E">
        <w:rPr>
          <w:szCs w:val="24"/>
        </w:rPr>
        <w:t>3 priedas</w:t>
      </w:r>
    </w:p>
    <w:p w14:paraId="2434AB3A" w14:textId="77777777" w:rsidR="00CA4FBA" w:rsidRPr="00CA4FBA" w:rsidRDefault="00CA4FBA" w:rsidP="00CA4FBA">
      <w:pPr>
        <w:rPr>
          <w:b/>
          <w:bCs/>
          <w:sz w:val="20"/>
        </w:rPr>
      </w:pPr>
    </w:p>
    <w:p w14:paraId="13999994" w14:textId="77777777" w:rsidR="00CA4FBA" w:rsidRPr="000C565E" w:rsidRDefault="00CA4FBA" w:rsidP="00CA4FBA">
      <w:pPr>
        <w:jc w:val="center"/>
        <w:rPr>
          <w:b/>
          <w:bCs/>
          <w:szCs w:val="24"/>
        </w:rPr>
      </w:pPr>
      <w:r w:rsidRPr="000C565E">
        <w:rPr>
          <w:b/>
          <w:bCs/>
          <w:szCs w:val="24"/>
        </w:rPr>
        <w:t>(Kultūros ir meno projektų vertinimo pagal kriterijus forma)</w:t>
      </w:r>
    </w:p>
    <w:p w14:paraId="06A57D83" w14:textId="77777777" w:rsidR="00CA4FBA" w:rsidRPr="000C565E" w:rsidRDefault="00CA4FBA" w:rsidP="00CA4FBA">
      <w:pPr>
        <w:jc w:val="center"/>
        <w:rPr>
          <w:b/>
          <w:bCs/>
          <w:szCs w:val="24"/>
        </w:rPr>
      </w:pPr>
    </w:p>
    <w:p w14:paraId="15CCCDA7" w14:textId="77777777" w:rsidR="00CA4FBA" w:rsidRPr="000C565E" w:rsidRDefault="00CA4FBA" w:rsidP="00CA4FBA">
      <w:pPr>
        <w:jc w:val="center"/>
      </w:pPr>
      <w:r w:rsidRPr="000C565E">
        <w:rPr>
          <w:b/>
          <w:bCs/>
          <w:szCs w:val="24"/>
        </w:rPr>
        <w:t>20.. M.  PARAIŠKŲ DĖL KULTŪROS IR MENO PROJEKTŲ DALINIO FINANSAVIMO VERTINIMO LAPAS</w:t>
      </w:r>
    </w:p>
    <w:p w14:paraId="58CD5E7A" w14:textId="77777777" w:rsidR="00CA4FBA" w:rsidRPr="000C565E" w:rsidRDefault="00CA4FBA" w:rsidP="00CA4FBA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680"/>
        <w:gridCol w:w="2465"/>
        <w:gridCol w:w="1246"/>
        <w:gridCol w:w="1305"/>
        <w:gridCol w:w="1305"/>
        <w:gridCol w:w="1134"/>
        <w:gridCol w:w="1276"/>
        <w:gridCol w:w="992"/>
        <w:gridCol w:w="963"/>
        <w:gridCol w:w="1276"/>
        <w:gridCol w:w="992"/>
      </w:tblGrid>
      <w:tr w:rsidR="00CA4FBA" w:rsidRPr="000C565E" w14:paraId="3A2DCAE7" w14:textId="77777777" w:rsidTr="00CA4FBA">
        <w:trPr>
          <w:cantSplit/>
          <w:trHeight w:val="337"/>
        </w:trPr>
        <w:tc>
          <w:tcPr>
            <w:tcW w:w="670" w:type="dxa"/>
            <w:vMerge w:val="restart"/>
            <w:shd w:val="clear" w:color="auto" w:fill="auto"/>
            <w:vAlign w:val="center"/>
          </w:tcPr>
          <w:p w14:paraId="59AE642E" w14:textId="77777777" w:rsidR="00CA4FBA" w:rsidRPr="000C565E" w:rsidRDefault="00CA4FBA" w:rsidP="00CA4FBA">
            <w:r w:rsidRPr="000C565E">
              <w:rPr>
                <w:b/>
                <w:bCs/>
                <w:szCs w:val="24"/>
              </w:rPr>
              <w:t>Eil. Nr.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 w14:paraId="12462E34" w14:textId="77777777" w:rsidR="00CA4FBA" w:rsidRPr="000C565E" w:rsidRDefault="00CA4FBA" w:rsidP="00CA4FBA">
            <w:pPr>
              <w:jc w:val="center"/>
            </w:pPr>
            <w:r w:rsidRPr="000C565E">
              <w:rPr>
                <w:b/>
                <w:bCs/>
                <w:szCs w:val="24"/>
              </w:rPr>
              <w:t>Projekto vykdytojas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14:paraId="29672D2D" w14:textId="77777777" w:rsidR="00CA4FBA" w:rsidRPr="000C565E" w:rsidRDefault="00CA4FBA" w:rsidP="00CA4FBA">
            <w:pPr>
              <w:jc w:val="center"/>
            </w:pPr>
            <w:r w:rsidRPr="000C565E">
              <w:rPr>
                <w:b/>
                <w:bCs/>
                <w:szCs w:val="24"/>
              </w:rPr>
              <w:t>Projekto pavadinimas</w:t>
            </w:r>
          </w:p>
        </w:tc>
        <w:tc>
          <w:tcPr>
            <w:tcW w:w="8221" w:type="dxa"/>
            <w:gridSpan w:val="7"/>
            <w:shd w:val="clear" w:color="auto" w:fill="auto"/>
            <w:vAlign w:val="center"/>
          </w:tcPr>
          <w:p w14:paraId="763CD83C" w14:textId="77777777" w:rsidR="00CA4FBA" w:rsidRPr="000C565E" w:rsidRDefault="00CA4FBA" w:rsidP="00CA4FBA">
            <w:pPr>
              <w:jc w:val="center"/>
              <w:rPr>
                <w:b/>
                <w:szCs w:val="24"/>
              </w:rPr>
            </w:pPr>
            <w:r w:rsidRPr="000C565E">
              <w:rPr>
                <w:b/>
                <w:szCs w:val="24"/>
              </w:rPr>
              <w:t>Kriterijai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7405B2D" w14:textId="77777777" w:rsidR="00CA4FBA" w:rsidRPr="000C565E" w:rsidRDefault="00CA4FBA" w:rsidP="00CA4FBA">
            <w:pPr>
              <w:ind w:right="5"/>
              <w:jc w:val="center"/>
              <w:rPr>
                <w:b/>
                <w:szCs w:val="24"/>
              </w:rPr>
            </w:pPr>
            <w:r w:rsidRPr="000C565E">
              <w:rPr>
                <w:b/>
                <w:szCs w:val="24"/>
              </w:rPr>
              <w:t>Vertinimo balų</w:t>
            </w:r>
          </w:p>
          <w:p w14:paraId="1AF69E0C" w14:textId="77777777" w:rsidR="00CA4FBA" w:rsidRPr="000C565E" w:rsidRDefault="00CA4FBA" w:rsidP="00CA4FBA">
            <w:pPr>
              <w:ind w:right="5"/>
              <w:jc w:val="center"/>
              <w:rPr>
                <w:szCs w:val="24"/>
              </w:rPr>
            </w:pPr>
            <w:r w:rsidRPr="000C565E">
              <w:rPr>
                <w:b/>
                <w:szCs w:val="24"/>
              </w:rPr>
              <w:t>suma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14:paraId="0219FDE4" w14:textId="77777777" w:rsidR="00CA4FBA" w:rsidRPr="000C565E" w:rsidRDefault="00CA4FBA" w:rsidP="00CA4FBA">
            <w:pPr>
              <w:ind w:left="113" w:right="113"/>
              <w:rPr>
                <w:b/>
                <w:szCs w:val="24"/>
              </w:rPr>
            </w:pPr>
            <w:r w:rsidRPr="000C565E">
              <w:rPr>
                <w:b/>
                <w:szCs w:val="24"/>
              </w:rPr>
              <w:t>Žyma apie nusišalinimą nuo paraiškos vertinimo</w:t>
            </w:r>
          </w:p>
        </w:tc>
      </w:tr>
      <w:tr w:rsidR="00CA4FBA" w:rsidRPr="000C565E" w14:paraId="0D84C208" w14:textId="77777777" w:rsidTr="00CA4FBA">
        <w:trPr>
          <w:cantSplit/>
          <w:trHeight w:val="2695"/>
        </w:trPr>
        <w:tc>
          <w:tcPr>
            <w:tcW w:w="670" w:type="dxa"/>
            <w:vMerge/>
            <w:shd w:val="clear" w:color="auto" w:fill="auto"/>
            <w:vAlign w:val="center"/>
          </w:tcPr>
          <w:p w14:paraId="09CDC6CE" w14:textId="77777777" w:rsidR="00CA4FBA" w:rsidRPr="000C565E" w:rsidRDefault="00CA4FBA" w:rsidP="00CA4FBA">
            <w:pPr>
              <w:rPr>
                <w:b/>
                <w:bCs/>
                <w:szCs w:val="24"/>
              </w:rPr>
            </w:pPr>
          </w:p>
        </w:tc>
        <w:tc>
          <w:tcPr>
            <w:tcW w:w="1680" w:type="dxa"/>
            <w:vMerge/>
            <w:shd w:val="clear" w:color="auto" w:fill="auto"/>
            <w:vAlign w:val="center"/>
          </w:tcPr>
          <w:p w14:paraId="365090DF" w14:textId="77777777" w:rsidR="00CA4FBA" w:rsidRPr="000C565E" w:rsidRDefault="00CA4FBA" w:rsidP="00CA4FBA">
            <w:pPr>
              <w:rPr>
                <w:b/>
                <w:bCs/>
                <w:szCs w:val="24"/>
              </w:rPr>
            </w:pPr>
          </w:p>
        </w:tc>
        <w:tc>
          <w:tcPr>
            <w:tcW w:w="2465" w:type="dxa"/>
            <w:vMerge/>
            <w:shd w:val="clear" w:color="auto" w:fill="auto"/>
            <w:vAlign w:val="center"/>
          </w:tcPr>
          <w:p w14:paraId="4BD29227" w14:textId="77777777" w:rsidR="00CA4FBA" w:rsidRPr="000C565E" w:rsidRDefault="00CA4FBA" w:rsidP="00CA4FBA">
            <w:pPr>
              <w:rPr>
                <w:b/>
                <w:bCs/>
                <w:szCs w:val="24"/>
              </w:rPr>
            </w:pPr>
          </w:p>
        </w:tc>
        <w:tc>
          <w:tcPr>
            <w:tcW w:w="1246" w:type="dxa"/>
            <w:shd w:val="clear" w:color="auto" w:fill="auto"/>
            <w:textDirection w:val="btLr"/>
            <w:vAlign w:val="center"/>
          </w:tcPr>
          <w:p w14:paraId="683DC585" w14:textId="77777777" w:rsidR="00CA4FBA" w:rsidRPr="000C565E" w:rsidRDefault="00CA4FBA" w:rsidP="00CA4FBA">
            <w:pPr>
              <w:ind w:left="113" w:right="113"/>
              <w:rPr>
                <w:b/>
                <w:szCs w:val="24"/>
              </w:rPr>
            </w:pPr>
            <w:r w:rsidRPr="000C565E">
              <w:rPr>
                <w:b/>
                <w:szCs w:val="24"/>
              </w:rPr>
              <w:t>Projekto atitiktis prioritetams</w:t>
            </w:r>
          </w:p>
        </w:tc>
        <w:tc>
          <w:tcPr>
            <w:tcW w:w="1305" w:type="dxa"/>
            <w:shd w:val="clear" w:color="auto" w:fill="auto"/>
            <w:textDirection w:val="btLr"/>
            <w:vAlign w:val="center"/>
          </w:tcPr>
          <w:p w14:paraId="24CF79FA" w14:textId="77777777" w:rsidR="00CA4FBA" w:rsidRPr="000C565E" w:rsidRDefault="00CA4FBA" w:rsidP="00CA4FBA">
            <w:pPr>
              <w:ind w:left="113" w:right="113"/>
              <w:rPr>
                <w:b/>
                <w:szCs w:val="24"/>
              </w:rPr>
            </w:pPr>
            <w:r w:rsidRPr="000C565E">
              <w:rPr>
                <w:b/>
                <w:szCs w:val="24"/>
              </w:rPr>
              <w:t>Projekto idėjos aktualumas, pagrįstumas ir inovatyvumas</w:t>
            </w:r>
          </w:p>
        </w:tc>
        <w:tc>
          <w:tcPr>
            <w:tcW w:w="1305" w:type="dxa"/>
            <w:shd w:val="clear" w:color="auto" w:fill="auto"/>
            <w:textDirection w:val="btLr"/>
            <w:vAlign w:val="center"/>
          </w:tcPr>
          <w:p w14:paraId="46872C8F" w14:textId="77777777" w:rsidR="00CA4FBA" w:rsidRPr="000C565E" w:rsidRDefault="00CA4FBA" w:rsidP="00CA4FBA">
            <w:pPr>
              <w:ind w:left="113" w:right="113"/>
              <w:rPr>
                <w:b/>
                <w:szCs w:val="24"/>
              </w:rPr>
            </w:pPr>
            <w:r w:rsidRPr="000C565E">
              <w:rPr>
                <w:b/>
                <w:szCs w:val="24"/>
              </w:rPr>
              <w:t>Projekto svarba kultūros ar meno srities raidai miesto kontekste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14:paraId="4AC54164" w14:textId="77777777" w:rsidR="00CA4FBA" w:rsidRPr="000C565E" w:rsidRDefault="00CA4FBA" w:rsidP="00CA4FBA">
            <w:pPr>
              <w:ind w:left="113" w:right="113"/>
              <w:rPr>
                <w:b/>
                <w:szCs w:val="24"/>
              </w:rPr>
            </w:pPr>
            <w:r w:rsidRPr="00B72018">
              <w:rPr>
                <w:b/>
                <w:szCs w:val="24"/>
              </w:rPr>
              <w:t>Projekto</w:t>
            </w:r>
            <w:r w:rsidRPr="000C565E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</w:t>
            </w:r>
            <w:r w:rsidRPr="000C565E">
              <w:rPr>
                <w:b/>
                <w:szCs w:val="24"/>
              </w:rPr>
              <w:t>lanuojamų veiklų ir rezultatų viešinimas ir sklaida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14:paraId="0C6A7232" w14:textId="77777777" w:rsidR="00CA4FBA" w:rsidRPr="000C565E" w:rsidRDefault="00CA4FBA" w:rsidP="00CA4FBA">
            <w:pPr>
              <w:ind w:left="113" w:right="113"/>
              <w:rPr>
                <w:b/>
                <w:szCs w:val="24"/>
              </w:rPr>
            </w:pPr>
            <w:r w:rsidRPr="000C565E">
              <w:rPr>
                <w:b/>
                <w:szCs w:val="24"/>
              </w:rPr>
              <w:t xml:space="preserve">Projekto veiklų prieinamumo didinimas ir Panevėžio miesto gyventojų </w:t>
            </w:r>
            <w:proofErr w:type="spellStart"/>
            <w:r w:rsidRPr="000C565E">
              <w:rPr>
                <w:b/>
                <w:szCs w:val="24"/>
              </w:rPr>
              <w:t>įtrauktis</w:t>
            </w:r>
            <w:proofErr w:type="spellEnd"/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6AABABF9" w14:textId="77777777" w:rsidR="00CA4FBA" w:rsidRPr="000C565E" w:rsidRDefault="00CA4FBA" w:rsidP="00CA4FBA">
            <w:pPr>
              <w:ind w:left="113" w:right="113"/>
              <w:rPr>
                <w:b/>
                <w:szCs w:val="24"/>
              </w:rPr>
            </w:pPr>
            <w:r w:rsidRPr="000C565E">
              <w:rPr>
                <w:b/>
                <w:szCs w:val="24"/>
              </w:rPr>
              <w:t>Projekto sąmatos pagrįstumas ir tikslingumas</w:t>
            </w:r>
          </w:p>
        </w:tc>
        <w:tc>
          <w:tcPr>
            <w:tcW w:w="963" w:type="dxa"/>
            <w:shd w:val="clear" w:color="auto" w:fill="auto"/>
            <w:textDirection w:val="btLr"/>
            <w:vAlign w:val="center"/>
          </w:tcPr>
          <w:p w14:paraId="56F1580E" w14:textId="77777777" w:rsidR="00CA4FBA" w:rsidRPr="000C565E" w:rsidRDefault="00CA4FBA" w:rsidP="00CA4FBA">
            <w:pPr>
              <w:ind w:left="113" w:right="113"/>
              <w:rPr>
                <w:b/>
                <w:szCs w:val="24"/>
              </w:rPr>
            </w:pPr>
            <w:r w:rsidRPr="000C565E">
              <w:rPr>
                <w:b/>
                <w:szCs w:val="24"/>
              </w:rPr>
              <w:t>Projekto vykdytojo, partnerių, rėmėjų indėlis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3CC00CF" w14:textId="77777777" w:rsidR="00CA4FBA" w:rsidRPr="000C565E" w:rsidRDefault="00CA4FBA" w:rsidP="00CA4FBA">
            <w:pPr>
              <w:ind w:right="-108" w:hanging="108"/>
              <w:rPr>
                <w:b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</w:tcPr>
          <w:p w14:paraId="4447B202" w14:textId="77777777" w:rsidR="00CA4FBA" w:rsidRPr="000C565E" w:rsidRDefault="00CA4FBA" w:rsidP="00CA4FBA">
            <w:pPr>
              <w:ind w:left="113" w:right="113"/>
              <w:rPr>
                <w:b/>
                <w:szCs w:val="24"/>
              </w:rPr>
            </w:pPr>
          </w:p>
        </w:tc>
      </w:tr>
      <w:tr w:rsidR="00CA4FBA" w:rsidRPr="000C565E" w14:paraId="51709704" w14:textId="77777777" w:rsidTr="00CA4FBA">
        <w:trPr>
          <w:cantSplit/>
          <w:trHeight w:val="162"/>
        </w:trPr>
        <w:tc>
          <w:tcPr>
            <w:tcW w:w="670" w:type="dxa"/>
            <w:vMerge/>
            <w:shd w:val="clear" w:color="auto" w:fill="auto"/>
          </w:tcPr>
          <w:p w14:paraId="39147570" w14:textId="77777777" w:rsidR="00CA4FBA" w:rsidRPr="000C565E" w:rsidRDefault="00CA4FBA" w:rsidP="00CA4FBA">
            <w:pPr>
              <w:rPr>
                <w:b/>
                <w:bCs/>
                <w:szCs w:val="24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14:paraId="60EA1CEE" w14:textId="77777777" w:rsidR="00CA4FBA" w:rsidRPr="000C565E" w:rsidRDefault="00CA4FBA" w:rsidP="00CA4FBA">
            <w:pPr>
              <w:rPr>
                <w:b/>
                <w:bCs/>
                <w:szCs w:val="24"/>
              </w:rPr>
            </w:pPr>
          </w:p>
        </w:tc>
        <w:tc>
          <w:tcPr>
            <w:tcW w:w="2465" w:type="dxa"/>
            <w:vMerge/>
            <w:shd w:val="clear" w:color="auto" w:fill="auto"/>
          </w:tcPr>
          <w:p w14:paraId="1064CF19" w14:textId="77777777" w:rsidR="00CA4FBA" w:rsidRPr="000C565E" w:rsidRDefault="00CA4FBA" w:rsidP="00CA4FBA">
            <w:pPr>
              <w:rPr>
                <w:b/>
                <w:bCs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14:paraId="0669B67F" w14:textId="77777777" w:rsidR="00CA4FBA" w:rsidRPr="00D7667D" w:rsidRDefault="00CA4FBA" w:rsidP="00CA4FBA">
            <w:pPr>
              <w:jc w:val="center"/>
              <w:rPr>
                <w:bCs/>
              </w:rPr>
            </w:pPr>
            <w:r w:rsidRPr="00D7667D">
              <w:rPr>
                <w:bCs/>
              </w:rPr>
              <w:t>30-20-15-0</w:t>
            </w:r>
          </w:p>
        </w:tc>
        <w:tc>
          <w:tcPr>
            <w:tcW w:w="1305" w:type="dxa"/>
            <w:shd w:val="clear" w:color="auto" w:fill="auto"/>
          </w:tcPr>
          <w:p w14:paraId="208AD365" w14:textId="77777777" w:rsidR="00CA4FBA" w:rsidRPr="00D7667D" w:rsidRDefault="00CA4FBA" w:rsidP="00CA4FBA">
            <w:pPr>
              <w:jc w:val="center"/>
              <w:rPr>
                <w:bCs/>
              </w:rPr>
            </w:pPr>
            <w:r w:rsidRPr="00D7667D">
              <w:rPr>
                <w:bCs/>
              </w:rPr>
              <w:t>20-15-10-5-0</w:t>
            </w:r>
          </w:p>
        </w:tc>
        <w:tc>
          <w:tcPr>
            <w:tcW w:w="1305" w:type="dxa"/>
            <w:shd w:val="clear" w:color="auto" w:fill="auto"/>
          </w:tcPr>
          <w:p w14:paraId="08DC9872" w14:textId="77777777" w:rsidR="00CA4FBA" w:rsidRPr="00A142C6" w:rsidRDefault="00CA4FBA" w:rsidP="00CA4FBA">
            <w:pPr>
              <w:jc w:val="center"/>
              <w:rPr>
                <w:bCs/>
              </w:rPr>
            </w:pPr>
            <w:r w:rsidRPr="00A142C6">
              <w:rPr>
                <w:bCs/>
              </w:rPr>
              <w:t>20-15-10-5-0</w:t>
            </w:r>
          </w:p>
        </w:tc>
        <w:tc>
          <w:tcPr>
            <w:tcW w:w="1134" w:type="dxa"/>
            <w:shd w:val="clear" w:color="auto" w:fill="auto"/>
          </w:tcPr>
          <w:p w14:paraId="11D0FD39" w14:textId="77777777" w:rsidR="00CA4FBA" w:rsidRPr="00A142C6" w:rsidRDefault="00CA4FBA" w:rsidP="00CA4FBA">
            <w:pPr>
              <w:jc w:val="center"/>
              <w:rPr>
                <w:bCs/>
              </w:rPr>
            </w:pPr>
            <w:r w:rsidRPr="00A142C6">
              <w:rPr>
                <w:bCs/>
              </w:rPr>
              <w:t>10-5-3-0</w:t>
            </w:r>
          </w:p>
        </w:tc>
        <w:tc>
          <w:tcPr>
            <w:tcW w:w="1276" w:type="dxa"/>
            <w:shd w:val="clear" w:color="auto" w:fill="auto"/>
          </w:tcPr>
          <w:p w14:paraId="198F22D7" w14:textId="77777777" w:rsidR="00CA4FBA" w:rsidRPr="00A142C6" w:rsidRDefault="00CA4FBA" w:rsidP="00CA4FBA">
            <w:pPr>
              <w:jc w:val="center"/>
              <w:rPr>
                <w:bCs/>
              </w:rPr>
            </w:pPr>
            <w:r w:rsidRPr="00A142C6">
              <w:rPr>
                <w:bCs/>
              </w:rPr>
              <w:t>10-5-3-0</w:t>
            </w:r>
          </w:p>
        </w:tc>
        <w:tc>
          <w:tcPr>
            <w:tcW w:w="992" w:type="dxa"/>
            <w:shd w:val="clear" w:color="auto" w:fill="auto"/>
          </w:tcPr>
          <w:p w14:paraId="23384F40" w14:textId="77777777" w:rsidR="00CA4FBA" w:rsidRPr="000C565E" w:rsidRDefault="00CA4FBA" w:rsidP="00CA4FBA">
            <w:pPr>
              <w:jc w:val="center"/>
              <w:rPr>
                <w:bCs/>
              </w:rPr>
            </w:pPr>
            <w:r w:rsidRPr="000C565E">
              <w:rPr>
                <w:bCs/>
              </w:rPr>
              <w:t>5-3-0</w:t>
            </w:r>
          </w:p>
        </w:tc>
        <w:tc>
          <w:tcPr>
            <w:tcW w:w="963" w:type="dxa"/>
            <w:shd w:val="clear" w:color="auto" w:fill="auto"/>
          </w:tcPr>
          <w:p w14:paraId="4245061E" w14:textId="77777777" w:rsidR="00CA4FBA" w:rsidRPr="000C565E" w:rsidRDefault="00CA4FBA" w:rsidP="00CA4FBA">
            <w:pPr>
              <w:jc w:val="center"/>
              <w:rPr>
                <w:bCs/>
              </w:rPr>
            </w:pPr>
            <w:r w:rsidRPr="000C565E">
              <w:rPr>
                <w:bCs/>
              </w:rPr>
              <w:t>5-3-0</w:t>
            </w:r>
          </w:p>
        </w:tc>
        <w:tc>
          <w:tcPr>
            <w:tcW w:w="1276" w:type="dxa"/>
            <w:vMerge/>
            <w:shd w:val="clear" w:color="auto" w:fill="auto"/>
          </w:tcPr>
          <w:p w14:paraId="6D088BC1" w14:textId="77777777" w:rsidR="00CA4FBA" w:rsidRPr="000C565E" w:rsidRDefault="00CA4FBA" w:rsidP="00CA4FBA">
            <w:pPr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BE669AA" w14:textId="77777777" w:rsidR="00CA4FBA" w:rsidRPr="000C565E" w:rsidRDefault="00CA4FBA" w:rsidP="00CA4FBA">
            <w:pPr>
              <w:rPr>
                <w:szCs w:val="24"/>
              </w:rPr>
            </w:pPr>
          </w:p>
        </w:tc>
      </w:tr>
      <w:tr w:rsidR="00CA4FBA" w:rsidRPr="000C565E" w14:paraId="776F6EBE" w14:textId="77777777" w:rsidTr="00CA4FBA">
        <w:trPr>
          <w:cantSplit/>
          <w:trHeight w:val="282"/>
        </w:trPr>
        <w:tc>
          <w:tcPr>
            <w:tcW w:w="670" w:type="dxa"/>
            <w:shd w:val="clear" w:color="auto" w:fill="auto"/>
          </w:tcPr>
          <w:p w14:paraId="675E62D2" w14:textId="77777777" w:rsidR="00CA4FBA" w:rsidRPr="000C565E" w:rsidRDefault="00CA4FBA" w:rsidP="00CA4FBA">
            <w:pPr>
              <w:rPr>
                <w:bCs/>
                <w:szCs w:val="24"/>
              </w:rPr>
            </w:pPr>
            <w:r w:rsidRPr="000C565E">
              <w:rPr>
                <w:bCs/>
                <w:szCs w:val="24"/>
              </w:rPr>
              <w:t>1.</w:t>
            </w:r>
          </w:p>
        </w:tc>
        <w:tc>
          <w:tcPr>
            <w:tcW w:w="1680" w:type="dxa"/>
            <w:shd w:val="clear" w:color="auto" w:fill="auto"/>
          </w:tcPr>
          <w:p w14:paraId="2B02017C" w14:textId="77777777" w:rsidR="00CA4FBA" w:rsidRPr="000C565E" w:rsidRDefault="00CA4FBA" w:rsidP="00CA4FBA">
            <w:pPr>
              <w:rPr>
                <w:bCs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14:paraId="06FFBACE" w14:textId="77777777" w:rsidR="00CA4FBA" w:rsidRPr="000C565E" w:rsidRDefault="00CA4FBA" w:rsidP="00CA4FBA">
            <w:pPr>
              <w:rPr>
                <w:bCs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14:paraId="1BAE32A0" w14:textId="77777777" w:rsidR="00CA4FBA" w:rsidRPr="000C565E" w:rsidRDefault="00CA4FBA" w:rsidP="00CA4FBA">
            <w:pPr>
              <w:rPr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04D8EA09" w14:textId="77777777" w:rsidR="00CA4FBA" w:rsidRPr="000C565E" w:rsidRDefault="00CA4FBA" w:rsidP="00CA4FBA">
            <w:pPr>
              <w:rPr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109720CE" w14:textId="77777777" w:rsidR="00CA4FBA" w:rsidRPr="000C565E" w:rsidRDefault="00CA4FBA" w:rsidP="00CA4FBA">
            <w:pPr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10D247E5" w14:textId="77777777" w:rsidR="00CA4FBA" w:rsidRPr="000C565E" w:rsidRDefault="00CA4FBA" w:rsidP="00CA4FBA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6E1CD37C" w14:textId="77777777" w:rsidR="00CA4FBA" w:rsidRPr="000C565E" w:rsidRDefault="00CA4FBA" w:rsidP="00CA4FBA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2EA3E32" w14:textId="77777777" w:rsidR="00CA4FBA" w:rsidRPr="000C565E" w:rsidRDefault="00CA4FBA" w:rsidP="00CA4FBA">
            <w:pPr>
              <w:rPr>
                <w:bCs/>
              </w:rPr>
            </w:pPr>
          </w:p>
        </w:tc>
        <w:tc>
          <w:tcPr>
            <w:tcW w:w="963" w:type="dxa"/>
            <w:shd w:val="clear" w:color="auto" w:fill="auto"/>
          </w:tcPr>
          <w:p w14:paraId="4F60F1A2" w14:textId="77777777" w:rsidR="00CA4FBA" w:rsidRPr="000C565E" w:rsidRDefault="00CA4FBA" w:rsidP="00CA4FBA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5522BC27" w14:textId="77777777" w:rsidR="00CA4FBA" w:rsidRPr="000C565E" w:rsidRDefault="00CA4FBA" w:rsidP="00CA4FBA">
            <w:pPr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098F804" w14:textId="77777777" w:rsidR="00CA4FBA" w:rsidRPr="000C565E" w:rsidRDefault="00CA4FBA" w:rsidP="00CA4FBA">
            <w:pPr>
              <w:rPr>
                <w:szCs w:val="24"/>
              </w:rPr>
            </w:pPr>
          </w:p>
        </w:tc>
      </w:tr>
      <w:tr w:rsidR="00CA4FBA" w:rsidRPr="000C565E" w14:paraId="056903BC" w14:textId="77777777" w:rsidTr="00CA4FBA">
        <w:trPr>
          <w:cantSplit/>
          <w:trHeight w:val="282"/>
        </w:trPr>
        <w:tc>
          <w:tcPr>
            <w:tcW w:w="670" w:type="dxa"/>
            <w:shd w:val="clear" w:color="auto" w:fill="auto"/>
          </w:tcPr>
          <w:p w14:paraId="08F85F32" w14:textId="77777777" w:rsidR="00CA4FBA" w:rsidRPr="000C565E" w:rsidRDefault="00CA4FBA" w:rsidP="00CA4FBA">
            <w:pPr>
              <w:rPr>
                <w:bCs/>
                <w:szCs w:val="24"/>
              </w:rPr>
            </w:pPr>
            <w:r w:rsidRPr="000C565E">
              <w:rPr>
                <w:bCs/>
                <w:szCs w:val="24"/>
              </w:rPr>
              <w:t>2.</w:t>
            </w:r>
          </w:p>
        </w:tc>
        <w:tc>
          <w:tcPr>
            <w:tcW w:w="1680" w:type="dxa"/>
            <w:shd w:val="clear" w:color="auto" w:fill="auto"/>
          </w:tcPr>
          <w:p w14:paraId="3B68B17E" w14:textId="77777777" w:rsidR="00CA4FBA" w:rsidRPr="000C565E" w:rsidRDefault="00CA4FBA" w:rsidP="00CA4FBA">
            <w:pPr>
              <w:rPr>
                <w:bCs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14:paraId="3A6E0EAF" w14:textId="77777777" w:rsidR="00CA4FBA" w:rsidRPr="000C565E" w:rsidRDefault="00CA4FBA" w:rsidP="00CA4FBA">
            <w:pPr>
              <w:rPr>
                <w:bCs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14:paraId="2B36163C" w14:textId="77777777" w:rsidR="00CA4FBA" w:rsidRPr="000C565E" w:rsidRDefault="00CA4FBA" w:rsidP="00CA4FBA">
            <w:pPr>
              <w:rPr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54FFBA49" w14:textId="77777777" w:rsidR="00CA4FBA" w:rsidRPr="000C565E" w:rsidRDefault="00CA4FBA" w:rsidP="00CA4FBA">
            <w:pPr>
              <w:rPr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719A6F17" w14:textId="77777777" w:rsidR="00CA4FBA" w:rsidRPr="000C565E" w:rsidRDefault="00CA4FBA" w:rsidP="00CA4FBA">
            <w:pPr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4CA4A6C3" w14:textId="77777777" w:rsidR="00CA4FBA" w:rsidRPr="000C565E" w:rsidRDefault="00CA4FBA" w:rsidP="00CA4FBA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639E65C6" w14:textId="77777777" w:rsidR="00CA4FBA" w:rsidRPr="000C565E" w:rsidRDefault="00CA4FBA" w:rsidP="00CA4FBA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EB33C17" w14:textId="77777777" w:rsidR="00CA4FBA" w:rsidRPr="000C565E" w:rsidRDefault="00CA4FBA" w:rsidP="00CA4FBA">
            <w:pPr>
              <w:rPr>
                <w:bCs/>
              </w:rPr>
            </w:pPr>
          </w:p>
        </w:tc>
        <w:tc>
          <w:tcPr>
            <w:tcW w:w="963" w:type="dxa"/>
            <w:shd w:val="clear" w:color="auto" w:fill="auto"/>
          </w:tcPr>
          <w:p w14:paraId="4D150C0E" w14:textId="77777777" w:rsidR="00CA4FBA" w:rsidRPr="000C565E" w:rsidRDefault="00CA4FBA" w:rsidP="00CA4FBA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3B7C5CCA" w14:textId="77777777" w:rsidR="00CA4FBA" w:rsidRPr="000C565E" w:rsidRDefault="00CA4FBA" w:rsidP="00CA4FBA">
            <w:pPr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D0073D8" w14:textId="77777777" w:rsidR="00CA4FBA" w:rsidRPr="000C565E" w:rsidRDefault="00CA4FBA" w:rsidP="00CA4FBA">
            <w:pPr>
              <w:rPr>
                <w:szCs w:val="24"/>
              </w:rPr>
            </w:pPr>
          </w:p>
        </w:tc>
      </w:tr>
      <w:tr w:rsidR="00CA4FBA" w:rsidRPr="000C565E" w14:paraId="0EA0A84D" w14:textId="77777777" w:rsidTr="00CA4FBA">
        <w:trPr>
          <w:cantSplit/>
          <w:trHeight w:val="282"/>
        </w:trPr>
        <w:tc>
          <w:tcPr>
            <w:tcW w:w="670" w:type="dxa"/>
            <w:shd w:val="clear" w:color="auto" w:fill="auto"/>
          </w:tcPr>
          <w:p w14:paraId="28C0E3BE" w14:textId="77777777" w:rsidR="00CA4FBA" w:rsidRPr="000C565E" w:rsidRDefault="00CA4FBA" w:rsidP="00CA4FBA">
            <w:pPr>
              <w:rPr>
                <w:bCs/>
                <w:szCs w:val="24"/>
              </w:rPr>
            </w:pPr>
            <w:r w:rsidRPr="000C565E">
              <w:rPr>
                <w:bCs/>
                <w:szCs w:val="24"/>
              </w:rPr>
              <w:t>3.</w:t>
            </w:r>
          </w:p>
        </w:tc>
        <w:tc>
          <w:tcPr>
            <w:tcW w:w="1680" w:type="dxa"/>
            <w:shd w:val="clear" w:color="auto" w:fill="auto"/>
          </w:tcPr>
          <w:p w14:paraId="0AEDBC74" w14:textId="77777777" w:rsidR="00CA4FBA" w:rsidRPr="000C565E" w:rsidRDefault="00CA4FBA" w:rsidP="00CA4FBA">
            <w:pPr>
              <w:rPr>
                <w:bCs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14:paraId="5D636C1B" w14:textId="77777777" w:rsidR="00CA4FBA" w:rsidRPr="000C565E" w:rsidRDefault="00CA4FBA" w:rsidP="00CA4FBA">
            <w:pPr>
              <w:rPr>
                <w:bCs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14:paraId="4A3729F7" w14:textId="77777777" w:rsidR="00CA4FBA" w:rsidRPr="000C565E" w:rsidRDefault="00CA4FBA" w:rsidP="00CA4FBA">
            <w:pPr>
              <w:rPr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4151C09F" w14:textId="77777777" w:rsidR="00CA4FBA" w:rsidRPr="000C565E" w:rsidRDefault="00CA4FBA" w:rsidP="00CA4FBA">
            <w:pPr>
              <w:rPr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78577012" w14:textId="77777777" w:rsidR="00CA4FBA" w:rsidRPr="000C565E" w:rsidRDefault="00CA4FBA" w:rsidP="00CA4FBA">
            <w:pPr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4D735A59" w14:textId="77777777" w:rsidR="00CA4FBA" w:rsidRPr="000C565E" w:rsidRDefault="00CA4FBA" w:rsidP="00CA4FBA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5D5DF341" w14:textId="77777777" w:rsidR="00CA4FBA" w:rsidRPr="000C565E" w:rsidRDefault="00CA4FBA" w:rsidP="00CA4FBA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849E62B" w14:textId="77777777" w:rsidR="00CA4FBA" w:rsidRPr="000C565E" w:rsidRDefault="00CA4FBA" w:rsidP="00CA4FBA">
            <w:pPr>
              <w:rPr>
                <w:bCs/>
              </w:rPr>
            </w:pPr>
          </w:p>
        </w:tc>
        <w:tc>
          <w:tcPr>
            <w:tcW w:w="963" w:type="dxa"/>
            <w:shd w:val="clear" w:color="auto" w:fill="auto"/>
          </w:tcPr>
          <w:p w14:paraId="460FEC7E" w14:textId="77777777" w:rsidR="00CA4FBA" w:rsidRPr="000C565E" w:rsidRDefault="00CA4FBA" w:rsidP="00CA4FBA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6BF074C3" w14:textId="77777777" w:rsidR="00CA4FBA" w:rsidRPr="000C565E" w:rsidRDefault="00CA4FBA" w:rsidP="00CA4FBA">
            <w:pPr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2BC58A0" w14:textId="77777777" w:rsidR="00CA4FBA" w:rsidRPr="000C565E" w:rsidRDefault="00CA4FBA" w:rsidP="00CA4FBA">
            <w:pPr>
              <w:rPr>
                <w:szCs w:val="24"/>
              </w:rPr>
            </w:pPr>
          </w:p>
        </w:tc>
      </w:tr>
    </w:tbl>
    <w:p w14:paraId="7E063FDA" w14:textId="77777777" w:rsidR="00CA4FBA" w:rsidRPr="000C565E" w:rsidRDefault="00CA4FBA" w:rsidP="00CA4FBA"/>
    <w:p w14:paraId="50CC8734" w14:textId="77777777" w:rsidR="00CA4FBA" w:rsidRPr="000C565E" w:rsidRDefault="00CA4FBA" w:rsidP="00CA4FBA">
      <w:pPr>
        <w:rPr>
          <w:sz w:val="22"/>
          <w:szCs w:val="22"/>
          <w:lang w:eastAsia="lt-LT"/>
        </w:rPr>
      </w:pPr>
      <w:r w:rsidRPr="000C565E">
        <w:rPr>
          <w:szCs w:val="24"/>
        </w:rPr>
        <w:t>Kultūros ir meno projektų vertinimo komisijos narys</w:t>
      </w:r>
      <w:r>
        <w:rPr>
          <w:szCs w:val="24"/>
        </w:rPr>
        <w:t xml:space="preserve"> (-ė)</w:t>
      </w:r>
      <w:r w:rsidRPr="000C565E">
        <w:rPr>
          <w:szCs w:val="24"/>
        </w:rPr>
        <w:tab/>
      </w:r>
      <w:r w:rsidRPr="000C565E">
        <w:rPr>
          <w:sz w:val="22"/>
          <w:szCs w:val="22"/>
          <w:lang w:eastAsia="lt-LT"/>
        </w:rPr>
        <w:tab/>
      </w:r>
      <w:r w:rsidRPr="000C565E">
        <w:rPr>
          <w:sz w:val="22"/>
          <w:szCs w:val="22"/>
          <w:lang w:eastAsia="lt-LT"/>
        </w:rPr>
        <w:tab/>
        <w:t>...........................</w:t>
      </w:r>
      <w:r w:rsidRPr="000C565E">
        <w:rPr>
          <w:sz w:val="22"/>
          <w:szCs w:val="22"/>
          <w:lang w:eastAsia="lt-LT"/>
        </w:rPr>
        <w:tab/>
        <w:t>..............................................</w:t>
      </w:r>
    </w:p>
    <w:p w14:paraId="516BBD37" w14:textId="56498B6A" w:rsidR="00CA4FBA" w:rsidRPr="000C565E" w:rsidRDefault="00CA4FBA" w:rsidP="00CA4FBA">
      <w:pPr>
        <w:rPr>
          <w:lang w:eastAsia="lt-LT"/>
        </w:rPr>
      </w:pPr>
      <w:r w:rsidRPr="000C565E">
        <w:rPr>
          <w:lang w:eastAsia="lt-LT"/>
        </w:rPr>
        <w:tab/>
      </w:r>
      <w:r w:rsidRPr="000C565E">
        <w:rPr>
          <w:lang w:eastAsia="lt-LT"/>
        </w:rPr>
        <w:tab/>
      </w:r>
      <w:r w:rsidRPr="000C565E">
        <w:rPr>
          <w:lang w:eastAsia="lt-LT"/>
        </w:rPr>
        <w:tab/>
      </w:r>
      <w:r w:rsidRPr="000C565E">
        <w:rPr>
          <w:lang w:eastAsia="lt-LT"/>
        </w:rPr>
        <w:tab/>
      </w:r>
      <w:r w:rsidRPr="000C565E">
        <w:rPr>
          <w:lang w:eastAsia="lt-LT"/>
        </w:rPr>
        <w:tab/>
      </w:r>
      <w:r w:rsidRPr="000C565E">
        <w:rPr>
          <w:lang w:eastAsia="lt-LT"/>
        </w:rPr>
        <w:tab/>
      </w:r>
      <w:r>
        <w:rPr>
          <w:lang w:eastAsia="lt-LT"/>
        </w:rPr>
        <w:tab/>
      </w:r>
      <w:r w:rsidRPr="000C565E">
        <w:rPr>
          <w:lang w:eastAsia="lt-LT"/>
        </w:rPr>
        <w:t xml:space="preserve">     </w:t>
      </w:r>
      <w:r>
        <w:rPr>
          <w:lang w:eastAsia="lt-LT"/>
        </w:rPr>
        <w:t xml:space="preserve">                                   </w:t>
      </w:r>
      <w:r w:rsidRPr="000C565E">
        <w:rPr>
          <w:lang w:eastAsia="lt-LT"/>
        </w:rPr>
        <w:t xml:space="preserve"> (parašas)</w:t>
      </w:r>
      <w:r w:rsidRPr="000C565E">
        <w:rPr>
          <w:lang w:eastAsia="lt-LT"/>
        </w:rPr>
        <w:tab/>
        <w:t xml:space="preserve"> </w:t>
      </w:r>
      <w:r>
        <w:rPr>
          <w:lang w:eastAsia="lt-LT"/>
        </w:rPr>
        <w:t xml:space="preserve">                  </w:t>
      </w:r>
      <w:r w:rsidRPr="000C565E">
        <w:rPr>
          <w:lang w:eastAsia="lt-LT"/>
        </w:rPr>
        <w:t xml:space="preserve"> (vardas, pavardė)</w:t>
      </w:r>
    </w:p>
    <w:p w14:paraId="2D46D354" w14:textId="77777777" w:rsidR="00CA4FBA" w:rsidRPr="000C565E" w:rsidRDefault="00CA4FBA" w:rsidP="00CA4FBA">
      <w:pPr>
        <w:jc w:val="center"/>
        <w:rPr>
          <w:b/>
          <w:szCs w:val="24"/>
        </w:rPr>
      </w:pPr>
      <w:r w:rsidRPr="000C565E">
        <w:br w:type="page"/>
      </w:r>
      <w:r w:rsidRPr="000C565E">
        <w:rPr>
          <w:b/>
          <w:szCs w:val="24"/>
        </w:rPr>
        <w:lastRenderedPageBreak/>
        <w:t>PROJEKTŲ VERTINIMO BALAI PAGAL KRITERIJUS</w:t>
      </w:r>
    </w:p>
    <w:p w14:paraId="11260A05" w14:textId="77777777" w:rsidR="00CA4FBA" w:rsidRPr="00BA08FF" w:rsidRDefault="00CA4FBA" w:rsidP="00CA4FBA">
      <w:pPr>
        <w:rPr>
          <w:b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6391"/>
        <w:gridCol w:w="6833"/>
        <w:gridCol w:w="1276"/>
      </w:tblGrid>
      <w:tr w:rsidR="00CA4FBA" w:rsidRPr="000C565E" w14:paraId="48CF2CAA" w14:textId="77777777" w:rsidTr="00CA4FBA">
        <w:trPr>
          <w:trHeight w:val="484"/>
        </w:trPr>
        <w:tc>
          <w:tcPr>
            <w:tcW w:w="663" w:type="dxa"/>
            <w:shd w:val="clear" w:color="auto" w:fill="auto"/>
            <w:vAlign w:val="center"/>
          </w:tcPr>
          <w:p w14:paraId="7B5B26BF" w14:textId="77777777" w:rsidR="00CA4FBA" w:rsidRPr="000C565E" w:rsidRDefault="00CA4FBA" w:rsidP="00CA4FBA">
            <w:pPr>
              <w:suppressAutoHyphens/>
              <w:autoSpaceDN w:val="0"/>
              <w:jc w:val="center"/>
              <w:textAlignment w:val="baseline"/>
              <w:rPr>
                <w:b/>
                <w:szCs w:val="24"/>
              </w:rPr>
            </w:pPr>
            <w:r w:rsidRPr="000C565E">
              <w:rPr>
                <w:b/>
                <w:szCs w:val="24"/>
              </w:rPr>
              <w:t>Eil. Nr.</w:t>
            </w:r>
          </w:p>
        </w:tc>
        <w:tc>
          <w:tcPr>
            <w:tcW w:w="6391" w:type="dxa"/>
            <w:shd w:val="clear" w:color="auto" w:fill="auto"/>
            <w:vAlign w:val="center"/>
          </w:tcPr>
          <w:p w14:paraId="72EA71C8" w14:textId="77777777" w:rsidR="00CA4FBA" w:rsidRPr="000C565E" w:rsidRDefault="00CA4FBA" w:rsidP="00CA4FBA">
            <w:pPr>
              <w:suppressAutoHyphens/>
              <w:autoSpaceDN w:val="0"/>
              <w:jc w:val="center"/>
              <w:textAlignment w:val="baseline"/>
              <w:rPr>
                <w:b/>
                <w:szCs w:val="24"/>
              </w:rPr>
            </w:pPr>
            <w:r w:rsidRPr="000C565E">
              <w:rPr>
                <w:b/>
                <w:szCs w:val="24"/>
              </w:rPr>
              <w:t>Vertinimo pavadinimas</w:t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271C045D" w14:textId="77777777" w:rsidR="00CA4FBA" w:rsidRPr="000C565E" w:rsidRDefault="00CA4FBA" w:rsidP="00CA4FBA">
            <w:pPr>
              <w:suppressAutoHyphens/>
              <w:autoSpaceDN w:val="0"/>
              <w:jc w:val="center"/>
              <w:textAlignment w:val="baseline"/>
              <w:rPr>
                <w:b/>
                <w:szCs w:val="24"/>
              </w:rPr>
            </w:pPr>
            <w:r w:rsidRPr="000C565E">
              <w:rPr>
                <w:b/>
                <w:szCs w:val="24"/>
              </w:rPr>
              <w:t>Vertinimo kriterijaus ir (ar) jo sudėtinės dalies aprašas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E01D41" w14:textId="77777777" w:rsidR="00CA4FBA" w:rsidRPr="000C565E" w:rsidRDefault="00CA4FBA" w:rsidP="00CA4FBA">
            <w:pPr>
              <w:suppressAutoHyphens/>
              <w:autoSpaceDN w:val="0"/>
              <w:jc w:val="center"/>
              <w:textAlignment w:val="baseline"/>
              <w:rPr>
                <w:b/>
                <w:szCs w:val="24"/>
              </w:rPr>
            </w:pPr>
            <w:r w:rsidRPr="000C565E">
              <w:rPr>
                <w:b/>
                <w:szCs w:val="24"/>
              </w:rPr>
              <w:t>Vertinimo balai</w:t>
            </w:r>
          </w:p>
        </w:tc>
      </w:tr>
      <w:tr w:rsidR="00CA4FBA" w:rsidRPr="000C565E" w14:paraId="0A2878E3" w14:textId="77777777" w:rsidTr="00CA4FBA">
        <w:trPr>
          <w:trHeight w:val="290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4EF15EE2" w14:textId="77777777" w:rsidR="00CA4FBA" w:rsidRPr="000C565E" w:rsidRDefault="00CA4FBA" w:rsidP="00CA4FBA">
            <w:pPr>
              <w:suppressAutoHyphens/>
              <w:autoSpaceDN w:val="0"/>
              <w:textAlignment w:val="baseline"/>
              <w:rPr>
                <w:szCs w:val="24"/>
              </w:rPr>
            </w:pPr>
            <w:r w:rsidRPr="000C565E">
              <w:rPr>
                <w:szCs w:val="24"/>
              </w:rPr>
              <w:t>1.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1CD1D7E0" w14:textId="77777777" w:rsidR="00CA4FBA" w:rsidRPr="000C565E" w:rsidRDefault="00CA4FBA" w:rsidP="00CA4FBA">
            <w:pPr>
              <w:spacing w:line="259" w:lineRule="auto"/>
              <w:rPr>
                <w:szCs w:val="24"/>
              </w:rPr>
            </w:pPr>
            <w:r w:rsidRPr="000C565E">
              <w:rPr>
                <w:szCs w:val="24"/>
              </w:rPr>
              <w:t>Projekto atitiktis prioritetams</w:t>
            </w:r>
          </w:p>
        </w:tc>
        <w:tc>
          <w:tcPr>
            <w:tcW w:w="6833" w:type="dxa"/>
          </w:tcPr>
          <w:p w14:paraId="395362B3" w14:textId="77777777" w:rsidR="00CA4FBA" w:rsidRPr="000F1D1E" w:rsidRDefault="00CA4FBA" w:rsidP="00CA4FBA">
            <w:pPr>
              <w:jc w:val="both"/>
              <w:rPr>
                <w:highlight w:val="yellow"/>
              </w:rPr>
            </w:pPr>
            <w:r w:rsidRPr="00A142C6">
              <w:rPr>
                <w:szCs w:val="24"/>
                <w:shd w:val="clear" w:color="FFFFFF" w:fill="FFFFFF"/>
              </w:rPr>
              <w:t>atitinka vertinimo prioritetus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FE3AF4" w14:textId="77777777" w:rsidR="00CA4FBA" w:rsidRPr="000C565E" w:rsidRDefault="00CA4FBA" w:rsidP="00CA4FBA">
            <w:pPr>
              <w:jc w:val="center"/>
            </w:pPr>
            <w:r w:rsidRPr="000C565E">
              <w:t>30</w:t>
            </w:r>
          </w:p>
        </w:tc>
      </w:tr>
      <w:tr w:rsidR="00CA4FBA" w:rsidRPr="000C565E" w14:paraId="43AEFB5E" w14:textId="77777777" w:rsidTr="00CA4FBA">
        <w:trPr>
          <w:trHeight w:val="253"/>
        </w:trPr>
        <w:tc>
          <w:tcPr>
            <w:tcW w:w="663" w:type="dxa"/>
            <w:vMerge/>
            <w:shd w:val="clear" w:color="auto" w:fill="auto"/>
            <w:vAlign w:val="center"/>
          </w:tcPr>
          <w:p w14:paraId="4DB25290" w14:textId="77777777" w:rsidR="00CA4FBA" w:rsidRPr="000C565E" w:rsidRDefault="00CA4FBA" w:rsidP="00CA4FBA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4D163DB2" w14:textId="77777777" w:rsidR="00CA4FBA" w:rsidRPr="000C565E" w:rsidRDefault="00CA4FBA" w:rsidP="00CA4FBA">
            <w:pPr>
              <w:spacing w:line="259" w:lineRule="auto"/>
              <w:rPr>
                <w:szCs w:val="24"/>
              </w:rPr>
            </w:pPr>
          </w:p>
        </w:tc>
        <w:tc>
          <w:tcPr>
            <w:tcW w:w="6833" w:type="dxa"/>
          </w:tcPr>
          <w:p w14:paraId="6949B844" w14:textId="77777777" w:rsidR="00CA4FBA" w:rsidRPr="00A142C6" w:rsidRDefault="00CA4FBA" w:rsidP="00CA4FBA">
            <w:pPr>
              <w:jc w:val="both"/>
              <w:rPr>
                <w:szCs w:val="24"/>
                <w:shd w:val="clear" w:color="FFFFFF" w:fill="FFFFFF"/>
              </w:rPr>
            </w:pPr>
            <w:r w:rsidRPr="00A142C6">
              <w:rPr>
                <w:szCs w:val="24"/>
                <w:shd w:val="clear" w:color="FFFFFF" w:fill="FFFFFF"/>
              </w:rPr>
              <w:t>atitinka bent vieną vertinimo prioritetą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2F0A67" w14:textId="77777777" w:rsidR="00CA4FBA" w:rsidRPr="00A142C6" w:rsidRDefault="00CA4FBA" w:rsidP="00CA4FBA">
            <w:pPr>
              <w:jc w:val="center"/>
            </w:pPr>
            <w:r w:rsidRPr="00A142C6">
              <w:t>20</w:t>
            </w:r>
          </w:p>
        </w:tc>
      </w:tr>
      <w:tr w:rsidR="00CA4FBA" w:rsidRPr="000C565E" w14:paraId="71CE69FD" w14:textId="77777777" w:rsidTr="00CA4FBA">
        <w:trPr>
          <w:trHeight w:val="253"/>
        </w:trPr>
        <w:tc>
          <w:tcPr>
            <w:tcW w:w="663" w:type="dxa"/>
            <w:vMerge/>
            <w:shd w:val="clear" w:color="auto" w:fill="auto"/>
            <w:vAlign w:val="center"/>
          </w:tcPr>
          <w:p w14:paraId="2AEE18D8" w14:textId="77777777" w:rsidR="00CA4FBA" w:rsidRPr="000C565E" w:rsidRDefault="00CA4FBA" w:rsidP="00CA4FBA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B3BEC31" w14:textId="77777777" w:rsidR="00CA4FBA" w:rsidRPr="000C565E" w:rsidRDefault="00CA4FBA" w:rsidP="00CA4FBA">
            <w:pPr>
              <w:spacing w:line="259" w:lineRule="auto"/>
              <w:rPr>
                <w:szCs w:val="24"/>
              </w:rPr>
            </w:pPr>
          </w:p>
        </w:tc>
        <w:tc>
          <w:tcPr>
            <w:tcW w:w="6833" w:type="dxa"/>
          </w:tcPr>
          <w:p w14:paraId="14E0BF7D" w14:textId="77777777" w:rsidR="00CA4FBA" w:rsidRPr="000C565E" w:rsidRDefault="00CA4FBA" w:rsidP="00CA4FBA">
            <w:pPr>
              <w:jc w:val="both"/>
            </w:pPr>
            <w:r w:rsidRPr="000C565E">
              <w:rPr>
                <w:szCs w:val="24"/>
                <w:shd w:val="clear" w:color="FFFFFF" w:fill="FFFFFF"/>
              </w:rPr>
              <w:t>iš dalies atitinka bent vieną vertinimo prioritet</w:t>
            </w:r>
            <w:r>
              <w:rPr>
                <w:szCs w:val="24"/>
                <w:shd w:val="clear" w:color="FFFFFF" w:fill="FFFFFF"/>
              </w:rPr>
              <w:t>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1ECDEB" w14:textId="77777777" w:rsidR="00CA4FBA" w:rsidRPr="000C565E" w:rsidRDefault="00CA4FBA" w:rsidP="00CA4FBA">
            <w:pPr>
              <w:jc w:val="center"/>
            </w:pPr>
            <w:r w:rsidRPr="000C565E">
              <w:t>15</w:t>
            </w:r>
          </w:p>
        </w:tc>
      </w:tr>
      <w:tr w:rsidR="00CA4FBA" w:rsidRPr="000C565E" w14:paraId="72012F39" w14:textId="77777777" w:rsidTr="00CA4FBA">
        <w:trPr>
          <w:trHeight w:val="242"/>
        </w:trPr>
        <w:tc>
          <w:tcPr>
            <w:tcW w:w="663" w:type="dxa"/>
            <w:vMerge/>
            <w:shd w:val="clear" w:color="auto" w:fill="auto"/>
            <w:vAlign w:val="center"/>
          </w:tcPr>
          <w:p w14:paraId="16C502E7" w14:textId="77777777" w:rsidR="00CA4FBA" w:rsidRPr="000C565E" w:rsidRDefault="00CA4FBA" w:rsidP="00CA4FBA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1F0D124A" w14:textId="77777777" w:rsidR="00CA4FBA" w:rsidRPr="000C565E" w:rsidRDefault="00CA4FBA" w:rsidP="00CA4FBA">
            <w:pPr>
              <w:spacing w:line="259" w:lineRule="auto"/>
              <w:rPr>
                <w:szCs w:val="24"/>
              </w:rPr>
            </w:pPr>
          </w:p>
        </w:tc>
        <w:tc>
          <w:tcPr>
            <w:tcW w:w="6833" w:type="dxa"/>
          </w:tcPr>
          <w:p w14:paraId="53836777" w14:textId="77777777" w:rsidR="00CA4FBA" w:rsidRPr="000C565E" w:rsidRDefault="00CA4FBA" w:rsidP="00CA4FBA">
            <w:pPr>
              <w:jc w:val="both"/>
            </w:pPr>
            <w:r w:rsidRPr="000C565E">
              <w:rPr>
                <w:szCs w:val="24"/>
                <w:shd w:val="clear" w:color="FFFFFF" w:fill="FFFFFF"/>
              </w:rPr>
              <w:t>neatitinka nei vieno vertinimo prioritet</w:t>
            </w:r>
            <w:r>
              <w:rPr>
                <w:szCs w:val="24"/>
                <w:shd w:val="clear" w:color="FFFFFF" w:fill="FFFFFF"/>
              </w:rPr>
              <w:t>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251E1D" w14:textId="77777777" w:rsidR="00CA4FBA" w:rsidRPr="000C565E" w:rsidRDefault="00CA4FBA" w:rsidP="00CA4FBA">
            <w:pPr>
              <w:jc w:val="center"/>
            </w:pPr>
            <w:r w:rsidRPr="000C565E">
              <w:t>0</w:t>
            </w:r>
          </w:p>
        </w:tc>
      </w:tr>
      <w:tr w:rsidR="00CA4FBA" w:rsidRPr="000C565E" w14:paraId="6CA80C9F" w14:textId="77777777" w:rsidTr="00CA4FBA">
        <w:trPr>
          <w:trHeight w:val="274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327DA51B" w14:textId="77777777" w:rsidR="00CA4FBA" w:rsidRPr="000C565E" w:rsidRDefault="00CA4FBA" w:rsidP="00CA4FBA">
            <w:pPr>
              <w:suppressAutoHyphens/>
              <w:autoSpaceDN w:val="0"/>
              <w:textAlignment w:val="baseline"/>
              <w:rPr>
                <w:szCs w:val="24"/>
              </w:rPr>
            </w:pPr>
            <w:r w:rsidRPr="000C565E">
              <w:rPr>
                <w:szCs w:val="24"/>
              </w:rPr>
              <w:t>2.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1933B8FB" w14:textId="77777777" w:rsidR="00CA4FBA" w:rsidRPr="000C565E" w:rsidRDefault="00CA4FBA" w:rsidP="00CA4FBA">
            <w:pPr>
              <w:spacing w:line="259" w:lineRule="auto"/>
              <w:rPr>
                <w:szCs w:val="24"/>
                <w:shd w:val="clear" w:color="FFFFFF" w:fill="FFFFFF"/>
              </w:rPr>
            </w:pPr>
            <w:r w:rsidRPr="000C565E">
              <w:rPr>
                <w:szCs w:val="24"/>
              </w:rPr>
              <w:t>Projekto idėjos aktualumas, pagrįstumas ir inovatyvumas</w:t>
            </w:r>
          </w:p>
        </w:tc>
        <w:tc>
          <w:tcPr>
            <w:tcW w:w="6833" w:type="dxa"/>
          </w:tcPr>
          <w:p w14:paraId="704C2330" w14:textId="77777777" w:rsidR="00CA4FBA" w:rsidRPr="000C565E" w:rsidRDefault="00CA4FBA" w:rsidP="00CA4FBA">
            <w:pPr>
              <w:jc w:val="both"/>
            </w:pPr>
            <w:r w:rsidRPr="000C565E">
              <w:rPr>
                <w:szCs w:val="24"/>
                <w:shd w:val="clear" w:color="FFFFFF" w:fill="FFFFFF"/>
              </w:rPr>
              <w:t>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EED682" w14:textId="77777777" w:rsidR="00CA4FBA" w:rsidRPr="000C565E" w:rsidRDefault="00CA4FBA" w:rsidP="00CA4FBA">
            <w:pPr>
              <w:jc w:val="center"/>
            </w:pPr>
            <w:r w:rsidRPr="000C565E">
              <w:t>20</w:t>
            </w:r>
          </w:p>
        </w:tc>
      </w:tr>
      <w:tr w:rsidR="00CA4FBA" w:rsidRPr="000C565E" w14:paraId="57299DCA" w14:textId="77777777" w:rsidTr="00CA4FBA">
        <w:trPr>
          <w:trHeight w:val="286"/>
        </w:trPr>
        <w:tc>
          <w:tcPr>
            <w:tcW w:w="663" w:type="dxa"/>
            <w:vMerge/>
            <w:shd w:val="clear" w:color="auto" w:fill="auto"/>
            <w:vAlign w:val="center"/>
          </w:tcPr>
          <w:p w14:paraId="05F90FF9" w14:textId="77777777" w:rsidR="00CA4FBA" w:rsidRPr="000C565E" w:rsidRDefault="00CA4FBA" w:rsidP="00CA4FBA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3EE67FA0" w14:textId="77777777" w:rsidR="00CA4FBA" w:rsidRPr="000C565E" w:rsidRDefault="00CA4FBA" w:rsidP="00CA4FBA">
            <w:pPr>
              <w:spacing w:line="259" w:lineRule="auto"/>
              <w:rPr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2BBAF17F" w14:textId="77777777" w:rsidR="00CA4FBA" w:rsidRPr="000C565E" w:rsidRDefault="00CA4FBA" w:rsidP="00CA4FBA">
            <w:pPr>
              <w:jc w:val="both"/>
            </w:pPr>
            <w:r w:rsidRPr="000C565E">
              <w:rPr>
                <w:szCs w:val="24"/>
                <w:shd w:val="clear" w:color="FFFFFF" w:fill="FFFFFF"/>
              </w:rPr>
              <w:t>vertinimo kriterijų daugiau atitinka nei neatitinka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CF5CD8" w14:textId="77777777" w:rsidR="00CA4FBA" w:rsidRPr="000C565E" w:rsidRDefault="00CA4FBA" w:rsidP="00CA4FBA">
            <w:pPr>
              <w:jc w:val="center"/>
            </w:pPr>
            <w:r w:rsidRPr="000C565E">
              <w:t>15</w:t>
            </w:r>
          </w:p>
        </w:tc>
      </w:tr>
      <w:tr w:rsidR="00CA4FBA" w:rsidRPr="000C565E" w14:paraId="22112D11" w14:textId="77777777" w:rsidTr="00CA4FBA">
        <w:trPr>
          <w:trHeight w:val="292"/>
        </w:trPr>
        <w:tc>
          <w:tcPr>
            <w:tcW w:w="663" w:type="dxa"/>
            <w:vMerge/>
            <w:shd w:val="clear" w:color="auto" w:fill="auto"/>
            <w:vAlign w:val="center"/>
          </w:tcPr>
          <w:p w14:paraId="7297279F" w14:textId="77777777" w:rsidR="00CA4FBA" w:rsidRPr="000C565E" w:rsidRDefault="00CA4FBA" w:rsidP="00CA4FBA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2BD7E56A" w14:textId="77777777" w:rsidR="00CA4FBA" w:rsidRPr="000C565E" w:rsidRDefault="00CA4FBA" w:rsidP="00CA4FBA">
            <w:pPr>
              <w:spacing w:line="259" w:lineRule="auto"/>
              <w:rPr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1488E7A8" w14:textId="77777777" w:rsidR="00CA4FBA" w:rsidRPr="000C565E" w:rsidRDefault="00CA4FBA" w:rsidP="00CA4FBA">
            <w:pPr>
              <w:jc w:val="both"/>
            </w:pPr>
            <w:r w:rsidRPr="000C565E">
              <w:rPr>
                <w:szCs w:val="24"/>
                <w:shd w:val="clear" w:color="FFFFFF" w:fill="FFFFFF"/>
              </w:rPr>
              <w:t>iš dalies 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2BCAD5" w14:textId="77777777" w:rsidR="00CA4FBA" w:rsidRPr="000C565E" w:rsidRDefault="00CA4FBA" w:rsidP="00CA4FBA">
            <w:pPr>
              <w:jc w:val="center"/>
            </w:pPr>
            <w:r w:rsidRPr="000C565E">
              <w:t>10</w:t>
            </w:r>
          </w:p>
        </w:tc>
      </w:tr>
      <w:tr w:rsidR="00CA4FBA" w:rsidRPr="000C565E" w14:paraId="6F42C68C" w14:textId="77777777" w:rsidTr="00CA4FBA">
        <w:trPr>
          <w:trHeight w:val="253"/>
        </w:trPr>
        <w:tc>
          <w:tcPr>
            <w:tcW w:w="663" w:type="dxa"/>
            <w:vMerge/>
            <w:shd w:val="clear" w:color="auto" w:fill="auto"/>
            <w:vAlign w:val="center"/>
          </w:tcPr>
          <w:p w14:paraId="07FA96EF" w14:textId="77777777" w:rsidR="00CA4FBA" w:rsidRPr="000C565E" w:rsidRDefault="00CA4FBA" w:rsidP="00CA4FBA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337CF351" w14:textId="77777777" w:rsidR="00CA4FBA" w:rsidRPr="000C565E" w:rsidRDefault="00CA4FBA" w:rsidP="00CA4FBA">
            <w:pPr>
              <w:spacing w:line="259" w:lineRule="auto"/>
              <w:rPr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5B8F2F82" w14:textId="77777777" w:rsidR="00CA4FBA" w:rsidRPr="000C565E" w:rsidRDefault="00CA4FBA" w:rsidP="00CA4FBA">
            <w:pPr>
              <w:jc w:val="both"/>
            </w:pPr>
            <w:r w:rsidRPr="000C565E">
              <w:rPr>
                <w:szCs w:val="24"/>
                <w:shd w:val="clear" w:color="FFFFFF" w:fill="FFFFFF"/>
              </w:rPr>
              <w:t>vertinimo kriterijų daugiau neatitinka nei atitinka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1E7A33" w14:textId="77777777" w:rsidR="00CA4FBA" w:rsidRPr="000C565E" w:rsidRDefault="00CA4FBA" w:rsidP="00CA4FBA">
            <w:pPr>
              <w:jc w:val="center"/>
            </w:pPr>
            <w:r w:rsidRPr="000C565E">
              <w:t>5</w:t>
            </w:r>
          </w:p>
        </w:tc>
      </w:tr>
      <w:tr w:rsidR="00CA4FBA" w:rsidRPr="000C565E" w14:paraId="525E6161" w14:textId="77777777" w:rsidTr="00CA4FBA">
        <w:trPr>
          <w:trHeight w:val="278"/>
        </w:trPr>
        <w:tc>
          <w:tcPr>
            <w:tcW w:w="663" w:type="dxa"/>
            <w:vMerge/>
            <w:shd w:val="clear" w:color="auto" w:fill="auto"/>
            <w:vAlign w:val="center"/>
          </w:tcPr>
          <w:p w14:paraId="6FC7E8C2" w14:textId="77777777" w:rsidR="00CA4FBA" w:rsidRPr="000C565E" w:rsidRDefault="00CA4FBA" w:rsidP="00CA4FBA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63395D13" w14:textId="77777777" w:rsidR="00CA4FBA" w:rsidRPr="000C565E" w:rsidRDefault="00CA4FBA" w:rsidP="00CA4FBA">
            <w:pPr>
              <w:spacing w:line="259" w:lineRule="auto"/>
              <w:rPr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2AB492D2" w14:textId="77777777" w:rsidR="00CA4FBA" w:rsidRPr="000C565E" w:rsidRDefault="00CA4FBA" w:rsidP="00CA4FBA">
            <w:pPr>
              <w:jc w:val="both"/>
            </w:pPr>
            <w:r w:rsidRPr="000C565E">
              <w:rPr>
                <w:szCs w:val="24"/>
                <w:shd w:val="clear" w:color="FFFFFF" w:fill="FFFFFF"/>
              </w:rPr>
              <w:t>neatitinka vertinimo kriterijaus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7151DC" w14:textId="77777777" w:rsidR="00CA4FBA" w:rsidRPr="000C565E" w:rsidRDefault="00CA4FBA" w:rsidP="00CA4FBA">
            <w:pPr>
              <w:jc w:val="center"/>
            </w:pPr>
            <w:r w:rsidRPr="000C565E">
              <w:t>0</w:t>
            </w:r>
          </w:p>
        </w:tc>
      </w:tr>
      <w:tr w:rsidR="00CA4FBA" w:rsidRPr="000C565E" w14:paraId="2F6AD9AE" w14:textId="77777777" w:rsidTr="00CA4FBA">
        <w:trPr>
          <w:trHeight w:val="239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09CA94D7" w14:textId="77777777" w:rsidR="00CA4FBA" w:rsidRPr="000C565E" w:rsidRDefault="00CA4FBA" w:rsidP="00CA4FBA">
            <w:pPr>
              <w:suppressAutoHyphens/>
              <w:autoSpaceDN w:val="0"/>
              <w:textAlignment w:val="baseline"/>
              <w:rPr>
                <w:szCs w:val="24"/>
              </w:rPr>
            </w:pPr>
            <w:r w:rsidRPr="000C565E">
              <w:rPr>
                <w:szCs w:val="24"/>
              </w:rPr>
              <w:t>3.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3BBCC456" w14:textId="77777777" w:rsidR="00CA4FBA" w:rsidRPr="000C565E" w:rsidRDefault="00CA4FBA" w:rsidP="00CA4FBA">
            <w:pPr>
              <w:spacing w:line="259" w:lineRule="auto"/>
              <w:rPr>
                <w:szCs w:val="24"/>
                <w:shd w:val="clear" w:color="FFFFFF" w:fill="FFFFFF"/>
              </w:rPr>
            </w:pPr>
            <w:r w:rsidRPr="000C565E">
              <w:rPr>
                <w:szCs w:val="24"/>
                <w:shd w:val="clear" w:color="FFFFFF" w:fill="FFFFFF"/>
              </w:rPr>
              <w:t>Projekto svarba kultūros ar meno srities raidai miesto kontekste</w:t>
            </w:r>
          </w:p>
        </w:tc>
        <w:tc>
          <w:tcPr>
            <w:tcW w:w="6833" w:type="dxa"/>
          </w:tcPr>
          <w:p w14:paraId="53C4F4FA" w14:textId="77777777" w:rsidR="00CA4FBA" w:rsidRPr="000C565E" w:rsidRDefault="00CA4FBA" w:rsidP="00CA4FBA">
            <w:pPr>
              <w:jc w:val="both"/>
            </w:pPr>
            <w:r w:rsidRPr="000C565E">
              <w:rPr>
                <w:szCs w:val="24"/>
                <w:shd w:val="clear" w:color="FFFFFF" w:fill="FFFFFF"/>
              </w:rPr>
              <w:t>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F6FD93" w14:textId="77777777" w:rsidR="00CA4FBA" w:rsidRPr="000C565E" w:rsidRDefault="00CA4FBA" w:rsidP="00CA4FBA">
            <w:pPr>
              <w:jc w:val="center"/>
            </w:pPr>
            <w:r w:rsidRPr="000C565E">
              <w:t>20</w:t>
            </w:r>
          </w:p>
        </w:tc>
      </w:tr>
      <w:tr w:rsidR="00CA4FBA" w:rsidRPr="000C565E" w14:paraId="262C8F35" w14:textId="77777777" w:rsidTr="00CA4FBA">
        <w:trPr>
          <w:trHeight w:val="239"/>
        </w:trPr>
        <w:tc>
          <w:tcPr>
            <w:tcW w:w="663" w:type="dxa"/>
            <w:vMerge/>
            <w:shd w:val="clear" w:color="auto" w:fill="auto"/>
            <w:vAlign w:val="center"/>
          </w:tcPr>
          <w:p w14:paraId="312DA38E" w14:textId="77777777" w:rsidR="00CA4FBA" w:rsidRPr="000C565E" w:rsidRDefault="00CA4FBA" w:rsidP="00CA4FBA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3EE85308" w14:textId="77777777" w:rsidR="00CA4FBA" w:rsidRPr="000C565E" w:rsidRDefault="00CA4FBA" w:rsidP="00CA4FBA">
            <w:pPr>
              <w:spacing w:line="259" w:lineRule="auto"/>
              <w:rPr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71C62894" w14:textId="77777777" w:rsidR="00CA4FBA" w:rsidRPr="000C565E" w:rsidRDefault="00CA4FBA" w:rsidP="00CA4FBA">
            <w:pPr>
              <w:jc w:val="both"/>
            </w:pPr>
            <w:r w:rsidRPr="000C565E">
              <w:rPr>
                <w:szCs w:val="24"/>
                <w:shd w:val="clear" w:color="FFFFFF" w:fill="FFFFFF"/>
              </w:rPr>
              <w:t>vertinimo kriterijų daugiau atitinka nei neatitinka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0FAB54" w14:textId="77777777" w:rsidR="00CA4FBA" w:rsidRPr="000C565E" w:rsidRDefault="00CA4FBA" w:rsidP="00CA4FBA">
            <w:pPr>
              <w:jc w:val="center"/>
            </w:pPr>
            <w:r w:rsidRPr="000C565E">
              <w:t>15</w:t>
            </w:r>
          </w:p>
        </w:tc>
      </w:tr>
      <w:tr w:rsidR="00CA4FBA" w:rsidRPr="000C565E" w14:paraId="67F0FA70" w14:textId="77777777" w:rsidTr="00CA4FBA">
        <w:trPr>
          <w:trHeight w:val="239"/>
        </w:trPr>
        <w:tc>
          <w:tcPr>
            <w:tcW w:w="663" w:type="dxa"/>
            <w:vMerge/>
            <w:shd w:val="clear" w:color="auto" w:fill="auto"/>
            <w:vAlign w:val="center"/>
          </w:tcPr>
          <w:p w14:paraId="167EA7FE" w14:textId="77777777" w:rsidR="00CA4FBA" w:rsidRPr="000C565E" w:rsidRDefault="00CA4FBA" w:rsidP="00CA4FBA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13FF768B" w14:textId="77777777" w:rsidR="00CA4FBA" w:rsidRPr="000C565E" w:rsidRDefault="00CA4FBA" w:rsidP="00CA4FBA">
            <w:pPr>
              <w:spacing w:line="259" w:lineRule="auto"/>
              <w:rPr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4A737FF9" w14:textId="77777777" w:rsidR="00CA4FBA" w:rsidRPr="000C565E" w:rsidRDefault="00CA4FBA" w:rsidP="00CA4FBA">
            <w:pPr>
              <w:jc w:val="both"/>
            </w:pPr>
            <w:r w:rsidRPr="000C565E">
              <w:rPr>
                <w:szCs w:val="24"/>
                <w:shd w:val="clear" w:color="FFFFFF" w:fill="FFFFFF"/>
              </w:rPr>
              <w:t>iš dalies 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014641" w14:textId="77777777" w:rsidR="00CA4FBA" w:rsidRPr="000C565E" w:rsidRDefault="00CA4FBA" w:rsidP="00CA4FBA">
            <w:pPr>
              <w:jc w:val="center"/>
            </w:pPr>
            <w:r w:rsidRPr="000C565E">
              <w:t>10</w:t>
            </w:r>
          </w:p>
        </w:tc>
      </w:tr>
      <w:tr w:rsidR="00CA4FBA" w:rsidRPr="000C565E" w14:paraId="2D9EC626" w14:textId="77777777" w:rsidTr="00CA4FBA">
        <w:trPr>
          <w:trHeight w:val="239"/>
        </w:trPr>
        <w:tc>
          <w:tcPr>
            <w:tcW w:w="663" w:type="dxa"/>
            <w:vMerge/>
            <w:shd w:val="clear" w:color="auto" w:fill="auto"/>
            <w:vAlign w:val="center"/>
          </w:tcPr>
          <w:p w14:paraId="22C477D3" w14:textId="77777777" w:rsidR="00CA4FBA" w:rsidRPr="000C565E" w:rsidRDefault="00CA4FBA" w:rsidP="00CA4FBA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6635AB06" w14:textId="77777777" w:rsidR="00CA4FBA" w:rsidRPr="000C565E" w:rsidRDefault="00CA4FBA" w:rsidP="00CA4FBA">
            <w:pPr>
              <w:spacing w:line="259" w:lineRule="auto"/>
              <w:rPr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33EEE90F" w14:textId="77777777" w:rsidR="00CA4FBA" w:rsidRPr="000C565E" w:rsidRDefault="00CA4FBA" w:rsidP="00CA4FBA">
            <w:pPr>
              <w:jc w:val="both"/>
            </w:pPr>
            <w:r w:rsidRPr="000C565E">
              <w:rPr>
                <w:szCs w:val="24"/>
                <w:shd w:val="clear" w:color="FFFFFF" w:fill="FFFFFF"/>
              </w:rPr>
              <w:t>vertinimo kriterijų daugiau neatitinka nei atitinka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6FC328" w14:textId="77777777" w:rsidR="00CA4FBA" w:rsidRPr="000C565E" w:rsidRDefault="00CA4FBA" w:rsidP="00CA4FBA">
            <w:pPr>
              <w:jc w:val="center"/>
            </w:pPr>
            <w:r w:rsidRPr="000C565E">
              <w:t>5</w:t>
            </w:r>
          </w:p>
        </w:tc>
      </w:tr>
      <w:tr w:rsidR="00CA4FBA" w:rsidRPr="000C565E" w14:paraId="73B33EC0" w14:textId="77777777" w:rsidTr="00CA4FBA">
        <w:trPr>
          <w:trHeight w:val="285"/>
        </w:trPr>
        <w:tc>
          <w:tcPr>
            <w:tcW w:w="663" w:type="dxa"/>
            <w:vMerge/>
            <w:shd w:val="clear" w:color="auto" w:fill="auto"/>
            <w:vAlign w:val="center"/>
          </w:tcPr>
          <w:p w14:paraId="3F2479F2" w14:textId="77777777" w:rsidR="00CA4FBA" w:rsidRPr="000C565E" w:rsidRDefault="00CA4FBA" w:rsidP="00CA4FBA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75670018" w14:textId="77777777" w:rsidR="00CA4FBA" w:rsidRPr="000C565E" w:rsidRDefault="00CA4FBA" w:rsidP="00CA4FBA">
            <w:pPr>
              <w:spacing w:line="259" w:lineRule="auto"/>
              <w:rPr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0B7B87FE" w14:textId="77777777" w:rsidR="00CA4FBA" w:rsidRPr="000C565E" w:rsidRDefault="00CA4FBA" w:rsidP="00CA4FBA">
            <w:pPr>
              <w:jc w:val="both"/>
            </w:pPr>
            <w:r w:rsidRPr="000C565E">
              <w:rPr>
                <w:szCs w:val="24"/>
                <w:shd w:val="clear" w:color="FFFFFF" w:fill="FFFFFF"/>
              </w:rPr>
              <w:t>neatitinka vertinimo kriterijaus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1CC4B6" w14:textId="77777777" w:rsidR="00CA4FBA" w:rsidRPr="000C565E" w:rsidRDefault="00CA4FBA" w:rsidP="00CA4FBA">
            <w:pPr>
              <w:jc w:val="center"/>
            </w:pPr>
            <w:r w:rsidRPr="000C565E">
              <w:t>0</w:t>
            </w:r>
          </w:p>
        </w:tc>
      </w:tr>
      <w:tr w:rsidR="00CA4FBA" w:rsidRPr="000C565E" w14:paraId="6BCEF480" w14:textId="77777777" w:rsidTr="00CA4FBA">
        <w:trPr>
          <w:trHeight w:val="239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3E7B3447" w14:textId="77777777" w:rsidR="00CA4FBA" w:rsidRPr="000C565E" w:rsidRDefault="00CA4FBA" w:rsidP="00CA4FBA">
            <w:pPr>
              <w:suppressAutoHyphens/>
              <w:autoSpaceDN w:val="0"/>
              <w:textAlignment w:val="baseline"/>
              <w:rPr>
                <w:szCs w:val="24"/>
              </w:rPr>
            </w:pPr>
            <w:r w:rsidRPr="000C565E">
              <w:rPr>
                <w:szCs w:val="24"/>
              </w:rPr>
              <w:t>4.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17914A42" w14:textId="77777777" w:rsidR="00CA4FBA" w:rsidRPr="00765626" w:rsidRDefault="00CA4FBA" w:rsidP="00CA4FBA">
            <w:pPr>
              <w:spacing w:line="259" w:lineRule="auto"/>
              <w:rPr>
                <w:szCs w:val="24"/>
                <w:shd w:val="clear" w:color="FFFFFF" w:fill="FFFFFF"/>
              </w:rPr>
            </w:pPr>
            <w:r w:rsidRPr="00765626">
              <w:rPr>
                <w:szCs w:val="24"/>
                <w:shd w:val="clear" w:color="FFFFFF" w:fill="FFFFFF"/>
              </w:rPr>
              <w:t>Projekto planuojamų veiklų ir rezultatų viešinimas ir sklaida</w:t>
            </w:r>
          </w:p>
        </w:tc>
        <w:tc>
          <w:tcPr>
            <w:tcW w:w="6833" w:type="dxa"/>
          </w:tcPr>
          <w:p w14:paraId="3BDA7DE0" w14:textId="77777777" w:rsidR="00CA4FBA" w:rsidRPr="000C565E" w:rsidRDefault="00CA4FBA" w:rsidP="00CA4FBA">
            <w:pPr>
              <w:jc w:val="both"/>
            </w:pPr>
            <w:r w:rsidRPr="000C565E">
              <w:rPr>
                <w:szCs w:val="24"/>
                <w:shd w:val="clear" w:color="FFFFFF" w:fill="FFFFFF"/>
              </w:rPr>
              <w:t>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1BC12F" w14:textId="77777777" w:rsidR="00CA4FBA" w:rsidRPr="000C565E" w:rsidRDefault="00CA4FBA" w:rsidP="00CA4FBA">
            <w:pPr>
              <w:jc w:val="center"/>
            </w:pPr>
            <w:r w:rsidRPr="000C565E">
              <w:t>10</w:t>
            </w:r>
          </w:p>
        </w:tc>
      </w:tr>
      <w:tr w:rsidR="00CA4FBA" w:rsidRPr="000C565E" w14:paraId="3A86847B" w14:textId="77777777" w:rsidTr="00CA4FBA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7D86B6D3" w14:textId="77777777" w:rsidR="00CA4FBA" w:rsidRPr="000C565E" w:rsidRDefault="00CA4FBA" w:rsidP="00CA4FBA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3420C53F" w14:textId="77777777" w:rsidR="00CA4FBA" w:rsidRPr="00765626" w:rsidRDefault="00CA4FBA" w:rsidP="00CA4FBA"/>
        </w:tc>
        <w:tc>
          <w:tcPr>
            <w:tcW w:w="6833" w:type="dxa"/>
          </w:tcPr>
          <w:p w14:paraId="683BE0D2" w14:textId="77777777" w:rsidR="00CA4FBA" w:rsidRPr="000C565E" w:rsidRDefault="00CA4FBA" w:rsidP="00CA4FBA">
            <w:pPr>
              <w:jc w:val="both"/>
              <w:rPr>
                <w:szCs w:val="24"/>
                <w:shd w:val="clear" w:color="FFFFFF" w:fill="FFFFFF"/>
              </w:rPr>
            </w:pPr>
            <w:r w:rsidRPr="000C565E">
              <w:rPr>
                <w:szCs w:val="24"/>
                <w:shd w:val="clear" w:color="FFFFFF" w:fill="FFFFFF"/>
              </w:rPr>
              <w:t>iš dalies 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2CB772" w14:textId="77777777" w:rsidR="00CA4FBA" w:rsidRPr="000C565E" w:rsidRDefault="00CA4FBA" w:rsidP="00CA4FBA">
            <w:pPr>
              <w:jc w:val="center"/>
            </w:pPr>
            <w:r w:rsidRPr="000C565E">
              <w:t>5</w:t>
            </w:r>
          </w:p>
        </w:tc>
      </w:tr>
      <w:tr w:rsidR="00CA4FBA" w:rsidRPr="000C565E" w14:paraId="76D1886F" w14:textId="77777777" w:rsidTr="00CA4FBA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55952405" w14:textId="77777777" w:rsidR="00CA4FBA" w:rsidRPr="000C565E" w:rsidRDefault="00CA4FBA" w:rsidP="00CA4FBA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5593BCA4" w14:textId="77777777" w:rsidR="00CA4FBA" w:rsidRPr="00765626" w:rsidRDefault="00CA4FBA" w:rsidP="00CA4FBA"/>
        </w:tc>
        <w:tc>
          <w:tcPr>
            <w:tcW w:w="6833" w:type="dxa"/>
          </w:tcPr>
          <w:p w14:paraId="1FB8BDD7" w14:textId="77777777" w:rsidR="00CA4FBA" w:rsidRPr="000C565E" w:rsidRDefault="00CA4FBA" w:rsidP="00CA4FBA">
            <w:pPr>
              <w:jc w:val="both"/>
              <w:rPr>
                <w:szCs w:val="24"/>
                <w:shd w:val="clear" w:color="FFFFFF" w:fill="FFFFFF"/>
              </w:rPr>
            </w:pPr>
            <w:r w:rsidRPr="000C565E">
              <w:rPr>
                <w:szCs w:val="24"/>
                <w:shd w:val="clear" w:color="FFFFFF" w:fill="FFFFFF"/>
              </w:rPr>
              <w:t>vertinimo kriterijų daugiau neatitinka nei atitinka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57A7EB" w14:textId="77777777" w:rsidR="00CA4FBA" w:rsidRPr="000C565E" w:rsidRDefault="00CA4FBA" w:rsidP="00CA4FBA">
            <w:pPr>
              <w:jc w:val="center"/>
            </w:pPr>
            <w:r w:rsidRPr="000C565E">
              <w:t>3</w:t>
            </w:r>
          </w:p>
        </w:tc>
      </w:tr>
      <w:tr w:rsidR="00CA4FBA" w:rsidRPr="000C565E" w14:paraId="1DB892DA" w14:textId="77777777" w:rsidTr="00CA4FBA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5F6BEEA7" w14:textId="77777777" w:rsidR="00CA4FBA" w:rsidRPr="000C565E" w:rsidRDefault="00CA4FBA" w:rsidP="00CA4FBA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4AAF5EE6" w14:textId="77777777" w:rsidR="00CA4FBA" w:rsidRPr="00765626" w:rsidRDefault="00CA4FBA" w:rsidP="00CA4FBA"/>
        </w:tc>
        <w:tc>
          <w:tcPr>
            <w:tcW w:w="6833" w:type="dxa"/>
          </w:tcPr>
          <w:p w14:paraId="44D87C6A" w14:textId="77777777" w:rsidR="00CA4FBA" w:rsidRPr="000C565E" w:rsidRDefault="00CA4FBA" w:rsidP="00CA4FBA">
            <w:pPr>
              <w:jc w:val="both"/>
              <w:rPr>
                <w:szCs w:val="24"/>
                <w:shd w:val="clear" w:color="FFFFFF" w:fill="FFFFFF"/>
              </w:rPr>
            </w:pPr>
            <w:r w:rsidRPr="000C565E">
              <w:rPr>
                <w:szCs w:val="24"/>
                <w:shd w:val="clear" w:color="FFFFFF" w:fill="FFFFFF"/>
              </w:rPr>
              <w:t>neatitinka vertinimo kriterijaus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29C6B3" w14:textId="77777777" w:rsidR="00CA4FBA" w:rsidRPr="000C565E" w:rsidRDefault="00CA4FBA" w:rsidP="00CA4FBA">
            <w:pPr>
              <w:jc w:val="center"/>
            </w:pPr>
            <w:r w:rsidRPr="000C565E">
              <w:t>0</w:t>
            </w:r>
          </w:p>
        </w:tc>
      </w:tr>
      <w:tr w:rsidR="00CA4FBA" w:rsidRPr="000C565E" w14:paraId="5124658A" w14:textId="77777777" w:rsidTr="00CA4FBA">
        <w:trPr>
          <w:trHeight w:val="202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4CE67628" w14:textId="77777777" w:rsidR="00CA4FBA" w:rsidRPr="000C565E" w:rsidRDefault="00CA4FBA" w:rsidP="00CA4FBA">
            <w:pPr>
              <w:suppressAutoHyphens/>
              <w:autoSpaceDN w:val="0"/>
              <w:textAlignment w:val="baseline"/>
              <w:rPr>
                <w:szCs w:val="24"/>
              </w:rPr>
            </w:pPr>
            <w:r w:rsidRPr="000C565E">
              <w:rPr>
                <w:szCs w:val="24"/>
              </w:rPr>
              <w:t>5.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404FC8E1" w14:textId="77777777" w:rsidR="00CA4FBA" w:rsidRPr="00765626" w:rsidRDefault="00CA4FBA" w:rsidP="00CA4FBA">
            <w:pPr>
              <w:spacing w:line="259" w:lineRule="auto"/>
              <w:rPr>
                <w:szCs w:val="24"/>
                <w:shd w:val="clear" w:color="FFFFFF" w:fill="FFFFFF"/>
              </w:rPr>
            </w:pPr>
            <w:r w:rsidRPr="00765626">
              <w:rPr>
                <w:szCs w:val="24"/>
              </w:rPr>
              <w:t xml:space="preserve">Projekto veiklų prieinamumo didinimas ir Panevėžio miesto gyventojų </w:t>
            </w:r>
            <w:proofErr w:type="spellStart"/>
            <w:r w:rsidRPr="00765626">
              <w:rPr>
                <w:szCs w:val="24"/>
              </w:rPr>
              <w:t>įtrauktis</w:t>
            </w:r>
            <w:proofErr w:type="spellEnd"/>
          </w:p>
        </w:tc>
        <w:tc>
          <w:tcPr>
            <w:tcW w:w="6833" w:type="dxa"/>
          </w:tcPr>
          <w:p w14:paraId="4FDA2C3D" w14:textId="77777777" w:rsidR="00CA4FBA" w:rsidRPr="000C565E" w:rsidRDefault="00CA4FBA" w:rsidP="00CA4FBA">
            <w:pPr>
              <w:jc w:val="both"/>
              <w:rPr>
                <w:szCs w:val="24"/>
                <w:shd w:val="clear" w:color="FFFFFF" w:fill="FFFFFF"/>
              </w:rPr>
            </w:pPr>
            <w:r w:rsidRPr="000C565E">
              <w:rPr>
                <w:szCs w:val="24"/>
                <w:shd w:val="clear" w:color="FFFFFF" w:fill="FFFFFF"/>
              </w:rPr>
              <w:t>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E00B74" w14:textId="77777777" w:rsidR="00CA4FBA" w:rsidRPr="000C565E" w:rsidRDefault="00CA4FBA" w:rsidP="00CA4FBA">
            <w:pPr>
              <w:jc w:val="center"/>
            </w:pPr>
            <w:r w:rsidRPr="000C565E">
              <w:t>10</w:t>
            </w:r>
          </w:p>
        </w:tc>
      </w:tr>
      <w:tr w:rsidR="00CA4FBA" w:rsidRPr="000C565E" w14:paraId="6EE30162" w14:textId="77777777" w:rsidTr="00CA4FBA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7C583778" w14:textId="77777777" w:rsidR="00CA4FBA" w:rsidRPr="000C565E" w:rsidRDefault="00CA4FBA" w:rsidP="00CA4FBA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5F54FCB7" w14:textId="77777777" w:rsidR="00CA4FBA" w:rsidRPr="000C565E" w:rsidRDefault="00CA4FBA" w:rsidP="00CA4FBA"/>
        </w:tc>
        <w:tc>
          <w:tcPr>
            <w:tcW w:w="6833" w:type="dxa"/>
          </w:tcPr>
          <w:p w14:paraId="5A6FD7B7" w14:textId="77777777" w:rsidR="00CA4FBA" w:rsidRPr="000C565E" w:rsidRDefault="00CA4FBA" w:rsidP="00CA4FBA">
            <w:pPr>
              <w:jc w:val="both"/>
              <w:rPr>
                <w:szCs w:val="24"/>
                <w:shd w:val="clear" w:color="FFFFFF" w:fill="FFFFFF"/>
              </w:rPr>
            </w:pPr>
            <w:r w:rsidRPr="000C565E">
              <w:rPr>
                <w:szCs w:val="24"/>
                <w:shd w:val="clear" w:color="FFFFFF" w:fill="FFFFFF"/>
              </w:rPr>
              <w:t>iš dalies 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B35C27" w14:textId="77777777" w:rsidR="00CA4FBA" w:rsidRPr="000C565E" w:rsidRDefault="00CA4FBA" w:rsidP="00CA4FBA">
            <w:pPr>
              <w:jc w:val="center"/>
            </w:pPr>
            <w:r w:rsidRPr="000C565E">
              <w:t>5</w:t>
            </w:r>
          </w:p>
        </w:tc>
      </w:tr>
      <w:tr w:rsidR="00CA4FBA" w:rsidRPr="000C565E" w14:paraId="2E721E57" w14:textId="77777777" w:rsidTr="00CA4FBA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15B8F5CE" w14:textId="77777777" w:rsidR="00CA4FBA" w:rsidRPr="000C565E" w:rsidRDefault="00CA4FBA" w:rsidP="00CA4FBA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73BA9435" w14:textId="77777777" w:rsidR="00CA4FBA" w:rsidRPr="000C565E" w:rsidRDefault="00CA4FBA" w:rsidP="00CA4FBA"/>
        </w:tc>
        <w:tc>
          <w:tcPr>
            <w:tcW w:w="6833" w:type="dxa"/>
          </w:tcPr>
          <w:p w14:paraId="57D4B42E" w14:textId="77777777" w:rsidR="00CA4FBA" w:rsidRPr="000C565E" w:rsidRDefault="00CA4FBA" w:rsidP="00CA4FBA">
            <w:pPr>
              <w:jc w:val="both"/>
              <w:rPr>
                <w:szCs w:val="24"/>
                <w:shd w:val="clear" w:color="FFFFFF" w:fill="FFFFFF"/>
              </w:rPr>
            </w:pPr>
            <w:r w:rsidRPr="000C565E">
              <w:rPr>
                <w:szCs w:val="24"/>
                <w:shd w:val="clear" w:color="FFFFFF" w:fill="FFFFFF"/>
              </w:rPr>
              <w:t>vertinimo kriterijų daugiau neatitinka nei atitinka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13D87" w14:textId="77777777" w:rsidR="00CA4FBA" w:rsidRPr="000C565E" w:rsidRDefault="00CA4FBA" w:rsidP="00CA4FBA">
            <w:pPr>
              <w:jc w:val="center"/>
            </w:pPr>
            <w:r w:rsidRPr="000C565E">
              <w:t>3</w:t>
            </w:r>
          </w:p>
        </w:tc>
      </w:tr>
      <w:tr w:rsidR="00CA4FBA" w:rsidRPr="000C565E" w14:paraId="24012F9F" w14:textId="77777777" w:rsidTr="00CA4FBA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6B02AF38" w14:textId="77777777" w:rsidR="00CA4FBA" w:rsidRPr="000C565E" w:rsidRDefault="00CA4FBA" w:rsidP="00CA4FBA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6108D959" w14:textId="77777777" w:rsidR="00CA4FBA" w:rsidRPr="000C565E" w:rsidRDefault="00CA4FBA" w:rsidP="00CA4FBA"/>
        </w:tc>
        <w:tc>
          <w:tcPr>
            <w:tcW w:w="6833" w:type="dxa"/>
          </w:tcPr>
          <w:p w14:paraId="2B871BA7" w14:textId="77777777" w:rsidR="00CA4FBA" w:rsidRPr="000C565E" w:rsidRDefault="00CA4FBA" w:rsidP="00CA4FBA">
            <w:pPr>
              <w:jc w:val="both"/>
              <w:rPr>
                <w:szCs w:val="24"/>
                <w:shd w:val="clear" w:color="FFFFFF" w:fill="FFFFFF"/>
              </w:rPr>
            </w:pPr>
            <w:r w:rsidRPr="000C565E">
              <w:rPr>
                <w:szCs w:val="24"/>
                <w:shd w:val="clear" w:color="FFFFFF" w:fill="FFFFFF"/>
              </w:rPr>
              <w:t>neatitinka vertinimo kriterijaus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3C93DB" w14:textId="77777777" w:rsidR="00CA4FBA" w:rsidRPr="000C565E" w:rsidRDefault="00CA4FBA" w:rsidP="00CA4FBA">
            <w:pPr>
              <w:jc w:val="center"/>
            </w:pPr>
            <w:r w:rsidRPr="000C565E">
              <w:t>0</w:t>
            </w:r>
          </w:p>
        </w:tc>
      </w:tr>
      <w:tr w:rsidR="00CA4FBA" w:rsidRPr="000C565E" w14:paraId="359BAA51" w14:textId="77777777" w:rsidTr="00CA4FBA">
        <w:trPr>
          <w:trHeight w:val="202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5C8CB25D" w14:textId="77777777" w:rsidR="00CA4FBA" w:rsidRPr="000C565E" w:rsidRDefault="00CA4FBA" w:rsidP="00CA4FBA">
            <w:pPr>
              <w:suppressAutoHyphens/>
              <w:autoSpaceDN w:val="0"/>
              <w:textAlignment w:val="baseline"/>
              <w:rPr>
                <w:szCs w:val="24"/>
              </w:rPr>
            </w:pPr>
            <w:r w:rsidRPr="000C565E">
              <w:rPr>
                <w:szCs w:val="24"/>
              </w:rPr>
              <w:t>6.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1CA37E31" w14:textId="77777777" w:rsidR="00CA4FBA" w:rsidRPr="000C565E" w:rsidRDefault="00CA4FBA" w:rsidP="00CA4FBA">
            <w:pPr>
              <w:spacing w:line="259" w:lineRule="auto"/>
              <w:rPr>
                <w:szCs w:val="24"/>
                <w:shd w:val="clear" w:color="FFFFFF" w:fill="FFFFFF"/>
              </w:rPr>
            </w:pPr>
            <w:r w:rsidRPr="000C565E">
              <w:rPr>
                <w:szCs w:val="24"/>
                <w:shd w:val="clear" w:color="FFFFFF" w:fill="FFFFFF"/>
              </w:rPr>
              <w:t>Projekto sąmatos pagrįstumas ir tikslingumas</w:t>
            </w:r>
          </w:p>
        </w:tc>
        <w:tc>
          <w:tcPr>
            <w:tcW w:w="6833" w:type="dxa"/>
          </w:tcPr>
          <w:p w14:paraId="472CE090" w14:textId="77777777" w:rsidR="00CA4FBA" w:rsidRPr="000C565E" w:rsidRDefault="00CA4FBA" w:rsidP="00CA4FBA">
            <w:pPr>
              <w:jc w:val="both"/>
              <w:rPr>
                <w:szCs w:val="24"/>
                <w:shd w:val="clear" w:color="FFFFFF" w:fill="FFFFFF"/>
              </w:rPr>
            </w:pPr>
            <w:r w:rsidRPr="000C565E">
              <w:rPr>
                <w:szCs w:val="24"/>
                <w:shd w:val="clear" w:color="FFFFFF" w:fill="FFFFFF"/>
              </w:rPr>
              <w:t>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AFC816" w14:textId="77777777" w:rsidR="00CA4FBA" w:rsidRPr="000C565E" w:rsidRDefault="00CA4FBA" w:rsidP="00CA4FBA">
            <w:pPr>
              <w:jc w:val="center"/>
            </w:pPr>
            <w:r w:rsidRPr="000C565E">
              <w:t>5</w:t>
            </w:r>
          </w:p>
        </w:tc>
      </w:tr>
      <w:tr w:rsidR="00CA4FBA" w:rsidRPr="000C565E" w14:paraId="5830190B" w14:textId="77777777" w:rsidTr="00CA4FBA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2FE1B35A" w14:textId="77777777" w:rsidR="00CA4FBA" w:rsidRPr="000C565E" w:rsidRDefault="00CA4FBA" w:rsidP="00CA4FBA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0AA59F1" w14:textId="77777777" w:rsidR="00CA4FBA" w:rsidRPr="000C565E" w:rsidRDefault="00CA4FBA" w:rsidP="00CA4FBA">
            <w:pPr>
              <w:spacing w:line="259" w:lineRule="auto"/>
              <w:rPr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224928A7" w14:textId="77777777" w:rsidR="00CA4FBA" w:rsidRPr="000C565E" w:rsidRDefault="00CA4FBA" w:rsidP="00CA4FBA">
            <w:pPr>
              <w:jc w:val="both"/>
              <w:rPr>
                <w:szCs w:val="24"/>
                <w:shd w:val="clear" w:color="FFFFFF" w:fill="FFFFFF"/>
              </w:rPr>
            </w:pPr>
            <w:r w:rsidRPr="000C565E">
              <w:rPr>
                <w:szCs w:val="24"/>
                <w:shd w:val="clear" w:color="FFFFFF" w:fill="FFFFFF"/>
              </w:rPr>
              <w:t>iš dalies 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A947B0" w14:textId="77777777" w:rsidR="00CA4FBA" w:rsidRPr="000C565E" w:rsidRDefault="00CA4FBA" w:rsidP="00CA4FBA">
            <w:pPr>
              <w:jc w:val="center"/>
            </w:pPr>
            <w:r w:rsidRPr="000C565E">
              <w:t>3</w:t>
            </w:r>
          </w:p>
        </w:tc>
      </w:tr>
      <w:tr w:rsidR="00CA4FBA" w:rsidRPr="000C565E" w14:paraId="0EF582FC" w14:textId="77777777" w:rsidTr="00CA4FBA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483DA505" w14:textId="77777777" w:rsidR="00CA4FBA" w:rsidRPr="000C565E" w:rsidRDefault="00CA4FBA" w:rsidP="00CA4FBA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7FF08B7A" w14:textId="77777777" w:rsidR="00CA4FBA" w:rsidRPr="000C565E" w:rsidRDefault="00CA4FBA" w:rsidP="00CA4FBA">
            <w:pPr>
              <w:spacing w:line="259" w:lineRule="auto"/>
              <w:rPr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4A23BF48" w14:textId="77777777" w:rsidR="00CA4FBA" w:rsidRPr="000C565E" w:rsidRDefault="00CA4FBA" w:rsidP="00CA4FBA">
            <w:pPr>
              <w:jc w:val="both"/>
              <w:rPr>
                <w:szCs w:val="24"/>
                <w:shd w:val="clear" w:color="FFFFFF" w:fill="FFFFFF"/>
              </w:rPr>
            </w:pPr>
            <w:r w:rsidRPr="000C565E">
              <w:rPr>
                <w:szCs w:val="24"/>
                <w:shd w:val="clear" w:color="FFFFFF" w:fill="FFFFFF"/>
              </w:rPr>
              <w:t>neatitinka vertinimo kriterijaus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6DFFA7" w14:textId="77777777" w:rsidR="00CA4FBA" w:rsidRPr="000C565E" w:rsidRDefault="00CA4FBA" w:rsidP="00CA4FBA">
            <w:pPr>
              <w:jc w:val="center"/>
            </w:pPr>
            <w:r w:rsidRPr="000C565E">
              <w:t>0</w:t>
            </w:r>
          </w:p>
        </w:tc>
      </w:tr>
      <w:tr w:rsidR="00CA4FBA" w:rsidRPr="000C565E" w14:paraId="495A0BAA" w14:textId="77777777" w:rsidTr="00CA4FBA">
        <w:trPr>
          <w:trHeight w:val="202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7BAEC4CD" w14:textId="77777777" w:rsidR="00CA4FBA" w:rsidRPr="000C565E" w:rsidRDefault="00CA4FBA" w:rsidP="00CA4FBA">
            <w:pPr>
              <w:suppressAutoHyphens/>
              <w:autoSpaceDN w:val="0"/>
              <w:textAlignment w:val="baseline"/>
              <w:rPr>
                <w:szCs w:val="24"/>
              </w:rPr>
            </w:pPr>
            <w:r w:rsidRPr="000C565E">
              <w:rPr>
                <w:szCs w:val="24"/>
              </w:rPr>
              <w:t>7.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7AC0E2B5" w14:textId="77777777" w:rsidR="00CA4FBA" w:rsidRPr="000C565E" w:rsidRDefault="00CA4FBA" w:rsidP="00CA4FBA">
            <w:pPr>
              <w:spacing w:line="259" w:lineRule="auto"/>
              <w:rPr>
                <w:szCs w:val="24"/>
                <w:shd w:val="clear" w:color="FFFFFF" w:fill="FFFFFF"/>
              </w:rPr>
            </w:pPr>
            <w:r w:rsidRPr="000C565E">
              <w:rPr>
                <w:szCs w:val="24"/>
                <w:shd w:val="clear" w:color="FFFFFF" w:fill="FFFFFF"/>
              </w:rPr>
              <w:t>Projekto vykdytojo, partnerių, rėmėjų indėlis</w:t>
            </w:r>
          </w:p>
        </w:tc>
        <w:tc>
          <w:tcPr>
            <w:tcW w:w="6833" w:type="dxa"/>
          </w:tcPr>
          <w:p w14:paraId="54C62BDE" w14:textId="77777777" w:rsidR="00CA4FBA" w:rsidRPr="000C565E" w:rsidRDefault="00CA4FBA" w:rsidP="00CA4FBA">
            <w:pPr>
              <w:jc w:val="both"/>
              <w:rPr>
                <w:szCs w:val="24"/>
                <w:shd w:val="clear" w:color="FFFFFF" w:fill="FFFFFF"/>
              </w:rPr>
            </w:pPr>
            <w:r w:rsidRPr="000C565E">
              <w:rPr>
                <w:szCs w:val="24"/>
                <w:shd w:val="clear" w:color="FFFFFF" w:fill="FFFFFF"/>
              </w:rPr>
              <w:t>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8DD610" w14:textId="77777777" w:rsidR="00CA4FBA" w:rsidRPr="000C565E" w:rsidRDefault="00CA4FBA" w:rsidP="00CA4FBA">
            <w:pPr>
              <w:jc w:val="center"/>
            </w:pPr>
            <w:r w:rsidRPr="000C565E">
              <w:t>5</w:t>
            </w:r>
          </w:p>
        </w:tc>
      </w:tr>
      <w:tr w:rsidR="00CA4FBA" w:rsidRPr="000C565E" w14:paraId="0D2A2BFD" w14:textId="77777777" w:rsidTr="00CA4FBA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1E7E4929" w14:textId="77777777" w:rsidR="00CA4FBA" w:rsidRPr="000C565E" w:rsidRDefault="00CA4FBA" w:rsidP="00CA4FBA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6DC9598C" w14:textId="77777777" w:rsidR="00CA4FBA" w:rsidRPr="000C565E" w:rsidRDefault="00CA4FBA" w:rsidP="00CA4FBA">
            <w:pPr>
              <w:spacing w:line="259" w:lineRule="auto"/>
              <w:jc w:val="both"/>
              <w:rPr>
                <w:b/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607D3DC7" w14:textId="77777777" w:rsidR="00CA4FBA" w:rsidRPr="000C565E" w:rsidRDefault="00CA4FBA" w:rsidP="00CA4FBA">
            <w:pPr>
              <w:jc w:val="both"/>
              <w:rPr>
                <w:szCs w:val="24"/>
                <w:shd w:val="clear" w:color="FFFFFF" w:fill="FFFFFF"/>
              </w:rPr>
            </w:pPr>
            <w:r w:rsidRPr="000C565E">
              <w:rPr>
                <w:szCs w:val="24"/>
                <w:shd w:val="clear" w:color="FFFFFF" w:fill="FFFFFF"/>
              </w:rPr>
              <w:t>iš dalies 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B7E71D" w14:textId="77777777" w:rsidR="00CA4FBA" w:rsidRPr="000C565E" w:rsidRDefault="00CA4FBA" w:rsidP="00CA4FBA">
            <w:pPr>
              <w:jc w:val="center"/>
            </w:pPr>
            <w:r w:rsidRPr="000C565E">
              <w:t>3</w:t>
            </w:r>
          </w:p>
        </w:tc>
      </w:tr>
      <w:tr w:rsidR="00CA4FBA" w:rsidRPr="000C565E" w14:paraId="78109DA2" w14:textId="77777777" w:rsidTr="00CA4FBA">
        <w:trPr>
          <w:trHeight w:val="335"/>
        </w:trPr>
        <w:tc>
          <w:tcPr>
            <w:tcW w:w="663" w:type="dxa"/>
            <w:vMerge/>
            <w:shd w:val="clear" w:color="auto" w:fill="auto"/>
            <w:vAlign w:val="center"/>
          </w:tcPr>
          <w:p w14:paraId="25E64455" w14:textId="77777777" w:rsidR="00CA4FBA" w:rsidRPr="000C565E" w:rsidRDefault="00CA4FBA" w:rsidP="00CA4FBA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DD825EE" w14:textId="77777777" w:rsidR="00CA4FBA" w:rsidRPr="000C565E" w:rsidRDefault="00CA4FBA" w:rsidP="00CA4FBA">
            <w:pPr>
              <w:spacing w:line="259" w:lineRule="auto"/>
              <w:jc w:val="both"/>
            </w:pPr>
          </w:p>
        </w:tc>
        <w:tc>
          <w:tcPr>
            <w:tcW w:w="6833" w:type="dxa"/>
          </w:tcPr>
          <w:p w14:paraId="3833E604" w14:textId="77777777" w:rsidR="00CA4FBA" w:rsidRPr="000C565E" w:rsidRDefault="00CA4FBA" w:rsidP="00CA4FBA">
            <w:pPr>
              <w:jc w:val="both"/>
            </w:pPr>
            <w:r w:rsidRPr="000C565E">
              <w:rPr>
                <w:szCs w:val="24"/>
                <w:shd w:val="clear" w:color="FFFFFF" w:fill="FFFFFF"/>
              </w:rPr>
              <w:t>neatitinka vertinimo kriterijaus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0BF707" w14:textId="77777777" w:rsidR="00CA4FBA" w:rsidRPr="000C565E" w:rsidRDefault="00CA4FBA" w:rsidP="00CA4FBA">
            <w:pPr>
              <w:jc w:val="center"/>
            </w:pPr>
            <w:r w:rsidRPr="000C565E">
              <w:t>0</w:t>
            </w:r>
          </w:p>
        </w:tc>
      </w:tr>
      <w:tr w:rsidR="00CA4FBA" w:rsidRPr="000C565E" w14:paraId="23734861" w14:textId="77777777" w:rsidTr="00CA4FBA">
        <w:trPr>
          <w:trHeight w:val="368"/>
        </w:trPr>
        <w:tc>
          <w:tcPr>
            <w:tcW w:w="13887" w:type="dxa"/>
            <w:gridSpan w:val="3"/>
            <w:shd w:val="clear" w:color="auto" w:fill="auto"/>
            <w:vAlign w:val="center"/>
          </w:tcPr>
          <w:p w14:paraId="307C44BE" w14:textId="77777777" w:rsidR="00CA4FBA" w:rsidRPr="000C565E" w:rsidRDefault="00CA4FBA" w:rsidP="00CA4FBA">
            <w:pPr>
              <w:suppressAutoHyphens/>
              <w:autoSpaceDN w:val="0"/>
              <w:jc w:val="right"/>
              <w:textAlignment w:val="baseline"/>
              <w:rPr>
                <w:b/>
                <w:szCs w:val="24"/>
              </w:rPr>
            </w:pPr>
            <w:r w:rsidRPr="000C565E">
              <w:rPr>
                <w:b/>
                <w:szCs w:val="24"/>
              </w:rPr>
              <w:t>Maksimalus balų skaičius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65EE4A" w14:textId="77777777" w:rsidR="00CA4FBA" w:rsidRPr="000C565E" w:rsidRDefault="00CA4FBA" w:rsidP="00CA4FBA">
            <w:pPr>
              <w:suppressAutoHyphens/>
              <w:autoSpaceDN w:val="0"/>
              <w:jc w:val="center"/>
              <w:textAlignment w:val="baseline"/>
              <w:rPr>
                <w:b/>
                <w:szCs w:val="24"/>
              </w:rPr>
            </w:pPr>
            <w:r w:rsidRPr="000C565E">
              <w:rPr>
                <w:b/>
                <w:szCs w:val="24"/>
              </w:rPr>
              <w:t>100</w:t>
            </w:r>
          </w:p>
        </w:tc>
      </w:tr>
    </w:tbl>
    <w:p w14:paraId="18AC6D42" w14:textId="77777777" w:rsidR="00CA4FBA" w:rsidRPr="000C565E" w:rsidRDefault="00CA4FBA" w:rsidP="00CA4FBA">
      <w:pPr>
        <w:spacing w:after="160" w:line="259" w:lineRule="auto"/>
        <w:rPr>
          <w:lang w:eastAsia="zh-CN"/>
        </w:rPr>
        <w:sectPr w:rsidR="00CA4FBA" w:rsidRPr="000C565E" w:rsidSect="00CA4FBA">
          <w:headerReference w:type="default" r:id="rId9"/>
          <w:pgSz w:w="16838" w:h="11906" w:orient="landscape" w:code="9"/>
          <w:pgMar w:top="1701" w:right="851" w:bottom="567" w:left="851" w:header="567" w:footer="567" w:gutter="0"/>
          <w:cols w:space="1296"/>
          <w:docGrid w:linePitch="360"/>
        </w:sectPr>
      </w:pPr>
    </w:p>
    <w:p w14:paraId="29E84369" w14:textId="77777777" w:rsidR="00CA4FBA" w:rsidRDefault="00CA4FBA" w:rsidP="00CA4FBA">
      <w:pPr>
        <w:ind w:firstLine="5245"/>
        <w:jc w:val="both"/>
        <w:rPr>
          <w:szCs w:val="24"/>
        </w:rPr>
      </w:pPr>
      <w:r w:rsidRPr="00544569">
        <w:rPr>
          <w:szCs w:val="24"/>
        </w:rPr>
        <w:lastRenderedPageBreak/>
        <w:t>Panevėžio miesto savivaldybės tarybos</w:t>
      </w:r>
    </w:p>
    <w:p w14:paraId="4E6EE318" w14:textId="77777777" w:rsidR="00CA4FBA" w:rsidRDefault="00CA4FBA" w:rsidP="00CA4FBA">
      <w:pPr>
        <w:ind w:firstLine="5245"/>
        <w:jc w:val="both"/>
        <w:rPr>
          <w:szCs w:val="24"/>
        </w:rPr>
      </w:pPr>
      <w:r w:rsidRPr="00544569">
        <w:rPr>
          <w:szCs w:val="24"/>
        </w:rPr>
        <w:t>2020 m. rugpjūčio 27 d. sprendim</w:t>
      </w:r>
      <w:r>
        <w:rPr>
          <w:szCs w:val="24"/>
        </w:rPr>
        <w:t>o</w:t>
      </w:r>
      <w:r w:rsidRPr="00544569">
        <w:rPr>
          <w:szCs w:val="24"/>
        </w:rPr>
        <w:t xml:space="preserve"> </w:t>
      </w:r>
      <w:r>
        <w:rPr>
          <w:szCs w:val="24"/>
        </w:rPr>
        <w:t xml:space="preserve">Nr. </w:t>
      </w:r>
      <w:r w:rsidRPr="00544569">
        <w:rPr>
          <w:szCs w:val="24"/>
        </w:rPr>
        <w:t>1-228</w:t>
      </w:r>
    </w:p>
    <w:p w14:paraId="0F0AE24B" w14:textId="77777777" w:rsidR="00CA4FBA" w:rsidRDefault="00CA4FBA" w:rsidP="00CA4FBA">
      <w:pPr>
        <w:ind w:firstLine="5245"/>
        <w:jc w:val="both"/>
        <w:rPr>
          <w:szCs w:val="24"/>
        </w:rPr>
      </w:pPr>
      <w:r>
        <w:rPr>
          <w:szCs w:val="24"/>
        </w:rPr>
        <w:t>(</w:t>
      </w:r>
      <w:r w:rsidRPr="00544569">
        <w:rPr>
          <w:szCs w:val="24"/>
        </w:rPr>
        <w:t>Panevėžio miesto savivaldybės tarybos</w:t>
      </w:r>
    </w:p>
    <w:p w14:paraId="2F98112B" w14:textId="77777777" w:rsidR="00CA4FBA" w:rsidRDefault="00CA4FBA" w:rsidP="00CA4FBA">
      <w:pPr>
        <w:ind w:firstLine="5245"/>
        <w:jc w:val="both"/>
        <w:rPr>
          <w:szCs w:val="24"/>
        </w:rPr>
      </w:pPr>
      <w:r>
        <w:rPr>
          <w:szCs w:val="24"/>
        </w:rPr>
        <w:t>2022 m. spalio 27 d.</w:t>
      </w:r>
      <w:r w:rsidRPr="00544569">
        <w:rPr>
          <w:szCs w:val="24"/>
        </w:rPr>
        <w:t xml:space="preserve"> sprendim</w:t>
      </w:r>
      <w:r>
        <w:rPr>
          <w:szCs w:val="24"/>
        </w:rPr>
        <w:t>o</w:t>
      </w:r>
      <w:r w:rsidRPr="00544569">
        <w:rPr>
          <w:szCs w:val="24"/>
        </w:rPr>
        <w:t xml:space="preserve"> </w:t>
      </w:r>
      <w:r>
        <w:rPr>
          <w:szCs w:val="24"/>
        </w:rPr>
        <w:t>Nr. 1-355</w:t>
      </w:r>
    </w:p>
    <w:p w14:paraId="77D761C1" w14:textId="77777777" w:rsidR="00CA4FBA" w:rsidRDefault="00CA4FBA" w:rsidP="00CA4FBA">
      <w:pPr>
        <w:ind w:firstLine="5245"/>
        <w:jc w:val="both"/>
        <w:rPr>
          <w:szCs w:val="24"/>
        </w:rPr>
      </w:pPr>
      <w:r>
        <w:rPr>
          <w:szCs w:val="24"/>
        </w:rPr>
        <w:t>redakcija)</w:t>
      </w:r>
    </w:p>
    <w:p w14:paraId="1CCE1FBA" w14:textId="77777777" w:rsidR="00CA4FBA" w:rsidRDefault="00CA4FBA" w:rsidP="00CA4FBA">
      <w:pPr>
        <w:jc w:val="both"/>
        <w:rPr>
          <w:szCs w:val="24"/>
        </w:rPr>
      </w:pPr>
    </w:p>
    <w:p w14:paraId="2AA3EABA" w14:textId="77777777" w:rsidR="00CA4FBA" w:rsidRPr="000C565E" w:rsidRDefault="00CA4FBA" w:rsidP="00CA4FBA">
      <w:pPr>
        <w:ind w:firstLine="5245"/>
        <w:jc w:val="both"/>
        <w:rPr>
          <w:szCs w:val="24"/>
        </w:rPr>
      </w:pPr>
      <w:r w:rsidRPr="000C565E">
        <w:rPr>
          <w:szCs w:val="24"/>
        </w:rPr>
        <w:t xml:space="preserve">Panevėžio miesto savivaldybės </w:t>
      </w:r>
    </w:p>
    <w:p w14:paraId="6D70B856" w14:textId="77777777" w:rsidR="00CA4FBA" w:rsidRPr="000C565E" w:rsidRDefault="00CA4FBA" w:rsidP="00CA4FBA">
      <w:pPr>
        <w:ind w:firstLine="5245"/>
        <w:jc w:val="both"/>
        <w:rPr>
          <w:szCs w:val="24"/>
        </w:rPr>
      </w:pPr>
      <w:r w:rsidRPr="000C565E">
        <w:rPr>
          <w:szCs w:val="24"/>
        </w:rPr>
        <w:t xml:space="preserve">kultūros ir meno projektų </w:t>
      </w:r>
    </w:p>
    <w:p w14:paraId="185CA21F" w14:textId="77777777" w:rsidR="00CA4FBA" w:rsidRPr="000C565E" w:rsidRDefault="00CA4FBA" w:rsidP="00CA4FBA">
      <w:pPr>
        <w:ind w:firstLine="5245"/>
        <w:jc w:val="both"/>
        <w:rPr>
          <w:szCs w:val="24"/>
        </w:rPr>
      </w:pPr>
      <w:r w:rsidRPr="000C565E">
        <w:rPr>
          <w:szCs w:val="24"/>
        </w:rPr>
        <w:t xml:space="preserve">dalinio finansavimo nuostatų </w:t>
      </w:r>
    </w:p>
    <w:p w14:paraId="34C441E0" w14:textId="77777777" w:rsidR="00CA4FBA" w:rsidRPr="000C565E" w:rsidRDefault="00CA4FBA" w:rsidP="00CA4FBA">
      <w:pPr>
        <w:ind w:firstLine="5245"/>
        <w:rPr>
          <w:szCs w:val="24"/>
        </w:rPr>
      </w:pPr>
      <w:r w:rsidRPr="000C565E">
        <w:rPr>
          <w:szCs w:val="24"/>
        </w:rPr>
        <w:t>5 priedas</w:t>
      </w:r>
    </w:p>
    <w:p w14:paraId="681FF435" w14:textId="77777777" w:rsidR="00CA4FBA" w:rsidRPr="000C565E" w:rsidRDefault="00CA4FBA" w:rsidP="00CA4FBA">
      <w:pPr>
        <w:jc w:val="both"/>
        <w:rPr>
          <w:szCs w:val="24"/>
        </w:rPr>
      </w:pPr>
    </w:p>
    <w:p w14:paraId="2CE87A2F" w14:textId="77777777" w:rsidR="00CA4FBA" w:rsidRPr="000C565E" w:rsidRDefault="00CA4FBA" w:rsidP="00CA4FBA">
      <w:pPr>
        <w:jc w:val="center"/>
        <w:rPr>
          <w:b/>
          <w:szCs w:val="24"/>
        </w:rPr>
      </w:pPr>
      <w:r w:rsidRPr="000C565E">
        <w:rPr>
          <w:b/>
          <w:szCs w:val="24"/>
        </w:rPr>
        <w:t>(Patikslinta kultūros ir meno projekto išlaidų sąmatos forma)</w:t>
      </w:r>
    </w:p>
    <w:p w14:paraId="6DA42A3F" w14:textId="77777777" w:rsidR="00CA4FBA" w:rsidRPr="000C565E" w:rsidRDefault="00CA4FBA" w:rsidP="00CA4FBA">
      <w:pPr>
        <w:rPr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6873"/>
      </w:tblGrid>
      <w:tr w:rsidR="00CA4FBA" w:rsidRPr="000C565E" w14:paraId="52C90BC6" w14:textId="77777777" w:rsidTr="00CA4FBA">
        <w:trPr>
          <w:trHeight w:val="444"/>
        </w:trPr>
        <w:tc>
          <w:tcPr>
            <w:tcW w:w="2903" w:type="dxa"/>
            <w:shd w:val="clear" w:color="auto" w:fill="auto"/>
          </w:tcPr>
          <w:p w14:paraId="4DF5B689" w14:textId="77777777" w:rsidR="00CA4FBA" w:rsidRPr="000C565E" w:rsidRDefault="00CA4FBA" w:rsidP="00CA4FBA">
            <w:pPr>
              <w:rPr>
                <w:b/>
                <w:szCs w:val="24"/>
              </w:rPr>
            </w:pPr>
            <w:r w:rsidRPr="000C565E">
              <w:rPr>
                <w:b/>
                <w:szCs w:val="24"/>
              </w:rPr>
              <w:t>Projekto vykdytojas</w:t>
            </w:r>
          </w:p>
        </w:tc>
        <w:tc>
          <w:tcPr>
            <w:tcW w:w="6873" w:type="dxa"/>
            <w:shd w:val="clear" w:color="auto" w:fill="auto"/>
          </w:tcPr>
          <w:p w14:paraId="66688527" w14:textId="77777777" w:rsidR="00CA4FBA" w:rsidRPr="000C565E" w:rsidRDefault="00CA4FBA" w:rsidP="00CA4FBA">
            <w:pPr>
              <w:rPr>
                <w:szCs w:val="24"/>
              </w:rPr>
            </w:pPr>
          </w:p>
        </w:tc>
      </w:tr>
      <w:tr w:rsidR="00CA4FBA" w:rsidRPr="000C565E" w14:paraId="12FA825E" w14:textId="77777777" w:rsidTr="00CA4FBA">
        <w:trPr>
          <w:trHeight w:val="421"/>
        </w:trPr>
        <w:tc>
          <w:tcPr>
            <w:tcW w:w="2903" w:type="dxa"/>
            <w:shd w:val="clear" w:color="auto" w:fill="auto"/>
          </w:tcPr>
          <w:p w14:paraId="05D58645" w14:textId="77777777" w:rsidR="00CA4FBA" w:rsidRPr="000C565E" w:rsidRDefault="00CA4FBA" w:rsidP="00CA4FBA">
            <w:pPr>
              <w:rPr>
                <w:b/>
                <w:szCs w:val="24"/>
              </w:rPr>
            </w:pPr>
            <w:r w:rsidRPr="000C565E">
              <w:rPr>
                <w:b/>
                <w:szCs w:val="24"/>
              </w:rPr>
              <w:t>Projekto pavadinimas</w:t>
            </w:r>
          </w:p>
        </w:tc>
        <w:tc>
          <w:tcPr>
            <w:tcW w:w="6873" w:type="dxa"/>
            <w:shd w:val="clear" w:color="auto" w:fill="auto"/>
          </w:tcPr>
          <w:p w14:paraId="6B8CC8A6" w14:textId="77777777" w:rsidR="00CA4FBA" w:rsidRPr="000C565E" w:rsidRDefault="00CA4FBA" w:rsidP="00CA4FBA">
            <w:pPr>
              <w:rPr>
                <w:szCs w:val="24"/>
              </w:rPr>
            </w:pPr>
          </w:p>
        </w:tc>
      </w:tr>
    </w:tbl>
    <w:p w14:paraId="2F67FF94" w14:textId="77777777" w:rsidR="00CA4FBA" w:rsidRDefault="00CA4FBA" w:rsidP="00CA4FBA">
      <w:pPr>
        <w:rPr>
          <w:szCs w:val="24"/>
        </w:rPr>
      </w:pPr>
    </w:p>
    <w:p w14:paraId="43C4A9C8" w14:textId="77777777" w:rsidR="00CA4FBA" w:rsidRPr="000C565E" w:rsidRDefault="00CA4FBA" w:rsidP="00CA4FBA">
      <w:pPr>
        <w:rPr>
          <w:szCs w:val="24"/>
        </w:rPr>
      </w:pPr>
    </w:p>
    <w:p w14:paraId="6AB22F67" w14:textId="77777777" w:rsidR="00CA4FBA" w:rsidRPr="000C565E" w:rsidRDefault="00CA4FBA" w:rsidP="00CA4FBA">
      <w:pPr>
        <w:jc w:val="center"/>
        <w:rPr>
          <w:b/>
          <w:szCs w:val="24"/>
        </w:rPr>
      </w:pPr>
      <w:r w:rsidRPr="000C565E">
        <w:rPr>
          <w:b/>
          <w:szCs w:val="24"/>
        </w:rPr>
        <w:t>PATIKSLINTA KULTŪROS IR MENO PROJEKTO IŠLAIDŲ SĄMATA</w:t>
      </w:r>
    </w:p>
    <w:p w14:paraId="50D162C6" w14:textId="77777777" w:rsidR="00CA4FBA" w:rsidRDefault="00CA4FBA" w:rsidP="00CA4FBA">
      <w:pPr>
        <w:jc w:val="center"/>
        <w:rPr>
          <w:szCs w:val="24"/>
        </w:rPr>
      </w:pPr>
      <w:r w:rsidRPr="000C565E">
        <w:rPr>
          <w:szCs w:val="24"/>
        </w:rPr>
        <w:t>20   m. ......... .. d.</w:t>
      </w:r>
    </w:p>
    <w:p w14:paraId="0BC73667" w14:textId="77777777" w:rsidR="00CA4FBA" w:rsidRPr="000C565E" w:rsidRDefault="00CA4FBA" w:rsidP="00CA4FBA">
      <w:pPr>
        <w:jc w:val="center"/>
        <w:rPr>
          <w:szCs w:val="24"/>
        </w:rPr>
      </w:pPr>
    </w:p>
    <w:p w14:paraId="747EB32E" w14:textId="77777777" w:rsidR="00CA4FBA" w:rsidRPr="000C565E" w:rsidRDefault="00CA4FBA" w:rsidP="00CA4FBA">
      <w:pPr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3389"/>
        <w:gridCol w:w="787"/>
        <w:gridCol w:w="976"/>
        <w:gridCol w:w="838"/>
        <w:gridCol w:w="1275"/>
        <w:gridCol w:w="1588"/>
      </w:tblGrid>
      <w:tr w:rsidR="00CA4FBA" w:rsidRPr="000C565E" w14:paraId="1465E861" w14:textId="77777777" w:rsidTr="00CA4FBA">
        <w:trPr>
          <w:cantSplit/>
          <w:trHeight w:val="829"/>
        </w:trPr>
        <w:tc>
          <w:tcPr>
            <w:tcW w:w="781" w:type="dxa"/>
            <w:shd w:val="clear" w:color="auto" w:fill="D9D9D9"/>
            <w:vAlign w:val="center"/>
          </w:tcPr>
          <w:p w14:paraId="3BACDA88" w14:textId="77777777" w:rsidR="00CA4FBA" w:rsidRPr="000C565E" w:rsidRDefault="00CA4FBA" w:rsidP="00CA4FBA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389" w:type="dxa"/>
            <w:shd w:val="clear" w:color="auto" w:fill="D9D9D9"/>
            <w:vAlign w:val="center"/>
          </w:tcPr>
          <w:p w14:paraId="71485FC1" w14:textId="77777777" w:rsidR="00CA4FBA" w:rsidRPr="000C565E" w:rsidRDefault="00CA4FBA" w:rsidP="00CA4FBA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Išlaidų pavadinimas</w:t>
            </w:r>
          </w:p>
        </w:tc>
        <w:tc>
          <w:tcPr>
            <w:tcW w:w="787" w:type="dxa"/>
            <w:shd w:val="clear" w:color="auto" w:fill="D9D9D9"/>
            <w:vAlign w:val="center"/>
          </w:tcPr>
          <w:p w14:paraId="008E72D7" w14:textId="77777777" w:rsidR="00CA4FBA" w:rsidRPr="000C565E" w:rsidRDefault="00CA4FBA" w:rsidP="00CA4FBA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Mato</w:t>
            </w:r>
          </w:p>
          <w:p w14:paraId="73D8622B" w14:textId="77777777" w:rsidR="00CA4FBA" w:rsidRPr="000C565E" w:rsidRDefault="00CA4FBA" w:rsidP="00CA4FBA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vnt.</w:t>
            </w:r>
          </w:p>
        </w:tc>
        <w:tc>
          <w:tcPr>
            <w:tcW w:w="976" w:type="dxa"/>
            <w:shd w:val="clear" w:color="auto" w:fill="D9D9D9"/>
            <w:vAlign w:val="center"/>
          </w:tcPr>
          <w:p w14:paraId="4F3AF113" w14:textId="77777777" w:rsidR="00CA4FBA" w:rsidRPr="000C565E" w:rsidRDefault="00CA4FBA" w:rsidP="00CA4FBA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Kaina (Eur)</w:t>
            </w:r>
          </w:p>
        </w:tc>
        <w:tc>
          <w:tcPr>
            <w:tcW w:w="838" w:type="dxa"/>
            <w:shd w:val="clear" w:color="auto" w:fill="D9D9D9"/>
            <w:vAlign w:val="center"/>
          </w:tcPr>
          <w:p w14:paraId="233F4909" w14:textId="77777777" w:rsidR="00CA4FBA" w:rsidRPr="000C565E" w:rsidRDefault="00CA4FBA" w:rsidP="00CA4FBA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DE19DA9" w14:textId="77777777" w:rsidR="00CA4FBA" w:rsidRPr="000C565E" w:rsidRDefault="00CA4FBA" w:rsidP="00CA4FBA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Reikalinga suma</w:t>
            </w:r>
          </w:p>
          <w:p w14:paraId="636A297E" w14:textId="77777777" w:rsidR="00CA4FBA" w:rsidRPr="000C565E" w:rsidRDefault="00CA4FBA" w:rsidP="00CA4FBA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(Eur)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7AC6C373" w14:textId="77777777" w:rsidR="00CA4FBA" w:rsidRPr="000C565E" w:rsidRDefault="00CA4FBA" w:rsidP="00CA4FBA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Skirta suma</w:t>
            </w:r>
          </w:p>
          <w:p w14:paraId="36451C92" w14:textId="77777777" w:rsidR="00CA4FBA" w:rsidRPr="000C565E" w:rsidRDefault="00CA4FBA" w:rsidP="00CA4FBA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savivaldybės biudžeto (Eur)</w:t>
            </w:r>
          </w:p>
        </w:tc>
      </w:tr>
      <w:tr w:rsidR="00CA4FBA" w:rsidRPr="000C565E" w14:paraId="309B26C5" w14:textId="77777777" w:rsidTr="00CA4FBA">
        <w:trPr>
          <w:cantSplit/>
          <w:trHeight w:val="236"/>
        </w:trPr>
        <w:tc>
          <w:tcPr>
            <w:tcW w:w="781" w:type="dxa"/>
          </w:tcPr>
          <w:p w14:paraId="249094D3" w14:textId="77777777" w:rsidR="00CA4FBA" w:rsidRPr="000C565E" w:rsidRDefault="00CA4FBA" w:rsidP="00CA4FBA">
            <w:pPr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853" w:type="dxa"/>
            <w:gridSpan w:val="6"/>
          </w:tcPr>
          <w:p w14:paraId="59AA3659" w14:textId="77777777" w:rsidR="00CA4FBA" w:rsidRPr="000C565E" w:rsidRDefault="00CA4FBA" w:rsidP="00CA4FBA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Administravimo išlaidos </w:t>
            </w:r>
          </w:p>
          <w:p w14:paraId="71F3CA0C" w14:textId="77777777" w:rsidR="00CA4FBA" w:rsidRPr="000C565E" w:rsidRDefault="00CA4FBA" w:rsidP="00CA4FBA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(ryšių paslaugos, kanceliarinės prekės ir kt.)</w:t>
            </w:r>
          </w:p>
        </w:tc>
      </w:tr>
      <w:tr w:rsidR="00CA4FBA" w:rsidRPr="000C565E" w14:paraId="744EDEEF" w14:textId="77777777" w:rsidTr="00CA4FBA">
        <w:trPr>
          <w:cantSplit/>
          <w:trHeight w:val="261"/>
        </w:trPr>
        <w:tc>
          <w:tcPr>
            <w:tcW w:w="781" w:type="dxa"/>
          </w:tcPr>
          <w:p w14:paraId="4B2B2982" w14:textId="77777777" w:rsidR="00CA4FBA" w:rsidRPr="000C565E" w:rsidRDefault="00CA4FBA" w:rsidP="00CA4FBA">
            <w:pPr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1.1.</w:t>
            </w:r>
          </w:p>
        </w:tc>
        <w:tc>
          <w:tcPr>
            <w:tcW w:w="3389" w:type="dxa"/>
          </w:tcPr>
          <w:p w14:paraId="51E4472D" w14:textId="77777777" w:rsidR="00CA4FBA" w:rsidRPr="000C565E" w:rsidRDefault="00CA4FBA" w:rsidP="00CA4F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3D8B7937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2AB61417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262D796B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997C727" w14:textId="77777777" w:rsidR="00CA4FBA" w:rsidRPr="000C565E" w:rsidRDefault="00CA4FBA" w:rsidP="00CA4FBA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0EBFEF60" w14:textId="77777777" w:rsidR="00CA4FBA" w:rsidRPr="000C565E" w:rsidRDefault="00CA4FBA" w:rsidP="00CA4FBA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CA4FBA" w:rsidRPr="000C565E" w14:paraId="6F7D7048" w14:textId="77777777" w:rsidTr="00CA4FBA">
        <w:trPr>
          <w:cantSplit/>
          <w:trHeight w:val="261"/>
        </w:trPr>
        <w:tc>
          <w:tcPr>
            <w:tcW w:w="781" w:type="dxa"/>
          </w:tcPr>
          <w:p w14:paraId="10CB6559" w14:textId="77777777" w:rsidR="00CA4FBA" w:rsidRPr="000C565E" w:rsidRDefault="00CA4FBA" w:rsidP="00CA4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389" w:type="dxa"/>
          </w:tcPr>
          <w:p w14:paraId="65FBB7CF" w14:textId="77777777" w:rsidR="00CA4FBA" w:rsidRPr="000C565E" w:rsidRDefault="00CA4FBA" w:rsidP="00CA4F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4C76E0C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1D580C6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26BA1189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B3F73EF" w14:textId="77777777" w:rsidR="00CA4FBA" w:rsidRPr="000C565E" w:rsidRDefault="00CA4FBA" w:rsidP="00CA4FBA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5C4F7662" w14:textId="77777777" w:rsidR="00CA4FBA" w:rsidRPr="000C565E" w:rsidRDefault="00CA4FBA" w:rsidP="00CA4FBA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CA4FBA" w:rsidRPr="000C565E" w14:paraId="67177E7E" w14:textId="77777777" w:rsidTr="00CA4FBA">
        <w:trPr>
          <w:cantSplit/>
          <w:trHeight w:val="241"/>
        </w:trPr>
        <w:tc>
          <w:tcPr>
            <w:tcW w:w="6771" w:type="dxa"/>
            <w:gridSpan w:val="5"/>
          </w:tcPr>
          <w:p w14:paraId="3A495C76" w14:textId="77777777" w:rsidR="00CA4FBA" w:rsidRPr="000C565E" w:rsidRDefault="00CA4FBA" w:rsidP="00CA4FBA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75" w:type="dxa"/>
          </w:tcPr>
          <w:p w14:paraId="2B6D00B2" w14:textId="77777777" w:rsidR="00CA4FBA" w:rsidRPr="000C565E" w:rsidRDefault="00CA4FBA" w:rsidP="00CA4FBA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0FC080BD" w14:textId="77777777" w:rsidR="00CA4FBA" w:rsidRPr="000C565E" w:rsidRDefault="00CA4FBA" w:rsidP="00CA4FBA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CA4FBA" w:rsidRPr="000C565E" w14:paraId="3B4B16C9" w14:textId="77777777" w:rsidTr="00CA4FBA">
        <w:trPr>
          <w:cantSplit/>
          <w:trHeight w:val="241"/>
        </w:trPr>
        <w:tc>
          <w:tcPr>
            <w:tcW w:w="781" w:type="dxa"/>
          </w:tcPr>
          <w:p w14:paraId="0B5C8B95" w14:textId="77777777" w:rsidR="00CA4FBA" w:rsidRPr="000C565E" w:rsidRDefault="00CA4FBA" w:rsidP="00CA4FBA">
            <w:pPr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853" w:type="dxa"/>
            <w:gridSpan w:val="6"/>
          </w:tcPr>
          <w:p w14:paraId="78638481" w14:textId="77777777" w:rsidR="00CA4FBA" w:rsidRPr="000C565E" w:rsidRDefault="00CA4FBA" w:rsidP="00CA4FBA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Viešinimo ir sklaidos išlaidos</w:t>
            </w:r>
          </w:p>
          <w:p w14:paraId="1CDF3D9B" w14:textId="77777777" w:rsidR="00CA4FBA" w:rsidRPr="000C565E" w:rsidRDefault="00CA4FBA" w:rsidP="00CA4FBA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(plakatai, bukletai, skrajutės, skelbimai spaudoje, v</w:t>
            </w:r>
            <w:r>
              <w:rPr>
                <w:sz w:val="22"/>
                <w:szCs w:val="22"/>
              </w:rPr>
              <w:t xml:space="preserve">aizdo </w:t>
            </w:r>
            <w:r w:rsidRPr="000C565E">
              <w:rPr>
                <w:sz w:val="22"/>
                <w:szCs w:val="22"/>
              </w:rPr>
              <w:t>reklamos ir kt.)</w:t>
            </w:r>
          </w:p>
        </w:tc>
      </w:tr>
      <w:tr w:rsidR="00CA4FBA" w:rsidRPr="000C565E" w14:paraId="566190C7" w14:textId="77777777" w:rsidTr="00CA4FBA">
        <w:trPr>
          <w:cantSplit/>
          <w:trHeight w:val="241"/>
        </w:trPr>
        <w:tc>
          <w:tcPr>
            <w:tcW w:w="781" w:type="dxa"/>
          </w:tcPr>
          <w:p w14:paraId="4AB5EEB1" w14:textId="77777777" w:rsidR="00CA4FBA" w:rsidRPr="000C565E" w:rsidRDefault="00CA4FBA" w:rsidP="00CA4FBA">
            <w:pPr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2.1.</w:t>
            </w:r>
          </w:p>
        </w:tc>
        <w:tc>
          <w:tcPr>
            <w:tcW w:w="3389" w:type="dxa"/>
          </w:tcPr>
          <w:p w14:paraId="4092D5B1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5C1CB586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546CC7CB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6C39A916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B1891DF" w14:textId="77777777" w:rsidR="00CA4FBA" w:rsidRPr="000C565E" w:rsidRDefault="00CA4FBA" w:rsidP="00CA4FBA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78A112F7" w14:textId="77777777" w:rsidR="00CA4FBA" w:rsidRPr="000C565E" w:rsidRDefault="00CA4FBA" w:rsidP="00CA4FBA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CA4FBA" w:rsidRPr="000C565E" w14:paraId="4689F145" w14:textId="77777777" w:rsidTr="00CA4FBA">
        <w:trPr>
          <w:cantSplit/>
          <w:trHeight w:val="241"/>
        </w:trPr>
        <w:tc>
          <w:tcPr>
            <w:tcW w:w="781" w:type="dxa"/>
          </w:tcPr>
          <w:p w14:paraId="77FC16A7" w14:textId="77777777" w:rsidR="00CA4FBA" w:rsidRPr="000C565E" w:rsidRDefault="00CA4FBA" w:rsidP="00CA4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3389" w:type="dxa"/>
          </w:tcPr>
          <w:p w14:paraId="1CFE083F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588F0ADD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2A0A00C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6728A514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D51DD5E" w14:textId="77777777" w:rsidR="00CA4FBA" w:rsidRPr="000C565E" w:rsidRDefault="00CA4FBA" w:rsidP="00CA4FBA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68A6153F" w14:textId="77777777" w:rsidR="00CA4FBA" w:rsidRPr="000C565E" w:rsidRDefault="00CA4FBA" w:rsidP="00CA4FBA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CA4FBA" w:rsidRPr="000C565E" w14:paraId="6383D901" w14:textId="77777777" w:rsidTr="00CA4FBA">
        <w:trPr>
          <w:cantSplit/>
          <w:trHeight w:val="241"/>
        </w:trPr>
        <w:tc>
          <w:tcPr>
            <w:tcW w:w="6771" w:type="dxa"/>
            <w:gridSpan w:val="5"/>
          </w:tcPr>
          <w:p w14:paraId="34F9C6AC" w14:textId="77777777" w:rsidR="00CA4FBA" w:rsidRPr="000C565E" w:rsidRDefault="00CA4FBA" w:rsidP="00CA4FBA">
            <w:pPr>
              <w:jc w:val="right"/>
              <w:rPr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75" w:type="dxa"/>
          </w:tcPr>
          <w:p w14:paraId="6D478FD2" w14:textId="77777777" w:rsidR="00CA4FBA" w:rsidRPr="000C565E" w:rsidRDefault="00CA4FBA" w:rsidP="00CA4FBA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6D65553C" w14:textId="77777777" w:rsidR="00CA4FBA" w:rsidRPr="000C565E" w:rsidRDefault="00CA4FBA" w:rsidP="00CA4FBA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</w:tr>
      <w:tr w:rsidR="00CA4FBA" w:rsidRPr="000C565E" w14:paraId="3EBF6062" w14:textId="77777777" w:rsidTr="00CA4FBA">
        <w:trPr>
          <w:cantSplit/>
          <w:trHeight w:val="261"/>
        </w:trPr>
        <w:tc>
          <w:tcPr>
            <w:tcW w:w="781" w:type="dxa"/>
          </w:tcPr>
          <w:p w14:paraId="5428DF18" w14:textId="77777777" w:rsidR="00CA4FBA" w:rsidRPr="000C565E" w:rsidRDefault="00CA4FBA" w:rsidP="00CA4FBA">
            <w:pPr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853" w:type="dxa"/>
            <w:gridSpan w:val="6"/>
          </w:tcPr>
          <w:p w14:paraId="3F036C7E" w14:textId="77777777" w:rsidR="00CA4FBA" w:rsidRPr="000C565E" w:rsidRDefault="00CA4FBA" w:rsidP="00CA4FBA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Apmokėjimas pagal autorines sutartis </w:t>
            </w:r>
          </w:p>
          <w:p w14:paraId="0165F046" w14:textId="77777777" w:rsidR="00CA4FBA" w:rsidRPr="000C565E" w:rsidRDefault="00CA4FBA" w:rsidP="00CA4FBA">
            <w:pPr>
              <w:ind w:right="459"/>
              <w:rPr>
                <w:sz w:val="22"/>
                <w:szCs w:val="22"/>
              </w:rPr>
            </w:pPr>
            <w:r w:rsidRPr="000C565E">
              <w:rPr>
                <w:shd w:val="clear" w:color="auto" w:fill="FFFFFF"/>
              </w:rPr>
              <w:t>(</w:t>
            </w:r>
            <w:r w:rsidRPr="00C94E30">
              <w:rPr>
                <w:sz w:val="22"/>
                <w:szCs w:val="22"/>
              </w:rPr>
              <w:t>honorara</w:t>
            </w:r>
            <w:r>
              <w:rPr>
                <w:sz w:val="22"/>
                <w:szCs w:val="22"/>
              </w:rPr>
              <w:t>i, atlyginimai</w:t>
            </w:r>
            <w:r w:rsidRPr="00C94E30">
              <w:rPr>
                <w:sz w:val="22"/>
                <w:szCs w:val="22"/>
              </w:rPr>
              <w:t xml:space="preserve"> pagal autorines sutartis; pagal sutartis dėl atlikėjų teisių; pagal atlikėjo ir kitų atlygintinų paslaugų sutartis ir kt.)</w:t>
            </w:r>
          </w:p>
        </w:tc>
      </w:tr>
      <w:tr w:rsidR="00CA4FBA" w:rsidRPr="000C565E" w14:paraId="0BAF0562" w14:textId="77777777" w:rsidTr="00CA4FBA">
        <w:trPr>
          <w:cantSplit/>
          <w:trHeight w:val="241"/>
        </w:trPr>
        <w:tc>
          <w:tcPr>
            <w:tcW w:w="781" w:type="dxa"/>
          </w:tcPr>
          <w:p w14:paraId="4EE156DC" w14:textId="77777777" w:rsidR="00CA4FBA" w:rsidRPr="000C565E" w:rsidRDefault="00CA4FBA" w:rsidP="00CA4FBA">
            <w:pPr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3.1.</w:t>
            </w:r>
          </w:p>
        </w:tc>
        <w:tc>
          <w:tcPr>
            <w:tcW w:w="3389" w:type="dxa"/>
          </w:tcPr>
          <w:p w14:paraId="35CE1143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3D78FAED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653F29CA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43332677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C577548" w14:textId="77777777" w:rsidR="00CA4FBA" w:rsidRPr="000C565E" w:rsidRDefault="00CA4FBA" w:rsidP="00CA4FBA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623AFAA9" w14:textId="77777777" w:rsidR="00CA4FBA" w:rsidRPr="000C565E" w:rsidRDefault="00CA4FBA" w:rsidP="00CA4FBA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CA4FBA" w:rsidRPr="000C565E" w14:paraId="3C118495" w14:textId="77777777" w:rsidTr="00CA4FBA">
        <w:trPr>
          <w:cantSplit/>
          <w:trHeight w:val="241"/>
        </w:trPr>
        <w:tc>
          <w:tcPr>
            <w:tcW w:w="781" w:type="dxa"/>
          </w:tcPr>
          <w:p w14:paraId="546E27DD" w14:textId="77777777" w:rsidR="00CA4FBA" w:rsidRPr="000C565E" w:rsidRDefault="00CA4FBA" w:rsidP="00CA4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3389" w:type="dxa"/>
          </w:tcPr>
          <w:p w14:paraId="20FC2A05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4E4C867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57E8CEF0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1957BDE2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61C41C5" w14:textId="77777777" w:rsidR="00CA4FBA" w:rsidRPr="000C565E" w:rsidRDefault="00CA4FBA" w:rsidP="00CA4FBA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15140506" w14:textId="77777777" w:rsidR="00CA4FBA" w:rsidRPr="000C565E" w:rsidRDefault="00CA4FBA" w:rsidP="00CA4FBA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CA4FBA" w:rsidRPr="000C565E" w14:paraId="0AD90F88" w14:textId="77777777" w:rsidTr="00CA4FBA">
        <w:trPr>
          <w:cantSplit/>
          <w:trHeight w:val="241"/>
        </w:trPr>
        <w:tc>
          <w:tcPr>
            <w:tcW w:w="6771" w:type="dxa"/>
            <w:gridSpan w:val="5"/>
          </w:tcPr>
          <w:p w14:paraId="071813F6" w14:textId="77777777" w:rsidR="00CA4FBA" w:rsidRPr="000C565E" w:rsidRDefault="00CA4FBA" w:rsidP="00CA4FBA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75" w:type="dxa"/>
          </w:tcPr>
          <w:p w14:paraId="41C270F3" w14:textId="77777777" w:rsidR="00CA4FBA" w:rsidRPr="000C565E" w:rsidRDefault="00CA4FBA" w:rsidP="00CA4FBA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5B73F70A" w14:textId="77777777" w:rsidR="00CA4FBA" w:rsidRPr="000C565E" w:rsidRDefault="00CA4FBA" w:rsidP="00CA4FBA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</w:tr>
      <w:tr w:rsidR="00CA4FBA" w:rsidRPr="000C565E" w14:paraId="40F32E21" w14:textId="77777777" w:rsidTr="00CA4FBA">
        <w:trPr>
          <w:cantSplit/>
          <w:trHeight w:val="241"/>
        </w:trPr>
        <w:tc>
          <w:tcPr>
            <w:tcW w:w="781" w:type="dxa"/>
          </w:tcPr>
          <w:p w14:paraId="4435802A" w14:textId="77777777" w:rsidR="00CA4FBA" w:rsidRPr="000C565E" w:rsidRDefault="00CA4FBA" w:rsidP="00CA4FBA">
            <w:pPr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853" w:type="dxa"/>
            <w:gridSpan w:val="6"/>
          </w:tcPr>
          <w:p w14:paraId="5382A818" w14:textId="77777777" w:rsidR="00CA4FBA" w:rsidRPr="000C565E" w:rsidRDefault="00CA4FBA" w:rsidP="00CA4FBA">
            <w:pPr>
              <w:ind w:right="459"/>
              <w:jc w:val="both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Paslaugų pirkimo išlaidos</w:t>
            </w:r>
          </w:p>
          <w:p w14:paraId="56777C94" w14:textId="77777777" w:rsidR="00CA4FBA" w:rsidRPr="000C565E" w:rsidRDefault="00CA4FBA" w:rsidP="00CA4FBA">
            <w:pPr>
              <w:ind w:right="459"/>
              <w:jc w:val="both"/>
              <w:rPr>
                <w:b/>
                <w:sz w:val="22"/>
                <w:szCs w:val="22"/>
              </w:rPr>
            </w:pPr>
            <w:r w:rsidRPr="00BA08FF">
              <w:rPr>
                <w:sz w:val="22"/>
                <w:szCs w:val="22"/>
              </w:rPr>
              <w:t>(patalpų, techninės įrangos, transporto</w:t>
            </w:r>
            <w:r w:rsidRPr="00BA08FF">
              <w:rPr>
                <w:b/>
                <w:sz w:val="22"/>
                <w:szCs w:val="22"/>
              </w:rPr>
              <w:t xml:space="preserve"> </w:t>
            </w:r>
            <w:r w:rsidRPr="00BA08FF">
              <w:rPr>
                <w:sz w:val="22"/>
                <w:szCs w:val="22"/>
              </w:rPr>
              <w:t>nuomos, leidybos, apgyvendinimo, maitinimo ir kitos atlygintinos paslaugos</w:t>
            </w:r>
            <w:r>
              <w:rPr>
                <w:sz w:val="22"/>
                <w:szCs w:val="22"/>
              </w:rPr>
              <w:t>)</w:t>
            </w:r>
          </w:p>
        </w:tc>
      </w:tr>
      <w:tr w:rsidR="00CA4FBA" w:rsidRPr="000C565E" w14:paraId="365BA447" w14:textId="77777777" w:rsidTr="00CA4FBA">
        <w:trPr>
          <w:cantSplit/>
          <w:trHeight w:val="241"/>
        </w:trPr>
        <w:tc>
          <w:tcPr>
            <w:tcW w:w="781" w:type="dxa"/>
          </w:tcPr>
          <w:p w14:paraId="4C3D8533" w14:textId="77777777" w:rsidR="00CA4FBA" w:rsidRPr="000C565E" w:rsidRDefault="00CA4FBA" w:rsidP="00CA4FBA">
            <w:pPr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4.1.</w:t>
            </w:r>
          </w:p>
        </w:tc>
        <w:tc>
          <w:tcPr>
            <w:tcW w:w="3389" w:type="dxa"/>
          </w:tcPr>
          <w:p w14:paraId="6F2BCDDE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7E859D67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66F47E03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4C933432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6464CB6" w14:textId="77777777" w:rsidR="00CA4FBA" w:rsidRPr="000C565E" w:rsidRDefault="00CA4FBA" w:rsidP="00CA4FBA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11F9C733" w14:textId="77777777" w:rsidR="00CA4FBA" w:rsidRPr="000C565E" w:rsidRDefault="00CA4FBA" w:rsidP="00CA4FBA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CA4FBA" w:rsidRPr="000C565E" w14:paraId="6885E86D" w14:textId="77777777" w:rsidTr="00CA4FBA">
        <w:trPr>
          <w:cantSplit/>
          <w:trHeight w:val="241"/>
        </w:trPr>
        <w:tc>
          <w:tcPr>
            <w:tcW w:w="781" w:type="dxa"/>
          </w:tcPr>
          <w:p w14:paraId="74BA0CD5" w14:textId="77777777" w:rsidR="00CA4FBA" w:rsidRPr="000C565E" w:rsidRDefault="00CA4FBA" w:rsidP="00CA4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3389" w:type="dxa"/>
          </w:tcPr>
          <w:p w14:paraId="208B4DCD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1B348638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490DD687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32EBDE1F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DB52660" w14:textId="77777777" w:rsidR="00CA4FBA" w:rsidRPr="000C565E" w:rsidRDefault="00CA4FBA" w:rsidP="00CA4FBA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498E05EB" w14:textId="77777777" w:rsidR="00CA4FBA" w:rsidRPr="000C565E" w:rsidRDefault="00CA4FBA" w:rsidP="00CA4FBA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CA4FBA" w:rsidRPr="000C565E" w14:paraId="6B8B8A68" w14:textId="77777777" w:rsidTr="00CA4FBA">
        <w:trPr>
          <w:cantSplit/>
          <w:trHeight w:val="241"/>
        </w:trPr>
        <w:tc>
          <w:tcPr>
            <w:tcW w:w="6771" w:type="dxa"/>
            <w:gridSpan w:val="5"/>
          </w:tcPr>
          <w:p w14:paraId="7432988D" w14:textId="77777777" w:rsidR="00CA4FBA" w:rsidRPr="000C565E" w:rsidRDefault="00CA4FBA" w:rsidP="00CA4FBA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75" w:type="dxa"/>
          </w:tcPr>
          <w:p w14:paraId="54135C32" w14:textId="77777777" w:rsidR="00CA4FBA" w:rsidRPr="000C565E" w:rsidRDefault="00CA4FBA" w:rsidP="00CA4FBA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05C4D77D" w14:textId="77777777" w:rsidR="00CA4FBA" w:rsidRPr="000C565E" w:rsidRDefault="00CA4FBA" w:rsidP="00CA4FBA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</w:tr>
      <w:tr w:rsidR="00CA4FBA" w:rsidRPr="000C565E" w14:paraId="2446837F" w14:textId="77777777" w:rsidTr="00CA4FBA">
        <w:trPr>
          <w:cantSplit/>
          <w:trHeight w:val="241"/>
        </w:trPr>
        <w:tc>
          <w:tcPr>
            <w:tcW w:w="781" w:type="dxa"/>
          </w:tcPr>
          <w:p w14:paraId="6349BA3B" w14:textId="77777777" w:rsidR="00CA4FBA" w:rsidRPr="000C565E" w:rsidRDefault="00CA4FBA" w:rsidP="00CA4FBA">
            <w:pPr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8853" w:type="dxa"/>
            <w:gridSpan w:val="6"/>
          </w:tcPr>
          <w:p w14:paraId="1E7A4C6B" w14:textId="77777777" w:rsidR="00CA4FBA" w:rsidRPr="000C565E" w:rsidRDefault="00CA4FBA" w:rsidP="00CA4FBA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Ūkinės, techninės išlaidos</w:t>
            </w:r>
          </w:p>
          <w:p w14:paraId="54D25653" w14:textId="77777777" w:rsidR="00CA4FBA" w:rsidRPr="000C565E" w:rsidRDefault="00CA4FBA" w:rsidP="00CA4FBA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(prekės, kuras ir kt.)</w:t>
            </w:r>
          </w:p>
        </w:tc>
      </w:tr>
      <w:tr w:rsidR="00CA4FBA" w:rsidRPr="000C565E" w14:paraId="14ACBF4D" w14:textId="77777777" w:rsidTr="00CA4FBA">
        <w:trPr>
          <w:cantSplit/>
          <w:trHeight w:val="241"/>
        </w:trPr>
        <w:tc>
          <w:tcPr>
            <w:tcW w:w="781" w:type="dxa"/>
          </w:tcPr>
          <w:p w14:paraId="402F74B5" w14:textId="77777777" w:rsidR="00CA4FBA" w:rsidRPr="000C565E" w:rsidRDefault="00CA4FBA" w:rsidP="00CA4FBA">
            <w:pPr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5.1.</w:t>
            </w:r>
          </w:p>
        </w:tc>
        <w:tc>
          <w:tcPr>
            <w:tcW w:w="3389" w:type="dxa"/>
          </w:tcPr>
          <w:p w14:paraId="779D07DC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5E438765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5FAE0CEC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3332B4C5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B4DA6C9" w14:textId="77777777" w:rsidR="00CA4FBA" w:rsidRPr="000C565E" w:rsidRDefault="00CA4FBA" w:rsidP="00CA4FBA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2D042FDB" w14:textId="77777777" w:rsidR="00CA4FBA" w:rsidRPr="000C565E" w:rsidRDefault="00CA4FBA" w:rsidP="00CA4FBA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CA4FBA" w:rsidRPr="000C565E" w14:paraId="5F255825" w14:textId="77777777" w:rsidTr="00CA4FBA">
        <w:trPr>
          <w:cantSplit/>
          <w:trHeight w:val="241"/>
        </w:trPr>
        <w:tc>
          <w:tcPr>
            <w:tcW w:w="781" w:type="dxa"/>
          </w:tcPr>
          <w:p w14:paraId="42339F2D" w14:textId="77777777" w:rsidR="00CA4FBA" w:rsidRPr="000C565E" w:rsidRDefault="00CA4FBA" w:rsidP="00CA4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3389" w:type="dxa"/>
          </w:tcPr>
          <w:p w14:paraId="516E4FA6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FF26607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6140E266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113A4451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35B8210" w14:textId="77777777" w:rsidR="00CA4FBA" w:rsidRPr="000C565E" w:rsidRDefault="00CA4FBA" w:rsidP="00CA4FBA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689960D9" w14:textId="77777777" w:rsidR="00CA4FBA" w:rsidRPr="000C565E" w:rsidRDefault="00CA4FBA" w:rsidP="00CA4FBA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CA4FBA" w:rsidRPr="000C565E" w14:paraId="6311B694" w14:textId="77777777" w:rsidTr="00CA4FBA">
        <w:trPr>
          <w:cantSplit/>
          <w:trHeight w:val="241"/>
        </w:trPr>
        <w:tc>
          <w:tcPr>
            <w:tcW w:w="6771" w:type="dxa"/>
            <w:gridSpan w:val="5"/>
          </w:tcPr>
          <w:p w14:paraId="36B37230" w14:textId="77777777" w:rsidR="00CA4FBA" w:rsidRPr="000C565E" w:rsidRDefault="00CA4FBA" w:rsidP="00CA4FBA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75" w:type="dxa"/>
          </w:tcPr>
          <w:p w14:paraId="1D3060C0" w14:textId="77777777" w:rsidR="00CA4FBA" w:rsidRPr="000C565E" w:rsidRDefault="00CA4FBA" w:rsidP="00CA4FBA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63FC59E6" w14:textId="77777777" w:rsidR="00CA4FBA" w:rsidRPr="000C565E" w:rsidRDefault="00CA4FBA" w:rsidP="00CA4FBA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</w:tr>
      <w:tr w:rsidR="00CA4FBA" w:rsidRPr="000C565E" w14:paraId="39270F5F" w14:textId="77777777" w:rsidTr="00CA4FBA">
        <w:trPr>
          <w:cantSplit/>
          <w:trHeight w:val="241"/>
        </w:trPr>
        <w:tc>
          <w:tcPr>
            <w:tcW w:w="781" w:type="dxa"/>
          </w:tcPr>
          <w:p w14:paraId="3996266E" w14:textId="77777777" w:rsidR="00CA4FBA" w:rsidRPr="000C565E" w:rsidRDefault="00CA4FBA" w:rsidP="00CA4FBA">
            <w:pPr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8853" w:type="dxa"/>
            <w:gridSpan w:val="6"/>
          </w:tcPr>
          <w:p w14:paraId="504D1B8F" w14:textId="77777777" w:rsidR="00CA4FBA" w:rsidRPr="000C565E" w:rsidRDefault="00CA4FBA" w:rsidP="00CA4FBA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Kitos išlaidos</w:t>
            </w:r>
          </w:p>
        </w:tc>
      </w:tr>
      <w:tr w:rsidR="00CA4FBA" w:rsidRPr="000C565E" w14:paraId="5127AB7A" w14:textId="77777777" w:rsidTr="00CA4FBA">
        <w:trPr>
          <w:cantSplit/>
          <w:trHeight w:val="241"/>
        </w:trPr>
        <w:tc>
          <w:tcPr>
            <w:tcW w:w="781" w:type="dxa"/>
          </w:tcPr>
          <w:p w14:paraId="2A8581DC" w14:textId="77777777" w:rsidR="00CA4FBA" w:rsidRPr="000C565E" w:rsidRDefault="00CA4FBA" w:rsidP="00CA4FBA">
            <w:pPr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lastRenderedPageBreak/>
              <w:t>6.1.</w:t>
            </w:r>
          </w:p>
        </w:tc>
        <w:tc>
          <w:tcPr>
            <w:tcW w:w="3389" w:type="dxa"/>
          </w:tcPr>
          <w:p w14:paraId="5ED3A04C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77B97978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2175E615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43088646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91412AE" w14:textId="77777777" w:rsidR="00CA4FBA" w:rsidRPr="000C565E" w:rsidRDefault="00CA4FBA" w:rsidP="00CA4FBA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521D8297" w14:textId="77777777" w:rsidR="00CA4FBA" w:rsidRPr="000C565E" w:rsidRDefault="00CA4FBA" w:rsidP="00CA4FBA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CA4FBA" w:rsidRPr="000C565E" w14:paraId="3485B520" w14:textId="77777777" w:rsidTr="00CA4FBA">
        <w:trPr>
          <w:cantSplit/>
          <w:trHeight w:val="241"/>
        </w:trPr>
        <w:tc>
          <w:tcPr>
            <w:tcW w:w="781" w:type="dxa"/>
          </w:tcPr>
          <w:p w14:paraId="79EA523D" w14:textId="77777777" w:rsidR="00CA4FBA" w:rsidRPr="000C565E" w:rsidRDefault="00CA4FBA" w:rsidP="00CA4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</w:t>
            </w:r>
          </w:p>
        </w:tc>
        <w:tc>
          <w:tcPr>
            <w:tcW w:w="3389" w:type="dxa"/>
          </w:tcPr>
          <w:p w14:paraId="2D61F615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222A4A4A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4B70B75F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3E37A415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79E9B08" w14:textId="77777777" w:rsidR="00CA4FBA" w:rsidRPr="000C565E" w:rsidRDefault="00CA4FBA" w:rsidP="00CA4FBA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1AAE8735" w14:textId="77777777" w:rsidR="00CA4FBA" w:rsidRPr="000C565E" w:rsidRDefault="00CA4FBA" w:rsidP="00CA4FBA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CA4FBA" w:rsidRPr="000C565E" w14:paraId="054995F0" w14:textId="77777777" w:rsidTr="00CA4FBA">
        <w:trPr>
          <w:cantSplit/>
          <w:trHeight w:val="241"/>
        </w:trPr>
        <w:tc>
          <w:tcPr>
            <w:tcW w:w="6771" w:type="dxa"/>
            <w:gridSpan w:val="5"/>
          </w:tcPr>
          <w:p w14:paraId="0882614C" w14:textId="77777777" w:rsidR="00CA4FBA" w:rsidRPr="000C565E" w:rsidRDefault="00CA4FBA" w:rsidP="00CA4FBA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75" w:type="dxa"/>
          </w:tcPr>
          <w:p w14:paraId="0CDB5DD4" w14:textId="77777777" w:rsidR="00CA4FBA" w:rsidRPr="000C565E" w:rsidRDefault="00CA4FBA" w:rsidP="00CA4FBA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56AB50DA" w14:textId="77777777" w:rsidR="00CA4FBA" w:rsidRPr="000C565E" w:rsidRDefault="00CA4FBA" w:rsidP="00CA4FBA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CA4FBA" w:rsidRPr="000C565E" w14:paraId="598A9258" w14:textId="77777777" w:rsidTr="00CA4FBA">
        <w:trPr>
          <w:cantSplit/>
          <w:trHeight w:val="261"/>
        </w:trPr>
        <w:tc>
          <w:tcPr>
            <w:tcW w:w="6771" w:type="dxa"/>
            <w:gridSpan w:val="5"/>
          </w:tcPr>
          <w:p w14:paraId="7309CA63" w14:textId="77777777" w:rsidR="00CA4FBA" w:rsidRPr="000C565E" w:rsidRDefault="00CA4FBA" w:rsidP="00CA4FBA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IŠ VISO PROJEKTUI:    </w:t>
            </w:r>
          </w:p>
        </w:tc>
        <w:tc>
          <w:tcPr>
            <w:tcW w:w="1275" w:type="dxa"/>
          </w:tcPr>
          <w:p w14:paraId="59A62CA1" w14:textId="77777777" w:rsidR="00CA4FBA" w:rsidRPr="000C565E" w:rsidRDefault="00CA4FBA" w:rsidP="00CA4FBA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570AEF48" w14:textId="77777777" w:rsidR="00CA4FBA" w:rsidRPr="000C565E" w:rsidRDefault="00CA4FBA" w:rsidP="00CA4FBA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341D171B" w14:textId="77777777" w:rsidR="00CA4FBA" w:rsidRDefault="00CA4FBA" w:rsidP="00CA4FBA">
      <w:pPr>
        <w:jc w:val="both"/>
        <w:rPr>
          <w:szCs w:val="24"/>
        </w:rPr>
      </w:pPr>
    </w:p>
    <w:p w14:paraId="5B0C382E" w14:textId="77777777" w:rsidR="00CA4FBA" w:rsidRPr="000C565E" w:rsidRDefault="00CA4FBA" w:rsidP="00CA4FBA">
      <w:pPr>
        <w:jc w:val="both"/>
        <w:rPr>
          <w:szCs w:val="24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67D8B6" wp14:editId="58F18260">
                <wp:simplePos x="0" y="0"/>
                <wp:positionH relativeFrom="column">
                  <wp:posOffset>4490085</wp:posOffset>
                </wp:positionH>
                <wp:positionV relativeFrom="paragraph">
                  <wp:posOffset>147320</wp:posOffset>
                </wp:positionV>
                <wp:extent cx="1647825" cy="324485"/>
                <wp:effectExtent l="0" t="0" r="28575" b="18415"/>
                <wp:wrapNone/>
                <wp:docPr id="50" name="Teksto laukas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7825" cy="324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D18CB39" w14:textId="77777777" w:rsidR="00CA4FBA" w:rsidRPr="00EB7D64" w:rsidRDefault="00CA4FBA" w:rsidP="00CA4FB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7D8B6" id="Teksto laukas 50" o:spid="_x0000_s1062" type="#_x0000_t202" style="position:absolute;left:0;text-align:left;margin-left:353.55pt;margin-top:11.6pt;width:129.75pt;height:25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" fillcolor="window" strokeweight=".5pt">
                <v:path arrowok="t"/>
                <v:textbox>
                  <w:txbxContent>
                    <w:p w14:paraId="5D18CB39" w14:textId="77777777" w:rsidR="00CA4FBA" w:rsidRPr="00EB7D64" w:rsidRDefault="00CA4FBA" w:rsidP="00CA4FB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2388EC" wp14:editId="22489CBA">
                <wp:simplePos x="0" y="0"/>
                <wp:positionH relativeFrom="margin">
                  <wp:posOffset>9525</wp:posOffset>
                </wp:positionH>
                <wp:positionV relativeFrom="paragraph">
                  <wp:posOffset>163830</wp:posOffset>
                </wp:positionV>
                <wp:extent cx="3438525" cy="320675"/>
                <wp:effectExtent l="0" t="0" r="28575" b="22225"/>
                <wp:wrapNone/>
                <wp:docPr id="51" name="Teksto laukas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B392127" w14:textId="77777777" w:rsidR="00CA4FBA" w:rsidRPr="00EB7D64" w:rsidRDefault="00CA4FBA" w:rsidP="00CA4FB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388EC" id="Teksto laukas 51" o:spid="_x0000_s1063" type="#_x0000_t202" style="position:absolute;left:0;text-align:left;margin-left:.75pt;margin-top:12.9pt;width:270.75pt;height:25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" fillcolor="window" strokeweight=".5pt">
                <v:path arrowok="t"/>
                <v:textbox>
                  <w:txbxContent>
                    <w:p w14:paraId="1B392127" w14:textId="77777777" w:rsidR="00CA4FBA" w:rsidRPr="00EB7D64" w:rsidRDefault="00CA4FBA" w:rsidP="00CA4FB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D42096" w14:textId="77777777" w:rsidR="00CA4FBA" w:rsidRPr="000C565E" w:rsidRDefault="00CA4FBA" w:rsidP="00CA4FBA">
      <w:pPr>
        <w:rPr>
          <w:szCs w:val="24"/>
        </w:rPr>
      </w:pPr>
    </w:p>
    <w:p w14:paraId="2AF31F91" w14:textId="77777777" w:rsidR="00CA4FBA" w:rsidRPr="000C565E" w:rsidRDefault="00CA4FBA" w:rsidP="00CA4FBA"/>
    <w:p w14:paraId="4C0EC7EE" w14:textId="77777777" w:rsidR="00CA4FBA" w:rsidRPr="000C565E" w:rsidRDefault="00CA4FBA" w:rsidP="00CA4FBA">
      <w:r w:rsidRPr="000C565E">
        <w:t>(juridinio asmens vadovo vardas ir pavardė)</w:t>
      </w:r>
      <w:r w:rsidRPr="000C565E">
        <w:tab/>
      </w:r>
      <w:r w:rsidRPr="000C565E">
        <w:tab/>
        <w:t xml:space="preserve">            </w:t>
      </w:r>
      <w:r w:rsidRPr="000C565E">
        <w:rPr>
          <w:szCs w:val="24"/>
        </w:rPr>
        <w:t>A. V.</w:t>
      </w:r>
      <w:r w:rsidRPr="000C565E">
        <w:tab/>
      </w:r>
      <w:r w:rsidRPr="000C565E">
        <w:tab/>
        <w:t>(parašas)</w:t>
      </w:r>
    </w:p>
    <w:p w14:paraId="6E18CF86" w14:textId="77777777" w:rsidR="00CA4FBA" w:rsidRPr="000C565E" w:rsidRDefault="00CA4FBA" w:rsidP="00CA4FBA">
      <w:pPr>
        <w:rPr>
          <w:szCs w:val="24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B160FD" wp14:editId="6DE2A672">
                <wp:simplePos x="0" y="0"/>
                <wp:positionH relativeFrom="column">
                  <wp:posOffset>4490085</wp:posOffset>
                </wp:positionH>
                <wp:positionV relativeFrom="paragraph">
                  <wp:posOffset>170815</wp:posOffset>
                </wp:positionV>
                <wp:extent cx="1638300" cy="330200"/>
                <wp:effectExtent l="0" t="0" r="19050" b="12700"/>
                <wp:wrapNone/>
                <wp:docPr id="56" name="Teksto laukas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83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9B987AB" w14:textId="77777777" w:rsidR="00CA4FBA" w:rsidRPr="00EB7D64" w:rsidRDefault="00CA4FBA" w:rsidP="00CA4FB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160FD" id="Teksto laukas 56" o:spid="_x0000_s1064" type="#_x0000_t202" style="position:absolute;margin-left:353.55pt;margin-top:13.45pt;width:129pt;height:2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" fillcolor="window" strokeweight=".5pt">
                <v:path arrowok="t"/>
                <v:textbox>
                  <w:txbxContent>
                    <w:p w14:paraId="79B987AB" w14:textId="77777777" w:rsidR="00CA4FBA" w:rsidRPr="00EB7D64" w:rsidRDefault="00CA4FBA" w:rsidP="00CA4FB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DE2E42" w14:textId="77777777" w:rsidR="00CA4FBA" w:rsidRPr="000C565E" w:rsidRDefault="00CA4FBA" w:rsidP="00CA4FBA">
      <w:pPr>
        <w:rPr>
          <w:szCs w:val="24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B1849C5" wp14:editId="5DD2C2D6">
                <wp:simplePos x="0" y="0"/>
                <wp:positionH relativeFrom="margin">
                  <wp:posOffset>9525</wp:posOffset>
                </wp:positionH>
                <wp:positionV relativeFrom="paragraph">
                  <wp:posOffset>33655</wp:posOffset>
                </wp:positionV>
                <wp:extent cx="3438525" cy="311150"/>
                <wp:effectExtent l="0" t="0" r="28575" b="12700"/>
                <wp:wrapNone/>
                <wp:docPr id="57" name="Teksto laukas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D96954B" w14:textId="77777777" w:rsidR="00CA4FBA" w:rsidRPr="00EB7D64" w:rsidRDefault="00CA4FBA" w:rsidP="00CA4FB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849C5" id="Teksto laukas 57" o:spid="_x0000_s1065" type="#_x0000_t202" style="position:absolute;margin-left:.75pt;margin-top:2.65pt;width:270.75pt;height:24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" fillcolor="window" strokeweight=".5pt">
                <v:path arrowok="t"/>
                <v:textbox>
                  <w:txbxContent>
                    <w:p w14:paraId="5D96954B" w14:textId="77777777" w:rsidR="00CA4FBA" w:rsidRPr="00EB7D64" w:rsidRDefault="00CA4FBA" w:rsidP="00CA4FB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A16715" w14:textId="77777777" w:rsidR="00CA4FBA" w:rsidRPr="000C565E" w:rsidRDefault="00CA4FBA" w:rsidP="00CA4FBA">
      <w:pPr>
        <w:rPr>
          <w:szCs w:val="24"/>
        </w:rPr>
      </w:pPr>
      <w:r w:rsidRPr="000C565E">
        <w:rPr>
          <w:szCs w:val="24"/>
        </w:rPr>
        <w:t xml:space="preserve">  </w:t>
      </w:r>
      <w:r w:rsidRPr="000C565E">
        <w:rPr>
          <w:szCs w:val="24"/>
        </w:rPr>
        <w:tab/>
      </w:r>
      <w:r w:rsidRPr="000C565E">
        <w:rPr>
          <w:szCs w:val="24"/>
        </w:rPr>
        <w:tab/>
      </w:r>
      <w:r w:rsidRPr="000C565E">
        <w:rPr>
          <w:szCs w:val="24"/>
        </w:rPr>
        <w:tab/>
        <w:t xml:space="preserve">                  </w:t>
      </w:r>
    </w:p>
    <w:p w14:paraId="60FC4095" w14:textId="77777777" w:rsidR="00CA4FBA" w:rsidRPr="000C565E" w:rsidRDefault="00CA4FBA" w:rsidP="00CA4FBA">
      <w:pPr>
        <w:rPr>
          <w:lang w:eastAsia="zh-CN"/>
        </w:rPr>
      </w:pPr>
      <w:r w:rsidRPr="000C565E">
        <w:t>(juridinio asmens vyr. buhalterio (finansininko) vardas ir pavardė)</w:t>
      </w:r>
      <w:r w:rsidRPr="000C565E">
        <w:tab/>
      </w:r>
      <w:r w:rsidRPr="000C565E">
        <w:tab/>
        <w:t>(parašas)</w:t>
      </w:r>
    </w:p>
    <w:p w14:paraId="4846778F" w14:textId="77777777" w:rsidR="00CA4FBA" w:rsidRPr="000C565E" w:rsidRDefault="00CA4FBA" w:rsidP="00CA4FBA">
      <w:pPr>
        <w:spacing w:after="160" w:line="259" w:lineRule="auto"/>
        <w:rPr>
          <w:szCs w:val="24"/>
        </w:rPr>
      </w:pPr>
      <w:r w:rsidRPr="000C565E">
        <w:rPr>
          <w:szCs w:val="24"/>
        </w:rPr>
        <w:br w:type="page"/>
      </w:r>
    </w:p>
    <w:p w14:paraId="52658436" w14:textId="77777777" w:rsidR="00CA4FBA" w:rsidRDefault="00CA4FBA" w:rsidP="00CA4FBA">
      <w:pPr>
        <w:ind w:firstLine="5245"/>
        <w:jc w:val="both"/>
        <w:rPr>
          <w:szCs w:val="24"/>
        </w:rPr>
      </w:pPr>
      <w:r w:rsidRPr="00544569">
        <w:rPr>
          <w:szCs w:val="24"/>
        </w:rPr>
        <w:lastRenderedPageBreak/>
        <w:t>Panevėžio miesto savivaldybės tarybos</w:t>
      </w:r>
    </w:p>
    <w:p w14:paraId="1B8DEE9A" w14:textId="77777777" w:rsidR="00CA4FBA" w:rsidRDefault="00CA4FBA" w:rsidP="00CA4FBA">
      <w:pPr>
        <w:ind w:firstLine="5245"/>
        <w:jc w:val="both"/>
        <w:rPr>
          <w:szCs w:val="24"/>
        </w:rPr>
      </w:pPr>
      <w:r w:rsidRPr="00544569">
        <w:rPr>
          <w:szCs w:val="24"/>
        </w:rPr>
        <w:t>2020 m. rugpjūčio 27 d. sprendim</w:t>
      </w:r>
      <w:r>
        <w:rPr>
          <w:szCs w:val="24"/>
        </w:rPr>
        <w:t>o</w:t>
      </w:r>
      <w:r w:rsidRPr="00544569">
        <w:rPr>
          <w:szCs w:val="24"/>
        </w:rPr>
        <w:t xml:space="preserve"> </w:t>
      </w:r>
      <w:r>
        <w:rPr>
          <w:szCs w:val="24"/>
        </w:rPr>
        <w:t xml:space="preserve">Nr. </w:t>
      </w:r>
      <w:r w:rsidRPr="00544569">
        <w:rPr>
          <w:szCs w:val="24"/>
        </w:rPr>
        <w:t>1-228</w:t>
      </w:r>
    </w:p>
    <w:p w14:paraId="2F073B66" w14:textId="77777777" w:rsidR="00CA4FBA" w:rsidRDefault="00CA4FBA" w:rsidP="00CA4FBA">
      <w:pPr>
        <w:ind w:firstLine="5245"/>
        <w:jc w:val="both"/>
        <w:rPr>
          <w:szCs w:val="24"/>
        </w:rPr>
      </w:pPr>
      <w:r>
        <w:rPr>
          <w:szCs w:val="24"/>
        </w:rPr>
        <w:t>(</w:t>
      </w:r>
      <w:r w:rsidRPr="00544569">
        <w:rPr>
          <w:szCs w:val="24"/>
        </w:rPr>
        <w:t>Panevėžio miesto savivaldybės tarybos</w:t>
      </w:r>
    </w:p>
    <w:p w14:paraId="437E8D66" w14:textId="77777777" w:rsidR="00CA4FBA" w:rsidRDefault="00CA4FBA" w:rsidP="00CA4FBA">
      <w:pPr>
        <w:ind w:firstLine="5245"/>
        <w:jc w:val="both"/>
        <w:rPr>
          <w:szCs w:val="24"/>
        </w:rPr>
      </w:pPr>
      <w:r>
        <w:rPr>
          <w:szCs w:val="24"/>
        </w:rPr>
        <w:t>2022 m. spalio 27 d.</w:t>
      </w:r>
      <w:r w:rsidRPr="00544569">
        <w:rPr>
          <w:szCs w:val="24"/>
        </w:rPr>
        <w:t xml:space="preserve"> sprendim</w:t>
      </w:r>
      <w:r>
        <w:rPr>
          <w:szCs w:val="24"/>
        </w:rPr>
        <w:t>o</w:t>
      </w:r>
      <w:r w:rsidRPr="00544569">
        <w:rPr>
          <w:szCs w:val="24"/>
        </w:rPr>
        <w:t xml:space="preserve"> </w:t>
      </w:r>
      <w:r>
        <w:rPr>
          <w:szCs w:val="24"/>
        </w:rPr>
        <w:t>Nr. 1-355</w:t>
      </w:r>
    </w:p>
    <w:p w14:paraId="6903579F" w14:textId="77777777" w:rsidR="00CA4FBA" w:rsidRDefault="00CA4FBA" w:rsidP="00CA4FBA">
      <w:pPr>
        <w:ind w:firstLine="5245"/>
        <w:jc w:val="both"/>
        <w:rPr>
          <w:szCs w:val="24"/>
        </w:rPr>
      </w:pPr>
      <w:r>
        <w:rPr>
          <w:szCs w:val="24"/>
        </w:rPr>
        <w:t>redakcija)</w:t>
      </w:r>
    </w:p>
    <w:p w14:paraId="4045593C" w14:textId="77777777" w:rsidR="00CA4FBA" w:rsidRDefault="00CA4FBA" w:rsidP="00CA4FBA">
      <w:pPr>
        <w:ind w:firstLine="5670"/>
        <w:jc w:val="both"/>
        <w:rPr>
          <w:szCs w:val="24"/>
        </w:rPr>
      </w:pPr>
    </w:p>
    <w:p w14:paraId="3F7D30E8" w14:textId="77777777" w:rsidR="00CA4FBA" w:rsidRPr="000C565E" w:rsidRDefault="00CA4FBA" w:rsidP="00CA4FBA">
      <w:pPr>
        <w:ind w:firstLine="5245"/>
        <w:jc w:val="both"/>
        <w:rPr>
          <w:szCs w:val="24"/>
        </w:rPr>
      </w:pPr>
      <w:r w:rsidRPr="000C565E">
        <w:rPr>
          <w:szCs w:val="24"/>
        </w:rPr>
        <w:t xml:space="preserve">Panevėžio miesto savivaldybės </w:t>
      </w:r>
    </w:p>
    <w:p w14:paraId="40CA1384" w14:textId="77777777" w:rsidR="00CA4FBA" w:rsidRPr="000C565E" w:rsidRDefault="00CA4FBA" w:rsidP="00CA4FBA">
      <w:pPr>
        <w:ind w:firstLine="5245"/>
        <w:jc w:val="both"/>
        <w:rPr>
          <w:szCs w:val="24"/>
        </w:rPr>
      </w:pPr>
      <w:r w:rsidRPr="000C565E">
        <w:rPr>
          <w:szCs w:val="24"/>
        </w:rPr>
        <w:t xml:space="preserve">kultūros ir meno projektų </w:t>
      </w:r>
    </w:p>
    <w:p w14:paraId="235B83A0" w14:textId="77777777" w:rsidR="00CA4FBA" w:rsidRDefault="00CA4FBA" w:rsidP="00CA4FBA">
      <w:pPr>
        <w:ind w:firstLine="5245"/>
        <w:jc w:val="both"/>
        <w:rPr>
          <w:szCs w:val="24"/>
        </w:rPr>
      </w:pPr>
      <w:r w:rsidRPr="000C565E">
        <w:rPr>
          <w:szCs w:val="24"/>
        </w:rPr>
        <w:t xml:space="preserve">dalinio finansavimo nuostatų </w:t>
      </w:r>
    </w:p>
    <w:p w14:paraId="08D54E58" w14:textId="77777777" w:rsidR="00CA4FBA" w:rsidRPr="000C565E" w:rsidRDefault="00CA4FBA" w:rsidP="00CA4FBA">
      <w:pPr>
        <w:ind w:firstLine="5245"/>
        <w:jc w:val="both"/>
        <w:rPr>
          <w:szCs w:val="24"/>
        </w:rPr>
      </w:pPr>
      <w:r>
        <w:rPr>
          <w:szCs w:val="24"/>
        </w:rPr>
        <w:t xml:space="preserve">7 </w:t>
      </w:r>
      <w:r w:rsidRPr="000C565E">
        <w:rPr>
          <w:szCs w:val="24"/>
        </w:rPr>
        <w:t>priedas</w:t>
      </w:r>
    </w:p>
    <w:p w14:paraId="7A2B48CD" w14:textId="77777777" w:rsidR="00CA4FBA" w:rsidRPr="000C565E" w:rsidRDefault="00CA4FBA" w:rsidP="00CA4FBA">
      <w:pPr>
        <w:ind w:left="5184" w:firstLine="5245"/>
        <w:rPr>
          <w:szCs w:val="24"/>
        </w:rPr>
      </w:pPr>
      <w:r w:rsidRPr="000C565E">
        <w:rPr>
          <w:szCs w:val="24"/>
        </w:rPr>
        <w:t>7</w:t>
      </w:r>
    </w:p>
    <w:p w14:paraId="6994E192" w14:textId="77777777" w:rsidR="00CA4FBA" w:rsidRPr="000C565E" w:rsidRDefault="00CA4FBA" w:rsidP="00CA4FBA">
      <w:pPr>
        <w:rPr>
          <w:szCs w:val="24"/>
        </w:rPr>
      </w:pPr>
    </w:p>
    <w:p w14:paraId="0F9E9D0C" w14:textId="77777777" w:rsidR="00CA4FBA" w:rsidRPr="000C565E" w:rsidRDefault="00CA4FBA" w:rsidP="00CA4FBA">
      <w:pPr>
        <w:jc w:val="center"/>
        <w:rPr>
          <w:b/>
          <w:szCs w:val="24"/>
        </w:rPr>
      </w:pPr>
      <w:r w:rsidRPr="000C565E">
        <w:rPr>
          <w:b/>
          <w:szCs w:val="24"/>
        </w:rPr>
        <w:t>(Kultūros ir meno projekto išlaidų faktinės sąmatos forma)</w:t>
      </w:r>
    </w:p>
    <w:p w14:paraId="52FB8443" w14:textId="77777777" w:rsidR="00CA4FBA" w:rsidRPr="000C565E" w:rsidRDefault="00CA4FBA" w:rsidP="00CA4FBA">
      <w:pPr>
        <w:jc w:val="center"/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6873"/>
      </w:tblGrid>
      <w:tr w:rsidR="00CA4FBA" w:rsidRPr="000C565E" w14:paraId="7F30FB68" w14:textId="77777777" w:rsidTr="00CA4FBA">
        <w:trPr>
          <w:trHeight w:val="444"/>
        </w:trPr>
        <w:tc>
          <w:tcPr>
            <w:tcW w:w="2903" w:type="dxa"/>
            <w:shd w:val="clear" w:color="auto" w:fill="auto"/>
          </w:tcPr>
          <w:p w14:paraId="160DF34E" w14:textId="77777777" w:rsidR="00CA4FBA" w:rsidRPr="000C565E" w:rsidRDefault="00CA4FBA" w:rsidP="00CA4FBA">
            <w:pPr>
              <w:rPr>
                <w:b/>
                <w:szCs w:val="24"/>
              </w:rPr>
            </w:pPr>
            <w:r w:rsidRPr="000C565E">
              <w:rPr>
                <w:b/>
                <w:szCs w:val="24"/>
              </w:rPr>
              <w:t>Projekto vykdytojas</w:t>
            </w:r>
          </w:p>
        </w:tc>
        <w:tc>
          <w:tcPr>
            <w:tcW w:w="6873" w:type="dxa"/>
            <w:shd w:val="clear" w:color="auto" w:fill="auto"/>
          </w:tcPr>
          <w:p w14:paraId="303BBF91" w14:textId="77777777" w:rsidR="00CA4FBA" w:rsidRPr="000C565E" w:rsidRDefault="00CA4FBA" w:rsidP="00CA4FBA">
            <w:pPr>
              <w:rPr>
                <w:szCs w:val="24"/>
              </w:rPr>
            </w:pPr>
          </w:p>
        </w:tc>
      </w:tr>
      <w:tr w:rsidR="00CA4FBA" w:rsidRPr="000C565E" w14:paraId="70D33B76" w14:textId="77777777" w:rsidTr="00CA4FBA">
        <w:trPr>
          <w:trHeight w:val="421"/>
        </w:trPr>
        <w:tc>
          <w:tcPr>
            <w:tcW w:w="2903" w:type="dxa"/>
            <w:shd w:val="clear" w:color="auto" w:fill="auto"/>
          </w:tcPr>
          <w:p w14:paraId="1529CDE7" w14:textId="77777777" w:rsidR="00CA4FBA" w:rsidRPr="000C565E" w:rsidRDefault="00CA4FBA" w:rsidP="00CA4FBA">
            <w:pPr>
              <w:rPr>
                <w:b/>
                <w:szCs w:val="24"/>
              </w:rPr>
            </w:pPr>
            <w:r w:rsidRPr="000C565E">
              <w:rPr>
                <w:b/>
                <w:szCs w:val="24"/>
              </w:rPr>
              <w:t>Projekto pavadinimas</w:t>
            </w:r>
          </w:p>
        </w:tc>
        <w:tc>
          <w:tcPr>
            <w:tcW w:w="6873" w:type="dxa"/>
            <w:shd w:val="clear" w:color="auto" w:fill="auto"/>
          </w:tcPr>
          <w:p w14:paraId="7FCCD9FA" w14:textId="77777777" w:rsidR="00CA4FBA" w:rsidRPr="000C565E" w:rsidRDefault="00CA4FBA" w:rsidP="00CA4FBA">
            <w:pPr>
              <w:rPr>
                <w:szCs w:val="24"/>
              </w:rPr>
            </w:pPr>
          </w:p>
        </w:tc>
      </w:tr>
    </w:tbl>
    <w:p w14:paraId="729D1094" w14:textId="77777777" w:rsidR="00CA4FBA" w:rsidRPr="000C565E" w:rsidRDefault="00CA4FBA" w:rsidP="00CA4FBA">
      <w:pPr>
        <w:rPr>
          <w:szCs w:val="24"/>
        </w:rPr>
      </w:pPr>
    </w:p>
    <w:p w14:paraId="0E920191" w14:textId="77777777" w:rsidR="00CA4FBA" w:rsidRPr="000C565E" w:rsidRDefault="00CA4FBA" w:rsidP="00CA4FBA">
      <w:pPr>
        <w:jc w:val="center"/>
        <w:rPr>
          <w:b/>
          <w:szCs w:val="24"/>
        </w:rPr>
      </w:pPr>
      <w:r w:rsidRPr="000C565E">
        <w:rPr>
          <w:b/>
          <w:szCs w:val="24"/>
        </w:rPr>
        <w:t>KULTŪROS IR MENO PROJEKTO IŠLAIDŲ FAKTINĖ SĄMATA</w:t>
      </w:r>
    </w:p>
    <w:p w14:paraId="1252DEA3" w14:textId="77777777" w:rsidR="00CA4FBA" w:rsidRPr="000C565E" w:rsidRDefault="00CA4FBA" w:rsidP="00CA4FBA">
      <w:pPr>
        <w:jc w:val="center"/>
        <w:rPr>
          <w:szCs w:val="24"/>
        </w:rPr>
      </w:pPr>
      <w:r w:rsidRPr="000C565E">
        <w:rPr>
          <w:szCs w:val="24"/>
        </w:rPr>
        <w:t>20   m. ......... .. d.</w:t>
      </w:r>
    </w:p>
    <w:p w14:paraId="1033C738" w14:textId="77777777" w:rsidR="00CA4FBA" w:rsidRPr="000C565E" w:rsidRDefault="00CA4FBA" w:rsidP="00CA4FBA">
      <w:pPr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08"/>
        <w:gridCol w:w="787"/>
        <w:gridCol w:w="976"/>
        <w:gridCol w:w="838"/>
        <w:gridCol w:w="1275"/>
        <w:gridCol w:w="1588"/>
      </w:tblGrid>
      <w:tr w:rsidR="00CA4FBA" w:rsidRPr="000C565E" w14:paraId="350DFBA3" w14:textId="77777777" w:rsidTr="00CA4FBA">
        <w:trPr>
          <w:cantSplit/>
          <w:trHeight w:val="829"/>
        </w:trPr>
        <w:tc>
          <w:tcPr>
            <w:tcW w:w="562" w:type="dxa"/>
            <w:shd w:val="clear" w:color="auto" w:fill="D9D9D9"/>
            <w:vAlign w:val="center"/>
          </w:tcPr>
          <w:p w14:paraId="2D6E6512" w14:textId="77777777" w:rsidR="00CA4FBA" w:rsidRPr="000C565E" w:rsidRDefault="00CA4FBA" w:rsidP="00CA4FBA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608" w:type="dxa"/>
            <w:shd w:val="clear" w:color="auto" w:fill="D9D9D9"/>
            <w:vAlign w:val="center"/>
          </w:tcPr>
          <w:p w14:paraId="7F282014" w14:textId="77777777" w:rsidR="00CA4FBA" w:rsidRPr="000C565E" w:rsidRDefault="00CA4FBA" w:rsidP="00CA4FBA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Išlaidų pavadinimas</w:t>
            </w:r>
          </w:p>
        </w:tc>
        <w:tc>
          <w:tcPr>
            <w:tcW w:w="787" w:type="dxa"/>
            <w:shd w:val="clear" w:color="auto" w:fill="D9D9D9"/>
            <w:vAlign w:val="center"/>
          </w:tcPr>
          <w:p w14:paraId="4163967A" w14:textId="77777777" w:rsidR="00CA4FBA" w:rsidRPr="000C565E" w:rsidRDefault="00CA4FBA" w:rsidP="00CA4FBA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Mato</w:t>
            </w:r>
          </w:p>
          <w:p w14:paraId="24909FDD" w14:textId="77777777" w:rsidR="00CA4FBA" w:rsidRPr="000C565E" w:rsidRDefault="00CA4FBA" w:rsidP="00CA4FBA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vnt.</w:t>
            </w:r>
          </w:p>
        </w:tc>
        <w:tc>
          <w:tcPr>
            <w:tcW w:w="976" w:type="dxa"/>
            <w:shd w:val="clear" w:color="auto" w:fill="D9D9D9"/>
            <w:vAlign w:val="center"/>
          </w:tcPr>
          <w:p w14:paraId="5B519715" w14:textId="77777777" w:rsidR="00CA4FBA" w:rsidRPr="000C565E" w:rsidRDefault="00CA4FBA" w:rsidP="00CA4FBA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Kaina (Eur)</w:t>
            </w:r>
          </w:p>
        </w:tc>
        <w:tc>
          <w:tcPr>
            <w:tcW w:w="838" w:type="dxa"/>
            <w:shd w:val="clear" w:color="auto" w:fill="D9D9D9"/>
            <w:vAlign w:val="center"/>
          </w:tcPr>
          <w:p w14:paraId="641DEA80" w14:textId="77777777" w:rsidR="00CA4FBA" w:rsidRPr="000C565E" w:rsidRDefault="00CA4FBA" w:rsidP="00CA4FBA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ABA2396" w14:textId="77777777" w:rsidR="00CA4FBA" w:rsidRPr="000C565E" w:rsidRDefault="00CA4FBA" w:rsidP="00CA4FBA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Faktinė suma</w:t>
            </w:r>
          </w:p>
          <w:p w14:paraId="01F431B3" w14:textId="77777777" w:rsidR="00CA4FBA" w:rsidRPr="000C565E" w:rsidRDefault="00CA4FBA" w:rsidP="00CA4FBA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(Eur)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10234B57" w14:textId="77777777" w:rsidR="00CA4FBA" w:rsidRPr="000C565E" w:rsidRDefault="00CA4FBA" w:rsidP="00CA4FBA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jų savivaldybės biudžeto lėšos (Eur)</w:t>
            </w:r>
          </w:p>
        </w:tc>
      </w:tr>
      <w:tr w:rsidR="00CA4FBA" w:rsidRPr="000C565E" w14:paraId="6310709E" w14:textId="77777777" w:rsidTr="00CA4FBA">
        <w:trPr>
          <w:cantSplit/>
          <w:trHeight w:val="236"/>
        </w:trPr>
        <w:tc>
          <w:tcPr>
            <w:tcW w:w="562" w:type="dxa"/>
          </w:tcPr>
          <w:p w14:paraId="747B5B14" w14:textId="77777777" w:rsidR="00CA4FBA" w:rsidRPr="000C565E" w:rsidRDefault="00CA4FBA" w:rsidP="00CA4FBA">
            <w:pPr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072" w:type="dxa"/>
            <w:gridSpan w:val="6"/>
          </w:tcPr>
          <w:p w14:paraId="3B61F751" w14:textId="77777777" w:rsidR="00CA4FBA" w:rsidRPr="000C565E" w:rsidRDefault="00CA4FBA" w:rsidP="00CA4FBA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Organizacinės, administracinės išlaidos </w:t>
            </w:r>
          </w:p>
          <w:p w14:paraId="3859AB61" w14:textId="77777777" w:rsidR="00CA4FBA" w:rsidRPr="000C565E" w:rsidRDefault="00CA4FBA" w:rsidP="00CA4FBA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(ryšių paslaugos, kanceliarinės prekės ir kt.)</w:t>
            </w:r>
          </w:p>
        </w:tc>
      </w:tr>
      <w:tr w:rsidR="00CA4FBA" w:rsidRPr="000C565E" w14:paraId="21944C1C" w14:textId="77777777" w:rsidTr="00CA4FBA">
        <w:trPr>
          <w:cantSplit/>
          <w:trHeight w:val="261"/>
        </w:trPr>
        <w:tc>
          <w:tcPr>
            <w:tcW w:w="562" w:type="dxa"/>
          </w:tcPr>
          <w:p w14:paraId="08BD4913" w14:textId="77777777" w:rsidR="00CA4FBA" w:rsidRPr="000C565E" w:rsidRDefault="00CA4FBA" w:rsidP="00CA4FBA">
            <w:pPr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1.1.</w:t>
            </w:r>
          </w:p>
        </w:tc>
        <w:tc>
          <w:tcPr>
            <w:tcW w:w="3608" w:type="dxa"/>
          </w:tcPr>
          <w:p w14:paraId="60A9120D" w14:textId="77777777" w:rsidR="00CA4FBA" w:rsidRPr="000C565E" w:rsidRDefault="00CA4FBA" w:rsidP="00CA4F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512666BF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4940880D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4BB02C52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0A11836" w14:textId="77777777" w:rsidR="00CA4FBA" w:rsidRPr="000C565E" w:rsidRDefault="00CA4FBA" w:rsidP="00CA4FBA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7F2AA1F6" w14:textId="77777777" w:rsidR="00CA4FBA" w:rsidRPr="000C565E" w:rsidRDefault="00CA4FBA" w:rsidP="00CA4FBA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CA4FBA" w:rsidRPr="000C565E" w14:paraId="1BA0C4DB" w14:textId="77777777" w:rsidTr="00CA4FBA">
        <w:trPr>
          <w:cantSplit/>
          <w:trHeight w:val="261"/>
        </w:trPr>
        <w:tc>
          <w:tcPr>
            <w:tcW w:w="562" w:type="dxa"/>
          </w:tcPr>
          <w:p w14:paraId="51389DD2" w14:textId="77777777" w:rsidR="00CA4FBA" w:rsidRPr="000C565E" w:rsidRDefault="00CA4FBA" w:rsidP="00CA4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608" w:type="dxa"/>
          </w:tcPr>
          <w:p w14:paraId="040B5E5B" w14:textId="77777777" w:rsidR="00CA4FBA" w:rsidRPr="000C565E" w:rsidRDefault="00CA4FBA" w:rsidP="00CA4F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432F6D19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D794016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7F9C43F6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8E82882" w14:textId="77777777" w:rsidR="00CA4FBA" w:rsidRPr="000C565E" w:rsidRDefault="00CA4FBA" w:rsidP="00CA4FBA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6D66CBAE" w14:textId="77777777" w:rsidR="00CA4FBA" w:rsidRPr="000C565E" w:rsidRDefault="00CA4FBA" w:rsidP="00CA4FBA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CA4FBA" w:rsidRPr="000C565E" w14:paraId="2C692EDC" w14:textId="77777777" w:rsidTr="00CA4FBA">
        <w:trPr>
          <w:cantSplit/>
          <w:trHeight w:val="241"/>
        </w:trPr>
        <w:tc>
          <w:tcPr>
            <w:tcW w:w="6771" w:type="dxa"/>
            <w:gridSpan w:val="5"/>
          </w:tcPr>
          <w:p w14:paraId="01ACB5BE" w14:textId="77777777" w:rsidR="00CA4FBA" w:rsidRPr="000C565E" w:rsidRDefault="00CA4FBA" w:rsidP="00CA4FBA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75" w:type="dxa"/>
          </w:tcPr>
          <w:p w14:paraId="59C4E5A1" w14:textId="77777777" w:rsidR="00CA4FBA" w:rsidRPr="000C565E" w:rsidRDefault="00CA4FBA" w:rsidP="00CA4FBA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71AA46C0" w14:textId="77777777" w:rsidR="00CA4FBA" w:rsidRPr="000C565E" w:rsidRDefault="00CA4FBA" w:rsidP="00CA4FBA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CA4FBA" w:rsidRPr="000C565E" w14:paraId="4F320003" w14:textId="77777777" w:rsidTr="00CA4FBA">
        <w:trPr>
          <w:cantSplit/>
          <w:trHeight w:val="241"/>
        </w:trPr>
        <w:tc>
          <w:tcPr>
            <w:tcW w:w="562" w:type="dxa"/>
          </w:tcPr>
          <w:p w14:paraId="5A37722E" w14:textId="77777777" w:rsidR="00CA4FBA" w:rsidRPr="000C565E" w:rsidRDefault="00CA4FBA" w:rsidP="00CA4FBA">
            <w:pPr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072" w:type="dxa"/>
            <w:gridSpan w:val="6"/>
          </w:tcPr>
          <w:p w14:paraId="1C243AC3" w14:textId="77777777" w:rsidR="00CA4FBA" w:rsidRPr="000C565E" w:rsidRDefault="00CA4FBA" w:rsidP="00CA4FBA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Viešinimo ir sklaidos išlaidos</w:t>
            </w:r>
          </w:p>
          <w:p w14:paraId="34EEFB78" w14:textId="77777777" w:rsidR="00CA4FBA" w:rsidRPr="000C565E" w:rsidRDefault="00CA4FBA" w:rsidP="00CA4FBA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(plakatai, bukletai, skrajutės, skelbimai spaudoje, v</w:t>
            </w:r>
            <w:r>
              <w:rPr>
                <w:sz w:val="22"/>
                <w:szCs w:val="22"/>
              </w:rPr>
              <w:t xml:space="preserve">aizdo </w:t>
            </w:r>
            <w:r w:rsidRPr="000C565E">
              <w:rPr>
                <w:sz w:val="22"/>
                <w:szCs w:val="22"/>
              </w:rPr>
              <w:t>reklamos ir kt.)</w:t>
            </w:r>
          </w:p>
        </w:tc>
      </w:tr>
      <w:tr w:rsidR="00CA4FBA" w:rsidRPr="000C565E" w14:paraId="08AEC74D" w14:textId="77777777" w:rsidTr="00CA4FBA">
        <w:trPr>
          <w:cantSplit/>
          <w:trHeight w:val="241"/>
        </w:trPr>
        <w:tc>
          <w:tcPr>
            <w:tcW w:w="562" w:type="dxa"/>
          </w:tcPr>
          <w:p w14:paraId="4C374FA0" w14:textId="77777777" w:rsidR="00CA4FBA" w:rsidRPr="000C565E" w:rsidRDefault="00CA4FBA" w:rsidP="00CA4FBA">
            <w:pPr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2.1.</w:t>
            </w:r>
          </w:p>
        </w:tc>
        <w:tc>
          <w:tcPr>
            <w:tcW w:w="3608" w:type="dxa"/>
          </w:tcPr>
          <w:p w14:paraId="00F6937B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E848DCF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E40F38D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6CCC33C9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0EB9A1E" w14:textId="77777777" w:rsidR="00CA4FBA" w:rsidRPr="000C565E" w:rsidRDefault="00CA4FBA" w:rsidP="00CA4FBA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19846F4E" w14:textId="77777777" w:rsidR="00CA4FBA" w:rsidRPr="000C565E" w:rsidRDefault="00CA4FBA" w:rsidP="00CA4FBA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CA4FBA" w:rsidRPr="000C565E" w14:paraId="58E06C7C" w14:textId="77777777" w:rsidTr="00CA4FBA">
        <w:trPr>
          <w:cantSplit/>
          <w:trHeight w:val="241"/>
        </w:trPr>
        <w:tc>
          <w:tcPr>
            <w:tcW w:w="562" w:type="dxa"/>
          </w:tcPr>
          <w:p w14:paraId="34207EC9" w14:textId="77777777" w:rsidR="00CA4FBA" w:rsidRPr="000C565E" w:rsidRDefault="00CA4FBA" w:rsidP="00CA4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3608" w:type="dxa"/>
          </w:tcPr>
          <w:p w14:paraId="5DACA621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436E3A45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6BE53B0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7E9D72FB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95104AF" w14:textId="77777777" w:rsidR="00CA4FBA" w:rsidRPr="000C565E" w:rsidRDefault="00CA4FBA" w:rsidP="00CA4FBA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342DB75E" w14:textId="77777777" w:rsidR="00CA4FBA" w:rsidRPr="000C565E" w:rsidRDefault="00CA4FBA" w:rsidP="00CA4FBA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CA4FBA" w:rsidRPr="000C565E" w14:paraId="154845A2" w14:textId="77777777" w:rsidTr="00CA4FBA">
        <w:trPr>
          <w:cantSplit/>
          <w:trHeight w:val="241"/>
        </w:trPr>
        <w:tc>
          <w:tcPr>
            <w:tcW w:w="6771" w:type="dxa"/>
            <w:gridSpan w:val="5"/>
          </w:tcPr>
          <w:p w14:paraId="34AEBAFF" w14:textId="77777777" w:rsidR="00CA4FBA" w:rsidRPr="000C565E" w:rsidRDefault="00CA4FBA" w:rsidP="00CA4FBA">
            <w:pPr>
              <w:jc w:val="right"/>
              <w:rPr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75" w:type="dxa"/>
          </w:tcPr>
          <w:p w14:paraId="2E489C55" w14:textId="77777777" w:rsidR="00CA4FBA" w:rsidRPr="000C565E" w:rsidRDefault="00CA4FBA" w:rsidP="00CA4FBA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32A23E99" w14:textId="77777777" w:rsidR="00CA4FBA" w:rsidRPr="000C565E" w:rsidRDefault="00CA4FBA" w:rsidP="00CA4FBA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CA4FBA" w:rsidRPr="000C565E" w14:paraId="69AA797E" w14:textId="77777777" w:rsidTr="00CA4FBA">
        <w:trPr>
          <w:cantSplit/>
          <w:trHeight w:val="261"/>
        </w:trPr>
        <w:tc>
          <w:tcPr>
            <w:tcW w:w="562" w:type="dxa"/>
          </w:tcPr>
          <w:p w14:paraId="10A4075C" w14:textId="77777777" w:rsidR="00CA4FBA" w:rsidRPr="000C565E" w:rsidRDefault="00CA4FBA" w:rsidP="00CA4FBA">
            <w:pPr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072" w:type="dxa"/>
            <w:gridSpan w:val="6"/>
          </w:tcPr>
          <w:p w14:paraId="7FBB0E0A" w14:textId="77777777" w:rsidR="00CA4FBA" w:rsidRPr="000C565E" w:rsidRDefault="00CA4FBA" w:rsidP="00CA4FBA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Apmokėjimas pagal autorines sutartis </w:t>
            </w:r>
          </w:p>
          <w:p w14:paraId="4616899F" w14:textId="77777777" w:rsidR="00CA4FBA" w:rsidRPr="000C565E" w:rsidRDefault="00CA4FBA" w:rsidP="00CA4FBA">
            <w:pPr>
              <w:ind w:right="459"/>
              <w:rPr>
                <w:sz w:val="22"/>
                <w:szCs w:val="22"/>
              </w:rPr>
            </w:pPr>
            <w:r w:rsidRPr="000C565E">
              <w:rPr>
                <w:shd w:val="clear" w:color="auto" w:fill="FFFFFF"/>
              </w:rPr>
              <w:t>(</w:t>
            </w:r>
            <w:r w:rsidRPr="00C94E30">
              <w:rPr>
                <w:sz w:val="22"/>
                <w:szCs w:val="22"/>
              </w:rPr>
              <w:t>honorara</w:t>
            </w:r>
            <w:r>
              <w:rPr>
                <w:sz w:val="22"/>
                <w:szCs w:val="22"/>
              </w:rPr>
              <w:t>i, atlyginimai</w:t>
            </w:r>
            <w:r w:rsidRPr="00C94E30">
              <w:rPr>
                <w:sz w:val="22"/>
                <w:szCs w:val="22"/>
              </w:rPr>
              <w:t xml:space="preserve"> pagal autorines sutartis; pagal suta</w:t>
            </w:r>
            <w:r>
              <w:rPr>
                <w:sz w:val="22"/>
                <w:szCs w:val="22"/>
              </w:rPr>
              <w:t xml:space="preserve">rtis dėl atlikėjų teisių; pagal </w:t>
            </w:r>
            <w:r w:rsidRPr="00C94E30">
              <w:rPr>
                <w:sz w:val="22"/>
                <w:szCs w:val="22"/>
              </w:rPr>
              <w:t>atlikėjo ir kitų atlygintinų paslaugų sutartis ir kt.)</w:t>
            </w:r>
          </w:p>
        </w:tc>
      </w:tr>
      <w:tr w:rsidR="00CA4FBA" w:rsidRPr="000C565E" w14:paraId="7527ACF3" w14:textId="77777777" w:rsidTr="00CA4FBA">
        <w:trPr>
          <w:cantSplit/>
          <w:trHeight w:val="241"/>
        </w:trPr>
        <w:tc>
          <w:tcPr>
            <w:tcW w:w="562" w:type="dxa"/>
          </w:tcPr>
          <w:p w14:paraId="4C03C3B8" w14:textId="77777777" w:rsidR="00CA4FBA" w:rsidRPr="000C565E" w:rsidRDefault="00CA4FBA" w:rsidP="00CA4FBA">
            <w:pPr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3.1.</w:t>
            </w:r>
          </w:p>
        </w:tc>
        <w:tc>
          <w:tcPr>
            <w:tcW w:w="3608" w:type="dxa"/>
          </w:tcPr>
          <w:p w14:paraId="477847BB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6C649B43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6AA53A5F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5FBD310A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80F475D" w14:textId="77777777" w:rsidR="00CA4FBA" w:rsidRPr="000C565E" w:rsidRDefault="00CA4FBA" w:rsidP="00CA4FBA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7D31A8DA" w14:textId="77777777" w:rsidR="00CA4FBA" w:rsidRPr="000C565E" w:rsidRDefault="00CA4FBA" w:rsidP="00CA4FBA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CA4FBA" w:rsidRPr="000C565E" w14:paraId="6AC5E209" w14:textId="77777777" w:rsidTr="00CA4FBA">
        <w:trPr>
          <w:cantSplit/>
          <w:trHeight w:val="241"/>
        </w:trPr>
        <w:tc>
          <w:tcPr>
            <w:tcW w:w="562" w:type="dxa"/>
          </w:tcPr>
          <w:p w14:paraId="0E22ECED" w14:textId="77777777" w:rsidR="00CA4FBA" w:rsidRPr="000C565E" w:rsidRDefault="00CA4FBA" w:rsidP="00CA4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3608" w:type="dxa"/>
          </w:tcPr>
          <w:p w14:paraId="6CE8034E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1BD3C4EB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26362F55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7C2A00E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082FA33" w14:textId="77777777" w:rsidR="00CA4FBA" w:rsidRPr="000C565E" w:rsidRDefault="00CA4FBA" w:rsidP="00CA4FBA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4BC54A72" w14:textId="77777777" w:rsidR="00CA4FBA" w:rsidRPr="000C565E" w:rsidRDefault="00CA4FBA" w:rsidP="00CA4FBA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CA4FBA" w:rsidRPr="000C565E" w14:paraId="6CEE9233" w14:textId="77777777" w:rsidTr="00CA4FBA">
        <w:trPr>
          <w:cantSplit/>
          <w:trHeight w:val="241"/>
        </w:trPr>
        <w:tc>
          <w:tcPr>
            <w:tcW w:w="6771" w:type="dxa"/>
            <w:gridSpan w:val="5"/>
          </w:tcPr>
          <w:p w14:paraId="447D5F51" w14:textId="77777777" w:rsidR="00CA4FBA" w:rsidRPr="000C565E" w:rsidRDefault="00CA4FBA" w:rsidP="00CA4FBA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75" w:type="dxa"/>
          </w:tcPr>
          <w:p w14:paraId="18BE7D92" w14:textId="77777777" w:rsidR="00CA4FBA" w:rsidRPr="000C565E" w:rsidRDefault="00CA4FBA" w:rsidP="00CA4FBA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5EE40707" w14:textId="77777777" w:rsidR="00CA4FBA" w:rsidRPr="000C565E" w:rsidRDefault="00CA4FBA" w:rsidP="00CA4FBA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CA4FBA" w:rsidRPr="000C565E" w14:paraId="630DC953" w14:textId="77777777" w:rsidTr="00CA4FBA">
        <w:trPr>
          <w:cantSplit/>
          <w:trHeight w:val="241"/>
        </w:trPr>
        <w:tc>
          <w:tcPr>
            <w:tcW w:w="562" w:type="dxa"/>
          </w:tcPr>
          <w:p w14:paraId="176B95A2" w14:textId="77777777" w:rsidR="00CA4FBA" w:rsidRPr="000C565E" w:rsidRDefault="00CA4FBA" w:rsidP="00CA4FBA">
            <w:pPr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072" w:type="dxa"/>
            <w:gridSpan w:val="6"/>
          </w:tcPr>
          <w:p w14:paraId="155818EF" w14:textId="77777777" w:rsidR="00CA4FBA" w:rsidRPr="000C565E" w:rsidRDefault="00CA4FBA" w:rsidP="00CA4FBA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Paslaugų pirkimo išlaidos</w:t>
            </w:r>
          </w:p>
          <w:p w14:paraId="6FC13B53" w14:textId="77777777" w:rsidR="00CA4FBA" w:rsidRPr="000C565E" w:rsidRDefault="00CA4FBA" w:rsidP="00CA4FBA">
            <w:pPr>
              <w:ind w:right="459"/>
              <w:jc w:val="both"/>
              <w:rPr>
                <w:b/>
                <w:sz w:val="22"/>
                <w:szCs w:val="22"/>
              </w:rPr>
            </w:pPr>
            <w:r w:rsidRPr="00BA08FF">
              <w:rPr>
                <w:sz w:val="22"/>
                <w:szCs w:val="22"/>
              </w:rPr>
              <w:t>(patalpų, techninės įrangos, transporto</w:t>
            </w:r>
            <w:r w:rsidRPr="00BA08FF">
              <w:rPr>
                <w:b/>
                <w:sz w:val="22"/>
                <w:szCs w:val="22"/>
              </w:rPr>
              <w:t xml:space="preserve"> </w:t>
            </w:r>
            <w:r w:rsidRPr="00BA08FF">
              <w:rPr>
                <w:sz w:val="22"/>
                <w:szCs w:val="22"/>
              </w:rPr>
              <w:t>nuomos, leidybos, apgyvendinimo, maitinimo ir kitos atlygintinos paslaugos</w:t>
            </w:r>
            <w:r>
              <w:rPr>
                <w:sz w:val="22"/>
                <w:szCs w:val="22"/>
              </w:rPr>
              <w:t>)</w:t>
            </w:r>
          </w:p>
        </w:tc>
      </w:tr>
      <w:tr w:rsidR="00CA4FBA" w:rsidRPr="000C565E" w14:paraId="6A3BC904" w14:textId="77777777" w:rsidTr="00CA4FBA">
        <w:trPr>
          <w:cantSplit/>
          <w:trHeight w:val="241"/>
        </w:trPr>
        <w:tc>
          <w:tcPr>
            <w:tcW w:w="562" w:type="dxa"/>
          </w:tcPr>
          <w:p w14:paraId="22F15DD4" w14:textId="77777777" w:rsidR="00CA4FBA" w:rsidRPr="000C565E" w:rsidRDefault="00CA4FBA" w:rsidP="00CA4FBA">
            <w:pPr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4.1.</w:t>
            </w:r>
          </w:p>
        </w:tc>
        <w:tc>
          <w:tcPr>
            <w:tcW w:w="3608" w:type="dxa"/>
          </w:tcPr>
          <w:p w14:paraId="20A95E57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1C94FEA8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1AFA3EB6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D449121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A805DA2" w14:textId="77777777" w:rsidR="00CA4FBA" w:rsidRPr="000C565E" w:rsidRDefault="00CA4FBA" w:rsidP="00CA4FBA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4994BDA2" w14:textId="77777777" w:rsidR="00CA4FBA" w:rsidRPr="000C565E" w:rsidRDefault="00CA4FBA" w:rsidP="00CA4FBA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CA4FBA" w:rsidRPr="000C565E" w14:paraId="68B7B7ED" w14:textId="77777777" w:rsidTr="00CA4FBA">
        <w:trPr>
          <w:cantSplit/>
          <w:trHeight w:val="241"/>
        </w:trPr>
        <w:tc>
          <w:tcPr>
            <w:tcW w:w="562" w:type="dxa"/>
          </w:tcPr>
          <w:p w14:paraId="129B7E24" w14:textId="77777777" w:rsidR="00CA4FBA" w:rsidRPr="000C565E" w:rsidRDefault="00CA4FBA" w:rsidP="00CA4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3608" w:type="dxa"/>
          </w:tcPr>
          <w:p w14:paraId="7242DCD4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A1EA23C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54429CF4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1A8C2F95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F0A3309" w14:textId="77777777" w:rsidR="00CA4FBA" w:rsidRPr="000C565E" w:rsidRDefault="00CA4FBA" w:rsidP="00CA4FBA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155493D3" w14:textId="77777777" w:rsidR="00CA4FBA" w:rsidRPr="000C565E" w:rsidRDefault="00CA4FBA" w:rsidP="00CA4FBA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CA4FBA" w:rsidRPr="000C565E" w14:paraId="6C64239B" w14:textId="77777777" w:rsidTr="00CA4FBA">
        <w:trPr>
          <w:cantSplit/>
          <w:trHeight w:val="241"/>
        </w:trPr>
        <w:tc>
          <w:tcPr>
            <w:tcW w:w="6771" w:type="dxa"/>
            <w:gridSpan w:val="5"/>
          </w:tcPr>
          <w:p w14:paraId="6B17FABA" w14:textId="77777777" w:rsidR="00CA4FBA" w:rsidRPr="000C565E" w:rsidRDefault="00CA4FBA" w:rsidP="00CA4FBA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75" w:type="dxa"/>
          </w:tcPr>
          <w:p w14:paraId="11FAA689" w14:textId="77777777" w:rsidR="00CA4FBA" w:rsidRPr="000C565E" w:rsidRDefault="00CA4FBA" w:rsidP="00CA4FBA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57D39E13" w14:textId="77777777" w:rsidR="00CA4FBA" w:rsidRPr="000C565E" w:rsidRDefault="00CA4FBA" w:rsidP="00CA4FBA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CA4FBA" w:rsidRPr="000C565E" w14:paraId="5A215A5C" w14:textId="77777777" w:rsidTr="00CA4FBA">
        <w:trPr>
          <w:cantSplit/>
          <w:trHeight w:val="241"/>
        </w:trPr>
        <w:tc>
          <w:tcPr>
            <w:tcW w:w="562" w:type="dxa"/>
          </w:tcPr>
          <w:p w14:paraId="58B6CFF1" w14:textId="77777777" w:rsidR="00CA4FBA" w:rsidRPr="000C565E" w:rsidRDefault="00CA4FBA" w:rsidP="00CA4FBA">
            <w:pPr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9072" w:type="dxa"/>
            <w:gridSpan w:val="6"/>
          </w:tcPr>
          <w:p w14:paraId="78543A46" w14:textId="77777777" w:rsidR="00CA4FBA" w:rsidRPr="000C565E" w:rsidRDefault="00CA4FBA" w:rsidP="00CA4FBA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Ūkinės, techninės išlaidos</w:t>
            </w:r>
          </w:p>
          <w:p w14:paraId="524C7495" w14:textId="77777777" w:rsidR="00CA4FBA" w:rsidRPr="000C565E" w:rsidRDefault="00CA4FBA" w:rsidP="00CA4FBA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(prekės, kuras ir kt.)</w:t>
            </w:r>
          </w:p>
        </w:tc>
      </w:tr>
      <w:tr w:rsidR="00CA4FBA" w:rsidRPr="000C565E" w14:paraId="4691EE88" w14:textId="77777777" w:rsidTr="00CA4FBA">
        <w:trPr>
          <w:cantSplit/>
          <w:trHeight w:val="241"/>
        </w:trPr>
        <w:tc>
          <w:tcPr>
            <w:tcW w:w="562" w:type="dxa"/>
          </w:tcPr>
          <w:p w14:paraId="4C945A48" w14:textId="77777777" w:rsidR="00CA4FBA" w:rsidRPr="000C565E" w:rsidRDefault="00CA4FBA" w:rsidP="00CA4FBA">
            <w:pPr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5.1.</w:t>
            </w:r>
          </w:p>
        </w:tc>
        <w:tc>
          <w:tcPr>
            <w:tcW w:w="3608" w:type="dxa"/>
          </w:tcPr>
          <w:p w14:paraId="72585458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41A8AC27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EE13B7E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21B43D1F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A999AEA" w14:textId="77777777" w:rsidR="00CA4FBA" w:rsidRPr="000C565E" w:rsidRDefault="00CA4FBA" w:rsidP="00CA4FBA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11D8D5E2" w14:textId="77777777" w:rsidR="00CA4FBA" w:rsidRPr="000C565E" w:rsidRDefault="00CA4FBA" w:rsidP="00CA4FBA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CA4FBA" w:rsidRPr="000C565E" w14:paraId="125CBA6C" w14:textId="77777777" w:rsidTr="00CA4FBA">
        <w:trPr>
          <w:cantSplit/>
          <w:trHeight w:val="241"/>
        </w:trPr>
        <w:tc>
          <w:tcPr>
            <w:tcW w:w="562" w:type="dxa"/>
          </w:tcPr>
          <w:p w14:paraId="6778B06B" w14:textId="77777777" w:rsidR="00CA4FBA" w:rsidRPr="000C565E" w:rsidRDefault="00CA4FBA" w:rsidP="00CA4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3608" w:type="dxa"/>
          </w:tcPr>
          <w:p w14:paraId="1C14F0FC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6A6DAD8A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CA7779B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FA41B13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5AF705C" w14:textId="77777777" w:rsidR="00CA4FBA" w:rsidRPr="000C565E" w:rsidRDefault="00CA4FBA" w:rsidP="00CA4FBA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567645B3" w14:textId="77777777" w:rsidR="00CA4FBA" w:rsidRPr="000C565E" w:rsidRDefault="00CA4FBA" w:rsidP="00CA4FBA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CA4FBA" w:rsidRPr="000C565E" w14:paraId="3848EFF8" w14:textId="77777777" w:rsidTr="00CA4FBA">
        <w:trPr>
          <w:cantSplit/>
          <w:trHeight w:val="241"/>
        </w:trPr>
        <w:tc>
          <w:tcPr>
            <w:tcW w:w="6771" w:type="dxa"/>
            <w:gridSpan w:val="5"/>
          </w:tcPr>
          <w:p w14:paraId="0A688546" w14:textId="77777777" w:rsidR="00CA4FBA" w:rsidRPr="000C565E" w:rsidRDefault="00CA4FBA" w:rsidP="00CA4FBA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75" w:type="dxa"/>
          </w:tcPr>
          <w:p w14:paraId="66CD7F35" w14:textId="77777777" w:rsidR="00CA4FBA" w:rsidRPr="000C565E" w:rsidRDefault="00CA4FBA" w:rsidP="00CA4FBA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7495F79B" w14:textId="77777777" w:rsidR="00CA4FBA" w:rsidRPr="000C565E" w:rsidRDefault="00CA4FBA" w:rsidP="00CA4FBA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CA4FBA" w:rsidRPr="000C565E" w14:paraId="68989A0B" w14:textId="77777777" w:rsidTr="00CA4FBA">
        <w:trPr>
          <w:cantSplit/>
          <w:trHeight w:val="241"/>
        </w:trPr>
        <w:tc>
          <w:tcPr>
            <w:tcW w:w="562" w:type="dxa"/>
          </w:tcPr>
          <w:p w14:paraId="612ABDE8" w14:textId="77777777" w:rsidR="00CA4FBA" w:rsidRPr="000C565E" w:rsidRDefault="00CA4FBA" w:rsidP="00CA4FBA">
            <w:pPr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9072" w:type="dxa"/>
            <w:gridSpan w:val="6"/>
          </w:tcPr>
          <w:p w14:paraId="3FC44BB1" w14:textId="77777777" w:rsidR="00CA4FBA" w:rsidRPr="000C565E" w:rsidRDefault="00CA4FBA" w:rsidP="00CA4FBA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Kitos išlaidos </w:t>
            </w:r>
          </w:p>
        </w:tc>
      </w:tr>
      <w:tr w:rsidR="00CA4FBA" w:rsidRPr="000C565E" w14:paraId="34DBFC07" w14:textId="77777777" w:rsidTr="00CA4FBA">
        <w:trPr>
          <w:cantSplit/>
          <w:trHeight w:val="241"/>
        </w:trPr>
        <w:tc>
          <w:tcPr>
            <w:tcW w:w="562" w:type="dxa"/>
          </w:tcPr>
          <w:p w14:paraId="415A828B" w14:textId="77777777" w:rsidR="00CA4FBA" w:rsidRPr="000C565E" w:rsidRDefault="00CA4FBA" w:rsidP="00CA4FBA">
            <w:pPr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lastRenderedPageBreak/>
              <w:t>6.1.</w:t>
            </w:r>
          </w:p>
        </w:tc>
        <w:tc>
          <w:tcPr>
            <w:tcW w:w="3608" w:type="dxa"/>
          </w:tcPr>
          <w:p w14:paraId="484EF393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17E32985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0BC8200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5AD3F3B2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038C843" w14:textId="77777777" w:rsidR="00CA4FBA" w:rsidRPr="000C565E" w:rsidRDefault="00CA4FBA" w:rsidP="00CA4FBA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6D67740D" w14:textId="77777777" w:rsidR="00CA4FBA" w:rsidRPr="000C565E" w:rsidRDefault="00CA4FBA" w:rsidP="00CA4FBA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CA4FBA" w:rsidRPr="000C565E" w14:paraId="71B86BDD" w14:textId="77777777" w:rsidTr="00CA4FBA">
        <w:trPr>
          <w:cantSplit/>
          <w:trHeight w:val="241"/>
        </w:trPr>
        <w:tc>
          <w:tcPr>
            <w:tcW w:w="562" w:type="dxa"/>
          </w:tcPr>
          <w:p w14:paraId="76606232" w14:textId="77777777" w:rsidR="00CA4FBA" w:rsidRPr="000C565E" w:rsidRDefault="00CA4FBA" w:rsidP="00CA4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</w:t>
            </w:r>
          </w:p>
        </w:tc>
        <w:tc>
          <w:tcPr>
            <w:tcW w:w="3608" w:type="dxa"/>
          </w:tcPr>
          <w:p w14:paraId="6AA40735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31B55D96" w14:textId="77777777" w:rsidR="00CA4FBA" w:rsidRPr="000C565E" w:rsidRDefault="00CA4FBA" w:rsidP="00CA4FBA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15D41B76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52E3ACA" w14:textId="77777777" w:rsidR="00CA4FBA" w:rsidRPr="000C565E" w:rsidRDefault="00CA4FBA" w:rsidP="00CA4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991FE58" w14:textId="77777777" w:rsidR="00CA4FBA" w:rsidRPr="000C565E" w:rsidRDefault="00CA4FBA" w:rsidP="00CA4FBA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50D76131" w14:textId="77777777" w:rsidR="00CA4FBA" w:rsidRPr="000C565E" w:rsidRDefault="00CA4FBA" w:rsidP="00CA4FBA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CA4FBA" w:rsidRPr="000C565E" w14:paraId="2BF1E7D4" w14:textId="77777777" w:rsidTr="00CA4FBA">
        <w:trPr>
          <w:cantSplit/>
          <w:trHeight w:val="241"/>
        </w:trPr>
        <w:tc>
          <w:tcPr>
            <w:tcW w:w="6771" w:type="dxa"/>
            <w:gridSpan w:val="5"/>
          </w:tcPr>
          <w:p w14:paraId="4B0F0009" w14:textId="77777777" w:rsidR="00CA4FBA" w:rsidRPr="000C565E" w:rsidRDefault="00CA4FBA" w:rsidP="00CA4FBA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75" w:type="dxa"/>
          </w:tcPr>
          <w:p w14:paraId="198131C3" w14:textId="77777777" w:rsidR="00CA4FBA" w:rsidRPr="000C565E" w:rsidRDefault="00CA4FBA" w:rsidP="00CA4FBA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0C5ECD2D" w14:textId="77777777" w:rsidR="00CA4FBA" w:rsidRPr="000C565E" w:rsidRDefault="00CA4FBA" w:rsidP="00CA4FBA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CA4FBA" w:rsidRPr="000C565E" w14:paraId="59112312" w14:textId="77777777" w:rsidTr="00CA4FBA">
        <w:trPr>
          <w:cantSplit/>
          <w:trHeight w:val="261"/>
        </w:trPr>
        <w:tc>
          <w:tcPr>
            <w:tcW w:w="6771" w:type="dxa"/>
            <w:gridSpan w:val="5"/>
          </w:tcPr>
          <w:p w14:paraId="7A57777E" w14:textId="77777777" w:rsidR="00CA4FBA" w:rsidRPr="000C565E" w:rsidRDefault="00CA4FBA" w:rsidP="00CA4FBA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IŠ VISO PROJEKTUI:    </w:t>
            </w:r>
          </w:p>
        </w:tc>
        <w:tc>
          <w:tcPr>
            <w:tcW w:w="1275" w:type="dxa"/>
          </w:tcPr>
          <w:p w14:paraId="089027EB" w14:textId="77777777" w:rsidR="00CA4FBA" w:rsidRPr="000C565E" w:rsidRDefault="00CA4FBA" w:rsidP="00CA4FBA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1D5821B0" w14:textId="77777777" w:rsidR="00CA4FBA" w:rsidRPr="000C565E" w:rsidRDefault="00CA4FBA" w:rsidP="00CA4FBA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017B43FB" w14:textId="77777777" w:rsidR="00CA4FBA" w:rsidRPr="000C565E" w:rsidRDefault="00CA4FBA" w:rsidP="00CA4FBA">
      <w:pPr>
        <w:jc w:val="both"/>
        <w:rPr>
          <w:szCs w:val="24"/>
        </w:rPr>
      </w:pPr>
    </w:p>
    <w:p w14:paraId="70EBB0DF" w14:textId="77777777" w:rsidR="00CA4FBA" w:rsidRPr="000C565E" w:rsidRDefault="00CA4FBA" w:rsidP="00CA4FBA">
      <w:pPr>
        <w:pStyle w:val="Pagrindinistekstas"/>
        <w:jc w:val="both"/>
      </w:pPr>
      <w:r w:rsidRPr="000C565E">
        <w:t>Patvirtiname, kad:</w:t>
      </w:r>
    </w:p>
    <w:p w14:paraId="1CED602A" w14:textId="77777777" w:rsidR="00CA4FBA" w:rsidRPr="000C565E" w:rsidRDefault="00CA4FBA" w:rsidP="00CA4FBA">
      <w:pPr>
        <w:pStyle w:val="Pagrindinistekstas"/>
        <w:jc w:val="both"/>
        <w:rPr>
          <w:sz w:val="16"/>
          <w:szCs w:val="16"/>
          <w:shd w:val="clear" w:color="auto" w:fill="FFFFFF"/>
        </w:rPr>
      </w:pPr>
      <w:r w:rsidRPr="000C565E">
        <w:rPr>
          <w:shd w:val="clear" w:color="auto" w:fill="FFFFFF"/>
        </w:rPr>
        <w:t xml:space="preserve">1. Projektui vykdyti skirta _________________________ Eur suma panaudota pagal paskirtį kaip </w:t>
      </w:r>
      <w:r w:rsidRPr="000C565E">
        <w:rPr>
          <w:shd w:val="clear" w:color="auto" w:fill="FFFFFF"/>
        </w:rPr>
        <w:tab/>
        <w:t xml:space="preserve">                     </w:t>
      </w:r>
      <w:r>
        <w:rPr>
          <w:shd w:val="clear" w:color="auto" w:fill="FFFFFF"/>
        </w:rPr>
        <w:t xml:space="preserve"> </w:t>
      </w:r>
      <w:r w:rsidRPr="000C565E">
        <w:rPr>
          <w:shd w:val="clear" w:color="auto" w:fill="FFFFFF"/>
        </w:rPr>
        <w:t xml:space="preserve"> </w:t>
      </w:r>
      <w:r w:rsidRPr="000C565E">
        <w:rPr>
          <w:sz w:val="22"/>
          <w:szCs w:val="22"/>
          <w:shd w:val="clear" w:color="auto" w:fill="FFFFFF"/>
        </w:rPr>
        <w:t>(suma skaitmenimis ir žodžiais)</w:t>
      </w:r>
    </w:p>
    <w:p w14:paraId="598EE1BB" w14:textId="77777777" w:rsidR="00CA4FBA" w:rsidRPr="000C565E" w:rsidRDefault="00CA4FBA" w:rsidP="00CA4FBA">
      <w:pPr>
        <w:pStyle w:val="Pagrindinistekstas"/>
        <w:jc w:val="both"/>
        <w:rPr>
          <w:shd w:val="clear" w:color="auto" w:fill="FFFFFF"/>
        </w:rPr>
      </w:pPr>
      <w:r w:rsidRPr="000C565E">
        <w:rPr>
          <w:shd w:val="clear" w:color="auto" w:fill="FFFFFF"/>
        </w:rPr>
        <w:t xml:space="preserve">numatyta Projekto išlaidų sąmatoje prie 20.. m. ............ d. </w:t>
      </w:r>
      <w:r>
        <w:rPr>
          <w:shd w:val="clear" w:color="auto" w:fill="FFFFFF"/>
        </w:rPr>
        <w:t xml:space="preserve">kultūros ir meno </w:t>
      </w:r>
      <w:r w:rsidRPr="000C565E">
        <w:rPr>
          <w:shd w:val="clear" w:color="auto" w:fill="FFFFFF"/>
        </w:rPr>
        <w:t>projekto dalinio finansavimo sutarties Nr. 22-..... .</w:t>
      </w:r>
    </w:p>
    <w:p w14:paraId="59769ECB" w14:textId="77777777" w:rsidR="00CA4FBA" w:rsidRPr="000C565E" w:rsidRDefault="00CA4FBA" w:rsidP="00CA4FBA">
      <w:pPr>
        <w:pStyle w:val="Pagrindinistekstas"/>
        <w:jc w:val="both"/>
      </w:pPr>
      <w:r w:rsidRPr="000C565E">
        <w:t>2. Išlaidų sumos atitinka išlaidas pateisinančius dokumentus.</w:t>
      </w:r>
    </w:p>
    <w:p w14:paraId="36B6C61C" w14:textId="77777777" w:rsidR="00CA4FBA" w:rsidRPr="000C565E" w:rsidRDefault="00CA4FBA" w:rsidP="00CA4FBA">
      <w:pPr>
        <w:pStyle w:val="Pagrindinistekstas"/>
        <w:jc w:val="both"/>
      </w:pPr>
      <w:r w:rsidRPr="000C565E">
        <w:t>3. Visos Savivaldybės administracijos skirtos lėšos panaudotos projekto tikslui pasiekti.</w:t>
      </w:r>
    </w:p>
    <w:p w14:paraId="1CDAFD63" w14:textId="77777777" w:rsidR="00CA4FBA" w:rsidRPr="00126B0B" w:rsidRDefault="00CA4FBA" w:rsidP="00CA4FBA">
      <w:pPr>
        <w:pStyle w:val="Pagrindinistekstas"/>
        <w:jc w:val="both"/>
      </w:pPr>
      <w:r w:rsidRPr="0050554F">
        <w:t xml:space="preserve">4. Šioje sąmatoje nurodytos išlaidos, kurios dengiamos </w:t>
      </w:r>
      <w:r>
        <w:t>s</w:t>
      </w:r>
      <w:r w:rsidRPr="0050554F">
        <w:t xml:space="preserve">avivaldybės biudžeto lėšomis, yra </w:t>
      </w:r>
      <w:r w:rsidRPr="00126B0B">
        <w:t>padarytos vadovaujantis Lietuvos Respublikos teisės aktų, reglamentuojančių biudžeto lėšų naudojimą, nuostatomis.</w:t>
      </w:r>
    </w:p>
    <w:p w14:paraId="183770F2" w14:textId="77777777" w:rsidR="00CA4FBA" w:rsidRPr="000C565E" w:rsidRDefault="00CA4FBA" w:rsidP="00CA4FBA">
      <w:pPr>
        <w:jc w:val="both"/>
        <w:rPr>
          <w:szCs w:val="24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897563" wp14:editId="29695B84">
                <wp:simplePos x="0" y="0"/>
                <wp:positionH relativeFrom="column">
                  <wp:posOffset>4490085</wp:posOffset>
                </wp:positionH>
                <wp:positionV relativeFrom="paragraph">
                  <wp:posOffset>146685</wp:posOffset>
                </wp:positionV>
                <wp:extent cx="1628775" cy="324485"/>
                <wp:effectExtent l="0" t="0" r="28575" b="18415"/>
                <wp:wrapNone/>
                <wp:docPr id="16" name="Teksto lauka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8775" cy="324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4EA46EB" w14:textId="77777777" w:rsidR="00CA4FBA" w:rsidRPr="00EB7D64" w:rsidRDefault="00CA4FBA" w:rsidP="00CA4FB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97563" id="Teksto laukas 16" o:spid="_x0000_s1066" type="#_x0000_t202" style="position:absolute;left:0;text-align:left;margin-left:353.55pt;margin-top:11.55pt;width:128.25pt;height:2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" fillcolor="window" strokeweight=".5pt">
                <v:path arrowok="t"/>
                <v:textbox>
                  <w:txbxContent>
                    <w:p w14:paraId="74EA46EB" w14:textId="77777777" w:rsidR="00CA4FBA" w:rsidRPr="00EB7D64" w:rsidRDefault="00CA4FBA" w:rsidP="00CA4FB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E896DE" wp14:editId="7AF09A29">
                <wp:simplePos x="0" y="0"/>
                <wp:positionH relativeFrom="margin">
                  <wp:posOffset>9525</wp:posOffset>
                </wp:positionH>
                <wp:positionV relativeFrom="paragraph">
                  <wp:posOffset>135255</wp:posOffset>
                </wp:positionV>
                <wp:extent cx="3438525" cy="320675"/>
                <wp:effectExtent l="0" t="0" r="28575" b="22225"/>
                <wp:wrapNone/>
                <wp:docPr id="11" name="Teksto lauka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AAF9C0E" w14:textId="77777777" w:rsidR="00CA4FBA" w:rsidRPr="00EB7D64" w:rsidRDefault="00CA4FBA" w:rsidP="00CA4FB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896DE" id="Teksto laukas 11" o:spid="_x0000_s1067" type="#_x0000_t202" style="position:absolute;left:0;text-align:left;margin-left:.75pt;margin-top:10.65pt;width:270.75pt;height:25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" fillcolor="window" strokeweight=".5pt">
                <v:path arrowok="t"/>
                <v:textbox>
                  <w:txbxContent>
                    <w:p w14:paraId="5AAF9C0E" w14:textId="77777777" w:rsidR="00CA4FBA" w:rsidRPr="00EB7D64" w:rsidRDefault="00CA4FBA" w:rsidP="00CA4FB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F4AD50" w14:textId="77777777" w:rsidR="00CA4FBA" w:rsidRPr="000C565E" w:rsidRDefault="00CA4FBA" w:rsidP="00CA4FBA">
      <w:pPr>
        <w:jc w:val="both"/>
        <w:rPr>
          <w:szCs w:val="24"/>
        </w:rPr>
      </w:pPr>
    </w:p>
    <w:p w14:paraId="42A98EC9" w14:textId="77777777" w:rsidR="00CA4FBA" w:rsidRPr="000C565E" w:rsidRDefault="00CA4FBA" w:rsidP="00CA4FBA"/>
    <w:p w14:paraId="7DD77BC0" w14:textId="77777777" w:rsidR="00CA4FBA" w:rsidRPr="000C565E" w:rsidRDefault="00CA4FBA" w:rsidP="00CA4FBA">
      <w:r w:rsidRPr="000C565E">
        <w:t>(juridinio asmens vadovo vardas ir pavardė)</w:t>
      </w:r>
      <w:r w:rsidRPr="000C565E">
        <w:tab/>
      </w:r>
      <w:r w:rsidRPr="000C565E">
        <w:tab/>
        <w:t xml:space="preserve">            </w:t>
      </w:r>
      <w:r w:rsidRPr="000C565E">
        <w:rPr>
          <w:szCs w:val="24"/>
        </w:rPr>
        <w:t>A. V.</w:t>
      </w:r>
      <w:r w:rsidRPr="000C565E">
        <w:tab/>
      </w:r>
      <w:r w:rsidRPr="000C565E">
        <w:tab/>
        <w:t>(parašas)</w:t>
      </w:r>
    </w:p>
    <w:p w14:paraId="4EB36092" w14:textId="77777777" w:rsidR="00CA4FBA" w:rsidRPr="000C565E" w:rsidRDefault="00CA4FBA" w:rsidP="00CA4FBA">
      <w:pPr>
        <w:rPr>
          <w:szCs w:val="24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B571D16" wp14:editId="5803E17B">
                <wp:simplePos x="0" y="0"/>
                <wp:positionH relativeFrom="column">
                  <wp:posOffset>4490085</wp:posOffset>
                </wp:positionH>
                <wp:positionV relativeFrom="paragraph">
                  <wp:posOffset>170180</wp:posOffset>
                </wp:positionV>
                <wp:extent cx="1600200" cy="330200"/>
                <wp:effectExtent l="0" t="0" r="19050" b="12700"/>
                <wp:wrapNone/>
                <wp:docPr id="10" name="Teksto lauka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E02BA80" w14:textId="77777777" w:rsidR="00CA4FBA" w:rsidRPr="00EB7D64" w:rsidRDefault="00CA4FBA" w:rsidP="00CA4FB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71D16" id="Teksto laukas 10" o:spid="_x0000_s1068" type="#_x0000_t202" style="position:absolute;margin-left:353.55pt;margin-top:13.4pt;width:126pt;height:2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" fillcolor="window" strokeweight=".5pt">
                <v:path arrowok="t"/>
                <v:textbox>
                  <w:txbxContent>
                    <w:p w14:paraId="1E02BA80" w14:textId="77777777" w:rsidR="00CA4FBA" w:rsidRPr="00EB7D64" w:rsidRDefault="00CA4FBA" w:rsidP="00CA4FB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8CA990" w14:textId="77777777" w:rsidR="00CA4FBA" w:rsidRPr="000C565E" w:rsidRDefault="00CA4FBA" w:rsidP="00CA4FBA">
      <w:pPr>
        <w:rPr>
          <w:szCs w:val="24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EE1BB4" wp14:editId="74A99111">
                <wp:simplePos x="0" y="0"/>
                <wp:positionH relativeFrom="margin">
                  <wp:posOffset>9525</wp:posOffset>
                </wp:positionH>
                <wp:positionV relativeFrom="paragraph">
                  <wp:posOffset>33655</wp:posOffset>
                </wp:positionV>
                <wp:extent cx="3438525" cy="311150"/>
                <wp:effectExtent l="0" t="0" r="28575" b="12700"/>
                <wp:wrapNone/>
                <wp:docPr id="9" name="Teksto lauka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9B98C2D" w14:textId="77777777" w:rsidR="00CA4FBA" w:rsidRPr="00EB7D64" w:rsidRDefault="00CA4FBA" w:rsidP="00CA4FB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E1BB4" id="Teksto laukas 9" o:spid="_x0000_s1069" type="#_x0000_t202" style="position:absolute;margin-left:.75pt;margin-top:2.65pt;width:270.75pt;height:24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" fillcolor="window" strokeweight=".5pt">
                <v:path arrowok="t"/>
                <v:textbox>
                  <w:txbxContent>
                    <w:p w14:paraId="69B98C2D" w14:textId="77777777" w:rsidR="00CA4FBA" w:rsidRPr="00EB7D64" w:rsidRDefault="00CA4FBA" w:rsidP="00CA4FB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51E20F" w14:textId="77777777" w:rsidR="00CA4FBA" w:rsidRPr="000C565E" w:rsidRDefault="00CA4FBA" w:rsidP="00CA4FBA">
      <w:pPr>
        <w:rPr>
          <w:szCs w:val="24"/>
        </w:rPr>
      </w:pPr>
      <w:r w:rsidRPr="000C565E">
        <w:rPr>
          <w:szCs w:val="24"/>
        </w:rPr>
        <w:t xml:space="preserve">  </w:t>
      </w:r>
      <w:r w:rsidRPr="000C565E">
        <w:rPr>
          <w:szCs w:val="24"/>
        </w:rPr>
        <w:tab/>
      </w:r>
      <w:r w:rsidRPr="000C565E">
        <w:rPr>
          <w:szCs w:val="24"/>
        </w:rPr>
        <w:tab/>
      </w:r>
      <w:r w:rsidRPr="000C565E">
        <w:rPr>
          <w:szCs w:val="24"/>
        </w:rPr>
        <w:tab/>
        <w:t xml:space="preserve">                  </w:t>
      </w:r>
    </w:p>
    <w:p w14:paraId="555A571A" w14:textId="77777777" w:rsidR="00CA4FBA" w:rsidRPr="000C565E" w:rsidRDefault="00CA4FBA" w:rsidP="00CA4FBA">
      <w:pPr>
        <w:rPr>
          <w:lang w:eastAsia="zh-CN"/>
        </w:rPr>
      </w:pPr>
      <w:r w:rsidRPr="000C565E">
        <w:t>(juridinio asmens vyr. buhalterio (finansininko) vardas ir pavardė)</w:t>
      </w:r>
      <w:r w:rsidRPr="000C565E">
        <w:tab/>
      </w:r>
      <w:r w:rsidRPr="000C565E">
        <w:tab/>
        <w:t>(parašas)</w:t>
      </w:r>
    </w:p>
    <w:p w14:paraId="05CC71D1" w14:textId="77777777" w:rsidR="00CA4FBA" w:rsidRPr="000C565E" w:rsidRDefault="00CA4FBA" w:rsidP="00CA4FBA">
      <w:pPr>
        <w:rPr>
          <w:szCs w:val="24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82F40B9" wp14:editId="37D2C350">
                <wp:simplePos x="0" y="0"/>
                <wp:positionH relativeFrom="column">
                  <wp:posOffset>4490085</wp:posOffset>
                </wp:positionH>
                <wp:positionV relativeFrom="paragraph">
                  <wp:posOffset>165100</wp:posOffset>
                </wp:positionV>
                <wp:extent cx="1600200" cy="330200"/>
                <wp:effectExtent l="0" t="0" r="19050" b="12700"/>
                <wp:wrapNone/>
                <wp:docPr id="8" name="Teksto lauka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E4385B9" w14:textId="77777777" w:rsidR="00CA4FBA" w:rsidRPr="00EB7D64" w:rsidRDefault="00CA4FBA" w:rsidP="00CA4FB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F40B9" id="Teksto laukas 8" o:spid="_x0000_s1070" type="#_x0000_t202" style="position:absolute;margin-left:353.55pt;margin-top:13pt;width:126pt;height:2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" fillcolor="window" strokeweight=".5pt">
                <v:path arrowok="t"/>
                <v:textbox>
                  <w:txbxContent>
                    <w:p w14:paraId="0E4385B9" w14:textId="77777777" w:rsidR="00CA4FBA" w:rsidRPr="00EB7D64" w:rsidRDefault="00CA4FBA" w:rsidP="00CA4FB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370B96" w14:textId="77777777" w:rsidR="00CA4FBA" w:rsidRPr="000C565E" w:rsidRDefault="00CA4FBA" w:rsidP="00CA4FBA">
      <w:pPr>
        <w:rPr>
          <w:szCs w:val="24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9BA031" wp14:editId="0C5D4043">
                <wp:simplePos x="0" y="0"/>
                <wp:positionH relativeFrom="margin">
                  <wp:posOffset>9525</wp:posOffset>
                </wp:positionH>
                <wp:positionV relativeFrom="paragraph">
                  <wp:posOffset>33655</wp:posOffset>
                </wp:positionV>
                <wp:extent cx="3438525" cy="311150"/>
                <wp:effectExtent l="0" t="0" r="28575" b="12700"/>
                <wp:wrapNone/>
                <wp:docPr id="7" name="Teksto lauka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F6DC8D9" w14:textId="77777777" w:rsidR="00CA4FBA" w:rsidRPr="00EB7D64" w:rsidRDefault="00CA4FBA" w:rsidP="00CA4FB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BA031" id="Teksto laukas 7" o:spid="_x0000_s1071" type="#_x0000_t202" style="position:absolute;margin-left:.75pt;margin-top:2.65pt;width:270.75pt;height:24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" fillcolor="window" strokeweight=".5pt">
                <v:path arrowok="t"/>
                <v:textbox>
                  <w:txbxContent>
                    <w:p w14:paraId="4F6DC8D9" w14:textId="77777777" w:rsidR="00CA4FBA" w:rsidRPr="00EB7D64" w:rsidRDefault="00CA4FBA" w:rsidP="00CA4FB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C436DC" w14:textId="77777777" w:rsidR="00CA4FBA" w:rsidRPr="000C565E" w:rsidRDefault="00CA4FBA" w:rsidP="00CA4FBA">
      <w:pPr>
        <w:rPr>
          <w:szCs w:val="24"/>
        </w:rPr>
      </w:pPr>
      <w:r w:rsidRPr="000C565E">
        <w:rPr>
          <w:szCs w:val="24"/>
        </w:rPr>
        <w:t xml:space="preserve">  </w:t>
      </w:r>
      <w:r w:rsidRPr="000C565E">
        <w:rPr>
          <w:szCs w:val="24"/>
        </w:rPr>
        <w:tab/>
      </w:r>
      <w:r w:rsidRPr="000C565E">
        <w:rPr>
          <w:szCs w:val="24"/>
        </w:rPr>
        <w:tab/>
      </w:r>
      <w:r w:rsidRPr="000C565E">
        <w:rPr>
          <w:szCs w:val="24"/>
        </w:rPr>
        <w:tab/>
        <w:t xml:space="preserve">                  </w:t>
      </w:r>
    </w:p>
    <w:p w14:paraId="7B7966B1" w14:textId="6F46A3AF" w:rsidR="00CA4FBA" w:rsidRPr="000C565E" w:rsidRDefault="00CA4FBA" w:rsidP="00CA4FBA">
      <w:pPr>
        <w:rPr>
          <w:lang w:eastAsia="zh-CN"/>
        </w:rPr>
      </w:pPr>
      <w:r w:rsidRPr="000C565E">
        <w:t>(projekto vadovo vardas ir pavardė)</w:t>
      </w:r>
      <w:r w:rsidRPr="000C565E">
        <w:tab/>
      </w:r>
      <w:r w:rsidRPr="000C565E">
        <w:tab/>
      </w:r>
      <w:r w:rsidRPr="000C565E">
        <w:tab/>
      </w:r>
      <w:r w:rsidR="00A249F5">
        <w:t xml:space="preserve">                        </w:t>
      </w:r>
      <w:r w:rsidRPr="000C565E">
        <w:tab/>
        <w:t>(parašas)</w:t>
      </w:r>
    </w:p>
    <w:p w14:paraId="21065554" w14:textId="77777777" w:rsidR="001D3CB6" w:rsidRPr="00C23436" w:rsidRDefault="001D3CB6" w:rsidP="00FA01B9">
      <w:pPr>
        <w:tabs>
          <w:tab w:val="left" w:pos="6663"/>
        </w:tabs>
        <w:jc w:val="center"/>
        <w:rPr>
          <w:rFonts w:eastAsia="Calibri"/>
          <w:szCs w:val="24"/>
        </w:rPr>
      </w:pPr>
    </w:p>
    <w:sectPr w:rsidR="001D3CB6" w:rsidRPr="00C23436" w:rsidSect="00A562AA">
      <w:headerReference w:type="default" r:id="rId10"/>
      <w:footerReference w:type="default" r:id="rId11"/>
      <w:footerReference w:type="first" r:id="rId12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0D17E" w14:textId="77777777" w:rsidR="003D7CD2" w:rsidRDefault="003D7CD2">
      <w:r>
        <w:separator/>
      </w:r>
    </w:p>
  </w:endnote>
  <w:endnote w:type="continuationSeparator" w:id="0">
    <w:p w14:paraId="29B8775B" w14:textId="77777777" w:rsidR="003D7CD2" w:rsidRDefault="003D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5E82C" w14:textId="77777777" w:rsidR="00CA4FBA" w:rsidRDefault="00CA4FBA" w:rsidP="00BE4566">
    <w:pPr>
      <w:tabs>
        <w:tab w:val="left" w:pos="8445"/>
      </w:tabs>
    </w:pPr>
    <w:r>
      <w:tab/>
    </w:r>
  </w:p>
  <w:p w14:paraId="7F25E82D" w14:textId="77777777" w:rsidR="00CA4FBA" w:rsidRDefault="00CA4FBA"/>
  <w:p w14:paraId="7F25E82E" w14:textId="77777777" w:rsidR="00CA4FBA" w:rsidRDefault="00CA4FB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5E82F" w14:textId="77777777" w:rsidR="00CA4FBA" w:rsidRDefault="00CA4FBA" w:rsidP="00DD20B8">
    <w:pPr>
      <w:pStyle w:val="Porat"/>
    </w:pPr>
  </w:p>
  <w:p w14:paraId="7F25E830" w14:textId="77777777" w:rsidR="00CA4FBA" w:rsidRDefault="00CA4FBA" w:rsidP="00DD20B8">
    <w:pPr>
      <w:pStyle w:val="Porat"/>
    </w:pPr>
  </w:p>
  <w:p w14:paraId="7F25E831" w14:textId="77777777" w:rsidR="00CA4FBA" w:rsidRDefault="00CA4FBA" w:rsidP="00DD20B8">
    <w:pPr>
      <w:pStyle w:val="Porat"/>
    </w:pPr>
  </w:p>
  <w:p w14:paraId="7F25E832" w14:textId="77777777" w:rsidR="00CA4FBA" w:rsidRDefault="00CA4FBA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B8485" w14:textId="77777777" w:rsidR="003D7CD2" w:rsidRDefault="003D7CD2">
      <w:r>
        <w:separator/>
      </w:r>
    </w:p>
  </w:footnote>
  <w:footnote w:type="continuationSeparator" w:id="0">
    <w:p w14:paraId="0DD481D3" w14:textId="77777777" w:rsidR="003D7CD2" w:rsidRDefault="003D7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4931796"/>
      <w:docPartObj>
        <w:docPartGallery w:val="Page Numbers (Top of Page)"/>
        <w:docPartUnique/>
      </w:docPartObj>
    </w:sdtPr>
    <w:sdtEndPr>
      <w:rPr>
        <w:szCs w:val="24"/>
      </w:rPr>
    </w:sdtEndPr>
    <w:sdtContent>
      <w:p w14:paraId="7076F040" w14:textId="77777777" w:rsidR="00CA4FBA" w:rsidRPr="000A20B2" w:rsidRDefault="00CA4FBA">
        <w:pPr>
          <w:pStyle w:val="Antrats"/>
          <w:jc w:val="center"/>
          <w:rPr>
            <w:szCs w:val="24"/>
          </w:rPr>
        </w:pPr>
        <w:r w:rsidRPr="000A20B2">
          <w:rPr>
            <w:szCs w:val="24"/>
          </w:rPr>
          <w:fldChar w:fldCharType="begin"/>
        </w:r>
        <w:r w:rsidRPr="000A20B2">
          <w:rPr>
            <w:szCs w:val="24"/>
          </w:rPr>
          <w:instrText>PAGE   \* MERGEFORMAT</w:instrText>
        </w:r>
        <w:r w:rsidRPr="000A20B2">
          <w:rPr>
            <w:szCs w:val="24"/>
          </w:rPr>
          <w:fldChar w:fldCharType="separate"/>
        </w:r>
        <w:r w:rsidR="00A249F5">
          <w:rPr>
            <w:noProof/>
            <w:szCs w:val="24"/>
          </w:rPr>
          <w:t>11</w:t>
        </w:r>
        <w:r w:rsidRPr="000A20B2">
          <w:rPr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B44D5" w14:textId="77777777" w:rsidR="00CA4FBA" w:rsidRDefault="00CA4FBA" w:rsidP="00CA4FBA">
    <w:pPr>
      <w:pStyle w:val="Antrats"/>
      <w:tabs>
        <w:tab w:val="left" w:pos="4646"/>
        <w:tab w:val="center" w:pos="4734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4964154"/>
      <w:docPartObj>
        <w:docPartGallery w:val="Page Numbers (Top of Page)"/>
        <w:docPartUnique/>
      </w:docPartObj>
    </w:sdtPr>
    <w:sdtEndPr>
      <w:rPr>
        <w:szCs w:val="24"/>
      </w:rPr>
    </w:sdtEndPr>
    <w:sdtContent>
      <w:p w14:paraId="4AC6C16E" w14:textId="77777777" w:rsidR="00CA4FBA" w:rsidRPr="00672C86" w:rsidRDefault="00CA4FBA">
        <w:pPr>
          <w:pStyle w:val="Antrats"/>
          <w:jc w:val="center"/>
          <w:rPr>
            <w:szCs w:val="24"/>
          </w:rPr>
        </w:pPr>
        <w:r w:rsidRPr="00672C86">
          <w:rPr>
            <w:szCs w:val="24"/>
          </w:rPr>
          <w:fldChar w:fldCharType="begin"/>
        </w:r>
        <w:r w:rsidRPr="00672C86">
          <w:rPr>
            <w:szCs w:val="24"/>
          </w:rPr>
          <w:instrText>PAGE   \* MERGEFORMAT</w:instrText>
        </w:r>
        <w:r w:rsidRPr="00672C86">
          <w:rPr>
            <w:szCs w:val="24"/>
          </w:rPr>
          <w:fldChar w:fldCharType="separate"/>
        </w:r>
        <w:r w:rsidR="00A249F5">
          <w:rPr>
            <w:noProof/>
            <w:szCs w:val="24"/>
          </w:rPr>
          <w:t>13</w:t>
        </w:r>
        <w:r w:rsidRPr="00672C86">
          <w:rPr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5E828" w14:textId="77777777" w:rsidR="00CA4FBA" w:rsidRDefault="00CA4FBA">
    <w:pPr>
      <w:pStyle w:val="Antrats"/>
      <w:jc w:val="center"/>
    </w:pPr>
  </w:p>
  <w:p w14:paraId="7F25E829" w14:textId="77777777" w:rsidR="00CA4FBA" w:rsidRDefault="00CA4FBA">
    <w:pPr>
      <w:pStyle w:val="Antrats"/>
      <w:jc w:val="center"/>
    </w:pPr>
  </w:p>
  <w:p w14:paraId="7F25E82A" w14:textId="77777777" w:rsidR="00CA4FBA" w:rsidRDefault="00CA4FB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49F5">
      <w:rPr>
        <w:noProof/>
      </w:rPr>
      <w:t>17</w:t>
    </w:r>
    <w:r>
      <w:rPr>
        <w:noProof/>
      </w:rPr>
      <w:fldChar w:fldCharType="end"/>
    </w:r>
  </w:p>
  <w:p w14:paraId="7F25E82B" w14:textId="77777777" w:rsidR="00CA4FBA" w:rsidRDefault="00CA4FBA">
    <w:pPr>
      <w:pStyle w:val="Antrats"/>
    </w:pPr>
  </w:p>
  <w:p w14:paraId="79D9462E" w14:textId="77777777" w:rsidR="00CA4FBA" w:rsidRDefault="00CA4F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EF8"/>
    <w:multiLevelType w:val="hybridMultilevel"/>
    <w:tmpl w:val="3F0C009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58540FD"/>
    <w:multiLevelType w:val="multilevel"/>
    <w:tmpl w:val="BEF2E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1B3C12E3"/>
    <w:multiLevelType w:val="multilevel"/>
    <w:tmpl w:val="1AD6E1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FC1F07"/>
    <w:multiLevelType w:val="multilevel"/>
    <w:tmpl w:val="E496F9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3C12387C"/>
    <w:multiLevelType w:val="multilevel"/>
    <w:tmpl w:val="4BDE065A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48647A21"/>
    <w:multiLevelType w:val="multilevel"/>
    <w:tmpl w:val="3EA6D6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4C995611"/>
    <w:multiLevelType w:val="multilevel"/>
    <w:tmpl w:val="001A634A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52A36C9E"/>
    <w:multiLevelType w:val="hybridMultilevel"/>
    <w:tmpl w:val="21528DF0"/>
    <w:lvl w:ilvl="0" w:tplc="454CF330">
      <w:start w:val="3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5DB715A"/>
    <w:multiLevelType w:val="multilevel"/>
    <w:tmpl w:val="C16A905C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61DD21C7"/>
    <w:multiLevelType w:val="hybridMultilevel"/>
    <w:tmpl w:val="B48E3DFC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23412"/>
    <w:multiLevelType w:val="hybridMultilevel"/>
    <w:tmpl w:val="0F4A0788"/>
    <w:lvl w:ilvl="0" w:tplc="1BBEA45C">
      <w:start w:val="3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2712B9B"/>
    <w:multiLevelType w:val="multilevel"/>
    <w:tmpl w:val="E496F9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79AA4A08"/>
    <w:multiLevelType w:val="multilevel"/>
    <w:tmpl w:val="D7902B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3" w15:restartNumberingAfterBreak="0">
    <w:nsid w:val="7D463170"/>
    <w:multiLevelType w:val="multilevel"/>
    <w:tmpl w:val="A710C3D8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 w16cid:durableId="268201778">
    <w:abstractNumId w:val="5"/>
  </w:num>
  <w:num w:numId="2" w16cid:durableId="19723992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947274">
    <w:abstractNumId w:val="4"/>
  </w:num>
  <w:num w:numId="4" w16cid:durableId="393428820">
    <w:abstractNumId w:val="8"/>
  </w:num>
  <w:num w:numId="5" w16cid:durableId="159855219">
    <w:abstractNumId w:val="10"/>
  </w:num>
  <w:num w:numId="6" w16cid:durableId="1850439495">
    <w:abstractNumId w:val="7"/>
  </w:num>
  <w:num w:numId="7" w16cid:durableId="1785298474">
    <w:abstractNumId w:val="2"/>
  </w:num>
  <w:num w:numId="8" w16cid:durableId="257711259">
    <w:abstractNumId w:val="13"/>
  </w:num>
  <w:num w:numId="9" w16cid:durableId="526985413">
    <w:abstractNumId w:val="6"/>
  </w:num>
  <w:num w:numId="10" w16cid:durableId="264928233">
    <w:abstractNumId w:val="0"/>
  </w:num>
  <w:num w:numId="11" w16cid:durableId="1425034016">
    <w:abstractNumId w:val="11"/>
  </w:num>
  <w:num w:numId="12" w16cid:durableId="1558325032">
    <w:abstractNumId w:val="12"/>
  </w:num>
  <w:num w:numId="13" w16cid:durableId="1341077749">
    <w:abstractNumId w:val="3"/>
  </w:num>
  <w:num w:numId="14" w16cid:durableId="693727136">
    <w:abstractNumId w:val="1"/>
  </w:num>
  <w:num w:numId="15" w16cid:durableId="5955552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53AD3"/>
    <w:rsid w:val="00063027"/>
    <w:rsid w:val="00075594"/>
    <w:rsid w:val="00075D5A"/>
    <w:rsid w:val="000811E1"/>
    <w:rsid w:val="000E5933"/>
    <w:rsid w:val="000E7131"/>
    <w:rsid w:val="000F121E"/>
    <w:rsid w:val="000F2BEB"/>
    <w:rsid w:val="000F53FB"/>
    <w:rsid w:val="00101F07"/>
    <w:rsid w:val="001103F7"/>
    <w:rsid w:val="00124B60"/>
    <w:rsid w:val="00132ABE"/>
    <w:rsid w:val="001411CF"/>
    <w:rsid w:val="00141268"/>
    <w:rsid w:val="00153B94"/>
    <w:rsid w:val="00175B40"/>
    <w:rsid w:val="001A7C96"/>
    <w:rsid w:val="001B1FE3"/>
    <w:rsid w:val="001C2966"/>
    <w:rsid w:val="001D1AC1"/>
    <w:rsid w:val="001D3CB6"/>
    <w:rsid w:val="001E09A9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0674F"/>
    <w:rsid w:val="00312A5C"/>
    <w:rsid w:val="00325CF1"/>
    <w:rsid w:val="00337555"/>
    <w:rsid w:val="00355495"/>
    <w:rsid w:val="00355EE8"/>
    <w:rsid w:val="0038644A"/>
    <w:rsid w:val="00392558"/>
    <w:rsid w:val="0039707D"/>
    <w:rsid w:val="003A3559"/>
    <w:rsid w:val="003A6124"/>
    <w:rsid w:val="003D113C"/>
    <w:rsid w:val="003D6535"/>
    <w:rsid w:val="003D7CD2"/>
    <w:rsid w:val="003E58F0"/>
    <w:rsid w:val="003F3684"/>
    <w:rsid w:val="004014AB"/>
    <w:rsid w:val="004100D4"/>
    <w:rsid w:val="00420850"/>
    <w:rsid w:val="00421D43"/>
    <w:rsid w:val="004376E8"/>
    <w:rsid w:val="004405DB"/>
    <w:rsid w:val="004564CD"/>
    <w:rsid w:val="00464BB1"/>
    <w:rsid w:val="00480D2E"/>
    <w:rsid w:val="004849ED"/>
    <w:rsid w:val="004A3610"/>
    <w:rsid w:val="004C07E0"/>
    <w:rsid w:val="004D35C5"/>
    <w:rsid w:val="004E4142"/>
    <w:rsid w:val="004E5054"/>
    <w:rsid w:val="00510DE4"/>
    <w:rsid w:val="00514848"/>
    <w:rsid w:val="005166E3"/>
    <w:rsid w:val="0052387D"/>
    <w:rsid w:val="00524D2D"/>
    <w:rsid w:val="00533646"/>
    <w:rsid w:val="00562BCD"/>
    <w:rsid w:val="00566FC8"/>
    <w:rsid w:val="00571BF3"/>
    <w:rsid w:val="00584C4D"/>
    <w:rsid w:val="00594162"/>
    <w:rsid w:val="00595F80"/>
    <w:rsid w:val="005A2BF6"/>
    <w:rsid w:val="005B1469"/>
    <w:rsid w:val="005B727C"/>
    <w:rsid w:val="005C41AC"/>
    <w:rsid w:val="005C605B"/>
    <w:rsid w:val="005C61B5"/>
    <w:rsid w:val="005D2B5A"/>
    <w:rsid w:val="005F44E3"/>
    <w:rsid w:val="005F4949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5668D"/>
    <w:rsid w:val="00662FB1"/>
    <w:rsid w:val="0068030A"/>
    <w:rsid w:val="006B0BC0"/>
    <w:rsid w:val="006D107B"/>
    <w:rsid w:val="006D6344"/>
    <w:rsid w:val="006D7A59"/>
    <w:rsid w:val="00701945"/>
    <w:rsid w:val="0070461C"/>
    <w:rsid w:val="007129E5"/>
    <w:rsid w:val="00740946"/>
    <w:rsid w:val="00743B7D"/>
    <w:rsid w:val="007452C6"/>
    <w:rsid w:val="0075064D"/>
    <w:rsid w:val="00780E8C"/>
    <w:rsid w:val="00784698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27275"/>
    <w:rsid w:val="0083106E"/>
    <w:rsid w:val="00857936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6C10"/>
    <w:rsid w:val="008D7F28"/>
    <w:rsid w:val="008F1635"/>
    <w:rsid w:val="008F62A9"/>
    <w:rsid w:val="008F6430"/>
    <w:rsid w:val="009111D4"/>
    <w:rsid w:val="00916D5D"/>
    <w:rsid w:val="00931ACB"/>
    <w:rsid w:val="00933AB9"/>
    <w:rsid w:val="00942B11"/>
    <w:rsid w:val="00956EFA"/>
    <w:rsid w:val="00976276"/>
    <w:rsid w:val="00983960"/>
    <w:rsid w:val="0099046B"/>
    <w:rsid w:val="00990645"/>
    <w:rsid w:val="009A04FE"/>
    <w:rsid w:val="009A1E42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158A5"/>
    <w:rsid w:val="00A249F5"/>
    <w:rsid w:val="00A319CB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8768D"/>
    <w:rsid w:val="00A90AC8"/>
    <w:rsid w:val="00A97838"/>
    <w:rsid w:val="00AB02B7"/>
    <w:rsid w:val="00AB0E39"/>
    <w:rsid w:val="00AD3E4E"/>
    <w:rsid w:val="00AD778C"/>
    <w:rsid w:val="00B020D6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A58C4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23436"/>
    <w:rsid w:val="00C40FD3"/>
    <w:rsid w:val="00C420AA"/>
    <w:rsid w:val="00C52416"/>
    <w:rsid w:val="00C71D84"/>
    <w:rsid w:val="00C72861"/>
    <w:rsid w:val="00C72CB4"/>
    <w:rsid w:val="00C75F05"/>
    <w:rsid w:val="00C9091E"/>
    <w:rsid w:val="00CA4FBA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709FC"/>
    <w:rsid w:val="00D80738"/>
    <w:rsid w:val="00D873C2"/>
    <w:rsid w:val="00DB5818"/>
    <w:rsid w:val="00DC75E0"/>
    <w:rsid w:val="00DD20B8"/>
    <w:rsid w:val="00DE0D95"/>
    <w:rsid w:val="00DE4648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C74AD"/>
    <w:rsid w:val="00ED6339"/>
    <w:rsid w:val="00F0681D"/>
    <w:rsid w:val="00F216A1"/>
    <w:rsid w:val="00F43577"/>
    <w:rsid w:val="00F43FD3"/>
    <w:rsid w:val="00F47074"/>
    <w:rsid w:val="00F51B6C"/>
    <w:rsid w:val="00F83894"/>
    <w:rsid w:val="00F86B18"/>
    <w:rsid w:val="00F9348D"/>
    <w:rsid w:val="00F97C2A"/>
    <w:rsid w:val="00FA01B9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25E7F4"/>
  <w15:docId w15:val="{3013F312-1B84-4ADA-B8FF-36BCAA1A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rsid w:val="00421D43"/>
    <w:rPr>
      <w:rFonts w:cs="Times New Roman"/>
      <w:color w:val="0000FF"/>
      <w:u w:val="single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1A7C96"/>
    <w:pPr>
      <w:ind w:left="720"/>
      <w:contextualSpacing/>
    </w:pPr>
  </w:style>
  <w:style w:type="paragraph" w:customStyle="1" w:styleId="Default">
    <w:name w:val="Default"/>
    <w:qFormat/>
    <w:rsid w:val="005D2B5A"/>
    <w:pPr>
      <w:suppressAutoHyphens/>
    </w:pPr>
    <w:rPr>
      <w:rFonts w:eastAsia="Calibri" w:cs="Calibri"/>
      <w:color w:val="000000"/>
      <w:sz w:val="24"/>
      <w:szCs w:val="24"/>
      <w:lang w:eastAsia="ar-SA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A4FBA"/>
    <w:rPr>
      <w:sz w:val="20"/>
      <w:szCs w:val="20"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A4FB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6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14</Pages>
  <Words>9311</Words>
  <Characters>5308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loreta.kaskeliene</cp:lastModifiedBy>
  <cp:revision>2</cp:revision>
  <cp:lastPrinted>2022-12-06T07:44:00Z</cp:lastPrinted>
  <dcterms:created xsi:type="dcterms:W3CDTF">2022-12-07T12:28:00Z</dcterms:created>
  <dcterms:modified xsi:type="dcterms:W3CDTF">2022-12-07T12:28:00Z</dcterms:modified>
</cp:coreProperties>
</file>