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3051C" w14:textId="5624E804" w:rsidR="00EF19EC" w:rsidRPr="00C743BF" w:rsidRDefault="00EF19EC" w:rsidP="00EF19EC">
      <w:pPr>
        <w:tabs>
          <w:tab w:val="left" w:pos="1247"/>
        </w:tabs>
        <w:ind w:firstLine="6521"/>
        <w:jc w:val="both"/>
      </w:pPr>
      <w:r w:rsidRPr="00C743BF">
        <w:t xml:space="preserve">Panevėžio miesto savivaldybės </w:t>
      </w:r>
    </w:p>
    <w:p w14:paraId="71C7B30C" w14:textId="77777777" w:rsidR="00EF19EC" w:rsidRPr="00C743BF" w:rsidRDefault="00EF19EC" w:rsidP="00EF19EC">
      <w:pPr>
        <w:tabs>
          <w:tab w:val="left" w:pos="1247"/>
        </w:tabs>
        <w:ind w:firstLine="6521"/>
        <w:jc w:val="both"/>
      </w:pPr>
      <w:r w:rsidRPr="00C743BF">
        <w:t xml:space="preserve">mokslo projektų dalinio </w:t>
      </w:r>
    </w:p>
    <w:p w14:paraId="152CD630" w14:textId="77777777" w:rsidR="00EF19EC" w:rsidRPr="00C743BF" w:rsidRDefault="00EF19EC" w:rsidP="00EF19EC">
      <w:pPr>
        <w:tabs>
          <w:tab w:val="left" w:pos="1247"/>
        </w:tabs>
        <w:ind w:firstLine="6521"/>
        <w:jc w:val="both"/>
      </w:pPr>
      <w:r w:rsidRPr="00C743BF">
        <w:t>finansavimo tvarkos aprašo</w:t>
      </w:r>
    </w:p>
    <w:p w14:paraId="7421B6D7" w14:textId="77777777" w:rsidR="00EF19EC" w:rsidRPr="00C743BF" w:rsidRDefault="00EF19EC" w:rsidP="00EF19EC">
      <w:pPr>
        <w:tabs>
          <w:tab w:val="left" w:pos="1247"/>
        </w:tabs>
        <w:ind w:firstLine="6521"/>
        <w:jc w:val="both"/>
      </w:pPr>
      <w:r w:rsidRPr="00C743BF">
        <w:t>1 priedas</w:t>
      </w:r>
    </w:p>
    <w:p w14:paraId="4C705A47" w14:textId="77777777" w:rsidR="00EF19EC" w:rsidRPr="00C743BF" w:rsidRDefault="00EF19EC" w:rsidP="00EF19EC">
      <w:pPr>
        <w:tabs>
          <w:tab w:val="left" w:pos="1247"/>
        </w:tabs>
        <w:ind w:firstLine="6521"/>
        <w:jc w:val="both"/>
      </w:pPr>
    </w:p>
    <w:p w14:paraId="0D443F85" w14:textId="77777777" w:rsidR="00EF19EC" w:rsidRPr="00C743BF" w:rsidRDefault="00EF19EC" w:rsidP="00EF19EC">
      <w:pPr>
        <w:keepNext/>
        <w:tabs>
          <w:tab w:val="left" w:pos="1247"/>
        </w:tabs>
        <w:jc w:val="center"/>
        <w:outlineLvl w:val="0"/>
        <w:rPr>
          <w:rFonts w:eastAsia="Arial Unicode MS"/>
          <w:b/>
        </w:rPr>
      </w:pPr>
      <w:r w:rsidRPr="00C743BF">
        <w:rPr>
          <w:b/>
        </w:rPr>
        <w:t>PARAIŠKA DALYVAUTI PANEVĖŽIO MIESTO SAVIVALDYBĖS MOKSLO PROJEKTŲ DALINIO FINANSAVIMO KONKURSE</w:t>
      </w:r>
    </w:p>
    <w:p w14:paraId="0E45901C" w14:textId="77777777" w:rsidR="00EF19EC" w:rsidRPr="00C743BF" w:rsidRDefault="00EF19EC" w:rsidP="00EF19EC">
      <w:pPr>
        <w:tabs>
          <w:tab w:val="left" w:pos="1247"/>
        </w:tabs>
        <w:jc w:val="center"/>
      </w:pPr>
    </w:p>
    <w:p w14:paraId="1DB63DE4" w14:textId="77777777" w:rsidR="00EF19EC" w:rsidRPr="00C743BF" w:rsidRDefault="00EF19EC" w:rsidP="00EF19EC">
      <w:pPr>
        <w:tabs>
          <w:tab w:val="left" w:pos="1247"/>
        </w:tabs>
        <w:jc w:val="center"/>
      </w:pPr>
      <w:r w:rsidRPr="00C743BF">
        <w:t>_________________</w:t>
      </w:r>
    </w:p>
    <w:p w14:paraId="737124BF" w14:textId="77777777" w:rsidR="00EF19EC" w:rsidRPr="00C743BF" w:rsidRDefault="00EF19EC" w:rsidP="00EF19EC">
      <w:pPr>
        <w:tabs>
          <w:tab w:val="left" w:pos="1247"/>
        </w:tabs>
        <w:jc w:val="center"/>
        <w:rPr>
          <w:sz w:val="20"/>
        </w:rPr>
      </w:pPr>
      <w:r w:rsidRPr="00C743BF">
        <w:rPr>
          <w:sz w:val="20"/>
        </w:rPr>
        <w:t>(data)</w:t>
      </w:r>
    </w:p>
    <w:p w14:paraId="569BBA2F" w14:textId="77777777" w:rsidR="00EF19EC" w:rsidRPr="00C743BF" w:rsidRDefault="00EF19EC" w:rsidP="00EF19EC">
      <w:pPr>
        <w:tabs>
          <w:tab w:val="left" w:pos="1247"/>
        </w:tabs>
        <w:jc w:val="center"/>
      </w:pPr>
      <w:r w:rsidRPr="00C743BF">
        <w:t>Panevėžys</w:t>
      </w:r>
    </w:p>
    <w:p w14:paraId="2F426E39" w14:textId="77777777" w:rsidR="00EF19EC" w:rsidRPr="00C743BF" w:rsidRDefault="00EF19EC" w:rsidP="00EF19EC">
      <w:pPr>
        <w:tabs>
          <w:tab w:val="left" w:pos="1247"/>
        </w:tabs>
        <w:ind w:firstLine="720"/>
        <w:jc w:val="both"/>
        <w:rPr>
          <w:b/>
        </w:rPr>
      </w:pPr>
    </w:p>
    <w:p w14:paraId="228B4FAF" w14:textId="77777777" w:rsidR="00EF19EC" w:rsidRPr="00C743BF" w:rsidRDefault="00EF19EC" w:rsidP="00EF19EC">
      <w:pPr>
        <w:numPr>
          <w:ilvl w:val="0"/>
          <w:numId w:val="6"/>
        </w:numPr>
        <w:tabs>
          <w:tab w:val="left" w:pos="1247"/>
        </w:tabs>
        <w:jc w:val="both"/>
      </w:pPr>
      <w:r w:rsidRPr="00C743BF">
        <w:rPr>
          <w:b/>
        </w:rPr>
        <w:t>INFORMACIJA APIE PROJEKTO VYKDYTOJĄ</w:t>
      </w:r>
    </w:p>
    <w:p w14:paraId="557CB148" w14:textId="77777777" w:rsidR="00EF19EC" w:rsidRPr="00C743BF" w:rsidRDefault="00EF19EC" w:rsidP="00EF19EC">
      <w:pPr>
        <w:tabs>
          <w:tab w:val="left" w:pos="1247"/>
        </w:tabs>
        <w:ind w:left="1440"/>
        <w:jc w:val="both"/>
      </w:pPr>
    </w:p>
    <w:p w14:paraId="2BAA06A7" w14:textId="77777777" w:rsidR="00EF19EC" w:rsidRPr="00C743BF" w:rsidRDefault="00EF19EC" w:rsidP="00EF19EC">
      <w:pPr>
        <w:numPr>
          <w:ilvl w:val="1"/>
          <w:numId w:val="6"/>
        </w:numPr>
      </w:pPr>
      <w:r w:rsidRPr="00C743BF">
        <w:t>Pareiškėjo vardas ir pavardė (pildoma, jei projekto paraišką teikia fizinis asmuo)</w:t>
      </w:r>
    </w:p>
    <w:p w14:paraId="34CDF2EF" w14:textId="77777777" w:rsidR="00EF19EC" w:rsidRPr="00C743BF" w:rsidRDefault="00EF19EC" w:rsidP="00EF19EC">
      <w:pPr>
        <w:ind w:left="1080"/>
      </w:pPr>
      <w:r w:rsidRPr="00C743BF">
        <w:t xml:space="preserve">  ___________________________________________________   _______________________________________________________________________</w:t>
      </w:r>
    </w:p>
    <w:p w14:paraId="5BED927D" w14:textId="77777777" w:rsidR="00EF19EC" w:rsidRPr="00C743BF" w:rsidRDefault="00EF19EC" w:rsidP="00EF19EC">
      <w:pPr>
        <w:tabs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 ________________________________________________________________________________</w:t>
      </w:r>
    </w:p>
    <w:p w14:paraId="4419B32E" w14:textId="529458C4" w:rsidR="00EF19EC" w:rsidRPr="00C743BF" w:rsidRDefault="00EF19EC" w:rsidP="00EF19EC">
      <w:pPr>
        <w:tabs>
          <w:tab w:val="right" w:leader="dot" w:pos="9638"/>
        </w:tabs>
        <w:ind w:firstLine="720"/>
        <w:jc w:val="both"/>
      </w:pPr>
      <w:r w:rsidRPr="00C743BF">
        <w:t xml:space="preserve">Telefonas __________________________ </w:t>
      </w:r>
    </w:p>
    <w:p w14:paraId="28FBC986" w14:textId="77777777" w:rsidR="00EF19EC" w:rsidRPr="00C743BF" w:rsidRDefault="00EF19EC" w:rsidP="00EF19EC">
      <w:pPr>
        <w:tabs>
          <w:tab w:val="right" w:leader="dot" w:pos="9638"/>
        </w:tabs>
        <w:ind w:firstLine="720"/>
        <w:jc w:val="both"/>
      </w:pPr>
      <w:r w:rsidRPr="00C743BF">
        <w:t>El. paštas __________________________________________________________________</w:t>
      </w:r>
    </w:p>
    <w:p w14:paraId="5E6EDD0A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</w:p>
    <w:p w14:paraId="5E22ADC9" w14:textId="77777777" w:rsidR="00EF19EC" w:rsidRPr="00C743BF" w:rsidRDefault="00EF19EC" w:rsidP="00EF19EC">
      <w:pPr>
        <w:numPr>
          <w:ilvl w:val="1"/>
          <w:numId w:val="6"/>
        </w:numPr>
      </w:pPr>
      <w:r w:rsidRPr="00C743BF">
        <w:t>Juridinio asmens pavadinimas (pildoma, jei projekto paraišką teikia juridinis asmuo)</w:t>
      </w:r>
    </w:p>
    <w:p w14:paraId="7371DA19" w14:textId="77777777" w:rsidR="00EF19EC" w:rsidRPr="00C743BF" w:rsidRDefault="00EF19EC" w:rsidP="00EF19EC">
      <w:pPr>
        <w:tabs>
          <w:tab w:val="left" w:pos="1247"/>
        </w:tabs>
        <w:ind w:left="1080"/>
      </w:pPr>
      <w:r w:rsidRPr="00C743BF">
        <w:t>___________________________________________________ ________________________________________________________________________________</w:t>
      </w:r>
    </w:p>
    <w:p w14:paraId="71C8E85D" w14:textId="77777777" w:rsidR="00EF19EC" w:rsidRPr="00C743BF" w:rsidRDefault="00EF19EC" w:rsidP="00EF19EC">
      <w:pPr>
        <w:tabs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 ________________________________________________________________________________</w:t>
      </w:r>
    </w:p>
    <w:p w14:paraId="43873E95" w14:textId="4434096B" w:rsidR="00EF19EC" w:rsidRPr="00C743BF" w:rsidRDefault="00EF19EC" w:rsidP="00EF19EC">
      <w:pPr>
        <w:tabs>
          <w:tab w:val="right" w:leader="dot" w:pos="9638"/>
        </w:tabs>
        <w:ind w:firstLine="720"/>
        <w:jc w:val="both"/>
      </w:pPr>
      <w:r w:rsidRPr="00C743BF">
        <w:t xml:space="preserve">Telefonas __________________________ </w:t>
      </w:r>
    </w:p>
    <w:p w14:paraId="3678AB47" w14:textId="77777777" w:rsidR="00EF19EC" w:rsidRPr="00C743BF" w:rsidRDefault="00EF19EC" w:rsidP="00EF19EC">
      <w:pPr>
        <w:tabs>
          <w:tab w:val="right" w:leader="dot" w:pos="9638"/>
        </w:tabs>
        <w:ind w:firstLine="720"/>
        <w:jc w:val="both"/>
      </w:pPr>
      <w:r w:rsidRPr="00C743BF">
        <w:t>El. paštas __________________________________________________________________</w:t>
      </w:r>
    </w:p>
    <w:p w14:paraId="4E4F91C4" w14:textId="77777777" w:rsidR="00EF19EC" w:rsidRPr="00C743BF" w:rsidRDefault="00EF19EC" w:rsidP="00EF19EC">
      <w:pPr>
        <w:tabs>
          <w:tab w:val="right" w:leader="dot" w:pos="9638"/>
        </w:tabs>
        <w:ind w:firstLine="720"/>
      </w:pPr>
      <w:r w:rsidRPr="00C743BF">
        <w:t>Įstaigos (organizacijos) vadovo vardas ir pavardė, adresas, telefonas___________________</w:t>
      </w:r>
    </w:p>
    <w:p w14:paraId="5D97F746" w14:textId="77777777" w:rsidR="00EF19EC" w:rsidRPr="00C743BF" w:rsidRDefault="00EF19EC" w:rsidP="00EF19EC">
      <w:pPr>
        <w:tabs>
          <w:tab w:val="right" w:leader="dot" w:pos="9638"/>
        </w:tabs>
      </w:pPr>
      <w:r w:rsidRPr="00C743BF">
        <w:t>____________________________________________________</w:t>
      </w:r>
    </w:p>
    <w:p w14:paraId="29F627ED" w14:textId="77777777" w:rsidR="00EF19EC" w:rsidRPr="00C743BF" w:rsidRDefault="00EF19EC" w:rsidP="00EF19EC">
      <w:pPr>
        <w:tabs>
          <w:tab w:val="right" w:leader="dot" w:pos="9638"/>
        </w:tabs>
        <w:ind w:firstLine="720"/>
      </w:pPr>
    </w:p>
    <w:p w14:paraId="63666D5C" w14:textId="77777777" w:rsidR="00EF19EC" w:rsidRPr="00C743BF" w:rsidRDefault="00EF19EC" w:rsidP="00EF19EC">
      <w:pPr>
        <w:tabs>
          <w:tab w:val="right" w:leader="dot" w:pos="9638"/>
        </w:tabs>
        <w:ind w:firstLine="720"/>
      </w:pPr>
      <w:r w:rsidRPr="00C743BF">
        <w:t xml:space="preserve">Projekto vadovas </w:t>
      </w:r>
      <w:r w:rsidRPr="00C743BF">
        <w:rPr>
          <w:lang w:val="en-US"/>
        </w:rPr>
        <w:t>*</w:t>
      </w:r>
      <w:r w:rsidRPr="00C743BF">
        <w:t>jei yra (vardas ir pavardė)  ________________________________________________________________________________________________________________________________________________________________</w:t>
      </w:r>
    </w:p>
    <w:p w14:paraId="6B7E6073" w14:textId="77777777" w:rsidR="00EF19EC" w:rsidRPr="00C743BF" w:rsidRDefault="00EF19EC" w:rsidP="00EF19EC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Darbovietė, pareigos_________________________________________________________ ________________________________________________________________________________</w:t>
      </w:r>
    </w:p>
    <w:p w14:paraId="6A47098C" w14:textId="77777777" w:rsidR="00EF19EC" w:rsidRPr="00C743BF" w:rsidRDefault="00EF19EC" w:rsidP="00EF19EC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</w:t>
      </w:r>
    </w:p>
    <w:p w14:paraId="42461DBF" w14:textId="2E3161D7" w:rsidR="00EF19EC" w:rsidRPr="00C743BF" w:rsidRDefault="00EF19EC" w:rsidP="00EF19EC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 xml:space="preserve">Telefonas__________________ </w:t>
      </w:r>
    </w:p>
    <w:p w14:paraId="16EFF2B8" w14:textId="77777777" w:rsidR="00EF19EC" w:rsidRPr="00C743BF" w:rsidRDefault="00EF19EC" w:rsidP="00EF19EC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 xml:space="preserve"> El. paštas _________________________________________________________________ </w:t>
      </w:r>
    </w:p>
    <w:p w14:paraId="0E3F3784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</w:p>
    <w:p w14:paraId="2A417F0C" w14:textId="77777777" w:rsidR="00EF19EC" w:rsidRPr="00C743BF" w:rsidRDefault="00EF19EC" w:rsidP="00EF19EC">
      <w:pPr>
        <w:tabs>
          <w:tab w:val="left" w:pos="1247"/>
        </w:tabs>
        <w:ind w:firstLine="720"/>
        <w:jc w:val="both"/>
        <w:rPr>
          <w:b/>
          <w:lang w:eastAsia="lt-LT"/>
        </w:rPr>
      </w:pPr>
      <w:r w:rsidRPr="00C743BF">
        <w:rPr>
          <w:b/>
        </w:rPr>
        <w:t>II. INFORMACIJA APIE PROJEKTĄ</w:t>
      </w:r>
    </w:p>
    <w:p w14:paraId="2DB3BCC3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</w:p>
    <w:p w14:paraId="635D50AA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t>1. Projekto pavadinimas _____________________________________________________ ________________________________________________________________________________</w:t>
      </w:r>
    </w:p>
    <w:p w14:paraId="0DEC8312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</w:p>
    <w:p w14:paraId="456CFFF0" w14:textId="77777777" w:rsidR="00EF19EC" w:rsidRPr="00C743BF" w:rsidRDefault="00EF19EC" w:rsidP="00EF19EC">
      <w:pPr>
        <w:ind w:firstLine="720"/>
        <w:jc w:val="both"/>
      </w:pPr>
      <w:r w:rsidRPr="00C743BF">
        <w:t>2. Trumpas apibūdinimas _____________________________________________________</w:t>
      </w:r>
    </w:p>
    <w:p w14:paraId="01A36F16" w14:textId="77777777" w:rsidR="00EF19EC" w:rsidRPr="00C743BF" w:rsidRDefault="00EF19EC" w:rsidP="00EF19EC">
      <w:pPr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E94ABF" w14:textId="77777777" w:rsidR="00EF19EC" w:rsidRPr="00C743BF" w:rsidRDefault="00EF19EC" w:rsidP="00EF19EC">
      <w:pPr>
        <w:ind w:firstLine="720"/>
        <w:jc w:val="both"/>
      </w:pPr>
      <w:r w:rsidRPr="00C743BF">
        <w:t>3. Prašoma suma ___________________________________________________________ ________________________________________________________________________________</w:t>
      </w:r>
    </w:p>
    <w:p w14:paraId="11E58497" w14:textId="77777777" w:rsidR="00EF19EC" w:rsidRPr="00C743BF" w:rsidRDefault="00EF19EC" w:rsidP="00EF19EC">
      <w:pPr>
        <w:tabs>
          <w:tab w:val="right" w:leader="dot" w:pos="9638"/>
        </w:tabs>
        <w:ind w:firstLine="720"/>
        <w:jc w:val="both"/>
      </w:pPr>
      <w:r w:rsidRPr="00C743BF">
        <w:t>4. Visam projektui įgyvendinti reikalinga suma ir kiti šaltiniai _______________________</w:t>
      </w:r>
    </w:p>
    <w:p w14:paraId="2D1C55F8" w14:textId="77777777" w:rsidR="00EF19EC" w:rsidRPr="00C743BF" w:rsidRDefault="00EF19EC" w:rsidP="00EF19EC">
      <w:pPr>
        <w:tabs>
          <w:tab w:val="right" w:leader="dot" w:pos="9638"/>
        </w:tabs>
        <w:jc w:val="both"/>
      </w:pPr>
      <w:r w:rsidRPr="00C743BF">
        <w:lastRenderedPageBreak/>
        <w:t>________________________________________________________________________________________________________________________________________________________________</w:t>
      </w:r>
    </w:p>
    <w:p w14:paraId="331ADF04" w14:textId="77777777" w:rsidR="00EF19EC" w:rsidRPr="00C743BF" w:rsidRDefault="00EF19EC" w:rsidP="00EF19EC">
      <w:pPr>
        <w:tabs>
          <w:tab w:val="left" w:pos="1247"/>
        </w:tabs>
        <w:jc w:val="center"/>
        <w:rPr>
          <w:lang w:eastAsia="lt-LT"/>
        </w:rPr>
      </w:pPr>
    </w:p>
    <w:p w14:paraId="28EA60B7" w14:textId="77777777" w:rsidR="00EF19EC" w:rsidRPr="00C743BF" w:rsidRDefault="00EF19EC" w:rsidP="00EF19EC">
      <w:pPr>
        <w:tabs>
          <w:tab w:val="left" w:pos="1247"/>
        </w:tabs>
        <w:ind w:firstLine="720"/>
        <w:jc w:val="both"/>
        <w:rPr>
          <w:b/>
        </w:rPr>
      </w:pPr>
      <w:r w:rsidRPr="00C743BF">
        <w:rPr>
          <w:b/>
        </w:rPr>
        <w:t>III. PROJEKTO TIKSLŲ, UŽDAVINIŲ, REIKŠMĖS IR LAUKIAMŲ REZULTATŲ APIBŪDINIMAS</w:t>
      </w:r>
    </w:p>
    <w:p w14:paraId="428D122A" w14:textId="77777777" w:rsidR="00EF19EC" w:rsidRPr="00C743BF" w:rsidRDefault="00EF19EC" w:rsidP="00EF19EC">
      <w:pPr>
        <w:tabs>
          <w:tab w:val="left" w:pos="1247"/>
        </w:tabs>
        <w:ind w:firstLine="720"/>
        <w:jc w:val="both"/>
        <w:rPr>
          <w:b/>
        </w:rPr>
      </w:pPr>
    </w:p>
    <w:p w14:paraId="38FEAC40" w14:textId="77777777" w:rsidR="00EF19EC" w:rsidRPr="00C743BF" w:rsidRDefault="00EF19EC" w:rsidP="00EF19EC">
      <w:pPr>
        <w:ind w:firstLine="720"/>
        <w:jc w:val="both"/>
      </w:pPr>
      <w:r w:rsidRPr="00C743BF">
        <w:t>1. Problemos pagrindimas ir projekto įgyvendinimo būtinumas</w:t>
      </w:r>
    </w:p>
    <w:p w14:paraId="1D22E8AC" w14:textId="77777777" w:rsidR="00EF19EC" w:rsidRPr="00C743BF" w:rsidRDefault="00EF19EC" w:rsidP="00EF19EC">
      <w:pPr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44C4A8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t xml:space="preserve">2. Projekto tikslas (-ai) </w:t>
      </w:r>
    </w:p>
    <w:p w14:paraId="6C394762" w14:textId="77777777" w:rsidR="00EF19EC" w:rsidRPr="00C743BF" w:rsidRDefault="00EF19EC" w:rsidP="00EF19EC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745915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t xml:space="preserve">3. Projekto uždaviniai </w:t>
      </w:r>
    </w:p>
    <w:p w14:paraId="468A7CC7" w14:textId="77777777" w:rsidR="00EF19EC" w:rsidRPr="00C743BF" w:rsidRDefault="00EF19EC" w:rsidP="00EF19EC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E1CBC3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t>4. Projekto dalyviai, kokioms visuomenės grupėms reikšmingas projekto įgyvendinimas</w:t>
      </w:r>
    </w:p>
    <w:p w14:paraId="7652E023" w14:textId="77777777" w:rsidR="00EF19EC" w:rsidRPr="00C743BF" w:rsidRDefault="00EF19EC" w:rsidP="00EF19EC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D98EC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t>5. Projekto įgyvendinimo trukmė, vieta</w:t>
      </w:r>
    </w:p>
    <w:p w14:paraId="5B907976" w14:textId="77777777" w:rsidR="00EF19EC" w:rsidRPr="00C743BF" w:rsidRDefault="00EF19EC" w:rsidP="00EF19EC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14:paraId="50909B01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t>6. Projekto įgyvendinimo partneriai</w:t>
      </w:r>
    </w:p>
    <w:p w14:paraId="569747DC" w14:textId="77777777" w:rsidR="00EF19EC" w:rsidRPr="00C743BF" w:rsidRDefault="00EF19EC" w:rsidP="00EF19EC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14:paraId="04AC9C3E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t>7. Laukiami rezultatai</w:t>
      </w:r>
    </w:p>
    <w:p w14:paraId="6CF2976A" w14:textId="77777777" w:rsidR="00EF19EC" w:rsidRPr="00C743BF" w:rsidRDefault="00EF19EC" w:rsidP="00EF19EC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A7B3BF" w14:textId="77777777" w:rsidR="00EF19EC" w:rsidRPr="00C743BF" w:rsidRDefault="00EF19EC" w:rsidP="00EF19EC">
      <w:pPr>
        <w:ind w:firstLine="720"/>
        <w:jc w:val="both"/>
      </w:pPr>
      <w:r w:rsidRPr="00C743BF">
        <w:t>8. Numatomas projekto pritaikomumas, tęstinumas, perspektyvos</w:t>
      </w:r>
    </w:p>
    <w:p w14:paraId="09A77225" w14:textId="77777777" w:rsidR="00EF19EC" w:rsidRPr="00C743BF" w:rsidRDefault="00EF19EC" w:rsidP="00EF19EC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D29B0D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t xml:space="preserve">9. Projekto vykdytojų kvalifikacija ir patirtis vykdant projektus </w:t>
      </w:r>
    </w:p>
    <w:p w14:paraId="659348F7" w14:textId="77777777" w:rsidR="00EF19EC" w:rsidRPr="00C743BF" w:rsidRDefault="00EF19EC" w:rsidP="00EF19EC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6326B0" w14:textId="77777777" w:rsidR="00EF19EC" w:rsidRPr="00C743BF" w:rsidRDefault="00EF19EC" w:rsidP="00EF19EC">
      <w:pPr>
        <w:tabs>
          <w:tab w:val="left" w:pos="1247"/>
        </w:tabs>
        <w:ind w:firstLine="720"/>
        <w:jc w:val="both"/>
        <w:rPr>
          <w:b/>
        </w:rPr>
      </w:pPr>
    </w:p>
    <w:p w14:paraId="733FCB8D" w14:textId="77777777" w:rsidR="00EF19EC" w:rsidRDefault="00EF19EC" w:rsidP="00EF19EC">
      <w:pPr>
        <w:tabs>
          <w:tab w:val="left" w:pos="1247"/>
        </w:tabs>
        <w:ind w:firstLine="720"/>
        <w:jc w:val="both"/>
        <w:rPr>
          <w:b/>
        </w:rPr>
      </w:pPr>
      <w:r w:rsidRPr="00C743BF">
        <w:rPr>
          <w:b/>
        </w:rPr>
        <w:t>IV. PROJEKTO ĮGYVENDINIMAS</w:t>
      </w:r>
    </w:p>
    <w:p w14:paraId="378341D5" w14:textId="77777777" w:rsidR="00C64524" w:rsidRPr="00C743BF" w:rsidRDefault="00C64524" w:rsidP="00EF19EC">
      <w:pPr>
        <w:tabs>
          <w:tab w:val="left" w:pos="1247"/>
        </w:tabs>
        <w:ind w:firstLine="720"/>
        <w:jc w:val="both"/>
        <w:rPr>
          <w:b/>
        </w:rPr>
      </w:pPr>
    </w:p>
    <w:p w14:paraId="126CE6A0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t>Projekto veiklų grafikas</w:t>
      </w:r>
    </w:p>
    <w:p w14:paraId="76D84CFB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</w:p>
    <w:tbl>
      <w:tblPr>
        <w:tblW w:w="98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559"/>
        <w:gridCol w:w="1276"/>
        <w:gridCol w:w="1399"/>
        <w:gridCol w:w="1834"/>
      </w:tblGrid>
      <w:tr w:rsidR="00EF19EC" w:rsidRPr="00C743BF" w14:paraId="50593CE7" w14:textId="77777777" w:rsidTr="00CA7EAE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E369D" w14:textId="77777777" w:rsidR="00EF19EC" w:rsidRPr="00C743BF" w:rsidRDefault="00EF19EC" w:rsidP="00CA7EAE">
            <w:pPr>
              <w:jc w:val="center"/>
            </w:pPr>
            <w:r w:rsidRPr="00C743BF">
              <w:t>Veiklos pavadinimas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520193" w14:textId="77777777" w:rsidR="00EF19EC" w:rsidRPr="00C743BF" w:rsidRDefault="00EF19EC" w:rsidP="00CA7EAE">
            <w:pPr>
              <w:jc w:val="center"/>
            </w:pPr>
            <w:r w:rsidRPr="00C743BF">
              <w:t>Data</w:t>
            </w:r>
          </w:p>
          <w:p w14:paraId="6C132464" w14:textId="77777777" w:rsidR="00EF19EC" w:rsidRPr="00C743BF" w:rsidRDefault="00EF19EC" w:rsidP="00CA7EAE">
            <w:pPr>
              <w:jc w:val="center"/>
            </w:pPr>
            <w:r w:rsidRPr="00C743BF">
              <w:t>(mėnuo, ketvirtis)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7EED0" w14:textId="77777777" w:rsidR="00EF19EC" w:rsidRPr="00C743BF" w:rsidRDefault="00EF19EC" w:rsidP="00CA7EAE">
            <w:pPr>
              <w:jc w:val="center"/>
            </w:pPr>
            <w:r w:rsidRPr="00C743BF">
              <w:t>Dalyvių skaičius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17D59" w14:textId="77777777" w:rsidR="00EF19EC" w:rsidRPr="00C743BF" w:rsidRDefault="00EF19EC" w:rsidP="00CA7EAE">
            <w:pPr>
              <w:jc w:val="center"/>
            </w:pPr>
            <w:r w:rsidRPr="00C743BF">
              <w:t xml:space="preserve">Prašomos lėšos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2ACBA" w14:textId="77777777" w:rsidR="00EF19EC" w:rsidRPr="00C743BF" w:rsidRDefault="00EF19EC" w:rsidP="00CA7EAE">
            <w:pPr>
              <w:jc w:val="center"/>
            </w:pPr>
            <w:r w:rsidRPr="00C743BF">
              <w:t xml:space="preserve">Kiti finansavimo šaltiniai </w:t>
            </w:r>
          </w:p>
        </w:tc>
      </w:tr>
      <w:tr w:rsidR="00EF19EC" w:rsidRPr="00C743BF" w14:paraId="7F969F17" w14:textId="77777777" w:rsidTr="00CA7EAE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41E3" w14:textId="77777777" w:rsidR="00EF19EC" w:rsidRPr="00C743BF" w:rsidRDefault="00EF19EC" w:rsidP="00CA7EAE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265E62" w14:textId="77777777" w:rsidR="00EF19EC" w:rsidRPr="00C743BF" w:rsidRDefault="00EF19EC" w:rsidP="00CA7EAE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FFA2ED" w14:textId="77777777" w:rsidR="00EF19EC" w:rsidRPr="00C743BF" w:rsidRDefault="00EF19EC" w:rsidP="00CA7EAE">
            <w:pPr>
              <w:jc w:val="center"/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A4951" w14:textId="77777777" w:rsidR="00EF19EC" w:rsidRPr="00C743BF" w:rsidRDefault="00EF19EC" w:rsidP="00CA7EAE">
            <w:pPr>
              <w:jc w:val="center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A5DC" w14:textId="77777777" w:rsidR="00EF19EC" w:rsidRPr="00C743BF" w:rsidRDefault="00EF19EC" w:rsidP="00CA7EAE"/>
        </w:tc>
      </w:tr>
      <w:tr w:rsidR="00EF19EC" w:rsidRPr="00C743BF" w14:paraId="5545C297" w14:textId="77777777" w:rsidTr="00CA7EAE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4212" w14:textId="77777777" w:rsidR="00EF19EC" w:rsidRPr="00C743BF" w:rsidRDefault="00EF19EC" w:rsidP="00CA7EAE">
            <w:pPr>
              <w:rPr>
                <w:b/>
              </w:rPr>
            </w:pPr>
            <w:r w:rsidRPr="00C743BF">
              <w:rPr>
                <w:b/>
              </w:rPr>
              <w:t>Iš viso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8D9690" w14:textId="77777777" w:rsidR="00EF19EC" w:rsidRPr="00C743BF" w:rsidRDefault="00EF19EC" w:rsidP="00CA7EAE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D5ECFA" w14:textId="77777777" w:rsidR="00EF19EC" w:rsidRPr="00C743BF" w:rsidRDefault="00EF19EC" w:rsidP="00CA7EAE">
            <w:pPr>
              <w:jc w:val="center"/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046A" w14:textId="77777777" w:rsidR="00EF19EC" w:rsidRPr="00C743BF" w:rsidRDefault="00EF19EC" w:rsidP="00CA7EAE">
            <w:pPr>
              <w:jc w:val="center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34F4A" w14:textId="77777777" w:rsidR="00EF19EC" w:rsidRPr="00C743BF" w:rsidRDefault="00EF19EC" w:rsidP="00CA7EAE"/>
        </w:tc>
      </w:tr>
    </w:tbl>
    <w:p w14:paraId="70470CAB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</w:p>
    <w:p w14:paraId="70BDF8F3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</w:p>
    <w:p w14:paraId="430473CB" w14:textId="77777777" w:rsidR="00EF19EC" w:rsidRPr="00C743BF" w:rsidRDefault="00EF19EC" w:rsidP="00EF19EC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rPr>
          <w:b/>
        </w:rPr>
        <w:t>Bendra suma</w:t>
      </w:r>
      <w:r w:rsidRPr="00C743BF">
        <w:t>______________________________________________________________</w:t>
      </w:r>
    </w:p>
    <w:p w14:paraId="1CDB13C8" w14:textId="77777777" w:rsidR="00EF19EC" w:rsidRPr="00C743BF" w:rsidRDefault="00EF19EC" w:rsidP="00EF19EC">
      <w:pPr>
        <w:keepNext/>
        <w:tabs>
          <w:tab w:val="left" w:pos="1247"/>
        </w:tabs>
        <w:spacing w:before="240" w:after="60"/>
        <w:ind w:firstLine="720"/>
        <w:jc w:val="both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V. PROJEKTO BIUDŽETAS</w:t>
      </w:r>
    </w:p>
    <w:p w14:paraId="1B929BC0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</w:p>
    <w:p w14:paraId="626DE226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t>1. Projekto finansavimo šaltiniai</w:t>
      </w:r>
    </w:p>
    <w:p w14:paraId="2C89BDFF" w14:textId="77777777" w:rsidR="00EF19EC" w:rsidRPr="00C743BF" w:rsidRDefault="00EF19EC" w:rsidP="00EF19EC">
      <w:pPr>
        <w:tabs>
          <w:tab w:val="left" w:pos="1247"/>
        </w:tabs>
        <w:ind w:left="720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0"/>
        <w:gridCol w:w="1389"/>
        <w:gridCol w:w="1080"/>
      </w:tblGrid>
      <w:tr w:rsidR="00EF19EC" w:rsidRPr="00C743BF" w14:paraId="47AB5854" w14:textId="77777777" w:rsidTr="00CA7EA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B295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  <w:r w:rsidRPr="00C743BF">
              <w:t>Pavadinimas (įrašyti institucijas, iš kurių prašoma arba jau gauta lėšų šiam projektui)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DAE4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  <w:r w:rsidRPr="00C743BF">
              <w:t>Prašoma lėšų €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31B9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  <w:r w:rsidRPr="00C743BF">
              <w:t>Turimos lėšos €</w:t>
            </w:r>
          </w:p>
        </w:tc>
      </w:tr>
      <w:tr w:rsidR="00EF19EC" w:rsidRPr="00C743BF" w14:paraId="13ABE57E" w14:textId="77777777" w:rsidTr="00CA7EA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6B5B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  <w:r w:rsidRPr="00C743BF">
              <w:t>Įstaigos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378F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36F4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</w:p>
        </w:tc>
      </w:tr>
      <w:tr w:rsidR="00EF19EC" w:rsidRPr="00C743BF" w14:paraId="24A7D6CC" w14:textId="77777777" w:rsidTr="00CA7EA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C4C0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  <w:r w:rsidRPr="00C743BF">
              <w:t>Fondai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D982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2F4F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</w:p>
        </w:tc>
      </w:tr>
      <w:tr w:rsidR="00EF19EC" w:rsidRPr="00C743BF" w14:paraId="5AAFAE31" w14:textId="77777777" w:rsidTr="00CA7EA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1591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  <w:r w:rsidRPr="00C743BF">
              <w:t>Rėmėjai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4420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6169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</w:p>
        </w:tc>
      </w:tr>
      <w:tr w:rsidR="00EF19EC" w:rsidRPr="00C743BF" w14:paraId="2EC5E042" w14:textId="77777777" w:rsidTr="00CA7EA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7EB8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  <w:r w:rsidRPr="00C743BF">
              <w:t>Savivaldybės mokslo projektų dalinio finansavimo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286B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66F6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</w:p>
        </w:tc>
      </w:tr>
      <w:tr w:rsidR="00EF19EC" w:rsidRPr="00C743BF" w14:paraId="741815EA" w14:textId="77777777" w:rsidTr="00CA7EA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053C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D704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96FB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</w:p>
        </w:tc>
      </w:tr>
      <w:tr w:rsidR="00EF19EC" w:rsidRPr="00C743BF" w14:paraId="11E91FE2" w14:textId="77777777" w:rsidTr="00CA7EA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A03A" w14:textId="77777777" w:rsidR="00EF19EC" w:rsidRPr="00C743BF" w:rsidRDefault="00EF19EC" w:rsidP="00CA7EAE">
            <w:pPr>
              <w:keepNext/>
              <w:tabs>
                <w:tab w:val="left" w:pos="1247"/>
              </w:tabs>
              <w:spacing w:before="240" w:after="60"/>
              <w:jc w:val="both"/>
              <w:outlineLvl w:val="3"/>
              <w:rPr>
                <w:b/>
                <w:bCs/>
              </w:rPr>
            </w:pPr>
            <w:r w:rsidRPr="00C743BF">
              <w:rPr>
                <w:b/>
                <w:bCs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B267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F163" w14:textId="77777777" w:rsidR="00EF19EC" w:rsidRPr="00C743BF" w:rsidRDefault="00EF19EC" w:rsidP="00CA7EAE">
            <w:pPr>
              <w:tabs>
                <w:tab w:val="left" w:pos="1247"/>
              </w:tabs>
              <w:jc w:val="both"/>
            </w:pPr>
          </w:p>
        </w:tc>
      </w:tr>
    </w:tbl>
    <w:p w14:paraId="3778EE6E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</w:p>
    <w:p w14:paraId="355FB6D2" w14:textId="77777777" w:rsidR="00EF19EC" w:rsidRPr="00C743BF" w:rsidRDefault="00EF19EC" w:rsidP="00EF19EC">
      <w:pPr>
        <w:tabs>
          <w:tab w:val="left" w:pos="1247"/>
        </w:tabs>
        <w:ind w:firstLine="720"/>
        <w:jc w:val="both"/>
        <w:rPr>
          <w:lang w:eastAsia="lt-LT"/>
        </w:rPr>
      </w:pPr>
      <w:r w:rsidRPr="00C743BF">
        <w:rPr>
          <w:lang w:eastAsia="lt-LT"/>
        </w:rPr>
        <w:t xml:space="preserve">2. Detali viso projekto išlaidų sąmata </w:t>
      </w:r>
    </w:p>
    <w:p w14:paraId="33F56D5B" w14:textId="77777777" w:rsidR="00EF19EC" w:rsidRPr="00C743BF" w:rsidRDefault="00EF19EC" w:rsidP="00EF19EC">
      <w:pPr>
        <w:tabs>
          <w:tab w:val="left" w:pos="1247"/>
        </w:tabs>
        <w:ind w:left="720"/>
        <w:jc w:val="both"/>
        <w:rPr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3457"/>
        <w:gridCol w:w="1461"/>
        <w:gridCol w:w="1286"/>
        <w:gridCol w:w="1466"/>
        <w:gridCol w:w="1305"/>
      </w:tblGrid>
      <w:tr w:rsidR="00EF19EC" w:rsidRPr="00C743BF" w14:paraId="5AE8A7F6" w14:textId="77777777" w:rsidTr="00CA7EA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1871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Eil. Nr.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A5D5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Išlaidų pavadinimas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9CBF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Mato vnt.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FFFE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Kaina €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5404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Kiekis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05C1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Suma €</w:t>
            </w:r>
          </w:p>
        </w:tc>
      </w:tr>
      <w:tr w:rsidR="00EF19EC" w:rsidRPr="00C743BF" w14:paraId="28A9B147" w14:textId="77777777" w:rsidTr="00CA7EAE">
        <w:trPr>
          <w:trHeight w:val="33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631B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DB60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C02C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112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E766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EEF3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EF19EC" w:rsidRPr="00C743BF" w14:paraId="5411FEF1" w14:textId="77777777" w:rsidTr="00CA7EA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B1D5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0555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5643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0DA6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73D1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02F2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EF19EC" w:rsidRPr="00C743BF" w14:paraId="638495E4" w14:textId="77777777" w:rsidTr="00CA7EA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3526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C53B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146C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183F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1EBF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AF3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EF19EC" w:rsidRPr="00C743BF" w14:paraId="53C33B9E" w14:textId="77777777" w:rsidTr="00CA7EAE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2EF5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52C2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Bendra suma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A9BA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28D3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1FE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30DD" w14:textId="77777777" w:rsidR="00EF19EC" w:rsidRPr="00C743BF" w:rsidRDefault="00EF19EC" w:rsidP="00CA7EAE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</w:tbl>
    <w:p w14:paraId="03D2F21F" w14:textId="77777777" w:rsidR="00EF19EC" w:rsidRPr="00C743BF" w:rsidRDefault="00EF19EC" w:rsidP="00EF19EC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VI. TURIMI IŠTEKLIAI PROJEKTUI ĮGYVENDINTI</w:t>
      </w:r>
    </w:p>
    <w:p w14:paraId="4E9F3AF2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t>(Patalpos, įranga, personalas, patirtis ir kt.)</w:t>
      </w:r>
    </w:p>
    <w:p w14:paraId="4DA52BC8" w14:textId="77777777" w:rsidR="00EF19EC" w:rsidRPr="00C743BF" w:rsidRDefault="00EF19EC" w:rsidP="00EF19EC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8D77A3" w14:textId="77777777" w:rsidR="00EF19EC" w:rsidRPr="00C743BF" w:rsidRDefault="00EF19EC" w:rsidP="00EF19EC"/>
    <w:p w14:paraId="52339C34" w14:textId="77777777" w:rsidR="00EF19EC" w:rsidRPr="00C743BF" w:rsidRDefault="00EF19EC" w:rsidP="00EF19EC">
      <w:pPr>
        <w:ind w:firstLine="720"/>
        <w:rPr>
          <w:b/>
        </w:rPr>
      </w:pPr>
      <w:r w:rsidRPr="00C743BF">
        <w:rPr>
          <w:b/>
        </w:rPr>
        <w:t xml:space="preserve">VII. PROJEKTO VIEŠINIMAS </w:t>
      </w:r>
    </w:p>
    <w:p w14:paraId="20FC57A0" w14:textId="77777777" w:rsidR="00EF19EC" w:rsidRPr="00C743BF" w:rsidRDefault="00EF19EC" w:rsidP="00EF19EC">
      <w:pPr>
        <w:rPr>
          <w:b/>
          <w:bCs/>
          <w:iCs/>
        </w:rPr>
      </w:pPr>
      <w:r w:rsidRPr="00C743BF">
        <w:rPr>
          <w:b/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BA5BB6" w14:textId="77777777" w:rsidR="00EF19EC" w:rsidRPr="00C743BF" w:rsidRDefault="00EF19EC" w:rsidP="00EF19EC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VII. PARAIŠKOS PRIEDAI</w:t>
      </w:r>
    </w:p>
    <w:p w14:paraId="075D0CA5" w14:textId="77777777" w:rsidR="00EF19EC" w:rsidRPr="00C743BF" w:rsidRDefault="00EF19EC" w:rsidP="00EF19EC">
      <w:pPr>
        <w:tabs>
          <w:tab w:val="left" w:pos="1247"/>
        </w:tabs>
        <w:ind w:firstLine="720"/>
        <w:jc w:val="both"/>
        <w:rPr>
          <w:b/>
        </w:rPr>
      </w:pPr>
    </w:p>
    <w:p w14:paraId="17BAB9E9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t>Privaloma:</w:t>
      </w:r>
    </w:p>
    <w:p w14:paraId="717ADA50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t>1. Juridinio asmens pažymėjimo kopija.</w:t>
      </w:r>
    </w:p>
    <w:p w14:paraId="11161185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t>2. Papildomi dokumentai (raštai, rekomendacijos, protokolų išrašai ir kt.), susiję su projekto įgyvendinimu.</w:t>
      </w:r>
    </w:p>
    <w:p w14:paraId="16AAE8DF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t>Paraiška turi būti atspausdinta.</w:t>
      </w:r>
    </w:p>
    <w:p w14:paraId="35B4666A" w14:textId="77777777" w:rsidR="00EF19EC" w:rsidRPr="00C743BF" w:rsidRDefault="00EF19EC" w:rsidP="00EF19EC">
      <w:pPr>
        <w:tabs>
          <w:tab w:val="left" w:pos="1247"/>
        </w:tabs>
        <w:jc w:val="center"/>
      </w:pPr>
    </w:p>
    <w:p w14:paraId="64C9BB36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lastRenderedPageBreak/>
        <w:t>Tvirtinu, kad paraiškoje pateikta informacija yra tiksli ir teisinga. Įsipareigoju pasirašyti finansavimo sutartį. Įvykdžius projektą, pateikti galutinę ataskaitą iki gruodžio 1 d., bet ne vėliau kaip gruodžio 15 dieną.</w:t>
      </w:r>
    </w:p>
    <w:p w14:paraId="2A1FE421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</w:p>
    <w:p w14:paraId="247F93D7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</w:p>
    <w:p w14:paraId="4D576E61" w14:textId="77777777" w:rsidR="00EF19EC" w:rsidRPr="00C743BF" w:rsidRDefault="00EF19EC" w:rsidP="00EF19EC">
      <w:pPr>
        <w:tabs>
          <w:tab w:val="left" w:pos="1247"/>
          <w:tab w:val="center" w:pos="7440"/>
        </w:tabs>
        <w:ind w:firstLine="720"/>
        <w:jc w:val="both"/>
      </w:pPr>
      <w:r w:rsidRPr="00C743BF">
        <w:t>___________________________________</w:t>
      </w:r>
      <w:r w:rsidRPr="00C743BF">
        <w:tab/>
        <w:t>___________________</w:t>
      </w:r>
    </w:p>
    <w:p w14:paraId="2E325FD2" w14:textId="77777777" w:rsidR="00EF19EC" w:rsidRPr="00C743BF" w:rsidRDefault="00EF19EC" w:rsidP="00EF19EC">
      <w:pPr>
        <w:tabs>
          <w:tab w:val="left" w:pos="1247"/>
          <w:tab w:val="center" w:pos="7320"/>
        </w:tabs>
        <w:ind w:firstLine="720"/>
        <w:jc w:val="both"/>
        <w:rPr>
          <w:sz w:val="20"/>
        </w:rPr>
      </w:pPr>
      <w:r w:rsidRPr="00C743BF">
        <w:rPr>
          <w:sz w:val="20"/>
        </w:rPr>
        <w:t>(projekto vykdytojo vardas ir pavardė, parašas)</w:t>
      </w:r>
      <w:r w:rsidRPr="00C743BF">
        <w:rPr>
          <w:sz w:val="20"/>
        </w:rPr>
        <w:tab/>
        <w:t xml:space="preserve"> (data)</w:t>
      </w:r>
    </w:p>
    <w:p w14:paraId="5D92DA4C" w14:textId="77777777" w:rsidR="00EF19EC" w:rsidRPr="00C743BF" w:rsidRDefault="00EF19EC" w:rsidP="00EF19EC">
      <w:pPr>
        <w:tabs>
          <w:tab w:val="left" w:pos="1247"/>
          <w:tab w:val="center" w:pos="7320"/>
        </w:tabs>
        <w:ind w:firstLine="720"/>
        <w:jc w:val="both"/>
      </w:pPr>
    </w:p>
    <w:p w14:paraId="65CD7BBC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</w:p>
    <w:p w14:paraId="1710CB3E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</w:p>
    <w:p w14:paraId="7A51CB3B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</w:p>
    <w:p w14:paraId="2EEEA21A" w14:textId="77777777" w:rsidR="00EF19EC" w:rsidRPr="00C743BF" w:rsidRDefault="00EF19EC" w:rsidP="00EF19EC">
      <w:pPr>
        <w:tabs>
          <w:tab w:val="left" w:pos="1247"/>
        </w:tabs>
        <w:ind w:firstLine="6521"/>
        <w:jc w:val="both"/>
      </w:pPr>
      <w:r w:rsidRPr="00C743BF">
        <w:br w:type="page"/>
      </w:r>
      <w:r w:rsidRPr="00C743BF">
        <w:lastRenderedPageBreak/>
        <w:t xml:space="preserve">Panevėžio miesto savivaldybės </w:t>
      </w:r>
    </w:p>
    <w:p w14:paraId="13CD891A" w14:textId="77777777" w:rsidR="00EF19EC" w:rsidRPr="00C743BF" w:rsidRDefault="00EF19EC" w:rsidP="00EF19EC">
      <w:pPr>
        <w:tabs>
          <w:tab w:val="left" w:pos="1247"/>
        </w:tabs>
        <w:ind w:firstLine="6521"/>
        <w:jc w:val="both"/>
      </w:pPr>
      <w:r w:rsidRPr="00C743BF">
        <w:t xml:space="preserve">mokslo projektų dalinio </w:t>
      </w:r>
    </w:p>
    <w:p w14:paraId="4F117320" w14:textId="77777777" w:rsidR="00EF19EC" w:rsidRPr="00C743BF" w:rsidRDefault="00EF19EC" w:rsidP="00EF19EC">
      <w:pPr>
        <w:tabs>
          <w:tab w:val="left" w:pos="1247"/>
        </w:tabs>
        <w:ind w:firstLine="6521"/>
        <w:jc w:val="both"/>
      </w:pPr>
      <w:r w:rsidRPr="00C743BF">
        <w:t>finansavimo tvarkos aprašo</w:t>
      </w:r>
    </w:p>
    <w:p w14:paraId="6B7A73CE" w14:textId="77777777" w:rsidR="00EF19EC" w:rsidRPr="00C743BF" w:rsidRDefault="00EF19EC" w:rsidP="00EF19EC">
      <w:pPr>
        <w:tabs>
          <w:tab w:val="left" w:pos="1247"/>
        </w:tabs>
        <w:ind w:firstLine="6521"/>
        <w:jc w:val="both"/>
      </w:pPr>
      <w:r w:rsidRPr="00C743BF">
        <w:t>2 priedas</w:t>
      </w:r>
    </w:p>
    <w:p w14:paraId="53B9963A" w14:textId="77777777" w:rsidR="00EF19EC" w:rsidRPr="00C743BF" w:rsidRDefault="00EF19EC" w:rsidP="00EF19EC">
      <w:pPr>
        <w:tabs>
          <w:tab w:val="left" w:pos="1247"/>
        </w:tabs>
        <w:ind w:left="5102"/>
        <w:jc w:val="both"/>
        <w:rPr>
          <w:b/>
        </w:rPr>
      </w:pPr>
    </w:p>
    <w:p w14:paraId="11C51A98" w14:textId="77777777" w:rsidR="00EF19EC" w:rsidRPr="00C743BF" w:rsidRDefault="00EF19EC" w:rsidP="00EF19EC">
      <w:pPr>
        <w:jc w:val="center"/>
        <w:rPr>
          <w:b/>
          <w:caps/>
        </w:rPr>
      </w:pPr>
      <w:r w:rsidRPr="00C743BF">
        <w:rPr>
          <w:b/>
          <w:caps/>
        </w:rPr>
        <w:t>Panevėžio miesto savivaldybės MOKSLO PROJEKTO DALINIO FINANSAVIMO vertinimo anketa</w:t>
      </w:r>
    </w:p>
    <w:p w14:paraId="519A05CB" w14:textId="77777777" w:rsidR="00EF19EC" w:rsidRPr="00C743BF" w:rsidRDefault="00EF19EC" w:rsidP="00EF19EC">
      <w:pPr>
        <w:jc w:val="center"/>
        <w:rPr>
          <w:b/>
          <w:caps/>
        </w:rPr>
      </w:pPr>
    </w:p>
    <w:p w14:paraId="1CDD2F04" w14:textId="77777777" w:rsidR="00EF19EC" w:rsidRPr="00C743BF" w:rsidRDefault="00EF19EC" w:rsidP="00EF19EC">
      <w:pPr>
        <w:tabs>
          <w:tab w:val="right" w:leader="dot" w:pos="9638"/>
        </w:tabs>
        <w:ind w:firstLine="720"/>
        <w:jc w:val="both"/>
        <w:rPr>
          <w:b/>
        </w:rPr>
      </w:pPr>
      <w:r w:rsidRPr="00C743BF">
        <w:rPr>
          <w:b/>
        </w:rPr>
        <w:t>Projektų vertinimo komisijos nario vardas ir pavardė____________________________</w:t>
      </w:r>
    </w:p>
    <w:p w14:paraId="6C616000" w14:textId="77777777" w:rsidR="00EF19EC" w:rsidRPr="00C743BF" w:rsidRDefault="00EF19EC" w:rsidP="00EF19EC">
      <w:pPr>
        <w:tabs>
          <w:tab w:val="right" w:leader="dot" w:pos="9638"/>
        </w:tabs>
        <w:ind w:firstLine="720"/>
        <w:jc w:val="both"/>
        <w:rPr>
          <w:b/>
        </w:rPr>
      </w:pPr>
      <w:r w:rsidRPr="00C743BF">
        <w:rPr>
          <w:b/>
        </w:rPr>
        <w:t xml:space="preserve">                                         Projekto pavadinimas_________________________________ ________________________________________________________________________________</w:t>
      </w:r>
    </w:p>
    <w:p w14:paraId="6EACDF00" w14:textId="77777777" w:rsidR="00EF19EC" w:rsidRPr="00C743BF" w:rsidRDefault="00EF19EC" w:rsidP="00EF19EC">
      <w:pPr>
        <w:ind w:firstLine="720"/>
        <w:jc w:val="both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074"/>
        <w:gridCol w:w="1398"/>
        <w:gridCol w:w="1275"/>
      </w:tblGrid>
      <w:tr w:rsidR="00EF19EC" w:rsidRPr="00C743BF" w14:paraId="11B46937" w14:textId="77777777" w:rsidTr="00CA7EAE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FEB4" w14:textId="77777777" w:rsidR="00EF19EC" w:rsidRPr="00C743BF" w:rsidRDefault="00EF19EC" w:rsidP="00CA7EAE">
            <w:pPr>
              <w:jc w:val="both"/>
              <w:rPr>
                <w:b/>
              </w:rPr>
            </w:pPr>
            <w:r w:rsidRPr="00C743BF">
              <w:rPr>
                <w:b/>
              </w:rPr>
              <w:t>Projektų vertinimo kriterijai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3B66" w14:textId="77777777" w:rsidR="00EF19EC" w:rsidRPr="00C743BF" w:rsidRDefault="00EF19EC" w:rsidP="00CA7EAE">
            <w:pPr>
              <w:jc w:val="both"/>
              <w:rPr>
                <w:b/>
              </w:rPr>
            </w:pPr>
            <w:r w:rsidRPr="00C743BF">
              <w:rPr>
                <w:b/>
              </w:rPr>
              <w:t>Galimas balų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8336" w14:textId="77777777" w:rsidR="00EF19EC" w:rsidRPr="00C743BF" w:rsidRDefault="00EF19EC" w:rsidP="00CA7EAE">
            <w:pPr>
              <w:jc w:val="both"/>
              <w:rPr>
                <w:b/>
              </w:rPr>
            </w:pPr>
            <w:r w:rsidRPr="00C743BF">
              <w:rPr>
                <w:b/>
              </w:rPr>
              <w:t>Surinktų balų skaičius</w:t>
            </w:r>
          </w:p>
        </w:tc>
      </w:tr>
      <w:tr w:rsidR="00EF19EC" w:rsidRPr="00C743BF" w14:paraId="6B30F4ED" w14:textId="77777777" w:rsidTr="00CA7EAE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181B" w14:textId="77777777" w:rsidR="00EF19EC" w:rsidRPr="00C64524" w:rsidRDefault="00EF19EC" w:rsidP="00CA7EAE">
            <w:pPr>
              <w:jc w:val="both"/>
              <w:rPr>
                <w:b/>
              </w:rPr>
            </w:pPr>
            <w:r w:rsidRPr="00C64524">
              <w:rPr>
                <w:b/>
              </w:rPr>
              <w:t xml:space="preserve">Projektas atitinka </w:t>
            </w:r>
            <w:bookmarkStart w:id="0" w:name="_Hlk94603129"/>
            <w:r w:rsidRPr="00C64524">
              <w:rPr>
                <w:b/>
              </w:rPr>
              <w:t xml:space="preserve">Panevėžio miesto plėtros 2021–2027 m. strateginio plano </w:t>
            </w:r>
            <w:bookmarkEnd w:id="0"/>
            <w:r w:rsidRPr="00C64524">
              <w:rPr>
                <w:b/>
              </w:rPr>
              <w:t>nuostatas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AC55" w14:textId="77777777" w:rsidR="00EF19EC" w:rsidRPr="00C64524" w:rsidRDefault="00EF19EC" w:rsidP="00CA7EAE">
            <w:pPr>
              <w:jc w:val="center"/>
              <w:rPr>
                <w:b/>
              </w:rPr>
            </w:pPr>
            <w:r w:rsidRPr="00C64524">
              <w:rPr>
                <w:b/>
              </w:rPr>
              <w:t>0–1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21A1" w14:textId="77777777" w:rsidR="00EF19EC" w:rsidRPr="00C743BF" w:rsidRDefault="00EF19EC" w:rsidP="00CA7EAE">
            <w:pPr>
              <w:jc w:val="both"/>
              <w:rPr>
                <w:b/>
              </w:rPr>
            </w:pPr>
          </w:p>
        </w:tc>
      </w:tr>
      <w:tr w:rsidR="00EF19EC" w:rsidRPr="00C743BF" w14:paraId="53C2EE40" w14:textId="77777777" w:rsidTr="00CA7EAE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2753" w14:textId="77777777" w:rsidR="00EF19EC" w:rsidRPr="00C64524" w:rsidRDefault="00EF19EC" w:rsidP="00CA7EAE">
            <w:pPr>
              <w:jc w:val="both"/>
              <w:rPr>
                <w:b/>
              </w:rPr>
            </w:pPr>
            <w:r w:rsidRPr="00C64524">
              <w:rPr>
                <w:b/>
              </w:rPr>
              <w:t xml:space="preserve">Projektas atitinka </w:t>
            </w:r>
            <w:r w:rsidRPr="00C64524">
              <w:t>Pramonės 4.0 vystymo Panevėžio regione 2019–2023 m. strategijos nuostatas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57B" w14:textId="77777777" w:rsidR="00EF19EC" w:rsidRPr="00C64524" w:rsidRDefault="00EF19EC" w:rsidP="00CA7EAE">
            <w:pPr>
              <w:jc w:val="center"/>
              <w:rPr>
                <w:b/>
              </w:rPr>
            </w:pPr>
            <w:r w:rsidRPr="00C64524">
              <w:rPr>
                <w:b/>
              </w:rPr>
              <w:t>0–1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697F" w14:textId="77777777" w:rsidR="00EF19EC" w:rsidRPr="00C743BF" w:rsidRDefault="00EF19EC" w:rsidP="00CA7EAE">
            <w:pPr>
              <w:jc w:val="both"/>
              <w:rPr>
                <w:b/>
              </w:rPr>
            </w:pPr>
          </w:p>
        </w:tc>
      </w:tr>
      <w:tr w:rsidR="00EF19EC" w:rsidRPr="00C743BF" w14:paraId="3B48D6E7" w14:textId="77777777" w:rsidTr="00CA7EAE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E12B" w14:textId="77777777" w:rsidR="00EF19EC" w:rsidRPr="00C64524" w:rsidRDefault="00EF19EC" w:rsidP="00CA7EAE">
            <w:pPr>
              <w:jc w:val="both"/>
              <w:rPr>
                <w:b/>
              </w:rPr>
            </w:pPr>
            <w:r w:rsidRPr="00C64524">
              <w:rPr>
                <w:b/>
              </w:rPr>
              <w:t>Projektas įgyvendinamas Panevėžio mieste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193F" w14:textId="77777777" w:rsidR="00EF19EC" w:rsidRPr="00C64524" w:rsidRDefault="00EF19EC" w:rsidP="00CA7EAE">
            <w:pPr>
              <w:jc w:val="center"/>
              <w:rPr>
                <w:b/>
              </w:rPr>
            </w:pPr>
            <w:r w:rsidRPr="00C64524">
              <w:rPr>
                <w:b/>
              </w:rPr>
              <w:t>0–1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4BA6" w14:textId="77777777" w:rsidR="00EF19EC" w:rsidRPr="00C743BF" w:rsidRDefault="00EF19EC" w:rsidP="00CA7EAE">
            <w:pPr>
              <w:jc w:val="both"/>
              <w:rPr>
                <w:b/>
              </w:rPr>
            </w:pPr>
          </w:p>
        </w:tc>
      </w:tr>
      <w:tr w:rsidR="00EF19EC" w:rsidRPr="00C743BF" w14:paraId="318CF494" w14:textId="77777777" w:rsidTr="00CA7EAE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2D36" w14:textId="77777777" w:rsidR="00EF19EC" w:rsidRPr="00C64524" w:rsidRDefault="00EF19EC" w:rsidP="00CA7EAE">
            <w:pPr>
              <w:jc w:val="both"/>
              <w:rPr>
                <w:b/>
              </w:rPr>
            </w:pPr>
            <w:r w:rsidRPr="00C64524">
              <w:rPr>
                <w:b/>
              </w:rPr>
              <w:t>Projekto aktualumas</w:t>
            </w:r>
          </w:p>
          <w:p w14:paraId="01F873E5" w14:textId="77777777" w:rsidR="00EF19EC" w:rsidRPr="00C64524" w:rsidRDefault="00EF19EC" w:rsidP="00EF19EC">
            <w:pPr>
              <w:numPr>
                <w:ilvl w:val="0"/>
                <w:numId w:val="12"/>
              </w:numPr>
              <w:jc w:val="both"/>
            </w:pPr>
            <w:r w:rsidRPr="00C64524">
              <w:t xml:space="preserve">sprendžiamos aktualios miestui problemos </w:t>
            </w:r>
          </w:p>
          <w:p w14:paraId="3382D4A9" w14:textId="77777777" w:rsidR="00EF19EC" w:rsidRPr="00C64524" w:rsidRDefault="00EF19EC" w:rsidP="00EF19EC">
            <w:pPr>
              <w:numPr>
                <w:ilvl w:val="0"/>
                <w:numId w:val="12"/>
              </w:numPr>
              <w:jc w:val="both"/>
              <w:rPr>
                <w:b/>
              </w:rPr>
            </w:pPr>
            <w:r w:rsidRPr="00C64524">
              <w:t xml:space="preserve">numatyti projekto viešinimo būdai </w:t>
            </w:r>
          </w:p>
          <w:p w14:paraId="3D252147" w14:textId="77777777" w:rsidR="00EF19EC" w:rsidRPr="00C64524" w:rsidRDefault="00EF19EC" w:rsidP="00EF19EC">
            <w:pPr>
              <w:numPr>
                <w:ilvl w:val="0"/>
                <w:numId w:val="12"/>
              </w:numPr>
              <w:jc w:val="both"/>
              <w:rPr>
                <w:b/>
              </w:rPr>
            </w:pPr>
            <w:r w:rsidRPr="00C64524">
              <w:t>į projekto įgyvendinimą įtraukti Panevėžyje dirbantys mokslininkai</w:t>
            </w:r>
          </w:p>
          <w:p w14:paraId="547A6F04" w14:textId="77777777" w:rsidR="00EF19EC" w:rsidRPr="00C64524" w:rsidRDefault="00EF19EC" w:rsidP="00EF19EC">
            <w:pPr>
              <w:numPr>
                <w:ilvl w:val="0"/>
                <w:numId w:val="12"/>
              </w:numPr>
              <w:jc w:val="both"/>
              <w:rPr>
                <w:b/>
              </w:rPr>
            </w:pPr>
            <w:r w:rsidRPr="00C64524">
              <w:t xml:space="preserve">numatytas bendradarbiavimas su Panevėžio verslo įmonėmis </w:t>
            </w:r>
          </w:p>
          <w:p w14:paraId="7801DE91" w14:textId="77777777" w:rsidR="00EF19EC" w:rsidRPr="00C64524" w:rsidRDefault="00EF19EC" w:rsidP="00CA7EAE">
            <w:pPr>
              <w:jc w:val="both"/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5303" w14:textId="77777777" w:rsidR="00EF19EC" w:rsidRPr="00C64524" w:rsidRDefault="00EF19EC" w:rsidP="00CA7EAE">
            <w:pPr>
              <w:jc w:val="center"/>
              <w:rPr>
                <w:b/>
              </w:rPr>
            </w:pPr>
            <w:r w:rsidRPr="00C64524">
              <w:rPr>
                <w:b/>
              </w:rPr>
              <w:t>0–4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A17C" w14:textId="77777777" w:rsidR="00EF19EC" w:rsidRPr="00C743BF" w:rsidRDefault="00EF19EC" w:rsidP="00CA7EAE">
            <w:pPr>
              <w:jc w:val="both"/>
              <w:rPr>
                <w:b/>
              </w:rPr>
            </w:pPr>
          </w:p>
        </w:tc>
      </w:tr>
      <w:tr w:rsidR="00EF19EC" w:rsidRPr="00C743BF" w14:paraId="794B60B2" w14:textId="77777777" w:rsidTr="00CA7EAE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A623" w14:textId="77777777" w:rsidR="00EF19EC" w:rsidRPr="00C64524" w:rsidRDefault="00EF19EC" w:rsidP="00CA7EAE">
            <w:pPr>
              <w:jc w:val="both"/>
              <w:rPr>
                <w:b/>
              </w:rPr>
            </w:pPr>
            <w:r w:rsidRPr="00C64524">
              <w:rPr>
                <w:b/>
              </w:rPr>
              <w:t>Projekto pritaikomumas:</w:t>
            </w:r>
          </w:p>
          <w:p w14:paraId="2CE5546C" w14:textId="77777777" w:rsidR="00EF19EC" w:rsidRPr="00C64524" w:rsidRDefault="00EF19EC" w:rsidP="00EF19EC">
            <w:pPr>
              <w:numPr>
                <w:ilvl w:val="0"/>
                <w:numId w:val="9"/>
              </w:numPr>
              <w:contextualSpacing/>
              <w:jc w:val="both"/>
              <w:rPr>
                <w:lang w:eastAsia="lt-LT"/>
              </w:rPr>
            </w:pPr>
            <w:r w:rsidRPr="00C64524">
              <w:rPr>
                <w:lang w:eastAsia="lt-LT"/>
              </w:rPr>
              <w:t xml:space="preserve">projekto veiklos yra orientuotos į ilgalaikį teigiamą poveikį Panevėžio miestui  </w:t>
            </w:r>
          </w:p>
          <w:p w14:paraId="74E4868D" w14:textId="77777777" w:rsidR="00EF19EC" w:rsidRPr="00C64524" w:rsidRDefault="00EF19EC" w:rsidP="00EF19EC">
            <w:pPr>
              <w:numPr>
                <w:ilvl w:val="0"/>
                <w:numId w:val="9"/>
              </w:numPr>
              <w:contextualSpacing/>
              <w:jc w:val="both"/>
              <w:rPr>
                <w:lang w:eastAsia="lt-LT"/>
              </w:rPr>
            </w:pPr>
            <w:r w:rsidRPr="00C64524">
              <w:rPr>
                <w:lang w:eastAsia="lt-LT"/>
              </w:rPr>
              <w:t>išsamiai ir argumentuotai pagrįsta išliekamoji projekto vertė</w:t>
            </w:r>
          </w:p>
          <w:p w14:paraId="7E0ACED2" w14:textId="77777777" w:rsidR="00EF19EC" w:rsidRPr="00C64524" w:rsidRDefault="00EF19EC" w:rsidP="00EF19EC">
            <w:pPr>
              <w:numPr>
                <w:ilvl w:val="0"/>
                <w:numId w:val="9"/>
              </w:numPr>
              <w:contextualSpacing/>
              <w:jc w:val="both"/>
              <w:rPr>
                <w:lang w:eastAsia="lt-LT"/>
              </w:rPr>
            </w:pPr>
            <w:r w:rsidRPr="00C64524">
              <w:rPr>
                <w:lang w:eastAsia="lt-LT"/>
              </w:rPr>
              <w:t xml:space="preserve"> išsamiai ir argumentuotai pagrįstas projekto rezultatų pritaikomumas Panevėžio mieste  </w:t>
            </w:r>
          </w:p>
          <w:p w14:paraId="7FAD5B60" w14:textId="77777777" w:rsidR="00EF19EC" w:rsidRPr="00C64524" w:rsidRDefault="00EF19EC" w:rsidP="00CA7EAE">
            <w:pPr>
              <w:ind w:left="720"/>
              <w:contextualSpacing/>
              <w:jc w:val="both"/>
              <w:rPr>
                <w:b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7347" w14:textId="77777777" w:rsidR="00EF19EC" w:rsidRPr="00C64524" w:rsidRDefault="00EF19EC" w:rsidP="00CA7EAE">
            <w:pPr>
              <w:jc w:val="center"/>
              <w:rPr>
                <w:b/>
              </w:rPr>
            </w:pPr>
            <w:r w:rsidRPr="00C64524">
              <w:rPr>
                <w:b/>
              </w:rPr>
              <w:t>0–3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38F2" w14:textId="77777777" w:rsidR="00EF19EC" w:rsidRPr="00C743BF" w:rsidRDefault="00EF19EC" w:rsidP="00CA7EAE">
            <w:pPr>
              <w:jc w:val="both"/>
              <w:rPr>
                <w:b/>
              </w:rPr>
            </w:pPr>
          </w:p>
        </w:tc>
      </w:tr>
      <w:tr w:rsidR="00EF19EC" w:rsidRPr="00C743BF" w14:paraId="39FD440F" w14:textId="77777777" w:rsidTr="00CA7EAE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8320" w14:textId="77777777" w:rsidR="00EF19EC" w:rsidRPr="00C64524" w:rsidRDefault="00EF19EC" w:rsidP="00CA7EAE">
            <w:pPr>
              <w:jc w:val="both"/>
              <w:rPr>
                <w:b/>
              </w:rPr>
            </w:pPr>
            <w:r w:rsidRPr="00C64524">
              <w:rPr>
                <w:b/>
              </w:rPr>
              <w:t>Projekto realumas</w:t>
            </w:r>
          </w:p>
          <w:p w14:paraId="5CB84335" w14:textId="77777777" w:rsidR="00EF19EC" w:rsidRPr="00C64524" w:rsidRDefault="00EF19EC" w:rsidP="00EF19EC">
            <w:pPr>
              <w:numPr>
                <w:ilvl w:val="0"/>
                <w:numId w:val="10"/>
              </w:numPr>
              <w:jc w:val="both"/>
            </w:pPr>
            <w:r w:rsidRPr="00C64524">
              <w:t>įgyvendinimo grafikas yra realus ir konkretus</w:t>
            </w:r>
          </w:p>
          <w:p w14:paraId="23F72744" w14:textId="77777777" w:rsidR="00EF19EC" w:rsidRPr="00C64524" w:rsidRDefault="00EF19EC" w:rsidP="00EF19EC">
            <w:pPr>
              <w:numPr>
                <w:ilvl w:val="0"/>
                <w:numId w:val="10"/>
              </w:numPr>
              <w:jc w:val="both"/>
              <w:rPr>
                <w:b/>
              </w:rPr>
            </w:pPr>
            <w:r w:rsidRPr="00C64524">
              <w:t>projekto vykdytojai turi mokslo projektų įgyvendinimo patirtį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1B77" w14:textId="77777777" w:rsidR="00EF19EC" w:rsidRPr="00C64524" w:rsidRDefault="00EF19EC" w:rsidP="00CA7EAE">
            <w:pPr>
              <w:jc w:val="center"/>
              <w:rPr>
                <w:b/>
              </w:rPr>
            </w:pPr>
            <w:r w:rsidRPr="00C64524">
              <w:rPr>
                <w:b/>
              </w:rPr>
              <w:t>0–2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942D" w14:textId="77777777" w:rsidR="00EF19EC" w:rsidRPr="00C743BF" w:rsidRDefault="00EF19EC" w:rsidP="00CA7EAE">
            <w:pPr>
              <w:jc w:val="both"/>
              <w:rPr>
                <w:b/>
              </w:rPr>
            </w:pPr>
          </w:p>
        </w:tc>
      </w:tr>
      <w:tr w:rsidR="00EF19EC" w:rsidRPr="00C743BF" w14:paraId="1E531667" w14:textId="77777777" w:rsidTr="00CA7EAE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D8C1" w14:textId="77777777" w:rsidR="00EF19EC" w:rsidRPr="00C64524" w:rsidRDefault="00EF19EC" w:rsidP="00CA7EAE">
            <w:pPr>
              <w:jc w:val="both"/>
              <w:rPr>
                <w:b/>
              </w:rPr>
            </w:pPr>
            <w:r w:rsidRPr="00C64524">
              <w:rPr>
                <w:b/>
              </w:rPr>
              <w:t>Projekto efektyvumas:</w:t>
            </w:r>
          </w:p>
          <w:p w14:paraId="6E102DC4" w14:textId="77777777" w:rsidR="00EF19EC" w:rsidRPr="00C64524" w:rsidRDefault="00EF19EC" w:rsidP="00EF19EC">
            <w:pPr>
              <w:numPr>
                <w:ilvl w:val="0"/>
                <w:numId w:val="11"/>
              </w:numPr>
              <w:jc w:val="both"/>
            </w:pPr>
            <w:r w:rsidRPr="00C64524">
              <w:t>aiškiai apibrėžti projekto rezultatai</w:t>
            </w:r>
          </w:p>
          <w:p w14:paraId="7DB8A73E" w14:textId="77777777" w:rsidR="00EF19EC" w:rsidRPr="00C64524" w:rsidRDefault="00EF19EC" w:rsidP="00EF19EC">
            <w:pPr>
              <w:numPr>
                <w:ilvl w:val="0"/>
                <w:numId w:val="11"/>
              </w:numPr>
              <w:jc w:val="both"/>
            </w:pPr>
            <w:r w:rsidRPr="00C64524">
              <w:t>numatytas išsamus priemonių planas projekto rezultatui pasiekti</w:t>
            </w:r>
          </w:p>
          <w:p w14:paraId="2FF4FD38" w14:textId="147BD382" w:rsidR="00EF19EC" w:rsidRPr="00C64524" w:rsidRDefault="009E64BE" w:rsidP="009E64BE">
            <w:pPr>
              <w:jc w:val="both"/>
              <w:rPr>
                <w:b/>
              </w:rPr>
            </w:pPr>
            <w:r w:rsidRPr="00C64524">
              <w:t xml:space="preserve">      </w:t>
            </w:r>
            <w:r w:rsidR="00C2679B" w:rsidRPr="00C64524">
              <w:t>●</w:t>
            </w:r>
            <w:r w:rsidRPr="00C64524">
              <w:t xml:space="preserve"> </w:t>
            </w:r>
            <w:r w:rsidR="00C2679B" w:rsidRPr="00C64524">
              <w:t>veiklos orientuotos į didesnį naudos gavėjų skaičių Panevėžyje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2562" w14:textId="005502DA" w:rsidR="00EF19EC" w:rsidRPr="00C64524" w:rsidRDefault="00EF19EC" w:rsidP="00C64524">
            <w:pPr>
              <w:jc w:val="center"/>
              <w:rPr>
                <w:b/>
              </w:rPr>
            </w:pPr>
            <w:r w:rsidRPr="00C64524">
              <w:rPr>
                <w:b/>
              </w:rPr>
              <w:t>0–</w:t>
            </w:r>
            <w:r w:rsidR="009E64BE" w:rsidRPr="00C64524"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0AD9" w14:textId="77777777" w:rsidR="00EF19EC" w:rsidRPr="00C743BF" w:rsidRDefault="00EF19EC" w:rsidP="00CA7EAE">
            <w:pPr>
              <w:jc w:val="both"/>
              <w:rPr>
                <w:b/>
              </w:rPr>
            </w:pPr>
          </w:p>
        </w:tc>
      </w:tr>
      <w:tr w:rsidR="00EF19EC" w:rsidRPr="00C743BF" w14:paraId="64570A95" w14:textId="77777777" w:rsidTr="00CA7EAE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32A6" w14:textId="77777777" w:rsidR="00EF19EC" w:rsidRPr="00C743BF" w:rsidRDefault="00EF19EC" w:rsidP="00CA7EAE">
            <w:pPr>
              <w:jc w:val="both"/>
              <w:rPr>
                <w:b/>
              </w:rPr>
            </w:pPr>
            <w:r w:rsidRPr="00C743BF">
              <w:rPr>
                <w:b/>
              </w:rPr>
              <w:t>Projekto išlaidų pagrįstumas:</w:t>
            </w:r>
          </w:p>
          <w:p w14:paraId="34970437" w14:textId="77777777" w:rsidR="00EF19EC" w:rsidRPr="00C743BF" w:rsidRDefault="00EF19EC" w:rsidP="00EF19EC">
            <w:pPr>
              <w:numPr>
                <w:ilvl w:val="0"/>
                <w:numId w:val="8"/>
              </w:numPr>
              <w:jc w:val="both"/>
            </w:pPr>
            <w:r w:rsidRPr="00C743BF">
              <w:t>biudžete nurodytos išlaidos tiesiogiai susijusios su projektu ir yra būtinos jo tikslams ir rezultatams pasiekti</w:t>
            </w:r>
          </w:p>
          <w:p w14:paraId="208979D7" w14:textId="77777777" w:rsidR="00EF19EC" w:rsidRPr="00C743BF" w:rsidRDefault="00EF19EC" w:rsidP="00EF19EC">
            <w:pPr>
              <w:numPr>
                <w:ilvl w:val="0"/>
                <w:numId w:val="8"/>
              </w:numPr>
              <w:jc w:val="both"/>
            </w:pPr>
            <w:r w:rsidRPr="00C743BF">
              <w:t xml:space="preserve">išlaidos yra aiškios, detalizuotos ir realios, atitinkančios rinkos kainas </w:t>
            </w:r>
          </w:p>
          <w:p w14:paraId="5513E800" w14:textId="77777777" w:rsidR="00EF19EC" w:rsidRPr="00C743BF" w:rsidRDefault="00EF19EC" w:rsidP="00EF19EC">
            <w:pPr>
              <w:numPr>
                <w:ilvl w:val="0"/>
                <w:numId w:val="8"/>
              </w:numPr>
              <w:jc w:val="both"/>
            </w:pPr>
            <w:r w:rsidRPr="00C743BF">
              <w:t xml:space="preserve">prašoma finansuoti suma neviršija leistino prašomos sumos dydžio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18FF" w14:textId="77777777" w:rsidR="00EF19EC" w:rsidRPr="00C743BF" w:rsidRDefault="00EF19EC" w:rsidP="00CA7EAE">
            <w:pPr>
              <w:jc w:val="center"/>
              <w:rPr>
                <w:b/>
              </w:rPr>
            </w:pPr>
            <w:r w:rsidRPr="00C743BF">
              <w:rPr>
                <w:b/>
              </w:rPr>
              <w:t>0–3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D609" w14:textId="77777777" w:rsidR="00EF19EC" w:rsidRPr="00C743BF" w:rsidRDefault="00EF19EC" w:rsidP="00CA7EAE">
            <w:pPr>
              <w:jc w:val="both"/>
              <w:rPr>
                <w:b/>
              </w:rPr>
            </w:pPr>
          </w:p>
        </w:tc>
      </w:tr>
      <w:tr w:rsidR="00EF19EC" w:rsidRPr="00C743BF" w14:paraId="2CA1B174" w14:textId="77777777" w:rsidTr="00CA7EAE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E4F2" w14:textId="77777777" w:rsidR="00EF19EC" w:rsidRPr="00C743BF" w:rsidRDefault="00EF19EC" w:rsidP="00CA7EAE">
            <w:pPr>
              <w:jc w:val="both"/>
              <w:rPr>
                <w:b/>
              </w:rPr>
            </w:pPr>
            <w:r w:rsidRPr="00C743BF">
              <w:rPr>
                <w:b/>
              </w:rPr>
              <w:t>Projekto finansavimas (fondų ir programų, rėmėjų parama, organizacijos narių įnašai ir kt.):</w:t>
            </w:r>
          </w:p>
          <w:p w14:paraId="33850A8E" w14:textId="77777777" w:rsidR="00EF19EC" w:rsidRPr="00C743BF" w:rsidRDefault="00EF19EC" w:rsidP="00EF19EC">
            <w:pPr>
              <w:numPr>
                <w:ilvl w:val="0"/>
                <w:numId w:val="7"/>
              </w:numPr>
              <w:jc w:val="both"/>
            </w:pPr>
            <w:r w:rsidRPr="00C743BF">
              <w:lastRenderedPageBreak/>
              <w:t>projektui įgyvendinti numatytas rėmėjų indėlis ir pritraukiamos lėšos iš kitų finansavimo šaltinių: privačių rėmėjų, užsienio valstybių organizacijų ir kt.</w:t>
            </w:r>
          </w:p>
          <w:p w14:paraId="11F2C022" w14:textId="77777777" w:rsidR="00EF19EC" w:rsidRPr="00C743BF" w:rsidRDefault="00EF19EC" w:rsidP="00EF19EC">
            <w:pPr>
              <w:numPr>
                <w:ilvl w:val="0"/>
                <w:numId w:val="7"/>
              </w:numPr>
              <w:jc w:val="both"/>
            </w:pPr>
            <w:r w:rsidRPr="00C743BF">
              <w:t xml:space="preserve">kartu su paraiška pateikti rėmėjų indėlį patvirtinantys dokumentai </w:t>
            </w:r>
          </w:p>
          <w:p w14:paraId="28C183F6" w14:textId="77777777" w:rsidR="00EF19EC" w:rsidRPr="00C743BF" w:rsidRDefault="00EF19EC" w:rsidP="00EF19EC">
            <w:pPr>
              <w:numPr>
                <w:ilvl w:val="0"/>
                <w:numId w:val="7"/>
              </w:numPr>
              <w:jc w:val="both"/>
            </w:pPr>
            <w:r w:rsidRPr="00C743BF">
              <w:t>numatytas projekto vykdytojų įnašas įgyvendinant projektą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4345" w14:textId="77777777" w:rsidR="00EF19EC" w:rsidRPr="00C743BF" w:rsidRDefault="00EF19EC" w:rsidP="00CA7EAE">
            <w:pPr>
              <w:jc w:val="center"/>
              <w:rPr>
                <w:b/>
              </w:rPr>
            </w:pPr>
            <w:r w:rsidRPr="00C743BF">
              <w:rPr>
                <w:b/>
              </w:rPr>
              <w:lastRenderedPageBreak/>
              <w:t>0–</w:t>
            </w:r>
            <w:r w:rsidRPr="00C64524">
              <w:rPr>
                <w:b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6BCE" w14:textId="77777777" w:rsidR="00EF19EC" w:rsidRPr="00C743BF" w:rsidRDefault="00EF19EC" w:rsidP="00CA7EAE">
            <w:pPr>
              <w:jc w:val="both"/>
              <w:rPr>
                <w:b/>
              </w:rPr>
            </w:pPr>
          </w:p>
        </w:tc>
      </w:tr>
      <w:tr w:rsidR="00EF19EC" w:rsidRPr="00C743BF" w14:paraId="2800E02E" w14:textId="77777777" w:rsidTr="00CA7EAE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6D1B" w14:textId="77777777" w:rsidR="00EF19EC" w:rsidRPr="00C743BF" w:rsidRDefault="00EF19EC" w:rsidP="00CA7EAE">
            <w:pPr>
              <w:jc w:val="both"/>
              <w:rPr>
                <w:b/>
              </w:rPr>
            </w:pPr>
            <w:r w:rsidRPr="00C743BF">
              <w:rPr>
                <w:b/>
              </w:rPr>
              <w:t>Projekto tęstinumas.</w:t>
            </w:r>
          </w:p>
          <w:p w14:paraId="676386F6" w14:textId="77777777" w:rsidR="00EF19EC" w:rsidRPr="00C743BF" w:rsidRDefault="00EF19EC" w:rsidP="00EF19EC">
            <w:pPr>
              <w:numPr>
                <w:ilvl w:val="0"/>
                <w:numId w:val="13"/>
              </w:numPr>
              <w:jc w:val="both"/>
            </w:pPr>
            <w:r w:rsidRPr="00C743BF">
              <w:t>tęstinis projektas</w:t>
            </w:r>
          </w:p>
          <w:p w14:paraId="703D899E" w14:textId="77777777" w:rsidR="00EF19EC" w:rsidRPr="00C743BF" w:rsidRDefault="00EF19EC" w:rsidP="00CA7EAE">
            <w:pPr>
              <w:jc w:val="both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7514" w14:textId="77777777" w:rsidR="00EF19EC" w:rsidRPr="00C743BF" w:rsidRDefault="00EF19EC" w:rsidP="00CA7EAE">
            <w:pPr>
              <w:jc w:val="center"/>
              <w:rPr>
                <w:b/>
              </w:rPr>
            </w:pPr>
            <w:r w:rsidRPr="00C743BF">
              <w:rPr>
                <w:b/>
              </w:rPr>
              <w:t>0–1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2B5A" w14:textId="77777777" w:rsidR="00EF19EC" w:rsidRPr="00C743BF" w:rsidRDefault="00EF19EC" w:rsidP="00CA7EAE">
            <w:pPr>
              <w:jc w:val="both"/>
              <w:rPr>
                <w:b/>
              </w:rPr>
            </w:pPr>
          </w:p>
        </w:tc>
      </w:tr>
      <w:tr w:rsidR="00EF19EC" w:rsidRPr="00C743BF" w14:paraId="18771E62" w14:textId="77777777" w:rsidTr="00CA7EAE">
        <w:tc>
          <w:tcPr>
            <w:tcW w:w="7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1F4D" w14:textId="77777777" w:rsidR="00EF19EC" w:rsidRPr="00C743BF" w:rsidRDefault="00EF19EC" w:rsidP="00CA7EAE">
            <w:pPr>
              <w:jc w:val="both"/>
              <w:rPr>
                <w:b/>
              </w:rPr>
            </w:pPr>
            <w:r w:rsidRPr="00C743BF">
              <w:rPr>
                <w:b/>
              </w:rPr>
              <w:t>Galima didžiausia balų suma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979B" w14:textId="592C7130" w:rsidR="00EF19EC" w:rsidRPr="00A35E41" w:rsidRDefault="009E64BE" w:rsidP="00C64524">
            <w:pPr>
              <w:jc w:val="center"/>
              <w:rPr>
                <w:b/>
              </w:rPr>
            </w:pPr>
            <w:r w:rsidRPr="00C64524">
              <w:rPr>
                <w:b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C57C" w14:textId="77777777" w:rsidR="00EF19EC" w:rsidRPr="00C743BF" w:rsidRDefault="00EF19EC" w:rsidP="00CA7EAE">
            <w:pPr>
              <w:jc w:val="both"/>
              <w:rPr>
                <w:b/>
              </w:rPr>
            </w:pPr>
          </w:p>
        </w:tc>
      </w:tr>
    </w:tbl>
    <w:p w14:paraId="2CD564A7" w14:textId="77777777" w:rsidR="00EF19EC" w:rsidRPr="00C743BF" w:rsidRDefault="00EF19EC" w:rsidP="00EF19EC">
      <w:pPr>
        <w:jc w:val="both"/>
      </w:pPr>
    </w:p>
    <w:p w14:paraId="11832659" w14:textId="77777777" w:rsidR="00EF19EC" w:rsidRPr="00C743BF" w:rsidRDefault="00EF19EC" w:rsidP="00EF19EC">
      <w:pPr>
        <w:jc w:val="both"/>
      </w:pPr>
    </w:p>
    <w:p w14:paraId="6F62E957" w14:textId="77777777" w:rsidR="00EF19EC" w:rsidRPr="00C743BF" w:rsidRDefault="00EF19EC" w:rsidP="00EF19EC">
      <w:pPr>
        <w:jc w:val="both"/>
        <w:rPr>
          <w:sz w:val="22"/>
        </w:rPr>
      </w:pPr>
      <w:r w:rsidRPr="00C743BF">
        <w:t>Komisijos nario rekomendacija, parašas</w:t>
      </w:r>
      <w:r w:rsidRPr="00C743BF">
        <w:rPr>
          <w:sz w:val="22"/>
        </w:rPr>
        <w:t>_____________________________________________ ______________________________________________________________________________________________________________________________________________________________________________</w:t>
      </w:r>
    </w:p>
    <w:p w14:paraId="409E939C" w14:textId="26239C04" w:rsidR="00EF19EC" w:rsidRPr="00C743BF" w:rsidRDefault="00EF19EC" w:rsidP="00EF19EC">
      <w:pPr>
        <w:tabs>
          <w:tab w:val="left" w:pos="1247"/>
        </w:tabs>
        <w:ind w:firstLine="6521"/>
        <w:jc w:val="both"/>
      </w:pPr>
      <w:r w:rsidRPr="00C743BF">
        <w:rPr>
          <w:sz w:val="22"/>
        </w:rPr>
        <w:br w:type="page"/>
      </w:r>
      <w:r w:rsidRPr="00C743BF">
        <w:lastRenderedPageBreak/>
        <w:t xml:space="preserve">Panevėžio miesto savivaldybės </w:t>
      </w:r>
    </w:p>
    <w:p w14:paraId="1E919BD2" w14:textId="77777777" w:rsidR="00EF19EC" w:rsidRPr="00C743BF" w:rsidRDefault="00EF19EC" w:rsidP="00EF19EC">
      <w:pPr>
        <w:tabs>
          <w:tab w:val="left" w:pos="1247"/>
        </w:tabs>
        <w:ind w:firstLine="6521"/>
        <w:jc w:val="both"/>
      </w:pPr>
      <w:r w:rsidRPr="00C743BF">
        <w:t xml:space="preserve">mokslo projektų dalinio </w:t>
      </w:r>
    </w:p>
    <w:p w14:paraId="53137A17" w14:textId="77777777" w:rsidR="00EF19EC" w:rsidRPr="00C743BF" w:rsidRDefault="00EF19EC" w:rsidP="00EF19EC">
      <w:pPr>
        <w:tabs>
          <w:tab w:val="left" w:pos="1247"/>
        </w:tabs>
        <w:ind w:firstLine="6521"/>
        <w:jc w:val="both"/>
      </w:pPr>
      <w:r w:rsidRPr="00C743BF">
        <w:t>finansavimo tvarkos aprašo</w:t>
      </w:r>
    </w:p>
    <w:p w14:paraId="2D3FA40A" w14:textId="77777777" w:rsidR="00EF19EC" w:rsidRPr="00C743BF" w:rsidRDefault="00EF19EC" w:rsidP="00EF19EC">
      <w:pPr>
        <w:tabs>
          <w:tab w:val="left" w:pos="1247"/>
        </w:tabs>
        <w:ind w:firstLine="6521"/>
        <w:jc w:val="both"/>
      </w:pPr>
      <w:r w:rsidRPr="00C743BF">
        <w:t>3 priedas</w:t>
      </w:r>
    </w:p>
    <w:p w14:paraId="7D84EBBF" w14:textId="77777777" w:rsidR="00EF19EC" w:rsidRPr="00C743BF" w:rsidRDefault="00EF19EC" w:rsidP="00EF19EC">
      <w:pPr>
        <w:tabs>
          <w:tab w:val="left" w:pos="1247"/>
        </w:tabs>
        <w:ind w:left="5102"/>
        <w:jc w:val="both"/>
      </w:pPr>
    </w:p>
    <w:p w14:paraId="6F54EF9A" w14:textId="77777777" w:rsidR="00EF19EC" w:rsidRPr="00C743BF" w:rsidRDefault="00EF19EC" w:rsidP="00EF19EC">
      <w:pPr>
        <w:jc w:val="center"/>
        <w:rPr>
          <w:b/>
        </w:rPr>
      </w:pPr>
    </w:p>
    <w:p w14:paraId="2878D278" w14:textId="77777777" w:rsidR="00EF19EC" w:rsidRPr="00C743BF" w:rsidRDefault="00EF19EC" w:rsidP="00EF19EC">
      <w:pPr>
        <w:jc w:val="center"/>
        <w:rPr>
          <w:b/>
        </w:rPr>
      </w:pPr>
      <w:r w:rsidRPr="00C743BF">
        <w:rPr>
          <w:b/>
        </w:rPr>
        <w:t>PANEVĖŽIO MIESTO SAVIVALDYBĖS MOKSLO PROJEKTŲ DALINIO FINANSAVIMO ĮGYVENDINIMO ATASKAITA</w:t>
      </w:r>
    </w:p>
    <w:p w14:paraId="3E2F123F" w14:textId="77777777" w:rsidR="00EF19EC" w:rsidRPr="00C743BF" w:rsidRDefault="00EF19EC" w:rsidP="00EF19EC">
      <w:pPr>
        <w:jc w:val="center"/>
        <w:rPr>
          <w:b/>
        </w:rPr>
      </w:pPr>
    </w:p>
    <w:p w14:paraId="2EDBCDC2" w14:textId="77777777" w:rsidR="00EF19EC" w:rsidRPr="00C743BF" w:rsidRDefault="00EF19EC" w:rsidP="00EF19EC">
      <w:pPr>
        <w:ind w:firstLine="720"/>
        <w:jc w:val="both"/>
      </w:pPr>
      <w:r w:rsidRPr="00C743BF">
        <w:t xml:space="preserve">1. Įgyvendinto projekto pavadinimas </w:t>
      </w:r>
    </w:p>
    <w:p w14:paraId="41716145" w14:textId="77777777" w:rsidR="00EF19EC" w:rsidRPr="00C743BF" w:rsidRDefault="00EF19EC" w:rsidP="00EF19EC">
      <w:pPr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14:paraId="35AD6D15" w14:textId="77777777" w:rsidR="00EF19EC" w:rsidRPr="00C743BF" w:rsidRDefault="00EF19EC" w:rsidP="00EF19EC">
      <w:pPr>
        <w:ind w:firstLine="720"/>
      </w:pPr>
      <w:r w:rsidRPr="00C743BF">
        <w:t>2. Projekto pareiškėjas, adresas, telefonas ________________________________________________________________________________________________________________________________________________________________</w:t>
      </w:r>
    </w:p>
    <w:p w14:paraId="593E9060" w14:textId="77777777" w:rsidR="00EF19EC" w:rsidRPr="00C743BF" w:rsidRDefault="00EF19EC" w:rsidP="00EF19EC">
      <w:pPr>
        <w:ind w:firstLine="720"/>
      </w:pPr>
      <w:r w:rsidRPr="00C743BF">
        <w:t>4. Mokslo projekto dalinio finansavimo sutarties su Savivaldybės administracija sudarymo data ir numeris____________________________________________________________________ ________________________________________________________________________________</w:t>
      </w:r>
    </w:p>
    <w:p w14:paraId="5035933B" w14:textId="77777777" w:rsidR="00EF19EC" w:rsidRPr="00C743BF" w:rsidRDefault="00EF19EC" w:rsidP="00EF19EC">
      <w:pPr>
        <w:ind w:firstLine="720"/>
        <w:jc w:val="both"/>
      </w:pPr>
      <w:r w:rsidRPr="00C743BF">
        <w:t xml:space="preserve">5. Projekto vertė: </w:t>
      </w:r>
    </w:p>
    <w:p w14:paraId="325E2EE7" w14:textId="77777777" w:rsidR="00EF19EC" w:rsidRPr="00C743BF" w:rsidRDefault="00EF19EC" w:rsidP="00EF19EC">
      <w:pPr>
        <w:jc w:val="both"/>
      </w:pPr>
      <w:r w:rsidRPr="00C743BF">
        <w:t>planuota____________________________ faktiška________________________________</w:t>
      </w:r>
    </w:p>
    <w:p w14:paraId="623A200B" w14:textId="77777777" w:rsidR="00EF19EC" w:rsidRPr="00C743BF" w:rsidRDefault="00EF19EC" w:rsidP="00EF19EC">
      <w:pPr>
        <w:ind w:firstLine="720"/>
        <w:jc w:val="both"/>
      </w:pPr>
      <w:r w:rsidRPr="00C743BF">
        <w:t xml:space="preserve">6. Įgyvendinto projekto aprašymas </w:t>
      </w:r>
    </w:p>
    <w:p w14:paraId="6AEC34D0" w14:textId="77777777" w:rsidR="00EF19EC" w:rsidRPr="00C743BF" w:rsidRDefault="00EF19EC" w:rsidP="00EF19EC">
      <w:pPr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B30235" w14:textId="77777777" w:rsidR="00EF19EC" w:rsidRPr="00C743BF" w:rsidRDefault="00EF19EC" w:rsidP="00EF19EC">
      <w:pPr>
        <w:ind w:firstLine="720"/>
        <w:jc w:val="both"/>
      </w:pPr>
      <w:r w:rsidRPr="00C743BF">
        <w:t>7. Pasiektų rezultatų apibūdinimas:</w:t>
      </w:r>
    </w:p>
    <w:p w14:paraId="28685B6F" w14:textId="77777777" w:rsidR="00EF19EC" w:rsidRPr="00C743BF" w:rsidRDefault="00EF19EC" w:rsidP="00EF19EC">
      <w:pPr>
        <w:ind w:firstLine="720"/>
        <w:jc w:val="both"/>
      </w:pPr>
      <w:r w:rsidRPr="00C743BF">
        <w:t>7.1. Koks (-</w:t>
      </w:r>
      <w:proofErr w:type="spellStart"/>
      <w:r w:rsidRPr="00C743BF">
        <w:t>ie</w:t>
      </w:r>
      <w:proofErr w:type="spellEnd"/>
      <w:r w:rsidRPr="00C743BF">
        <w:t>) tikslas (-ai) pasiektas (-i)</w:t>
      </w:r>
    </w:p>
    <w:p w14:paraId="4688834C" w14:textId="77777777" w:rsidR="00EF19EC" w:rsidRPr="00C743BF" w:rsidRDefault="00EF19EC" w:rsidP="00EF19EC">
      <w:pPr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21E082" w14:textId="77777777" w:rsidR="00EF19EC" w:rsidRPr="00C743BF" w:rsidRDefault="00EF19EC" w:rsidP="00EF19EC">
      <w:pPr>
        <w:ind w:firstLine="720"/>
        <w:jc w:val="both"/>
      </w:pPr>
      <w:r w:rsidRPr="00C743BF">
        <w:t>7.2. Kokie uždaviniai įgyvendinti</w:t>
      </w:r>
    </w:p>
    <w:p w14:paraId="74AEDCA0" w14:textId="77777777" w:rsidR="00EF19EC" w:rsidRPr="00C743BF" w:rsidRDefault="00EF19EC" w:rsidP="00EF19EC">
      <w:pPr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52DAA3" w14:textId="77777777" w:rsidR="00EF19EC" w:rsidRPr="00C743BF" w:rsidRDefault="00EF19EC" w:rsidP="00EF19EC">
      <w:pPr>
        <w:ind w:firstLine="720"/>
        <w:jc w:val="both"/>
      </w:pPr>
      <w:r w:rsidRPr="00C743BF">
        <w:t>7.3. Kaip pasikeitė situacija įgyvendinus projektą</w:t>
      </w:r>
    </w:p>
    <w:p w14:paraId="4C9A8A70" w14:textId="77777777" w:rsidR="00EF19EC" w:rsidRPr="00C743BF" w:rsidRDefault="00EF19EC" w:rsidP="00EF19EC">
      <w:pPr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BDC1D4" w14:textId="77777777" w:rsidR="00EF19EC" w:rsidRPr="00C743BF" w:rsidRDefault="00EF19EC" w:rsidP="00EF19EC">
      <w:pPr>
        <w:ind w:firstLine="720"/>
        <w:jc w:val="both"/>
      </w:pPr>
      <w:r w:rsidRPr="00C743BF">
        <w:t>7.4. Kokios visuomenės grupės dalyvavo projekte (dalyvių skaičius, iš viso)</w:t>
      </w:r>
    </w:p>
    <w:p w14:paraId="0DC1C560" w14:textId="77777777" w:rsidR="00EF19EC" w:rsidRPr="00C743BF" w:rsidRDefault="00EF19EC" w:rsidP="00EF19EC">
      <w:pPr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BDA1CE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t>7.5. Kaip viešinta projekto veikla ir rezultatai</w:t>
      </w:r>
    </w:p>
    <w:p w14:paraId="4EF542F0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</w:p>
    <w:p w14:paraId="3215C8A1" w14:textId="77777777" w:rsidR="00EF19EC" w:rsidRPr="00C743BF" w:rsidRDefault="00EF19EC" w:rsidP="00EF19EC"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BEA15B" w14:textId="77777777" w:rsidR="00EF19EC" w:rsidRPr="00C743BF" w:rsidRDefault="00EF19EC" w:rsidP="00EF19EC">
      <w:pPr>
        <w:tabs>
          <w:tab w:val="left" w:pos="1247"/>
        </w:tabs>
        <w:ind w:firstLine="720"/>
        <w:jc w:val="both"/>
      </w:pPr>
      <w:r w:rsidRPr="00C743BF">
        <w:lastRenderedPageBreak/>
        <w:t>8. Projekto įgyvendinimo partneriai</w:t>
      </w:r>
    </w:p>
    <w:p w14:paraId="1440E3DF" w14:textId="77777777" w:rsidR="00EF19EC" w:rsidRPr="00C743BF" w:rsidRDefault="00EF19EC" w:rsidP="00EF19EC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14:paraId="1872A440" w14:textId="77777777" w:rsidR="00EF19EC" w:rsidRPr="00C743BF" w:rsidRDefault="00EF19EC" w:rsidP="00EF19EC">
      <w:pPr>
        <w:ind w:firstLine="720"/>
        <w:jc w:val="both"/>
      </w:pPr>
      <w:r w:rsidRPr="00C743BF">
        <w:t>9. Numatomas projekto pritaikomumas, tęstinumas, perspektyvos</w:t>
      </w:r>
    </w:p>
    <w:p w14:paraId="0113F49C" w14:textId="77777777" w:rsidR="00EF19EC" w:rsidRPr="00C743BF" w:rsidRDefault="00EF19EC" w:rsidP="00EF19EC">
      <w:pPr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14:paraId="759BB17A" w14:textId="77777777" w:rsidR="00EF19EC" w:rsidRDefault="00EF19EC" w:rsidP="00EF19EC">
      <w:pPr>
        <w:ind w:firstLine="720"/>
        <w:jc w:val="both"/>
      </w:pPr>
    </w:p>
    <w:p w14:paraId="70F486FC" w14:textId="77777777" w:rsidR="00EF19EC" w:rsidRPr="00C743BF" w:rsidRDefault="00EF19EC" w:rsidP="00EF19EC">
      <w:pPr>
        <w:ind w:firstLine="720"/>
        <w:jc w:val="both"/>
      </w:pPr>
      <w:r w:rsidRPr="00C743BF">
        <w:t>10. Projekto išlaidų finansinė ataskaita (pridėti tiekėjų apklausos pažymų, pirkimo, paslaugų sutarčių, sąskaitų faktūrų ir kitų buhalterinių dokumentų kopijas)</w:t>
      </w:r>
    </w:p>
    <w:p w14:paraId="6FEB6C0D" w14:textId="77777777" w:rsidR="00EF19EC" w:rsidRPr="00C743BF" w:rsidRDefault="00EF19EC" w:rsidP="00EF19EC">
      <w:pPr>
        <w:ind w:firstLine="720"/>
        <w:jc w:val="both"/>
        <w:rPr>
          <w:sz w:val="22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82"/>
        <w:gridCol w:w="1253"/>
        <w:gridCol w:w="1627"/>
        <w:gridCol w:w="1680"/>
        <w:gridCol w:w="1087"/>
        <w:gridCol w:w="759"/>
      </w:tblGrid>
      <w:tr w:rsidR="00EF19EC" w:rsidRPr="00C743BF" w14:paraId="2774C899" w14:textId="77777777" w:rsidTr="00CA7EAE">
        <w:trPr>
          <w:trHeight w:val="1108"/>
        </w:trPr>
        <w:tc>
          <w:tcPr>
            <w:tcW w:w="1526" w:type="dxa"/>
            <w:tcBorders>
              <w:bottom w:val="nil"/>
            </w:tcBorders>
          </w:tcPr>
          <w:p w14:paraId="359D2E54" w14:textId="77777777" w:rsidR="00EF19EC" w:rsidRPr="00C743BF" w:rsidRDefault="00EF19EC" w:rsidP="00CA7EAE">
            <w:pPr>
              <w:jc w:val="center"/>
              <w:rPr>
                <w:sz w:val="20"/>
              </w:rPr>
            </w:pPr>
          </w:p>
          <w:p w14:paraId="6A070CE0" w14:textId="77777777" w:rsidR="00EF19EC" w:rsidRPr="00C743BF" w:rsidRDefault="00EF19EC" w:rsidP="00CA7EAE">
            <w:pPr>
              <w:jc w:val="center"/>
              <w:rPr>
                <w:sz w:val="20"/>
              </w:rPr>
            </w:pPr>
            <w:r w:rsidRPr="00C743BF">
              <w:rPr>
                <w:sz w:val="20"/>
              </w:rPr>
              <w:t>Priemonės ir išlaidų pavadinimas</w:t>
            </w:r>
          </w:p>
        </w:tc>
        <w:tc>
          <w:tcPr>
            <w:tcW w:w="1582" w:type="dxa"/>
            <w:tcBorders>
              <w:bottom w:val="nil"/>
            </w:tcBorders>
          </w:tcPr>
          <w:p w14:paraId="2B85EEB4" w14:textId="77777777" w:rsidR="00EF19EC" w:rsidRPr="00C743BF" w:rsidRDefault="00EF19EC" w:rsidP="00CA7EAE">
            <w:pPr>
              <w:jc w:val="center"/>
              <w:rPr>
                <w:sz w:val="20"/>
              </w:rPr>
            </w:pPr>
            <w:r w:rsidRPr="00C743BF">
              <w:rPr>
                <w:sz w:val="20"/>
              </w:rPr>
              <w:t xml:space="preserve">Panevėžio miesto savivaldybės biudžeto skirtos lėšos </w:t>
            </w:r>
            <w:r w:rsidRPr="00C743BF">
              <w:t>€</w:t>
            </w:r>
          </w:p>
        </w:tc>
        <w:tc>
          <w:tcPr>
            <w:tcW w:w="4560" w:type="dxa"/>
            <w:gridSpan w:val="3"/>
          </w:tcPr>
          <w:p w14:paraId="4C23367F" w14:textId="77777777" w:rsidR="00EF19EC" w:rsidRPr="00C743BF" w:rsidRDefault="00EF19EC" w:rsidP="00CA7EAE">
            <w:pPr>
              <w:jc w:val="center"/>
              <w:rPr>
                <w:sz w:val="20"/>
              </w:rPr>
            </w:pPr>
            <w:r w:rsidRPr="00C743BF">
              <w:rPr>
                <w:sz w:val="20"/>
              </w:rPr>
              <w:t>Duomenys apie išlaidas</w:t>
            </w:r>
          </w:p>
        </w:tc>
        <w:tc>
          <w:tcPr>
            <w:tcW w:w="1087" w:type="dxa"/>
            <w:tcBorders>
              <w:bottom w:val="nil"/>
            </w:tcBorders>
          </w:tcPr>
          <w:p w14:paraId="7DEE8E6F" w14:textId="77777777" w:rsidR="00EF19EC" w:rsidRPr="00C743BF" w:rsidRDefault="00EF19EC" w:rsidP="00CA7EAE">
            <w:pPr>
              <w:jc w:val="center"/>
              <w:rPr>
                <w:sz w:val="20"/>
              </w:rPr>
            </w:pPr>
          </w:p>
          <w:p w14:paraId="43DB3288" w14:textId="77777777" w:rsidR="00EF19EC" w:rsidRPr="00C743BF" w:rsidRDefault="00EF19EC" w:rsidP="00CA7EAE">
            <w:pPr>
              <w:jc w:val="center"/>
              <w:rPr>
                <w:sz w:val="20"/>
              </w:rPr>
            </w:pPr>
          </w:p>
          <w:p w14:paraId="4B2E6F23" w14:textId="77777777" w:rsidR="00EF19EC" w:rsidRPr="00C743BF" w:rsidRDefault="00EF19EC" w:rsidP="00CA7EAE">
            <w:pPr>
              <w:jc w:val="center"/>
              <w:rPr>
                <w:sz w:val="20"/>
              </w:rPr>
            </w:pPr>
            <w:r w:rsidRPr="00C743BF">
              <w:rPr>
                <w:sz w:val="20"/>
              </w:rPr>
              <w:t>Panaudota suma</w:t>
            </w:r>
            <w:r w:rsidRPr="00C743BF">
              <w:rPr>
                <w:color w:val="FF0000"/>
                <w:sz w:val="20"/>
              </w:rPr>
              <w:t xml:space="preserve"> </w:t>
            </w:r>
            <w:r w:rsidRPr="00C743BF">
              <w:t>€</w:t>
            </w:r>
          </w:p>
        </w:tc>
        <w:tc>
          <w:tcPr>
            <w:tcW w:w="759" w:type="dxa"/>
            <w:tcBorders>
              <w:bottom w:val="nil"/>
            </w:tcBorders>
          </w:tcPr>
          <w:p w14:paraId="4F6A627D" w14:textId="77777777" w:rsidR="00EF19EC" w:rsidRPr="00C743BF" w:rsidRDefault="00EF19EC" w:rsidP="00CA7EAE">
            <w:pPr>
              <w:jc w:val="center"/>
              <w:rPr>
                <w:sz w:val="20"/>
              </w:rPr>
            </w:pPr>
          </w:p>
          <w:p w14:paraId="3F5127E8" w14:textId="77777777" w:rsidR="00EF19EC" w:rsidRPr="00C743BF" w:rsidRDefault="00EF19EC" w:rsidP="00CA7EAE">
            <w:pPr>
              <w:jc w:val="center"/>
              <w:rPr>
                <w:sz w:val="20"/>
              </w:rPr>
            </w:pPr>
            <w:r w:rsidRPr="00C743BF">
              <w:rPr>
                <w:sz w:val="20"/>
              </w:rPr>
              <w:t>Lėšų likutis</w:t>
            </w:r>
            <w:r w:rsidRPr="00C743BF">
              <w:t>€</w:t>
            </w:r>
          </w:p>
        </w:tc>
      </w:tr>
      <w:tr w:rsidR="00EF19EC" w:rsidRPr="00C743BF" w14:paraId="4A6C2056" w14:textId="77777777" w:rsidTr="00CA7EAE">
        <w:tc>
          <w:tcPr>
            <w:tcW w:w="1526" w:type="dxa"/>
            <w:tcBorders>
              <w:top w:val="nil"/>
            </w:tcBorders>
          </w:tcPr>
          <w:p w14:paraId="46405CD7" w14:textId="77777777" w:rsidR="00EF19EC" w:rsidRPr="00C743BF" w:rsidRDefault="00EF19EC" w:rsidP="00CA7EAE">
            <w:pPr>
              <w:jc w:val="center"/>
              <w:rPr>
                <w:sz w:val="22"/>
              </w:rPr>
            </w:pPr>
          </w:p>
        </w:tc>
        <w:tc>
          <w:tcPr>
            <w:tcW w:w="1582" w:type="dxa"/>
            <w:tcBorders>
              <w:top w:val="nil"/>
            </w:tcBorders>
          </w:tcPr>
          <w:p w14:paraId="2E3673FB" w14:textId="77777777" w:rsidR="00EF19EC" w:rsidRPr="00C743BF" w:rsidRDefault="00EF19EC" w:rsidP="00CA7EAE">
            <w:pPr>
              <w:jc w:val="center"/>
              <w:rPr>
                <w:sz w:val="20"/>
              </w:rPr>
            </w:pPr>
          </w:p>
        </w:tc>
        <w:tc>
          <w:tcPr>
            <w:tcW w:w="1253" w:type="dxa"/>
          </w:tcPr>
          <w:p w14:paraId="7A0C2FC8" w14:textId="77777777" w:rsidR="00EF19EC" w:rsidRPr="00C743BF" w:rsidRDefault="00EF19EC" w:rsidP="00CA7EAE">
            <w:pPr>
              <w:jc w:val="center"/>
              <w:rPr>
                <w:sz w:val="20"/>
              </w:rPr>
            </w:pPr>
            <w:r w:rsidRPr="00C743BF">
              <w:rPr>
                <w:sz w:val="20"/>
              </w:rPr>
              <w:t>Pirktų paslaugų, prekių pavadinimas</w:t>
            </w:r>
          </w:p>
        </w:tc>
        <w:tc>
          <w:tcPr>
            <w:tcW w:w="1627" w:type="dxa"/>
          </w:tcPr>
          <w:p w14:paraId="4092166C" w14:textId="77777777" w:rsidR="00EF19EC" w:rsidRPr="00C743BF" w:rsidRDefault="00EF19EC" w:rsidP="00CA7EAE">
            <w:pPr>
              <w:jc w:val="center"/>
              <w:rPr>
                <w:sz w:val="20"/>
              </w:rPr>
            </w:pPr>
            <w:r w:rsidRPr="00C743BF">
              <w:rPr>
                <w:sz w:val="20"/>
              </w:rPr>
              <w:t>Pardavėjo (įmonės) pavadinimas, kodas</w:t>
            </w:r>
          </w:p>
        </w:tc>
        <w:tc>
          <w:tcPr>
            <w:tcW w:w="1680" w:type="dxa"/>
          </w:tcPr>
          <w:p w14:paraId="3F73165C" w14:textId="77777777" w:rsidR="00EF19EC" w:rsidRPr="00C743BF" w:rsidRDefault="00EF19EC" w:rsidP="00CA7EAE">
            <w:pPr>
              <w:jc w:val="center"/>
              <w:rPr>
                <w:sz w:val="20"/>
              </w:rPr>
            </w:pPr>
            <w:r w:rsidRPr="00C743BF">
              <w:rPr>
                <w:sz w:val="20"/>
              </w:rPr>
              <w:t>Buhalterinių dokumentų duomenys (data, sąskaitos faktūros kvitų Nr.)</w:t>
            </w:r>
          </w:p>
        </w:tc>
        <w:tc>
          <w:tcPr>
            <w:tcW w:w="1087" w:type="dxa"/>
            <w:tcBorders>
              <w:top w:val="nil"/>
            </w:tcBorders>
          </w:tcPr>
          <w:p w14:paraId="3D2D9B31" w14:textId="77777777" w:rsidR="00EF19EC" w:rsidRPr="00C743BF" w:rsidRDefault="00EF19EC" w:rsidP="00CA7EAE">
            <w:pPr>
              <w:jc w:val="center"/>
              <w:rPr>
                <w:sz w:val="20"/>
              </w:rPr>
            </w:pPr>
          </w:p>
        </w:tc>
        <w:tc>
          <w:tcPr>
            <w:tcW w:w="759" w:type="dxa"/>
            <w:tcBorders>
              <w:top w:val="nil"/>
            </w:tcBorders>
          </w:tcPr>
          <w:p w14:paraId="19A7837D" w14:textId="77777777" w:rsidR="00EF19EC" w:rsidRPr="00C743BF" w:rsidRDefault="00EF19EC" w:rsidP="00CA7EAE">
            <w:pPr>
              <w:jc w:val="center"/>
              <w:rPr>
                <w:sz w:val="20"/>
              </w:rPr>
            </w:pPr>
          </w:p>
        </w:tc>
      </w:tr>
      <w:tr w:rsidR="00EF19EC" w:rsidRPr="00C743BF" w14:paraId="703C48B5" w14:textId="77777777" w:rsidTr="00CA7EAE">
        <w:tc>
          <w:tcPr>
            <w:tcW w:w="1526" w:type="dxa"/>
          </w:tcPr>
          <w:p w14:paraId="3121597C" w14:textId="77777777" w:rsidR="00EF19EC" w:rsidRPr="00C743BF" w:rsidRDefault="00EF19EC" w:rsidP="00CA7EAE">
            <w:pPr>
              <w:rPr>
                <w:sz w:val="22"/>
              </w:rPr>
            </w:pPr>
          </w:p>
        </w:tc>
        <w:tc>
          <w:tcPr>
            <w:tcW w:w="1582" w:type="dxa"/>
          </w:tcPr>
          <w:p w14:paraId="6772C682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253" w:type="dxa"/>
          </w:tcPr>
          <w:p w14:paraId="3936489C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27" w:type="dxa"/>
          </w:tcPr>
          <w:p w14:paraId="728C6B46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80" w:type="dxa"/>
          </w:tcPr>
          <w:p w14:paraId="0FFC5E22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087" w:type="dxa"/>
          </w:tcPr>
          <w:p w14:paraId="5FB40203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759" w:type="dxa"/>
          </w:tcPr>
          <w:p w14:paraId="17BE07C2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EF19EC" w:rsidRPr="00C743BF" w14:paraId="2133AFFD" w14:textId="77777777" w:rsidTr="00CA7EAE">
        <w:tc>
          <w:tcPr>
            <w:tcW w:w="1526" w:type="dxa"/>
          </w:tcPr>
          <w:p w14:paraId="53BE408A" w14:textId="77777777" w:rsidR="00EF19EC" w:rsidRPr="00C743BF" w:rsidRDefault="00EF19EC" w:rsidP="00CA7EAE">
            <w:pPr>
              <w:rPr>
                <w:sz w:val="22"/>
              </w:rPr>
            </w:pPr>
          </w:p>
        </w:tc>
        <w:tc>
          <w:tcPr>
            <w:tcW w:w="1582" w:type="dxa"/>
          </w:tcPr>
          <w:p w14:paraId="44BEC07B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253" w:type="dxa"/>
          </w:tcPr>
          <w:p w14:paraId="64EAFA0F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27" w:type="dxa"/>
          </w:tcPr>
          <w:p w14:paraId="25880750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80" w:type="dxa"/>
          </w:tcPr>
          <w:p w14:paraId="6E8D572F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087" w:type="dxa"/>
          </w:tcPr>
          <w:p w14:paraId="3F569F15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759" w:type="dxa"/>
          </w:tcPr>
          <w:p w14:paraId="7921CFF4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EF19EC" w:rsidRPr="00C743BF" w14:paraId="18E4A8B2" w14:textId="77777777" w:rsidTr="00CA7EAE">
        <w:tc>
          <w:tcPr>
            <w:tcW w:w="1526" w:type="dxa"/>
          </w:tcPr>
          <w:p w14:paraId="56F34990" w14:textId="77777777" w:rsidR="00EF19EC" w:rsidRPr="00C743BF" w:rsidRDefault="00EF19EC" w:rsidP="00CA7EAE">
            <w:pPr>
              <w:rPr>
                <w:sz w:val="22"/>
              </w:rPr>
            </w:pPr>
          </w:p>
        </w:tc>
        <w:tc>
          <w:tcPr>
            <w:tcW w:w="1582" w:type="dxa"/>
          </w:tcPr>
          <w:p w14:paraId="4E59EC2F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253" w:type="dxa"/>
          </w:tcPr>
          <w:p w14:paraId="6AC69CDD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27" w:type="dxa"/>
          </w:tcPr>
          <w:p w14:paraId="607CC9A9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80" w:type="dxa"/>
          </w:tcPr>
          <w:p w14:paraId="2E515082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087" w:type="dxa"/>
          </w:tcPr>
          <w:p w14:paraId="008A453A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759" w:type="dxa"/>
          </w:tcPr>
          <w:p w14:paraId="538E65CF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EF19EC" w:rsidRPr="00C743BF" w14:paraId="5911A5AF" w14:textId="77777777" w:rsidTr="00CA7EAE">
        <w:tc>
          <w:tcPr>
            <w:tcW w:w="1526" w:type="dxa"/>
          </w:tcPr>
          <w:p w14:paraId="17286239" w14:textId="77777777" w:rsidR="00EF19EC" w:rsidRPr="00C743BF" w:rsidRDefault="00EF19EC" w:rsidP="00CA7EAE">
            <w:pPr>
              <w:rPr>
                <w:sz w:val="22"/>
              </w:rPr>
            </w:pPr>
          </w:p>
        </w:tc>
        <w:tc>
          <w:tcPr>
            <w:tcW w:w="1582" w:type="dxa"/>
          </w:tcPr>
          <w:p w14:paraId="034CE8F9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253" w:type="dxa"/>
          </w:tcPr>
          <w:p w14:paraId="389237C7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27" w:type="dxa"/>
          </w:tcPr>
          <w:p w14:paraId="5C72A449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80" w:type="dxa"/>
          </w:tcPr>
          <w:p w14:paraId="351570F1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087" w:type="dxa"/>
          </w:tcPr>
          <w:p w14:paraId="129AA106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759" w:type="dxa"/>
          </w:tcPr>
          <w:p w14:paraId="512023FE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</w:tr>
      <w:tr w:rsidR="00EF19EC" w:rsidRPr="00C743BF" w14:paraId="148FBB39" w14:textId="77777777" w:rsidTr="00CA7EAE">
        <w:tc>
          <w:tcPr>
            <w:tcW w:w="1526" w:type="dxa"/>
          </w:tcPr>
          <w:p w14:paraId="150DFF52" w14:textId="77777777" w:rsidR="00EF19EC" w:rsidRPr="00C743BF" w:rsidRDefault="00EF19EC" w:rsidP="00CA7EAE">
            <w:pPr>
              <w:rPr>
                <w:sz w:val="22"/>
              </w:rPr>
            </w:pPr>
            <w:r w:rsidRPr="00C743BF">
              <w:rPr>
                <w:sz w:val="22"/>
              </w:rPr>
              <w:t>Bendra suma</w:t>
            </w:r>
          </w:p>
        </w:tc>
        <w:tc>
          <w:tcPr>
            <w:tcW w:w="1582" w:type="dxa"/>
          </w:tcPr>
          <w:p w14:paraId="5508B0F9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253" w:type="dxa"/>
          </w:tcPr>
          <w:p w14:paraId="497A2589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27" w:type="dxa"/>
          </w:tcPr>
          <w:p w14:paraId="6DFED3E1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680" w:type="dxa"/>
          </w:tcPr>
          <w:p w14:paraId="64135A25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1087" w:type="dxa"/>
          </w:tcPr>
          <w:p w14:paraId="55761D93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759" w:type="dxa"/>
          </w:tcPr>
          <w:p w14:paraId="2F596BF7" w14:textId="77777777" w:rsidR="00EF19EC" w:rsidRPr="00C743BF" w:rsidRDefault="00EF19EC" w:rsidP="00CA7EAE">
            <w:pPr>
              <w:spacing w:line="360" w:lineRule="auto"/>
              <w:jc w:val="both"/>
              <w:rPr>
                <w:sz w:val="22"/>
              </w:rPr>
            </w:pPr>
          </w:p>
        </w:tc>
      </w:tr>
    </w:tbl>
    <w:p w14:paraId="690E4109" w14:textId="77777777" w:rsidR="00EF19EC" w:rsidRPr="00C743BF" w:rsidRDefault="00EF19EC" w:rsidP="00EF19EC">
      <w:pPr>
        <w:ind w:firstLine="720"/>
        <w:jc w:val="both"/>
      </w:pPr>
    </w:p>
    <w:p w14:paraId="1AF40BDB" w14:textId="77777777" w:rsidR="00EF19EC" w:rsidRPr="00C743BF" w:rsidRDefault="00EF19EC" w:rsidP="00EF19EC">
      <w:pPr>
        <w:ind w:firstLine="720"/>
        <w:jc w:val="both"/>
      </w:pPr>
    </w:p>
    <w:p w14:paraId="1F778FBA" w14:textId="77777777" w:rsidR="00EF19EC" w:rsidRPr="00C743BF" w:rsidRDefault="00EF19EC" w:rsidP="00EF19EC">
      <w:pPr>
        <w:tabs>
          <w:tab w:val="center" w:pos="8160"/>
        </w:tabs>
        <w:ind w:firstLine="720"/>
        <w:jc w:val="both"/>
      </w:pPr>
      <w:r w:rsidRPr="00C743BF">
        <w:t xml:space="preserve">Projekto vykdytojas  _______________________________ </w:t>
      </w:r>
      <w:r w:rsidRPr="00C743BF">
        <w:tab/>
        <w:t>__________________</w:t>
      </w:r>
    </w:p>
    <w:p w14:paraId="5906E423" w14:textId="77777777" w:rsidR="001871CC" w:rsidRDefault="001871CC" w:rsidP="001871CC">
      <w:pPr>
        <w:ind w:left="5670"/>
        <w:jc w:val="both"/>
        <w:rPr>
          <w:b/>
          <w:szCs w:val="24"/>
        </w:rPr>
      </w:pPr>
    </w:p>
    <w:sectPr w:rsidR="001871CC" w:rsidSect="00855EC0">
      <w:headerReference w:type="default" r:id="rId8"/>
      <w:footerReference w:type="default" r:id="rId9"/>
      <w:footerReference w:type="first" r:id="rId10"/>
      <w:pgSz w:w="11907" w:h="16840" w:code="9"/>
      <w:pgMar w:top="709" w:right="567" w:bottom="1134" w:left="1701" w:header="567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8DA88" w14:textId="77777777" w:rsidR="005429E9" w:rsidRDefault="005429E9">
      <w:r>
        <w:separator/>
      </w:r>
    </w:p>
  </w:endnote>
  <w:endnote w:type="continuationSeparator" w:id="0">
    <w:p w14:paraId="095DD358" w14:textId="77777777" w:rsidR="005429E9" w:rsidRDefault="0054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BA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CE936" w14:textId="77777777" w:rsidR="0062551B" w:rsidRDefault="0062551B" w:rsidP="00BE4566">
    <w:pPr>
      <w:tabs>
        <w:tab w:val="left" w:pos="8445"/>
      </w:tabs>
    </w:pPr>
    <w:r>
      <w:tab/>
    </w:r>
  </w:p>
  <w:p w14:paraId="7A8B933B" w14:textId="77777777" w:rsidR="0062551B" w:rsidRDefault="0062551B"/>
  <w:p w14:paraId="579C3DB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FB0A" w14:textId="77777777" w:rsidR="0062551B" w:rsidRDefault="0062551B" w:rsidP="00DD20B8">
    <w:pPr>
      <w:pStyle w:val="Porat"/>
    </w:pPr>
  </w:p>
  <w:p w14:paraId="2835743E" w14:textId="77777777" w:rsidR="0062551B" w:rsidRDefault="0062551B" w:rsidP="00DD20B8">
    <w:pPr>
      <w:pStyle w:val="Porat"/>
    </w:pPr>
  </w:p>
  <w:p w14:paraId="25B93E8C" w14:textId="77777777" w:rsidR="0062551B" w:rsidRDefault="0062551B" w:rsidP="00DD20B8">
    <w:pPr>
      <w:pStyle w:val="Porat"/>
    </w:pPr>
  </w:p>
  <w:p w14:paraId="4EA15A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3E8B" w14:textId="77777777" w:rsidR="005429E9" w:rsidRDefault="005429E9">
      <w:r>
        <w:separator/>
      </w:r>
    </w:p>
  </w:footnote>
  <w:footnote w:type="continuationSeparator" w:id="0">
    <w:p w14:paraId="757D24B2" w14:textId="77777777" w:rsidR="005429E9" w:rsidRDefault="00542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D060" w14:textId="743A0ED7" w:rsidR="0062551B" w:rsidRDefault="002E4357" w:rsidP="001871CC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3C5A">
      <w:rPr>
        <w:noProof/>
      </w:rPr>
      <w:t>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309"/>
    <w:multiLevelType w:val="multilevel"/>
    <w:tmpl w:val="5CF82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D56406F"/>
    <w:multiLevelType w:val="hybridMultilevel"/>
    <w:tmpl w:val="306AB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76804"/>
    <w:multiLevelType w:val="hybridMultilevel"/>
    <w:tmpl w:val="82A8C7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F294A"/>
    <w:multiLevelType w:val="hybridMultilevel"/>
    <w:tmpl w:val="5FEA33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B7069"/>
    <w:multiLevelType w:val="hybridMultilevel"/>
    <w:tmpl w:val="62AE25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9139E"/>
    <w:multiLevelType w:val="multilevel"/>
    <w:tmpl w:val="650E557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C010CE0"/>
    <w:multiLevelType w:val="hybridMultilevel"/>
    <w:tmpl w:val="42CC1A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965D3"/>
    <w:multiLevelType w:val="multilevel"/>
    <w:tmpl w:val="0D4C8A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27D16B1"/>
    <w:multiLevelType w:val="hybridMultilevel"/>
    <w:tmpl w:val="7A36CC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82D73"/>
    <w:multiLevelType w:val="multilevel"/>
    <w:tmpl w:val="EE2CB6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797B23C7"/>
    <w:multiLevelType w:val="hybridMultilevel"/>
    <w:tmpl w:val="8662D5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352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8629492">
    <w:abstractNumId w:val="8"/>
  </w:num>
  <w:num w:numId="3" w16cid:durableId="2109353359">
    <w:abstractNumId w:val="10"/>
  </w:num>
  <w:num w:numId="4" w16cid:durableId="3044320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75892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00024892">
    <w:abstractNumId w:val="6"/>
  </w:num>
  <w:num w:numId="7" w16cid:durableId="18287521">
    <w:abstractNumId w:val="3"/>
  </w:num>
  <w:num w:numId="8" w16cid:durableId="1975334608">
    <w:abstractNumId w:val="11"/>
  </w:num>
  <w:num w:numId="9" w16cid:durableId="69012581">
    <w:abstractNumId w:val="2"/>
  </w:num>
  <w:num w:numId="10" w16cid:durableId="2078279084">
    <w:abstractNumId w:val="5"/>
  </w:num>
  <w:num w:numId="11" w16cid:durableId="1699938349">
    <w:abstractNumId w:val="9"/>
  </w:num>
  <w:num w:numId="12" w16cid:durableId="368337641">
    <w:abstractNumId w:val="7"/>
  </w:num>
  <w:num w:numId="13" w16cid:durableId="60288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088"/>
    <w:rsid w:val="0002192F"/>
    <w:rsid w:val="000317FA"/>
    <w:rsid w:val="0005169C"/>
    <w:rsid w:val="00057786"/>
    <w:rsid w:val="00061B1C"/>
    <w:rsid w:val="00075594"/>
    <w:rsid w:val="00075D5A"/>
    <w:rsid w:val="000806C9"/>
    <w:rsid w:val="000811E1"/>
    <w:rsid w:val="00094549"/>
    <w:rsid w:val="000946AA"/>
    <w:rsid w:val="000A12C0"/>
    <w:rsid w:val="000A27EA"/>
    <w:rsid w:val="000A3C36"/>
    <w:rsid w:val="000B0D08"/>
    <w:rsid w:val="000E5933"/>
    <w:rsid w:val="000E7131"/>
    <w:rsid w:val="000E7685"/>
    <w:rsid w:val="000F73EF"/>
    <w:rsid w:val="00101404"/>
    <w:rsid w:val="00101F07"/>
    <w:rsid w:val="00124B60"/>
    <w:rsid w:val="00132ABE"/>
    <w:rsid w:val="001361E2"/>
    <w:rsid w:val="00141B66"/>
    <w:rsid w:val="001444F6"/>
    <w:rsid w:val="00151961"/>
    <w:rsid w:val="00153B94"/>
    <w:rsid w:val="00174CEB"/>
    <w:rsid w:val="001871CC"/>
    <w:rsid w:val="001B1FE3"/>
    <w:rsid w:val="001B38C6"/>
    <w:rsid w:val="001D1AC1"/>
    <w:rsid w:val="001D29EB"/>
    <w:rsid w:val="001D3CB6"/>
    <w:rsid w:val="001D45A3"/>
    <w:rsid w:val="001E1B8E"/>
    <w:rsid w:val="001E4DFD"/>
    <w:rsid w:val="001F4DCC"/>
    <w:rsid w:val="001F7914"/>
    <w:rsid w:val="0020204A"/>
    <w:rsid w:val="00206FC7"/>
    <w:rsid w:val="0023417F"/>
    <w:rsid w:val="00234FD8"/>
    <w:rsid w:val="0024361F"/>
    <w:rsid w:val="0024706D"/>
    <w:rsid w:val="002526D2"/>
    <w:rsid w:val="002630A9"/>
    <w:rsid w:val="002658A0"/>
    <w:rsid w:val="00276412"/>
    <w:rsid w:val="00281650"/>
    <w:rsid w:val="002915B5"/>
    <w:rsid w:val="00291649"/>
    <w:rsid w:val="00291B7D"/>
    <w:rsid w:val="00293059"/>
    <w:rsid w:val="002A2097"/>
    <w:rsid w:val="002A51FF"/>
    <w:rsid w:val="002B066D"/>
    <w:rsid w:val="002C5BFE"/>
    <w:rsid w:val="002D0B3C"/>
    <w:rsid w:val="002D57F9"/>
    <w:rsid w:val="002D75F0"/>
    <w:rsid w:val="002D7E2D"/>
    <w:rsid w:val="002E2386"/>
    <w:rsid w:val="002E4357"/>
    <w:rsid w:val="002F7001"/>
    <w:rsid w:val="00302B14"/>
    <w:rsid w:val="00303346"/>
    <w:rsid w:val="0031093A"/>
    <w:rsid w:val="00312A5C"/>
    <w:rsid w:val="00325CF1"/>
    <w:rsid w:val="00337555"/>
    <w:rsid w:val="00351DFA"/>
    <w:rsid w:val="00355495"/>
    <w:rsid w:val="00355EE8"/>
    <w:rsid w:val="0036656C"/>
    <w:rsid w:val="00386DDD"/>
    <w:rsid w:val="00392558"/>
    <w:rsid w:val="0039707D"/>
    <w:rsid w:val="003A3559"/>
    <w:rsid w:val="003A605D"/>
    <w:rsid w:val="003B0ECC"/>
    <w:rsid w:val="003B635A"/>
    <w:rsid w:val="003B7B7B"/>
    <w:rsid w:val="003D113C"/>
    <w:rsid w:val="003D6535"/>
    <w:rsid w:val="003E58F0"/>
    <w:rsid w:val="003E5F5D"/>
    <w:rsid w:val="003F3684"/>
    <w:rsid w:val="003F39A7"/>
    <w:rsid w:val="004014AB"/>
    <w:rsid w:val="004100D4"/>
    <w:rsid w:val="00420850"/>
    <w:rsid w:val="00421D43"/>
    <w:rsid w:val="00435E66"/>
    <w:rsid w:val="004376E8"/>
    <w:rsid w:val="004411AE"/>
    <w:rsid w:val="004564CD"/>
    <w:rsid w:val="004628F8"/>
    <w:rsid w:val="00463EC5"/>
    <w:rsid w:val="00464BB1"/>
    <w:rsid w:val="00480B4C"/>
    <w:rsid w:val="00480D2E"/>
    <w:rsid w:val="004849ED"/>
    <w:rsid w:val="00486121"/>
    <w:rsid w:val="0049621B"/>
    <w:rsid w:val="004A3610"/>
    <w:rsid w:val="004C07E0"/>
    <w:rsid w:val="004C1817"/>
    <w:rsid w:val="004C69FE"/>
    <w:rsid w:val="004D35C5"/>
    <w:rsid w:val="004E29B7"/>
    <w:rsid w:val="004E4142"/>
    <w:rsid w:val="00510DE4"/>
    <w:rsid w:val="00515006"/>
    <w:rsid w:val="005166E3"/>
    <w:rsid w:val="0052387D"/>
    <w:rsid w:val="00524D2D"/>
    <w:rsid w:val="00532420"/>
    <w:rsid w:val="00533646"/>
    <w:rsid w:val="005369AE"/>
    <w:rsid w:val="005429E9"/>
    <w:rsid w:val="00547230"/>
    <w:rsid w:val="00562BCD"/>
    <w:rsid w:val="00566FC8"/>
    <w:rsid w:val="00571BF3"/>
    <w:rsid w:val="00584C4D"/>
    <w:rsid w:val="0058607C"/>
    <w:rsid w:val="00595F80"/>
    <w:rsid w:val="00597ABF"/>
    <w:rsid w:val="005A174D"/>
    <w:rsid w:val="005A583C"/>
    <w:rsid w:val="005B086A"/>
    <w:rsid w:val="005B1469"/>
    <w:rsid w:val="005B727C"/>
    <w:rsid w:val="005C41AC"/>
    <w:rsid w:val="005C605B"/>
    <w:rsid w:val="005E44CA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563AB"/>
    <w:rsid w:val="006627E1"/>
    <w:rsid w:val="00662FB1"/>
    <w:rsid w:val="00666D57"/>
    <w:rsid w:val="0068030A"/>
    <w:rsid w:val="006A702E"/>
    <w:rsid w:val="006B0BC0"/>
    <w:rsid w:val="006B1C09"/>
    <w:rsid w:val="006B2EB0"/>
    <w:rsid w:val="006B3CB5"/>
    <w:rsid w:val="006B3FEA"/>
    <w:rsid w:val="006D0FD0"/>
    <w:rsid w:val="006D107B"/>
    <w:rsid w:val="006D6344"/>
    <w:rsid w:val="006D7A59"/>
    <w:rsid w:val="00701945"/>
    <w:rsid w:val="007129E5"/>
    <w:rsid w:val="00740315"/>
    <w:rsid w:val="00740946"/>
    <w:rsid w:val="00743B7D"/>
    <w:rsid w:val="007452C6"/>
    <w:rsid w:val="00760F4B"/>
    <w:rsid w:val="007759EE"/>
    <w:rsid w:val="00780E8C"/>
    <w:rsid w:val="00785145"/>
    <w:rsid w:val="00790A5D"/>
    <w:rsid w:val="00793437"/>
    <w:rsid w:val="00796E6A"/>
    <w:rsid w:val="007978F3"/>
    <w:rsid w:val="007A1E95"/>
    <w:rsid w:val="007A38DC"/>
    <w:rsid w:val="007B077D"/>
    <w:rsid w:val="007B5BA4"/>
    <w:rsid w:val="007C0E4A"/>
    <w:rsid w:val="007D3F07"/>
    <w:rsid w:val="007E2B12"/>
    <w:rsid w:val="007E30C1"/>
    <w:rsid w:val="007F1F9E"/>
    <w:rsid w:val="007F2ABF"/>
    <w:rsid w:val="007F3F25"/>
    <w:rsid w:val="007F5496"/>
    <w:rsid w:val="007F79A7"/>
    <w:rsid w:val="00801DD2"/>
    <w:rsid w:val="00811E67"/>
    <w:rsid w:val="008212D1"/>
    <w:rsid w:val="00855EC0"/>
    <w:rsid w:val="008608CB"/>
    <w:rsid w:val="0086111D"/>
    <w:rsid w:val="00876E15"/>
    <w:rsid w:val="0088367B"/>
    <w:rsid w:val="00883F12"/>
    <w:rsid w:val="00885F45"/>
    <w:rsid w:val="00895637"/>
    <w:rsid w:val="008A2000"/>
    <w:rsid w:val="008B28AB"/>
    <w:rsid w:val="008B3D51"/>
    <w:rsid w:val="008D7F28"/>
    <w:rsid w:val="008E36F8"/>
    <w:rsid w:val="008F1635"/>
    <w:rsid w:val="008F62A9"/>
    <w:rsid w:val="009111D4"/>
    <w:rsid w:val="00916CC0"/>
    <w:rsid w:val="00916D5D"/>
    <w:rsid w:val="009203F9"/>
    <w:rsid w:val="00931ACB"/>
    <w:rsid w:val="009365BE"/>
    <w:rsid w:val="00942B11"/>
    <w:rsid w:val="00956EFA"/>
    <w:rsid w:val="00971C71"/>
    <w:rsid w:val="00976276"/>
    <w:rsid w:val="00983960"/>
    <w:rsid w:val="0099046B"/>
    <w:rsid w:val="00990645"/>
    <w:rsid w:val="009A4733"/>
    <w:rsid w:val="009B5180"/>
    <w:rsid w:val="009B542B"/>
    <w:rsid w:val="009C3C68"/>
    <w:rsid w:val="009C55DF"/>
    <w:rsid w:val="009D1163"/>
    <w:rsid w:val="009D4140"/>
    <w:rsid w:val="009E113E"/>
    <w:rsid w:val="009E5C02"/>
    <w:rsid w:val="009E64BE"/>
    <w:rsid w:val="009F5E68"/>
    <w:rsid w:val="00A0004E"/>
    <w:rsid w:val="00A11511"/>
    <w:rsid w:val="00A263D3"/>
    <w:rsid w:val="00A26573"/>
    <w:rsid w:val="00A3474A"/>
    <w:rsid w:val="00A35E41"/>
    <w:rsid w:val="00A36213"/>
    <w:rsid w:val="00A36BE0"/>
    <w:rsid w:val="00A37297"/>
    <w:rsid w:val="00A37460"/>
    <w:rsid w:val="00A51537"/>
    <w:rsid w:val="00A562AA"/>
    <w:rsid w:val="00A57683"/>
    <w:rsid w:val="00A72F74"/>
    <w:rsid w:val="00A773ED"/>
    <w:rsid w:val="00A81759"/>
    <w:rsid w:val="00A83444"/>
    <w:rsid w:val="00A84DDD"/>
    <w:rsid w:val="00A87F69"/>
    <w:rsid w:val="00A90AC8"/>
    <w:rsid w:val="00A93C5A"/>
    <w:rsid w:val="00A97838"/>
    <w:rsid w:val="00AB02B7"/>
    <w:rsid w:val="00AB0E39"/>
    <w:rsid w:val="00AD3E4E"/>
    <w:rsid w:val="00AD778C"/>
    <w:rsid w:val="00AE728F"/>
    <w:rsid w:val="00B05FC9"/>
    <w:rsid w:val="00B13318"/>
    <w:rsid w:val="00B14AEE"/>
    <w:rsid w:val="00B15C9D"/>
    <w:rsid w:val="00B240A0"/>
    <w:rsid w:val="00B34B8A"/>
    <w:rsid w:val="00B36AB3"/>
    <w:rsid w:val="00B408ED"/>
    <w:rsid w:val="00B41E4B"/>
    <w:rsid w:val="00B44F79"/>
    <w:rsid w:val="00B5282D"/>
    <w:rsid w:val="00B52FFC"/>
    <w:rsid w:val="00B5546E"/>
    <w:rsid w:val="00B61A88"/>
    <w:rsid w:val="00B6518B"/>
    <w:rsid w:val="00B664FD"/>
    <w:rsid w:val="00B70283"/>
    <w:rsid w:val="00B77431"/>
    <w:rsid w:val="00B83E18"/>
    <w:rsid w:val="00B92EBF"/>
    <w:rsid w:val="00BA458B"/>
    <w:rsid w:val="00BB0318"/>
    <w:rsid w:val="00BB130F"/>
    <w:rsid w:val="00BB46C6"/>
    <w:rsid w:val="00BB6886"/>
    <w:rsid w:val="00BC4D4F"/>
    <w:rsid w:val="00BC52A5"/>
    <w:rsid w:val="00BD5C3A"/>
    <w:rsid w:val="00BE2057"/>
    <w:rsid w:val="00BE4566"/>
    <w:rsid w:val="00BE5E10"/>
    <w:rsid w:val="00BF06D7"/>
    <w:rsid w:val="00BF0A1B"/>
    <w:rsid w:val="00C008EA"/>
    <w:rsid w:val="00C05DD1"/>
    <w:rsid w:val="00C13EA5"/>
    <w:rsid w:val="00C14F8B"/>
    <w:rsid w:val="00C2679B"/>
    <w:rsid w:val="00C312C0"/>
    <w:rsid w:val="00C40FD3"/>
    <w:rsid w:val="00C420AA"/>
    <w:rsid w:val="00C442B7"/>
    <w:rsid w:val="00C52416"/>
    <w:rsid w:val="00C565AA"/>
    <w:rsid w:val="00C64524"/>
    <w:rsid w:val="00C72861"/>
    <w:rsid w:val="00C72CB4"/>
    <w:rsid w:val="00C75F05"/>
    <w:rsid w:val="00C9091E"/>
    <w:rsid w:val="00C95425"/>
    <w:rsid w:val="00CC23E4"/>
    <w:rsid w:val="00CC4A41"/>
    <w:rsid w:val="00CC5B6A"/>
    <w:rsid w:val="00CD5CCA"/>
    <w:rsid w:val="00CE1C5C"/>
    <w:rsid w:val="00CF4026"/>
    <w:rsid w:val="00CF6A82"/>
    <w:rsid w:val="00D16849"/>
    <w:rsid w:val="00D16E74"/>
    <w:rsid w:val="00D25AF1"/>
    <w:rsid w:val="00D25F2C"/>
    <w:rsid w:val="00D33742"/>
    <w:rsid w:val="00D465FB"/>
    <w:rsid w:val="00D46F64"/>
    <w:rsid w:val="00D577F9"/>
    <w:rsid w:val="00D625ED"/>
    <w:rsid w:val="00D6428C"/>
    <w:rsid w:val="00D679FC"/>
    <w:rsid w:val="00D72B1A"/>
    <w:rsid w:val="00D96825"/>
    <w:rsid w:val="00DB3BF4"/>
    <w:rsid w:val="00DB5818"/>
    <w:rsid w:val="00DC4D40"/>
    <w:rsid w:val="00DC7179"/>
    <w:rsid w:val="00DC75E0"/>
    <w:rsid w:val="00DD20B8"/>
    <w:rsid w:val="00DE0D95"/>
    <w:rsid w:val="00DF7E6D"/>
    <w:rsid w:val="00E00B4D"/>
    <w:rsid w:val="00E02E3A"/>
    <w:rsid w:val="00E16A02"/>
    <w:rsid w:val="00E21A77"/>
    <w:rsid w:val="00E31949"/>
    <w:rsid w:val="00E34BFA"/>
    <w:rsid w:val="00E429EE"/>
    <w:rsid w:val="00E51570"/>
    <w:rsid w:val="00E5759C"/>
    <w:rsid w:val="00E60928"/>
    <w:rsid w:val="00E6329A"/>
    <w:rsid w:val="00E73C7C"/>
    <w:rsid w:val="00E81C99"/>
    <w:rsid w:val="00E83BC2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F19EC"/>
    <w:rsid w:val="00EF65EB"/>
    <w:rsid w:val="00F0681D"/>
    <w:rsid w:val="00F131E2"/>
    <w:rsid w:val="00F1354D"/>
    <w:rsid w:val="00F43577"/>
    <w:rsid w:val="00F44F7D"/>
    <w:rsid w:val="00F47074"/>
    <w:rsid w:val="00F50D05"/>
    <w:rsid w:val="00F51B6C"/>
    <w:rsid w:val="00F5398D"/>
    <w:rsid w:val="00F643E8"/>
    <w:rsid w:val="00F7583C"/>
    <w:rsid w:val="00F83894"/>
    <w:rsid w:val="00F86B18"/>
    <w:rsid w:val="00F9348D"/>
    <w:rsid w:val="00F97C2A"/>
    <w:rsid w:val="00FA5FAE"/>
    <w:rsid w:val="00FA67EE"/>
    <w:rsid w:val="00FB5A91"/>
    <w:rsid w:val="00FB6C36"/>
    <w:rsid w:val="00FC1FBA"/>
    <w:rsid w:val="00FD45FB"/>
    <w:rsid w:val="00FD6215"/>
    <w:rsid w:val="00FD7127"/>
    <w:rsid w:val="00FE4E52"/>
    <w:rsid w:val="00FF3F0D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FE5C7F"/>
  <w15:docId w15:val="{B4E90FCB-1016-4270-909D-1935FA1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ISTATYMAS">
    <w:name w:val="ISTATYMAS"/>
    <w:basedOn w:val="prastasis"/>
    <w:rsid w:val="00463EC5"/>
    <w:pPr>
      <w:autoSpaceDE w:val="0"/>
      <w:autoSpaceDN w:val="0"/>
      <w:spacing w:line="288" w:lineRule="auto"/>
      <w:jc w:val="center"/>
    </w:pPr>
    <w:rPr>
      <w:color w:val="000000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7B5BA4"/>
    <w:pPr>
      <w:ind w:left="720"/>
      <w:contextualSpacing/>
    </w:pPr>
  </w:style>
  <w:style w:type="paragraph" w:customStyle="1" w:styleId="Default">
    <w:name w:val="Default"/>
    <w:rsid w:val="00EF19E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1635E-AD48-4DCC-B32C-E3A67B52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8</Pages>
  <Words>9425</Words>
  <Characters>5373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Loreta Kaškelienė</cp:lastModifiedBy>
  <cp:revision>2</cp:revision>
  <cp:lastPrinted>2021-11-30T12:42:00Z</cp:lastPrinted>
  <dcterms:created xsi:type="dcterms:W3CDTF">2023-01-30T11:24:00Z</dcterms:created>
  <dcterms:modified xsi:type="dcterms:W3CDTF">2023-01-30T11:24:00Z</dcterms:modified>
</cp:coreProperties>
</file>