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FB5D" w14:textId="77777777"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1" w14:textId="77777777" w:rsidR="00CD1959" w:rsidRPr="007B0E87" w:rsidRDefault="00CD1959"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453BFB64" w14:textId="77777777" w:rsidR="00CD1959" w:rsidRPr="007B0E87" w:rsidRDefault="00CD1959" w:rsidP="003E58F0">
      <w:pPr>
        <w:jc w:val="center"/>
      </w:pPr>
    </w:p>
    <w:p w14:paraId="6852F535" w14:textId="77777777" w:rsidR="008C38BB" w:rsidRDefault="008C38BB" w:rsidP="008C38B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rugsėjo 24 d.</w:t>
      </w:r>
      <w:r>
        <w:rPr>
          <w:rStyle w:val="Style3"/>
          <w:noProof/>
        </w:rPr>
        <w:t/>
      </w:r>
      <w:r>
        <w:rPr>
          <w:rStyle w:val="Style3"/>
          <w:noProof/>
        </w:rPr>
        <w:t/>
      </w:r>
      <w:r>
        <w:rPr>
          <w:rStyle w:val="Style3"/>
          <w:noProof/>
        </w:rPr>
        <w:t/>
      </w:r>
      <w:r>
        <w:rPr>
          <w:rStyle w:val="Style3"/>
          <w:noProof/>
        </w:rPr>
        <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TSP-374</w:t>
      </w:r>
      <w:r>
        <w:rPr>
          <w:noProof/>
        </w:rPr>
        <w:t/>
      </w:r>
      <w:r>
        <w:rPr>
          <w:noProof/>
        </w:rPr>
        <w:t/>
      </w:r>
      <w:r>
        <w:rPr>
          <w:noProof/>
        </w:rPr>
        <w:t/>
      </w:r>
      <w:r>
        <w:rPr>
          <w:noProof/>
        </w:rPr>
        <w:t/>
      </w:r>
      <w:r>
        <w:fldChar w:fldCharType="end"/>
      </w:r>
      <w:bookmarkEnd w:id="1"/>
    </w:p>
    <w:p w14:paraId="5195E81E" w14:textId="77777777" w:rsidR="008C38BB" w:rsidRDefault="008C38BB" w:rsidP="008C38BB">
      <w:pPr>
        <w:keepNext/>
        <w:jc w:val="center"/>
        <w:outlineLvl w:val="2"/>
        <w:rPr>
          <w:b/>
        </w:rPr>
      </w:pPr>
      <w:r>
        <w:t>Panevėžys</w:t>
      </w:r>
    </w:p>
    <w:p w14:paraId="453BFB67" w14:textId="77777777" w:rsidR="0062551B" w:rsidRPr="007B0E87" w:rsidRDefault="0062551B" w:rsidP="00914DC6">
      <w:pPr>
        <w:jc w:val="center"/>
      </w:pPr>
    </w:p>
    <w:p w14:paraId="453BFB68" w14:textId="77777777" w:rsidR="00CD1959" w:rsidRPr="007B0E87" w:rsidRDefault="00CD1959" w:rsidP="00914DC6">
      <w:pPr>
        <w:jc w:val="center"/>
      </w:pPr>
    </w:p>
    <w:p w14:paraId="001419E7" w14:textId="17D13F56" w:rsidR="009E0D21" w:rsidRPr="007B0E87" w:rsidRDefault="009E0D21" w:rsidP="009E0D21">
      <w:pPr>
        <w:spacing w:line="360" w:lineRule="auto"/>
        <w:ind w:firstLine="851"/>
        <w:jc w:val="both"/>
      </w:pPr>
      <w:r w:rsidRPr="007B0E87">
        <w:rPr>
          <w:szCs w:val="24"/>
        </w:rPr>
        <w:t xml:space="preserve">Vadovaudamasi Lietuvos Respublikos valstybės ir savivaldybių turto valdymo, naudojimo ir disponavimo juo įstatymo </w:t>
      </w:r>
      <w:r w:rsidRPr="007B0E87">
        <w:rPr>
          <w:szCs w:val="24"/>
          <w:lang w:eastAsia="lt-LT"/>
        </w:rPr>
        <w:t>11 straipsnio 1 dalies 1 punktu</w:t>
      </w:r>
      <w:r w:rsidRPr="007B0E87">
        <w:rPr>
          <w:szCs w:val="24"/>
        </w:rPr>
        <w:t>, 12 straipsnio 1, 2 ir 4 dalimis</w:t>
      </w:r>
      <w:r w:rsidR="007C4243" w:rsidRPr="007B0E87">
        <w:rPr>
          <w:szCs w:val="24"/>
        </w:rPr>
        <w:t>,</w:t>
      </w:r>
      <w:r w:rsidRPr="007B0E87">
        <w:rPr>
          <w:szCs w:val="24"/>
        </w:rPr>
        <w:t xml:space="preserve"> Lietuvos Respublikos valstybės turto perėmimo savivaldybių nuosavybėn įstatymu, 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30D5ECB5" w14:textId="0489395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w:t>
      </w:r>
      <w:r w:rsidR="007C4243" w:rsidRPr="007B0E87">
        <w:rPr>
          <w:szCs w:val="24"/>
        </w:rPr>
        <w:t xml:space="preserve">savivaldybės </w:t>
      </w:r>
      <w:r w:rsidRPr="007B0E87">
        <w:rPr>
          <w:szCs w:val="24"/>
        </w:rPr>
        <w:t>merą ar jo įgaliotą asmenį ir Panevėžio miesto savivaldybės administracijos direktorių ar jo įgaliotą asmenį pasirašyti turto perdavimo ir priėmimo aktą (-us).</w:t>
      </w:r>
    </w:p>
    <w:p w14:paraId="19E6B632"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p>
    <w:p w14:paraId="42E858DB" w14:textId="016157A8" w:rsidR="009E0D21" w:rsidRPr="007B0E87" w:rsidRDefault="009E0D21" w:rsidP="009E0D21">
      <w:pPr>
        <w:pStyle w:val="Sraopastraipa"/>
        <w:numPr>
          <w:ilvl w:val="0"/>
          <w:numId w:val="24"/>
        </w:numPr>
        <w:tabs>
          <w:tab w:val="left" w:pos="1134"/>
        </w:tabs>
        <w:spacing w:line="360" w:lineRule="auto"/>
        <w:ind w:left="0" w:firstLine="851"/>
        <w:jc w:val="both"/>
        <w:rPr>
          <w:szCs w:val="24"/>
        </w:rPr>
      </w:pPr>
      <w:r w:rsidRPr="007B0E87">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Pr="007B0E87" w:rsidRDefault="009E0D21" w:rsidP="009E0D21">
      <w:pPr>
        <w:pStyle w:val="Sraopastraipa"/>
        <w:tabs>
          <w:tab w:val="left" w:pos="993"/>
          <w:tab w:val="left" w:pos="1134"/>
        </w:tabs>
        <w:ind w:left="851"/>
        <w:jc w:val="both"/>
        <w:rPr>
          <w:szCs w:val="24"/>
        </w:rPr>
      </w:pPr>
    </w:p>
    <w:p w14:paraId="7C380930" w14:textId="77777777" w:rsidR="009E0D21" w:rsidRPr="007B0E87" w:rsidRDefault="009E0D21" w:rsidP="009E0D21">
      <w:pPr>
        <w:pStyle w:val="Sraopastraipa"/>
        <w:tabs>
          <w:tab w:val="left" w:pos="993"/>
          <w:tab w:val="left" w:pos="1134"/>
        </w:tabs>
        <w:ind w:left="851"/>
        <w:jc w:val="both"/>
        <w:rPr>
          <w:szCs w:val="24"/>
        </w:rPr>
      </w:pPr>
    </w:p>
    <w:p w14:paraId="0CC572BF" w14:textId="2B7E1A38" w:rsidR="009E0D21" w:rsidRPr="007B0E87" w:rsidRDefault="00AB27F2" w:rsidP="00ED6E9C">
      <w:pPr>
        <w:rPr>
          <w:rFonts w:eastAsia="Calibri"/>
          <w:szCs w:val="24"/>
        </w:rPr>
      </w:pPr>
      <w:r>
        <w:rPr>
          <w:rFonts w:eastAsia="Calibri"/>
          <w:szCs w:val="24"/>
        </w:rPr>
        <w:t>Savivaldybės merė</w:t>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t xml:space="preserve">             </w:t>
      </w:r>
      <w:r>
        <w:rPr>
          <w:rFonts w:eastAsia="Calibri"/>
          <w:szCs w:val="24"/>
        </w:rPr>
        <w:tab/>
      </w:r>
      <w:r w:rsidR="009E0D21" w:rsidRPr="007B0E87">
        <w:rPr>
          <w:rFonts w:eastAsia="Calibri"/>
          <w:szCs w:val="24"/>
        </w:rPr>
        <w:t xml:space="preserve"> </w:t>
      </w:r>
      <w:r>
        <w:rPr>
          <w:rFonts w:eastAsia="Calibri"/>
          <w:szCs w:val="24"/>
        </w:rPr>
        <w:t>Loreta Masiliūnienė</w:t>
      </w:r>
    </w:p>
    <w:p w14:paraId="0DCFCA0E" w14:textId="77777777" w:rsidR="009E0D21" w:rsidRPr="007B0E87" w:rsidRDefault="009E0D21" w:rsidP="009E0D21">
      <w:pPr>
        <w:rPr>
          <w:rFonts w:eastAsia="Calibri"/>
          <w:szCs w:val="24"/>
        </w:rPr>
      </w:pPr>
    </w:p>
    <w:p w14:paraId="453BFB73" w14:textId="77777777" w:rsidR="00CD1959" w:rsidRPr="007B0E87" w:rsidRDefault="00CD1959">
      <w:pPr>
        <w:rPr>
          <w:rFonts w:eastAsia="Calibri"/>
          <w:szCs w:val="24"/>
        </w:rPr>
      </w:pPr>
      <w:r w:rsidRPr="007B0E87">
        <w:rPr>
          <w:rFonts w:eastAsia="Calibri"/>
          <w:szCs w:val="24"/>
        </w:rPr>
        <w:br w:type="page"/>
      </w:r>
    </w:p>
    <w:p w14:paraId="453BFB74" w14:textId="77777777" w:rsidR="00213C34" w:rsidRPr="007B0E87" w:rsidRDefault="00213C34" w:rsidP="00213C34">
      <w:pPr>
        <w:tabs>
          <w:tab w:val="left" w:pos="7371"/>
        </w:tabs>
        <w:ind w:firstLine="5245"/>
        <w:rPr>
          <w:szCs w:val="24"/>
        </w:rPr>
      </w:pPr>
      <w:r w:rsidRPr="007B0E87">
        <w:rPr>
          <w:szCs w:val="24"/>
        </w:rPr>
        <w:lastRenderedPageBreak/>
        <w:t xml:space="preserve">Panevėžio miesto savivaldybės tarybos </w:t>
      </w:r>
    </w:p>
    <w:p w14:paraId="453BFB75" w14:textId="32DDBE73"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77777777" w:rsidR="00213C34" w:rsidRPr="007B0E87" w:rsidRDefault="00213C34" w:rsidP="00213C34">
      <w:pPr>
        <w:tabs>
          <w:tab w:val="left" w:pos="4773"/>
        </w:tabs>
        <w:ind w:firstLine="5245"/>
        <w:rPr>
          <w:szCs w:val="24"/>
        </w:rPr>
      </w:pPr>
      <w:r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8"/>
        <w:gridCol w:w="1417"/>
        <w:gridCol w:w="1559"/>
      </w:tblGrid>
      <w:tr w:rsidR="007B0E87" w:rsidRPr="007B0E87" w14:paraId="453BFB86" w14:textId="77777777" w:rsidTr="004D1DB3">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8" w:type="dxa"/>
          </w:tcPr>
          <w:p w14:paraId="453BFB7F" w14:textId="77777777" w:rsidR="00A403A9" w:rsidRPr="007B0E87" w:rsidRDefault="00A403A9" w:rsidP="00213C34">
            <w:pPr>
              <w:jc w:val="center"/>
              <w:rPr>
                <w:b/>
                <w:bCs/>
              </w:rPr>
            </w:pPr>
            <w:r w:rsidRPr="007B0E87">
              <w:rPr>
                <w:b/>
                <w:bCs/>
              </w:rPr>
              <w:t>Unikalus Nr.</w:t>
            </w:r>
          </w:p>
        </w:tc>
        <w:tc>
          <w:tcPr>
            <w:tcW w:w="1417" w:type="dxa"/>
          </w:tcPr>
          <w:p w14:paraId="453BFB80" w14:textId="4A543019" w:rsidR="00A403A9" w:rsidRDefault="00A403A9" w:rsidP="00213C34">
            <w:pPr>
              <w:jc w:val="center"/>
              <w:rPr>
                <w:b/>
                <w:bCs/>
              </w:rPr>
            </w:pPr>
            <w:r w:rsidRPr="007B0E87">
              <w:rPr>
                <w:b/>
                <w:bCs/>
              </w:rPr>
              <w:t>Ilgis (km) /</w:t>
            </w:r>
            <w:r w:rsidR="009B48CF">
              <w:rPr>
                <w:b/>
                <w:bCs/>
              </w:rPr>
              <w:t xml:space="preserve"> ilgis (m)* </w:t>
            </w:r>
            <w:r w:rsidR="006026C1">
              <w:rPr>
                <w:b/>
                <w:bCs/>
              </w:rPr>
              <w:t>/</w:t>
            </w:r>
          </w:p>
          <w:p w14:paraId="1245AD87" w14:textId="7EA5DCF4" w:rsidR="006026C1" w:rsidRPr="007B0E87" w:rsidRDefault="006026C1" w:rsidP="00213C34">
            <w:pPr>
              <w:jc w:val="center"/>
              <w:rPr>
                <w:b/>
                <w:bCs/>
              </w:rPr>
            </w:pPr>
            <w:r>
              <w:rPr>
                <w:b/>
                <w:bCs/>
              </w:rPr>
              <w:t xml:space="preserve">plotas (kv. m)** </w:t>
            </w:r>
          </w:p>
          <w:p w14:paraId="453BFB82" w14:textId="3D5D961A" w:rsidR="00A403A9" w:rsidRPr="007B0E87" w:rsidRDefault="00A403A9" w:rsidP="00CD1959">
            <w:pPr>
              <w:jc w:val="center"/>
              <w:rPr>
                <w:b/>
                <w:bCs/>
              </w:rPr>
            </w:pP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3E0A5E" w:rsidRPr="007B0E87" w14:paraId="453BFB90" w14:textId="77777777" w:rsidTr="004D1DB3">
        <w:tc>
          <w:tcPr>
            <w:tcW w:w="710" w:type="dxa"/>
          </w:tcPr>
          <w:p w14:paraId="453BFB87" w14:textId="161ED4B5" w:rsidR="003E0A5E" w:rsidRPr="007B0E87" w:rsidRDefault="003E0A5E" w:rsidP="003E0A5E">
            <w:pPr>
              <w:pStyle w:val="Sraopastraipa"/>
              <w:numPr>
                <w:ilvl w:val="0"/>
                <w:numId w:val="25"/>
              </w:numPr>
              <w:jc w:val="center"/>
            </w:pPr>
          </w:p>
        </w:tc>
        <w:tc>
          <w:tcPr>
            <w:tcW w:w="3685" w:type="dxa"/>
          </w:tcPr>
          <w:p w14:paraId="1C95A954" w14:textId="77777777" w:rsidR="003E0A5E" w:rsidRDefault="003E0A5E" w:rsidP="003E0A5E">
            <w:r>
              <w:t>Lietaus nuotekų šalinimo tinklai</w:t>
            </w:r>
          </w:p>
          <w:p w14:paraId="453BFB89" w14:textId="3ED38F48" w:rsidR="003E0A5E" w:rsidRPr="007B0E87" w:rsidRDefault="003E0A5E" w:rsidP="003E0A5E">
            <w:r>
              <w:t>(Panevėžio m., Margirio g.)</w:t>
            </w:r>
          </w:p>
        </w:tc>
        <w:tc>
          <w:tcPr>
            <w:tcW w:w="1418" w:type="dxa"/>
          </w:tcPr>
          <w:p w14:paraId="453BFB8A" w14:textId="4E88EF24" w:rsidR="003E0A5E" w:rsidRPr="007B0E87" w:rsidRDefault="003E0A5E" w:rsidP="003E0A5E">
            <w:pPr>
              <w:jc w:val="center"/>
            </w:pPr>
            <w:r>
              <w:t>32 300,00</w:t>
            </w:r>
          </w:p>
        </w:tc>
        <w:tc>
          <w:tcPr>
            <w:tcW w:w="1418" w:type="dxa"/>
          </w:tcPr>
          <w:p w14:paraId="453BFB8B" w14:textId="28DABB22" w:rsidR="003E0A5E" w:rsidRPr="007B0E87" w:rsidRDefault="003E0A5E" w:rsidP="003E0A5E">
            <w:r>
              <w:t>4400-6723-0490</w:t>
            </w:r>
          </w:p>
        </w:tc>
        <w:tc>
          <w:tcPr>
            <w:tcW w:w="1417" w:type="dxa"/>
          </w:tcPr>
          <w:p w14:paraId="453BFB8C" w14:textId="552C8AEE" w:rsidR="003E0A5E" w:rsidRPr="007B0E87" w:rsidRDefault="003E0A5E" w:rsidP="003E0A5E">
            <w:pPr>
              <w:jc w:val="center"/>
            </w:pPr>
            <w:r>
              <w:t>477,14*</w:t>
            </w:r>
          </w:p>
        </w:tc>
        <w:tc>
          <w:tcPr>
            <w:tcW w:w="1559" w:type="dxa"/>
          </w:tcPr>
          <w:p w14:paraId="7ADB1A68" w14:textId="77777777" w:rsidR="003E0A5E" w:rsidRPr="007B0E87" w:rsidRDefault="003E0A5E" w:rsidP="003E0A5E">
            <w:r w:rsidRPr="007B0E87">
              <w:t>Registro Nr.</w:t>
            </w:r>
          </w:p>
          <w:p w14:paraId="42910D4E" w14:textId="3487BE85" w:rsidR="003E0A5E" w:rsidRPr="007B0E87" w:rsidRDefault="003E0A5E" w:rsidP="003E0A5E">
            <w:r>
              <w:t>44/3705731</w:t>
            </w:r>
            <w:r w:rsidRPr="007B0E87">
              <w:t>,</w:t>
            </w:r>
          </w:p>
          <w:p w14:paraId="453BFB8F" w14:textId="3AD580B4" w:rsidR="003E0A5E" w:rsidRPr="007B0E87" w:rsidRDefault="003E0A5E" w:rsidP="003E0A5E">
            <w:r>
              <w:t>2025-06-01</w:t>
            </w:r>
          </w:p>
        </w:tc>
      </w:tr>
      <w:tr w:rsidR="004214A4" w:rsidRPr="007B0E87" w14:paraId="10E5952E" w14:textId="77777777" w:rsidTr="004D1DB3">
        <w:tc>
          <w:tcPr>
            <w:tcW w:w="710" w:type="dxa"/>
          </w:tcPr>
          <w:p w14:paraId="24857CE8" w14:textId="77777777" w:rsidR="004214A4" w:rsidRPr="007B0E87" w:rsidRDefault="004214A4" w:rsidP="004214A4">
            <w:pPr>
              <w:pStyle w:val="Sraopastraipa"/>
              <w:numPr>
                <w:ilvl w:val="0"/>
                <w:numId w:val="25"/>
              </w:numPr>
              <w:jc w:val="center"/>
            </w:pPr>
          </w:p>
        </w:tc>
        <w:tc>
          <w:tcPr>
            <w:tcW w:w="3685" w:type="dxa"/>
          </w:tcPr>
          <w:p w14:paraId="016A8EE6" w14:textId="77777777" w:rsidR="004214A4" w:rsidRDefault="004214A4" w:rsidP="004214A4">
            <w:r>
              <w:t>Lietaus kanalizacija</w:t>
            </w:r>
          </w:p>
          <w:p w14:paraId="30159F55" w14:textId="4A30F178" w:rsidR="004214A4" w:rsidRPr="007B0E87" w:rsidRDefault="004214A4" w:rsidP="004214A4">
            <w:r>
              <w:t>(Panevėžio m., Švyturio g.)</w:t>
            </w:r>
          </w:p>
        </w:tc>
        <w:tc>
          <w:tcPr>
            <w:tcW w:w="1418" w:type="dxa"/>
          </w:tcPr>
          <w:p w14:paraId="488E4B8E" w14:textId="677ECFC1" w:rsidR="004214A4" w:rsidRDefault="004214A4" w:rsidP="004214A4">
            <w:pPr>
              <w:jc w:val="center"/>
            </w:pPr>
            <w:r>
              <w:t>7 560,00</w:t>
            </w:r>
          </w:p>
        </w:tc>
        <w:tc>
          <w:tcPr>
            <w:tcW w:w="1418" w:type="dxa"/>
          </w:tcPr>
          <w:p w14:paraId="15F571F6" w14:textId="52AC6E58" w:rsidR="004214A4" w:rsidRDefault="004214A4" w:rsidP="004214A4">
            <w:r>
              <w:t>4400-6714-6396</w:t>
            </w:r>
          </w:p>
        </w:tc>
        <w:tc>
          <w:tcPr>
            <w:tcW w:w="1417" w:type="dxa"/>
          </w:tcPr>
          <w:p w14:paraId="0421A903" w14:textId="25974717" w:rsidR="004214A4" w:rsidRDefault="004214A4" w:rsidP="004214A4">
            <w:pPr>
              <w:jc w:val="center"/>
            </w:pPr>
            <w:r>
              <w:t>89,03*</w:t>
            </w:r>
          </w:p>
        </w:tc>
        <w:tc>
          <w:tcPr>
            <w:tcW w:w="1559" w:type="dxa"/>
          </w:tcPr>
          <w:p w14:paraId="44FED0A6" w14:textId="77777777" w:rsidR="004214A4" w:rsidRPr="007B0E87" w:rsidRDefault="004214A4" w:rsidP="004214A4">
            <w:r w:rsidRPr="007B0E87">
              <w:t>Registro Nr.</w:t>
            </w:r>
          </w:p>
          <w:p w14:paraId="7E9759BA" w14:textId="042E24BA" w:rsidR="004214A4" w:rsidRPr="007B0E87" w:rsidRDefault="004214A4" w:rsidP="004214A4">
            <w:r>
              <w:t>44/3686640</w:t>
            </w:r>
            <w:r w:rsidRPr="007B0E87">
              <w:t>,</w:t>
            </w:r>
          </w:p>
          <w:p w14:paraId="1A5D85E0" w14:textId="67088A6F" w:rsidR="004214A4" w:rsidRPr="007B0E87" w:rsidRDefault="004214A4" w:rsidP="004214A4">
            <w:r>
              <w:t>2025-07-09</w:t>
            </w:r>
          </w:p>
        </w:tc>
      </w:tr>
      <w:tr w:rsidR="004214A4" w:rsidRPr="007B0E87" w14:paraId="1CBFEA48" w14:textId="77777777" w:rsidTr="004D1DB3">
        <w:tc>
          <w:tcPr>
            <w:tcW w:w="710" w:type="dxa"/>
          </w:tcPr>
          <w:p w14:paraId="644CA74A" w14:textId="6FF8C154" w:rsidR="004214A4" w:rsidRPr="007B0E87" w:rsidRDefault="004214A4" w:rsidP="004214A4">
            <w:pPr>
              <w:pStyle w:val="Sraopastraipa"/>
              <w:numPr>
                <w:ilvl w:val="0"/>
                <w:numId w:val="25"/>
              </w:numPr>
              <w:jc w:val="center"/>
            </w:pPr>
          </w:p>
        </w:tc>
        <w:tc>
          <w:tcPr>
            <w:tcW w:w="3685" w:type="dxa"/>
          </w:tcPr>
          <w:p w14:paraId="40312313" w14:textId="77777777" w:rsidR="004214A4" w:rsidRDefault="004214A4" w:rsidP="004214A4">
            <w:r>
              <w:t>Lietaus kanalizacija</w:t>
            </w:r>
          </w:p>
          <w:p w14:paraId="6BBAAFA7" w14:textId="381B5ECD" w:rsidR="004214A4" w:rsidRPr="007B0E87" w:rsidRDefault="004214A4" w:rsidP="004214A4">
            <w:r>
              <w:t>(Panevėžio m., Švyturio g.)</w:t>
            </w:r>
          </w:p>
        </w:tc>
        <w:tc>
          <w:tcPr>
            <w:tcW w:w="1418" w:type="dxa"/>
          </w:tcPr>
          <w:p w14:paraId="73F1777A" w14:textId="154640F2" w:rsidR="004214A4" w:rsidRDefault="004214A4" w:rsidP="004214A4">
            <w:pPr>
              <w:jc w:val="center"/>
            </w:pPr>
            <w:r>
              <w:t>16 500,00</w:t>
            </w:r>
          </w:p>
        </w:tc>
        <w:tc>
          <w:tcPr>
            <w:tcW w:w="1418" w:type="dxa"/>
          </w:tcPr>
          <w:p w14:paraId="11816D0C" w14:textId="04C7C9E1" w:rsidR="004214A4" w:rsidRDefault="004214A4" w:rsidP="004214A4">
            <w:r>
              <w:t>4400-6714-6385</w:t>
            </w:r>
          </w:p>
        </w:tc>
        <w:tc>
          <w:tcPr>
            <w:tcW w:w="1417" w:type="dxa"/>
          </w:tcPr>
          <w:p w14:paraId="2D41243A" w14:textId="378F0536" w:rsidR="004214A4" w:rsidRDefault="004214A4" w:rsidP="004214A4">
            <w:pPr>
              <w:jc w:val="center"/>
            </w:pPr>
            <w:r>
              <w:t>106,86*</w:t>
            </w:r>
          </w:p>
        </w:tc>
        <w:tc>
          <w:tcPr>
            <w:tcW w:w="1559" w:type="dxa"/>
          </w:tcPr>
          <w:p w14:paraId="6EF10929" w14:textId="77777777" w:rsidR="004214A4" w:rsidRPr="007B0E87" w:rsidRDefault="004214A4" w:rsidP="004214A4">
            <w:r w:rsidRPr="007B0E87">
              <w:t>Registro Nr.</w:t>
            </w:r>
          </w:p>
          <w:p w14:paraId="2FF953EB" w14:textId="5D9483F5" w:rsidR="004214A4" w:rsidRPr="007B0E87" w:rsidRDefault="004214A4" w:rsidP="004214A4">
            <w:r>
              <w:t>44/3686638</w:t>
            </w:r>
            <w:r w:rsidRPr="007B0E87">
              <w:t>,</w:t>
            </w:r>
          </w:p>
          <w:p w14:paraId="371787C2" w14:textId="0B15391D" w:rsidR="004214A4" w:rsidRPr="007B0E87" w:rsidRDefault="004214A4" w:rsidP="004214A4">
            <w:r>
              <w:t>2025-07-09</w:t>
            </w:r>
          </w:p>
        </w:tc>
      </w:tr>
      <w:tr w:rsidR="004214A4" w:rsidRPr="007B0E87" w14:paraId="00F1E423" w14:textId="77777777" w:rsidTr="004D1DB3">
        <w:tc>
          <w:tcPr>
            <w:tcW w:w="710" w:type="dxa"/>
          </w:tcPr>
          <w:p w14:paraId="0FD9ED6F" w14:textId="24230D1C" w:rsidR="004214A4" w:rsidRPr="007B0E87" w:rsidRDefault="004214A4" w:rsidP="004214A4">
            <w:pPr>
              <w:pStyle w:val="Sraopastraipa"/>
              <w:numPr>
                <w:ilvl w:val="0"/>
                <w:numId w:val="25"/>
              </w:numPr>
              <w:jc w:val="center"/>
            </w:pPr>
          </w:p>
        </w:tc>
        <w:tc>
          <w:tcPr>
            <w:tcW w:w="3685" w:type="dxa"/>
          </w:tcPr>
          <w:p w14:paraId="122A0274" w14:textId="77777777" w:rsidR="004214A4" w:rsidRDefault="004214A4" w:rsidP="004214A4">
            <w:r>
              <w:t>Lietaus kanalizacija</w:t>
            </w:r>
          </w:p>
          <w:p w14:paraId="3676758B" w14:textId="4BEAB3D5" w:rsidR="004214A4" w:rsidRPr="007B0E87" w:rsidRDefault="004214A4" w:rsidP="004214A4">
            <w:r>
              <w:t>(Panevėžio m., Kauno g.)</w:t>
            </w:r>
          </w:p>
        </w:tc>
        <w:tc>
          <w:tcPr>
            <w:tcW w:w="1418" w:type="dxa"/>
          </w:tcPr>
          <w:p w14:paraId="79883481" w14:textId="02BEEA11" w:rsidR="004214A4" w:rsidRDefault="00372402" w:rsidP="004214A4">
            <w:pPr>
              <w:jc w:val="center"/>
            </w:pPr>
            <w:r>
              <w:t>10 300,00</w:t>
            </w:r>
          </w:p>
        </w:tc>
        <w:tc>
          <w:tcPr>
            <w:tcW w:w="1418" w:type="dxa"/>
          </w:tcPr>
          <w:p w14:paraId="79531EFD" w14:textId="7BC7F5CD" w:rsidR="004214A4" w:rsidRDefault="004214A4" w:rsidP="004214A4">
            <w:r>
              <w:t>4400-6714-6316</w:t>
            </w:r>
          </w:p>
        </w:tc>
        <w:tc>
          <w:tcPr>
            <w:tcW w:w="1417" w:type="dxa"/>
          </w:tcPr>
          <w:p w14:paraId="04D8BFEF" w14:textId="10969467" w:rsidR="004214A4" w:rsidRDefault="004214A4" w:rsidP="004214A4">
            <w:pPr>
              <w:jc w:val="center"/>
            </w:pPr>
            <w:r>
              <w:t>121,10*</w:t>
            </w:r>
          </w:p>
        </w:tc>
        <w:tc>
          <w:tcPr>
            <w:tcW w:w="1559" w:type="dxa"/>
          </w:tcPr>
          <w:p w14:paraId="4B500264" w14:textId="77777777" w:rsidR="004214A4" w:rsidRPr="007B0E87" w:rsidRDefault="004214A4" w:rsidP="004214A4">
            <w:r w:rsidRPr="007B0E87">
              <w:t>Registro Nr.</w:t>
            </w:r>
          </w:p>
          <w:p w14:paraId="577893C3" w14:textId="6CCBB083" w:rsidR="004214A4" w:rsidRPr="007B0E87" w:rsidRDefault="004214A4" w:rsidP="004214A4">
            <w:r>
              <w:t>44/3686537</w:t>
            </w:r>
            <w:r w:rsidRPr="007B0E87">
              <w:t>,</w:t>
            </w:r>
          </w:p>
          <w:p w14:paraId="0A47D638" w14:textId="47C98D16" w:rsidR="004214A4" w:rsidRPr="007B0E87" w:rsidRDefault="004214A4" w:rsidP="004214A4">
            <w:r>
              <w:t>2025-07-09</w:t>
            </w:r>
          </w:p>
        </w:tc>
      </w:tr>
      <w:tr w:rsidR="00372402" w:rsidRPr="007B0E87" w14:paraId="4A2D269E" w14:textId="77777777" w:rsidTr="004D1DB3">
        <w:tc>
          <w:tcPr>
            <w:tcW w:w="710" w:type="dxa"/>
          </w:tcPr>
          <w:p w14:paraId="109B0125" w14:textId="60502225" w:rsidR="00372402" w:rsidRPr="007B0E87" w:rsidRDefault="00372402" w:rsidP="00372402">
            <w:pPr>
              <w:pStyle w:val="Sraopastraipa"/>
              <w:numPr>
                <w:ilvl w:val="0"/>
                <w:numId w:val="25"/>
              </w:numPr>
              <w:jc w:val="center"/>
            </w:pPr>
          </w:p>
        </w:tc>
        <w:tc>
          <w:tcPr>
            <w:tcW w:w="3685" w:type="dxa"/>
          </w:tcPr>
          <w:p w14:paraId="4E4963C1" w14:textId="77777777" w:rsidR="00372402" w:rsidRDefault="00372402" w:rsidP="00372402">
            <w:r>
              <w:t>Lietaus kanalizacija</w:t>
            </w:r>
          </w:p>
          <w:p w14:paraId="2587B180" w14:textId="7084C411" w:rsidR="00372402" w:rsidRPr="007B0E87" w:rsidRDefault="00372402" w:rsidP="00372402">
            <w:r>
              <w:t>(Panevėžio m., Kauno g.)</w:t>
            </w:r>
          </w:p>
        </w:tc>
        <w:tc>
          <w:tcPr>
            <w:tcW w:w="1418" w:type="dxa"/>
          </w:tcPr>
          <w:p w14:paraId="61B132CC" w14:textId="3F8C844E" w:rsidR="00372402" w:rsidRDefault="00372402" w:rsidP="00372402">
            <w:pPr>
              <w:jc w:val="center"/>
            </w:pPr>
            <w:r>
              <w:t>8 930,00</w:t>
            </w:r>
          </w:p>
        </w:tc>
        <w:tc>
          <w:tcPr>
            <w:tcW w:w="1418" w:type="dxa"/>
          </w:tcPr>
          <w:p w14:paraId="65F697E5" w14:textId="6F598E02" w:rsidR="00372402" w:rsidRDefault="00372402" w:rsidP="00372402">
            <w:r>
              <w:t>4400-6714-6309</w:t>
            </w:r>
          </w:p>
        </w:tc>
        <w:tc>
          <w:tcPr>
            <w:tcW w:w="1417" w:type="dxa"/>
          </w:tcPr>
          <w:p w14:paraId="402E1996" w14:textId="59A9DB6F" w:rsidR="00372402" w:rsidRDefault="00372402" w:rsidP="00372402">
            <w:pPr>
              <w:jc w:val="center"/>
            </w:pPr>
            <w:r>
              <w:t>106,45*</w:t>
            </w:r>
          </w:p>
        </w:tc>
        <w:tc>
          <w:tcPr>
            <w:tcW w:w="1559" w:type="dxa"/>
          </w:tcPr>
          <w:p w14:paraId="43BB5472" w14:textId="77777777" w:rsidR="00372402" w:rsidRPr="007B0E87" w:rsidRDefault="00372402" w:rsidP="00372402">
            <w:r w:rsidRPr="007B0E87">
              <w:t>Registro Nr.</w:t>
            </w:r>
          </w:p>
          <w:p w14:paraId="04A377FA" w14:textId="79C400A4" w:rsidR="00372402" w:rsidRPr="007B0E87" w:rsidRDefault="00372402" w:rsidP="00372402">
            <w:r>
              <w:t>44/3686533</w:t>
            </w:r>
            <w:r w:rsidRPr="007B0E87">
              <w:t>,</w:t>
            </w:r>
          </w:p>
          <w:p w14:paraId="439870D3" w14:textId="0E3E6E24" w:rsidR="00372402" w:rsidRPr="007B0E87" w:rsidRDefault="00372402" w:rsidP="00372402">
            <w:r>
              <w:t>2025-07-09</w:t>
            </w:r>
          </w:p>
        </w:tc>
      </w:tr>
      <w:tr w:rsidR="00372402" w:rsidRPr="007B0E87" w14:paraId="160B7DDB" w14:textId="77777777" w:rsidTr="004D1DB3">
        <w:tc>
          <w:tcPr>
            <w:tcW w:w="710" w:type="dxa"/>
          </w:tcPr>
          <w:p w14:paraId="779B7EA9" w14:textId="0233E57C" w:rsidR="00372402" w:rsidRPr="007B0E87" w:rsidRDefault="00372402" w:rsidP="00372402">
            <w:pPr>
              <w:pStyle w:val="Sraopastraipa"/>
              <w:numPr>
                <w:ilvl w:val="0"/>
                <w:numId w:val="25"/>
              </w:numPr>
              <w:jc w:val="center"/>
            </w:pPr>
          </w:p>
        </w:tc>
        <w:tc>
          <w:tcPr>
            <w:tcW w:w="3685" w:type="dxa"/>
          </w:tcPr>
          <w:p w14:paraId="5B979409" w14:textId="77777777" w:rsidR="00372402" w:rsidRDefault="00372402" w:rsidP="00372402">
            <w:r>
              <w:t>Lietaus kanalizacija</w:t>
            </w:r>
          </w:p>
          <w:p w14:paraId="23571AB9" w14:textId="5BCAE898" w:rsidR="00372402" w:rsidRPr="007B0E87" w:rsidRDefault="00372402" w:rsidP="00372402">
            <w:r>
              <w:t>(Panevėžio m., Mindaugo g.)</w:t>
            </w:r>
          </w:p>
        </w:tc>
        <w:tc>
          <w:tcPr>
            <w:tcW w:w="1418" w:type="dxa"/>
          </w:tcPr>
          <w:p w14:paraId="5FA8F276" w14:textId="6964FEC6" w:rsidR="00372402" w:rsidRDefault="00372402" w:rsidP="00372402">
            <w:pPr>
              <w:jc w:val="center"/>
            </w:pPr>
            <w:r>
              <w:t>82 800,00</w:t>
            </w:r>
          </w:p>
        </w:tc>
        <w:tc>
          <w:tcPr>
            <w:tcW w:w="1418" w:type="dxa"/>
          </w:tcPr>
          <w:p w14:paraId="6F6A8F1A" w14:textId="4FCAE3EB" w:rsidR="00372402" w:rsidRDefault="00372402" w:rsidP="00372402">
            <w:r>
              <w:t>4400-6714-6285</w:t>
            </w:r>
          </w:p>
        </w:tc>
        <w:tc>
          <w:tcPr>
            <w:tcW w:w="1417" w:type="dxa"/>
          </w:tcPr>
          <w:p w14:paraId="6600CA69" w14:textId="7FA0F775" w:rsidR="00372402" w:rsidRDefault="00372402" w:rsidP="00372402">
            <w:pPr>
              <w:jc w:val="center"/>
            </w:pPr>
            <w:r>
              <w:t>796,21*</w:t>
            </w:r>
          </w:p>
        </w:tc>
        <w:tc>
          <w:tcPr>
            <w:tcW w:w="1559" w:type="dxa"/>
          </w:tcPr>
          <w:p w14:paraId="0204242F" w14:textId="77777777" w:rsidR="00372402" w:rsidRPr="007B0E87" w:rsidRDefault="00372402" w:rsidP="00372402">
            <w:r w:rsidRPr="007B0E87">
              <w:t>Registro Nr.</w:t>
            </w:r>
          </w:p>
          <w:p w14:paraId="73ECD971" w14:textId="6C07BB15" w:rsidR="00372402" w:rsidRPr="007B0E87" w:rsidRDefault="00372402" w:rsidP="00372402">
            <w:r>
              <w:t>44/3686470</w:t>
            </w:r>
            <w:r w:rsidRPr="007B0E87">
              <w:t>,</w:t>
            </w:r>
          </w:p>
          <w:p w14:paraId="476202A0" w14:textId="605EB0FF" w:rsidR="00372402" w:rsidRPr="007B0E87" w:rsidRDefault="00372402" w:rsidP="00372402">
            <w:r>
              <w:t>2025-07-09</w:t>
            </w:r>
          </w:p>
        </w:tc>
      </w:tr>
      <w:tr w:rsidR="00372402" w:rsidRPr="007B0E87" w14:paraId="21EB8B72" w14:textId="77777777" w:rsidTr="004D1DB3">
        <w:tc>
          <w:tcPr>
            <w:tcW w:w="710" w:type="dxa"/>
          </w:tcPr>
          <w:p w14:paraId="3A07D133" w14:textId="0FBCDE6B" w:rsidR="00372402" w:rsidRPr="007B0E87" w:rsidRDefault="00372402" w:rsidP="00372402">
            <w:pPr>
              <w:pStyle w:val="Sraopastraipa"/>
              <w:numPr>
                <w:ilvl w:val="0"/>
                <w:numId w:val="25"/>
              </w:numPr>
              <w:jc w:val="center"/>
            </w:pPr>
          </w:p>
        </w:tc>
        <w:tc>
          <w:tcPr>
            <w:tcW w:w="3685" w:type="dxa"/>
          </w:tcPr>
          <w:p w14:paraId="7DA84F31" w14:textId="77777777" w:rsidR="00372402" w:rsidRDefault="00372402" w:rsidP="00372402">
            <w:r>
              <w:t>Lietaus kanalizacija</w:t>
            </w:r>
          </w:p>
          <w:p w14:paraId="58F1764E" w14:textId="1799E1CF" w:rsidR="00372402" w:rsidRPr="007B0E87" w:rsidRDefault="00372402" w:rsidP="00372402">
            <w:r>
              <w:t>(Panevėžio m., Naujamiesčio g.)</w:t>
            </w:r>
          </w:p>
        </w:tc>
        <w:tc>
          <w:tcPr>
            <w:tcW w:w="1418" w:type="dxa"/>
          </w:tcPr>
          <w:p w14:paraId="425473F0" w14:textId="28548D8C" w:rsidR="00372402" w:rsidRDefault="00372402" w:rsidP="00372402">
            <w:pPr>
              <w:jc w:val="center"/>
            </w:pPr>
            <w:r>
              <w:t>112 000,00</w:t>
            </w:r>
          </w:p>
        </w:tc>
        <w:tc>
          <w:tcPr>
            <w:tcW w:w="1418" w:type="dxa"/>
          </w:tcPr>
          <w:p w14:paraId="3CF0A3B7" w14:textId="51FF75FC" w:rsidR="00372402" w:rsidRDefault="00372402" w:rsidP="00372402">
            <w:r>
              <w:t>4400-6714-6274</w:t>
            </w:r>
          </w:p>
        </w:tc>
        <w:tc>
          <w:tcPr>
            <w:tcW w:w="1417" w:type="dxa"/>
          </w:tcPr>
          <w:p w14:paraId="76C58209" w14:textId="5E6E8C0B" w:rsidR="00372402" w:rsidRDefault="00372402" w:rsidP="00372402">
            <w:pPr>
              <w:jc w:val="center"/>
            </w:pPr>
            <w:r>
              <w:t>757,49*</w:t>
            </w:r>
          </w:p>
        </w:tc>
        <w:tc>
          <w:tcPr>
            <w:tcW w:w="1559" w:type="dxa"/>
          </w:tcPr>
          <w:p w14:paraId="76DC028F" w14:textId="77777777" w:rsidR="00372402" w:rsidRPr="007B0E87" w:rsidRDefault="00372402" w:rsidP="00372402">
            <w:r w:rsidRPr="007B0E87">
              <w:t>Registro Nr.</w:t>
            </w:r>
          </w:p>
          <w:p w14:paraId="715B1A96" w14:textId="38137B50" w:rsidR="00372402" w:rsidRPr="007B0E87" w:rsidRDefault="00372402" w:rsidP="00372402">
            <w:r>
              <w:t>44/3686465</w:t>
            </w:r>
            <w:r w:rsidRPr="007B0E87">
              <w:t>,</w:t>
            </w:r>
          </w:p>
          <w:p w14:paraId="121A9C51" w14:textId="4F17E966" w:rsidR="00372402" w:rsidRPr="007B0E87" w:rsidRDefault="00372402" w:rsidP="00372402">
            <w:r>
              <w:t>2025-07-09</w:t>
            </w:r>
          </w:p>
        </w:tc>
      </w:tr>
      <w:tr w:rsidR="009E2221" w:rsidRPr="007B0E87" w14:paraId="255B5255" w14:textId="77777777" w:rsidTr="004D1DB3">
        <w:tc>
          <w:tcPr>
            <w:tcW w:w="710" w:type="dxa"/>
          </w:tcPr>
          <w:p w14:paraId="2F223497" w14:textId="77777777" w:rsidR="009E2221" w:rsidRPr="007B0E87" w:rsidRDefault="009E2221" w:rsidP="009E2221">
            <w:pPr>
              <w:pStyle w:val="Sraopastraipa"/>
              <w:numPr>
                <w:ilvl w:val="0"/>
                <w:numId w:val="25"/>
              </w:numPr>
              <w:jc w:val="center"/>
            </w:pPr>
          </w:p>
        </w:tc>
        <w:tc>
          <w:tcPr>
            <w:tcW w:w="3685" w:type="dxa"/>
          </w:tcPr>
          <w:p w14:paraId="2D591225" w14:textId="77777777" w:rsidR="009E2221" w:rsidRDefault="009E2221" w:rsidP="009E2221">
            <w:r>
              <w:t>Lietaus kanalizacija</w:t>
            </w:r>
          </w:p>
          <w:p w14:paraId="4E4854A7" w14:textId="02005328" w:rsidR="009E2221" w:rsidRPr="007B0E87" w:rsidRDefault="00EF07B3" w:rsidP="009E2221">
            <w:r>
              <w:t>(Panevėžio m., Rašytojų a</w:t>
            </w:r>
            <w:r w:rsidR="009E2221">
              <w:t>.)</w:t>
            </w:r>
          </w:p>
        </w:tc>
        <w:tc>
          <w:tcPr>
            <w:tcW w:w="1418" w:type="dxa"/>
          </w:tcPr>
          <w:p w14:paraId="47E475AA" w14:textId="21E4A5EC" w:rsidR="009E2221" w:rsidRDefault="009E2221" w:rsidP="009E2221">
            <w:pPr>
              <w:jc w:val="center"/>
            </w:pPr>
            <w:r>
              <w:t>5 610,00</w:t>
            </w:r>
          </w:p>
        </w:tc>
        <w:tc>
          <w:tcPr>
            <w:tcW w:w="1418" w:type="dxa"/>
          </w:tcPr>
          <w:p w14:paraId="2282E349" w14:textId="2945ABE5" w:rsidR="009E2221" w:rsidRDefault="009E2221" w:rsidP="009E2221">
            <w:r>
              <w:t>4400-6714-6174</w:t>
            </w:r>
          </w:p>
        </w:tc>
        <w:tc>
          <w:tcPr>
            <w:tcW w:w="1417" w:type="dxa"/>
          </w:tcPr>
          <w:p w14:paraId="125629E9" w14:textId="70E044B5" w:rsidR="009E2221" w:rsidRDefault="009E2221" w:rsidP="009E2221">
            <w:pPr>
              <w:jc w:val="center"/>
            </w:pPr>
            <w:r>
              <w:t>89,47*</w:t>
            </w:r>
          </w:p>
        </w:tc>
        <w:tc>
          <w:tcPr>
            <w:tcW w:w="1559" w:type="dxa"/>
          </w:tcPr>
          <w:p w14:paraId="20B7352B" w14:textId="77777777" w:rsidR="009E2221" w:rsidRPr="007B0E87" w:rsidRDefault="009E2221" w:rsidP="009E2221">
            <w:r w:rsidRPr="007B0E87">
              <w:t>Registro Nr.</w:t>
            </w:r>
          </w:p>
          <w:p w14:paraId="2F7F65A6" w14:textId="0A3EE0E0" w:rsidR="009E2221" w:rsidRPr="007B0E87" w:rsidRDefault="009E2221" w:rsidP="009E2221">
            <w:r>
              <w:t>44/3686448</w:t>
            </w:r>
            <w:r w:rsidRPr="007B0E87">
              <w:t>,</w:t>
            </w:r>
          </w:p>
          <w:p w14:paraId="0E928093" w14:textId="456B5F88" w:rsidR="009E2221" w:rsidRPr="007B0E87" w:rsidRDefault="009E2221" w:rsidP="009E2221">
            <w:r>
              <w:t>2025-07-09</w:t>
            </w:r>
          </w:p>
        </w:tc>
      </w:tr>
      <w:tr w:rsidR="009E2221" w:rsidRPr="007B0E87" w14:paraId="79C848CF" w14:textId="77777777" w:rsidTr="004D1DB3">
        <w:tc>
          <w:tcPr>
            <w:tcW w:w="710" w:type="dxa"/>
          </w:tcPr>
          <w:p w14:paraId="5141DDCB" w14:textId="77777777" w:rsidR="009E2221" w:rsidRPr="007B0E87" w:rsidRDefault="009E2221" w:rsidP="009E2221">
            <w:pPr>
              <w:pStyle w:val="Sraopastraipa"/>
              <w:numPr>
                <w:ilvl w:val="0"/>
                <w:numId w:val="25"/>
              </w:numPr>
              <w:jc w:val="center"/>
            </w:pPr>
          </w:p>
        </w:tc>
        <w:tc>
          <w:tcPr>
            <w:tcW w:w="3685" w:type="dxa"/>
          </w:tcPr>
          <w:p w14:paraId="6AB76D21" w14:textId="77777777" w:rsidR="009E2221" w:rsidRDefault="009E2221" w:rsidP="009E2221">
            <w:r>
              <w:t>Lietaus kanalizacija</w:t>
            </w:r>
          </w:p>
          <w:p w14:paraId="66E69AA6" w14:textId="2269B7EC" w:rsidR="009E2221" w:rsidRPr="007B0E87" w:rsidRDefault="009E2221" w:rsidP="009E2221">
            <w:r>
              <w:t>(Panevėžio m., Aido g.)</w:t>
            </w:r>
          </w:p>
        </w:tc>
        <w:tc>
          <w:tcPr>
            <w:tcW w:w="1418" w:type="dxa"/>
          </w:tcPr>
          <w:p w14:paraId="37C7AD58" w14:textId="133DD9E9" w:rsidR="009E2221" w:rsidRDefault="00BC183F" w:rsidP="009E2221">
            <w:pPr>
              <w:jc w:val="center"/>
            </w:pPr>
            <w:r>
              <w:t>19 000,00</w:t>
            </w:r>
          </w:p>
        </w:tc>
        <w:tc>
          <w:tcPr>
            <w:tcW w:w="1418" w:type="dxa"/>
          </w:tcPr>
          <w:p w14:paraId="0251D70C" w14:textId="4D1AB4C8" w:rsidR="009E2221" w:rsidRDefault="009E2221" w:rsidP="009E2221">
            <w:r>
              <w:t>4400-6</w:t>
            </w:r>
            <w:r w:rsidR="00BC183F">
              <w:t>714-6196</w:t>
            </w:r>
          </w:p>
        </w:tc>
        <w:tc>
          <w:tcPr>
            <w:tcW w:w="1417" w:type="dxa"/>
          </w:tcPr>
          <w:p w14:paraId="18B3A52E" w14:textId="14964436" w:rsidR="009E2221" w:rsidRDefault="00BC183F" w:rsidP="009E2221">
            <w:pPr>
              <w:jc w:val="center"/>
            </w:pPr>
            <w:r>
              <w:t>218,57*</w:t>
            </w:r>
          </w:p>
        </w:tc>
        <w:tc>
          <w:tcPr>
            <w:tcW w:w="1559" w:type="dxa"/>
          </w:tcPr>
          <w:p w14:paraId="21051CB6" w14:textId="77777777" w:rsidR="009E2221" w:rsidRPr="007B0E87" w:rsidRDefault="009E2221" w:rsidP="009E2221">
            <w:r w:rsidRPr="007B0E87">
              <w:t>Registro Nr.</w:t>
            </w:r>
          </w:p>
          <w:p w14:paraId="5C2B25D1" w14:textId="7E90A82C" w:rsidR="009E2221" w:rsidRPr="007B0E87" w:rsidRDefault="009E2221" w:rsidP="009E2221">
            <w:r>
              <w:t>44/3686449</w:t>
            </w:r>
            <w:r w:rsidRPr="007B0E87">
              <w:t>,</w:t>
            </w:r>
          </w:p>
          <w:p w14:paraId="3ED48392" w14:textId="7E56A980" w:rsidR="009E2221" w:rsidRPr="007B0E87" w:rsidRDefault="009E2221" w:rsidP="009E2221">
            <w:r>
              <w:t>2025-07-09</w:t>
            </w:r>
          </w:p>
        </w:tc>
      </w:tr>
      <w:tr w:rsidR="00BC183F" w:rsidRPr="007B0E87" w14:paraId="35F7DD4C" w14:textId="77777777" w:rsidTr="004D1DB3">
        <w:tc>
          <w:tcPr>
            <w:tcW w:w="710" w:type="dxa"/>
          </w:tcPr>
          <w:p w14:paraId="7020DB12" w14:textId="77777777" w:rsidR="00BC183F" w:rsidRPr="007B0E87" w:rsidRDefault="00BC183F" w:rsidP="00BC183F">
            <w:pPr>
              <w:pStyle w:val="Sraopastraipa"/>
              <w:numPr>
                <w:ilvl w:val="0"/>
                <w:numId w:val="25"/>
              </w:numPr>
              <w:jc w:val="center"/>
            </w:pPr>
          </w:p>
        </w:tc>
        <w:tc>
          <w:tcPr>
            <w:tcW w:w="3685" w:type="dxa"/>
          </w:tcPr>
          <w:p w14:paraId="66D9D2A4" w14:textId="77777777" w:rsidR="00BC183F" w:rsidRDefault="00BC183F" w:rsidP="00BC183F">
            <w:r>
              <w:t>Lietaus kanalizacija</w:t>
            </w:r>
          </w:p>
          <w:p w14:paraId="37813D8C" w14:textId="4D72DE4E" w:rsidR="00BC183F" w:rsidRPr="007B0E87" w:rsidRDefault="00BC183F" w:rsidP="00BC183F">
            <w:r>
              <w:t>(Panevėžio m., Aido g.)</w:t>
            </w:r>
          </w:p>
        </w:tc>
        <w:tc>
          <w:tcPr>
            <w:tcW w:w="1418" w:type="dxa"/>
          </w:tcPr>
          <w:p w14:paraId="742305F0" w14:textId="32305BFF" w:rsidR="00BC183F" w:rsidRDefault="00BC183F" w:rsidP="00BC183F">
            <w:pPr>
              <w:jc w:val="center"/>
            </w:pPr>
            <w:r>
              <w:t>15 900,00</w:t>
            </w:r>
          </w:p>
        </w:tc>
        <w:tc>
          <w:tcPr>
            <w:tcW w:w="1418" w:type="dxa"/>
          </w:tcPr>
          <w:p w14:paraId="7EA7BF78" w14:textId="290E851B" w:rsidR="00BC183F" w:rsidRDefault="00BC183F" w:rsidP="00BC183F">
            <w:r>
              <w:t>4400-6714-6209</w:t>
            </w:r>
          </w:p>
        </w:tc>
        <w:tc>
          <w:tcPr>
            <w:tcW w:w="1417" w:type="dxa"/>
          </w:tcPr>
          <w:p w14:paraId="04696565" w14:textId="2D1526C4" w:rsidR="00BC183F" w:rsidRDefault="00BC183F" w:rsidP="00BC183F">
            <w:pPr>
              <w:jc w:val="center"/>
            </w:pPr>
            <w:r>
              <w:t>419,85*</w:t>
            </w:r>
          </w:p>
        </w:tc>
        <w:tc>
          <w:tcPr>
            <w:tcW w:w="1559" w:type="dxa"/>
          </w:tcPr>
          <w:p w14:paraId="626C88E9" w14:textId="77777777" w:rsidR="00BC183F" w:rsidRPr="007B0E87" w:rsidRDefault="00BC183F" w:rsidP="00BC183F">
            <w:r w:rsidRPr="007B0E87">
              <w:t>Registro Nr.</w:t>
            </w:r>
          </w:p>
          <w:p w14:paraId="78CD327A" w14:textId="7F02CA0E" w:rsidR="00BC183F" w:rsidRPr="007B0E87" w:rsidRDefault="00BC183F" w:rsidP="00BC183F">
            <w:r>
              <w:t>44/3686450</w:t>
            </w:r>
            <w:r w:rsidRPr="007B0E87">
              <w:t>,</w:t>
            </w:r>
          </w:p>
          <w:p w14:paraId="5A637E79" w14:textId="7316585F" w:rsidR="00BC183F" w:rsidRPr="007B0E87" w:rsidRDefault="00BC183F" w:rsidP="00BC183F">
            <w:r>
              <w:t>2025-07-09</w:t>
            </w:r>
          </w:p>
        </w:tc>
      </w:tr>
      <w:tr w:rsidR="00E538EC" w:rsidRPr="007B0E87" w14:paraId="55D4162F" w14:textId="77777777" w:rsidTr="004D1DB3">
        <w:tc>
          <w:tcPr>
            <w:tcW w:w="710" w:type="dxa"/>
          </w:tcPr>
          <w:p w14:paraId="506C46D5" w14:textId="1D260430" w:rsidR="00E538EC" w:rsidRPr="007B0E87" w:rsidRDefault="00E538EC" w:rsidP="00E538EC">
            <w:pPr>
              <w:pStyle w:val="Sraopastraipa"/>
              <w:numPr>
                <w:ilvl w:val="0"/>
                <w:numId w:val="25"/>
              </w:numPr>
              <w:jc w:val="center"/>
            </w:pPr>
          </w:p>
        </w:tc>
        <w:tc>
          <w:tcPr>
            <w:tcW w:w="3685" w:type="dxa"/>
          </w:tcPr>
          <w:p w14:paraId="6C4E655F" w14:textId="77777777" w:rsidR="00E538EC" w:rsidRDefault="00E538EC" w:rsidP="00E538EC">
            <w:r>
              <w:t>Lietaus kanalizacija</w:t>
            </w:r>
          </w:p>
          <w:p w14:paraId="64E63D2E" w14:textId="3B77C835" w:rsidR="00E538EC" w:rsidRPr="007B0E87" w:rsidRDefault="00E538EC" w:rsidP="00E538EC">
            <w:r>
              <w:t>(Panevėžio m., Tulpių g.)</w:t>
            </w:r>
          </w:p>
        </w:tc>
        <w:tc>
          <w:tcPr>
            <w:tcW w:w="1418" w:type="dxa"/>
          </w:tcPr>
          <w:p w14:paraId="6FC60BD0" w14:textId="76ECBCA9" w:rsidR="00E538EC" w:rsidRDefault="00E538EC" w:rsidP="00E538EC">
            <w:pPr>
              <w:jc w:val="center"/>
            </w:pPr>
            <w:r>
              <w:t>105 000,00</w:t>
            </w:r>
          </w:p>
        </w:tc>
        <w:tc>
          <w:tcPr>
            <w:tcW w:w="1418" w:type="dxa"/>
          </w:tcPr>
          <w:p w14:paraId="1BC01F4E" w14:textId="1E383A34" w:rsidR="00E538EC" w:rsidRDefault="00E538EC" w:rsidP="00E538EC">
            <w:r>
              <w:t>4400-6714-6263</w:t>
            </w:r>
          </w:p>
        </w:tc>
        <w:tc>
          <w:tcPr>
            <w:tcW w:w="1417" w:type="dxa"/>
          </w:tcPr>
          <w:p w14:paraId="347DA6D0" w14:textId="5917E3DB" w:rsidR="00E538EC" w:rsidRDefault="00E538EC" w:rsidP="00E538EC">
            <w:pPr>
              <w:jc w:val="center"/>
            </w:pPr>
            <w:r>
              <w:t>1187,30*</w:t>
            </w:r>
          </w:p>
        </w:tc>
        <w:tc>
          <w:tcPr>
            <w:tcW w:w="1559" w:type="dxa"/>
          </w:tcPr>
          <w:p w14:paraId="7ED13EBC" w14:textId="77777777" w:rsidR="00E538EC" w:rsidRPr="007B0E87" w:rsidRDefault="00E538EC" w:rsidP="00E538EC">
            <w:r w:rsidRPr="007B0E87">
              <w:t>Registro Nr.</w:t>
            </w:r>
          </w:p>
          <w:p w14:paraId="3C60A337" w14:textId="7C7B38A0" w:rsidR="00E538EC" w:rsidRPr="007B0E87" w:rsidRDefault="00E538EC" w:rsidP="00E538EC">
            <w:r>
              <w:t>44/3686463</w:t>
            </w:r>
            <w:r w:rsidRPr="007B0E87">
              <w:t>,</w:t>
            </w:r>
          </w:p>
          <w:p w14:paraId="53754B3C" w14:textId="626244A1" w:rsidR="00E538EC" w:rsidRPr="007B0E87" w:rsidRDefault="00E538EC" w:rsidP="00E538EC">
            <w:r>
              <w:t>2025-07-09</w:t>
            </w:r>
          </w:p>
        </w:tc>
      </w:tr>
      <w:tr w:rsidR="00E538EC" w:rsidRPr="007B0E87" w14:paraId="1B8B8067" w14:textId="77777777" w:rsidTr="004D1DB3">
        <w:tc>
          <w:tcPr>
            <w:tcW w:w="710" w:type="dxa"/>
          </w:tcPr>
          <w:p w14:paraId="7E62E241" w14:textId="77777777" w:rsidR="00E538EC" w:rsidRPr="007B0E87" w:rsidRDefault="00E538EC" w:rsidP="00E538EC">
            <w:pPr>
              <w:pStyle w:val="Sraopastraipa"/>
              <w:numPr>
                <w:ilvl w:val="0"/>
                <w:numId w:val="25"/>
              </w:numPr>
              <w:jc w:val="center"/>
            </w:pPr>
          </w:p>
        </w:tc>
        <w:tc>
          <w:tcPr>
            <w:tcW w:w="3685" w:type="dxa"/>
          </w:tcPr>
          <w:p w14:paraId="49420BED" w14:textId="77777777" w:rsidR="00E538EC" w:rsidRDefault="00E538EC" w:rsidP="00E538EC">
            <w:r>
              <w:t>Lietaus kanalizacija</w:t>
            </w:r>
          </w:p>
          <w:p w14:paraId="328ED7E4" w14:textId="75C4A169" w:rsidR="00E538EC" w:rsidRDefault="00E538EC" w:rsidP="00E538EC">
            <w:r>
              <w:t>(Panevėžio m., Taikos al.)</w:t>
            </w:r>
          </w:p>
        </w:tc>
        <w:tc>
          <w:tcPr>
            <w:tcW w:w="1418" w:type="dxa"/>
          </w:tcPr>
          <w:p w14:paraId="2CFD1E78" w14:textId="2064A1EF" w:rsidR="00E538EC" w:rsidRDefault="00A06776" w:rsidP="00E538EC">
            <w:pPr>
              <w:jc w:val="center"/>
            </w:pPr>
            <w:r>
              <w:t>16 700,00</w:t>
            </w:r>
          </w:p>
        </w:tc>
        <w:tc>
          <w:tcPr>
            <w:tcW w:w="1418" w:type="dxa"/>
          </w:tcPr>
          <w:p w14:paraId="0586B6DE" w14:textId="21D0244F" w:rsidR="00E538EC" w:rsidRDefault="00E538EC" w:rsidP="00E538EC">
            <w:r>
              <w:t>4400-6714-6130</w:t>
            </w:r>
          </w:p>
        </w:tc>
        <w:tc>
          <w:tcPr>
            <w:tcW w:w="1417" w:type="dxa"/>
          </w:tcPr>
          <w:p w14:paraId="1C220AE3" w14:textId="2F747598" w:rsidR="00E538EC" w:rsidRDefault="00E538EC" w:rsidP="00E538EC">
            <w:pPr>
              <w:jc w:val="center"/>
            </w:pPr>
            <w:r>
              <w:t>186,22*</w:t>
            </w:r>
          </w:p>
        </w:tc>
        <w:tc>
          <w:tcPr>
            <w:tcW w:w="1559" w:type="dxa"/>
          </w:tcPr>
          <w:p w14:paraId="4FA72531" w14:textId="77777777" w:rsidR="00E538EC" w:rsidRPr="007B0E87" w:rsidRDefault="00E538EC" w:rsidP="00E538EC">
            <w:r w:rsidRPr="007B0E87">
              <w:t>Registro Nr.</w:t>
            </w:r>
          </w:p>
          <w:p w14:paraId="5A4AB080" w14:textId="08047E78" w:rsidR="00E538EC" w:rsidRPr="007B0E87" w:rsidRDefault="00E538EC" w:rsidP="00E538EC">
            <w:r>
              <w:t>44/3686443</w:t>
            </w:r>
            <w:r w:rsidRPr="007B0E87">
              <w:t>,</w:t>
            </w:r>
          </w:p>
          <w:p w14:paraId="61086EB2" w14:textId="7E620752" w:rsidR="00E538EC" w:rsidRPr="007B0E87" w:rsidRDefault="00E538EC" w:rsidP="00E538EC">
            <w:r>
              <w:t>2025-07-09</w:t>
            </w:r>
          </w:p>
        </w:tc>
      </w:tr>
      <w:tr w:rsidR="00A06776" w:rsidRPr="007B0E87" w14:paraId="4007F201" w14:textId="77777777" w:rsidTr="004D1DB3">
        <w:tc>
          <w:tcPr>
            <w:tcW w:w="710" w:type="dxa"/>
          </w:tcPr>
          <w:p w14:paraId="508212BB" w14:textId="77777777" w:rsidR="00A06776" w:rsidRPr="007B0E87" w:rsidRDefault="00A06776" w:rsidP="00A06776">
            <w:pPr>
              <w:pStyle w:val="Sraopastraipa"/>
              <w:numPr>
                <w:ilvl w:val="0"/>
                <w:numId w:val="25"/>
              </w:numPr>
              <w:jc w:val="center"/>
            </w:pPr>
          </w:p>
        </w:tc>
        <w:tc>
          <w:tcPr>
            <w:tcW w:w="3685" w:type="dxa"/>
          </w:tcPr>
          <w:p w14:paraId="61D77855" w14:textId="77777777" w:rsidR="00A06776" w:rsidRDefault="00A06776" w:rsidP="00A06776">
            <w:r>
              <w:t>Lietaus kanalizacija</w:t>
            </w:r>
          </w:p>
          <w:p w14:paraId="29156AD3" w14:textId="22303038" w:rsidR="00A06776" w:rsidRDefault="00A06776" w:rsidP="00A06776">
            <w:r>
              <w:t>(Panevėžio m., Taikos al.)</w:t>
            </w:r>
          </w:p>
        </w:tc>
        <w:tc>
          <w:tcPr>
            <w:tcW w:w="1418" w:type="dxa"/>
          </w:tcPr>
          <w:p w14:paraId="35AFE0CB" w14:textId="3AAC3CD2" w:rsidR="00A06776" w:rsidRDefault="00A06776" w:rsidP="00A06776">
            <w:pPr>
              <w:jc w:val="center"/>
            </w:pPr>
            <w:r>
              <w:t>12 700,00</w:t>
            </w:r>
          </w:p>
        </w:tc>
        <w:tc>
          <w:tcPr>
            <w:tcW w:w="1418" w:type="dxa"/>
          </w:tcPr>
          <w:p w14:paraId="374F91CE" w14:textId="54C83098" w:rsidR="00A06776" w:rsidRDefault="00A06776" w:rsidP="00A06776">
            <w:r>
              <w:t>4400-6714-6152</w:t>
            </w:r>
          </w:p>
        </w:tc>
        <w:tc>
          <w:tcPr>
            <w:tcW w:w="1417" w:type="dxa"/>
          </w:tcPr>
          <w:p w14:paraId="02995F4F" w14:textId="498D822F" w:rsidR="00A06776" w:rsidRDefault="00A06776" w:rsidP="00A06776">
            <w:pPr>
              <w:jc w:val="center"/>
            </w:pPr>
            <w:r>
              <w:t>201,45*</w:t>
            </w:r>
          </w:p>
        </w:tc>
        <w:tc>
          <w:tcPr>
            <w:tcW w:w="1559" w:type="dxa"/>
          </w:tcPr>
          <w:p w14:paraId="00A659AD" w14:textId="77777777" w:rsidR="00A06776" w:rsidRPr="007B0E87" w:rsidRDefault="00A06776" w:rsidP="00A06776">
            <w:r w:rsidRPr="007B0E87">
              <w:t>Registro Nr.</w:t>
            </w:r>
          </w:p>
          <w:p w14:paraId="08CB0583" w14:textId="7352C647" w:rsidR="00A06776" w:rsidRPr="007B0E87" w:rsidRDefault="00A06776" w:rsidP="00A06776">
            <w:r>
              <w:t>44/3686444</w:t>
            </w:r>
            <w:r w:rsidRPr="007B0E87">
              <w:t>,</w:t>
            </w:r>
          </w:p>
          <w:p w14:paraId="50EA1A83" w14:textId="6F9F26E3" w:rsidR="00A06776" w:rsidRPr="007B0E87" w:rsidRDefault="00A06776" w:rsidP="00A06776">
            <w:r>
              <w:t>2025-07-09</w:t>
            </w:r>
          </w:p>
        </w:tc>
      </w:tr>
      <w:tr w:rsidR="00A06776" w:rsidRPr="007B0E87" w14:paraId="6D68B23F" w14:textId="77777777" w:rsidTr="004D1DB3">
        <w:tc>
          <w:tcPr>
            <w:tcW w:w="710" w:type="dxa"/>
          </w:tcPr>
          <w:p w14:paraId="5E7A3D3B" w14:textId="77777777" w:rsidR="00A06776" w:rsidRPr="007B0E87" w:rsidRDefault="00A06776" w:rsidP="00A06776">
            <w:pPr>
              <w:pStyle w:val="Sraopastraipa"/>
              <w:numPr>
                <w:ilvl w:val="0"/>
                <w:numId w:val="25"/>
              </w:numPr>
              <w:jc w:val="center"/>
            </w:pPr>
          </w:p>
        </w:tc>
        <w:tc>
          <w:tcPr>
            <w:tcW w:w="3685" w:type="dxa"/>
          </w:tcPr>
          <w:p w14:paraId="07538F7B" w14:textId="77777777" w:rsidR="00A06776" w:rsidRDefault="00A06776" w:rsidP="00A06776">
            <w:r>
              <w:t>Lietaus kanalizacija</w:t>
            </w:r>
          </w:p>
          <w:p w14:paraId="128BE78A" w14:textId="2BB41B4E" w:rsidR="00A06776" w:rsidRDefault="00A06776" w:rsidP="00A06776">
            <w:r>
              <w:t>(Panevėžio m., Taikos al.)</w:t>
            </w:r>
          </w:p>
        </w:tc>
        <w:tc>
          <w:tcPr>
            <w:tcW w:w="1418" w:type="dxa"/>
          </w:tcPr>
          <w:p w14:paraId="1C3E4A37" w14:textId="074DF2BA" w:rsidR="00A06776" w:rsidRDefault="00A06776" w:rsidP="00A06776">
            <w:pPr>
              <w:jc w:val="center"/>
            </w:pPr>
            <w:r>
              <w:t>45 300,00</w:t>
            </w:r>
          </w:p>
        </w:tc>
        <w:tc>
          <w:tcPr>
            <w:tcW w:w="1418" w:type="dxa"/>
          </w:tcPr>
          <w:p w14:paraId="1CB1D27C" w14:textId="41716C08" w:rsidR="00A06776" w:rsidRDefault="00A06776" w:rsidP="00A06776">
            <w:r>
              <w:t>4400-6714-6163</w:t>
            </w:r>
          </w:p>
        </w:tc>
        <w:tc>
          <w:tcPr>
            <w:tcW w:w="1417" w:type="dxa"/>
          </w:tcPr>
          <w:p w14:paraId="6CE4A2DB" w14:textId="6B01DC68" w:rsidR="00A06776" w:rsidRDefault="00A06776" w:rsidP="00A06776">
            <w:pPr>
              <w:jc w:val="center"/>
            </w:pPr>
            <w:r>
              <w:t>502,29*</w:t>
            </w:r>
          </w:p>
        </w:tc>
        <w:tc>
          <w:tcPr>
            <w:tcW w:w="1559" w:type="dxa"/>
          </w:tcPr>
          <w:p w14:paraId="1211BFDB" w14:textId="77777777" w:rsidR="00A06776" w:rsidRPr="007B0E87" w:rsidRDefault="00A06776" w:rsidP="00A06776">
            <w:r w:rsidRPr="007B0E87">
              <w:t>Registro Nr.</w:t>
            </w:r>
          </w:p>
          <w:p w14:paraId="4DFA02B5" w14:textId="5AE053F6" w:rsidR="00A06776" w:rsidRPr="007B0E87" w:rsidRDefault="00A06776" w:rsidP="00A06776">
            <w:r>
              <w:t>44/3686446</w:t>
            </w:r>
            <w:r w:rsidRPr="007B0E87">
              <w:t>,</w:t>
            </w:r>
          </w:p>
          <w:p w14:paraId="1A489429" w14:textId="0B46C4E8" w:rsidR="00A06776" w:rsidRPr="007B0E87" w:rsidRDefault="00A06776" w:rsidP="00A06776">
            <w:r>
              <w:t>2025-07-09</w:t>
            </w:r>
          </w:p>
        </w:tc>
      </w:tr>
      <w:tr w:rsidR="00A06776" w:rsidRPr="007B0E87" w14:paraId="03F1F357" w14:textId="77777777" w:rsidTr="004D1DB3">
        <w:tc>
          <w:tcPr>
            <w:tcW w:w="710" w:type="dxa"/>
          </w:tcPr>
          <w:p w14:paraId="30F415A2" w14:textId="77777777" w:rsidR="00A06776" w:rsidRPr="007B0E87" w:rsidRDefault="00A06776" w:rsidP="00A06776">
            <w:pPr>
              <w:pStyle w:val="Sraopastraipa"/>
              <w:numPr>
                <w:ilvl w:val="0"/>
                <w:numId w:val="25"/>
              </w:numPr>
              <w:jc w:val="center"/>
            </w:pPr>
          </w:p>
        </w:tc>
        <w:tc>
          <w:tcPr>
            <w:tcW w:w="3685" w:type="dxa"/>
          </w:tcPr>
          <w:p w14:paraId="309D8AC3" w14:textId="77777777" w:rsidR="00A06776" w:rsidRDefault="00A06776" w:rsidP="00A06776">
            <w:r>
              <w:t>Lietaus kanalizacija</w:t>
            </w:r>
          </w:p>
          <w:p w14:paraId="1EEEC151" w14:textId="2D9104F9" w:rsidR="00A06776" w:rsidRDefault="00A06776" w:rsidP="00A06776">
            <w:r>
              <w:t>(Panevėžio m., Vasario 16-osios g.)</w:t>
            </w:r>
          </w:p>
        </w:tc>
        <w:tc>
          <w:tcPr>
            <w:tcW w:w="1418" w:type="dxa"/>
          </w:tcPr>
          <w:p w14:paraId="487B159E" w14:textId="7898C1EA" w:rsidR="00A06776" w:rsidRDefault="00F84030" w:rsidP="00A06776">
            <w:pPr>
              <w:jc w:val="center"/>
            </w:pPr>
            <w:r>
              <w:t>41 900,00</w:t>
            </w:r>
          </w:p>
        </w:tc>
        <w:tc>
          <w:tcPr>
            <w:tcW w:w="1418" w:type="dxa"/>
          </w:tcPr>
          <w:p w14:paraId="34F93C65" w14:textId="2272896F" w:rsidR="00A06776" w:rsidRDefault="00F84030" w:rsidP="00A06776">
            <w:r>
              <w:t>4400-6714-6363</w:t>
            </w:r>
          </w:p>
        </w:tc>
        <w:tc>
          <w:tcPr>
            <w:tcW w:w="1417" w:type="dxa"/>
          </w:tcPr>
          <w:p w14:paraId="588EBB0B" w14:textId="04D4F56A" w:rsidR="00A06776" w:rsidRDefault="00A06776" w:rsidP="00A06776">
            <w:pPr>
              <w:jc w:val="center"/>
            </w:pPr>
            <w:r>
              <w:t>450,76*</w:t>
            </w:r>
          </w:p>
        </w:tc>
        <w:tc>
          <w:tcPr>
            <w:tcW w:w="1559" w:type="dxa"/>
          </w:tcPr>
          <w:p w14:paraId="0947440D" w14:textId="77777777" w:rsidR="00A06776" w:rsidRPr="007B0E87" w:rsidRDefault="00A06776" w:rsidP="00A06776">
            <w:r w:rsidRPr="007B0E87">
              <w:t>Registro Nr.</w:t>
            </w:r>
          </w:p>
          <w:p w14:paraId="0E0A5F72" w14:textId="38ED5B51" w:rsidR="00A06776" w:rsidRPr="007B0E87" w:rsidRDefault="00A06776" w:rsidP="00A06776">
            <w:r>
              <w:t>44/3686634</w:t>
            </w:r>
            <w:r w:rsidRPr="007B0E87">
              <w:t>,</w:t>
            </w:r>
          </w:p>
          <w:p w14:paraId="76AA725B" w14:textId="3EFC5F26" w:rsidR="00A06776" w:rsidRPr="007B0E87" w:rsidRDefault="00A06776" w:rsidP="00A06776">
            <w:r>
              <w:t>2025-07-09</w:t>
            </w:r>
          </w:p>
        </w:tc>
      </w:tr>
      <w:tr w:rsidR="00CB699A" w:rsidRPr="007B0E87" w14:paraId="0E77E451" w14:textId="77777777" w:rsidTr="004D1DB3">
        <w:tc>
          <w:tcPr>
            <w:tcW w:w="710" w:type="dxa"/>
          </w:tcPr>
          <w:p w14:paraId="4347F9AA" w14:textId="77777777" w:rsidR="00CB699A" w:rsidRPr="007B0E87" w:rsidRDefault="00CB699A" w:rsidP="00CB699A">
            <w:pPr>
              <w:pStyle w:val="Sraopastraipa"/>
              <w:numPr>
                <w:ilvl w:val="0"/>
                <w:numId w:val="25"/>
              </w:numPr>
              <w:jc w:val="center"/>
            </w:pPr>
          </w:p>
        </w:tc>
        <w:tc>
          <w:tcPr>
            <w:tcW w:w="3685" w:type="dxa"/>
          </w:tcPr>
          <w:p w14:paraId="6C30512A" w14:textId="77777777" w:rsidR="00CB699A" w:rsidRDefault="00CB699A" w:rsidP="00CB699A">
            <w:r>
              <w:t>Lietaus nuotekų šalinimo tinklai</w:t>
            </w:r>
          </w:p>
          <w:p w14:paraId="3B41BA83" w14:textId="2BDD12F3" w:rsidR="00CB699A" w:rsidRDefault="00CB699A" w:rsidP="00CB699A">
            <w:r>
              <w:t>(Panevėžio m., Vilties g.)</w:t>
            </w:r>
          </w:p>
        </w:tc>
        <w:tc>
          <w:tcPr>
            <w:tcW w:w="1418" w:type="dxa"/>
          </w:tcPr>
          <w:p w14:paraId="639CFF91" w14:textId="2FF2645C" w:rsidR="00CB699A" w:rsidRDefault="00CB699A" w:rsidP="00CB699A">
            <w:pPr>
              <w:jc w:val="center"/>
            </w:pPr>
            <w:r>
              <w:t>12 700,00</w:t>
            </w:r>
          </w:p>
        </w:tc>
        <w:tc>
          <w:tcPr>
            <w:tcW w:w="1418" w:type="dxa"/>
          </w:tcPr>
          <w:p w14:paraId="19053E90" w14:textId="65A016EC" w:rsidR="00CB699A" w:rsidRDefault="00CB699A" w:rsidP="00CB699A">
            <w:r>
              <w:t>4400-6775-8527</w:t>
            </w:r>
          </w:p>
        </w:tc>
        <w:tc>
          <w:tcPr>
            <w:tcW w:w="1417" w:type="dxa"/>
          </w:tcPr>
          <w:p w14:paraId="793DC877" w14:textId="17D51C01" w:rsidR="00CB699A" w:rsidRDefault="00CB699A" w:rsidP="00CB699A">
            <w:pPr>
              <w:jc w:val="center"/>
            </w:pPr>
            <w:r>
              <w:t>258,93*</w:t>
            </w:r>
          </w:p>
        </w:tc>
        <w:tc>
          <w:tcPr>
            <w:tcW w:w="1559" w:type="dxa"/>
          </w:tcPr>
          <w:p w14:paraId="40B4E6AF" w14:textId="77777777" w:rsidR="00CB699A" w:rsidRPr="007B0E87" w:rsidRDefault="00CB699A" w:rsidP="00CB699A">
            <w:r w:rsidRPr="007B0E87">
              <w:t>Registro Nr.</w:t>
            </w:r>
          </w:p>
          <w:p w14:paraId="770290DA" w14:textId="60D4D5BA" w:rsidR="00CB699A" w:rsidRPr="007B0E87" w:rsidRDefault="00CB699A" w:rsidP="00CB699A">
            <w:r>
              <w:t>44/3735844</w:t>
            </w:r>
            <w:r w:rsidRPr="007B0E87">
              <w:t>,</w:t>
            </w:r>
          </w:p>
          <w:p w14:paraId="5240793C" w14:textId="0803E0D6" w:rsidR="00CB699A" w:rsidRPr="007B0E87" w:rsidRDefault="00CB699A" w:rsidP="00CB699A">
            <w:r>
              <w:t>2025-08-28</w:t>
            </w:r>
          </w:p>
        </w:tc>
      </w:tr>
      <w:tr w:rsidR="00CB699A" w:rsidRPr="007B0E87" w14:paraId="19CF2947" w14:textId="77777777" w:rsidTr="004D1DB3">
        <w:tc>
          <w:tcPr>
            <w:tcW w:w="710" w:type="dxa"/>
          </w:tcPr>
          <w:p w14:paraId="15C97739" w14:textId="77777777" w:rsidR="00CB699A" w:rsidRPr="007B0E87" w:rsidRDefault="00CB699A" w:rsidP="00CB699A">
            <w:pPr>
              <w:pStyle w:val="Sraopastraipa"/>
              <w:numPr>
                <w:ilvl w:val="0"/>
                <w:numId w:val="25"/>
              </w:numPr>
              <w:jc w:val="center"/>
            </w:pPr>
          </w:p>
        </w:tc>
        <w:tc>
          <w:tcPr>
            <w:tcW w:w="3685" w:type="dxa"/>
          </w:tcPr>
          <w:p w14:paraId="4F6D6E93" w14:textId="77777777" w:rsidR="00CB699A" w:rsidRDefault="00CB699A" w:rsidP="00CB699A">
            <w:r>
              <w:t>Lietaus nuotekų šalinimo tinklai</w:t>
            </w:r>
          </w:p>
          <w:p w14:paraId="6CEF7AD4" w14:textId="3437CD47" w:rsidR="00CB699A" w:rsidRDefault="00CB699A" w:rsidP="00CB699A">
            <w:r>
              <w:t>(Panevėžio m., Vilties g.)</w:t>
            </w:r>
          </w:p>
        </w:tc>
        <w:tc>
          <w:tcPr>
            <w:tcW w:w="1418" w:type="dxa"/>
          </w:tcPr>
          <w:p w14:paraId="3A480EE7" w14:textId="331A7930" w:rsidR="00CB699A" w:rsidRDefault="00CB699A" w:rsidP="00CB699A">
            <w:pPr>
              <w:jc w:val="center"/>
            </w:pPr>
            <w:r>
              <w:t>8 030,00</w:t>
            </w:r>
          </w:p>
        </w:tc>
        <w:tc>
          <w:tcPr>
            <w:tcW w:w="1418" w:type="dxa"/>
          </w:tcPr>
          <w:p w14:paraId="79707F5E" w14:textId="241375F5" w:rsidR="00CB699A" w:rsidRDefault="00CB699A" w:rsidP="00CB699A">
            <w:r>
              <w:t>4400-6775-8516</w:t>
            </w:r>
          </w:p>
        </w:tc>
        <w:tc>
          <w:tcPr>
            <w:tcW w:w="1417" w:type="dxa"/>
          </w:tcPr>
          <w:p w14:paraId="6BD335FA" w14:textId="0536D845" w:rsidR="00CB699A" w:rsidRDefault="00CB699A" w:rsidP="00CB699A">
            <w:pPr>
              <w:jc w:val="center"/>
            </w:pPr>
            <w:r>
              <w:t>150,23*</w:t>
            </w:r>
          </w:p>
        </w:tc>
        <w:tc>
          <w:tcPr>
            <w:tcW w:w="1559" w:type="dxa"/>
          </w:tcPr>
          <w:p w14:paraId="78467935" w14:textId="77777777" w:rsidR="00CB699A" w:rsidRPr="007B0E87" w:rsidRDefault="00CB699A" w:rsidP="00CB699A">
            <w:r w:rsidRPr="007B0E87">
              <w:t>Registro Nr.</w:t>
            </w:r>
          </w:p>
          <w:p w14:paraId="42A4E435" w14:textId="34F7103E" w:rsidR="00CB699A" w:rsidRPr="007B0E87" w:rsidRDefault="00CB699A" w:rsidP="00CB699A">
            <w:r>
              <w:t>44/3735843</w:t>
            </w:r>
            <w:r w:rsidRPr="007B0E87">
              <w:t>,</w:t>
            </w:r>
          </w:p>
          <w:p w14:paraId="20CAA957" w14:textId="4AD3AC21" w:rsidR="00CB699A" w:rsidRPr="007B0E87" w:rsidRDefault="00CB699A" w:rsidP="00CB699A">
            <w:r>
              <w:t>2025-08-28</w:t>
            </w:r>
          </w:p>
        </w:tc>
      </w:tr>
      <w:tr w:rsidR="00CB699A" w:rsidRPr="007B0E87" w14:paraId="1F8047DA" w14:textId="77777777" w:rsidTr="004D1DB3">
        <w:tc>
          <w:tcPr>
            <w:tcW w:w="710" w:type="dxa"/>
          </w:tcPr>
          <w:p w14:paraId="5F19B6A3" w14:textId="77777777" w:rsidR="00CB699A" w:rsidRPr="007B0E87" w:rsidRDefault="00CB699A" w:rsidP="00CB699A">
            <w:pPr>
              <w:pStyle w:val="Sraopastraipa"/>
              <w:numPr>
                <w:ilvl w:val="0"/>
                <w:numId w:val="25"/>
              </w:numPr>
              <w:jc w:val="center"/>
            </w:pPr>
          </w:p>
        </w:tc>
        <w:tc>
          <w:tcPr>
            <w:tcW w:w="3685" w:type="dxa"/>
          </w:tcPr>
          <w:p w14:paraId="53078038" w14:textId="77777777" w:rsidR="00CB699A" w:rsidRDefault="00CB699A" w:rsidP="00CB699A">
            <w:r>
              <w:t>Lietaus nuotekų šalinimo tinklai</w:t>
            </w:r>
          </w:p>
          <w:p w14:paraId="7880686C" w14:textId="13DFCCFE" w:rsidR="00CB699A" w:rsidRDefault="00CB699A" w:rsidP="00CB699A">
            <w:r>
              <w:t>(Panevėžio m., Varpo g.)</w:t>
            </w:r>
          </w:p>
        </w:tc>
        <w:tc>
          <w:tcPr>
            <w:tcW w:w="1418" w:type="dxa"/>
          </w:tcPr>
          <w:p w14:paraId="7132F5EF" w14:textId="34FFB371" w:rsidR="00CB699A" w:rsidRDefault="00CB699A" w:rsidP="00CB699A">
            <w:pPr>
              <w:jc w:val="center"/>
            </w:pPr>
            <w:r>
              <w:t>11 000,00</w:t>
            </w:r>
          </w:p>
        </w:tc>
        <w:tc>
          <w:tcPr>
            <w:tcW w:w="1418" w:type="dxa"/>
          </w:tcPr>
          <w:p w14:paraId="4B11D805" w14:textId="2F74D6DC" w:rsidR="00CB699A" w:rsidRDefault="00CB699A" w:rsidP="00CB699A">
            <w:r>
              <w:t>4400-6775-8638</w:t>
            </w:r>
          </w:p>
        </w:tc>
        <w:tc>
          <w:tcPr>
            <w:tcW w:w="1417" w:type="dxa"/>
          </w:tcPr>
          <w:p w14:paraId="06991DF3" w14:textId="6830B3F6" w:rsidR="00CB699A" w:rsidRDefault="00CB699A" w:rsidP="00CB699A">
            <w:pPr>
              <w:jc w:val="center"/>
            </w:pPr>
            <w:r>
              <w:t>252,43*</w:t>
            </w:r>
          </w:p>
        </w:tc>
        <w:tc>
          <w:tcPr>
            <w:tcW w:w="1559" w:type="dxa"/>
          </w:tcPr>
          <w:p w14:paraId="031A3048" w14:textId="77777777" w:rsidR="00CB699A" w:rsidRPr="007B0E87" w:rsidRDefault="00CB699A" w:rsidP="00CB699A">
            <w:r w:rsidRPr="007B0E87">
              <w:t>Registro Nr.</w:t>
            </w:r>
          </w:p>
          <w:p w14:paraId="1EBAFABF" w14:textId="329DBB8C" w:rsidR="00CB699A" w:rsidRPr="007B0E87" w:rsidRDefault="00CB699A" w:rsidP="00CB699A">
            <w:r>
              <w:t>44/3735853</w:t>
            </w:r>
            <w:r w:rsidRPr="007B0E87">
              <w:t>,</w:t>
            </w:r>
          </w:p>
          <w:p w14:paraId="3B1E967F" w14:textId="06323AE6" w:rsidR="00CB699A" w:rsidRPr="007B0E87" w:rsidRDefault="00CB699A" w:rsidP="00CB699A">
            <w:r>
              <w:t>2025-08-28</w:t>
            </w:r>
          </w:p>
        </w:tc>
      </w:tr>
      <w:tr w:rsidR="00CB699A" w:rsidRPr="007B0E87" w14:paraId="65DEB574" w14:textId="77777777" w:rsidTr="004D1DB3">
        <w:tc>
          <w:tcPr>
            <w:tcW w:w="710" w:type="dxa"/>
          </w:tcPr>
          <w:p w14:paraId="5A59E565" w14:textId="77777777" w:rsidR="00CB699A" w:rsidRPr="007B0E87" w:rsidRDefault="00CB699A" w:rsidP="00CB699A">
            <w:pPr>
              <w:pStyle w:val="Sraopastraipa"/>
              <w:numPr>
                <w:ilvl w:val="0"/>
                <w:numId w:val="25"/>
              </w:numPr>
              <w:jc w:val="center"/>
            </w:pPr>
          </w:p>
        </w:tc>
        <w:tc>
          <w:tcPr>
            <w:tcW w:w="3685" w:type="dxa"/>
          </w:tcPr>
          <w:p w14:paraId="39B8F317" w14:textId="77777777" w:rsidR="00CB699A" w:rsidRDefault="00CB699A" w:rsidP="00CB699A">
            <w:r>
              <w:t>Lietaus nuotekų šalinimo tinklai</w:t>
            </w:r>
          </w:p>
          <w:p w14:paraId="45C23F83" w14:textId="08F6D916" w:rsidR="00CB699A" w:rsidRDefault="00CB699A" w:rsidP="00CB699A">
            <w:r>
              <w:t>(Panevėžio m., Šiaulių g.)</w:t>
            </w:r>
          </w:p>
        </w:tc>
        <w:tc>
          <w:tcPr>
            <w:tcW w:w="1418" w:type="dxa"/>
          </w:tcPr>
          <w:p w14:paraId="480B6D0A" w14:textId="1F26D350" w:rsidR="00CB699A" w:rsidRDefault="00CB699A" w:rsidP="00CB699A">
            <w:pPr>
              <w:jc w:val="center"/>
            </w:pPr>
            <w:r>
              <w:t>5 340,00</w:t>
            </w:r>
          </w:p>
        </w:tc>
        <w:tc>
          <w:tcPr>
            <w:tcW w:w="1418" w:type="dxa"/>
          </w:tcPr>
          <w:p w14:paraId="7962FA69" w14:textId="2F09E09C" w:rsidR="00CB699A" w:rsidRDefault="00CB699A" w:rsidP="00CB699A">
            <w:r>
              <w:t>4400-6775-8560</w:t>
            </w:r>
          </w:p>
        </w:tc>
        <w:tc>
          <w:tcPr>
            <w:tcW w:w="1417" w:type="dxa"/>
          </w:tcPr>
          <w:p w14:paraId="652D8FEB" w14:textId="6902E4A1" w:rsidR="00CB699A" w:rsidRDefault="00CB699A" w:rsidP="00CB699A">
            <w:pPr>
              <w:jc w:val="center"/>
            </w:pPr>
            <w:r>
              <w:t>68,12*</w:t>
            </w:r>
          </w:p>
        </w:tc>
        <w:tc>
          <w:tcPr>
            <w:tcW w:w="1559" w:type="dxa"/>
          </w:tcPr>
          <w:p w14:paraId="4717930A" w14:textId="77777777" w:rsidR="00CB699A" w:rsidRPr="007B0E87" w:rsidRDefault="00CB699A" w:rsidP="00CB699A">
            <w:r w:rsidRPr="007B0E87">
              <w:t>Registro Nr.</w:t>
            </w:r>
          </w:p>
          <w:p w14:paraId="6E70C9AF" w14:textId="7A27EED9" w:rsidR="00CB699A" w:rsidRPr="007B0E87" w:rsidRDefault="00CB699A" w:rsidP="00CB699A">
            <w:r>
              <w:t>44/3735848</w:t>
            </w:r>
            <w:r w:rsidRPr="007B0E87">
              <w:t>,</w:t>
            </w:r>
          </w:p>
          <w:p w14:paraId="1FF71B4A" w14:textId="77F643B8" w:rsidR="00CB699A" w:rsidRPr="007B0E87" w:rsidRDefault="00CB699A" w:rsidP="00CB699A">
            <w:r>
              <w:t>2025-08-28</w:t>
            </w:r>
          </w:p>
        </w:tc>
      </w:tr>
      <w:tr w:rsidR="00CB699A" w:rsidRPr="007B0E87" w14:paraId="1E003242" w14:textId="77777777" w:rsidTr="004D1DB3">
        <w:tc>
          <w:tcPr>
            <w:tcW w:w="710" w:type="dxa"/>
          </w:tcPr>
          <w:p w14:paraId="447C741E" w14:textId="77777777" w:rsidR="00CB699A" w:rsidRPr="007B0E87" w:rsidRDefault="00CB699A" w:rsidP="00CB699A">
            <w:pPr>
              <w:pStyle w:val="Sraopastraipa"/>
              <w:numPr>
                <w:ilvl w:val="0"/>
                <w:numId w:val="25"/>
              </w:numPr>
              <w:jc w:val="center"/>
            </w:pPr>
          </w:p>
        </w:tc>
        <w:tc>
          <w:tcPr>
            <w:tcW w:w="3685" w:type="dxa"/>
          </w:tcPr>
          <w:p w14:paraId="5A8411A7" w14:textId="77777777" w:rsidR="00CB699A" w:rsidRDefault="00CB699A" w:rsidP="00CB699A">
            <w:r>
              <w:t>Lietaus nuotekų šalinimo tinklai</w:t>
            </w:r>
          </w:p>
          <w:p w14:paraId="757F7577" w14:textId="17A6257D" w:rsidR="00CB699A" w:rsidRDefault="00CB699A" w:rsidP="00CB699A">
            <w:r>
              <w:t>(Panevėžio m., Šiaulių g.)</w:t>
            </w:r>
          </w:p>
        </w:tc>
        <w:tc>
          <w:tcPr>
            <w:tcW w:w="1418" w:type="dxa"/>
          </w:tcPr>
          <w:p w14:paraId="35CA5CE1" w14:textId="36988600" w:rsidR="00CB699A" w:rsidRDefault="00CB699A" w:rsidP="00CB699A">
            <w:pPr>
              <w:jc w:val="center"/>
            </w:pPr>
            <w:r>
              <w:t>8 940,00</w:t>
            </w:r>
          </w:p>
        </w:tc>
        <w:tc>
          <w:tcPr>
            <w:tcW w:w="1418" w:type="dxa"/>
          </w:tcPr>
          <w:p w14:paraId="2F59E6F3" w14:textId="1972EC1B" w:rsidR="00CB699A" w:rsidRDefault="00CB699A" w:rsidP="00CB699A">
            <w:r>
              <w:t>4400-6775-8556</w:t>
            </w:r>
          </w:p>
        </w:tc>
        <w:tc>
          <w:tcPr>
            <w:tcW w:w="1417" w:type="dxa"/>
          </w:tcPr>
          <w:p w14:paraId="26FDCF7F" w14:textId="75ACD4B5" w:rsidR="00CB699A" w:rsidRDefault="00D363AF" w:rsidP="00CB699A">
            <w:pPr>
              <w:jc w:val="center"/>
            </w:pPr>
            <w:r>
              <w:t>162,35</w:t>
            </w:r>
            <w:r w:rsidR="00CB699A">
              <w:t>*</w:t>
            </w:r>
          </w:p>
        </w:tc>
        <w:tc>
          <w:tcPr>
            <w:tcW w:w="1559" w:type="dxa"/>
          </w:tcPr>
          <w:p w14:paraId="21F35CFF" w14:textId="77777777" w:rsidR="00CB699A" w:rsidRPr="007B0E87" w:rsidRDefault="00CB699A" w:rsidP="00CB699A">
            <w:r w:rsidRPr="007B0E87">
              <w:t>Registro Nr.</w:t>
            </w:r>
          </w:p>
          <w:p w14:paraId="10435C8F" w14:textId="344E839C" w:rsidR="00CB699A" w:rsidRPr="007B0E87" w:rsidRDefault="00CB699A" w:rsidP="00CB699A">
            <w:r>
              <w:t>44/3735847</w:t>
            </w:r>
            <w:r w:rsidRPr="007B0E87">
              <w:t>,</w:t>
            </w:r>
          </w:p>
          <w:p w14:paraId="720DFF18" w14:textId="03429D17" w:rsidR="00CB699A" w:rsidRPr="007B0E87" w:rsidRDefault="00CB699A" w:rsidP="00CB699A">
            <w:r>
              <w:t>2025-08-28</w:t>
            </w:r>
          </w:p>
        </w:tc>
      </w:tr>
      <w:tr w:rsidR="00CB699A" w:rsidRPr="007B0E87" w14:paraId="55FB5238" w14:textId="77777777" w:rsidTr="004D1DB3">
        <w:tc>
          <w:tcPr>
            <w:tcW w:w="710" w:type="dxa"/>
          </w:tcPr>
          <w:p w14:paraId="47B928DD" w14:textId="77777777" w:rsidR="00CB699A" w:rsidRPr="007B0E87" w:rsidRDefault="00CB699A" w:rsidP="00CB699A">
            <w:pPr>
              <w:pStyle w:val="Sraopastraipa"/>
              <w:numPr>
                <w:ilvl w:val="0"/>
                <w:numId w:val="25"/>
              </w:numPr>
              <w:jc w:val="center"/>
            </w:pPr>
          </w:p>
        </w:tc>
        <w:tc>
          <w:tcPr>
            <w:tcW w:w="3685" w:type="dxa"/>
          </w:tcPr>
          <w:p w14:paraId="79693CAF" w14:textId="77777777" w:rsidR="00CB699A" w:rsidRDefault="00CB699A" w:rsidP="00CB699A">
            <w:r>
              <w:t>Lietaus nuotekų šalinimo tinklai</w:t>
            </w:r>
          </w:p>
          <w:p w14:paraId="25618BAA" w14:textId="08818A00" w:rsidR="00CB699A" w:rsidRDefault="00CB699A" w:rsidP="00CB699A">
            <w:r>
              <w:t>(Panevėžio m., Raginėnų g.)</w:t>
            </w:r>
          </w:p>
        </w:tc>
        <w:tc>
          <w:tcPr>
            <w:tcW w:w="1418" w:type="dxa"/>
          </w:tcPr>
          <w:p w14:paraId="2A37C962" w14:textId="77989A1A" w:rsidR="00CB699A" w:rsidRDefault="008B782B" w:rsidP="00CB699A">
            <w:pPr>
              <w:jc w:val="center"/>
            </w:pPr>
            <w:r>
              <w:t>25 100,00</w:t>
            </w:r>
          </w:p>
        </w:tc>
        <w:tc>
          <w:tcPr>
            <w:tcW w:w="1418" w:type="dxa"/>
          </w:tcPr>
          <w:p w14:paraId="39357929" w14:textId="52D36A85" w:rsidR="00CB699A" w:rsidRDefault="008B782B" w:rsidP="00CB699A">
            <w:r>
              <w:t>4400-6775-8538</w:t>
            </w:r>
          </w:p>
        </w:tc>
        <w:tc>
          <w:tcPr>
            <w:tcW w:w="1417" w:type="dxa"/>
          </w:tcPr>
          <w:p w14:paraId="5375FB73" w14:textId="28F9EE98" w:rsidR="00CB699A" w:rsidRDefault="00CB699A" w:rsidP="00CB699A">
            <w:pPr>
              <w:jc w:val="center"/>
            </w:pPr>
            <w:r>
              <w:t>495,45*</w:t>
            </w:r>
          </w:p>
        </w:tc>
        <w:tc>
          <w:tcPr>
            <w:tcW w:w="1559" w:type="dxa"/>
          </w:tcPr>
          <w:p w14:paraId="3D30224C" w14:textId="77777777" w:rsidR="00CB699A" w:rsidRPr="007B0E87" w:rsidRDefault="00CB699A" w:rsidP="00CB699A">
            <w:r w:rsidRPr="007B0E87">
              <w:t>Registro Nr.</w:t>
            </w:r>
          </w:p>
          <w:p w14:paraId="7AA07FEB" w14:textId="5DD0A940" w:rsidR="00CB699A" w:rsidRPr="007B0E87" w:rsidRDefault="00CB699A" w:rsidP="00CB699A">
            <w:r>
              <w:t>44/3735845</w:t>
            </w:r>
            <w:r w:rsidRPr="007B0E87">
              <w:t>,</w:t>
            </w:r>
          </w:p>
          <w:p w14:paraId="703C57A5" w14:textId="7A58510E" w:rsidR="00CB699A" w:rsidRPr="007B0E87" w:rsidRDefault="00CB699A" w:rsidP="00CB699A">
            <w:r>
              <w:t>2025-08-28</w:t>
            </w:r>
          </w:p>
        </w:tc>
      </w:tr>
      <w:tr w:rsidR="008B782B" w:rsidRPr="007B0E87" w14:paraId="0ED6D8D6" w14:textId="77777777" w:rsidTr="004D1DB3">
        <w:tc>
          <w:tcPr>
            <w:tcW w:w="710" w:type="dxa"/>
          </w:tcPr>
          <w:p w14:paraId="3884DB27" w14:textId="77777777" w:rsidR="008B782B" w:rsidRPr="007B0E87" w:rsidRDefault="008B782B" w:rsidP="008B782B">
            <w:pPr>
              <w:pStyle w:val="Sraopastraipa"/>
              <w:numPr>
                <w:ilvl w:val="0"/>
                <w:numId w:val="25"/>
              </w:numPr>
              <w:jc w:val="center"/>
            </w:pPr>
          </w:p>
        </w:tc>
        <w:tc>
          <w:tcPr>
            <w:tcW w:w="3685" w:type="dxa"/>
          </w:tcPr>
          <w:p w14:paraId="6D51F427" w14:textId="77777777" w:rsidR="008B782B" w:rsidRDefault="008B782B" w:rsidP="008B782B">
            <w:r>
              <w:t>Lietaus nuotekų šalinimo tinklai</w:t>
            </w:r>
          </w:p>
          <w:p w14:paraId="5BD8443A" w14:textId="10F8AAD7" w:rsidR="008B782B" w:rsidRDefault="008B782B" w:rsidP="008B782B">
            <w:r>
              <w:t>(Panevėžio m., Radviliškio g.)</w:t>
            </w:r>
          </w:p>
        </w:tc>
        <w:tc>
          <w:tcPr>
            <w:tcW w:w="1418" w:type="dxa"/>
          </w:tcPr>
          <w:p w14:paraId="12BE55D7" w14:textId="7E27B855" w:rsidR="008B782B" w:rsidRDefault="008B782B" w:rsidP="008B782B">
            <w:pPr>
              <w:jc w:val="center"/>
            </w:pPr>
            <w:r>
              <w:t>36 400,00</w:t>
            </w:r>
          </w:p>
        </w:tc>
        <w:tc>
          <w:tcPr>
            <w:tcW w:w="1418" w:type="dxa"/>
          </w:tcPr>
          <w:p w14:paraId="2AEFDABF" w14:textId="7A159656" w:rsidR="008B782B" w:rsidRDefault="008B782B" w:rsidP="008B782B">
            <w:r>
              <w:t>4400-6775-8549</w:t>
            </w:r>
          </w:p>
        </w:tc>
        <w:tc>
          <w:tcPr>
            <w:tcW w:w="1417" w:type="dxa"/>
          </w:tcPr>
          <w:p w14:paraId="4EA7895C" w14:textId="6F8FC8C1" w:rsidR="008B782B" w:rsidRDefault="008B782B" w:rsidP="008B782B">
            <w:pPr>
              <w:jc w:val="center"/>
            </w:pPr>
            <w:r>
              <w:t>586,19*</w:t>
            </w:r>
          </w:p>
        </w:tc>
        <w:tc>
          <w:tcPr>
            <w:tcW w:w="1559" w:type="dxa"/>
          </w:tcPr>
          <w:p w14:paraId="7E02DDE8" w14:textId="77777777" w:rsidR="008B782B" w:rsidRPr="007B0E87" w:rsidRDefault="008B782B" w:rsidP="008B782B">
            <w:r w:rsidRPr="007B0E87">
              <w:t>Registro Nr.</w:t>
            </w:r>
          </w:p>
          <w:p w14:paraId="4F080BFC" w14:textId="456284DC" w:rsidR="008B782B" w:rsidRPr="007B0E87" w:rsidRDefault="008B782B" w:rsidP="008B782B">
            <w:r>
              <w:t>44/3735846</w:t>
            </w:r>
            <w:r w:rsidRPr="007B0E87">
              <w:t>,</w:t>
            </w:r>
          </w:p>
          <w:p w14:paraId="0C4D5C33" w14:textId="02C0A262" w:rsidR="008B782B" w:rsidRPr="007B0E87" w:rsidRDefault="008B782B" w:rsidP="008B782B">
            <w:r>
              <w:t>2025-08-28</w:t>
            </w:r>
          </w:p>
        </w:tc>
      </w:tr>
      <w:tr w:rsidR="008B782B" w:rsidRPr="007B0E87" w14:paraId="19D26842" w14:textId="77777777" w:rsidTr="004D1DB3">
        <w:tc>
          <w:tcPr>
            <w:tcW w:w="710" w:type="dxa"/>
          </w:tcPr>
          <w:p w14:paraId="4EB44A7A" w14:textId="77777777" w:rsidR="008B782B" w:rsidRPr="007B0E87" w:rsidRDefault="008B782B" w:rsidP="008B782B">
            <w:pPr>
              <w:pStyle w:val="Sraopastraipa"/>
              <w:numPr>
                <w:ilvl w:val="0"/>
                <w:numId w:val="25"/>
              </w:numPr>
              <w:jc w:val="center"/>
            </w:pPr>
          </w:p>
        </w:tc>
        <w:tc>
          <w:tcPr>
            <w:tcW w:w="3685" w:type="dxa"/>
          </w:tcPr>
          <w:p w14:paraId="3034E7C6" w14:textId="77777777" w:rsidR="008B782B" w:rsidRDefault="008B782B" w:rsidP="008B782B">
            <w:r>
              <w:t>Lietaus nuotekų šalinimo tinklai</w:t>
            </w:r>
          </w:p>
          <w:p w14:paraId="759A09DA" w14:textId="4F31D1E8" w:rsidR="008B782B" w:rsidRDefault="008B782B" w:rsidP="008B782B">
            <w:r>
              <w:t>(Panevėžio m., Pušaloto g.)</w:t>
            </w:r>
          </w:p>
        </w:tc>
        <w:tc>
          <w:tcPr>
            <w:tcW w:w="1418" w:type="dxa"/>
          </w:tcPr>
          <w:p w14:paraId="3178E0BD" w14:textId="2C712049" w:rsidR="008B782B" w:rsidRDefault="008B782B" w:rsidP="008B782B">
            <w:pPr>
              <w:jc w:val="center"/>
            </w:pPr>
            <w:r>
              <w:t>12 200,00</w:t>
            </w:r>
          </w:p>
        </w:tc>
        <w:tc>
          <w:tcPr>
            <w:tcW w:w="1418" w:type="dxa"/>
          </w:tcPr>
          <w:p w14:paraId="055285E9" w14:textId="4AA66C31" w:rsidR="008B782B" w:rsidRDefault="008B782B" w:rsidP="008B782B">
            <w:r>
              <w:t>4400-6775-8492</w:t>
            </w:r>
          </w:p>
        </w:tc>
        <w:tc>
          <w:tcPr>
            <w:tcW w:w="1417" w:type="dxa"/>
          </w:tcPr>
          <w:p w14:paraId="49E7E78D" w14:textId="2F9A39C1" w:rsidR="008B782B" w:rsidRDefault="008B782B" w:rsidP="008B782B">
            <w:pPr>
              <w:jc w:val="center"/>
            </w:pPr>
            <w:r>
              <w:t>247,89*</w:t>
            </w:r>
          </w:p>
        </w:tc>
        <w:tc>
          <w:tcPr>
            <w:tcW w:w="1559" w:type="dxa"/>
          </w:tcPr>
          <w:p w14:paraId="3B173052" w14:textId="77777777" w:rsidR="008B782B" w:rsidRPr="007B0E87" w:rsidRDefault="008B782B" w:rsidP="008B782B">
            <w:r w:rsidRPr="007B0E87">
              <w:t>Registro Nr.</w:t>
            </w:r>
          </w:p>
          <w:p w14:paraId="03A58F96" w14:textId="4B58FACC" w:rsidR="008B782B" w:rsidRPr="007B0E87" w:rsidRDefault="008B782B" w:rsidP="008B782B">
            <w:r>
              <w:t>44/3735841</w:t>
            </w:r>
            <w:r w:rsidRPr="007B0E87">
              <w:t>,</w:t>
            </w:r>
          </w:p>
          <w:p w14:paraId="60AAF6FE" w14:textId="01822026" w:rsidR="008B782B" w:rsidRPr="007B0E87" w:rsidRDefault="008B782B" w:rsidP="008B782B">
            <w:r>
              <w:t>2025-08-28</w:t>
            </w:r>
          </w:p>
        </w:tc>
      </w:tr>
      <w:tr w:rsidR="008B782B" w:rsidRPr="007B0E87" w14:paraId="507C1DA7" w14:textId="77777777" w:rsidTr="004D1DB3">
        <w:tc>
          <w:tcPr>
            <w:tcW w:w="710" w:type="dxa"/>
          </w:tcPr>
          <w:p w14:paraId="0640B55B" w14:textId="77777777" w:rsidR="008B782B" w:rsidRPr="007B0E87" w:rsidRDefault="008B782B" w:rsidP="008B782B">
            <w:pPr>
              <w:pStyle w:val="Sraopastraipa"/>
              <w:numPr>
                <w:ilvl w:val="0"/>
                <w:numId w:val="25"/>
              </w:numPr>
              <w:jc w:val="center"/>
            </w:pPr>
          </w:p>
        </w:tc>
        <w:tc>
          <w:tcPr>
            <w:tcW w:w="3685" w:type="dxa"/>
          </w:tcPr>
          <w:p w14:paraId="38A80A63" w14:textId="77777777" w:rsidR="008B782B" w:rsidRDefault="008B782B" w:rsidP="008B782B">
            <w:r>
              <w:t>Lietaus nuotekų šalinimo tinklai</w:t>
            </w:r>
          </w:p>
          <w:p w14:paraId="7B7A259E" w14:textId="6775E076" w:rsidR="008B782B" w:rsidRDefault="008B782B" w:rsidP="008B782B">
            <w:r>
              <w:t>(Panevėžio m., Nevėžio g.)</w:t>
            </w:r>
          </w:p>
        </w:tc>
        <w:tc>
          <w:tcPr>
            <w:tcW w:w="1418" w:type="dxa"/>
          </w:tcPr>
          <w:p w14:paraId="18021C22" w14:textId="1389816D" w:rsidR="008B782B" w:rsidRDefault="008B782B" w:rsidP="008B782B">
            <w:pPr>
              <w:jc w:val="center"/>
            </w:pPr>
            <w:r>
              <w:t>15 600,00</w:t>
            </w:r>
          </w:p>
        </w:tc>
        <w:tc>
          <w:tcPr>
            <w:tcW w:w="1418" w:type="dxa"/>
          </w:tcPr>
          <w:p w14:paraId="23FDF009" w14:textId="5AF7EACD" w:rsidR="008B782B" w:rsidRDefault="008B782B" w:rsidP="008B782B">
            <w:r>
              <w:t>4400-6775-8605</w:t>
            </w:r>
          </w:p>
        </w:tc>
        <w:tc>
          <w:tcPr>
            <w:tcW w:w="1417" w:type="dxa"/>
          </w:tcPr>
          <w:p w14:paraId="5FEE5F23" w14:textId="36E3C48B" w:rsidR="008B782B" w:rsidRDefault="008B782B" w:rsidP="008B782B">
            <w:pPr>
              <w:jc w:val="center"/>
            </w:pPr>
            <w:r>
              <w:t>260,94*</w:t>
            </w:r>
          </w:p>
        </w:tc>
        <w:tc>
          <w:tcPr>
            <w:tcW w:w="1559" w:type="dxa"/>
          </w:tcPr>
          <w:p w14:paraId="198FCDFB" w14:textId="77777777" w:rsidR="008B782B" w:rsidRPr="007B0E87" w:rsidRDefault="008B782B" w:rsidP="008B782B">
            <w:r w:rsidRPr="007B0E87">
              <w:t>Registro Nr.</w:t>
            </w:r>
          </w:p>
          <w:p w14:paraId="3CDDD499" w14:textId="4FDEF181" w:rsidR="008B782B" w:rsidRPr="007B0E87" w:rsidRDefault="008B782B" w:rsidP="008B782B">
            <w:r>
              <w:t>44/3735850</w:t>
            </w:r>
            <w:r w:rsidRPr="007B0E87">
              <w:t>,</w:t>
            </w:r>
          </w:p>
          <w:p w14:paraId="56C4A1B2" w14:textId="2531D730" w:rsidR="008B782B" w:rsidRPr="007B0E87" w:rsidRDefault="008B782B" w:rsidP="008B782B">
            <w:r>
              <w:t>2025-08-28</w:t>
            </w:r>
          </w:p>
        </w:tc>
      </w:tr>
      <w:tr w:rsidR="008B782B" w:rsidRPr="007B0E87" w14:paraId="1F5B2DBE" w14:textId="77777777" w:rsidTr="004D1DB3">
        <w:tc>
          <w:tcPr>
            <w:tcW w:w="710" w:type="dxa"/>
          </w:tcPr>
          <w:p w14:paraId="616C2848" w14:textId="39B26BE3" w:rsidR="008B782B" w:rsidRPr="007B0E87" w:rsidRDefault="008B782B" w:rsidP="008B782B">
            <w:pPr>
              <w:pStyle w:val="Sraopastraipa"/>
              <w:numPr>
                <w:ilvl w:val="0"/>
                <w:numId w:val="25"/>
              </w:numPr>
              <w:jc w:val="center"/>
            </w:pPr>
          </w:p>
        </w:tc>
        <w:tc>
          <w:tcPr>
            <w:tcW w:w="3685" w:type="dxa"/>
          </w:tcPr>
          <w:p w14:paraId="0425C4A0" w14:textId="77777777" w:rsidR="008B782B" w:rsidRDefault="008B782B" w:rsidP="008B782B">
            <w:r>
              <w:t>Lietaus nuotekų šalinimo tinklai</w:t>
            </w:r>
          </w:p>
          <w:p w14:paraId="0D523AAF" w14:textId="37F4E5DF" w:rsidR="008B782B" w:rsidRDefault="008B782B" w:rsidP="008B782B">
            <w:r>
              <w:t>(Panevėžio m., Nevėžio g.)</w:t>
            </w:r>
          </w:p>
        </w:tc>
        <w:tc>
          <w:tcPr>
            <w:tcW w:w="1418" w:type="dxa"/>
          </w:tcPr>
          <w:p w14:paraId="26A20DF6" w14:textId="4E261024" w:rsidR="008B782B" w:rsidRDefault="008B782B" w:rsidP="008B782B">
            <w:pPr>
              <w:jc w:val="center"/>
            </w:pPr>
            <w:r>
              <w:t>6 190,00</w:t>
            </w:r>
          </w:p>
        </w:tc>
        <w:tc>
          <w:tcPr>
            <w:tcW w:w="1418" w:type="dxa"/>
          </w:tcPr>
          <w:p w14:paraId="31FE6DA9" w14:textId="70B77FDE" w:rsidR="008B782B" w:rsidRDefault="008B782B" w:rsidP="008B782B">
            <w:r>
              <w:t>4400-6775-8581</w:t>
            </w:r>
          </w:p>
        </w:tc>
        <w:tc>
          <w:tcPr>
            <w:tcW w:w="1417" w:type="dxa"/>
          </w:tcPr>
          <w:p w14:paraId="08C1B754" w14:textId="137E560A" w:rsidR="008B782B" w:rsidRDefault="008B782B" w:rsidP="008B782B">
            <w:pPr>
              <w:jc w:val="center"/>
            </w:pPr>
            <w:r>
              <w:t>122,73*</w:t>
            </w:r>
          </w:p>
        </w:tc>
        <w:tc>
          <w:tcPr>
            <w:tcW w:w="1559" w:type="dxa"/>
          </w:tcPr>
          <w:p w14:paraId="012C9282" w14:textId="77777777" w:rsidR="008B782B" w:rsidRPr="007B0E87" w:rsidRDefault="008B782B" w:rsidP="008B782B">
            <w:r w:rsidRPr="007B0E87">
              <w:t>Registro Nr.</w:t>
            </w:r>
          </w:p>
          <w:p w14:paraId="25FD449E" w14:textId="22E70382" w:rsidR="008B782B" w:rsidRPr="007B0E87" w:rsidRDefault="008B782B" w:rsidP="008B782B">
            <w:r>
              <w:t>44/3735849</w:t>
            </w:r>
            <w:r w:rsidRPr="007B0E87">
              <w:t>,</w:t>
            </w:r>
          </w:p>
          <w:p w14:paraId="0AA2B735" w14:textId="003E2E81" w:rsidR="008B782B" w:rsidRPr="007B0E87" w:rsidRDefault="008B782B" w:rsidP="008B782B">
            <w:r>
              <w:t>2025-08-28</w:t>
            </w:r>
          </w:p>
        </w:tc>
      </w:tr>
      <w:tr w:rsidR="008B782B" w:rsidRPr="007B0E87" w14:paraId="6DF89674" w14:textId="77777777" w:rsidTr="004D1DB3">
        <w:tc>
          <w:tcPr>
            <w:tcW w:w="710" w:type="dxa"/>
          </w:tcPr>
          <w:p w14:paraId="0CB4A127" w14:textId="30F32BAE" w:rsidR="008B782B" w:rsidRPr="007B0E87" w:rsidRDefault="008B782B" w:rsidP="008B782B">
            <w:pPr>
              <w:pStyle w:val="Sraopastraipa"/>
              <w:numPr>
                <w:ilvl w:val="0"/>
                <w:numId w:val="25"/>
              </w:numPr>
              <w:jc w:val="center"/>
            </w:pPr>
          </w:p>
        </w:tc>
        <w:tc>
          <w:tcPr>
            <w:tcW w:w="3685" w:type="dxa"/>
          </w:tcPr>
          <w:p w14:paraId="52A4B2AA" w14:textId="77777777" w:rsidR="008B782B" w:rsidRDefault="008B782B" w:rsidP="008B782B">
            <w:r>
              <w:t>Lietaus nuotekų šalinimo tinklai</w:t>
            </w:r>
          </w:p>
          <w:p w14:paraId="0896FDA2" w14:textId="382719CE" w:rsidR="008B782B" w:rsidRDefault="008B782B" w:rsidP="008B782B">
            <w:r>
              <w:t>(Panevėžio m., Marijonų g.)</w:t>
            </w:r>
          </w:p>
        </w:tc>
        <w:tc>
          <w:tcPr>
            <w:tcW w:w="1418" w:type="dxa"/>
          </w:tcPr>
          <w:p w14:paraId="238CE6A0" w14:textId="585FDDA8" w:rsidR="008B782B" w:rsidRDefault="008B782B" w:rsidP="008B782B">
            <w:pPr>
              <w:jc w:val="center"/>
            </w:pPr>
            <w:r>
              <w:t>2 690,00</w:t>
            </w:r>
          </w:p>
        </w:tc>
        <w:tc>
          <w:tcPr>
            <w:tcW w:w="1418" w:type="dxa"/>
          </w:tcPr>
          <w:p w14:paraId="6F78597F" w14:textId="0A94E3C4" w:rsidR="008B782B" w:rsidRDefault="008B782B" w:rsidP="008B782B">
            <w:r>
              <w:t>4400-6777-7411</w:t>
            </w:r>
          </w:p>
        </w:tc>
        <w:tc>
          <w:tcPr>
            <w:tcW w:w="1417" w:type="dxa"/>
          </w:tcPr>
          <w:p w14:paraId="770E4103" w14:textId="303C0B93" w:rsidR="008B782B" w:rsidRDefault="008B782B" w:rsidP="008B782B">
            <w:pPr>
              <w:jc w:val="center"/>
            </w:pPr>
            <w:r>
              <w:t>119,64*</w:t>
            </w:r>
          </w:p>
        </w:tc>
        <w:tc>
          <w:tcPr>
            <w:tcW w:w="1559" w:type="dxa"/>
          </w:tcPr>
          <w:p w14:paraId="5FEFA4C1" w14:textId="77777777" w:rsidR="008B782B" w:rsidRPr="007B0E87" w:rsidRDefault="008B782B" w:rsidP="008B782B">
            <w:r w:rsidRPr="007B0E87">
              <w:t>Registro Nr.</w:t>
            </w:r>
          </w:p>
          <w:p w14:paraId="07906306" w14:textId="1BE4B68D" w:rsidR="008B782B" w:rsidRPr="007B0E87" w:rsidRDefault="008B782B" w:rsidP="008B782B">
            <w:r>
              <w:t>44/3737833</w:t>
            </w:r>
            <w:r w:rsidRPr="007B0E87">
              <w:t>,</w:t>
            </w:r>
          </w:p>
          <w:p w14:paraId="78E1153C" w14:textId="493387AA" w:rsidR="008B782B" w:rsidRPr="007B0E87" w:rsidRDefault="008B782B" w:rsidP="008B782B">
            <w:r>
              <w:t>2025-08-28</w:t>
            </w:r>
          </w:p>
        </w:tc>
      </w:tr>
      <w:tr w:rsidR="008B782B" w:rsidRPr="007B0E87" w14:paraId="4CFFDF27" w14:textId="77777777" w:rsidTr="004D1DB3">
        <w:tc>
          <w:tcPr>
            <w:tcW w:w="710" w:type="dxa"/>
          </w:tcPr>
          <w:p w14:paraId="75871199" w14:textId="77777777" w:rsidR="008B782B" w:rsidRPr="007B0E87" w:rsidRDefault="008B782B" w:rsidP="008B782B">
            <w:pPr>
              <w:pStyle w:val="Sraopastraipa"/>
              <w:numPr>
                <w:ilvl w:val="0"/>
                <w:numId w:val="25"/>
              </w:numPr>
              <w:jc w:val="center"/>
            </w:pPr>
          </w:p>
        </w:tc>
        <w:tc>
          <w:tcPr>
            <w:tcW w:w="3685" w:type="dxa"/>
          </w:tcPr>
          <w:p w14:paraId="6F6AFD59" w14:textId="77777777" w:rsidR="008B782B" w:rsidRDefault="008B782B" w:rsidP="008B782B">
            <w:r>
              <w:t>Lietaus nuotekų šalinimo tinklai</w:t>
            </w:r>
          </w:p>
          <w:p w14:paraId="59BB1E74" w14:textId="76863AD0" w:rsidR="008B782B" w:rsidRDefault="008B782B" w:rsidP="008B782B">
            <w:r>
              <w:t>(Panevėžio m., Marijonų g.)</w:t>
            </w:r>
          </w:p>
        </w:tc>
        <w:tc>
          <w:tcPr>
            <w:tcW w:w="1418" w:type="dxa"/>
          </w:tcPr>
          <w:p w14:paraId="7A8C3C5A" w14:textId="01819BF8" w:rsidR="008B782B" w:rsidRDefault="008325B9" w:rsidP="008B782B">
            <w:pPr>
              <w:jc w:val="center"/>
            </w:pPr>
            <w:r>
              <w:t>11 400,00</w:t>
            </w:r>
          </w:p>
        </w:tc>
        <w:tc>
          <w:tcPr>
            <w:tcW w:w="1418" w:type="dxa"/>
          </w:tcPr>
          <w:p w14:paraId="70F43E55" w14:textId="6A1F116E" w:rsidR="008B782B" w:rsidRDefault="008B782B" w:rsidP="008B782B">
            <w:r>
              <w:t>4400-6777-7422</w:t>
            </w:r>
          </w:p>
        </w:tc>
        <w:tc>
          <w:tcPr>
            <w:tcW w:w="1417" w:type="dxa"/>
          </w:tcPr>
          <w:p w14:paraId="6508239C" w14:textId="4E749904" w:rsidR="008B782B" w:rsidRDefault="008B782B" w:rsidP="008B782B">
            <w:pPr>
              <w:jc w:val="center"/>
            </w:pPr>
            <w:r>
              <w:t>346,42*</w:t>
            </w:r>
          </w:p>
        </w:tc>
        <w:tc>
          <w:tcPr>
            <w:tcW w:w="1559" w:type="dxa"/>
          </w:tcPr>
          <w:p w14:paraId="6C202A07" w14:textId="77777777" w:rsidR="008B782B" w:rsidRPr="007B0E87" w:rsidRDefault="008B782B" w:rsidP="008B782B">
            <w:r w:rsidRPr="007B0E87">
              <w:t>Registro Nr.</w:t>
            </w:r>
          </w:p>
          <w:p w14:paraId="28F93CC4" w14:textId="1AB936B6" w:rsidR="008B782B" w:rsidRPr="007B0E87" w:rsidRDefault="008B782B" w:rsidP="008B782B">
            <w:r>
              <w:t>44/3737834</w:t>
            </w:r>
            <w:r w:rsidRPr="007B0E87">
              <w:t>,</w:t>
            </w:r>
          </w:p>
          <w:p w14:paraId="044B04B2" w14:textId="7C9CE62B" w:rsidR="008B782B" w:rsidRPr="007B0E87" w:rsidRDefault="008B782B" w:rsidP="008B782B">
            <w:r>
              <w:t>2025-08-28</w:t>
            </w:r>
          </w:p>
        </w:tc>
      </w:tr>
      <w:tr w:rsidR="008325B9" w:rsidRPr="007B0E87" w14:paraId="74B75A64" w14:textId="77777777" w:rsidTr="004D1DB3">
        <w:tc>
          <w:tcPr>
            <w:tcW w:w="710" w:type="dxa"/>
          </w:tcPr>
          <w:p w14:paraId="10B04C56" w14:textId="7C3E9899" w:rsidR="008325B9" w:rsidRPr="007B0E87" w:rsidRDefault="008325B9" w:rsidP="008325B9">
            <w:pPr>
              <w:pStyle w:val="Sraopastraipa"/>
              <w:numPr>
                <w:ilvl w:val="0"/>
                <w:numId w:val="25"/>
              </w:numPr>
              <w:jc w:val="center"/>
            </w:pPr>
          </w:p>
        </w:tc>
        <w:tc>
          <w:tcPr>
            <w:tcW w:w="3685" w:type="dxa"/>
          </w:tcPr>
          <w:p w14:paraId="4FAAB19D" w14:textId="77777777" w:rsidR="008325B9" w:rsidRDefault="008325B9" w:rsidP="008325B9">
            <w:r>
              <w:t>Lietaus nuotekų šalinimo tinklai</w:t>
            </w:r>
          </w:p>
          <w:p w14:paraId="566D3A96" w14:textId="626CA3C2" w:rsidR="008325B9" w:rsidRDefault="008325B9" w:rsidP="008325B9">
            <w:r>
              <w:t>(Panevėžio m., Marijonų g.)</w:t>
            </w:r>
          </w:p>
        </w:tc>
        <w:tc>
          <w:tcPr>
            <w:tcW w:w="1418" w:type="dxa"/>
          </w:tcPr>
          <w:p w14:paraId="376D60F0" w14:textId="7A00B182" w:rsidR="008325B9" w:rsidRDefault="008325B9" w:rsidP="008325B9">
            <w:pPr>
              <w:jc w:val="center"/>
            </w:pPr>
            <w:r>
              <w:t>43 000,00</w:t>
            </w:r>
          </w:p>
        </w:tc>
        <w:tc>
          <w:tcPr>
            <w:tcW w:w="1418" w:type="dxa"/>
          </w:tcPr>
          <w:p w14:paraId="7A2CA5DC" w14:textId="5B904907" w:rsidR="008325B9" w:rsidRDefault="008325B9" w:rsidP="008325B9">
            <w:r>
              <w:t>4400-6777-7488</w:t>
            </w:r>
          </w:p>
        </w:tc>
        <w:tc>
          <w:tcPr>
            <w:tcW w:w="1417" w:type="dxa"/>
          </w:tcPr>
          <w:p w14:paraId="1DE3DE7D" w14:textId="1B3F042F" w:rsidR="008325B9" w:rsidRDefault="008325B9" w:rsidP="008325B9">
            <w:pPr>
              <w:jc w:val="center"/>
            </w:pPr>
            <w:r>
              <w:t>488,82*</w:t>
            </w:r>
          </w:p>
        </w:tc>
        <w:tc>
          <w:tcPr>
            <w:tcW w:w="1559" w:type="dxa"/>
          </w:tcPr>
          <w:p w14:paraId="2B4DA5BB" w14:textId="77777777" w:rsidR="008325B9" w:rsidRPr="007B0E87" w:rsidRDefault="008325B9" w:rsidP="008325B9">
            <w:r w:rsidRPr="007B0E87">
              <w:t>Registro Nr.</w:t>
            </w:r>
          </w:p>
          <w:p w14:paraId="5CDBBE7D" w14:textId="18088E12" w:rsidR="008325B9" w:rsidRPr="007B0E87" w:rsidRDefault="008325B9" w:rsidP="008325B9">
            <w:r>
              <w:t>44/3737837</w:t>
            </w:r>
            <w:r w:rsidRPr="007B0E87">
              <w:t>,</w:t>
            </w:r>
          </w:p>
          <w:p w14:paraId="49DB14BC" w14:textId="7527AD27" w:rsidR="008325B9" w:rsidRPr="007B0E87" w:rsidRDefault="008325B9" w:rsidP="008325B9">
            <w:r>
              <w:t>2025-08-28</w:t>
            </w:r>
          </w:p>
        </w:tc>
      </w:tr>
      <w:tr w:rsidR="008325B9" w:rsidRPr="007B0E87" w14:paraId="3C3FF327" w14:textId="77777777" w:rsidTr="004D1DB3">
        <w:tc>
          <w:tcPr>
            <w:tcW w:w="710" w:type="dxa"/>
          </w:tcPr>
          <w:p w14:paraId="773B26FE" w14:textId="289D86DA" w:rsidR="008325B9" w:rsidRPr="007B0E87" w:rsidRDefault="008325B9" w:rsidP="008325B9">
            <w:pPr>
              <w:pStyle w:val="Sraopastraipa"/>
              <w:numPr>
                <w:ilvl w:val="0"/>
                <w:numId w:val="25"/>
              </w:numPr>
              <w:jc w:val="center"/>
            </w:pPr>
          </w:p>
        </w:tc>
        <w:tc>
          <w:tcPr>
            <w:tcW w:w="3685" w:type="dxa"/>
          </w:tcPr>
          <w:p w14:paraId="46E71979" w14:textId="77777777" w:rsidR="008325B9" w:rsidRDefault="008325B9" w:rsidP="008325B9">
            <w:r>
              <w:t>Lietaus nuotekų šalinimo tinklai</w:t>
            </w:r>
          </w:p>
          <w:p w14:paraId="3353CE98" w14:textId="584F3F75" w:rsidR="008325B9" w:rsidRDefault="008325B9" w:rsidP="008325B9">
            <w:r>
              <w:t>(Panevėžio m., Liepų al.)</w:t>
            </w:r>
          </w:p>
        </w:tc>
        <w:tc>
          <w:tcPr>
            <w:tcW w:w="1418" w:type="dxa"/>
          </w:tcPr>
          <w:p w14:paraId="31295B7C" w14:textId="0087361C" w:rsidR="008325B9" w:rsidRDefault="008325B9" w:rsidP="008325B9">
            <w:pPr>
              <w:jc w:val="center"/>
            </w:pPr>
            <w:r>
              <w:t>68 100,00</w:t>
            </w:r>
          </w:p>
        </w:tc>
        <w:tc>
          <w:tcPr>
            <w:tcW w:w="1418" w:type="dxa"/>
          </w:tcPr>
          <w:p w14:paraId="1AA77BB7" w14:textId="391580B0" w:rsidR="008325B9" w:rsidRDefault="008325B9" w:rsidP="008325B9">
            <w:r>
              <w:t>4400-6777-7500</w:t>
            </w:r>
          </w:p>
        </w:tc>
        <w:tc>
          <w:tcPr>
            <w:tcW w:w="1417" w:type="dxa"/>
          </w:tcPr>
          <w:p w14:paraId="2641E2E4" w14:textId="2C2F9936" w:rsidR="008325B9" w:rsidRDefault="008325B9" w:rsidP="008325B9">
            <w:pPr>
              <w:jc w:val="center"/>
            </w:pPr>
            <w:r>
              <w:t>770,72*</w:t>
            </w:r>
          </w:p>
        </w:tc>
        <w:tc>
          <w:tcPr>
            <w:tcW w:w="1559" w:type="dxa"/>
          </w:tcPr>
          <w:p w14:paraId="48A07F9C" w14:textId="77777777" w:rsidR="008325B9" w:rsidRPr="007B0E87" w:rsidRDefault="008325B9" w:rsidP="008325B9">
            <w:r w:rsidRPr="007B0E87">
              <w:t>Registro Nr.</w:t>
            </w:r>
          </w:p>
          <w:p w14:paraId="504C6933" w14:textId="4A3346CA" w:rsidR="008325B9" w:rsidRPr="007B0E87" w:rsidRDefault="008325B9" w:rsidP="008325B9">
            <w:r>
              <w:t>44/3737839</w:t>
            </w:r>
            <w:r w:rsidRPr="007B0E87">
              <w:t>,</w:t>
            </w:r>
          </w:p>
          <w:p w14:paraId="48A9FC46" w14:textId="1E6CA817" w:rsidR="008325B9" w:rsidRPr="007B0E87" w:rsidRDefault="008325B9" w:rsidP="008325B9">
            <w:r>
              <w:t>2025-08-28</w:t>
            </w:r>
          </w:p>
        </w:tc>
      </w:tr>
      <w:tr w:rsidR="008325B9" w:rsidRPr="007B0E87" w14:paraId="7A788644" w14:textId="77777777" w:rsidTr="004D1DB3">
        <w:tc>
          <w:tcPr>
            <w:tcW w:w="710" w:type="dxa"/>
          </w:tcPr>
          <w:p w14:paraId="39CAB878" w14:textId="7B1CA627" w:rsidR="008325B9" w:rsidRPr="007B0E87" w:rsidRDefault="008325B9" w:rsidP="008325B9">
            <w:pPr>
              <w:pStyle w:val="Sraopastraipa"/>
              <w:numPr>
                <w:ilvl w:val="0"/>
                <w:numId w:val="25"/>
              </w:numPr>
              <w:jc w:val="center"/>
            </w:pPr>
          </w:p>
        </w:tc>
        <w:tc>
          <w:tcPr>
            <w:tcW w:w="3685" w:type="dxa"/>
          </w:tcPr>
          <w:p w14:paraId="755BFF9E" w14:textId="77777777" w:rsidR="008325B9" w:rsidRDefault="008325B9" w:rsidP="008325B9">
            <w:r>
              <w:t>Lietaus nuotekų šalinimo tinklai</w:t>
            </w:r>
          </w:p>
          <w:p w14:paraId="3113A1D2" w14:textId="656A5013" w:rsidR="008325B9" w:rsidRDefault="008325B9" w:rsidP="008325B9">
            <w:r>
              <w:t>(Panevėžio m., Liepų al.)</w:t>
            </w:r>
          </w:p>
        </w:tc>
        <w:tc>
          <w:tcPr>
            <w:tcW w:w="1418" w:type="dxa"/>
          </w:tcPr>
          <w:p w14:paraId="5933C10A" w14:textId="3D999A55" w:rsidR="008325B9" w:rsidRDefault="008325B9" w:rsidP="008325B9">
            <w:pPr>
              <w:jc w:val="center"/>
            </w:pPr>
            <w:r>
              <w:t>4 740,00</w:t>
            </w:r>
          </w:p>
        </w:tc>
        <w:tc>
          <w:tcPr>
            <w:tcW w:w="1418" w:type="dxa"/>
          </w:tcPr>
          <w:p w14:paraId="31818EF9" w14:textId="21351C35" w:rsidR="008325B9" w:rsidRDefault="008325B9" w:rsidP="008325B9">
            <w:r>
              <w:t>4400-6777-7499</w:t>
            </w:r>
          </w:p>
        </w:tc>
        <w:tc>
          <w:tcPr>
            <w:tcW w:w="1417" w:type="dxa"/>
          </w:tcPr>
          <w:p w14:paraId="5256C757" w14:textId="5CC23341" w:rsidR="008325B9" w:rsidRDefault="008325B9" w:rsidP="008325B9">
            <w:pPr>
              <w:jc w:val="center"/>
            </w:pPr>
            <w:r>
              <w:t>216,86*</w:t>
            </w:r>
          </w:p>
        </w:tc>
        <w:tc>
          <w:tcPr>
            <w:tcW w:w="1559" w:type="dxa"/>
          </w:tcPr>
          <w:p w14:paraId="3EC91908" w14:textId="77777777" w:rsidR="008325B9" w:rsidRPr="007B0E87" w:rsidRDefault="008325B9" w:rsidP="008325B9">
            <w:r w:rsidRPr="007B0E87">
              <w:t>Registro Nr.</w:t>
            </w:r>
          </w:p>
          <w:p w14:paraId="43D22E42" w14:textId="3EDA6E31" w:rsidR="008325B9" w:rsidRPr="007B0E87" w:rsidRDefault="008325B9" w:rsidP="008325B9">
            <w:r>
              <w:t>44/3737838</w:t>
            </w:r>
            <w:r w:rsidRPr="007B0E87">
              <w:t>,</w:t>
            </w:r>
          </w:p>
          <w:p w14:paraId="662A291F" w14:textId="71457875" w:rsidR="008325B9" w:rsidRDefault="008325B9" w:rsidP="008325B9">
            <w:r>
              <w:t>2025-08-28</w:t>
            </w:r>
          </w:p>
        </w:tc>
      </w:tr>
      <w:tr w:rsidR="008325B9" w:rsidRPr="007B0E87" w14:paraId="22AA5AB2" w14:textId="77777777" w:rsidTr="004D1DB3">
        <w:tc>
          <w:tcPr>
            <w:tcW w:w="710" w:type="dxa"/>
          </w:tcPr>
          <w:p w14:paraId="5C7AF87D" w14:textId="77777777" w:rsidR="008325B9" w:rsidRPr="007B0E87" w:rsidRDefault="008325B9" w:rsidP="008325B9">
            <w:pPr>
              <w:pStyle w:val="Sraopastraipa"/>
              <w:numPr>
                <w:ilvl w:val="0"/>
                <w:numId w:val="25"/>
              </w:numPr>
              <w:jc w:val="center"/>
            </w:pPr>
          </w:p>
        </w:tc>
        <w:tc>
          <w:tcPr>
            <w:tcW w:w="3685" w:type="dxa"/>
          </w:tcPr>
          <w:p w14:paraId="65823D0B" w14:textId="77777777" w:rsidR="008325B9" w:rsidRDefault="008325B9" w:rsidP="008325B9">
            <w:r>
              <w:t>Lietaus nuotekų šalinimo tinklai</w:t>
            </w:r>
          </w:p>
          <w:p w14:paraId="749BB377" w14:textId="1069E703" w:rsidR="008325B9" w:rsidRDefault="008325B9" w:rsidP="008325B9">
            <w:r>
              <w:t>(Panevėžio m., Kanklių g.)</w:t>
            </w:r>
          </w:p>
        </w:tc>
        <w:tc>
          <w:tcPr>
            <w:tcW w:w="1418" w:type="dxa"/>
          </w:tcPr>
          <w:p w14:paraId="1440D731" w14:textId="18A56C58" w:rsidR="008325B9" w:rsidRDefault="00AA2E2A" w:rsidP="008325B9">
            <w:pPr>
              <w:jc w:val="center"/>
            </w:pPr>
            <w:r>
              <w:t>9 060,00</w:t>
            </w:r>
          </w:p>
        </w:tc>
        <w:tc>
          <w:tcPr>
            <w:tcW w:w="1418" w:type="dxa"/>
          </w:tcPr>
          <w:p w14:paraId="168C2920" w14:textId="18D1007A" w:rsidR="008325B9" w:rsidRDefault="008325B9" w:rsidP="008325B9">
            <w:r>
              <w:t>4400-6775-8616</w:t>
            </w:r>
          </w:p>
        </w:tc>
        <w:tc>
          <w:tcPr>
            <w:tcW w:w="1417" w:type="dxa"/>
          </w:tcPr>
          <w:p w14:paraId="1A127E8E" w14:textId="4595A468" w:rsidR="008325B9" w:rsidRDefault="008325B9" w:rsidP="008325B9">
            <w:pPr>
              <w:jc w:val="center"/>
            </w:pPr>
            <w:r>
              <w:t>178,09*</w:t>
            </w:r>
          </w:p>
        </w:tc>
        <w:tc>
          <w:tcPr>
            <w:tcW w:w="1559" w:type="dxa"/>
          </w:tcPr>
          <w:p w14:paraId="1BA073FE" w14:textId="77777777" w:rsidR="008325B9" w:rsidRPr="007B0E87" w:rsidRDefault="008325B9" w:rsidP="008325B9">
            <w:r w:rsidRPr="007B0E87">
              <w:t>Registro Nr.</w:t>
            </w:r>
          </w:p>
          <w:p w14:paraId="758E93E3" w14:textId="0C341851" w:rsidR="008325B9" w:rsidRPr="007B0E87" w:rsidRDefault="008325B9" w:rsidP="008325B9">
            <w:r>
              <w:t>44/3735851</w:t>
            </w:r>
            <w:r w:rsidRPr="007B0E87">
              <w:t>,</w:t>
            </w:r>
          </w:p>
          <w:p w14:paraId="528DBD77" w14:textId="79CC7524" w:rsidR="008325B9" w:rsidRPr="007B0E87" w:rsidRDefault="008325B9" w:rsidP="008325B9">
            <w:r>
              <w:lastRenderedPageBreak/>
              <w:t>2025-08-28</w:t>
            </w:r>
          </w:p>
        </w:tc>
      </w:tr>
      <w:tr w:rsidR="008325B9" w:rsidRPr="007B0E87" w14:paraId="5C292310" w14:textId="77777777" w:rsidTr="004D1DB3">
        <w:tc>
          <w:tcPr>
            <w:tcW w:w="710" w:type="dxa"/>
          </w:tcPr>
          <w:p w14:paraId="62CE5348" w14:textId="77777777" w:rsidR="008325B9" w:rsidRPr="007B0E87" w:rsidRDefault="008325B9" w:rsidP="008325B9">
            <w:pPr>
              <w:pStyle w:val="Sraopastraipa"/>
              <w:numPr>
                <w:ilvl w:val="0"/>
                <w:numId w:val="25"/>
              </w:numPr>
              <w:jc w:val="center"/>
            </w:pPr>
          </w:p>
        </w:tc>
        <w:tc>
          <w:tcPr>
            <w:tcW w:w="3685" w:type="dxa"/>
          </w:tcPr>
          <w:p w14:paraId="33943197" w14:textId="77777777" w:rsidR="008325B9" w:rsidRDefault="008325B9" w:rsidP="008325B9">
            <w:r>
              <w:t>Lietaus nuotekų šalinimo tinklai</w:t>
            </w:r>
          </w:p>
          <w:p w14:paraId="205DEA3E" w14:textId="2CF63701" w:rsidR="008325B9" w:rsidRDefault="00B157BE" w:rsidP="008325B9">
            <w:r>
              <w:t>(Panevėžio m.</w:t>
            </w:r>
            <w:r w:rsidR="008325B9">
              <w:t>)</w:t>
            </w:r>
          </w:p>
        </w:tc>
        <w:tc>
          <w:tcPr>
            <w:tcW w:w="1418" w:type="dxa"/>
          </w:tcPr>
          <w:p w14:paraId="4DF01461" w14:textId="78D42F4B" w:rsidR="008325B9" w:rsidRDefault="00AA2E2A" w:rsidP="008325B9">
            <w:pPr>
              <w:jc w:val="center"/>
            </w:pPr>
            <w:r>
              <w:t>6 100,00</w:t>
            </w:r>
          </w:p>
        </w:tc>
        <w:tc>
          <w:tcPr>
            <w:tcW w:w="1418" w:type="dxa"/>
          </w:tcPr>
          <w:p w14:paraId="0E4AAE80" w14:textId="5EACE583" w:rsidR="008325B9" w:rsidRDefault="008325B9" w:rsidP="008325B9">
            <w:r>
              <w:t>4400-6775-8627</w:t>
            </w:r>
          </w:p>
        </w:tc>
        <w:tc>
          <w:tcPr>
            <w:tcW w:w="1417" w:type="dxa"/>
          </w:tcPr>
          <w:p w14:paraId="62150F22" w14:textId="573D1DCB" w:rsidR="008325B9" w:rsidRDefault="008325B9" w:rsidP="008325B9">
            <w:pPr>
              <w:jc w:val="center"/>
            </w:pPr>
            <w:r>
              <w:t>120,02*</w:t>
            </w:r>
          </w:p>
        </w:tc>
        <w:tc>
          <w:tcPr>
            <w:tcW w:w="1559" w:type="dxa"/>
          </w:tcPr>
          <w:p w14:paraId="2BE6AF11" w14:textId="77777777" w:rsidR="008325B9" w:rsidRPr="007B0E87" w:rsidRDefault="008325B9" w:rsidP="008325B9">
            <w:r w:rsidRPr="007B0E87">
              <w:t>Registro Nr.</w:t>
            </w:r>
          </w:p>
          <w:p w14:paraId="4BD6E9F4" w14:textId="1B4C3FED" w:rsidR="008325B9" w:rsidRPr="007B0E87" w:rsidRDefault="008325B9" w:rsidP="008325B9">
            <w:r>
              <w:t>44/3735852</w:t>
            </w:r>
            <w:r w:rsidRPr="007B0E87">
              <w:t>,</w:t>
            </w:r>
          </w:p>
          <w:p w14:paraId="5CF272C0" w14:textId="0EDA1A1F" w:rsidR="008325B9" w:rsidRPr="007B0E87" w:rsidRDefault="008325B9" w:rsidP="008325B9">
            <w:r>
              <w:t>2025-08-28</w:t>
            </w:r>
          </w:p>
        </w:tc>
      </w:tr>
      <w:tr w:rsidR="006026C1" w:rsidRPr="007B0E87" w14:paraId="2C6F9A16" w14:textId="77777777" w:rsidTr="004D1DB3">
        <w:tc>
          <w:tcPr>
            <w:tcW w:w="710" w:type="dxa"/>
          </w:tcPr>
          <w:p w14:paraId="70BDE2B6" w14:textId="77777777" w:rsidR="006026C1" w:rsidRPr="007B0E87" w:rsidRDefault="006026C1" w:rsidP="006026C1">
            <w:pPr>
              <w:pStyle w:val="Sraopastraipa"/>
              <w:numPr>
                <w:ilvl w:val="0"/>
                <w:numId w:val="25"/>
              </w:numPr>
              <w:jc w:val="center"/>
            </w:pPr>
          </w:p>
        </w:tc>
        <w:tc>
          <w:tcPr>
            <w:tcW w:w="3685" w:type="dxa"/>
          </w:tcPr>
          <w:p w14:paraId="0E8C2FBC" w14:textId="77777777" w:rsidR="006026C1" w:rsidRDefault="006026C1" w:rsidP="006026C1">
            <w:r>
              <w:t>Automobilių stovėjimo aikštelė prie Vasario 16-osios g. 6</w:t>
            </w:r>
          </w:p>
          <w:p w14:paraId="3FAF420C" w14:textId="03A398ED" w:rsidR="006026C1" w:rsidRDefault="006026C1" w:rsidP="006026C1">
            <w:r>
              <w:t>(Panevėžio m., Vasario 16-osios g.</w:t>
            </w:r>
            <w:r w:rsidR="00B157BE">
              <w:t>)</w:t>
            </w:r>
          </w:p>
        </w:tc>
        <w:tc>
          <w:tcPr>
            <w:tcW w:w="1418" w:type="dxa"/>
          </w:tcPr>
          <w:p w14:paraId="4185AFC9" w14:textId="62CE9B1F" w:rsidR="006026C1" w:rsidRDefault="006026C1" w:rsidP="006026C1">
            <w:pPr>
              <w:jc w:val="center"/>
            </w:pPr>
            <w:r>
              <w:t>3 240,00</w:t>
            </w:r>
          </w:p>
        </w:tc>
        <w:tc>
          <w:tcPr>
            <w:tcW w:w="1418" w:type="dxa"/>
          </w:tcPr>
          <w:p w14:paraId="40B57B4D" w14:textId="583C2EBD" w:rsidR="006026C1" w:rsidRDefault="006026C1" w:rsidP="006026C1">
            <w:r>
              <w:t>4400-6718-0487</w:t>
            </w:r>
          </w:p>
        </w:tc>
        <w:tc>
          <w:tcPr>
            <w:tcW w:w="1417" w:type="dxa"/>
          </w:tcPr>
          <w:p w14:paraId="0D48052E" w14:textId="7476F298" w:rsidR="006026C1" w:rsidRDefault="006026C1" w:rsidP="006026C1">
            <w:pPr>
              <w:jc w:val="center"/>
            </w:pPr>
            <w:r>
              <w:t>316,00**</w:t>
            </w:r>
          </w:p>
        </w:tc>
        <w:tc>
          <w:tcPr>
            <w:tcW w:w="1559" w:type="dxa"/>
          </w:tcPr>
          <w:p w14:paraId="4ADAF89C" w14:textId="77777777" w:rsidR="006026C1" w:rsidRPr="007B0E87" w:rsidRDefault="006026C1" w:rsidP="006026C1">
            <w:r w:rsidRPr="007B0E87">
              <w:t>Registro Nr.</w:t>
            </w:r>
          </w:p>
          <w:p w14:paraId="4D804E3D" w14:textId="0420549B" w:rsidR="006026C1" w:rsidRPr="007B0E87" w:rsidRDefault="006026C1" w:rsidP="006026C1">
            <w:r>
              <w:t>44/3699236</w:t>
            </w:r>
            <w:r w:rsidRPr="007B0E87">
              <w:t>,</w:t>
            </w:r>
          </w:p>
          <w:p w14:paraId="1EFB5EC6" w14:textId="491C2820" w:rsidR="006026C1" w:rsidRPr="007B0E87" w:rsidRDefault="006026C1" w:rsidP="006026C1">
            <w:r>
              <w:t>2025-05-05</w:t>
            </w:r>
          </w:p>
        </w:tc>
      </w:tr>
      <w:tr w:rsidR="006026C1" w:rsidRPr="007B0E87" w14:paraId="5E3C824D" w14:textId="77777777" w:rsidTr="004D1DB3">
        <w:tc>
          <w:tcPr>
            <w:tcW w:w="710" w:type="dxa"/>
          </w:tcPr>
          <w:p w14:paraId="3227A5B7" w14:textId="33100A27" w:rsidR="006026C1" w:rsidRPr="007B0E87" w:rsidRDefault="006026C1" w:rsidP="006026C1">
            <w:pPr>
              <w:pStyle w:val="Sraopastraipa"/>
              <w:numPr>
                <w:ilvl w:val="0"/>
                <w:numId w:val="25"/>
              </w:numPr>
              <w:jc w:val="center"/>
            </w:pPr>
          </w:p>
        </w:tc>
        <w:tc>
          <w:tcPr>
            <w:tcW w:w="3685" w:type="dxa"/>
          </w:tcPr>
          <w:p w14:paraId="7C2389FD" w14:textId="781C0AAB" w:rsidR="006026C1" w:rsidRDefault="006026C1" w:rsidP="006026C1">
            <w:r>
              <w:t>Pėsčiųjų takas prie Vasario 16-osios g. 6</w:t>
            </w:r>
          </w:p>
          <w:p w14:paraId="360D2B09" w14:textId="091C42AF" w:rsidR="006026C1" w:rsidRDefault="006026C1" w:rsidP="006026C1">
            <w:r>
              <w:t>(Panevėžio m., Vasario 16-osios g.</w:t>
            </w:r>
            <w:r w:rsidR="00202CF2">
              <w:t>)</w:t>
            </w:r>
          </w:p>
        </w:tc>
        <w:tc>
          <w:tcPr>
            <w:tcW w:w="1418" w:type="dxa"/>
          </w:tcPr>
          <w:p w14:paraId="3238B72C" w14:textId="11680770" w:rsidR="006026C1" w:rsidRDefault="006026C1" w:rsidP="006026C1">
            <w:pPr>
              <w:jc w:val="center"/>
            </w:pPr>
            <w:r>
              <w:t>76,00</w:t>
            </w:r>
          </w:p>
        </w:tc>
        <w:tc>
          <w:tcPr>
            <w:tcW w:w="1418" w:type="dxa"/>
          </w:tcPr>
          <w:p w14:paraId="44D7EC4D" w14:textId="019A241C" w:rsidR="006026C1" w:rsidRDefault="006026C1" w:rsidP="006026C1">
            <w:r>
              <w:t>4400-6717-9177</w:t>
            </w:r>
          </w:p>
        </w:tc>
        <w:tc>
          <w:tcPr>
            <w:tcW w:w="1417" w:type="dxa"/>
          </w:tcPr>
          <w:p w14:paraId="2A910D3B" w14:textId="66D22E2A" w:rsidR="006026C1" w:rsidRDefault="006026C1" w:rsidP="006026C1">
            <w:pPr>
              <w:jc w:val="center"/>
            </w:pPr>
            <w:r>
              <w:t>4,33**</w:t>
            </w:r>
          </w:p>
        </w:tc>
        <w:tc>
          <w:tcPr>
            <w:tcW w:w="1559" w:type="dxa"/>
          </w:tcPr>
          <w:p w14:paraId="7181318B" w14:textId="77777777" w:rsidR="006026C1" w:rsidRPr="007B0E87" w:rsidRDefault="006026C1" w:rsidP="006026C1">
            <w:r w:rsidRPr="007B0E87">
              <w:t>Registro Nr.</w:t>
            </w:r>
          </w:p>
          <w:p w14:paraId="0456A4ED" w14:textId="2F198899" w:rsidR="006026C1" w:rsidRPr="007B0E87" w:rsidRDefault="006026C1" w:rsidP="006026C1">
            <w:r>
              <w:t>44/3699395</w:t>
            </w:r>
            <w:r w:rsidRPr="007B0E87">
              <w:t>,</w:t>
            </w:r>
          </w:p>
          <w:p w14:paraId="19B5604F" w14:textId="0B01BC4B" w:rsidR="006026C1" w:rsidRPr="007B0E87" w:rsidRDefault="006026C1" w:rsidP="006026C1">
            <w:r>
              <w:t>2025-05-05</w:t>
            </w:r>
          </w:p>
        </w:tc>
      </w:tr>
      <w:tr w:rsidR="0071221E" w:rsidRPr="007B0E87" w14:paraId="19188AE5" w14:textId="77777777" w:rsidTr="004D1DB3">
        <w:tc>
          <w:tcPr>
            <w:tcW w:w="710" w:type="dxa"/>
          </w:tcPr>
          <w:p w14:paraId="6EE04755" w14:textId="77777777" w:rsidR="0071221E" w:rsidRPr="007B0E87" w:rsidRDefault="0071221E" w:rsidP="0071221E">
            <w:pPr>
              <w:pStyle w:val="Sraopastraipa"/>
              <w:numPr>
                <w:ilvl w:val="0"/>
                <w:numId w:val="25"/>
              </w:numPr>
              <w:jc w:val="center"/>
            </w:pPr>
          </w:p>
        </w:tc>
        <w:tc>
          <w:tcPr>
            <w:tcW w:w="3685" w:type="dxa"/>
          </w:tcPr>
          <w:p w14:paraId="7415171B" w14:textId="77777777" w:rsidR="0071221E" w:rsidRDefault="0071221E" w:rsidP="0071221E">
            <w:r>
              <w:t>Privažiuojamasis kelias prie Parko g. 41</w:t>
            </w:r>
          </w:p>
          <w:p w14:paraId="2D1D8DA1" w14:textId="52E33B20" w:rsidR="0071221E" w:rsidRDefault="00186F04" w:rsidP="0071221E">
            <w:r>
              <w:t>(Panevėžio m.</w:t>
            </w:r>
            <w:r w:rsidR="0071221E">
              <w:t>)</w:t>
            </w:r>
          </w:p>
        </w:tc>
        <w:tc>
          <w:tcPr>
            <w:tcW w:w="1418" w:type="dxa"/>
          </w:tcPr>
          <w:p w14:paraId="61CF15CE" w14:textId="6EDAACE6" w:rsidR="0071221E" w:rsidRDefault="0071221E" w:rsidP="0071221E">
            <w:pPr>
              <w:jc w:val="center"/>
            </w:pPr>
            <w:r>
              <w:t>18 800,00</w:t>
            </w:r>
          </w:p>
        </w:tc>
        <w:tc>
          <w:tcPr>
            <w:tcW w:w="1418" w:type="dxa"/>
          </w:tcPr>
          <w:p w14:paraId="60846224" w14:textId="3F42C27B" w:rsidR="0071221E" w:rsidRDefault="0071221E" w:rsidP="0071221E">
            <w:r>
              <w:t>4400-6783-9792</w:t>
            </w:r>
          </w:p>
        </w:tc>
        <w:tc>
          <w:tcPr>
            <w:tcW w:w="1417" w:type="dxa"/>
          </w:tcPr>
          <w:p w14:paraId="51B5E4E8" w14:textId="5122CDEC" w:rsidR="0071221E" w:rsidRDefault="0071221E" w:rsidP="0071221E">
            <w:pPr>
              <w:jc w:val="center"/>
            </w:pPr>
            <w:r>
              <w:t>0,111</w:t>
            </w:r>
          </w:p>
        </w:tc>
        <w:tc>
          <w:tcPr>
            <w:tcW w:w="1559" w:type="dxa"/>
          </w:tcPr>
          <w:p w14:paraId="589C4D42" w14:textId="77777777" w:rsidR="0071221E" w:rsidRPr="007B0E87" w:rsidRDefault="0071221E" w:rsidP="0071221E">
            <w:r w:rsidRPr="007B0E87">
              <w:t>Registro Nr.</w:t>
            </w:r>
          </w:p>
          <w:p w14:paraId="7F4CC25A" w14:textId="118091A3" w:rsidR="0071221E" w:rsidRPr="007B0E87" w:rsidRDefault="002A3122" w:rsidP="0071221E">
            <w:r>
              <w:t>44/2619901</w:t>
            </w:r>
          </w:p>
          <w:p w14:paraId="4A1B6C5A" w14:textId="59313DF5" w:rsidR="0071221E" w:rsidRPr="007B0E87" w:rsidRDefault="0071221E" w:rsidP="0071221E">
            <w:r>
              <w:t>2025-09-18</w:t>
            </w:r>
          </w:p>
        </w:tc>
      </w:tr>
      <w:tr w:rsidR="002A3122" w:rsidRPr="007B0E87" w14:paraId="799154F0" w14:textId="77777777" w:rsidTr="004D1DB3">
        <w:tc>
          <w:tcPr>
            <w:tcW w:w="710" w:type="dxa"/>
          </w:tcPr>
          <w:p w14:paraId="4B6D937D" w14:textId="682459F9" w:rsidR="002A3122" w:rsidRPr="007B0E87" w:rsidRDefault="002A3122" w:rsidP="002A3122">
            <w:pPr>
              <w:pStyle w:val="Sraopastraipa"/>
              <w:numPr>
                <w:ilvl w:val="0"/>
                <w:numId w:val="25"/>
              </w:numPr>
              <w:jc w:val="center"/>
            </w:pPr>
          </w:p>
        </w:tc>
        <w:tc>
          <w:tcPr>
            <w:tcW w:w="3685" w:type="dxa"/>
          </w:tcPr>
          <w:p w14:paraId="46B4E36A" w14:textId="77777777" w:rsidR="002A3122" w:rsidRDefault="002A3122" w:rsidP="002A3122">
            <w:r>
              <w:t>Privažiuojamasis kelias prie Vakario g. 2A</w:t>
            </w:r>
          </w:p>
          <w:p w14:paraId="45BFF535" w14:textId="6AF54B4A" w:rsidR="002A3122" w:rsidRDefault="00186F04" w:rsidP="002A3122">
            <w:r>
              <w:t>(Panevėžio m.</w:t>
            </w:r>
            <w:r w:rsidR="002A3122">
              <w:t>)</w:t>
            </w:r>
          </w:p>
        </w:tc>
        <w:tc>
          <w:tcPr>
            <w:tcW w:w="1418" w:type="dxa"/>
          </w:tcPr>
          <w:p w14:paraId="702EC113" w14:textId="4AA6AF73" w:rsidR="002A3122" w:rsidRDefault="002A3122" w:rsidP="002A3122">
            <w:pPr>
              <w:jc w:val="center"/>
            </w:pPr>
            <w:r>
              <w:t>2 670,00</w:t>
            </w:r>
          </w:p>
        </w:tc>
        <w:tc>
          <w:tcPr>
            <w:tcW w:w="1418" w:type="dxa"/>
          </w:tcPr>
          <w:p w14:paraId="4CB1F967" w14:textId="396E55CC" w:rsidR="002A3122" w:rsidRDefault="002A3122" w:rsidP="002A3122">
            <w:r>
              <w:t>4400-6784-0074</w:t>
            </w:r>
          </w:p>
        </w:tc>
        <w:tc>
          <w:tcPr>
            <w:tcW w:w="1417" w:type="dxa"/>
          </w:tcPr>
          <w:p w14:paraId="62B9B5DD" w14:textId="50B48C11" w:rsidR="002A3122" w:rsidRDefault="002A3122" w:rsidP="002A3122">
            <w:pPr>
              <w:jc w:val="center"/>
            </w:pPr>
            <w:r>
              <w:t>0,085</w:t>
            </w:r>
          </w:p>
        </w:tc>
        <w:tc>
          <w:tcPr>
            <w:tcW w:w="1559" w:type="dxa"/>
          </w:tcPr>
          <w:p w14:paraId="2BD04FF7" w14:textId="77777777" w:rsidR="002A3122" w:rsidRPr="007B0E87" w:rsidRDefault="002A3122" w:rsidP="002A3122">
            <w:r w:rsidRPr="007B0E87">
              <w:t>Registro Nr.</w:t>
            </w:r>
          </w:p>
          <w:p w14:paraId="71988541" w14:textId="4D6FAFB5" w:rsidR="002A3122" w:rsidRPr="007B0E87" w:rsidRDefault="002A3122" w:rsidP="002A3122">
            <w:r>
              <w:t>44/3746034</w:t>
            </w:r>
          </w:p>
          <w:p w14:paraId="0982CA23" w14:textId="033CF63E" w:rsidR="002A3122" w:rsidRPr="007B0E87" w:rsidRDefault="002A3122" w:rsidP="002A3122">
            <w:r>
              <w:t>2025-09-18</w:t>
            </w:r>
          </w:p>
        </w:tc>
      </w:tr>
      <w:tr w:rsidR="002A3122" w:rsidRPr="007B0E87" w14:paraId="7941B6D7" w14:textId="77777777" w:rsidTr="004D1DB3">
        <w:tc>
          <w:tcPr>
            <w:tcW w:w="710" w:type="dxa"/>
          </w:tcPr>
          <w:p w14:paraId="0BF3F5A9" w14:textId="2485276F" w:rsidR="002A3122" w:rsidRPr="007B0E87" w:rsidRDefault="002A3122" w:rsidP="002A3122">
            <w:pPr>
              <w:pStyle w:val="Sraopastraipa"/>
              <w:numPr>
                <w:ilvl w:val="0"/>
                <w:numId w:val="25"/>
              </w:numPr>
              <w:jc w:val="center"/>
            </w:pPr>
          </w:p>
        </w:tc>
        <w:tc>
          <w:tcPr>
            <w:tcW w:w="3685" w:type="dxa"/>
          </w:tcPr>
          <w:p w14:paraId="4B2E8EE2" w14:textId="36955131" w:rsidR="002A3122" w:rsidRDefault="002A3122" w:rsidP="002A3122">
            <w:r>
              <w:t>Privažiuojamasis kelias prie Stoties g. 9A, 9B</w:t>
            </w:r>
          </w:p>
          <w:p w14:paraId="29240938" w14:textId="76579F0C" w:rsidR="002A3122" w:rsidRDefault="00186F04" w:rsidP="00186F04">
            <w:r>
              <w:t>(Panevėžio m.</w:t>
            </w:r>
            <w:r w:rsidR="002A3122">
              <w:t>)</w:t>
            </w:r>
          </w:p>
        </w:tc>
        <w:tc>
          <w:tcPr>
            <w:tcW w:w="1418" w:type="dxa"/>
          </w:tcPr>
          <w:p w14:paraId="6682855B" w14:textId="615A0E5F" w:rsidR="002A3122" w:rsidRDefault="002A3122" w:rsidP="002A3122">
            <w:pPr>
              <w:jc w:val="center"/>
            </w:pPr>
            <w:r>
              <w:t>3 810,00</w:t>
            </w:r>
          </w:p>
        </w:tc>
        <w:tc>
          <w:tcPr>
            <w:tcW w:w="1418" w:type="dxa"/>
          </w:tcPr>
          <w:p w14:paraId="3842CFFF" w14:textId="5B25BD7D" w:rsidR="002A3122" w:rsidRDefault="002A3122" w:rsidP="002A3122">
            <w:r>
              <w:t>4400-6784-0037</w:t>
            </w:r>
          </w:p>
        </w:tc>
        <w:tc>
          <w:tcPr>
            <w:tcW w:w="1417" w:type="dxa"/>
          </w:tcPr>
          <w:p w14:paraId="76323E9A" w14:textId="56E6465A" w:rsidR="002A3122" w:rsidRDefault="002A3122" w:rsidP="002A3122">
            <w:pPr>
              <w:jc w:val="center"/>
            </w:pPr>
            <w:r>
              <w:t>0,032</w:t>
            </w:r>
          </w:p>
        </w:tc>
        <w:tc>
          <w:tcPr>
            <w:tcW w:w="1559" w:type="dxa"/>
          </w:tcPr>
          <w:p w14:paraId="05B8D6CA" w14:textId="77777777" w:rsidR="002A3122" w:rsidRPr="007B0E87" w:rsidRDefault="002A3122" w:rsidP="002A3122">
            <w:r w:rsidRPr="007B0E87">
              <w:t>Registro Nr.</w:t>
            </w:r>
          </w:p>
          <w:p w14:paraId="1F14B117" w14:textId="29D08E49" w:rsidR="002A3122" w:rsidRPr="007B0E87" w:rsidRDefault="002A3122" w:rsidP="002A3122">
            <w:r>
              <w:t>44/2740744</w:t>
            </w:r>
          </w:p>
          <w:p w14:paraId="00989967" w14:textId="77DA918C" w:rsidR="002A3122" w:rsidRPr="007B0E87" w:rsidRDefault="002A3122" w:rsidP="002A3122">
            <w:r>
              <w:t>2025-09-18</w:t>
            </w:r>
          </w:p>
        </w:tc>
      </w:tr>
      <w:tr w:rsidR="00CB10A9" w:rsidRPr="007B0E87" w14:paraId="11CC01D8" w14:textId="77777777" w:rsidTr="004D1DB3">
        <w:tc>
          <w:tcPr>
            <w:tcW w:w="710" w:type="dxa"/>
          </w:tcPr>
          <w:p w14:paraId="2642789A" w14:textId="77777777" w:rsidR="00CB10A9" w:rsidRPr="007B0E87" w:rsidRDefault="00CB10A9" w:rsidP="00CB10A9">
            <w:pPr>
              <w:pStyle w:val="Sraopastraipa"/>
              <w:numPr>
                <w:ilvl w:val="0"/>
                <w:numId w:val="25"/>
              </w:numPr>
              <w:jc w:val="center"/>
            </w:pPr>
          </w:p>
        </w:tc>
        <w:tc>
          <w:tcPr>
            <w:tcW w:w="3685" w:type="dxa"/>
          </w:tcPr>
          <w:p w14:paraId="75ACB1B6" w14:textId="5CC5C6D2" w:rsidR="00CB10A9" w:rsidRDefault="00CB10A9" w:rsidP="00CB10A9">
            <w:r>
              <w:t>Privažiuojamasis k</w:t>
            </w:r>
            <w:r w:rsidR="00186F04">
              <w:t>elias prie Saulėtekio  g. 35A, 3</w:t>
            </w:r>
            <w:r>
              <w:t>7A</w:t>
            </w:r>
          </w:p>
          <w:p w14:paraId="5F197DD7" w14:textId="7A973962" w:rsidR="00CB10A9" w:rsidRDefault="00CB10A9" w:rsidP="00CB10A9">
            <w:r>
              <w:t>(Panevėžio m., Saulėtekio  g.)</w:t>
            </w:r>
          </w:p>
        </w:tc>
        <w:tc>
          <w:tcPr>
            <w:tcW w:w="1418" w:type="dxa"/>
          </w:tcPr>
          <w:p w14:paraId="6FFD8F66" w14:textId="74486F64" w:rsidR="00CB10A9" w:rsidRDefault="00CB10A9" w:rsidP="00CB10A9">
            <w:pPr>
              <w:jc w:val="center"/>
            </w:pPr>
            <w:r>
              <w:t>2 170,00</w:t>
            </w:r>
          </w:p>
        </w:tc>
        <w:tc>
          <w:tcPr>
            <w:tcW w:w="1418" w:type="dxa"/>
          </w:tcPr>
          <w:p w14:paraId="6D732447" w14:textId="7A86E14A" w:rsidR="00CB10A9" w:rsidRDefault="00CB10A9" w:rsidP="00CB10A9">
            <w:r>
              <w:t>4400-6783-9862</w:t>
            </w:r>
          </w:p>
        </w:tc>
        <w:tc>
          <w:tcPr>
            <w:tcW w:w="1417" w:type="dxa"/>
          </w:tcPr>
          <w:p w14:paraId="7543AB1B" w14:textId="1681542C" w:rsidR="00CB10A9" w:rsidRDefault="00CB10A9" w:rsidP="00CB10A9">
            <w:pPr>
              <w:jc w:val="center"/>
            </w:pPr>
            <w:r>
              <w:t>0,029</w:t>
            </w:r>
          </w:p>
        </w:tc>
        <w:tc>
          <w:tcPr>
            <w:tcW w:w="1559" w:type="dxa"/>
          </w:tcPr>
          <w:p w14:paraId="72BB6B58" w14:textId="77777777" w:rsidR="00CB10A9" w:rsidRPr="007B0E87" w:rsidRDefault="00CB10A9" w:rsidP="00CB10A9">
            <w:r w:rsidRPr="007B0E87">
              <w:t>Registro Nr.</w:t>
            </w:r>
          </w:p>
          <w:p w14:paraId="1B11F95F" w14:textId="4AE6BC74" w:rsidR="00CB10A9" w:rsidRPr="007B0E87" w:rsidRDefault="00CB10A9" w:rsidP="00CB10A9">
            <w:r>
              <w:t>44/3745937</w:t>
            </w:r>
          </w:p>
          <w:p w14:paraId="400819A1" w14:textId="1B98624B" w:rsidR="00CB10A9" w:rsidRPr="007B0E87" w:rsidRDefault="00CB10A9" w:rsidP="00CB10A9">
            <w:r>
              <w:t>2025-09-18</w:t>
            </w:r>
          </w:p>
        </w:tc>
      </w:tr>
      <w:tr w:rsidR="00CB10A9" w:rsidRPr="007B0E87" w14:paraId="0A023AB1" w14:textId="77777777" w:rsidTr="004D1DB3">
        <w:tc>
          <w:tcPr>
            <w:tcW w:w="710" w:type="dxa"/>
          </w:tcPr>
          <w:p w14:paraId="07780E6A" w14:textId="77777777" w:rsidR="00CB10A9" w:rsidRPr="007B0E87" w:rsidRDefault="00CB10A9" w:rsidP="00CB10A9">
            <w:pPr>
              <w:pStyle w:val="Sraopastraipa"/>
              <w:numPr>
                <w:ilvl w:val="0"/>
                <w:numId w:val="25"/>
              </w:numPr>
              <w:jc w:val="center"/>
            </w:pPr>
          </w:p>
        </w:tc>
        <w:tc>
          <w:tcPr>
            <w:tcW w:w="3685" w:type="dxa"/>
          </w:tcPr>
          <w:p w14:paraId="0EA823B3" w14:textId="0C02BA1C" w:rsidR="00CB10A9" w:rsidRDefault="00CB10A9" w:rsidP="00CB10A9">
            <w:r>
              <w:t>Privažiuojamasis kelias prie Saulėtekio  g. 41A, 43A</w:t>
            </w:r>
          </w:p>
          <w:p w14:paraId="23CDA3AB" w14:textId="636E4AEA" w:rsidR="00CB10A9" w:rsidRDefault="00CB10A9" w:rsidP="00CB10A9">
            <w:r>
              <w:t>(Panevėžio m., Saulėtekio  g.)</w:t>
            </w:r>
          </w:p>
        </w:tc>
        <w:tc>
          <w:tcPr>
            <w:tcW w:w="1418" w:type="dxa"/>
          </w:tcPr>
          <w:p w14:paraId="230CA293" w14:textId="050B8D38" w:rsidR="00CB10A9" w:rsidRDefault="00CB10A9" w:rsidP="00CB10A9">
            <w:pPr>
              <w:jc w:val="center"/>
            </w:pPr>
            <w:r>
              <w:t>2 900,00</w:t>
            </w:r>
          </w:p>
        </w:tc>
        <w:tc>
          <w:tcPr>
            <w:tcW w:w="1418" w:type="dxa"/>
          </w:tcPr>
          <w:p w14:paraId="36C5B7DF" w14:textId="783256F2" w:rsidR="00CB10A9" w:rsidRDefault="00CB10A9" w:rsidP="00CB10A9">
            <w:r>
              <w:t>4400-6783-9881</w:t>
            </w:r>
          </w:p>
        </w:tc>
        <w:tc>
          <w:tcPr>
            <w:tcW w:w="1417" w:type="dxa"/>
          </w:tcPr>
          <w:p w14:paraId="5A2BB103" w14:textId="6B38AC2E" w:rsidR="00CB10A9" w:rsidRDefault="00CB10A9" w:rsidP="00CB10A9">
            <w:pPr>
              <w:jc w:val="center"/>
            </w:pPr>
            <w:r>
              <w:t>0,028</w:t>
            </w:r>
          </w:p>
        </w:tc>
        <w:tc>
          <w:tcPr>
            <w:tcW w:w="1559" w:type="dxa"/>
          </w:tcPr>
          <w:p w14:paraId="7E87B9A8" w14:textId="77777777" w:rsidR="00CB10A9" w:rsidRPr="007B0E87" w:rsidRDefault="00CB10A9" w:rsidP="00CB10A9">
            <w:r w:rsidRPr="007B0E87">
              <w:t>Registro Nr.</w:t>
            </w:r>
          </w:p>
          <w:p w14:paraId="37EA5619" w14:textId="085E99E9" w:rsidR="00CB10A9" w:rsidRPr="007B0E87" w:rsidRDefault="00365D3A" w:rsidP="00CB10A9">
            <w:r>
              <w:t>44/3746706</w:t>
            </w:r>
          </w:p>
          <w:p w14:paraId="5932B979" w14:textId="33F5BE7F" w:rsidR="00CB10A9" w:rsidRPr="007B0E87" w:rsidRDefault="00CB10A9" w:rsidP="00CB10A9">
            <w:r>
              <w:t>2025-09-18</w:t>
            </w:r>
          </w:p>
        </w:tc>
      </w:tr>
      <w:tr w:rsidR="00CB10A9" w:rsidRPr="007B0E87" w14:paraId="20C93B90" w14:textId="77777777" w:rsidTr="004D1DB3">
        <w:tc>
          <w:tcPr>
            <w:tcW w:w="710" w:type="dxa"/>
          </w:tcPr>
          <w:p w14:paraId="1F424BFE" w14:textId="77777777" w:rsidR="00CB10A9" w:rsidRPr="007B0E87" w:rsidRDefault="00CB10A9" w:rsidP="00CB10A9">
            <w:pPr>
              <w:pStyle w:val="Sraopastraipa"/>
              <w:numPr>
                <w:ilvl w:val="0"/>
                <w:numId w:val="25"/>
              </w:numPr>
              <w:jc w:val="center"/>
            </w:pPr>
          </w:p>
        </w:tc>
        <w:tc>
          <w:tcPr>
            <w:tcW w:w="3685" w:type="dxa"/>
          </w:tcPr>
          <w:p w14:paraId="4351EB35" w14:textId="1B6A1FAB" w:rsidR="00CB10A9" w:rsidRDefault="00CB10A9" w:rsidP="00CB10A9">
            <w:r>
              <w:t>Privažiuojamasis kelias prie Saulėtekio  g. 45A, 47A</w:t>
            </w:r>
          </w:p>
          <w:p w14:paraId="4D6A1209" w14:textId="38B926A6" w:rsidR="00CB10A9" w:rsidRDefault="00CB10A9" w:rsidP="00CB10A9">
            <w:r>
              <w:t>(Panevėžio m., Saulėtekio  g.)</w:t>
            </w:r>
          </w:p>
        </w:tc>
        <w:tc>
          <w:tcPr>
            <w:tcW w:w="1418" w:type="dxa"/>
          </w:tcPr>
          <w:p w14:paraId="7942B709" w14:textId="514DA894" w:rsidR="00CB10A9" w:rsidRDefault="00CB10A9" w:rsidP="00CB10A9">
            <w:pPr>
              <w:jc w:val="center"/>
            </w:pPr>
            <w:r>
              <w:t>830,00</w:t>
            </w:r>
          </w:p>
        </w:tc>
        <w:tc>
          <w:tcPr>
            <w:tcW w:w="1418" w:type="dxa"/>
          </w:tcPr>
          <w:p w14:paraId="0F74D753" w14:textId="2F1905C3" w:rsidR="00CB10A9" w:rsidRDefault="00CB10A9" w:rsidP="00CB10A9">
            <w:r>
              <w:t>4400-6783-9892</w:t>
            </w:r>
          </w:p>
        </w:tc>
        <w:tc>
          <w:tcPr>
            <w:tcW w:w="1417" w:type="dxa"/>
          </w:tcPr>
          <w:p w14:paraId="107532CB" w14:textId="2B491E38" w:rsidR="00CB10A9" w:rsidRDefault="00CB10A9" w:rsidP="00CB10A9">
            <w:pPr>
              <w:jc w:val="center"/>
            </w:pPr>
            <w:r>
              <w:t>0,026</w:t>
            </w:r>
          </w:p>
        </w:tc>
        <w:tc>
          <w:tcPr>
            <w:tcW w:w="1559" w:type="dxa"/>
          </w:tcPr>
          <w:p w14:paraId="7E905865" w14:textId="77777777" w:rsidR="00CB10A9" w:rsidRPr="007B0E87" w:rsidRDefault="00CB10A9" w:rsidP="00CB10A9">
            <w:r w:rsidRPr="007B0E87">
              <w:t>Registro Nr.</w:t>
            </w:r>
          </w:p>
          <w:p w14:paraId="029C143B" w14:textId="7600B2CF" w:rsidR="00CB10A9" w:rsidRPr="007B0E87" w:rsidRDefault="00CB10A9" w:rsidP="00CB10A9">
            <w:r>
              <w:t>44/3745864</w:t>
            </w:r>
          </w:p>
          <w:p w14:paraId="7B2A4C97" w14:textId="38C0C086" w:rsidR="00CB10A9" w:rsidRPr="007B0E87" w:rsidRDefault="00CB10A9" w:rsidP="00CB10A9">
            <w:r>
              <w:t>2025-09-18</w:t>
            </w:r>
          </w:p>
        </w:tc>
      </w:tr>
      <w:tr w:rsidR="00CB10A9" w:rsidRPr="007B0E87" w14:paraId="2CFCEC58" w14:textId="77777777" w:rsidTr="004D1DB3">
        <w:tc>
          <w:tcPr>
            <w:tcW w:w="710" w:type="dxa"/>
          </w:tcPr>
          <w:p w14:paraId="30A7EE33" w14:textId="77777777" w:rsidR="00CB10A9" w:rsidRPr="007B0E87" w:rsidRDefault="00CB10A9" w:rsidP="00CB10A9">
            <w:pPr>
              <w:pStyle w:val="Sraopastraipa"/>
              <w:numPr>
                <w:ilvl w:val="0"/>
                <w:numId w:val="25"/>
              </w:numPr>
              <w:jc w:val="center"/>
            </w:pPr>
          </w:p>
        </w:tc>
        <w:tc>
          <w:tcPr>
            <w:tcW w:w="3685" w:type="dxa"/>
          </w:tcPr>
          <w:p w14:paraId="5FA45EC3" w14:textId="74122722" w:rsidR="00CB10A9" w:rsidRDefault="00CB10A9" w:rsidP="00CB10A9">
            <w:r>
              <w:t>Privažiuojamasis kelias prie Saulėtekio  g. 49A, 51A</w:t>
            </w:r>
          </w:p>
          <w:p w14:paraId="3569F5B7" w14:textId="3FD4438B" w:rsidR="00CB10A9" w:rsidRDefault="00CB10A9" w:rsidP="00CB10A9">
            <w:r>
              <w:t>(Panevėžio m., Saulėtekio  g.)</w:t>
            </w:r>
          </w:p>
        </w:tc>
        <w:tc>
          <w:tcPr>
            <w:tcW w:w="1418" w:type="dxa"/>
          </w:tcPr>
          <w:p w14:paraId="3D04497E" w14:textId="027EFF01" w:rsidR="00CB10A9" w:rsidRDefault="00933978" w:rsidP="00CB10A9">
            <w:pPr>
              <w:jc w:val="center"/>
            </w:pPr>
            <w:r>
              <w:t>943,00</w:t>
            </w:r>
          </w:p>
        </w:tc>
        <w:tc>
          <w:tcPr>
            <w:tcW w:w="1418" w:type="dxa"/>
          </w:tcPr>
          <w:p w14:paraId="688442B5" w14:textId="41509BEB" w:rsidR="00CB10A9" w:rsidRDefault="00CB10A9" w:rsidP="00CB10A9">
            <w:r>
              <w:t>4400-6783-9970</w:t>
            </w:r>
          </w:p>
        </w:tc>
        <w:tc>
          <w:tcPr>
            <w:tcW w:w="1417" w:type="dxa"/>
          </w:tcPr>
          <w:p w14:paraId="35001516" w14:textId="77743CE2" w:rsidR="00CB10A9" w:rsidRDefault="00CB10A9" w:rsidP="00CB10A9">
            <w:pPr>
              <w:jc w:val="center"/>
            </w:pPr>
            <w:r>
              <w:t>0,026</w:t>
            </w:r>
          </w:p>
        </w:tc>
        <w:tc>
          <w:tcPr>
            <w:tcW w:w="1559" w:type="dxa"/>
          </w:tcPr>
          <w:p w14:paraId="39E11E18" w14:textId="77777777" w:rsidR="00CB10A9" w:rsidRPr="007B0E87" w:rsidRDefault="00CB10A9" w:rsidP="00CB10A9">
            <w:r w:rsidRPr="007B0E87">
              <w:t>Registro Nr.</w:t>
            </w:r>
          </w:p>
          <w:p w14:paraId="0C4C5D82" w14:textId="44645BC7" w:rsidR="00CB10A9" w:rsidRPr="007B0E87" w:rsidRDefault="00CB10A9" w:rsidP="00CB10A9">
            <w:r>
              <w:t>44/3745436</w:t>
            </w:r>
          </w:p>
          <w:p w14:paraId="5F35C615" w14:textId="68ABEF15" w:rsidR="00CB10A9" w:rsidRPr="007B0E87" w:rsidRDefault="00CB10A9" w:rsidP="00CB10A9">
            <w:r>
              <w:t>2025-09-18</w:t>
            </w:r>
          </w:p>
        </w:tc>
      </w:tr>
      <w:tr w:rsidR="00933978" w:rsidRPr="007B0E87" w14:paraId="2FFAC411" w14:textId="77777777" w:rsidTr="004D1DB3">
        <w:tc>
          <w:tcPr>
            <w:tcW w:w="710" w:type="dxa"/>
          </w:tcPr>
          <w:p w14:paraId="24E0F73D" w14:textId="77777777" w:rsidR="00933978" w:rsidRPr="007B0E87" w:rsidRDefault="00933978" w:rsidP="00933978">
            <w:pPr>
              <w:pStyle w:val="Sraopastraipa"/>
              <w:numPr>
                <w:ilvl w:val="0"/>
                <w:numId w:val="25"/>
              </w:numPr>
              <w:jc w:val="center"/>
            </w:pPr>
          </w:p>
        </w:tc>
        <w:tc>
          <w:tcPr>
            <w:tcW w:w="3685" w:type="dxa"/>
          </w:tcPr>
          <w:p w14:paraId="1D2D9397" w14:textId="258B970A" w:rsidR="00933978" w:rsidRDefault="00933978" w:rsidP="00933978">
            <w:r>
              <w:t>Privažiuojamasis kelias prie Saulėtekio  g. 54A, 56A</w:t>
            </w:r>
          </w:p>
          <w:p w14:paraId="6579934F" w14:textId="7883C0B9" w:rsidR="00933978" w:rsidRDefault="00933978" w:rsidP="00933978">
            <w:r>
              <w:t>(Panevėžio m., Saulėtekio  g.)</w:t>
            </w:r>
          </w:p>
        </w:tc>
        <w:tc>
          <w:tcPr>
            <w:tcW w:w="1418" w:type="dxa"/>
          </w:tcPr>
          <w:p w14:paraId="041527BA" w14:textId="6D33B6F9" w:rsidR="00933978" w:rsidRDefault="00933978" w:rsidP="00933978">
            <w:pPr>
              <w:jc w:val="center"/>
            </w:pPr>
            <w:r>
              <w:t>2 210,00</w:t>
            </w:r>
          </w:p>
        </w:tc>
        <w:tc>
          <w:tcPr>
            <w:tcW w:w="1418" w:type="dxa"/>
          </w:tcPr>
          <w:p w14:paraId="3AA1BEDF" w14:textId="6DC2FC50" w:rsidR="00933978" w:rsidRDefault="00933978" w:rsidP="00933978">
            <w:r>
              <w:t>4400-6784-0004</w:t>
            </w:r>
          </w:p>
        </w:tc>
        <w:tc>
          <w:tcPr>
            <w:tcW w:w="1417" w:type="dxa"/>
          </w:tcPr>
          <w:p w14:paraId="6A24429B" w14:textId="01607DB3" w:rsidR="00933978" w:rsidRDefault="00933978" w:rsidP="00933978">
            <w:pPr>
              <w:jc w:val="center"/>
            </w:pPr>
            <w:r>
              <w:t>0,025</w:t>
            </w:r>
          </w:p>
        </w:tc>
        <w:tc>
          <w:tcPr>
            <w:tcW w:w="1559" w:type="dxa"/>
          </w:tcPr>
          <w:p w14:paraId="50620EF7" w14:textId="77777777" w:rsidR="00933978" w:rsidRPr="007B0E87" w:rsidRDefault="00933978" w:rsidP="00933978">
            <w:r w:rsidRPr="007B0E87">
              <w:t>Registro Nr.</w:t>
            </w:r>
          </w:p>
          <w:p w14:paraId="5CE4FC42" w14:textId="1CDA64FA" w:rsidR="00933978" w:rsidRPr="007B0E87" w:rsidRDefault="00933978" w:rsidP="00933978">
            <w:r>
              <w:t>44/3745968</w:t>
            </w:r>
          </w:p>
          <w:p w14:paraId="0C1C2D19" w14:textId="57AE6AB5" w:rsidR="00933978" w:rsidRPr="007B0E87" w:rsidRDefault="00933978" w:rsidP="00933978">
            <w:r>
              <w:t>2025-09-18</w:t>
            </w:r>
          </w:p>
        </w:tc>
      </w:tr>
      <w:tr w:rsidR="00933978" w:rsidRPr="007B0E87" w14:paraId="7A9AF451" w14:textId="77777777" w:rsidTr="004D1DB3">
        <w:tc>
          <w:tcPr>
            <w:tcW w:w="710" w:type="dxa"/>
          </w:tcPr>
          <w:p w14:paraId="0AB474D4" w14:textId="77777777" w:rsidR="00933978" w:rsidRPr="007B0E87" w:rsidRDefault="00933978" w:rsidP="00933978">
            <w:pPr>
              <w:pStyle w:val="Sraopastraipa"/>
              <w:numPr>
                <w:ilvl w:val="0"/>
                <w:numId w:val="25"/>
              </w:numPr>
              <w:jc w:val="center"/>
            </w:pPr>
          </w:p>
        </w:tc>
        <w:tc>
          <w:tcPr>
            <w:tcW w:w="3685" w:type="dxa"/>
          </w:tcPr>
          <w:p w14:paraId="38723648" w14:textId="5B007945" w:rsidR="00933978" w:rsidRDefault="00933978" w:rsidP="00933978">
            <w:r>
              <w:t>Privažiuojamasis kelias prie Slyvų g. 25A, 25B</w:t>
            </w:r>
          </w:p>
          <w:p w14:paraId="47F2AD93" w14:textId="468C17F3" w:rsidR="00933978" w:rsidRDefault="00933978" w:rsidP="00933978">
            <w:r>
              <w:t>(Panevėžio m., Slyvų  g.)</w:t>
            </w:r>
          </w:p>
        </w:tc>
        <w:tc>
          <w:tcPr>
            <w:tcW w:w="1418" w:type="dxa"/>
          </w:tcPr>
          <w:p w14:paraId="43F9C1F6" w14:textId="42430528" w:rsidR="00933978" w:rsidRDefault="00933978" w:rsidP="00933978">
            <w:pPr>
              <w:jc w:val="center"/>
            </w:pPr>
            <w:r>
              <w:t>5 720,00</w:t>
            </w:r>
          </w:p>
        </w:tc>
        <w:tc>
          <w:tcPr>
            <w:tcW w:w="1418" w:type="dxa"/>
          </w:tcPr>
          <w:p w14:paraId="5F92C0E0" w14:textId="783C9FBA" w:rsidR="00933978" w:rsidRDefault="00933978" w:rsidP="00933978">
            <w:r>
              <w:t>4400-6784-0015</w:t>
            </w:r>
          </w:p>
        </w:tc>
        <w:tc>
          <w:tcPr>
            <w:tcW w:w="1417" w:type="dxa"/>
          </w:tcPr>
          <w:p w14:paraId="1BFE284B" w14:textId="2029A21B" w:rsidR="00933978" w:rsidRDefault="00933978" w:rsidP="00933978">
            <w:pPr>
              <w:jc w:val="center"/>
            </w:pPr>
            <w:r>
              <w:t>0,049</w:t>
            </w:r>
          </w:p>
        </w:tc>
        <w:tc>
          <w:tcPr>
            <w:tcW w:w="1559" w:type="dxa"/>
          </w:tcPr>
          <w:p w14:paraId="0150909E" w14:textId="77777777" w:rsidR="00933978" w:rsidRPr="007B0E87" w:rsidRDefault="00933978" w:rsidP="00933978">
            <w:r w:rsidRPr="007B0E87">
              <w:t>Registro Nr.</w:t>
            </w:r>
          </w:p>
          <w:p w14:paraId="0AC8B8E5" w14:textId="018671C9" w:rsidR="00933978" w:rsidRPr="007B0E87" w:rsidRDefault="00933978" w:rsidP="00933978">
            <w:r>
              <w:t>44/3745317</w:t>
            </w:r>
          </w:p>
          <w:p w14:paraId="005C93B3" w14:textId="5169E536" w:rsidR="00933978" w:rsidRPr="007B0E87" w:rsidRDefault="00933978" w:rsidP="00933978">
            <w:r>
              <w:t>2025-09-18</w:t>
            </w:r>
          </w:p>
        </w:tc>
      </w:tr>
      <w:tr w:rsidR="00933978" w:rsidRPr="007B0E87" w14:paraId="2DDC2DA6" w14:textId="77777777" w:rsidTr="004D1DB3">
        <w:tc>
          <w:tcPr>
            <w:tcW w:w="710" w:type="dxa"/>
          </w:tcPr>
          <w:p w14:paraId="651B60EE" w14:textId="77777777" w:rsidR="00933978" w:rsidRPr="007B0E87" w:rsidRDefault="00933978" w:rsidP="00933978">
            <w:pPr>
              <w:pStyle w:val="Sraopastraipa"/>
              <w:numPr>
                <w:ilvl w:val="0"/>
                <w:numId w:val="25"/>
              </w:numPr>
              <w:jc w:val="center"/>
            </w:pPr>
          </w:p>
        </w:tc>
        <w:tc>
          <w:tcPr>
            <w:tcW w:w="3685" w:type="dxa"/>
          </w:tcPr>
          <w:p w14:paraId="7246321C" w14:textId="55BBB06E" w:rsidR="00933978" w:rsidRDefault="00933978" w:rsidP="00933978">
            <w:r>
              <w:t>Privažiuojamasis kelias prie Ramunių skg. 21</w:t>
            </w:r>
          </w:p>
          <w:p w14:paraId="666287F7" w14:textId="3AC80E8E" w:rsidR="00933978" w:rsidRDefault="00933978" w:rsidP="00933978">
            <w:r>
              <w:t>(Panevėžio m., Ramunių skg.)</w:t>
            </w:r>
          </w:p>
        </w:tc>
        <w:tc>
          <w:tcPr>
            <w:tcW w:w="1418" w:type="dxa"/>
          </w:tcPr>
          <w:p w14:paraId="6D06F215" w14:textId="6D734DAE" w:rsidR="00933978" w:rsidRDefault="00933978" w:rsidP="00933978">
            <w:pPr>
              <w:jc w:val="center"/>
            </w:pPr>
            <w:r>
              <w:t>2 310,00</w:t>
            </w:r>
          </w:p>
        </w:tc>
        <w:tc>
          <w:tcPr>
            <w:tcW w:w="1418" w:type="dxa"/>
          </w:tcPr>
          <w:p w14:paraId="3E820A49" w14:textId="5433C95D" w:rsidR="00933978" w:rsidRDefault="00933978" w:rsidP="00933978">
            <w:r>
              <w:t>4400-6783-9827</w:t>
            </w:r>
          </w:p>
        </w:tc>
        <w:tc>
          <w:tcPr>
            <w:tcW w:w="1417" w:type="dxa"/>
          </w:tcPr>
          <w:p w14:paraId="1DD179B3" w14:textId="27E340A5" w:rsidR="00933978" w:rsidRDefault="00933978" w:rsidP="00933978">
            <w:pPr>
              <w:jc w:val="center"/>
            </w:pPr>
            <w:r>
              <w:t>0,025</w:t>
            </w:r>
          </w:p>
        </w:tc>
        <w:tc>
          <w:tcPr>
            <w:tcW w:w="1559" w:type="dxa"/>
          </w:tcPr>
          <w:p w14:paraId="5164B9EF" w14:textId="77777777" w:rsidR="00933978" w:rsidRPr="007B0E87" w:rsidRDefault="00933978" w:rsidP="00933978">
            <w:r w:rsidRPr="007B0E87">
              <w:t>Registro Nr.</w:t>
            </w:r>
          </w:p>
          <w:p w14:paraId="203DE955" w14:textId="48B1D414" w:rsidR="00933978" w:rsidRPr="007B0E87" w:rsidRDefault="00933978" w:rsidP="00933978">
            <w:r>
              <w:t>44/3746045</w:t>
            </w:r>
          </w:p>
          <w:p w14:paraId="08368014" w14:textId="022D1DC0" w:rsidR="00933978" w:rsidRPr="007B0E87" w:rsidRDefault="00933978" w:rsidP="00933978">
            <w:r>
              <w:t>2025-09-18</w:t>
            </w:r>
          </w:p>
        </w:tc>
      </w:tr>
      <w:tr w:rsidR="00933978" w:rsidRPr="007B0E87" w14:paraId="5DECBD37" w14:textId="77777777" w:rsidTr="004D1DB3">
        <w:tc>
          <w:tcPr>
            <w:tcW w:w="710" w:type="dxa"/>
          </w:tcPr>
          <w:p w14:paraId="7422C188" w14:textId="77777777" w:rsidR="00933978" w:rsidRPr="007B0E87" w:rsidRDefault="00933978" w:rsidP="00933978">
            <w:pPr>
              <w:pStyle w:val="Sraopastraipa"/>
              <w:numPr>
                <w:ilvl w:val="0"/>
                <w:numId w:val="25"/>
              </w:numPr>
              <w:jc w:val="center"/>
            </w:pPr>
          </w:p>
        </w:tc>
        <w:tc>
          <w:tcPr>
            <w:tcW w:w="3685" w:type="dxa"/>
          </w:tcPr>
          <w:p w14:paraId="32077D12" w14:textId="2A397391" w:rsidR="00933978" w:rsidRDefault="00933978" w:rsidP="00933978">
            <w:r>
              <w:t>Privažiuojamasis kelias prie Šilelio g. 8A</w:t>
            </w:r>
          </w:p>
          <w:p w14:paraId="74678054" w14:textId="664B03CC" w:rsidR="00933978" w:rsidRDefault="00933978" w:rsidP="00933978">
            <w:r>
              <w:t>(Panevėžio m., Šilelio g.)</w:t>
            </w:r>
          </w:p>
        </w:tc>
        <w:tc>
          <w:tcPr>
            <w:tcW w:w="1418" w:type="dxa"/>
          </w:tcPr>
          <w:p w14:paraId="41B31585" w14:textId="66DD85F2" w:rsidR="00933978" w:rsidRDefault="00933978" w:rsidP="00933978">
            <w:pPr>
              <w:jc w:val="center"/>
            </w:pPr>
            <w:r>
              <w:t>830,00</w:t>
            </w:r>
          </w:p>
        </w:tc>
        <w:tc>
          <w:tcPr>
            <w:tcW w:w="1418" w:type="dxa"/>
          </w:tcPr>
          <w:p w14:paraId="0E4D64AA" w14:textId="51680792" w:rsidR="00933978" w:rsidRDefault="00933978" w:rsidP="00933978">
            <w:r>
              <w:t>4400-6784-0059</w:t>
            </w:r>
          </w:p>
        </w:tc>
        <w:tc>
          <w:tcPr>
            <w:tcW w:w="1417" w:type="dxa"/>
          </w:tcPr>
          <w:p w14:paraId="4A1B7CF6" w14:textId="1795303B" w:rsidR="00933978" w:rsidRDefault="00933978" w:rsidP="00933978">
            <w:pPr>
              <w:jc w:val="center"/>
            </w:pPr>
            <w:r>
              <w:t>0,026</w:t>
            </w:r>
          </w:p>
        </w:tc>
        <w:tc>
          <w:tcPr>
            <w:tcW w:w="1559" w:type="dxa"/>
          </w:tcPr>
          <w:p w14:paraId="4B35E028" w14:textId="77777777" w:rsidR="00933978" w:rsidRPr="007B0E87" w:rsidRDefault="00933978" w:rsidP="00933978">
            <w:r w:rsidRPr="007B0E87">
              <w:t>Registro Nr.</w:t>
            </w:r>
          </w:p>
          <w:p w14:paraId="6CE53C0A" w14:textId="169CC744" w:rsidR="00933978" w:rsidRPr="007B0E87" w:rsidRDefault="00933978" w:rsidP="00933978">
            <w:r>
              <w:t>44/3745845</w:t>
            </w:r>
          </w:p>
          <w:p w14:paraId="1B95D3D8" w14:textId="313D3FD9" w:rsidR="00933978" w:rsidRPr="007B0E87" w:rsidRDefault="00933978" w:rsidP="00933978">
            <w:r>
              <w:t>2025-09-18</w:t>
            </w:r>
          </w:p>
        </w:tc>
      </w:tr>
      <w:tr w:rsidR="006750BA" w:rsidRPr="007B0E87" w14:paraId="505A761E" w14:textId="77777777" w:rsidTr="004D1DB3">
        <w:tc>
          <w:tcPr>
            <w:tcW w:w="710" w:type="dxa"/>
          </w:tcPr>
          <w:p w14:paraId="0CEB8807" w14:textId="77777777" w:rsidR="006750BA" w:rsidRPr="007B0E87" w:rsidRDefault="006750BA" w:rsidP="006750BA">
            <w:pPr>
              <w:pStyle w:val="Sraopastraipa"/>
              <w:numPr>
                <w:ilvl w:val="0"/>
                <w:numId w:val="25"/>
              </w:numPr>
              <w:jc w:val="center"/>
            </w:pPr>
          </w:p>
        </w:tc>
        <w:tc>
          <w:tcPr>
            <w:tcW w:w="3685" w:type="dxa"/>
          </w:tcPr>
          <w:p w14:paraId="08AE5E28" w14:textId="59A0387A" w:rsidR="006750BA" w:rsidRDefault="006750BA" w:rsidP="006750BA">
            <w:r>
              <w:t>Privažiuojamasis kelias prie Vilniaus g. 51B</w:t>
            </w:r>
          </w:p>
          <w:p w14:paraId="42CE2ED6" w14:textId="4A2C071D" w:rsidR="006750BA" w:rsidRDefault="006750BA" w:rsidP="006750BA">
            <w:r>
              <w:t>(Panevėžio m., Vilniaus g.)</w:t>
            </w:r>
          </w:p>
        </w:tc>
        <w:tc>
          <w:tcPr>
            <w:tcW w:w="1418" w:type="dxa"/>
          </w:tcPr>
          <w:p w14:paraId="7AE7ADB7" w14:textId="7231A214" w:rsidR="006750BA" w:rsidRDefault="006750BA" w:rsidP="006750BA">
            <w:pPr>
              <w:jc w:val="center"/>
            </w:pPr>
            <w:r>
              <w:t>6 560,00</w:t>
            </w:r>
          </w:p>
        </w:tc>
        <w:tc>
          <w:tcPr>
            <w:tcW w:w="1418" w:type="dxa"/>
          </w:tcPr>
          <w:p w14:paraId="25004DDA" w14:textId="74941CC5" w:rsidR="006750BA" w:rsidRDefault="006750BA" w:rsidP="006750BA">
            <w:r>
              <w:t>4400-6784-0091</w:t>
            </w:r>
          </w:p>
        </w:tc>
        <w:tc>
          <w:tcPr>
            <w:tcW w:w="1417" w:type="dxa"/>
          </w:tcPr>
          <w:p w14:paraId="17B76E27" w14:textId="1619BDD4" w:rsidR="006750BA" w:rsidRDefault="006750BA" w:rsidP="006750BA">
            <w:pPr>
              <w:jc w:val="center"/>
            </w:pPr>
            <w:r>
              <w:t>0,082</w:t>
            </w:r>
          </w:p>
        </w:tc>
        <w:tc>
          <w:tcPr>
            <w:tcW w:w="1559" w:type="dxa"/>
          </w:tcPr>
          <w:p w14:paraId="15CE4408" w14:textId="77777777" w:rsidR="006750BA" w:rsidRPr="007B0E87" w:rsidRDefault="006750BA" w:rsidP="006750BA">
            <w:r w:rsidRPr="007B0E87">
              <w:t>Registro Nr.</w:t>
            </w:r>
          </w:p>
          <w:p w14:paraId="25149703" w14:textId="6A8CB663" w:rsidR="006750BA" w:rsidRPr="007B0E87" w:rsidRDefault="006750BA" w:rsidP="006750BA">
            <w:r>
              <w:t>44/3746044</w:t>
            </w:r>
          </w:p>
          <w:p w14:paraId="73098C5B" w14:textId="21F21918" w:rsidR="006750BA" w:rsidRPr="007B0E87" w:rsidRDefault="006750BA" w:rsidP="006750BA">
            <w:r>
              <w:t>2025-09-18</w:t>
            </w:r>
          </w:p>
        </w:tc>
      </w:tr>
      <w:tr w:rsidR="006750BA" w:rsidRPr="007B0E87" w14:paraId="2C5A39FC" w14:textId="77777777" w:rsidTr="004D1DB3">
        <w:tc>
          <w:tcPr>
            <w:tcW w:w="710" w:type="dxa"/>
          </w:tcPr>
          <w:p w14:paraId="62515C88" w14:textId="77777777" w:rsidR="006750BA" w:rsidRPr="007B0E87" w:rsidRDefault="006750BA" w:rsidP="006750BA">
            <w:pPr>
              <w:pStyle w:val="Sraopastraipa"/>
              <w:numPr>
                <w:ilvl w:val="0"/>
                <w:numId w:val="25"/>
              </w:numPr>
              <w:jc w:val="center"/>
            </w:pPr>
          </w:p>
        </w:tc>
        <w:tc>
          <w:tcPr>
            <w:tcW w:w="3685" w:type="dxa"/>
          </w:tcPr>
          <w:p w14:paraId="463A3CA3" w14:textId="7FB561A0" w:rsidR="006750BA" w:rsidRDefault="006750BA" w:rsidP="006750BA">
            <w:r>
              <w:t>Pravažiuojamasis kelias tarp J.</w:t>
            </w:r>
            <w:r w:rsidR="00202CF2">
              <w:t> </w:t>
            </w:r>
            <w:r>
              <w:t>Zikaro g. ir Suvalkų g.</w:t>
            </w:r>
          </w:p>
          <w:p w14:paraId="6657A6B8" w14:textId="50BAC949" w:rsidR="006750BA" w:rsidRDefault="006750BA" w:rsidP="006750BA">
            <w:r>
              <w:t>(Panevėžio m., J. Zikaro g.)</w:t>
            </w:r>
          </w:p>
        </w:tc>
        <w:tc>
          <w:tcPr>
            <w:tcW w:w="1418" w:type="dxa"/>
          </w:tcPr>
          <w:p w14:paraId="4BA3CE77" w14:textId="78E42BCB" w:rsidR="006750BA" w:rsidRDefault="006750BA" w:rsidP="006750BA">
            <w:pPr>
              <w:jc w:val="center"/>
            </w:pPr>
            <w:r>
              <w:t>3 710,00</w:t>
            </w:r>
          </w:p>
        </w:tc>
        <w:tc>
          <w:tcPr>
            <w:tcW w:w="1418" w:type="dxa"/>
          </w:tcPr>
          <w:p w14:paraId="66347B1A" w14:textId="3A7751B7" w:rsidR="006750BA" w:rsidRDefault="006750BA" w:rsidP="006750BA">
            <w:r>
              <w:t>4400-6783-9570</w:t>
            </w:r>
          </w:p>
        </w:tc>
        <w:tc>
          <w:tcPr>
            <w:tcW w:w="1417" w:type="dxa"/>
          </w:tcPr>
          <w:p w14:paraId="0663866A" w14:textId="28C8CD43" w:rsidR="006750BA" w:rsidRDefault="006750BA" w:rsidP="006750BA">
            <w:pPr>
              <w:jc w:val="center"/>
            </w:pPr>
            <w:r>
              <w:t>0,034</w:t>
            </w:r>
          </w:p>
        </w:tc>
        <w:tc>
          <w:tcPr>
            <w:tcW w:w="1559" w:type="dxa"/>
          </w:tcPr>
          <w:p w14:paraId="03ECEBC0" w14:textId="77777777" w:rsidR="006750BA" w:rsidRPr="007B0E87" w:rsidRDefault="006750BA" w:rsidP="006750BA">
            <w:r w:rsidRPr="007B0E87">
              <w:t>Registro Nr.</w:t>
            </w:r>
          </w:p>
          <w:p w14:paraId="331CD4B5" w14:textId="33760B5B" w:rsidR="006750BA" w:rsidRPr="007B0E87" w:rsidRDefault="006750BA" w:rsidP="006750BA">
            <w:r>
              <w:t>44/3743023</w:t>
            </w:r>
          </w:p>
          <w:p w14:paraId="33284E8D" w14:textId="7418E0D1" w:rsidR="006750BA" w:rsidRPr="007B0E87" w:rsidRDefault="006750BA" w:rsidP="006750BA">
            <w:r>
              <w:t>2025-09-18</w:t>
            </w:r>
          </w:p>
        </w:tc>
      </w:tr>
      <w:tr w:rsidR="006750BA" w:rsidRPr="007B0E87" w14:paraId="11307D83" w14:textId="77777777" w:rsidTr="004D1DB3">
        <w:tc>
          <w:tcPr>
            <w:tcW w:w="710" w:type="dxa"/>
          </w:tcPr>
          <w:p w14:paraId="3EC93E5D" w14:textId="77777777" w:rsidR="006750BA" w:rsidRPr="007B0E87" w:rsidRDefault="006750BA" w:rsidP="006750BA">
            <w:pPr>
              <w:pStyle w:val="Sraopastraipa"/>
              <w:numPr>
                <w:ilvl w:val="0"/>
                <w:numId w:val="25"/>
              </w:numPr>
              <w:jc w:val="center"/>
            </w:pPr>
          </w:p>
        </w:tc>
        <w:tc>
          <w:tcPr>
            <w:tcW w:w="3685" w:type="dxa"/>
          </w:tcPr>
          <w:p w14:paraId="18EAA68D" w14:textId="7023951F" w:rsidR="006750BA" w:rsidRDefault="006750BA" w:rsidP="006750BA">
            <w:r>
              <w:t>Privažiuojamasis kelias prie Pajuostės pl. 67A</w:t>
            </w:r>
          </w:p>
          <w:p w14:paraId="496A51B9" w14:textId="1D973590" w:rsidR="006750BA" w:rsidRDefault="006750BA" w:rsidP="006750BA">
            <w:r>
              <w:t>(Panevėžio m., Pajuostės pl.)</w:t>
            </w:r>
          </w:p>
        </w:tc>
        <w:tc>
          <w:tcPr>
            <w:tcW w:w="1418" w:type="dxa"/>
          </w:tcPr>
          <w:p w14:paraId="0ECDFB2E" w14:textId="7A1B4FBD" w:rsidR="006750BA" w:rsidRDefault="002F7760" w:rsidP="006750BA">
            <w:pPr>
              <w:jc w:val="center"/>
            </w:pPr>
            <w:r>
              <w:t>55 100,00</w:t>
            </w:r>
          </w:p>
        </w:tc>
        <w:tc>
          <w:tcPr>
            <w:tcW w:w="1418" w:type="dxa"/>
          </w:tcPr>
          <w:p w14:paraId="0F29C671" w14:textId="7AB408FE" w:rsidR="006750BA" w:rsidRDefault="006750BA" w:rsidP="006750BA">
            <w:r>
              <w:t>4400-6784-0137</w:t>
            </w:r>
          </w:p>
        </w:tc>
        <w:tc>
          <w:tcPr>
            <w:tcW w:w="1417" w:type="dxa"/>
          </w:tcPr>
          <w:p w14:paraId="50AE8F67" w14:textId="4CEEA81C" w:rsidR="006750BA" w:rsidRDefault="006750BA" w:rsidP="006750BA">
            <w:pPr>
              <w:jc w:val="center"/>
            </w:pPr>
            <w:r>
              <w:t>0,371</w:t>
            </w:r>
          </w:p>
        </w:tc>
        <w:tc>
          <w:tcPr>
            <w:tcW w:w="1559" w:type="dxa"/>
          </w:tcPr>
          <w:p w14:paraId="73414E9F" w14:textId="77777777" w:rsidR="006750BA" w:rsidRPr="007B0E87" w:rsidRDefault="006750BA" w:rsidP="006750BA">
            <w:r w:rsidRPr="007B0E87">
              <w:t>Registro Nr.</w:t>
            </w:r>
          </w:p>
          <w:p w14:paraId="2B72136A" w14:textId="39F66B29" w:rsidR="006750BA" w:rsidRPr="007B0E87" w:rsidRDefault="00365D3A" w:rsidP="006750BA">
            <w:r>
              <w:t>44/3746699</w:t>
            </w:r>
          </w:p>
          <w:p w14:paraId="53C03EA7" w14:textId="525F817A" w:rsidR="006750BA" w:rsidRPr="007B0E87" w:rsidRDefault="006750BA" w:rsidP="006750BA">
            <w:r>
              <w:t>2025-09-18</w:t>
            </w:r>
          </w:p>
        </w:tc>
      </w:tr>
      <w:tr w:rsidR="002E7681" w:rsidRPr="007B0E87" w14:paraId="7C77883A" w14:textId="77777777" w:rsidTr="004D1DB3">
        <w:tc>
          <w:tcPr>
            <w:tcW w:w="710" w:type="dxa"/>
          </w:tcPr>
          <w:p w14:paraId="49571376" w14:textId="77777777" w:rsidR="002E7681" w:rsidRPr="007B0E87" w:rsidRDefault="002E7681" w:rsidP="002E7681">
            <w:pPr>
              <w:pStyle w:val="Sraopastraipa"/>
              <w:numPr>
                <w:ilvl w:val="0"/>
                <w:numId w:val="25"/>
              </w:numPr>
              <w:jc w:val="center"/>
            </w:pPr>
          </w:p>
        </w:tc>
        <w:tc>
          <w:tcPr>
            <w:tcW w:w="3685" w:type="dxa"/>
          </w:tcPr>
          <w:p w14:paraId="50F97CD1" w14:textId="633390C3" w:rsidR="002E7681" w:rsidRDefault="002E7681" w:rsidP="002E7681">
            <w:r>
              <w:t>Privažiuojamasis kelias prie Pajuostės pl. 25, 27</w:t>
            </w:r>
          </w:p>
          <w:p w14:paraId="2C92801E" w14:textId="0E3632F9" w:rsidR="002E7681" w:rsidRDefault="002E7681" w:rsidP="002E7681">
            <w:r>
              <w:t>(Panevėžio m., Pajuostės pl.)</w:t>
            </w:r>
          </w:p>
        </w:tc>
        <w:tc>
          <w:tcPr>
            <w:tcW w:w="1418" w:type="dxa"/>
          </w:tcPr>
          <w:p w14:paraId="0B49C81B" w14:textId="2181875A" w:rsidR="002E7681" w:rsidRDefault="002E7681" w:rsidP="002E7681">
            <w:pPr>
              <w:jc w:val="center"/>
            </w:pPr>
            <w:r>
              <w:t>2 910,00</w:t>
            </w:r>
          </w:p>
        </w:tc>
        <w:tc>
          <w:tcPr>
            <w:tcW w:w="1418" w:type="dxa"/>
          </w:tcPr>
          <w:p w14:paraId="288E790B" w14:textId="4D5256DD" w:rsidR="002E7681" w:rsidRDefault="002E7681" w:rsidP="002E7681">
            <w:r>
              <w:t>4400-6784-0115</w:t>
            </w:r>
          </w:p>
        </w:tc>
        <w:tc>
          <w:tcPr>
            <w:tcW w:w="1417" w:type="dxa"/>
          </w:tcPr>
          <w:p w14:paraId="7CC66E8A" w14:textId="5436972C" w:rsidR="002E7681" w:rsidRDefault="002E7681" w:rsidP="002E7681">
            <w:pPr>
              <w:jc w:val="center"/>
            </w:pPr>
            <w:r>
              <w:t>0,030</w:t>
            </w:r>
          </w:p>
        </w:tc>
        <w:tc>
          <w:tcPr>
            <w:tcW w:w="1559" w:type="dxa"/>
          </w:tcPr>
          <w:p w14:paraId="0867CE5E" w14:textId="77777777" w:rsidR="002E7681" w:rsidRPr="007B0E87" w:rsidRDefault="002E7681" w:rsidP="002E7681">
            <w:r w:rsidRPr="007B0E87">
              <w:t>Registro Nr.</w:t>
            </w:r>
          </w:p>
          <w:p w14:paraId="4333FB96" w14:textId="77777777" w:rsidR="002E7681" w:rsidRPr="002E7681" w:rsidRDefault="002E7681" w:rsidP="002E7681">
            <w:pPr>
              <w:rPr>
                <w:szCs w:val="24"/>
              </w:rPr>
            </w:pPr>
            <w:r w:rsidRPr="002E7681">
              <w:rPr>
                <w:szCs w:val="24"/>
              </w:rPr>
              <w:t>44/2131683</w:t>
            </w:r>
          </w:p>
          <w:p w14:paraId="638B9247" w14:textId="3C478F52" w:rsidR="002E7681" w:rsidRPr="007B0E87" w:rsidRDefault="002E7681" w:rsidP="002E7681">
            <w:r>
              <w:t>2025-09-18</w:t>
            </w:r>
          </w:p>
        </w:tc>
      </w:tr>
    </w:tbl>
    <w:p w14:paraId="0D7FB9C8" w14:textId="4C456573" w:rsidR="00055FDA" w:rsidRPr="007B0E87" w:rsidRDefault="00055FDA" w:rsidP="004245C1">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6F47" w14:textId="77777777" w:rsidR="00360329" w:rsidRDefault="00360329">
      <w:r>
        <w:separator/>
      </w:r>
    </w:p>
  </w:endnote>
  <w:endnote w:type="continuationSeparator" w:id="0">
    <w:p w14:paraId="429B9F6B" w14:textId="77777777" w:rsidR="00360329" w:rsidRDefault="0036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65A9" w14:textId="77777777" w:rsidR="00360329" w:rsidRDefault="00360329">
      <w:r>
        <w:separator/>
      </w:r>
    </w:p>
  </w:footnote>
  <w:footnote w:type="continuationSeparator" w:id="0">
    <w:p w14:paraId="70EFE39A" w14:textId="77777777" w:rsidR="00360329" w:rsidRDefault="0036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B157BE">
      <w:rPr>
        <w:noProof/>
      </w:rPr>
      <w:t>5</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13762341">
    <w:abstractNumId w:val="3"/>
  </w:num>
  <w:num w:numId="2" w16cid:durableId="456724753">
    <w:abstractNumId w:val="5"/>
  </w:num>
  <w:num w:numId="3" w16cid:durableId="579366465">
    <w:abstractNumId w:val="4"/>
  </w:num>
  <w:num w:numId="4" w16cid:durableId="1272326088">
    <w:abstractNumId w:val="22"/>
  </w:num>
  <w:num w:numId="5" w16cid:durableId="1920939011">
    <w:abstractNumId w:val="9"/>
  </w:num>
  <w:num w:numId="6" w16cid:durableId="583295350">
    <w:abstractNumId w:val="1"/>
  </w:num>
  <w:num w:numId="7" w16cid:durableId="1071386651">
    <w:abstractNumId w:val="20"/>
  </w:num>
  <w:num w:numId="8" w16cid:durableId="866600933">
    <w:abstractNumId w:val="7"/>
  </w:num>
  <w:num w:numId="9" w16cid:durableId="1027760086">
    <w:abstractNumId w:val="19"/>
  </w:num>
  <w:num w:numId="10" w16cid:durableId="301161346">
    <w:abstractNumId w:val="11"/>
  </w:num>
  <w:num w:numId="11" w16cid:durableId="2111848105">
    <w:abstractNumId w:val="2"/>
  </w:num>
  <w:num w:numId="12" w16cid:durableId="495850980">
    <w:abstractNumId w:val="10"/>
  </w:num>
  <w:num w:numId="13" w16cid:durableId="920454712">
    <w:abstractNumId w:val="15"/>
  </w:num>
  <w:num w:numId="14" w16cid:durableId="1617560331">
    <w:abstractNumId w:val="21"/>
  </w:num>
  <w:num w:numId="15" w16cid:durableId="779185564">
    <w:abstractNumId w:val="16"/>
  </w:num>
  <w:num w:numId="16" w16cid:durableId="604922766">
    <w:abstractNumId w:val="12"/>
  </w:num>
  <w:num w:numId="17" w16cid:durableId="1077289260">
    <w:abstractNumId w:val="0"/>
  </w:num>
  <w:num w:numId="18" w16cid:durableId="1483233894">
    <w:abstractNumId w:val="13"/>
  </w:num>
  <w:num w:numId="19" w16cid:durableId="913206025">
    <w:abstractNumId w:val="14"/>
  </w:num>
  <w:num w:numId="20" w16cid:durableId="1553422691">
    <w:abstractNumId w:val="8"/>
  </w:num>
  <w:num w:numId="21" w16cid:durableId="268390610">
    <w:abstractNumId w:val="17"/>
  </w:num>
  <w:num w:numId="22" w16cid:durableId="252327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3608677">
    <w:abstractNumId w:val="6"/>
  </w:num>
  <w:num w:numId="24" w16cid:durableId="680277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6433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65AF"/>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47AA"/>
    <w:rsid w:val="001755AB"/>
    <w:rsid w:val="00176CE0"/>
    <w:rsid w:val="00176EDD"/>
    <w:rsid w:val="00177D66"/>
    <w:rsid w:val="00177ED3"/>
    <w:rsid w:val="00180C4F"/>
    <w:rsid w:val="00184B08"/>
    <w:rsid w:val="00186F04"/>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2CF2"/>
    <w:rsid w:val="00205FFA"/>
    <w:rsid w:val="00206FC7"/>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60F1"/>
    <w:rsid w:val="002E67EF"/>
    <w:rsid w:val="002E7681"/>
    <w:rsid w:val="002F28B6"/>
    <w:rsid w:val="002F30E9"/>
    <w:rsid w:val="002F31B7"/>
    <w:rsid w:val="002F3747"/>
    <w:rsid w:val="002F5794"/>
    <w:rsid w:val="002F5A27"/>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555"/>
    <w:rsid w:val="0034075B"/>
    <w:rsid w:val="00340EE1"/>
    <w:rsid w:val="00342298"/>
    <w:rsid w:val="00342B26"/>
    <w:rsid w:val="00343A45"/>
    <w:rsid w:val="00343C07"/>
    <w:rsid w:val="003445D5"/>
    <w:rsid w:val="003537B5"/>
    <w:rsid w:val="003537EF"/>
    <w:rsid w:val="00355495"/>
    <w:rsid w:val="00355EE8"/>
    <w:rsid w:val="00356533"/>
    <w:rsid w:val="00356B34"/>
    <w:rsid w:val="00360329"/>
    <w:rsid w:val="0036105C"/>
    <w:rsid w:val="003615E7"/>
    <w:rsid w:val="003634EF"/>
    <w:rsid w:val="00365907"/>
    <w:rsid w:val="00365D3A"/>
    <w:rsid w:val="00366C3B"/>
    <w:rsid w:val="00366D1B"/>
    <w:rsid w:val="0036748A"/>
    <w:rsid w:val="00367607"/>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707D"/>
    <w:rsid w:val="003970D6"/>
    <w:rsid w:val="003976F1"/>
    <w:rsid w:val="00397B7D"/>
    <w:rsid w:val="003A16E8"/>
    <w:rsid w:val="003A2977"/>
    <w:rsid w:val="003A3559"/>
    <w:rsid w:val="003A451B"/>
    <w:rsid w:val="003A61E2"/>
    <w:rsid w:val="003A681E"/>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74D"/>
    <w:rsid w:val="00464A52"/>
    <w:rsid w:val="00464BB1"/>
    <w:rsid w:val="00464E5F"/>
    <w:rsid w:val="00464EA2"/>
    <w:rsid w:val="00471B4D"/>
    <w:rsid w:val="00475641"/>
    <w:rsid w:val="00480D2E"/>
    <w:rsid w:val="00481FD1"/>
    <w:rsid w:val="00484650"/>
    <w:rsid w:val="004849ED"/>
    <w:rsid w:val="00486270"/>
    <w:rsid w:val="004877D4"/>
    <w:rsid w:val="00490230"/>
    <w:rsid w:val="004912B5"/>
    <w:rsid w:val="00491609"/>
    <w:rsid w:val="004944DD"/>
    <w:rsid w:val="004953CA"/>
    <w:rsid w:val="00495F9A"/>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B45A3"/>
    <w:rsid w:val="004C021A"/>
    <w:rsid w:val="004C07E0"/>
    <w:rsid w:val="004C3B87"/>
    <w:rsid w:val="004C43C4"/>
    <w:rsid w:val="004C5F6B"/>
    <w:rsid w:val="004C61AF"/>
    <w:rsid w:val="004C742C"/>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20C55"/>
    <w:rsid w:val="0062155E"/>
    <w:rsid w:val="00621A26"/>
    <w:rsid w:val="0062276B"/>
    <w:rsid w:val="006228DF"/>
    <w:rsid w:val="006244B6"/>
    <w:rsid w:val="0062551B"/>
    <w:rsid w:val="00625C86"/>
    <w:rsid w:val="00626295"/>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17B"/>
    <w:rsid w:val="006F1731"/>
    <w:rsid w:val="006F1B47"/>
    <w:rsid w:val="006F4AE9"/>
    <w:rsid w:val="006F697B"/>
    <w:rsid w:val="006F7032"/>
    <w:rsid w:val="00701945"/>
    <w:rsid w:val="00706216"/>
    <w:rsid w:val="00711033"/>
    <w:rsid w:val="00711691"/>
    <w:rsid w:val="0071221E"/>
    <w:rsid w:val="00712360"/>
    <w:rsid w:val="007129E5"/>
    <w:rsid w:val="00713EB6"/>
    <w:rsid w:val="007143BA"/>
    <w:rsid w:val="00715EF9"/>
    <w:rsid w:val="0071628C"/>
    <w:rsid w:val="0071799B"/>
    <w:rsid w:val="00717B84"/>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365"/>
    <w:rsid w:val="00757818"/>
    <w:rsid w:val="00757FE2"/>
    <w:rsid w:val="00760DE3"/>
    <w:rsid w:val="0076106A"/>
    <w:rsid w:val="00761752"/>
    <w:rsid w:val="00761BB4"/>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45F9"/>
    <w:rsid w:val="008D5365"/>
    <w:rsid w:val="008D6846"/>
    <w:rsid w:val="008D69AD"/>
    <w:rsid w:val="008D6FCF"/>
    <w:rsid w:val="008D7609"/>
    <w:rsid w:val="008D7F28"/>
    <w:rsid w:val="008E1526"/>
    <w:rsid w:val="008E160B"/>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30E4"/>
    <w:rsid w:val="00925EFE"/>
    <w:rsid w:val="00926FE1"/>
    <w:rsid w:val="0093127D"/>
    <w:rsid w:val="00931ACB"/>
    <w:rsid w:val="0093245C"/>
    <w:rsid w:val="00932699"/>
    <w:rsid w:val="00932C8B"/>
    <w:rsid w:val="00933978"/>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871"/>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B17A9"/>
    <w:rsid w:val="009B1861"/>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221"/>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35AE"/>
    <w:rsid w:val="00A13FF8"/>
    <w:rsid w:val="00A144BB"/>
    <w:rsid w:val="00A17420"/>
    <w:rsid w:val="00A205DA"/>
    <w:rsid w:val="00A21FA9"/>
    <w:rsid w:val="00A26104"/>
    <w:rsid w:val="00A263D8"/>
    <w:rsid w:val="00A2654C"/>
    <w:rsid w:val="00A30155"/>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3CF4"/>
    <w:rsid w:val="00B6518B"/>
    <w:rsid w:val="00B664FD"/>
    <w:rsid w:val="00B6684B"/>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183F"/>
    <w:rsid w:val="00BC242A"/>
    <w:rsid w:val="00BC2BDD"/>
    <w:rsid w:val="00BC2CF1"/>
    <w:rsid w:val="00BC3420"/>
    <w:rsid w:val="00BD122B"/>
    <w:rsid w:val="00BD1674"/>
    <w:rsid w:val="00BD178B"/>
    <w:rsid w:val="00BD47BE"/>
    <w:rsid w:val="00BD5C3A"/>
    <w:rsid w:val="00BE142A"/>
    <w:rsid w:val="00BE1D89"/>
    <w:rsid w:val="00BE2C95"/>
    <w:rsid w:val="00BE34E6"/>
    <w:rsid w:val="00BE4566"/>
    <w:rsid w:val="00BF06D7"/>
    <w:rsid w:val="00BF0A1B"/>
    <w:rsid w:val="00BF37B8"/>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31D6B"/>
    <w:rsid w:val="00C33E57"/>
    <w:rsid w:val="00C34932"/>
    <w:rsid w:val="00C40FD3"/>
    <w:rsid w:val="00C41598"/>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53D7"/>
    <w:rsid w:val="00CD5CCA"/>
    <w:rsid w:val="00CD6D71"/>
    <w:rsid w:val="00CD6F5D"/>
    <w:rsid w:val="00CE0094"/>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7B0"/>
    <w:rsid w:val="00D27C28"/>
    <w:rsid w:val="00D33742"/>
    <w:rsid w:val="00D33A16"/>
    <w:rsid w:val="00D35FE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A82"/>
    <w:rsid w:val="00D625ED"/>
    <w:rsid w:val="00D63922"/>
    <w:rsid w:val="00D63CA1"/>
    <w:rsid w:val="00D6481A"/>
    <w:rsid w:val="00D65EE8"/>
    <w:rsid w:val="00D679FC"/>
    <w:rsid w:val="00D701C6"/>
    <w:rsid w:val="00D70BBD"/>
    <w:rsid w:val="00D7161C"/>
    <w:rsid w:val="00D72E2F"/>
    <w:rsid w:val="00D73EA7"/>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48BF"/>
    <w:rsid w:val="00DB5818"/>
    <w:rsid w:val="00DB7248"/>
    <w:rsid w:val="00DC0228"/>
    <w:rsid w:val="00DC028A"/>
    <w:rsid w:val="00DC1EC3"/>
    <w:rsid w:val="00DC23AE"/>
    <w:rsid w:val="00DC47F5"/>
    <w:rsid w:val="00DC577D"/>
    <w:rsid w:val="00DC75E0"/>
    <w:rsid w:val="00DD20B8"/>
    <w:rsid w:val="00DD3C4F"/>
    <w:rsid w:val="00DD4321"/>
    <w:rsid w:val="00DD4F6D"/>
    <w:rsid w:val="00DE0D95"/>
    <w:rsid w:val="00DE1CC0"/>
    <w:rsid w:val="00DE1FAB"/>
    <w:rsid w:val="00DE22DA"/>
    <w:rsid w:val="00DE4436"/>
    <w:rsid w:val="00DE5C8A"/>
    <w:rsid w:val="00DE696A"/>
    <w:rsid w:val="00DF0C4F"/>
    <w:rsid w:val="00DF241F"/>
    <w:rsid w:val="00DF305E"/>
    <w:rsid w:val="00DF65BC"/>
    <w:rsid w:val="00E00B4D"/>
    <w:rsid w:val="00E00E59"/>
    <w:rsid w:val="00E02F8A"/>
    <w:rsid w:val="00E052CC"/>
    <w:rsid w:val="00E05CA0"/>
    <w:rsid w:val="00E103AC"/>
    <w:rsid w:val="00E116F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51735"/>
    <w:rsid w:val="00E538EC"/>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6CE4"/>
    <w:rsid w:val="00F17F96"/>
    <w:rsid w:val="00F204F3"/>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3F9"/>
    <w:rsid w:val="00F66DAF"/>
    <w:rsid w:val="00F66DE7"/>
    <w:rsid w:val="00F67189"/>
    <w:rsid w:val="00F70027"/>
    <w:rsid w:val="00F718B6"/>
    <w:rsid w:val="00F71D41"/>
    <w:rsid w:val="00F72521"/>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90454"/>
    <w:rsid w:val="00F9170B"/>
    <w:rsid w:val="00F9348D"/>
    <w:rsid w:val="00F95F89"/>
    <w:rsid w:val="00F97C2A"/>
    <w:rsid w:val="00FA194F"/>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FDF6-7FC3-47CD-AF3B-00BB2D97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354</TotalTime>
  <Pages>5</Pages>
  <Words>1094</Words>
  <Characters>7508</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2025-07-28T13:06:00Z</dcterms:created>
  <dc:creator>Ina1</dc:creator>
  <cp:lastModifiedBy>Loreta V.</cp:lastModifiedBy>
  <cp:lastPrinted>2025-09-23T06:47:00Z</cp:lastPrinted>
  <dcterms:modified xsi:type="dcterms:W3CDTF">2025-09-23T11:59:00Z</dcterms:modified>
  <cp:revision>31</cp:revision>
  <dc:title>                                </dc:title>
</cp:coreProperties>
</file>