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5A9" w:rsidRPr="000954A3" w:rsidRDefault="004435A9" w:rsidP="000954A3">
      <w:pPr>
        <w:pStyle w:val="Pavadinimas"/>
        <w:jc w:val="left"/>
      </w:pPr>
      <w:bookmarkStart w:id="0" w:name="_GoBack"/>
      <w:bookmarkEnd w:id="0"/>
    </w:p>
    <w:tbl>
      <w:tblPr>
        <w:tblW w:w="9854" w:type="dxa"/>
        <w:tblLook w:val="0000" w:firstRow="0" w:lastRow="0" w:firstColumn="0" w:lastColumn="0" w:noHBand="0" w:noVBand="0"/>
      </w:tblPr>
      <w:tblGrid>
        <w:gridCol w:w="5115"/>
        <w:gridCol w:w="4739"/>
      </w:tblGrid>
      <w:tr w:rsidR="004435A9" w:rsidRPr="004435A9" w:rsidTr="002D14AB">
        <w:tc>
          <w:tcPr>
            <w:tcW w:w="5115" w:type="dxa"/>
          </w:tcPr>
          <w:p w:rsidR="004435A9" w:rsidRPr="004435A9" w:rsidRDefault="004435A9" w:rsidP="002D14AB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9" w:type="dxa"/>
          </w:tcPr>
          <w:p w:rsidR="004435A9" w:rsidRPr="004435A9" w:rsidRDefault="004435A9" w:rsidP="002D14AB">
            <w:pPr>
              <w:snapToGrid w:val="0"/>
              <w:ind w:left="-108"/>
              <w:rPr>
                <w:sz w:val="24"/>
                <w:szCs w:val="24"/>
              </w:rPr>
            </w:pPr>
            <w:r w:rsidRPr="004435A9">
              <w:rPr>
                <w:sz w:val="24"/>
                <w:szCs w:val="24"/>
              </w:rPr>
              <w:t xml:space="preserve">PATVIRTINTA </w:t>
            </w:r>
          </w:p>
          <w:p w:rsidR="004435A9" w:rsidRPr="004435A9" w:rsidRDefault="004435A9" w:rsidP="002D14AB">
            <w:pPr>
              <w:snapToGrid w:val="0"/>
              <w:ind w:left="-108"/>
              <w:rPr>
                <w:sz w:val="24"/>
                <w:szCs w:val="24"/>
              </w:rPr>
            </w:pPr>
            <w:r w:rsidRPr="004435A9">
              <w:rPr>
                <w:sz w:val="24"/>
                <w:szCs w:val="24"/>
              </w:rPr>
              <w:t xml:space="preserve">Panevėžio miesto savivaldybės </w:t>
            </w:r>
          </w:p>
          <w:p w:rsidR="004435A9" w:rsidRPr="004435A9" w:rsidRDefault="004435A9" w:rsidP="002D14AB">
            <w:pPr>
              <w:snapToGrid w:val="0"/>
              <w:ind w:left="-108"/>
              <w:rPr>
                <w:sz w:val="24"/>
                <w:szCs w:val="24"/>
              </w:rPr>
            </w:pPr>
            <w:r w:rsidRPr="004435A9">
              <w:rPr>
                <w:sz w:val="24"/>
                <w:szCs w:val="24"/>
              </w:rPr>
              <w:t xml:space="preserve">administracijos direktoriaus </w:t>
            </w:r>
          </w:p>
          <w:p w:rsidR="004435A9" w:rsidRPr="004435A9" w:rsidRDefault="004435A9" w:rsidP="002D14AB">
            <w:pPr>
              <w:snapToGrid w:val="0"/>
              <w:ind w:left="-108"/>
              <w:rPr>
                <w:sz w:val="24"/>
                <w:szCs w:val="24"/>
              </w:rPr>
            </w:pPr>
            <w:r w:rsidRPr="004435A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4435A9">
              <w:rPr>
                <w:sz w:val="24"/>
                <w:szCs w:val="24"/>
              </w:rPr>
              <w:t xml:space="preserve"> m. </w:t>
            </w:r>
            <w:r>
              <w:rPr>
                <w:sz w:val="24"/>
                <w:szCs w:val="24"/>
              </w:rPr>
              <w:t>saus</w:t>
            </w:r>
            <w:r w:rsidRPr="004435A9">
              <w:rPr>
                <w:sz w:val="24"/>
                <w:szCs w:val="24"/>
              </w:rPr>
              <w:t xml:space="preserve">io </w:t>
            </w:r>
            <w:r w:rsidR="00815467">
              <w:rPr>
                <w:sz w:val="24"/>
                <w:szCs w:val="24"/>
              </w:rPr>
              <w:t>19</w:t>
            </w:r>
            <w:r w:rsidRPr="004435A9">
              <w:rPr>
                <w:sz w:val="24"/>
                <w:szCs w:val="24"/>
              </w:rPr>
              <w:t xml:space="preserve"> d. įsakymu Nr.</w:t>
            </w:r>
            <w:r w:rsidR="00815467">
              <w:t xml:space="preserve"> </w:t>
            </w:r>
            <w:r w:rsidR="00815467" w:rsidRPr="00815467">
              <w:rPr>
                <w:sz w:val="24"/>
                <w:szCs w:val="24"/>
              </w:rPr>
              <w:t>A-54(4.1E)</w:t>
            </w:r>
          </w:p>
          <w:p w:rsidR="004435A9" w:rsidRPr="004435A9" w:rsidRDefault="004435A9" w:rsidP="002D14AB">
            <w:pPr>
              <w:snapToGrid w:val="0"/>
              <w:ind w:left="-108"/>
              <w:rPr>
                <w:sz w:val="24"/>
                <w:szCs w:val="24"/>
              </w:rPr>
            </w:pPr>
          </w:p>
          <w:p w:rsidR="004435A9" w:rsidRPr="004435A9" w:rsidRDefault="004435A9" w:rsidP="002D14AB">
            <w:pPr>
              <w:rPr>
                <w:sz w:val="24"/>
                <w:szCs w:val="24"/>
              </w:rPr>
            </w:pPr>
          </w:p>
        </w:tc>
      </w:tr>
    </w:tbl>
    <w:p w:rsidR="004435A9" w:rsidRPr="004435A9" w:rsidRDefault="004435A9" w:rsidP="004435A9">
      <w:pPr>
        <w:jc w:val="center"/>
        <w:rPr>
          <w:b/>
          <w:bCs/>
          <w:sz w:val="24"/>
          <w:szCs w:val="24"/>
        </w:rPr>
      </w:pPr>
    </w:p>
    <w:p w:rsidR="004435A9" w:rsidRPr="004435A9" w:rsidRDefault="004435A9" w:rsidP="004435A9">
      <w:pPr>
        <w:jc w:val="center"/>
        <w:rPr>
          <w:b/>
          <w:bCs/>
          <w:sz w:val="24"/>
          <w:szCs w:val="24"/>
        </w:rPr>
      </w:pPr>
    </w:p>
    <w:p w:rsidR="004435A9" w:rsidRPr="004435A9" w:rsidRDefault="004435A9" w:rsidP="004435A9">
      <w:pPr>
        <w:jc w:val="center"/>
        <w:rPr>
          <w:b/>
          <w:sz w:val="24"/>
          <w:szCs w:val="24"/>
        </w:rPr>
      </w:pPr>
      <w:r w:rsidRPr="004435A9">
        <w:rPr>
          <w:b/>
          <w:sz w:val="24"/>
          <w:szCs w:val="24"/>
        </w:rPr>
        <w:t>______________________________________________________________</w:t>
      </w:r>
    </w:p>
    <w:p w:rsidR="004435A9" w:rsidRPr="004435A9" w:rsidRDefault="004435A9" w:rsidP="004435A9">
      <w:pPr>
        <w:jc w:val="center"/>
        <w:rPr>
          <w:b/>
          <w:sz w:val="24"/>
          <w:szCs w:val="24"/>
        </w:rPr>
      </w:pPr>
      <w:r w:rsidRPr="004435A9">
        <w:rPr>
          <w:b/>
          <w:sz w:val="24"/>
          <w:szCs w:val="24"/>
        </w:rPr>
        <w:t>(bendruomenės pavadinimas)</w:t>
      </w:r>
    </w:p>
    <w:p w:rsidR="004435A9" w:rsidRPr="004435A9" w:rsidRDefault="004435A9" w:rsidP="004435A9">
      <w:pPr>
        <w:rPr>
          <w:b/>
          <w:sz w:val="24"/>
          <w:szCs w:val="24"/>
        </w:rPr>
      </w:pPr>
    </w:p>
    <w:p w:rsidR="004435A9" w:rsidRPr="004435A9" w:rsidRDefault="004435A9" w:rsidP="004435A9">
      <w:pPr>
        <w:rPr>
          <w:sz w:val="24"/>
          <w:szCs w:val="24"/>
        </w:rPr>
      </w:pPr>
      <w:r w:rsidRPr="004435A9">
        <w:rPr>
          <w:sz w:val="24"/>
          <w:szCs w:val="24"/>
        </w:rPr>
        <w:t>Panevėžio miesto savivaldybės administracijai</w:t>
      </w:r>
    </w:p>
    <w:p w:rsidR="004435A9" w:rsidRPr="004435A9" w:rsidRDefault="004435A9" w:rsidP="004435A9">
      <w:pPr>
        <w:rPr>
          <w:sz w:val="24"/>
          <w:szCs w:val="24"/>
        </w:rPr>
      </w:pPr>
    </w:p>
    <w:p w:rsidR="004435A9" w:rsidRPr="004435A9" w:rsidRDefault="004435A9" w:rsidP="004435A9">
      <w:pPr>
        <w:spacing w:after="120"/>
        <w:ind w:left="-426"/>
        <w:jc w:val="center"/>
        <w:rPr>
          <w:b/>
          <w:caps/>
          <w:sz w:val="24"/>
          <w:szCs w:val="24"/>
        </w:rPr>
      </w:pPr>
      <w:r w:rsidRPr="004435A9">
        <w:rPr>
          <w:b/>
          <w:caps/>
          <w:sz w:val="24"/>
          <w:szCs w:val="24"/>
        </w:rPr>
        <w:t>prašymas</w:t>
      </w:r>
    </w:p>
    <w:p w:rsidR="004435A9" w:rsidRPr="004435A9" w:rsidRDefault="004435A9" w:rsidP="004435A9">
      <w:pPr>
        <w:spacing w:after="120"/>
        <w:ind w:left="-426"/>
        <w:jc w:val="center"/>
        <w:rPr>
          <w:b/>
          <w:sz w:val="24"/>
          <w:szCs w:val="24"/>
          <w:lang w:val="es-ES"/>
        </w:rPr>
      </w:pPr>
      <w:r w:rsidRPr="004435A9">
        <w:rPr>
          <w:b/>
          <w:sz w:val="24"/>
          <w:szCs w:val="24"/>
          <w:lang w:val="es-ES"/>
        </w:rPr>
        <w:t>DĖL LĖŠŲ SKYRIMO VIETOS BENDRUOMENEI</w:t>
      </w:r>
    </w:p>
    <w:p w:rsidR="004435A9" w:rsidRPr="004435A9" w:rsidRDefault="004435A9" w:rsidP="004435A9">
      <w:pPr>
        <w:spacing w:after="120"/>
        <w:ind w:left="-426"/>
        <w:jc w:val="center"/>
        <w:rPr>
          <w:b/>
          <w:caps/>
          <w:sz w:val="24"/>
          <w:szCs w:val="24"/>
          <w:lang w:val="es-ES"/>
        </w:rPr>
      </w:pPr>
    </w:p>
    <w:p w:rsidR="004435A9" w:rsidRPr="004435A9" w:rsidRDefault="004435A9" w:rsidP="004435A9">
      <w:pPr>
        <w:spacing w:after="120"/>
        <w:ind w:left="-426"/>
        <w:jc w:val="center"/>
        <w:rPr>
          <w:b/>
          <w:caps/>
          <w:sz w:val="24"/>
          <w:szCs w:val="24"/>
        </w:rPr>
      </w:pPr>
      <w:r w:rsidRPr="004435A9">
        <w:rPr>
          <w:b/>
          <w:sz w:val="24"/>
          <w:szCs w:val="24"/>
        </w:rPr>
        <w:t xml:space="preserve">______________________ </w:t>
      </w:r>
    </w:p>
    <w:p w:rsidR="004435A9" w:rsidRPr="004435A9" w:rsidRDefault="004435A9" w:rsidP="004435A9">
      <w:pPr>
        <w:spacing w:after="120"/>
        <w:ind w:left="-426"/>
        <w:jc w:val="center"/>
        <w:rPr>
          <w:bCs/>
          <w:sz w:val="24"/>
          <w:szCs w:val="24"/>
        </w:rPr>
      </w:pPr>
      <w:r w:rsidRPr="004435A9">
        <w:rPr>
          <w:bCs/>
          <w:sz w:val="24"/>
          <w:szCs w:val="24"/>
        </w:rPr>
        <w:t>(data)</w:t>
      </w:r>
    </w:p>
    <w:p w:rsidR="004435A9" w:rsidRPr="004435A9" w:rsidRDefault="004435A9" w:rsidP="004435A9">
      <w:pPr>
        <w:spacing w:after="120"/>
        <w:ind w:left="-426"/>
        <w:jc w:val="center"/>
        <w:rPr>
          <w:bCs/>
          <w:sz w:val="24"/>
          <w:szCs w:val="24"/>
        </w:rPr>
      </w:pPr>
      <w:r w:rsidRPr="004435A9">
        <w:rPr>
          <w:bCs/>
          <w:sz w:val="24"/>
          <w:szCs w:val="24"/>
        </w:rPr>
        <w:t>Panevėžys</w:t>
      </w:r>
    </w:p>
    <w:p w:rsidR="004435A9" w:rsidRPr="004435A9" w:rsidRDefault="004435A9" w:rsidP="004435A9">
      <w:pPr>
        <w:spacing w:after="120"/>
        <w:ind w:left="-426"/>
        <w:jc w:val="center"/>
        <w:rPr>
          <w:bCs/>
          <w:sz w:val="24"/>
          <w:szCs w:val="24"/>
        </w:rPr>
      </w:pPr>
    </w:p>
    <w:p w:rsidR="004435A9" w:rsidRPr="004435A9" w:rsidRDefault="004435A9" w:rsidP="004435A9">
      <w:pPr>
        <w:rPr>
          <w:sz w:val="24"/>
          <w:szCs w:val="24"/>
        </w:rPr>
      </w:pPr>
      <w:r w:rsidRPr="004435A9">
        <w:rPr>
          <w:b/>
          <w:sz w:val="24"/>
          <w:szCs w:val="24"/>
        </w:rPr>
        <w:t>1. Organizacijos pristatymas</w:t>
      </w:r>
    </w:p>
    <w:tbl>
      <w:tblPr>
        <w:tblW w:w="976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510"/>
        <w:gridCol w:w="6257"/>
      </w:tblGrid>
      <w:tr w:rsidR="004435A9" w:rsidRPr="004435A9" w:rsidTr="002D14AB">
        <w:tc>
          <w:tcPr>
            <w:tcW w:w="3510" w:type="dxa"/>
            <w:tcMar>
              <w:left w:w="103" w:type="dxa"/>
            </w:tcMar>
          </w:tcPr>
          <w:p w:rsidR="004435A9" w:rsidRPr="004435A9" w:rsidRDefault="004435A9" w:rsidP="002D14AB">
            <w:pPr>
              <w:rPr>
                <w:sz w:val="24"/>
                <w:szCs w:val="24"/>
              </w:rPr>
            </w:pPr>
            <w:r w:rsidRPr="004435A9">
              <w:rPr>
                <w:sz w:val="24"/>
                <w:szCs w:val="24"/>
              </w:rPr>
              <w:t>Juridinio asmens kodas</w:t>
            </w: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4435A9" w:rsidRPr="004435A9" w:rsidRDefault="004435A9" w:rsidP="002D14AB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435A9" w:rsidRPr="004435A9" w:rsidTr="002D14AB">
        <w:tc>
          <w:tcPr>
            <w:tcW w:w="3510" w:type="dxa"/>
            <w:tcMar>
              <w:left w:w="103" w:type="dxa"/>
            </w:tcMar>
          </w:tcPr>
          <w:p w:rsidR="004435A9" w:rsidRPr="004435A9" w:rsidRDefault="004435A9" w:rsidP="002D14AB">
            <w:pPr>
              <w:rPr>
                <w:sz w:val="24"/>
                <w:szCs w:val="24"/>
              </w:rPr>
            </w:pPr>
            <w:r w:rsidRPr="004435A9">
              <w:rPr>
                <w:sz w:val="24"/>
                <w:szCs w:val="24"/>
              </w:rPr>
              <w:t xml:space="preserve">Adresas ir pašto indeksas </w:t>
            </w: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4435A9" w:rsidRPr="004435A9" w:rsidRDefault="004435A9" w:rsidP="002D14AB">
            <w:pPr>
              <w:snapToGrid w:val="0"/>
              <w:jc w:val="both"/>
              <w:rPr>
                <w:sz w:val="24"/>
                <w:szCs w:val="24"/>
              </w:rPr>
            </w:pPr>
          </w:p>
          <w:p w:rsidR="004435A9" w:rsidRPr="004435A9" w:rsidRDefault="004435A9" w:rsidP="002D14AB">
            <w:pPr>
              <w:jc w:val="both"/>
              <w:rPr>
                <w:sz w:val="24"/>
                <w:szCs w:val="24"/>
              </w:rPr>
            </w:pPr>
          </w:p>
        </w:tc>
      </w:tr>
      <w:tr w:rsidR="004435A9" w:rsidRPr="004435A9" w:rsidTr="002D14AB">
        <w:tc>
          <w:tcPr>
            <w:tcW w:w="3510" w:type="dxa"/>
            <w:tcMar>
              <w:left w:w="103" w:type="dxa"/>
            </w:tcMar>
          </w:tcPr>
          <w:p w:rsidR="004435A9" w:rsidRPr="004435A9" w:rsidRDefault="004435A9" w:rsidP="002D14AB">
            <w:pPr>
              <w:rPr>
                <w:sz w:val="24"/>
                <w:szCs w:val="24"/>
              </w:rPr>
            </w:pPr>
            <w:r w:rsidRPr="004435A9">
              <w:rPr>
                <w:sz w:val="24"/>
                <w:szCs w:val="24"/>
              </w:rPr>
              <w:t>Telefonas (su tarpmiestiniu kodu)</w:t>
            </w: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4435A9" w:rsidRPr="004435A9" w:rsidRDefault="004435A9" w:rsidP="002D14AB">
            <w:pPr>
              <w:snapToGrid w:val="0"/>
              <w:jc w:val="both"/>
              <w:rPr>
                <w:sz w:val="24"/>
                <w:szCs w:val="24"/>
              </w:rPr>
            </w:pPr>
          </w:p>
          <w:p w:rsidR="004435A9" w:rsidRPr="004435A9" w:rsidRDefault="004435A9" w:rsidP="002D14AB">
            <w:pPr>
              <w:jc w:val="both"/>
              <w:rPr>
                <w:sz w:val="24"/>
                <w:szCs w:val="24"/>
              </w:rPr>
            </w:pPr>
          </w:p>
        </w:tc>
      </w:tr>
      <w:tr w:rsidR="004435A9" w:rsidRPr="004435A9" w:rsidTr="002D14AB">
        <w:tc>
          <w:tcPr>
            <w:tcW w:w="3510" w:type="dxa"/>
            <w:tcMar>
              <w:left w:w="103" w:type="dxa"/>
            </w:tcMar>
          </w:tcPr>
          <w:p w:rsidR="004435A9" w:rsidRPr="004435A9" w:rsidRDefault="004435A9" w:rsidP="002D14AB">
            <w:pPr>
              <w:rPr>
                <w:sz w:val="24"/>
                <w:szCs w:val="24"/>
              </w:rPr>
            </w:pPr>
            <w:r w:rsidRPr="004435A9">
              <w:rPr>
                <w:sz w:val="24"/>
                <w:szCs w:val="24"/>
              </w:rPr>
              <w:t>Faksas (su tarpmiestiniu kodu)</w:t>
            </w: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4435A9" w:rsidRPr="004435A9" w:rsidRDefault="004435A9" w:rsidP="002D14AB">
            <w:pPr>
              <w:snapToGrid w:val="0"/>
              <w:jc w:val="both"/>
              <w:rPr>
                <w:sz w:val="24"/>
                <w:szCs w:val="24"/>
              </w:rPr>
            </w:pPr>
          </w:p>
          <w:p w:rsidR="004435A9" w:rsidRPr="004435A9" w:rsidRDefault="004435A9" w:rsidP="002D14AB">
            <w:pPr>
              <w:jc w:val="both"/>
              <w:rPr>
                <w:sz w:val="24"/>
                <w:szCs w:val="24"/>
              </w:rPr>
            </w:pPr>
          </w:p>
        </w:tc>
      </w:tr>
      <w:tr w:rsidR="004435A9" w:rsidRPr="004435A9" w:rsidTr="002D14AB">
        <w:tc>
          <w:tcPr>
            <w:tcW w:w="3510" w:type="dxa"/>
            <w:tcMar>
              <w:left w:w="103" w:type="dxa"/>
            </w:tcMar>
          </w:tcPr>
          <w:p w:rsidR="004435A9" w:rsidRPr="004435A9" w:rsidRDefault="004435A9" w:rsidP="002D14AB">
            <w:pPr>
              <w:rPr>
                <w:sz w:val="24"/>
                <w:szCs w:val="24"/>
              </w:rPr>
            </w:pPr>
            <w:r w:rsidRPr="004435A9">
              <w:rPr>
                <w:sz w:val="24"/>
                <w:szCs w:val="24"/>
              </w:rPr>
              <w:t>Elektroninis paštas, interneto svetainė</w:t>
            </w: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4435A9" w:rsidRPr="004435A9" w:rsidRDefault="004435A9" w:rsidP="002D14AB">
            <w:pPr>
              <w:snapToGrid w:val="0"/>
              <w:jc w:val="both"/>
              <w:rPr>
                <w:sz w:val="24"/>
                <w:szCs w:val="24"/>
              </w:rPr>
            </w:pPr>
          </w:p>
          <w:p w:rsidR="004435A9" w:rsidRPr="004435A9" w:rsidRDefault="004435A9" w:rsidP="002D14AB">
            <w:pPr>
              <w:jc w:val="both"/>
              <w:rPr>
                <w:sz w:val="24"/>
                <w:szCs w:val="24"/>
              </w:rPr>
            </w:pPr>
          </w:p>
        </w:tc>
      </w:tr>
      <w:tr w:rsidR="004435A9" w:rsidRPr="004435A9" w:rsidTr="002D14AB">
        <w:tc>
          <w:tcPr>
            <w:tcW w:w="3510" w:type="dxa"/>
            <w:tcMar>
              <w:left w:w="103" w:type="dxa"/>
            </w:tcMar>
          </w:tcPr>
          <w:p w:rsidR="004435A9" w:rsidRPr="004435A9" w:rsidRDefault="004435A9" w:rsidP="002D14AB">
            <w:pPr>
              <w:rPr>
                <w:sz w:val="24"/>
                <w:szCs w:val="24"/>
              </w:rPr>
            </w:pPr>
            <w:r w:rsidRPr="004435A9">
              <w:rPr>
                <w:sz w:val="24"/>
                <w:szCs w:val="24"/>
              </w:rPr>
              <w:t>Banko ar kitos kredito įstaigos pavadinimas, banko kodas, biudžetinės sąskaitos Nr.</w:t>
            </w: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4435A9" w:rsidRPr="004435A9" w:rsidRDefault="004435A9" w:rsidP="002D14AB">
            <w:pPr>
              <w:snapToGrid w:val="0"/>
              <w:jc w:val="both"/>
              <w:rPr>
                <w:sz w:val="24"/>
                <w:szCs w:val="24"/>
              </w:rPr>
            </w:pPr>
          </w:p>
          <w:p w:rsidR="004435A9" w:rsidRPr="004435A9" w:rsidRDefault="004435A9" w:rsidP="002D14AB">
            <w:pPr>
              <w:jc w:val="both"/>
              <w:rPr>
                <w:sz w:val="24"/>
                <w:szCs w:val="24"/>
              </w:rPr>
            </w:pPr>
          </w:p>
        </w:tc>
      </w:tr>
    </w:tbl>
    <w:p w:rsidR="004435A9" w:rsidRPr="004435A9" w:rsidRDefault="004435A9" w:rsidP="004435A9">
      <w:pPr>
        <w:jc w:val="both"/>
        <w:rPr>
          <w:b/>
          <w:sz w:val="24"/>
          <w:szCs w:val="24"/>
        </w:rPr>
      </w:pPr>
    </w:p>
    <w:p w:rsidR="004435A9" w:rsidRDefault="004435A9" w:rsidP="004435A9">
      <w:pPr>
        <w:jc w:val="both"/>
        <w:rPr>
          <w:b/>
          <w:sz w:val="24"/>
          <w:szCs w:val="24"/>
        </w:rPr>
      </w:pPr>
    </w:p>
    <w:p w:rsidR="004435A9" w:rsidRPr="004435A9" w:rsidRDefault="004435A9" w:rsidP="004435A9">
      <w:pPr>
        <w:jc w:val="both"/>
        <w:rPr>
          <w:sz w:val="24"/>
          <w:szCs w:val="24"/>
        </w:rPr>
      </w:pPr>
      <w:r w:rsidRPr="004435A9">
        <w:rPr>
          <w:b/>
          <w:sz w:val="24"/>
          <w:szCs w:val="24"/>
        </w:rPr>
        <w:t>2. Trumpas veiklos aprašymas:</w:t>
      </w:r>
      <w:r w:rsidRPr="004435A9">
        <w:rPr>
          <w:sz w:val="24"/>
          <w:szCs w:val="24"/>
        </w:rPr>
        <w:t xml:space="preserve"> </w:t>
      </w:r>
    </w:p>
    <w:p w:rsidR="004435A9" w:rsidRPr="004435A9" w:rsidRDefault="004435A9" w:rsidP="004435A9">
      <w:pPr>
        <w:jc w:val="both"/>
        <w:rPr>
          <w:sz w:val="24"/>
          <w:szCs w:val="24"/>
        </w:rPr>
      </w:pPr>
      <w:r w:rsidRPr="004435A9">
        <w:rPr>
          <w:sz w:val="24"/>
          <w:szCs w:val="24"/>
        </w:rPr>
        <w:t>(trumpai aprašoma, kokia bendruomenės veikla) ...................................................................................</w:t>
      </w:r>
    </w:p>
    <w:p w:rsidR="004435A9" w:rsidRDefault="004435A9" w:rsidP="004435A9">
      <w:pPr>
        <w:jc w:val="both"/>
        <w:rPr>
          <w:sz w:val="24"/>
          <w:szCs w:val="24"/>
        </w:rPr>
      </w:pPr>
      <w:r w:rsidRPr="004435A9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35A9" w:rsidRDefault="004435A9" w:rsidP="004435A9">
      <w:pPr>
        <w:jc w:val="both"/>
        <w:rPr>
          <w:sz w:val="24"/>
          <w:szCs w:val="24"/>
        </w:rPr>
      </w:pPr>
    </w:p>
    <w:p w:rsidR="004435A9" w:rsidRDefault="004435A9" w:rsidP="004435A9">
      <w:pPr>
        <w:jc w:val="both"/>
        <w:rPr>
          <w:sz w:val="24"/>
          <w:szCs w:val="24"/>
        </w:rPr>
      </w:pPr>
    </w:p>
    <w:p w:rsidR="004435A9" w:rsidRDefault="004435A9" w:rsidP="004435A9">
      <w:pPr>
        <w:jc w:val="both"/>
        <w:rPr>
          <w:sz w:val="24"/>
          <w:szCs w:val="24"/>
        </w:rPr>
      </w:pPr>
    </w:p>
    <w:p w:rsidR="004435A9" w:rsidRPr="004435A9" w:rsidRDefault="004435A9" w:rsidP="004435A9">
      <w:pPr>
        <w:spacing w:line="24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Pr="004435A9">
        <w:rPr>
          <w:b/>
          <w:bCs/>
          <w:sz w:val="24"/>
          <w:szCs w:val="24"/>
        </w:rPr>
        <w:t>Lėšų panaudojimo tikslinė paskirtis:</w:t>
      </w:r>
    </w:p>
    <w:p w:rsidR="004435A9" w:rsidRDefault="004435A9" w:rsidP="004435A9">
      <w:pPr>
        <w:spacing w:line="240" w:lineRule="exact"/>
        <w:rPr>
          <w:sz w:val="24"/>
          <w:szCs w:val="24"/>
        </w:rPr>
      </w:pPr>
    </w:p>
    <w:p w:rsidR="004435A9" w:rsidRPr="004435A9" w:rsidRDefault="004435A9" w:rsidP="004435A9">
      <w:pPr>
        <w:spacing w:line="240" w:lineRule="exact"/>
        <w:rPr>
          <w:sz w:val="24"/>
          <w:szCs w:val="24"/>
        </w:rPr>
      </w:pPr>
    </w:p>
    <w:p w:rsidR="004435A9" w:rsidRPr="004435A9" w:rsidRDefault="004435A9" w:rsidP="004435A9">
      <w:pPr>
        <w:spacing w:line="240" w:lineRule="exact"/>
        <w:rPr>
          <w:sz w:val="24"/>
          <w:szCs w:val="24"/>
        </w:rPr>
      </w:pPr>
    </w:p>
    <w:tbl>
      <w:tblPr>
        <w:tblW w:w="9196" w:type="dxa"/>
        <w:tblInd w:w="-7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3528"/>
        <w:gridCol w:w="1440"/>
        <w:gridCol w:w="1803"/>
        <w:gridCol w:w="1800"/>
        <w:gridCol w:w="625"/>
      </w:tblGrid>
      <w:tr w:rsidR="004435A9" w:rsidRPr="004435A9" w:rsidTr="002D14AB">
        <w:trPr>
          <w:cantSplit/>
        </w:trPr>
        <w:tc>
          <w:tcPr>
            <w:tcW w:w="3528" w:type="dxa"/>
            <w:tcMar>
              <w:left w:w="100" w:type="dxa"/>
            </w:tcMar>
            <w:vAlign w:val="center"/>
          </w:tcPr>
          <w:p w:rsidR="004435A9" w:rsidRPr="004435A9" w:rsidRDefault="004435A9" w:rsidP="002D14AB">
            <w:pPr>
              <w:jc w:val="center"/>
              <w:rPr>
                <w:sz w:val="24"/>
                <w:szCs w:val="24"/>
              </w:rPr>
            </w:pPr>
            <w:r w:rsidRPr="004435A9">
              <w:rPr>
                <w:sz w:val="24"/>
                <w:szCs w:val="24"/>
              </w:rPr>
              <w:t>Veiklos aprašymas</w:t>
            </w:r>
          </w:p>
        </w:tc>
        <w:tc>
          <w:tcPr>
            <w:tcW w:w="1440" w:type="dxa"/>
            <w:tcBorders>
              <w:left w:val="single" w:sz="6" w:space="0" w:color="000000"/>
            </w:tcBorders>
            <w:tcMar>
              <w:left w:w="100" w:type="dxa"/>
            </w:tcMar>
            <w:vAlign w:val="center"/>
          </w:tcPr>
          <w:p w:rsidR="004435A9" w:rsidRPr="004435A9" w:rsidRDefault="004435A9" w:rsidP="002D14AB">
            <w:pPr>
              <w:jc w:val="center"/>
              <w:rPr>
                <w:sz w:val="24"/>
                <w:szCs w:val="24"/>
              </w:rPr>
            </w:pPr>
            <w:r w:rsidRPr="004435A9">
              <w:rPr>
                <w:sz w:val="24"/>
                <w:szCs w:val="24"/>
              </w:rPr>
              <w:t>Data</w:t>
            </w:r>
          </w:p>
          <w:p w:rsidR="004435A9" w:rsidRPr="004435A9" w:rsidRDefault="004435A9" w:rsidP="002D14AB">
            <w:pPr>
              <w:jc w:val="center"/>
              <w:rPr>
                <w:sz w:val="24"/>
                <w:szCs w:val="24"/>
              </w:rPr>
            </w:pPr>
            <w:r w:rsidRPr="004435A9">
              <w:rPr>
                <w:sz w:val="24"/>
                <w:szCs w:val="24"/>
              </w:rPr>
              <w:t>(mėnuo, ketvirtis)</w:t>
            </w:r>
          </w:p>
        </w:tc>
        <w:tc>
          <w:tcPr>
            <w:tcW w:w="1803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4435A9" w:rsidRPr="004435A9" w:rsidRDefault="004435A9" w:rsidP="002D14AB">
            <w:pPr>
              <w:jc w:val="center"/>
              <w:rPr>
                <w:sz w:val="24"/>
                <w:szCs w:val="24"/>
              </w:rPr>
            </w:pPr>
            <w:r w:rsidRPr="004435A9">
              <w:rPr>
                <w:sz w:val="24"/>
                <w:szCs w:val="24"/>
              </w:rPr>
              <w:t>Dalyvių skaičius*</w:t>
            </w:r>
          </w:p>
        </w:tc>
        <w:tc>
          <w:tcPr>
            <w:tcW w:w="2425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100" w:type="dxa"/>
            </w:tcMar>
            <w:vAlign w:val="center"/>
          </w:tcPr>
          <w:p w:rsidR="004435A9" w:rsidRPr="004435A9" w:rsidRDefault="004435A9" w:rsidP="002D14AB">
            <w:pPr>
              <w:jc w:val="center"/>
              <w:rPr>
                <w:sz w:val="24"/>
                <w:szCs w:val="24"/>
              </w:rPr>
            </w:pPr>
            <w:r w:rsidRPr="004435A9">
              <w:rPr>
                <w:sz w:val="24"/>
                <w:szCs w:val="24"/>
              </w:rPr>
              <w:t xml:space="preserve">Prašomos lėšos </w:t>
            </w:r>
          </w:p>
        </w:tc>
      </w:tr>
      <w:tr w:rsidR="004435A9" w:rsidRPr="004435A9" w:rsidTr="002D14AB">
        <w:trPr>
          <w:cantSplit/>
        </w:trPr>
        <w:tc>
          <w:tcPr>
            <w:tcW w:w="3528" w:type="dxa"/>
            <w:tcMar>
              <w:left w:w="100" w:type="dxa"/>
            </w:tcMar>
          </w:tcPr>
          <w:p w:rsidR="004435A9" w:rsidRPr="004435A9" w:rsidRDefault="004435A9" w:rsidP="002D14AB">
            <w:pPr>
              <w:rPr>
                <w:sz w:val="24"/>
                <w:szCs w:val="24"/>
              </w:rPr>
            </w:pPr>
            <w:r w:rsidRPr="004435A9">
              <w:rPr>
                <w:sz w:val="24"/>
                <w:szCs w:val="24"/>
              </w:rPr>
              <w:t>1.</w:t>
            </w:r>
          </w:p>
        </w:tc>
        <w:tc>
          <w:tcPr>
            <w:tcW w:w="1440" w:type="dxa"/>
            <w:tcBorders>
              <w:left w:val="single" w:sz="6" w:space="0" w:color="000000"/>
            </w:tcBorders>
            <w:tcMar>
              <w:left w:w="100" w:type="dxa"/>
            </w:tcMar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25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100" w:type="dxa"/>
            </w:tcMar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</w:rPr>
            </w:pPr>
          </w:p>
        </w:tc>
      </w:tr>
      <w:tr w:rsidR="004435A9" w:rsidRPr="004435A9" w:rsidTr="002D14AB">
        <w:trPr>
          <w:cantSplit/>
        </w:trPr>
        <w:tc>
          <w:tcPr>
            <w:tcW w:w="9196" w:type="dxa"/>
            <w:gridSpan w:val="5"/>
            <w:tcBorders>
              <w:right w:val="single" w:sz="6" w:space="0" w:color="000000"/>
            </w:tcBorders>
            <w:tcMar>
              <w:left w:w="100" w:type="dxa"/>
            </w:tcMar>
          </w:tcPr>
          <w:p w:rsidR="004435A9" w:rsidRPr="004435A9" w:rsidRDefault="004435A9" w:rsidP="002D14AB">
            <w:pPr>
              <w:rPr>
                <w:sz w:val="24"/>
                <w:szCs w:val="24"/>
              </w:rPr>
            </w:pPr>
            <w:r w:rsidRPr="004435A9">
              <w:rPr>
                <w:sz w:val="24"/>
                <w:szCs w:val="24"/>
              </w:rPr>
              <w:t>(Reikia aprašyti, kaip bus įgyvendinama priemonė)</w:t>
            </w:r>
          </w:p>
          <w:p w:rsidR="004435A9" w:rsidRPr="004435A9" w:rsidRDefault="004435A9" w:rsidP="002D14AB">
            <w:pPr>
              <w:rPr>
                <w:i/>
                <w:sz w:val="24"/>
                <w:szCs w:val="24"/>
              </w:rPr>
            </w:pPr>
          </w:p>
          <w:p w:rsidR="004435A9" w:rsidRPr="004435A9" w:rsidRDefault="004435A9" w:rsidP="002D14AB">
            <w:pPr>
              <w:rPr>
                <w:i/>
                <w:sz w:val="24"/>
                <w:szCs w:val="24"/>
              </w:rPr>
            </w:pPr>
          </w:p>
        </w:tc>
      </w:tr>
      <w:tr w:rsidR="004435A9" w:rsidRPr="004435A9" w:rsidTr="002D14AB">
        <w:trPr>
          <w:cantSplit/>
        </w:trPr>
        <w:tc>
          <w:tcPr>
            <w:tcW w:w="3528" w:type="dxa"/>
            <w:tcMar>
              <w:left w:w="100" w:type="dxa"/>
            </w:tcMar>
          </w:tcPr>
          <w:p w:rsidR="004435A9" w:rsidRPr="004435A9" w:rsidRDefault="004435A9" w:rsidP="002D14AB">
            <w:pPr>
              <w:rPr>
                <w:sz w:val="24"/>
                <w:szCs w:val="24"/>
              </w:rPr>
            </w:pPr>
            <w:r w:rsidRPr="004435A9">
              <w:rPr>
                <w:sz w:val="24"/>
                <w:szCs w:val="24"/>
              </w:rPr>
              <w:t>2.</w:t>
            </w:r>
          </w:p>
        </w:tc>
        <w:tc>
          <w:tcPr>
            <w:tcW w:w="1440" w:type="dxa"/>
            <w:tcBorders>
              <w:left w:val="single" w:sz="6" w:space="0" w:color="000000"/>
            </w:tcBorders>
            <w:tcMar>
              <w:left w:w="100" w:type="dxa"/>
            </w:tcMar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25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100" w:type="dxa"/>
            </w:tcMar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</w:rPr>
            </w:pPr>
          </w:p>
        </w:tc>
      </w:tr>
      <w:tr w:rsidR="004435A9" w:rsidRPr="004435A9" w:rsidTr="002D14AB">
        <w:trPr>
          <w:cantSplit/>
        </w:trPr>
        <w:tc>
          <w:tcPr>
            <w:tcW w:w="9196" w:type="dxa"/>
            <w:gridSpan w:val="5"/>
            <w:tcBorders>
              <w:right w:val="single" w:sz="6" w:space="0" w:color="000000"/>
            </w:tcBorders>
            <w:tcMar>
              <w:left w:w="100" w:type="dxa"/>
            </w:tcMar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</w:rPr>
            </w:pPr>
          </w:p>
          <w:p w:rsidR="004435A9" w:rsidRPr="004435A9" w:rsidRDefault="004435A9" w:rsidP="002D14AB">
            <w:pPr>
              <w:rPr>
                <w:sz w:val="24"/>
                <w:szCs w:val="24"/>
              </w:rPr>
            </w:pPr>
          </w:p>
          <w:p w:rsidR="004435A9" w:rsidRPr="004435A9" w:rsidRDefault="004435A9" w:rsidP="002D14AB">
            <w:pPr>
              <w:rPr>
                <w:sz w:val="24"/>
                <w:szCs w:val="24"/>
              </w:rPr>
            </w:pPr>
          </w:p>
        </w:tc>
      </w:tr>
      <w:tr w:rsidR="004435A9" w:rsidRPr="004435A9" w:rsidTr="002D14AB">
        <w:trPr>
          <w:cantSplit/>
        </w:trPr>
        <w:tc>
          <w:tcPr>
            <w:tcW w:w="3528" w:type="dxa"/>
            <w:tcMar>
              <w:left w:w="100" w:type="dxa"/>
            </w:tcMar>
          </w:tcPr>
          <w:p w:rsidR="004435A9" w:rsidRPr="004435A9" w:rsidRDefault="004435A9" w:rsidP="002D14AB">
            <w:pPr>
              <w:rPr>
                <w:sz w:val="24"/>
                <w:szCs w:val="24"/>
              </w:rPr>
            </w:pPr>
            <w:r w:rsidRPr="004435A9">
              <w:rPr>
                <w:sz w:val="24"/>
                <w:szCs w:val="24"/>
              </w:rPr>
              <w:t>......</w:t>
            </w:r>
          </w:p>
        </w:tc>
        <w:tc>
          <w:tcPr>
            <w:tcW w:w="1440" w:type="dxa"/>
            <w:tcBorders>
              <w:left w:val="single" w:sz="6" w:space="0" w:color="000000"/>
            </w:tcBorders>
            <w:tcMar>
              <w:left w:w="100" w:type="dxa"/>
            </w:tcMar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25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left w:w="100" w:type="dxa"/>
            </w:tcMar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</w:rPr>
            </w:pPr>
          </w:p>
        </w:tc>
      </w:tr>
      <w:tr w:rsidR="004435A9" w:rsidRPr="004435A9" w:rsidTr="002D14AB">
        <w:trPr>
          <w:cantSplit/>
        </w:trPr>
        <w:tc>
          <w:tcPr>
            <w:tcW w:w="3528" w:type="dxa"/>
            <w:tcBorders>
              <w:bottom w:val="single" w:sz="4" w:space="0" w:color="000000"/>
            </w:tcBorders>
            <w:tcMar>
              <w:left w:w="100" w:type="dxa"/>
            </w:tcMar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</w:rPr>
            </w:pPr>
          </w:p>
          <w:p w:rsidR="004435A9" w:rsidRPr="004435A9" w:rsidRDefault="004435A9" w:rsidP="002D14AB">
            <w:pPr>
              <w:rPr>
                <w:sz w:val="24"/>
                <w:szCs w:val="24"/>
              </w:rPr>
            </w:pPr>
          </w:p>
        </w:tc>
        <w:tc>
          <w:tcPr>
            <w:tcW w:w="3243" w:type="dxa"/>
            <w:gridSpan w:val="2"/>
            <w:tcBorders>
              <w:bottom w:val="single" w:sz="4" w:space="0" w:color="000000"/>
            </w:tcBorders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bottom w:val="single" w:sz="4" w:space="0" w:color="000000"/>
              <w:right w:val="single" w:sz="6" w:space="0" w:color="000000"/>
            </w:tcBorders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435A9" w:rsidRPr="004435A9" w:rsidRDefault="004435A9" w:rsidP="004435A9">
      <w:pPr>
        <w:rPr>
          <w:sz w:val="24"/>
          <w:szCs w:val="24"/>
        </w:rPr>
      </w:pPr>
    </w:p>
    <w:p w:rsidR="004435A9" w:rsidRPr="004435A9" w:rsidRDefault="004435A9" w:rsidP="004435A9">
      <w:pPr>
        <w:rPr>
          <w:b/>
          <w:bCs/>
          <w:sz w:val="24"/>
          <w:szCs w:val="24"/>
        </w:rPr>
      </w:pPr>
      <w:r w:rsidRPr="004435A9">
        <w:rPr>
          <w:b/>
          <w:bCs/>
          <w:sz w:val="24"/>
          <w:szCs w:val="24"/>
        </w:rPr>
        <w:t>4. Detalus paprastųjų lėšų apibūdinimas</w:t>
      </w:r>
    </w:p>
    <w:p w:rsidR="004435A9" w:rsidRPr="004435A9" w:rsidRDefault="004435A9" w:rsidP="004435A9">
      <w:pPr>
        <w:jc w:val="both"/>
        <w:rPr>
          <w:b/>
          <w:bCs/>
          <w:sz w:val="24"/>
          <w:szCs w:val="24"/>
        </w:rPr>
      </w:pPr>
    </w:p>
    <w:tbl>
      <w:tblPr>
        <w:tblW w:w="91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33"/>
        <w:gridCol w:w="2696"/>
        <w:gridCol w:w="1399"/>
        <w:gridCol w:w="1108"/>
        <w:gridCol w:w="1077"/>
        <w:gridCol w:w="2277"/>
      </w:tblGrid>
      <w:tr w:rsidR="004435A9" w:rsidRPr="004435A9" w:rsidTr="002D14AB">
        <w:trPr>
          <w:trHeight w:val="534"/>
        </w:trPr>
        <w:tc>
          <w:tcPr>
            <w:tcW w:w="633" w:type="dxa"/>
            <w:tcMar>
              <w:left w:w="103" w:type="dxa"/>
            </w:tcMar>
            <w:vAlign w:val="center"/>
          </w:tcPr>
          <w:p w:rsidR="004435A9" w:rsidRPr="004435A9" w:rsidRDefault="004435A9" w:rsidP="002D14AB">
            <w:pPr>
              <w:snapToGrid w:val="0"/>
              <w:ind w:hanging="30"/>
              <w:jc w:val="center"/>
              <w:rPr>
                <w:sz w:val="24"/>
                <w:szCs w:val="24"/>
                <w:shd w:val="clear" w:color="auto" w:fill="FFFFFF"/>
                <w:lang w:eastAsia="lt-LT"/>
              </w:rPr>
            </w:pPr>
            <w:r w:rsidRPr="004435A9">
              <w:rPr>
                <w:sz w:val="24"/>
                <w:szCs w:val="24"/>
                <w:shd w:val="clear" w:color="auto" w:fill="FFFFFF"/>
                <w:lang w:eastAsia="lt-LT"/>
              </w:rPr>
              <w:t>Eil.</w:t>
            </w:r>
          </w:p>
          <w:p w:rsidR="004435A9" w:rsidRPr="004435A9" w:rsidRDefault="004435A9" w:rsidP="002D14AB">
            <w:pPr>
              <w:snapToGrid w:val="0"/>
              <w:ind w:hanging="30"/>
              <w:jc w:val="center"/>
              <w:rPr>
                <w:sz w:val="24"/>
                <w:szCs w:val="24"/>
                <w:shd w:val="clear" w:color="auto" w:fill="FFFFFF"/>
                <w:lang w:eastAsia="lt-LT"/>
              </w:rPr>
            </w:pPr>
            <w:r w:rsidRPr="004435A9">
              <w:rPr>
                <w:sz w:val="24"/>
                <w:szCs w:val="24"/>
                <w:shd w:val="clear" w:color="auto" w:fill="FFFFFF"/>
                <w:lang w:eastAsia="lt-LT"/>
              </w:rPr>
              <w:t>Nr.</w:t>
            </w:r>
          </w:p>
        </w:tc>
        <w:tc>
          <w:tcPr>
            <w:tcW w:w="2696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4435A9" w:rsidRPr="004435A9" w:rsidRDefault="004435A9" w:rsidP="002D14AB">
            <w:pPr>
              <w:widowControl w:val="0"/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435A9">
              <w:rPr>
                <w:sz w:val="24"/>
                <w:szCs w:val="24"/>
                <w:shd w:val="clear" w:color="auto" w:fill="FFFFFF"/>
              </w:rPr>
              <w:t>Išlaidų pavadinimas</w:t>
            </w:r>
          </w:p>
        </w:tc>
        <w:tc>
          <w:tcPr>
            <w:tcW w:w="1399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4435A9" w:rsidRPr="004435A9" w:rsidRDefault="004435A9" w:rsidP="002D14AB">
            <w:pPr>
              <w:keepNext/>
              <w:tabs>
                <w:tab w:val="left" w:pos="0"/>
              </w:tabs>
              <w:snapToGrid w:val="0"/>
              <w:jc w:val="center"/>
              <w:outlineLvl w:val="2"/>
              <w:rPr>
                <w:bCs/>
                <w:sz w:val="24"/>
                <w:szCs w:val="24"/>
                <w:shd w:val="clear" w:color="auto" w:fill="FFFFFF"/>
              </w:rPr>
            </w:pPr>
            <w:r w:rsidRPr="004435A9">
              <w:rPr>
                <w:bCs/>
                <w:sz w:val="24"/>
                <w:szCs w:val="24"/>
                <w:shd w:val="clear" w:color="auto" w:fill="FFFFFF"/>
              </w:rPr>
              <w:t>Mato vnt.</w:t>
            </w:r>
          </w:p>
        </w:tc>
        <w:tc>
          <w:tcPr>
            <w:tcW w:w="110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4435A9" w:rsidRPr="004435A9" w:rsidRDefault="004435A9" w:rsidP="002D14AB">
            <w:pPr>
              <w:keepNext/>
              <w:tabs>
                <w:tab w:val="left" w:pos="0"/>
              </w:tabs>
              <w:snapToGrid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4435A9">
              <w:rPr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1554480</wp:posOffset>
                      </wp:positionH>
                      <wp:positionV relativeFrom="paragraph">
                        <wp:posOffset>-8752840</wp:posOffset>
                      </wp:positionV>
                      <wp:extent cx="0" cy="0"/>
                      <wp:effectExtent l="13970" t="12700" r="5080" b="6350"/>
                      <wp:wrapNone/>
                      <wp:docPr id="1" name="Tiesioji jungti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922B37" id="Tiesioji jungti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22.4pt,-689.2pt" to="122.4pt,-6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" strokeweight=".26mm">
                      <v:fill o:detectmouseclick="t"/>
                      <v:stroke joinstyle="miter" endcap="square"/>
                      <w10:wrap anchorx="margin"/>
                    </v:line>
                  </w:pict>
                </mc:Fallback>
              </mc:AlternateContent>
            </w:r>
            <w:r w:rsidRPr="004435A9">
              <w:rPr>
                <w:bCs/>
                <w:sz w:val="24"/>
                <w:szCs w:val="24"/>
                <w:shd w:val="clear" w:color="auto" w:fill="FFFFFF"/>
              </w:rPr>
              <w:t xml:space="preserve">Vieneto kaina </w:t>
            </w:r>
            <w:r w:rsidRPr="004435A9">
              <w:rPr>
                <w:bCs/>
                <w:sz w:val="24"/>
                <w:szCs w:val="24"/>
              </w:rPr>
              <w:t>Eur</w:t>
            </w:r>
          </w:p>
        </w:tc>
        <w:tc>
          <w:tcPr>
            <w:tcW w:w="1077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4435A9" w:rsidRPr="004435A9" w:rsidRDefault="004435A9" w:rsidP="002D14AB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eastAsia="lt-LT"/>
              </w:rPr>
            </w:pPr>
            <w:r w:rsidRPr="004435A9">
              <w:rPr>
                <w:sz w:val="24"/>
                <w:szCs w:val="24"/>
                <w:shd w:val="clear" w:color="auto" w:fill="FFFFFF"/>
              </w:rPr>
              <w:t>Kiekis</w:t>
            </w:r>
          </w:p>
        </w:tc>
        <w:tc>
          <w:tcPr>
            <w:tcW w:w="2277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4435A9" w:rsidRPr="004435A9" w:rsidRDefault="004435A9" w:rsidP="002D14AB">
            <w:pPr>
              <w:jc w:val="center"/>
              <w:rPr>
                <w:sz w:val="24"/>
                <w:szCs w:val="24"/>
              </w:rPr>
            </w:pPr>
            <w:r w:rsidRPr="004435A9">
              <w:rPr>
                <w:sz w:val="24"/>
                <w:szCs w:val="24"/>
                <w:shd w:val="clear" w:color="auto" w:fill="FFFFFF"/>
              </w:rPr>
              <w:t>Suma</w:t>
            </w:r>
          </w:p>
        </w:tc>
      </w:tr>
      <w:tr w:rsidR="004435A9" w:rsidRPr="004435A9" w:rsidTr="002D14AB">
        <w:tc>
          <w:tcPr>
            <w:tcW w:w="633" w:type="dxa"/>
            <w:tcMar>
              <w:left w:w="103" w:type="dxa"/>
            </w:tcMar>
          </w:tcPr>
          <w:p w:rsidR="004435A9" w:rsidRPr="004435A9" w:rsidRDefault="004435A9" w:rsidP="002D14AB">
            <w:pPr>
              <w:widowControl w:val="0"/>
              <w:snapToGrid w:val="0"/>
              <w:ind w:firstLine="113"/>
              <w:rPr>
                <w:sz w:val="24"/>
                <w:szCs w:val="24"/>
                <w:shd w:val="clear" w:color="auto" w:fill="FFFFFF"/>
              </w:rPr>
            </w:pPr>
            <w:r w:rsidRPr="004435A9">
              <w:rPr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696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9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</w:rPr>
            </w:pPr>
          </w:p>
        </w:tc>
      </w:tr>
      <w:tr w:rsidR="004435A9" w:rsidRPr="004435A9" w:rsidTr="002D14AB">
        <w:tc>
          <w:tcPr>
            <w:tcW w:w="633" w:type="dxa"/>
            <w:tcMar>
              <w:left w:w="103" w:type="dxa"/>
            </w:tcMar>
          </w:tcPr>
          <w:p w:rsidR="004435A9" w:rsidRPr="004435A9" w:rsidRDefault="004435A9" w:rsidP="002D14AB">
            <w:pPr>
              <w:widowControl w:val="0"/>
              <w:snapToGrid w:val="0"/>
              <w:ind w:firstLine="113"/>
              <w:rPr>
                <w:sz w:val="24"/>
                <w:szCs w:val="24"/>
                <w:shd w:val="clear" w:color="auto" w:fill="FFFFFF"/>
              </w:rPr>
            </w:pPr>
            <w:r w:rsidRPr="004435A9">
              <w:rPr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696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9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</w:rPr>
            </w:pPr>
          </w:p>
        </w:tc>
      </w:tr>
      <w:tr w:rsidR="004435A9" w:rsidRPr="004435A9" w:rsidTr="002D14AB">
        <w:tc>
          <w:tcPr>
            <w:tcW w:w="633" w:type="dxa"/>
            <w:tcMar>
              <w:left w:w="103" w:type="dxa"/>
            </w:tcMar>
          </w:tcPr>
          <w:p w:rsidR="004435A9" w:rsidRPr="004435A9" w:rsidRDefault="004435A9" w:rsidP="002D14AB">
            <w:pPr>
              <w:widowControl w:val="0"/>
              <w:snapToGrid w:val="0"/>
              <w:rPr>
                <w:sz w:val="24"/>
                <w:szCs w:val="24"/>
                <w:shd w:val="clear" w:color="auto" w:fill="FFFFFF"/>
              </w:rPr>
            </w:pPr>
            <w:r w:rsidRPr="004435A9">
              <w:rPr>
                <w:sz w:val="24"/>
                <w:szCs w:val="24"/>
                <w:shd w:val="clear" w:color="auto" w:fill="FFFFFF"/>
              </w:rPr>
              <w:t>....</w:t>
            </w:r>
          </w:p>
        </w:tc>
        <w:tc>
          <w:tcPr>
            <w:tcW w:w="2696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9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</w:rPr>
            </w:pPr>
          </w:p>
        </w:tc>
      </w:tr>
      <w:tr w:rsidR="004435A9" w:rsidRPr="004435A9" w:rsidTr="002D14AB">
        <w:tc>
          <w:tcPr>
            <w:tcW w:w="6913" w:type="dxa"/>
            <w:gridSpan w:val="5"/>
            <w:tcMar>
              <w:left w:w="103" w:type="dxa"/>
            </w:tcMar>
          </w:tcPr>
          <w:p w:rsidR="004435A9" w:rsidRPr="004435A9" w:rsidRDefault="004435A9" w:rsidP="002D14AB">
            <w:pPr>
              <w:jc w:val="right"/>
              <w:rPr>
                <w:sz w:val="24"/>
                <w:szCs w:val="24"/>
              </w:rPr>
            </w:pPr>
            <w:r w:rsidRPr="004435A9">
              <w:rPr>
                <w:sz w:val="24"/>
                <w:szCs w:val="24"/>
                <w:shd w:val="clear" w:color="auto" w:fill="FFFFFF"/>
              </w:rPr>
              <w:t>Bendra suma:</w:t>
            </w:r>
          </w:p>
        </w:tc>
        <w:tc>
          <w:tcPr>
            <w:tcW w:w="2277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4435A9" w:rsidRPr="004435A9" w:rsidRDefault="004435A9" w:rsidP="002D14AB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435A9" w:rsidRPr="004435A9" w:rsidRDefault="004435A9" w:rsidP="004435A9">
      <w:pPr>
        <w:rPr>
          <w:sz w:val="24"/>
          <w:szCs w:val="24"/>
        </w:rPr>
      </w:pPr>
    </w:p>
    <w:p w:rsidR="004435A9" w:rsidRPr="004435A9" w:rsidRDefault="004435A9" w:rsidP="004435A9">
      <w:pPr>
        <w:jc w:val="both"/>
        <w:rPr>
          <w:sz w:val="24"/>
          <w:szCs w:val="24"/>
        </w:rPr>
      </w:pPr>
      <w:r w:rsidRPr="004435A9">
        <w:rPr>
          <w:b/>
          <w:sz w:val="24"/>
          <w:szCs w:val="24"/>
        </w:rPr>
        <w:t>Pridedama</w:t>
      </w:r>
      <w:r w:rsidRPr="004435A9">
        <w:rPr>
          <w:sz w:val="24"/>
          <w:szCs w:val="24"/>
        </w:rPr>
        <w:t>. Organizacijos registracijos pažymėjimo kopija (privaloma).</w:t>
      </w:r>
    </w:p>
    <w:p w:rsidR="004435A9" w:rsidRPr="004435A9" w:rsidRDefault="004435A9" w:rsidP="004435A9">
      <w:pPr>
        <w:jc w:val="both"/>
        <w:rPr>
          <w:sz w:val="24"/>
          <w:szCs w:val="24"/>
        </w:rPr>
      </w:pPr>
    </w:p>
    <w:p w:rsidR="004435A9" w:rsidRDefault="004435A9" w:rsidP="004435A9">
      <w:pPr>
        <w:jc w:val="both"/>
        <w:rPr>
          <w:sz w:val="24"/>
          <w:szCs w:val="24"/>
        </w:rPr>
      </w:pPr>
    </w:p>
    <w:p w:rsidR="0029532F" w:rsidRDefault="0029532F" w:rsidP="004435A9">
      <w:pPr>
        <w:jc w:val="both"/>
        <w:rPr>
          <w:sz w:val="24"/>
          <w:szCs w:val="24"/>
        </w:rPr>
      </w:pPr>
    </w:p>
    <w:p w:rsidR="0029532F" w:rsidRDefault="0029532F" w:rsidP="004435A9">
      <w:pPr>
        <w:jc w:val="both"/>
        <w:rPr>
          <w:sz w:val="24"/>
          <w:szCs w:val="24"/>
        </w:rPr>
      </w:pPr>
    </w:p>
    <w:p w:rsidR="0029532F" w:rsidRPr="004435A9" w:rsidRDefault="0029532F" w:rsidP="004435A9">
      <w:pPr>
        <w:jc w:val="both"/>
        <w:rPr>
          <w:sz w:val="24"/>
          <w:szCs w:val="24"/>
        </w:rPr>
      </w:pPr>
    </w:p>
    <w:p w:rsidR="004435A9" w:rsidRPr="004435A9" w:rsidRDefault="004435A9" w:rsidP="004435A9">
      <w:pPr>
        <w:jc w:val="both"/>
        <w:rPr>
          <w:sz w:val="24"/>
          <w:szCs w:val="24"/>
        </w:rPr>
      </w:pPr>
      <w:r w:rsidRPr="004435A9">
        <w:rPr>
          <w:sz w:val="24"/>
          <w:szCs w:val="24"/>
        </w:rPr>
        <w:t>______________________               _____________                 _________________________</w:t>
      </w:r>
    </w:p>
    <w:p w:rsidR="004435A9" w:rsidRPr="004435A9" w:rsidRDefault="004435A9" w:rsidP="004435A9">
      <w:pPr>
        <w:tabs>
          <w:tab w:val="left" w:pos="0"/>
          <w:tab w:val="left" w:pos="540"/>
        </w:tabs>
        <w:rPr>
          <w:sz w:val="24"/>
          <w:szCs w:val="24"/>
        </w:rPr>
      </w:pPr>
      <w:r w:rsidRPr="004435A9">
        <w:rPr>
          <w:sz w:val="24"/>
          <w:szCs w:val="24"/>
        </w:rPr>
        <w:t xml:space="preserve">  (pareigų pavadinimas)</w:t>
      </w:r>
      <w:r w:rsidRPr="004435A9">
        <w:rPr>
          <w:bCs/>
          <w:sz w:val="24"/>
          <w:szCs w:val="24"/>
        </w:rPr>
        <w:t xml:space="preserve">                  (</w:t>
      </w:r>
      <w:r w:rsidRPr="004435A9">
        <w:rPr>
          <w:sz w:val="24"/>
          <w:szCs w:val="24"/>
        </w:rPr>
        <w:t>parašas)                               (vardas ir pavardė)</w:t>
      </w:r>
    </w:p>
    <w:p w:rsidR="004435A9" w:rsidRPr="004435A9" w:rsidRDefault="004435A9" w:rsidP="004435A9">
      <w:pPr>
        <w:tabs>
          <w:tab w:val="left" w:pos="0"/>
          <w:tab w:val="left" w:pos="540"/>
        </w:tabs>
        <w:rPr>
          <w:sz w:val="24"/>
          <w:szCs w:val="24"/>
        </w:rPr>
      </w:pPr>
    </w:p>
    <w:p w:rsidR="004435A9" w:rsidRDefault="004435A9" w:rsidP="004435A9">
      <w:pPr>
        <w:tabs>
          <w:tab w:val="left" w:pos="0"/>
          <w:tab w:val="left" w:pos="540"/>
        </w:tabs>
        <w:spacing w:line="276" w:lineRule="auto"/>
        <w:rPr>
          <w:sz w:val="24"/>
          <w:szCs w:val="24"/>
        </w:rPr>
      </w:pPr>
      <w:r w:rsidRPr="004435A9">
        <w:rPr>
          <w:sz w:val="24"/>
          <w:szCs w:val="24"/>
        </w:rPr>
        <w:t xml:space="preserve">                                   </w:t>
      </w:r>
    </w:p>
    <w:p w:rsidR="004435A9" w:rsidRDefault="004435A9" w:rsidP="004435A9">
      <w:pPr>
        <w:tabs>
          <w:tab w:val="left" w:pos="0"/>
          <w:tab w:val="left" w:pos="540"/>
        </w:tabs>
        <w:spacing w:line="276" w:lineRule="auto"/>
        <w:rPr>
          <w:sz w:val="24"/>
          <w:szCs w:val="24"/>
        </w:rPr>
      </w:pPr>
    </w:p>
    <w:p w:rsidR="004435A9" w:rsidRDefault="004435A9" w:rsidP="004435A9">
      <w:pPr>
        <w:tabs>
          <w:tab w:val="left" w:pos="0"/>
          <w:tab w:val="left" w:pos="540"/>
        </w:tabs>
        <w:spacing w:line="276" w:lineRule="auto"/>
        <w:rPr>
          <w:sz w:val="24"/>
          <w:szCs w:val="24"/>
        </w:rPr>
      </w:pPr>
    </w:p>
    <w:p w:rsidR="004435A9" w:rsidRPr="004435A9" w:rsidRDefault="004435A9" w:rsidP="004435A9">
      <w:pPr>
        <w:tabs>
          <w:tab w:val="left" w:pos="0"/>
          <w:tab w:val="left" w:pos="540"/>
        </w:tabs>
        <w:spacing w:line="276" w:lineRule="auto"/>
        <w:rPr>
          <w:sz w:val="24"/>
          <w:szCs w:val="24"/>
        </w:rPr>
      </w:pPr>
      <w:r w:rsidRPr="004435A9">
        <w:rPr>
          <w:sz w:val="24"/>
          <w:szCs w:val="24"/>
        </w:rPr>
        <w:t xml:space="preserve"> A</w:t>
      </w:r>
      <w:r w:rsidRPr="004435A9">
        <w:rPr>
          <w:bCs/>
          <w:sz w:val="24"/>
          <w:szCs w:val="24"/>
        </w:rPr>
        <w:t>. V.</w:t>
      </w:r>
    </w:p>
    <w:p w:rsidR="004435A9" w:rsidRPr="004435A9" w:rsidRDefault="004435A9" w:rsidP="004435A9">
      <w:pPr>
        <w:rPr>
          <w:bCs/>
          <w:sz w:val="24"/>
          <w:szCs w:val="24"/>
        </w:rPr>
      </w:pPr>
    </w:p>
    <w:p w:rsidR="004435A9" w:rsidRPr="004435A9" w:rsidRDefault="004435A9" w:rsidP="004435A9">
      <w:pPr>
        <w:rPr>
          <w:sz w:val="24"/>
          <w:szCs w:val="24"/>
        </w:rPr>
      </w:pPr>
    </w:p>
    <w:sectPr w:rsidR="004435A9" w:rsidRPr="004435A9" w:rsidSect="00F240C2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45F" w:rsidRDefault="00F8345F">
      <w:r>
        <w:separator/>
      </w:r>
    </w:p>
  </w:endnote>
  <w:endnote w:type="continuationSeparator" w:id="0">
    <w:p w:rsidR="00F8345F" w:rsidRDefault="00F8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7" w:usb1="00000000" w:usb2="00000000" w:usb3="00000000" w:csb0="0000008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BF9" w:rsidRDefault="00816BF9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816BF9" w:rsidRDefault="00816BF9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45F" w:rsidRDefault="00F8345F">
      <w:r>
        <w:separator/>
      </w:r>
    </w:p>
  </w:footnote>
  <w:footnote w:type="continuationSeparator" w:id="0">
    <w:p w:rsidR="00F8345F" w:rsidRDefault="00F8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BF9" w:rsidRDefault="00816BF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16BF9" w:rsidRDefault="00816BF9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BF9" w:rsidRDefault="00816BF9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6192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816BF9" w:rsidRDefault="00816BF9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BF9" w:rsidRDefault="00816BF9">
    <w:pPr>
      <w:ind w:left="7200" w:firstLine="720"/>
      <w:rPr>
        <w:sz w:val="22"/>
      </w:rPr>
    </w:pPr>
  </w:p>
  <w:p w:rsidR="00816BF9" w:rsidRDefault="00816BF9">
    <w:pPr>
      <w:pStyle w:val="Antrat1"/>
      <w:rPr>
        <w:rFonts w:ascii="Times New Roman" w:hAnsi="Times New Roman"/>
        <w:sz w:val="22"/>
      </w:rPr>
    </w:pPr>
  </w:p>
  <w:p w:rsidR="00816BF9" w:rsidRDefault="00816BF9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B5ABE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51D23EA6"/>
    <w:multiLevelType w:val="multilevel"/>
    <w:tmpl w:val="FFFFFFFF"/>
    <w:lvl w:ilvl="0">
      <w:start w:val="1"/>
      <w:numFmt w:val="bullet"/>
      <w:lvlText w:val="–"/>
      <w:lvlJc w:val="left"/>
      <w:pPr>
        <w:tabs>
          <w:tab w:val="num" w:pos="1296"/>
        </w:tabs>
        <w:ind w:left="72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24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7A"/>
    <w:rsid w:val="00052AFA"/>
    <w:rsid w:val="000612E1"/>
    <w:rsid w:val="00070A4E"/>
    <w:rsid w:val="00076D35"/>
    <w:rsid w:val="000954A3"/>
    <w:rsid w:val="000F7013"/>
    <w:rsid w:val="00154A86"/>
    <w:rsid w:val="001600F6"/>
    <w:rsid w:val="0017265C"/>
    <w:rsid w:val="00190DAA"/>
    <w:rsid w:val="00195794"/>
    <w:rsid w:val="001A16F9"/>
    <w:rsid w:val="001A6251"/>
    <w:rsid w:val="001C242F"/>
    <w:rsid w:val="001F1D93"/>
    <w:rsid w:val="00214603"/>
    <w:rsid w:val="00242ED2"/>
    <w:rsid w:val="00251DF1"/>
    <w:rsid w:val="0027494D"/>
    <w:rsid w:val="0029532F"/>
    <w:rsid w:val="002B1A11"/>
    <w:rsid w:val="002C3334"/>
    <w:rsid w:val="002C3779"/>
    <w:rsid w:val="002E35A0"/>
    <w:rsid w:val="00311918"/>
    <w:rsid w:val="003336FF"/>
    <w:rsid w:val="00337817"/>
    <w:rsid w:val="003902A9"/>
    <w:rsid w:val="003A6F9D"/>
    <w:rsid w:val="003B04E1"/>
    <w:rsid w:val="00417783"/>
    <w:rsid w:val="004435A9"/>
    <w:rsid w:val="00460DCE"/>
    <w:rsid w:val="00470F62"/>
    <w:rsid w:val="00494154"/>
    <w:rsid w:val="004A160A"/>
    <w:rsid w:val="004A435E"/>
    <w:rsid w:val="004F6185"/>
    <w:rsid w:val="0054113D"/>
    <w:rsid w:val="0055084F"/>
    <w:rsid w:val="005761A3"/>
    <w:rsid w:val="005A7425"/>
    <w:rsid w:val="005D6A45"/>
    <w:rsid w:val="006362D4"/>
    <w:rsid w:val="00655173"/>
    <w:rsid w:val="0066469F"/>
    <w:rsid w:val="0066694B"/>
    <w:rsid w:val="006973BB"/>
    <w:rsid w:val="006B4085"/>
    <w:rsid w:val="006C7C20"/>
    <w:rsid w:val="006E4CB2"/>
    <w:rsid w:val="007171D0"/>
    <w:rsid w:val="00732598"/>
    <w:rsid w:val="0076192A"/>
    <w:rsid w:val="00770363"/>
    <w:rsid w:val="00796AEF"/>
    <w:rsid w:val="00811497"/>
    <w:rsid w:val="00815467"/>
    <w:rsid w:val="00816BF9"/>
    <w:rsid w:val="00847E0F"/>
    <w:rsid w:val="008572AF"/>
    <w:rsid w:val="00887423"/>
    <w:rsid w:val="00897F05"/>
    <w:rsid w:val="00916324"/>
    <w:rsid w:val="0094175C"/>
    <w:rsid w:val="00945716"/>
    <w:rsid w:val="00993597"/>
    <w:rsid w:val="009C09B6"/>
    <w:rsid w:val="009C0C55"/>
    <w:rsid w:val="009F01C3"/>
    <w:rsid w:val="00A55749"/>
    <w:rsid w:val="00A86F7F"/>
    <w:rsid w:val="00A914D4"/>
    <w:rsid w:val="00AB38C0"/>
    <w:rsid w:val="00AB3FA5"/>
    <w:rsid w:val="00AC4F03"/>
    <w:rsid w:val="00B04C13"/>
    <w:rsid w:val="00B204AB"/>
    <w:rsid w:val="00B91965"/>
    <w:rsid w:val="00BF123E"/>
    <w:rsid w:val="00C07482"/>
    <w:rsid w:val="00C17E33"/>
    <w:rsid w:val="00C52E17"/>
    <w:rsid w:val="00C83861"/>
    <w:rsid w:val="00C93034"/>
    <w:rsid w:val="00CA20BA"/>
    <w:rsid w:val="00CB117D"/>
    <w:rsid w:val="00CE0D27"/>
    <w:rsid w:val="00CE6BC7"/>
    <w:rsid w:val="00CF732C"/>
    <w:rsid w:val="00D0307A"/>
    <w:rsid w:val="00D35F8D"/>
    <w:rsid w:val="00D65063"/>
    <w:rsid w:val="00DA7E7C"/>
    <w:rsid w:val="00DC2BC2"/>
    <w:rsid w:val="00DE44E2"/>
    <w:rsid w:val="00DF09B9"/>
    <w:rsid w:val="00DF5079"/>
    <w:rsid w:val="00E068DF"/>
    <w:rsid w:val="00E638AA"/>
    <w:rsid w:val="00E879F1"/>
    <w:rsid w:val="00EE5C7F"/>
    <w:rsid w:val="00F12392"/>
    <w:rsid w:val="00F13176"/>
    <w:rsid w:val="00F148C1"/>
    <w:rsid w:val="00F240C2"/>
    <w:rsid w:val="00F304C7"/>
    <w:rsid w:val="00F574D5"/>
    <w:rsid w:val="00F71184"/>
    <w:rsid w:val="00F8345F"/>
    <w:rsid w:val="00F84019"/>
    <w:rsid w:val="00FC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912C7B-2A9D-4CA1-86E6-2218D91A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paragraph" w:styleId="Pagrindinistekstas2">
    <w:name w:val="Body Text 2"/>
    <w:basedOn w:val="prastasis"/>
    <w:rPr>
      <w:sz w:val="24"/>
    </w:rPr>
  </w:style>
  <w:style w:type="character" w:customStyle="1" w:styleId="Style3">
    <w:name w:val="Style3"/>
    <w:uiPriority w:val="99"/>
    <w:rsid w:val="004435A9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43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Application%20Data\Microsoft\Templates\M_A_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M_A_IS</Template>
  <TotalTime>0</TotalTime>
  <Pages>2</Pages>
  <Words>1863</Words>
  <Characters>1063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                    LIETUVOS RESPUBLIKA</vt:lpstr>
    </vt:vector>
  </TitlesOfParts>
  <Company>PMS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Ina1</dc:creator>
  <cp:keywords/>
  <cp:lastModifiedBy>Loreta Kaškelienė</cp:lastModifiedBy>
  <cp:revision>2</cp:revision>
  <cp:lastPrinted>2001-06-14T05:27:00Z</cp:lastPrinted>
  <dcterms:created xsi:type="dcterms:W3CDTF">2018-01-22T08:57:00Z</dcterms:created>
  <dcterms:modified xsi:type="dcterms:W3CDTF">2018-01-22T08:57:00Z</dcterms:modified>
</cp:coreProperties>
</file>