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F034E" w14:textId="77777777" w:rsidR="005C41AC" w:rsidRPr="00545565" w:rsidRDefault="001D3CB6" w:rsidP="00F122A7">
      <w:pPr>
        <w:widowControl w:val="0"/>
        <w:jc w:val="center"/>
        <w:rPr>
          <w:szCs w:val="24"/>
        </w:rPr>
      </w:pPr>
      <w:r w:rsidRPr="00545565">
        <w:rPr>
          <w:noProof/>
          <w:lang w:eastAsia="lt-LT"/>
        </w:rPr>
        <w:drawing>
          <wp:inline distT="0" distB="0" distL="0" distR="0" wp14:anchorId="262F0420" wp14:editId="262F042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2F034F" w14:textId="77777777" w:rsidR="005C41AC" w:rsidRPr="00545565" w:rsidRDefault="005C41AC" w:rsidP="00F122A7">
      <w:pPr>
        <w:widowControl w:val="0"/>
        <w:jc w:val="center"/>
        <w:rPr>
          <w:szCs w:val="24"/>
        </w:rPr>
      </w:pPr>
    </w:p>
    <w:p w14:paraId="262F0350" w14:textId="77777777" w:rsidR="0062551B" w:rsidRPr="00545565" w:rsidRDefault="0062551B" w:rsidP="00F122A7">
      <w:pPr>
        <w:widowControl w:val="0"/>
        <w:jc w:val="center"/>
        <w:rPr>
          <w:b/>
          <w:sz w:val="28"/>
        </w:rPr>
      </w:pPr>
      <w:r w:rsidRPr="00545565">
        <w:rPr>
          <w:b/>
          <w:sz w:val="28"/>
        </w:rPr>
        <w:t xml:space="preserve">PANEVĖŽIO MIESTO SAVIVALDYBĖS </w:t>
      </w:r>
      <w:r w:rsidR="00A11511" w:rsidRPr="00545565">
        <w:rPr>
          <w:b/>
          <w:sz w:val="28"/>
        </w:rPr>
        <w:t>TARYBA</w:t>
      </w:r>
    </w:p>
    <w:p w14:paraId="262F0352" w14:textId="77777777" w:rsidR="005C41AC" w:rsidRPr="00545565" w:rsidRDefault="005C41AC" w:rsidP="00F122A7">
      <w:pPr>
        <w:keepNext/>
        <w:widowControl w:val="0"/>
        <w:jc w:val="center"/>
        <w:outlineLvl w:val="1"/>
      </w:pPr>
    </w:p>
    <w:p w14:paraId="262F0353" w14:textId="77777777" w:rsidR="0062551B" w:rsidRPr="00545565" w:rsidRDefault="00A11511" w:rsidP="00F122A7">
      <w:pPr>
        <w:keepNext/>
        <w:widowControl w:val="0"/>
        <w:jc w:val="center"/>
        <w:outlineLvl w:val="1"/>
        <w:rPr>
          <w:b/>
        </w:rPr>
      </w:pPr>
      <w:r w:rsidRPr="00545565">
        <w:rPr>
          <w:b/>
        </w:rPr>
        <w:t>SPRENDIMAS</w:t>
      </w:r>
    </w:p>
    <w:p w14:paraId="262F0354" w14:textId="77777777" w:rsidR="0062551B" w:rsidRPr="00545565" w:rsidRDefault="006127B2" w:rsidP="00F122A7">
      <w:pPr>
        <w:pStyle w:val="Antrat1"/>
        <w:widowControl w:val="0"/>
      </w:pPr>
      <w:r w:rsidRPr="00545565">
        <w:t>DĖL</w:t>
      </w:r>
      <w:r w:rsidR="006F727A" w:rsidRPr="00545565">
        <w:t xml:space="preserve"> PANEVĖŽIO MIESTO SAVIVALDYBĖS SPORTO RENGINIŲ PROJEKTŲ FINANSAVIMO NUOSTATŲ PATVIRTINIMO IR SAVIVALDYBĖS TARYBOS 2017 M. VASARIO 23 D. SPRENDIMO NR. 1-38 PRIPAŽINIMO NETEKUSIU GALIOS</w:t>
      </w:r>
    </w:p>
    <w:p w14:paraId="262F0355" w14:textId="77777777" w:rsidR="0062551B" w:rsidRPr="00545565" w:rsidRDefault="0062551B" w:rsidP="00F122A7">
      <w:pPr>
        <w:widowControl w:val="0"/>
        <w:jc w:val="center"/>
      </w:pPr>
    </w:p>
    <w:p w14:paraId="70898D1B" w14:textId="311C5F88" w:rsidR="00DB3162" w:rsidRDefault="00DB3162" w:rsidP="00F122A7">
      <w:pPr>
        <w:keepNext/>
        <w:widowControl w:val="0"/>
        <w:jc w:val="center"/>
        <w:outlineLvl w:val="2"/>
        <w:rPr>
          <w:rStyle w:val="Style3"/>
        </w:rPr>
      </w:pPr>
      <w:r w:rsidRPr="00DB3162">
        <w:rPr>
          <w:rStyle w:val="Style3"/>
        </w:rPr>
        <w:t xml:space="preserve">2020 m. sausio </w:t>
      </w:r>
      <w:r>
        <w:rPr>
          <w:rStyle w:val="Style3"/>
        </w:rPr>
        <w:t>30</w:t>
      </w:r>
      <w:r w:rsidRPr="00DB3162">
        <w:rPr>
          <w:rStyle w:val="Style3"/>
        </w:rPr>
        <w:t xml:space="preserve"> d. Nr. </w:t>
      </w:r>
      <w:r>
        <w:rPr>
          <w:rStyle w:val="Style3"/>
        </w:rPr>
        <w:t>1</w:t>
      </w:r>
      <w:r w:rsidRPr="00DB3162">
        <w:rPr>
          <w:rStyle w:val="Style3"/>
        </w:rPr>
        <w:t>-</w:t>
      </w:r>
      <w:r w:rsidR="00533000">
        <w:rPr>
          <w:rStyle w:val="Style3"/>
        </w:rPr>
        <w:t>19</w:t>
      </w:r>
    </w:p>
    <w:p w14:paraId="262F0357" w14:textId="67F72BD5" w:rsidR="0062551B" w:rsidRPr="00545565" w:rsidRDefault="0062551B" w:rsidP="00F122A7">
      <w:pPr>
        <w:keepNext/>
        <w:widowControl w:val="0"/>
        <w:jc w:val="center"/>
        <w:outlineLvl w:val="2"/>
        <w:rPr>
          <w:b/>
        </w:rPr>
      </w:pPr>
      <w:r w:rsidRPr="00545565">
        <w:t>Panevėžys</w:t>
      </w:r>
    </w:p>
    <w:p w14:paraId="262F0358" w14:textId="77777777" w:rsidR="0062551B" w:rsidRPr="00545565" w:rsidRDefault="0062551B" w:rsidP="00F122A7">
      <w:pPr>
        <w:widowControl w:val="0"/>
        <w:jc w:val="center"/>
      </w:pPr>
    </w:p>
    <w:p w14:paraId="262F0359" w14:textId="77777777" w:rsidR="0062551B" w:rsidRPr="00545565" w:rsidRDefault="0062551B" w:rsidP="00F122A7">
      <w:pPr>
        <w:widowControl w:val="0"/>
        <w:jc w:val="center"/>
      </w:pPr>
    </w:p>
    <w:p w14:paraId="262F035A" w14:textId="2BD1B908" w:rsidR="006F727A" w:rsidRPr="00545565" w:rsidRDefault="0062551B" w:rsidP="00F122A7">
      <w:pPr>
        <w:widowControl w:val="0"/>
        <w:tabs>
          <w:tab w:val="left" w:pos="912"/>
          <w:tab w:val="left" w:pos="1134"/>
        </w:tabs>
        <w:spacing w:line="360" w:lineRule="auto"/>
        <w:ind w:firstLine="851"/>
        <w:jc w:val="both"/>
      </w:pPr>
      <w:r w:rsidRPr="00545565">
        <w:rPr>
          <w:szCs w:val="24"/>
        </w:rPr>
        <w:t>Vadovaudamasi</w:t>
      </w:r>
      <w:r w:rsidR="006F727A" w:rsidRPr="00545565">
        <w:rPr>
          <w:szCs w:val="24"/>
        </w:rPr>
        <w:t xml:space="preserve"> Lietuvos Respublikos vietos savivaldos įstatymo 6 straipsnio 29 dalimi, 16</w:t>
      </w:r>
      <w:r w:rsidR="00E87A31" w:rsidRPr="00545565">
        <w:rPr>
          <w:szCs w:val="24"/>
        </w:rPr>
        <w:t xml:space="preserve"> </w:t>
      </w:r>
      <w:r w:rsidR="006F727A" w:rsidRPr="00545565">
        <w:rPr>
          <w:szCs w:val="24"/>
        </w:rPr>
        <w:t>straipsnio 2 dalies 17 punktu</w:t>
      </w:r>
      <w:r w:rsidR="00710753">
        <w:rPr>
          <w:szCs w:val="24"/>
        </w:rPr>
        <w:t>,</w:t>
      </w:r>
      <w:r w:rsidR="006F727A" w:rsidRPr="00545565">
        <w:rPr>
          <w:szCs w:val="24"/>
        </w:rPr>
        <w:t xml:space="preserve"> </w:t>
      </w:r>
      <w:r w:rsidR="00710753" w:rsidRPr="00710753">
        <w:rPr>
          <w:szCs w:val="24"/>
        </w:rPr>
        <w:t xml:space="preserve">18 straipsnio 1 dalimi </w:t>
      </w:r>
      <w:r w:rsidR="006F727A" w:rsidRPr="00545565">
        <w:rPr>
          <w:szCs w:val="24"/>
        </w:rPr>
        <w:t xml:space="preserve">ir Lietuvos Respublikos sporto įstatymo 8 straipsnio 1 dalimi, Panevėžio miesto savivaldybės taryba  </w:t>
      </w:r>
      <w:r w:rsidR="006F727A" w:rsidRPr="00545565">
        <w:rPr>
          <w:spacing w:val="60"/>
          <w:szCs w:val="24"/>
        </w:rPr>
        <w:t>nusprendži</w:t>
      </w:r>
      <w:r w:rsidR="006F727A" w:rsidRPr="00545565">
        <w:rPr>
          <w:szCs w:val="24"/>
        </w:rPr>
        <w:t>a:</w:t>
      </w:r>
    </w:p>
    <w:p w14:paraId="262F035B" w14:textId="1CF405FB" w:rsidR="006F727A" w:rsidRPr="00545565" w:rsidRDefault="006F727A" w:rsidP="00F122A7">
      <w:pPr>
        <w:pStyle w:val="Sraopastraipa"/>
        <w:widowControl w:val="0"/>
        <w:numPr>
          <w:ilvl w:val="0"/>
          <w:numId w:val="2"/>
        </w:numPr>
        <w:spacing w:line="360" w:lineRule="auto"/>
        <w:ind w:left="0" w:firstLine="851"/>
        <w:jc w:val="both"/>
        <w:rPr>
          <w:bCs/>
          <w:szCs w:val="24"/>
        </w:rPr>
      </w:pPr>
      <w:r w:rsidRPr="00545565">
        <w:rPr>
          <w:szCs w:val="24"/>
        </w:rPr>
        <w:t xml:space="preserve">Patvirtinti </w:t>
      </w:r>
      <w:r w:rsidRPr="00545565">
        <w:rPr>
          <w:bCs/>
          <w:szCs w:val="24"/>
        </w:rPr>
        <w:t>Panevėžio miesto savivaldybės sporto renginių projektų finansavimo nuostatus (pridedama)</w:t>
      </w:r>
      <w:r w:rsidR="00E87A31" w:rsidRPr="00545565">
        <w:rPr>
          <w:bCs/>
          <w:szCs w:val="24"/>
        </w:rPr>
        <w:t>.</w:t>
      </w:r>
    </w:p>
    <w:p w14:paraId="262F035C" w14:textId="003795C5" w:rsidR="006F727A" w:rsidRPr="00545565" w:rsidRDefault="006F727A" w:rsidP="00F122A7">
      <w:pPr>
        <w:pStyle w:val="Sraopastraipa"/>
        <w:widowControl w:val="0"/>
        <w:numPr>
          <w:ilvl w:val="0"/>
          <w:numId w:val="2"/>
        </w:numPr>
        <w:spacing w:line="360" w:lineRule="auto"/>
        <w:ind w:left="0" w:firstLine="851"/>
        <w:jc w:val="both"/>
        <w:rPr>
          <w:bCs/>
          <w:szCs w:val="24"/>
        </w:rPr>
      </w:pPr>
      <w:r w:rsidRPr="00545565">
        <w:rPr>
          <w:bCs/>
          <w:szCs w:val="24"/>
        </w:rPr>
        <w:t>Pripažinti netekusiu galios Panevėžio miesto savivaldybės tarybos 2017 m. vasario 23 d. sprendimą Nr. 1-38 „Dėl Nevyriausybinių kūno kultūros ir sporto organizacijų veiklos projektų finansavimo nuostatų patvirtinimo, Savivaldybės tarybos 2016 m. gegužės 26 d. sprendimo Nr. 1-181 pripažinimo netekusiu galios“.</w:t>
      </w:r>
    </w:p>
    <w:p w14:paraId="262F035F" w14:textId="77777777" w:rsidR="0062551B" w:rsidRPr="00545565" w:rsidRDefault="0062551B" w:rsidP="00F122A7">
      <w:pPr>
        <w:widowControl w:val="0"/>
        <w:tabs>
          <w:tab w:val="left" w:pos="6917"/>
        </w:tabs>
        <w:jc w:val="both"/>
        <w:rPr>
          <w:szCs w:val="24"/>
        </w:rPr>
      </w:pPr>
    </w:p>
    <w:p w14:paraId="262F0360" w14:textId="77777777" w:rsidR="005C41AC" w:rsidRPr="00545565" w:rsidRDefault="005C41AC" w:rsidP="00F122A7">
      <w:pPr>
        <w:widowControl w:val="0"/>
        <w:tabs>
          <w:tab w:val="left" w:pos="6917"/>
        </w:tabs>
        <w:jc w:val="both"/>
        <w:rPr>
          <w:szCs w:val="24"/>
        </w:rPr>
      </w:pPr>
    </w:p>
    <w:p w14:paraId="262F0361" w14:textId="77777777" w:rsidR="0062551B" w:rsidRPr="00545565" w:rsidRDefault="0062551B" w:rsidP="00F122A7">
      <w:pPr>
        <w:widowControl w:val="0"/>
        <w:tabs>
          <w:tab w:val="left" w:pos="6917"/>
        </w:tabs>
        <w:jc w:val="both"/>
        <w:rPr>
          <w:szCs w:val="24"/>
        </w:rPr>
      </w:pPr>
    </w:p>
    <w:p w14:paraId="224E56BD" w14:textId="77777777" w:rsidR="00007168" w:rsidRDefault="00007168" w:rsidP="00007168">
      <w:pPr>
        <w:tabs>
          <w:tab w:val="left" w:pos="7088"/>
          <w:tab w:val="left" w:pos="7655"/>
          <w:tab w:val="left" w:pos="8165"/>
        </w:tabs>
        <w:jc w:val="both"/>
        <w:rPr>
          <w:rFonts w:eastAsia="Calibri"/>
          <w:szCs w:val="24"/>
        </w:rPr>
      </w:pPr>
      <w:r>
        <w:rPr>
          <w:rFonts w:eastAsia="Calibri"/>
          <w:szCs w:val="24"/>
        </w:rPr>
        <w:t>Savivaldybės mero pavaduotojas,</w:t>
      </w:r>
    </w:p>
    <w:p w14:paraId="32625B24" w14:textId="77777777" w:rsidR="00007168" w:rsidRDefault="00007168" w:rsidP="00007168">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p>
    <w:p w14:paraId="0CED434F" w14:textId="77777777" w:rsidR="00E87A31" w:rsidRPr="00545565" w:rsidRDefault="00E87A31" w:rsidP="00F122A7">
      <w:pPr>
        <w:widowControl w:val="0"/>
        <w:rPr>
          <w:rFonts w:eastAsia="Calibri"/>
          <w:szCs w:val="24"/>
        </w:rPr>
      </w:pPr>
      <w:r w:rsidRPr="00545565">
        <w:rPr>
          <w:rFonts w:eastAsia="Calibri"/>
          <w:szCs w:val="24"/>
        </w:rPr>
        <w:br w:type="page"/>
      </w:r>
    </w:p>
    <w:p w14:paraId="262F0374" w14:textId="77777777" w:rsidR="006F727A" w:rsidRPr="00545565" w:rsidRDefault="006F727A" w:rsidP="00F122A7">
      <w:pPr>
        <w:widowControl w:val="0"/>
        <w:ind w:left="5040" w:firstLine="360"/>
      </w:pPr>
      <w:r w:rsidRPr="00545565">
        <w:rPr>
          <w:szCs w:val="24"/>
        </w:rPr>
        <w:lastRenderedPageBreak/>
        <w:t>PATVIRTINTA</w:t>
      </w:r>
    </w:p>
    <w:p w14:paraId="262F0375" w14:textId="77777777" w:rsidR="006F727A" w:rsidRPr="00545565" w:rsidRDefault="006F727A" w:rsidP="00F122A7">
      <w:pPr>
        <w:widowControl w:val="0"/>
        <w:ind w:left="4680" w:firstLine="720"/>
        <w:rPr>
          <w:szCs w:val="24"/>
        </w:rPr>
      </w:pPr>
      <w:r w:rsidRPr="00545565">
        <w:rPr>
          <w:szCs w:val="24"/>
        </w:rPr>
        <w:t>Panevėžio miesto savivaldybės tarybos</w:t>
      </w:r>
    </w:p>
    <w:p w14:paraId="262F0376" w14:textId="0C180338" w:rsidR="006F727A" w:rsidRPr="00545565" w:rsidRDefault="006F727A" w:rsidP="00F122A7">
      <w:pPr>
        <w:widowControl w:val="0"/>
        <w:ind w:left="4680" w:firstLine="720"/>
        <w:rPr>
          <w:szCs w:val="24"/>
        </w:rPr>
      </w:pPr>
      <w:r w:rsidRPr="00545565">
        <w:rPr>
          <w:szCs w:val="24"/>
        </w:rPr>
        <w:t xml:space="preserve">2020 m. sausio </w:t>
      </w:r>
      <w:r w:rsidR="00CA1D26">
        <w:rPr>
          <w:szCs w:val="24"/>
        </w:rPr>
        <w:t>30</w:t>
      </w:r>
      <w:r w:rsidRPr="00545565">
        <w:rPr>
          <w:szCs w:val="24"/>
        </w:rPr>
        <w:t xml:space="preserve"> d. sprendimu Nr. </w:t>
      </w:r>
      <w:r w:rsidR="00CA1D26">
        <w:rPr>
          <w:szCs w:val="24"/>
        </w:rPr>
        <w:t>1-</w:t>
      </w:r>
      <w:r w:rsidR="00533000">
        <w:rPr>
          <w:szCs w:val="24"/>
        </w:rPr>
        <w:t>19</w:t>
      </w:r>
    </w:p>
    <w:p w14:paraId="262F0377" w14:textId="77777777" w:rsidR="006F727A" w:rsidRDefault="006F727A" w:rsidP="00F122A7">
      <w:pPr>
        <w:widowControl w:val="0"/>
        <w:jc w:val="center"/>
        <w:rPr>
          <w:b/>
          <w:szCs w:val="24"/>
        </w:rPr>
      </w:pPr>
    </w:p>
    <w:p w14:paraId="2A1E8D53" w14:textId="77777777" w:rsidR="00F122A7" w:rsidRPr="00545565" w:rsidRDefault="00F122A7" w:rsidP="00F122A7">
      <w:pPr>
        <w:widowControl w:val="0"/>
        <w:jc w:val="center"/>
        <w:rPr>
          <w:b/>
          <w:szCs w:val="24"/>
        </w:rPr>
      </w:pPr>
    </w:p>
    <w:p w14:paraId="262F0378" w14:textId="77777777" w:rsidR="006F727A" w:rsidRPr="00545565" w:rsidRDefault="006F727A" w:rsidP="00F122A7">
      <w:pPr>
        <w:widowControl w:val="0"/>
        <w:jc w:val="center"/>
        <w:rPr>
          <w:b/>
          <w:szCs w:val="24"/>
        </w:rPr>
      </w:pPr>
      <w:r w:rsidRPr="00545565">
        <w:rPr>
          <w:b/>
          <w:szCs w:val="24"/>
        </w:rPr>
        <w:t>PANEVĖŽIO MIESTO SAVIVALDYBĖS SPORTO RENGINIŲ PROJEKTŲ FINANSAVIMO NUOSTATAI</w:t>
      </w:r>
    </w:p>
    <w:p w14:paraId="262F037A" w14:textId="77777777" w:rsidR="006F727A" w:rsidRPr="00545565" w:rsidRDefault="006F727A" w:rsidP="00F122A7">
      <w:pPr>
        <w:widowControl w:val="0"/>
        <w:jc w:val="center"/>
        <w:rPr>
          <w:b/>
          <w:sz w:val="20"/>
        </w:rPr>
      </w:pPr>
    </w:p>
    <w:p w14:paraId="262F037B" w14:textId="14747A8D" w:rsidR="006F727A" w:rsidRPr="00545565" w:rsidRDefault="00E87A31" w:rsidP="00F122A7">
      <w:pPr>
        <w:widowControl w:val="0"/>
        <w:suppressAutoHyphens/>
        <w:autoSpaceDN w:val="0"/>
        <w:jc w:val="center"/>
        <w:textAlignment w:val="baseline"/>
        <w:rPr>
          <w:b/>
          <w:szCs w:val="24"/>
        </w:rPr>
      </w:pPr>
      <w:r w:rsidRPr="00545565">
        <w:rPr>
          <w:b/>
          <w:szCs w:val="24"/>
        </w:rPr>
        <w:t xml:space="preserve">I </w:t>
      </w:r>
      <w:r w:rsidR="006F727A" w:rsidRPr="00545565">
        <w:rPr>
          <w:b/>
          <w:szCs w:val="24"/>
        </w:rPr>
        <w:t>SKYRIUS</w:t>
      </w:r>
    </w:p>
    <w:p w14:paraId="262F037C" w14:textId="77777777" w:rsidR="006F727A" w:rsidRPr="00545565" w:rsidRDefault="006F727A" w:rsidP="00F122A7">
      <w:pPr>
        <w:widowControl w:val="0"/>
        <w:jc w:val="center"/>
      </w:pPr>
      <w:r w:rsidRPr="00545565">
        <w:rPr>
          <w:b/>
          <w:szCs w:val="24"/>
        </w:rPr>
        <w:t>BENDROSIOS NUOSTATOS</w:t>
      </w:r>
    </w:p>
    <w:p w14:paraId="262F037D" w14:textId="77777777" w:rsidR="006F727A" w:rsidRPr="00545565" w:rsidRDefault="006F727A" w:rsidP="00F122A7">
      <w:pPr>
        <w:widowControl w:val="0"/>
        <w:jc w:val="center"/>
        <w:rPr>
          <w:b/>
          <w:szCs w:val="24"/>
        </w:rPr>
      </w:pPr>
    </w:p>
    <w:p w14:paraId="73F2DA5F" w14:textId="77777777" w:rsidR="00BD03CD" w:rsidRPr="00545565" w:rsidRDefault="006F727A" w:rsidP="00F122A7">
      <w:pPr>
        <w:widowControl w:val="0"/>
        <w:tabs>
          <w:tab w:val="left" w:pos="0"/>
          <w:tab w:val="left" w:pos="720"/>
        </w:tabs>
        <w:spacing w:line="360" w:lineRule="auto"/>
        <w:ind w:firstLine="851"/>
        <w:jc w:val="both"/>
        <w:rPr>
          <w:szCs w:val="24"/>
        </w:rPr>
      </w:pPr>
      <w:r w:rsidRPr="00545565">
        <w:rPr>
          <w:szCs w:val="24"/>
        </w:rPr>
        <w:t xml:space="preserve">1. </w:t>
      </w:r>
      <w:r w:rsidR="00BD03CD" w:rsidRPr="00545565">
        <w:rPr>
          <w:szCs w:val="24"/>
        </w:rPr>
        <w:t>Panevėžio miesto savivaldybės sporto renginių projektų finansavimo nuostatai (toliau – Nuostatai) reglamentuoja sporto renginių projektų finansavimo paraiškų pateikimo, vertinimo organizavimo ir finansavimo tvarką, Savivaldybės biudžeto lėšų naudojimo sutarties (toliau – Sutartis) sudarymo, kontrolės ir atsakomybės tvarką.</w:t>
      </w:r>
    </w:p>
    <w:p w14:paraId="262F037F" w14:textId="60887416" w:rsidR="006F727A" w:rsidRPr="00545565" w:rsidRDefault="00366FEF" w:rsidP="00F122A7">
      <w:pPr>
        <w:widowControl w:val="0"/>
        <w:tabs>
          <w:tab w:val="left" w:pos="0"/>
          <w:tab w:val="left" w:pos="720"/>
        </w:tabs>
        <w:spacing w:line="360" w:lineRule="auto"/>
        <w:ind w:firstLine="851"/>
        <w:jc w:val="both"/>
        <w:rPr>
          <w:szCs w:val="24"/>
        </w:rPr>
      </w:pPr>
      <w:r w:rsidRPr="00545565">
        <w:rPr>
          <w:szCs w:val="24"/>
        </w:rPr>
        <w:t>2</w:t>
      </w:r>
      <w:r w:rsidR="006F727A" w:rsidRPr="00545565">
        <w:rPr>
          <w:szCs w:val="24"/>
        </w:rPr>
        <w:t>. Konkurso tikslas –</w:t>
      </w:r>
      <w:r w:rsidR="006F727A" w:rsidRPr="00545565">
        <w:rPr>
          <w:b/>
          <w:szCs w:val="24"/>
        </w:rPr>
        <w:t xml:space="preserve"> </w:t>
      </w:r>
      <w:r w:rsidR="006F727A" w:rsidRPr="00545565">
        <w:rPr>
          <w:szCs w:val="24"/>
        </w:rPr>
        <w:t>atrinkti ir finansuoti sporto organizacijų projektus, skirtus sporto renginio (-</w:t>
      </w:r>
      <w:proofErr w:type="spellStart"/>
      <w:r w:rsidR="006F727A" w:rsidRPr="00545565">
        <w:rPr>
          <w:szCs w:val="24"/>
        </w:rPr>
        <w:t>ių</w:t>
      </w:r>
      <w:proofErr w:type="spellEnd"/>
      <w:r w:rsidR="006F727A" w:rsidRPr="00545565">
        <w:rPr>
          <w:szCs w:val="24"/>
        </w:rPr>
        <w:t>) organizavimui Panevėžio mieste.</w:t>
      </w:r>
    </w:p>
    <w:p w14:paraId="262F0380" w14:textId="77777777" w:rsidR="006F727A" w:rsidRPr="00545565" w:rsidRDefault="00366FEF" w:rsidP="00F122A7">
      <w:pPr>
        <w:widowControl w:val="0"/>
        <w:spacing w:line="360" w:lineRule="auto"/>
        <w:ind w:firstLine="851"/>
        <w:jc w:val="both"/>
      </w:pPr>
      <w:r w:rsidRPr="00545565">
        <w:rPr>
          <w:szCs w:val="24"/>
        </w:rPr>
        <w:t>3</w:t>
      </w:r>
      <w:r w:rsidR="006F727A" w:rsidRPr="00545565">
        <w:rPr>
          <w:szCs w:val="24"/>
        </w:rPr>
        <w:t>. Paraiškos vertinamos konkurso būdu ir atrenkamos atsižvelgiant į nustatytus prioritetus, kriterijus ir paraiškoms taikomus reikalavimus.</w:t>
      </w:r>
    </w:p>
    <w:p w14:paraId="262F0381" w14:textId="77777777" w:rsidR="006F727A" w:rsidRPr="00545565" w:rsidRDefault="00366FEF" w:rsidP="00F122A7">
      <w:pPr>
        <w:widowControl w:val="0"/>
        <w:spacing w:line="360" w:lineRule="auto"/>
        <w:ind w:firstLine="851"/>
        <w:jc w:val="both"/>
      </w:pPr>
      <w:r w:rsidRPr="00545565">
        <w:rPr>
          <w:szCs w:val="24"/>
        </w:rPr>
        <w:t>4</w:t>
      </w:r>
      <w:r w:rsidR="006F727A" w:rsidRPr="00545565">
        <w:rPr>
          <w:szCs w:val="24"/>
        </w:rPr>
        <w:t>. Lėšos sporto renginiams finansuoti kiekvienais metais numatomos</w:t>
      </w:r>
      <w:r w:rsidR="006F727A" w:rsidRPr="00545565">
        <w:t xml:space="preserve"> </w:t>
      </w:r>
      <w:r w:rsidR="006F727A" w:rsidRPr="00545565">
        <w:rPr>
          <w:szCs w:val="24"/>
        </w:rPr>
        <w:t>Panevėžio miesto savivaldybės biudžete Kūno kultūros ir sporto programoje.</w:t>
      </w:r>
    </w:p>
    <w:p w14:paraId="262F0382" w14:textId="7D713915" w:rsidR="006F727A" w:rsidRPr="00545565" w:rsidRDefault="00366FEF" w:rsidP="00F122A7">
      <w:pPr>
        <w:widowControl w:val="0"/>
        <w:spacing w:line="360" w:lineRule="auto"/>
        <w:ind w:firstLine="851"/>
        <w:jc w:val="both"/>
      </w:pPr>
      <w:r w:rsidRPr="00545565">
        <w:rPr>
          <w:szCs w:val="24"/>
        </w:rPr>
        <w:t>5</w:t>
      </w:r>
      <w:r w:rsidR="006F727A" w:rsidRPr="00545565">
        <w:rPr>
          <w:szCs w:val="24"/>
        </w:rPr>
        <w:t xml:space="preserve">. </w:t>
      </w:r>
      <w:r w:rsidR="00BD03CD" w:rsidRPr="00545565">
        <w:rPr>
          <w:szCs w:val="24"/>
        </w:rPr>
        <w:t>Panevėžio miesto savivaldybės administracijos direktorius (toliau – Administracijos direktorius), vadovaudamasis Nuostatais, įsakymu</w:t>
      </w:r>
      <w:r w:rsidR="006F727A" w:rsidRPr="00545565">
        <w:rPr>
          <w:szCs w:val="24"/>
        </w:rPr>
        <w:t>:</w:t>
      </w:r>
    </w:p>
    <w:p w14:paraId="262F0383" w14:textId="77777777" w:rsidR="006F727A" w:rsidRPr="00545565" w:rsidRDefault="00366FEF" w:rsidP="00F122A7">
      <w:pPr>
        <w:widowControl w:val="0"/>
        <w:tabs>
          <w:tab w:val="left" w:pos="720"/>
        </w:tabs>
        <w:spacing w:line="360" w:lineRule="auto"/>
        <w:ind w:firstLine="851"/>
        <w:jc w:val="both"/>
      </w:pPr>
      <w:r w:rsidRPr="00545565">
        <w:rPr>
          <w:szCs w:val="24"/>
        </w:rPr>
        <w:t>5</w:t>
      </w:r>
      <w:r w:rsidR="006F727A" w:rsidRPr="00545565">
        <w:rPr>
          <w:szCs w:val="24"/>
        </w:rPr>
        <w:t>.1. tvirtina paraiškos, vertinimo anketų, Sutarties ir jos priedų, ataskaitų ir kitas Nuostatams įgyvendinti reikalingas formas;</w:t>
      </w:r>
    </w:p>
    <w:p w14:paraId="262F0384" w14:textId="5F8A1E23" w:rsidR="006F727A" w:rsidRPr="00545565" w:rsidRDefault="00366FEF" w:rsidP="00F122A7">
      <w:pPr>
        <w:widowControl w:val="0"/>
        <w:tabs>
          <w:tab w:val="left" w:pos="720"/>
          <w:tab w:val="left" w:pos="1080"/>
        </w:tabs>
        <w:spacing w:line="360" w:lineRule="auto"/>
        <w:ind w:firstLine="851"/>
        <w:jc w:val="both"/>
        <w:rPr>
          <w:szCs w:val="24"/>
        </w:rPr>
      </w:pPr>
      <w:r w:rsidRPr="00545565">
        <w:rPr>
          <w:szCs w:val="24"/>
        </w:rPr>
        <w:t>5</w:t>
      </w:r>
      <w:r w:rsidR="006F727A" w:rsidRPr="00545565">
        <w:rPr>
          <w:szCs w:val="24"/>
        </w:rPr>
        <w:t>.2. sudaro paraiškų finansuoti sporto renginių projektus vertinimo komisiją (toliau –Komisija);</w:t>
      </w:r>
    </w:p>
    <w:p w14:paraId="262F0385" w14:textId="77777777" w:rsidR="006F727A" w:rsidRPr="00545565" w:rsidRDefault="00366FEF" w:rsidP="00F122A7">
      <w:pPr>
        <w:widowControl w:val="0"/>
        <w:tabs>
          <w:tab w:val="left" w:pos="720"/>
          <w:tab w:val="left" w:pos="1080"/>
        </w:tabs>
        <w:spacing w:line="360" w:lineRule="auto"/>
        <w:ind w:firstLine="851"/>
        <w:jc w:val="both"/>
      </w:pPr>
      <w:r w:rsidRPr="00545565">
        <w:rPr>
          <w:szCs w:val="24"/>
        </w:rPr>
        <w:t>5</w:t>
      </w:r>
      <w:r w:rsidR="006F727A" w:rsidRPr="00545565">
        <w:rPr>
          <w:szCs w:val="24"/>
        </w:rPr>
        <w:t>.3. paskirsto lėšas ir tvirtina finansuojamų projektų sąrašą, atsižvelgdamas į Komisijos pateiktas rekomendacijas;</w:t>
      </w:r>
    </w:p>
    <w:p w14:paraId="262F0386" w14:textId="148EDED6" w:rsidR="006F727A" w:rsidRPr="00545565" w:rsidRDefault="00366FEF" w:rsidP="00F122A7">
      <w:pPr>
        <w:widowControl w:val="0"/>
        <w:tabs>
          <w:tab w:val="left" w:pos="720"/>
          <w:tab w:val="left" w:pos="1080"/>
        </w:tabs>
        <w:spacing w:line="360" w:lineRule="auto"/>
        <w:ind w:firstLine="851"/>
        <w:jc w:val="both"/>
      </w:pPr>
      <w:r w:rsidRPr="00545565">
        <w:rPr>
          <w:szCs w:val="24"/>
        </w:rPr>
        <w:t>5</w:t>
      </w:r>
      <w:r w:rsidR="006F727A" w:rsidRPr="00545565">
        <w:rPr>
          <w:szCs w:val="24"/>
        </w:rPr>
        <w:t xml:space="preserve">.4. pasirašo Sutartis su </w:t>
      </w:r>
      <w:r w:rsidR="00776F13" w:rsidRPr="00545565">
        <w:rPr>
          <w:szCs w:val="24"/>
        </w:rPr>
        <w:t>p</w:t>
      </w:r>
      <w:r w:rsidR="006F727A" w:rsidRPr="00545565">
        <w:rPr>
          <w:szCs w:val="24"/>
        </w:rPr>
        <w:t>rojekto vykdytoju.</w:t>
      </w:r>
    </w:p>
    <w:p w14:paraId="262F0387" w14:textId="77777777" w:rsidR="006F727A" w:rsidRPr="00545565" w:rsidRDefault="00366FEF" w:rsidP="00F122A7">
      <w:pPr>
        <w:widowControl w:val="0"/>
        <w:spacing w:line="360" w:lineRule="auto"/>
        <w:ind w:firstLine="851"/>
        <w:jc w:val="both"/>
        <w:rPr>
          <w:szCs w:val="24"/>
        </w:rPr>
      </w:pPr>
      <w:r w:rsidRPr="00545565">
        <w:rPr>
          <w:szCs w:val="24"/>
        </w:rPr>
        <w:t>6</w:t>
      </w:r>
      <w:r w:rsidR="006F727A" w:rsidRPr="00545565">
        <w:rPr>
          <w:szCs w:val="24"/>
        </w:rPr>
        <w:t>. Projektų finansavimo konkursą organizuoja Savivaldybės administracijos Sporto skyrius (toliau – Sporto skyrius).</w:t>
      </w:r>
    </w:p>
    <w:p w14:paraId="262F0388" w14:textId="77777777"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Nuostatuose vartojamos sąvokos:</w:t>
      </w:r>
    </w:p>
    <w:p w14:paraId="262F0389" w14:textId="2C951A8D"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.1. </w:t>
      </w:r>
      <w:r w:rsidR="006F727A" w:rsidRPr="00545565">
        <w:rPr>
          <w:b/>
          <w:szCs w:val="24"/>
        </w:rPr>
        <w:t>Paraiška</w:t>
      </w:r>
      <w:r w:rsidR="006F727A" w:rsidRPr="00545565">
        <w:rPr>
          <w:szCs w:val="24"/>
        </w:rPr>
        <w:t xml:space="preserve"> –</w:t>
      </w:r>
      <w:r w:rsidR="00356E8F" w:rsidRPr="00545565">
        <w:rPr>
          <w:szCs w:val="24"/>
        </w:rPr>
        <w:t xml:space="preserve"> A</w:t>
      </w:r>
      <w:r w:rsidR="006F727A" w:rsidRPr="00545565">
        <w:rPr>
          <w:szCs w:val="24"/>
        </w:rPr>
        <w:t>dministracijos direktoriaus įsakymu patvirtintas nustatytos formos ir turinio dokumentas, kuriame nu</w:t>
      </w:r>
      <w:r w:rsidR="00776F13" w:rsidRPr="00545565">
        <w:rPr>
          <w:szCs w:val="24"/>
        </w:rPr>
        <w:t>rodomas</w:t>
      </w:r>
      <w:r w:rsidR="006F727A" w:rsidRPr="00545565">
        <w:rPr>
          <w:szCs w:val="24"/>
        </w:rPr>
        <w:t xml:space="preserve"> projekto tikslas (-ai), uždaviniai, pateikiamas projekto aprašymas, numatomi kiekybiniai ir (ar) kokybiniai rezultatai, priemonės projektui įgyvendinti, pateikiami duomenys apie projekto vadovus ir vykdytojus, lėšų poreikį ir jų panaudojimą, kitus lėšų šaltinius ir kt. Paraiška teikiama pareiškėjo, siekiant gauti finansavimą organizuoti sporto renginį</w:t>
      </w:r>
      <w:r w:rsidR="00776F13" w:rsidRPr="00545565">
        <w:rPr>
          <w:szCs w:val="24"/>
        </w:rPr>
        <w:t xml:space="preserve"> </w:t>
      </w:r>
      <w:r w:rsidR="006F727A" w:rsidRPr="00545565">
        <w:rPr>
          <w:szCs w:val="24"/>
        </w:rPr>
        <w:t>(-</w:t>
      </w:r>
      <w:proofErr w:type="spellStart"/>
      <w:r w:rsidR="006F727A" w:rsidRPr="00545565">
        <w:rPr>
          <w:szCs w:val="24"/>
        </w:rPr>
        <w:t>ius</w:t>
      </w:r>
      <w:proofErr w:type="spellEnd"/>
      <w:r w:rsidR="006F727A" w:rsidRPr="00545565">
        <w:rPr>
          <w:szCs w:val="24"/>
        </w:rPr>
        <w:t>) Panevėžio mieste.</w:t>
      </w:r>
    </w:p>
    <w:p w14:paraId="262F038A" w14:textId="64B0C850" w:rsidR="006F727A" w:rsidRPr="00545565" w:rsidRDefault="00366FEF" w:rsidP="00F122A7">
      <w:pPr>
        <w:widowControl w:val="0"/>
        <w:spacing w:line="360" w:lineRule="auto"/>
        <w:ind w:firstLine="851"/>
        <w:jc w:val="both"/>
        <w:rPr>
          <w:szCs w:val="24"/>
        </w:rPr>
      </w:pPr>
      <w:r w:rsidRPr="00545565">
        <w:rPr>
          <w:szCs w:val="24"/>
        </w:rPr>
        <w:lastRenderedPageBreak/>
        <w:t>7</w:t>
      </w:r>
      <w:r w:rsidR="006F727A" w:rsidRPr="00545565">
        <w:rPr>
          <w:szCs w:val="24"/>
        </w:rPr>
        <w:t>.2.</w:t>
      </w:r>
      <w:r w:rsidR="006F727A" w:rsidRPr="00545565">
        <w:t xml:space="preserve"> </w:t>
      </w:r>
      <w:r w:rsidR="006F727A" w:rsidRPr="00545565">
        <w:rPr>
          <w:b/>
          <w:szCs w:val="24"/>
        </w:rPr>
        <w:t>Pareiškėjas</w:t>
      </w:r>
      <w:r w:rsidR="006F727A" w:rsidRPr="00545565">
        <w:rPr>
          <w:szCs w:val="24"/>
        </w:rPr>
        <w:t xml:space="preserve"> – </w:t>
      </w:r>
      <w:r w:rsidR="00A428E0" w:rsidRPr="00545565">
        <w:rPr>
          <w:szCs w:val="24"/>
        </w:rPr>
        <w:t>projekto vykdytojas</w:t>
      </w:r>
      <w:r w:rsidR="00776F13" w:rsidRPr="00545565">
        <w:rPr>
          <w:szCs w:val="24"/>
        </w:rPr>
        <w:t>,</w:t>
      </w:r>
      <w:r w:rsidR="00A428E0" w:rsidRPr="00545565">
        <w:rPr>
          <w:szCs w:val="24"/>
        </w:rPr>
        <w:t xml:space="preserve"> teikiantis konkursui paraišką dėl sporto renginio </w:t>
      </w:r>
      <w:r w:rsidR="00776F13" w:rsidRPr="00545565">
        <w:rPr>
          <w:szCs w:val="24"/>
        </w:rPr>
        <w:br/>
      </w:r>
      <w:r w:rsidR="00A428E0" w:rsidRPr="00545565">
        <w:rPr>
          <w:szCs w:val="24"/>
        </w:rPr>
        <w:t>(-</w:t>
      </w:r>
      <w:proofErr w:type="spellStart"/>
      <w:r w:rsidR="00A428E0" w:rsidRPr="00545565">
        <w:rPr>
          <w:szCs w:val="24"/>
        </w:rPr>
        <w:t>ių</w:t>
      </w:r>
      <w:proofErr w:type="spellEnd"/>
      <w:r w:rsidR="00A428E0" w:rsidRPr="00545565">
        <w:rPr>
          <w:szCs w:val="24"/>
        </w:rPr>
        <w:t>) organizavimo.</w:t>
      </w:r>
    </w:p>
    <w:p w14:paraId="262F038B" w14:textId="7B1295FB"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.3. </w:t>
      </w:r>
      <w:r w:rsidR="006F727A" w:rsidRPr="00545565">
        <w:rPr>
          <w:b/>
          <w:szCs w:val="24"/>
        </w:rPr>
        <w:t>Projektas</w:t>
      </w:r>
      <w:r w:rsidR="006F727A" w:rsidRPr="00545565">
        <w:rPr>
          <w:szCs w:val="24"/>
        </w:rPr>
        <w:t xml:space="preserve"> – </w:t>
      </w:r>
      <w:r w:rsidR="00851AEE" w:rsidRPr="00545565">
        <w:rPr>
          <w:szCs w:val="24"/>
        </w:rPr>
        <w:t xml:space="preserve"> nustatytu </w:t>
      </w:r>
      <w:r w:rsidR="006F727A" w:rsidRPr="00545565">
        <w:rPr>
          <w:szCs w:val="24"/>
        </w:rPr>
        <w:t>laik</w:t>
      </w:r>
      <w:r w:rsidR="00851AEE" w:rsidRPr="00545565">
        <w:rPr>
          <w:szCs w:val="24"/>
        </w:rPr>
        <w:t>u</w:t>
      </w:r>
      <w:r w:rsidR="006F727A" w:rsidRPr="00545565">
        <w:rPr>
          <w:szCs w:val="24"/>
        </w:rPr>
        <w:t xml:space="preserve"> sporto renginių organizavimas, kurių tikslas</w:t>
      </w:r>
      <w:r w:rsidR="00776F13" w:rsidRPr="00545565">
        <w:rPr>
          <w:szCs w:val="24"/>
        </w:rPr>
        <w:t xml:space="preserve"> –</w:t>
      </w:r>
      <w:r w:rsidR="006F727A" w:rsidRPr="00545565">
        <w:rPr>
          <w:szCs w:val="24"/>
        </w:rPr>
        <w:t xml:space="preserve"> skatinti ir plėtoti sportą, fizinį aktyvumą, </w:t>
      </w:r>
      <w:r w:rsidR="00776F13" w:rsidRPr="00545565">
        <w:rPr>
          <w:szCs w:val="24"/>
        </w:rPr>
        <w:t>sportines veiklas,</w:t>
      </w:r>
      <w:r w:rsidR="00776F13" w:rsidRPr="00545565">
        <w:t xml:space="preserve"> </w:t>
      </w:r>
      <w:r w:rsidR="006F727A" w:rsidRPr="00545565">
        <w:rPr>
          <w:szCs w:val="24"/>
        </w:rPr>
        <w:t>kurios tenkina įvairių socialinių ir amžiaus grupių poreikius.</w:t>
      </w:r>
    </w:p>
    <w:p w14:paraId="262F038C" w14:textId="77777777"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.4. </w:t>
      </w:r>
      <w:r w:rsidR="006F727A" w:rsidRPr="00545565">
        <w:rPr>
          <w:b/>
          <w:szCs w:val="24"/>
        </w:rPr>
        <w:t>Projekto sąmata</w:t>
      </w:r>
      <w:r w:rsidR="006F727A" w:rsidRPr="00545565">
        <w:rPr>
          <w:szCs w:val="24"/>
        </w:rPr>
        <w:t xml:space="preserve"> – dokumentas, kuriame pareiškėjas ir (ar) projekto vykdytojas nurodo išlaidų sumą, būtiną projektui įgyvendinti, ir kuris teikiamas Savivaldybės administracijai kartu su projekto paraiška (kaip jos sudedamoji dalis).</w:t>
      </w:r>
    </w:p>
    <w:p w14:paraId="262F038D" w14:textId="77777777"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.5. </w:t>
      </w:r>
      <w:r w:rsidR="006F727A" w:rsidRPr="00545565">
        <w:rPr>
          <w:b/>
          <w:szCs w:val="24"/>
        </w:rPr>
        <w:t>Projekto vadovas</w:t>
      </w:r>
      <w:r w:rsidR="006F727A" w:rsidRPr="00545565">
        <w:rPr>
          <w:szCs w:val="24"/>
        </w:rPr>
        <w:t xml:space="preserve"> – projekto vykdytoj</w:t>
      </w:r>
      <w:r w:rsidR="00747581" w:rsidRPr="00545565">
        <w:rPr>
          <w:szCs w:val="24"/>
        </w:rPr>
        <w:t>o vadovas</w:t>
      </w:r>
      <w:r w:rsidR="006F727A" w:rsidRPr="00545565">
        <w:rPr>
          <w:szCs w:val="24"/>
        </w:rPr>
        <w:t xml:space="preserve"> ar jo įgaliotas fizinis asmuo, organizuojantis projekto įgyvendinimą.</w:t>
      </w:r>
    </w:p>
    <w:p w14:paraId="61C28029" w14:textId="251910B0" w:rsidR="00A428E0"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.6. </w:t>
      </w:r>
      <w:r w:rsidR="006F727A" w:rsidRPr="00545565">
        <w:rPr>
          <w:b/>
          <w:szCs w:val="24"/>
        </w:rPr>
        <w:t>Projekto vykdytojas</w:t>
      </w:r>
      <w:r w:rsidR="006F727A" w:rsidRPr="00545565">
        <w:rPr>
          <w:szCs w:val="24"/>
        </w:rPr>
        <w:t xml:space="preserve"> –</w:t>
      </w:r>
      <w:r w:rsidRPr="00545565">
        <w:rPr>
          <w:szCs w:val="24"/>
        </w:rPr>
        <w:t xml:space="preserve"> </w:t>
      </w:r>
      <w:r w:rsidR="00776F13" w:rsidRPr="00545565">
        <w:rPr>
          <w:szCs w:val="24"/>
        </w:rPr>
        <w:t>J</w:t>
      </w:r>
      <w:r w:rsidR="00A428E0" w:rsidRPr="00545565">
        <w:rPr>
          <w:szCs w:val="24"/>
        </w:rPr>
        <w:t xml:space="preserve">uridinių asmenų registre įregistruotas ne pelno siekiantis juridinis asmuo (viešoji įstaiga </w:t>
      </w:r>
      <w:r w:rsidR="00776F13" w:rsidRPr="00545565">
        <w:rPr>
          <w:szCs w:val="24"/>
        </w:rPr>
        <w:t>a</w:t>
      </w:r>
      <w:r w:rsidR="00A428E0" w:rsidRPr="00545565">
        <w:rPr>
          <w:szCs w:val="24"/>
        </w:rPr>
        <w:t>r visuomeninė sporto organizacija), plėtojantis sportą ir fizinį aktyvumą Panevėžio mieste.</w:t>
      </w:r>
    </w:p>
    <w:p w14:paraId="262F038F" w14:textId="18CAF8F0"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.7. </w:t>
      </w:r>
      <w:r w:rsidR="006F727A" w:rsidRPr="00545565">
        <w:rPr>
          <w:b/>
          <w:szCs w:val="24"/>
        </w:rPr>
        <w:t>Sporto renginys</w:t>
      </w:r>
      <w:r w:rsidR="006F727A" w:rsidRPr="00545565">
        <w:rPr>
          <w:szCs w:val="24"/>
        </w:rPr>
        <w:t xml:space="preserve"> – </w:t>
      </w:r>
      <w:r w:rsidR="00776F13" w:rsidRPr="00545565">
        <w:rPr>
          <w:szCs w:val="24"/>
        </w:rPr>
        <w:t xml:space="preserve">Panevėžio mieste vykstantis </w:t>
      </w:r>
      <w:r w:rsidR="006F727A" w:rsidRPr="00545565">
        <w:rPr>
          <w:szCs w:val="24"/>
        </w:rPr>
        <w:t>viešas renginys, kuriame populiarinamas sportas ir (arba) varžomasi.</w:t>
      </w:r>
    </w:p>
    <w:p w14:paraId="262F0390" w14:textId="20E32D23"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.8. </w:t>
      </w:r>
      <w:r w:rsidR="006F727A" w:rsidRPr="00545565">
        <w:rPr>
          <w:b/>
          <w:szCs w:val="24"/>
        </w:rPr>
        <w:t>Sutartis</w:t>
      </w:r>
      <w:r w:rsidR="006F727A" w:rsidRPr="00545565">
        <w:rPr>
          <w:szCs w:val="24"/>
        </w:rPr>
        <w:t xml:space="preserve"> – </w:t>
      </w:r>
      <w:r w:rsidR="00776F13" w:rsidRPr="00545565">
        <w:rPr>
          <w:szCs w:val="24"/>
        </w:rPr>
        <w:t>A</w:t>
      </w:r>
      <w:r w:rsidR="006F727A" w:rsidRPr="00545565">
        <w:rPr>
          <w:szCs w:val="24"/>
        </w:rPr>
        <w:t xml:space="preserve">dministracijos direktoriaus įsakymu </w:t>
      </w:r>
      <w:r w:rsidR="00776F13" w:rsidRPr="00545565">
        <w:rPr>
          <w:szCs w:val="24"/>
        </w:rPr>
        <w:t>patvirtin</w:t>
      </w:r>
      <w:r w:rsidR="006F727A" w:rsidRPr="00545565">
        <w:rPr>
          <w:szCs w:val="24"/>
        </w:rPr>
        <w:t xml:space="preserve">tos formos </w:t>
      </w:r>
      <w:r w:rsidR="00776F13" w:rsidRPr="00545565">
        <w:rPr>
          <w:szCs w:val="24"/>
        </w:rPr>
        <w:t>s</w:t>
      </w:r>
      <w:r w:rsidR="006F727A" w:rsidRPr="00545565">
        <w:rPr>
          <w:szCs w:val="24"/>
        </w:rPr>
        <w:t xml:space="preserve">avivaldybės biudžeto lėšomis </w:t>
      </w:r>
      <w:r w:rsidR="00776F13" w:rsidRPr="00545565">
        <w:rPr>
          <w:szCs w:val="24"/>
        </w:rPr>
        <w:t xml:space="preserve">projekto įgyvendinimo finansavimo </w:t>
      </w:r>
      <w:r w:rsidR="00356E8F" w:rsidRPr="00545565">
        <w:rPr>
          <w:szCs w:val="24"/>
        </w:rPr>
        <w:t>s</w:t>
      </w:r>
      <w:r w:rsidR="006F727A" w:rsidRPr="00545565">
        <w:rPr>
          <w:szCs w:val="24"/>
        </w:rPr>
        <w:t>utartis, sudaroma tarp Savivaldybės administracijos ir projekto vykdytojo.</w:t>
      </w:r>
    </w:p>
    <w:p w14:paraId="262F0392" w14:textId="3700A0A5" w:rsidR="006F727A" w:rsidRPr="00545565" w:rsidRDefault="00366FEF" w:rsidP="00F122A7">
      <w:pPr>
        <w:widowControl w:val="0"/>
        <w:spacing w:line="360" w:lineRule="auto"/>
        <w:ind w:firstLine="851"/>
        <w:jc w:val="both"/>
      </w:pPr>
      <w:r w:rsidRPr="00545565">
        <w:t>8</w:t>
      </w:r>
      <w:r w:rsidR="006F727A" w:rsidRPr="00545565">
        <w:t xml:space="preserve">. </w:t>
      </w:r>
      <w:r w:rsidR="00A428E0" w:rsidRPr="00545565">
        <w:t>Kitos Nuostatuose vartojamos sąvokos atitinka Lietuvos Respublikos sporto, Lietuvos Respublikos nevyriausybinių organizacijų plėtros, Lietuvos Respublikos asociacijų, Lietuvos Respublikos viešųjų įstaigų įstatymuose ir kituose teisės aktuose apibrėžtas sąvokas.</w:t>
      </w:r>
    </w:p>
    <w:p w14:paraId="2E1FA6E5" w14:textId="77777777" w:rsidR="00A61B04" w:rsidRPr="00545565" w:rsidRDefault="00A61B04" w:rsidP="00F122A7">
      <w:pPr>
        <w:widowControl w:val="0"/>
        <w:jc w:val="center"/>
      </w:pPr>
    </w:p>
    <w:p w14:paraId="262F0393" w14:textId="1C879B54" w:rsidR="006F727A" w:rsidRPr="00545565" w:rsidRDefault="006F727A" w:rsidP="00F122A7">
      <w:pPr>
        <w:widowControl w:val="0"/>
        <w:jc w:val="center"/>
        <w:rPr>
          <w:b/>
          <w:szCs w:val="24"/>
        </w:rPr>
      </w:pPr>
      <w:r w:rsidRPr="00545565">
        <w:rPr>
          <w:b/>
          <w:szCs w:val="24"/>
        </w:rPr>
        <w:t>II SKYRIUS</w:t>
      </w:r>
    </w:p>
    <w:p w14:paraId="262F0394" w14:textId="77777777" w:rsidR="006F727A" w:rsidRPr="00545565" w:rsidRDefault="006F727A" w:rsidP="00F122A7">
      <w:pPr>
        <w:widowControl w:val="0"/>
        <w:jc w:val="center"/>
      </w:pPr>
      <w:r w:rsidRPr="00545565">
        <w:rPr>
          <w:b/>
          <w:szCs w:val="24"/>
        </w:rPr>
        <w:t>PARAIŠKŲ TEIKIMAS</w:t>
      </w:r>
    </w:p>
    <w:p w14:paraId="262F0395" w14:textId="77777777" w:rsidR="006F727A" w:rsidRPr="00545565" w:rsidRDefault="006F727A" w:rsidP="00F122A7">
      <w:pPr>
        <w:widowControl w:val="0"/>
        <w:jc w:val="center"/>
        <w:rPr>
          <w:b/>
          <w:szCs w:val="24"/>
        </w:rPr>
      </w:pPr>
    </w:p>
    <w:p w14:paraId="262F0396" w14:textId="67FCBB62" w:rsidR="006F727A" w:rsidRPr="00545565" w:rsidRDefault="00366FEF" w:rsidP="00F122A7">
      <w:pPr>
        <w:widowControl w:val="0"/>
        <w:spacing w:line="360" w:lineRule="auto"/>
        <w:ind w:firstLine="851"/>
        <w:jc w:val="both"/>
        <w:rPr>
          <w:i/>
          <w:szCs w:val="24"/>
        </w:rPr>
      </w:pPr>
      <w:r w:rsidRPr="00545565">
        <w:rPr>
          <w:szCs w:val="24"/>
        </w:rPr>
        <w:t>9</w:t>
      </w:r>
      <w:r w:rsidR="006F727A" w:rsidRPr="00545565">
        <w:rPr>
          <w:szCs w:val="24"/>
        </w:rPr>
        <w:t xml:space="preserve">. </w:t>
      </w:r>
      <w:r w:rsidR="00A428E0" w:rsidRPr="00545565">
        <w:rPr>
          <w:szCs w:val="24"/>
        </w:rPr>
        <w:t>Paraiškas gali teikti juridiniai asmenys, atitinkantys Nuostatų 7.6 p</w:t>
      </w:r>
      <w:r w:rsidR="00776F13" w:rsidRPr="00545565">
        <w:rPr>
          <w:szCs w:val="24"/>
        </w:rPr>
        <w:t>apunktyj</w:t>
      </w:r>
      <w:r w:rsidR="00A428E0" w:rsidRPr="00545565">
        <w:rPr>
          <w:szCs w:val="24"/>
        </w:rPr>
        <w:t xml:space="preserve">e apibrėžtą </w:t>
      </w:r>
      <w:r w:rsidR="00776F13" w:rsidRPr="00545565">
        <w:rPr>
          <w:szCs w:val="24"/>
        </w:rPr>
        <w:t>p</w:t>
      </w:r>
      <w:r w:rsidR="00A428E0" w:rsidRPr="00545565">
        <w:rPr>
          <w:szCs w:val="24"/>
        </w:rPr>
        <w:t>rojekto vykdytojo sąvoką.</w:t>
      </w:r>
    </w:p>
    <w:p w14:paraId="262F0397" w14:textId="55D4368E" w:rsidR="006F727A" w:rsidRPr="00545565" w:rsidRDefault="006F727A" w:rsidP="00F122A7">
      <w:pPr>
        <w:widowControl w:val="0"/>
        <w:spacing w:line="360" w:lineRule="auto"/>
        <w:ind w:firstLine="851"/>
        <w:jc w:val="both"/>
        <w:rPr>
          <w:szCs w:val="24"/>
        </w:rPr>
      </w:pPr>
      <w:r w:rsidRPr="00545565">
        <w:rPr>
          <w:szCs w:val="24"/>
        </w:rPr>
        <w:t>1</w:t>
      </w:r>
      <w:r w:rsidR="003B5E57" w:rsidRPr="00545565">
        <w:rPr>
          <w:szCs w:val="24"/>
        </w:rPr>
        <w:t>0</w:t>
      </w:r>
      <w:r w:rsidRPr="00545565">
        <w:rPr>
          <w:szCs w:val="24"/>
        </w:rPr>
        <w:t>. Kvietimas ir informacija apie paraiškų teikimą konkursui skelbiama Savivaldybės interneto svetainėje (</w:t>
      </w:r>
      <w:hyperlink r:id="rId9" w:history="1">
        <w:r w:rsidRPr="00545565">
          <w:rPr>
            <w:rStyle w:val="Hipersaitas"/>
            <w:color w:val="auto"/>
            <w:szCs w:val="24"/>
            <w:u w:val="none"/>
          </w:rPr>
          <w:t>www.panevezys.lt</w:t>
        </w:r>
      </w:hyperlink>
      <w:r w:rsidRPr="00545565">
        <w:rPr>
          <w:szCs w:val="24"/>
        </w:rPr>
        <w:t>), papildomai gali būti skelbiama ir kitose visuomenės informavimo priemonėse.</w:t>
      </w:r>
    </w:p>
    <w:p w14:paraId="6485E05E" w14:textId="1F602E80" w:rsidR="00776F13" w:rsidRPr="00545565" w:rsidRDefault="006F727A" w:rsidP="00F122A7">
      <w:pPr>
        <w:widowControl w:val="0"/>
        <w:spacing w:line="360" w:lineRule="auto"/>
        <w:ind w:firstLine="851"/>
        <w:jc w:val="both"/>
        <w:rPr>
          <w:szCs w:val="24"/>
        </w:rPr>
      </w:pPr>
      <w:r w:rsidRPr="00545565">
        <w:rPr>
          <w:szCs w:val="24"/>
        </w:rPr>
        <w:t>1</w:t>
      </w:r>
      <w:r w:rsidR="003B5E57" w:rsidRPr="00545565">
        <w:rPr>
          <w:szCs w:val="24"/>
        </w:rPr>
        <w:t>1</w:t>
      </w:r>
      <w:r w:rsidRPr="00545565">
        <w:rPr>
          <w:szCs w:val="24"/>
        </w:rPr>
        <w:t xml:space="preserve">. </w:t>
      </w:r>
      <w:r w:rsidR="00A428E0" w:rsidRPr="00545565">
        <w:rPr>
          <w:szCs w:val="24"/>
        </w:rPr>
        <w:t>Paraiškų teikimo terminus ir tvarką nustato Nuostatai ir Administracijos direktorius įsakym</w:t>
      </w:r>
      <w:r w:rsidR="00776F13" w:rsidRPr="00545565">
        <w:rPr>
          <w:szCs w:val="24"/>
        </w:rPr>
        <w:t>ai</w:t>
      </w:r>
      <w:r w:rsidR="00A428E0" w:rsidRPr="00545565">
        <w:rPr>
          <w:szCs w:val="24"/>
        </w:rPr>
        <w:t>. Paraiškos gali būti teikiamos: 1) tiesiogiai įteikiant Savivaldybės administracijos Vidaus administravimo skyriaus interesantų aptarnavimo specialistui</w:t>
      </w:r>
      <w:r w:rsidR="00776F13" w:rsidRPr="00545565">
        <w:rPr>
          <w:szCs w:val="24"/>
        </w:rPr>
        <w:t>;</w:t>
      </w:r>
      <w:r w:rsidR="00A428E0" w:rsidRPr="00545565">
        <w:rPr>
          <w:szCs w:val="24"/>
        </w:rPr>
        <w:t xml:space="preserve"> 2) paštu arba per kurjer</w:t>
      </w:r>
      <w:r w:rsidR="001857F2" w:rsidRPr="00545565">
        <w:rPr>
          <w:szCs w:val="24"/>
        </w:rPr>
        <w:t xml:space="preserve">į </w:t>
      </w:r>
      <w:r w:rsidR="00A428E0" w:rsidRPr="00545565">
        <w:rPr>
          <w:szCs w:val="24"/>
        </w:rPr>
        <w:t>(paraiška laikoma pateikta laiku, jei ant voko nurodyta pašto antspaudo data ar įteikimo kurjeriui data yra ne vėlesnė nei paskutinė paraiškų pateikimo diena).</w:t>
      </w:r>
    </w:p>
    <w:p w14:paraId="72DFF3A7" w14:textId="6DD31424" w:rsidR="00A428E0" w:rsidRPr="00545565" w:rsidRDefault="00776F13" w:rsidP="00F122A7">
      <w:pPr>
        <w:widowControl w:val="0"/>
        <w:spacing w:line="360" w:lineRule="auto"/>
        <w:ind w:firstLine="851"/>
        <w:jc w:val="both"/>
        <w:rPr>
          <w:szCs w:val="24"/>
        </w:rPr>
      </w:pPr>
      <w:r w:rsidRPr="00545565">
        <w:rPr>
          <w:szCs w:val="24"/>
        </w:rPr>
        <w:t>Savivaldybės administracijai p</w:t>
      </w:r>
      <w:r w:rsidR="00A428E0" w:rsidRPr="00545565">
        <w:rPr>
          <w:szCs w:val="24"/>
        </w:rPr>
        <w:t xml:space="preserve">ateikiama </w:t>
      </w:r>
      <w:r w:rsidRPr="00545565">
        <w:rPr>
          <w:szCs w:val="24"/>
        </w:rPr>
        <w:t>p</w:t>
      </w:r>
      <w:r w:rsidR="00A428E0" w:rsidRPr="00545565">
        <w:rPr>
          <w:szCs w:val="24"/>
        </w:rPr>
        <w:t xml:space="preserve">rojekto vykdytojo antspaudu (jei projekto </w:t>
      </w:r>
      <w:r w:rsidR="00A428E0" w:rsidRPr="00545565">
        <w:rPr>
          <w:szCs w:val="24"/>
        </w:rPr>
        <w:lastRenderedPageBreak/>
        <w:t>vykdytojas antspaudą privalo turėti) patvirtinta ir projekto vadovo pasirašyta, užpildyta paraiška ir jos priedai, nurodyti paraiškos formoje. Paraiška ir jos priedai turi būti parašyti valstybine lietuvių kalba (visi prie projekto pridėti dokumentai ne</w:t>
      </w:r>
      <w:r w:rsidRPr="00545565">
        <w:rPr>
          <w:szCs w:val="24"/>
        </w:rPr>
        <w:t xml:space="preserve"> </w:t>
      </w:r>
      <w:r w:rsidR="00A428E0" w:rsidRPr="00545565">
        <w:rPr>
          <w:szCs w:val="24"/>
        </w:rPr>
        <w:t>valstybine kalba turi būti išversti į lietuvių kalbą), tvarkingi, atspausdinti, susegti, puslapiai sunumeruoti</w:t>
      </w:r>
      <w:r w:rsidRPr="00545565">
        <w:rPr>
          <w:szCs w:val="24"/>
        </w:rPr>
        <w:t xml:space="preserve">, </w:t>
      </w:r>
      <w:r w:rsidR="00A428E0" w:rsidRPr="00545565">
        <w:rPr>
          <w:szCs w:val="24"/>
        </w:rPr>
        <w:t xml:space="preserve">pateikti kartu su paraiškos ir priedų elektronine kopija užklijuotame </w:t>
      </w:r>
      <w:r w:rsidRPr="00545565">
        <w:rPr>
          <w:szCs w:val="24"/>
        </w:rPr>
        <w:t>ir</w:t>
      </w:r>
      <w:r w:rsidR="00A428E0" w:rsidRPr="00545565">
        <w:rPr>
          <w:szCs w:val="24"/>
        </w:rPr>
        <w:t xml:space="preserve"> užantspauduotame voke.</w:t>
      </w:r>
      <w:r w:rsidR="00683811" w:rsidRPr="00545565">
        <w:rPr>
          <w:szCs w:val="24"/>
        </w:rPr>
        <w:t xml:space="preserve"> Draudžiama pateikti paraiškas ir jos priedus užpildytus ranka.</w:t>
      </w:r>
      <w:r w:rsidR="00A428E0" w:rsidRPr="00545565">
        <w:rPr>
          <w:szCs w:val="24"/>
        </w:rPr>
        <w:t xml:space="preserve"> Už paraiškos popierinio varianto ir elektroninės kopijos turinio tapatumą atsako </w:t>
      </w:r>
      <w:r w:rsidRPr="00545565">
        <w:rPr>
          <w:szCs w:val="24"/>
        </w:rPr>
        <w:t>p</w:t>
      </w:r>
      <w:r w:rsidR="00A428E0" w:rsidRPr="00545565">
        <w:rPr>
          <w:szCs w:val="24"/>
        </w:rPr>
        <w:t>areiškėjas. Nustačius, kad elektroninės kopijos turinys neatitinka popierinio varianto turinio, vadovaujamasi paraiškos popieriniame variante pateikta informacija. Ant voko turi būti užrašyta: „Paraiškų finansuoti sporto renginių projektus vertinimo komisijai“ projekto pareiškėjo pavadinimas, adresas ir telefono numeris.</w:t>
      </w:r>
    </w:p>
    <w:p w14:paraId="189CC921" w14:textId="58DF6208" w:rsidR="00A428E0"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2</w:t>
      </w:r>
      <w:r w:rsidRPr="00545565">
        <w:rPr>
          <w:szCs w:val="24"/>
        </w:rPr>
        <w:t xml:space="preserve">. </w:t>
      </w:r>
      <w:r w:rsidR="00A428E0" w:rsidRPr="00545565">
        <w:rPr>
          <w:szCs w:val="24"/>
        </w:rPr>
        <w:t>Jei pateikus paraišką susiklosto tam tikros aplinkybės</w:t>
      </w:r>
      <w:r w:rsidR="00776F13" w:rsidRPr="00545565">
        <w:rPr>
          <w:szCs w:val="24"/>
        </w:rPr>
        <w:t>,</w:t>
      </w:r>
      <w:r w:rsidR="00A428E0" w:rsidRPr="00545565">
        <w:rPr>
          <w:szCs w:val="24"/>
        </w:rPr>
        <w:t xml:space="preserve"> dėl kurių </w:t>
      </w:r>
      <w:r w:rsidR="00776F13" w:rsidRPr="00545565">
        <w:rPr>
          <w:szCs w:val="24"/>
        </w:rPr>
        <w:t>p</w:t>
      </w:r>
      <w:r w:rsidR="00A428E0" w:rsidRPr="00545565">
        <w:rPr>
          <w:szCs w:val="24"/>
        </w:rPr>
        <w:t>areiškėjas negali įgyvendinti projekto ar iš esmės keičiasi projekto (-ų) įgyvendinimo galimyb</w:t>
      </w:r>
      <w:r w:rsidR="00776F13" w:rsidRPr="00545565">
        <w:rPr>
          <w:szCs w:val="24"/>
        </w:rPr>
        <w:t>ė</w:t>
      </w:r>
      <w:r w:rsidR="00A428E0" w:rsidRPr="00545565">
        <w:rPr>
          <w:szCs w:val="24"/>
        </w:rPr>
        <w:t xml:space="preserve">s, ir nėra pasibaigęs paraiškos pateikimo terminas, </w:t>
      </w:r>
      <w:r w:rsidR="004513AE" w:rsidRPr="00545565">
        <w:rPr>
          <w:szCs w:val="24"/>
        </w:rPr>
        <w:t>p</w:t>
      </w:r>
      <w:r w:rsidR="00A428E0" w:rsidRPr="00545565">
        <w:rPr>
          <w:szCs w:val="24"/>
        </w:rPr>
        <w:t xml:space="preserve">areiškėjas privalo raštu pranešti Administracijos direktoriui ar Sporto skyriui apie pateiktos paraiškos atšaukimą. Projekto vykdytojas turi teisę pateikti naują paraišką, laikydamasis teisės aktų ir </w:t>
      </w:r>
      <w:r w:rsidR="004513AE" w:rsidRPr="00545565">
        <w:rPr>
          <w:szCs w:val="24"/>
        </w:rPr>
        <w:t>A</w:t>
      </w:r>
      <w:r w:rsidR="00A428E0" w:rsidRPr="00545565">
        <w:rPr>
          <w:szCs w:val="24"/>
        </w:rPr>
        <w:t>dministracijos direktoriaus įsakymu nustatytų paraiškos teikimo terminų.</w:t>
      </w:r>
    </w:p>
    <w:p w14:paraId="262F039B" w14:textId="3C224076"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3</w:t>
      </w:r>
      <w:r w:rsidRPr="00545565">
        <w:rPr>
          <w:szCs w:val="24"/>
        </w:rPr>
        <w:t xml:space="preserve">. Konkursui negali būti teikiamas projektas, kuris yra ar buvo finansuotas kituose </w:t>
      </w:r>
      <w:r w:rsidR="00CB30FF" w:rsidRPr="00545565">
        <w:rPr>
          <w:szCs w:val="24"/>
        </w:rPr>
        <w:t>S</w:t>
      </w:r>
      <w:r w:rsidRPr="00545565">
        <w:rPr>
          <w:szCs w:val="24"/>
        </w:rPr>
        <w:t>avivaldybės administracijos skelbtuose projektų ar programų finansavimo konkursuose. Antrą kartą skirtas finansavimas (kaip neteisėtas) grąžinamas Savivaldybės administracijai per 10 darbo dienų nuo pareiškėjo informavimo (už kiekvieną uždelstą dieną moka</w:t>
      </w:r>
      <w:r w:rsidR="004513AE" w:rsidRPr="00545565">
        <w:rPr>
          <w:szCs w:val="24"/>
        </w:rPr>
        <w:t>mi</w:t>
      </w:r>
      <w:r w:rsidRPr="00545565">
        <w:rPr>
          <w:szCs w:val="24"/>
        </w:rPr>
        <w:t xml:space="preserve"> po 0,03 procento dydžio delspinigi</w:t>
      </w:r>
      <w:r w:rsidR="004513AE" w:rsidRPr="00545565">
        <w:rPr>
          <w:szCs w:val="24"/>
        </w:rPr>
        <w:t>ai</w:t>
      </w:r>
      <w:r w:rsidRPr="00545565">
        <w:rPr>
          <w:szCs w:val="24"/>
        </w:rPr>
        <w:t xml:space="preserve"> nuo laiku negrąžintos sumos</w:t>
      </w:r>
      <w:r w:rsidR="004513AE" w:rsidRPr="00545565">
        <w:rPr>
          <w:szCs w:val="24"/>
        </w:rPr>
        <w:t>)</w:t>
      </w:r>
      <w:r w:rsidR="006F2595" w:rsidRPr="00545565">
        <w:rPr>
          <w:szCs w:val="24"/>
        </w:rPr>
        <w:t>.</w:t>
      </w:r>
    </w:p>
    <w:p w14:paraId="262F039C" w14:textId="599C408A" w:rsidR="006F727A" w:rsidRPr="00545565" w:rsidRDefault="006F727A" w:rsidP="00F122A7">
      <w:pPr>
        <w:widowControl w:val="0"/>
        <w:spacing w:line="360" w:lineRule="auto"/>
        <w:ind w:firstLine="851"/>
        <w:jc w:val="both"/>
      </w:pPr>
      <w:r w:rsidRPr="00545565">
        <w:t>1</w:t>
      </w:r>
      <w:r w:rsidR="00474D36" w:rsidRPr="00545565">
        <w:t>4</w:t>
      </w:r>
      <w:r w:rsidRPr="00545565">
        <w:t xml:space="preserve">. </w:t>
      </w:r>
      <w:r w:rsidR="00A428E0" w:rsidRPr="00545565">
        <w:t>Pareiškėjas gali teikti tik vieną paraišką.</w:t>
      </w:r>
    </w:p>
    <w:p w14:paraId="262F039D" w14:textId="693597A9"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5</w:t>
      </w:r>
      <w:r w:rsidRPr="00545565">
        <w:rPr>
          <w:szCs w:val="24"/>
        </w:rPr>
        <w:t>. Konkursui pasibaigus paraiškos negrąžinamos.</w:t>
      </w:r>
    </w:p>
    <w:p w14:paraId="262F039E" w14:textId="7816AD1F"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6</w:t>
      </w:r>
      <w:r w:rsidRPr="00545565">
        <w:rPr>
          <w:szCs w:val="24"/>
        </w:rPr>
        <w:t>.</w:t>
      </w:r>
      <w:r w:rsidRPr="00545565">
        <w:t xml:space="preserve"> </w:t>
      </w:r>
      <w:r w:rsidRPr="00545565">
        <w:rPr>
          <w:szCs w:val="24"/>
        </w:rPr>
        <w:t>Už paraiškoje pateikiamos informacijos teisingumą ir tikslumą atsako pareiškėjas.</w:t>
      </w:r>
    </w:p>
    <w:p w14:paraId="262F039F" w14:textId="26115512"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7</w:t>
      </w:r>
      <w:r w:rsidRPr="00545565">
        <w:rPr>
          <w:szCs w:val="24"/>
        </w:rPr>
        <w:t>.</w:t>
      </w:r>
      <w:r w:rsidRPr="00545565">
        <w:t xml:space="preserve"> </w:t>
      </w:r>
      <w:r w:rsidRPr="00545565">
        <w:rPr>
          <w:szCs w:val="24"/>
        </w:rPr>
        <w:t>Pareiškėjas, teikdamas paraišką, sutinka, kad ši su paraiška susijusi informacija būtų skelbiama Savivaldybės interneto svetainėje (</w:t>
      </w:r>
      <w:hyperlink r:id="rId10" w:history="1">
        <w:r w:rsidRPr="00545565">
          <w:rPr>
            <w:rStyle w:val="Hipersaitas"/>
            <w:color w:val="auto"/>
            <w:szCs w:val="24"/>
            <w:u w:val="none"/>
          </w:rPr>
          <w:t>www.panevezys.lt</w:t>
        </w:r>
      </w:hyperlink>
      <w:r w:rsidRPr="00545565">
        <w:rPr>
          <w:szCs w:val="24"/>
        </w:rPr>
        <w:t>):</w:t>
      </w:r>
    </w:p>
    <w:p w14:paraId="262F03A0" w14:textId="55DAF6F5" w:rsidR="006F727A" w:rsidRPr="00545565" w:rsidRDefault="00547699" w:rsidP="00F122A7">
      <w:pPr>
        <w:widowControl w:val="0"/>
        <w:spacing w:line="360" w:lineRule="auto"/>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1</w:t>
      </w:r>
      <w:r w:rsidR="006F727A" w:rsidRPr="00545565">
        <w:t xml:space="preserve"> </w:t>
      </w:r>
      <w:r w:rsidR="006F727A" w:rsidRPr="00545565">
        <w:rPr>
          <w:szCs w:val="24"/>
        </w:rPr>
        <w:t>pateiktų ir užregistruotų paraiškų sąrašas, kuriame gali būti nurodomi pareiškėjų ir projektų pavadinimai;</w:t>
      </w:r>
    </w:p>
    <w:p w14:paraId="262F03A1" w14:textId="72AA568C" w:rsidR="006F727A" w:rsidRPr="00545565" w:rsidRDefault="00DC2B3D" w:rsidP="00F122A7">
      <w:pPr>
        <w:widowControl w:val="0"/>
        <w:spacing w:line="360" w:lineRule="auto"/>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2</w:t>
      </w:r>
      <w:r w:rsidR="006F727A" w:rsidRPr="00545565">
        <w:rPr>
          <w:szCs w:val="24"/>
        </w:rPr>
        <w:t>.</w:t>
      </w:r>
      <w:r w:rsidR="006F727A" w:rsidRPr="00545565">
        <w:t xml:space="preserve"> </w:t>
      </w:r>
      <w:r w:rsidR="006F727A" w:rsidRPr="00545565">
        <w:rPr>
          <w:szCs w:val="24"/>
        </w:rPr>
        <w:t>paraiškoje nustatytus reikalavimus atitinkančios projektų santraukos;</w:t>
      </w:r>
    </w:p>
    <w:p w14:paraId="262F03A2" w14:textId="70B79CAA" w:rsidR="006F727A" w:rsidRPr="00545565" w:rsidRDefault="00DC2B3D" w:rsidP="00F122A7">
      <w:pPr>
        <w:widowControl w:val="0"/>
        <w:spacing w:line="360" w:lineRule="auto"/>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3</w:t>
      </w:r>
      <w:r w:rsidR="006F727A" w:rsidRPr="00545565">
        <w:rPr>
          <w:szCs w:val="24"/>
        </w:rPr>
        <w:t>.</w:t>
      </w:r>
      <w:r w:rsidR="00D54FF4" w:rsidRPr="00545565">
        <w:rPr>
          <w:szCs w:val="24"/>
        </w:rPr>
        <w:t xml:space="preserve"> </w:t>
      </w:r>
      <w:r w:rsidR="006F727A" w:rsidRPr="00545565">
        <w:rPr>
          <w:szCs w:val="24"/>
        </w:rPr>
        <w:t>prašomų skirti lėšų suma</w:t>
      </w:r>
      <w:r w:rsidRPr="00545565">
        <w:rPr>
          <w:szCs w:val="24"/>
        </w:rPr>
        <w:t>, bendra projekto vertė</w:t>
      </w:r>
      <w:r w:rsidR="006F727A" w:rsidRPr="00545565">
        <w:rPr>
          <w:szCs w:val="24"/>
        </w:rPr>
        <w:t>.</w:t>
      </w:r>
    </w:p>
    <w:p w14:paraId="262F03A3" w14:textId="2137B787" w:rsidR="006F727A" w:rsidRPr="00545565" w:rsidRDefault="003B5E57" w:rsidP="00F122A7">
      <w:pPr>
        <w:widowControl w:val="0"/>
        <w:spacing w:line="360" w:lineRule="auto"/>
        <w:ind w:firstLine="851"/>
        <w:jc w:val="both"/>
        <w:rPr>
          <w:szCs w:val="24"/>
        </w:rPr>
      </w:pPr>
      <w:r w:rsidRPr="00545565">
        <w:rPr>
          <w:szCs w:val="24"/>
        </w:rPr>
        <w:t>1</w:t>
      </w:r>
      <w:r w:rsidR="00474D36" w:rsidRPr="00545565">
        <w:rPr>
          <w:szCs w:val="24"/>
        </w:rPr>
        <w:t>8</w:t>
      </w:r>
      <w:r w:rsidR="006F727A" w:rsidRPr="00545565">
        <w:rPr>
          <w:szCs w:val="24"/>
        </w:rPr>
        <w:t xml:space="preserve">. </w:t>
      </w:r>
      <w:r w:rsidR="00A428E0" w:rsidRPr="00545565">
        <w:rPr>
          <w:szCs w:val="24"/>
        </w:rPr>
        <w:t>Savivaldybės administracija turi teisę viešinti</w:t>
      </w:r>
      <w:r w:rsidR="006F727A" w:rsidRPr="00545565">
        <w:rPr>
          <w:szCs w:val="24"/>
        </w:rPr>
        <w:t>:</w:t>
      </w:r>
    </w:p>
    <w:p w14:paraId="262F03A4" w14:textId="1A27FAC6" w:rsidR="006F727A" w:rsidRPr="00545565" w:rsidRDefault="003B5E57" w:rsidP="00F122A7">
      <w:pPr>
        <w:widowControl w:val="0"/>
        <w:spacing w:line="360" w:lineRule="auto"/>
        <w:ind w:firstLine="851"/>
        <w:jc w:val="both"/>
        <w:rPr>
          <w:szCs w:val="24"/>
        </w:rPr>
      </w:pPr>
      <w:r w:rsidRPr="00545565">
        <w:rPr>
          <w:szCs w:val="24"/>
        </w:rPr>
        <w:t>1</w:t>
      </w:r>
      <w:r w:rsidR="00474D36" w:rsidRPr="00545565">
        <w:rPr>
          <w:szCs w:val="24"/>
        </w:rPr>
        <w:t>8</w:t>
      </w:r>
      <w:r w:rsidR="006F727A" w:rsidRPr="00545565">
        <w:rPr>
          <w:szCs w:val="24"/>
        </w:rPr>
        <w:t>.1.</w:t>
      </w:r>
      <w:r w:rsidR="006F727A" w:rsidRPr="00545565">
        <w:t xml:space="preserve"> </w:t>
      </w:r>
      <w:r w:rsidR="006F727A" w:rsidRPr="00545565">
        <w:rPr>
          <w:szCs w:val="24"/>
        </w:rPr>
        <w:t>sprendimus dėl lėšų skyrimo (neskyrimo) ir šių sprendimų motyvus;</w:t>
      </w:r>
    </w:p>
    <w:p w14:paraId="262F03A5" w14:textId="5975D316" w:rsidR="006F727A" w:rsidRPr="00545565" w:rsidRDefault="003B5E57" w:rsidP="00F122A7">
      <w:pPr>
        <w:widowControl w:val="0"/>
        <w:spacing w:line="360" w:lineRule="auto"/>
        <w:ind w:firstLine="851"/>
        <w:jc w:val="both"/>
        <w:rPr>
          <w:szCs w:val="24"/>
        </w:rPr>
      </w:pPr>
      <w:r w:rsidRPr="00545565">
        <w:rPr>
          <w:szCs w:val="24"/>
        </w:rPr>
        <w:t>1</w:t>
      </w:r>
      <w:r w:rsidR="00474D36" w:rsidRPr="00545565">
        <w:rPr>
          <w:szCs w:val="24"/>
        </w:rPr>
        <w:t>8</w:t>
      </w:r>
      <w:r w:rsidR="006F727A" w:rsidRPr="00545565">
        <w:rPr>
          <w:szCs w:val="24"/>
        </w:rPr>
        <w:t>.2. paraiškų, kurioms įgyvendinti skirtos lėšos, sąrašą, kuriame nurodomas kiekvieno finansuojamo projekto pareiškėjas, pavadinimas, skirta lėšų suma ir projekto turinio santrauka</w:t>
      </w:r>
      <w:r w:rsidR="00D54FF4" w:rsidRPr="00545565">
        <w:rPr>
          <w:szCs w:val="24"/>
        </w:rPr>
        <w:t>.</w:t>
      </w:r>
    </w:p>
    <w:p w14:paraId="262F03A6" w14:textId="7E6446F1" w:rsidR="006F727A" w:rsidRPr="00545565" w:rsidRDefault="00474D36" w:rsidP="00F122A7">
      <w:pPr>
        <w:widowControl w:val="0"/>
        <w:spacing w:line="360" w:lineRule="auto"/>
        <w:ind w:firstLine="851"/>
        <w:jc w:val="both"/>
        <w:rPr>
          <w:b/>
          <w:szCs w:val="24"/>
        </w:rPr>
      </w:pPr>
      <w:r w:rsidRPr="00545565">
        <w:rPr>
          <w:szCs w:val="24"/>
        </w:rPr>
        <w:t>19</w:t>
      </w:r>
      <w:r w:rsidR="006F727A" w:rsidRPr="00545565">
        <w:rPr>
          <w:szCs w:val="24"/>
        </w:rPr>
        <w:t xml:space="preserve">. </w:t>
      </w:r>
      <w:r w:rsidR="00A428E0" w:rsidRPr="00545565">
        <w:rPr>
          <w:szCs w:val="24"/>
        </w:rPr>
        <w:t xml:space="preserve">Pareiškėjo pateikta konkurso paraiška rodo, kad jis yra susipažinęs su šiais Nuostatais </w:t>
      </w:r>
      <w:r w:rsidR="00A428E0" w:rsidRPr="00545565">
        <w:rPr>
          <w:szCs w:val="24"/>
        </w:rPr>
        <w:lastRenderedPageBreak/>
        <w:t>ir griežtai jų laikysis.</w:t>
      </w:r>
    </w:p>
    <w:p w14:paraId="262F03A7" w14:textId="77777777" w:rsidR="006F727A" w:rsidRPr="00545565" w:rsidRDefault="006F727A" w:rsidP="00F122A7">
      <w:pPr>
        <w:widowControl w:val="0"/>
        <w:ind w:right="432"/>
        <w:jc w:val="center"/>
      </w:pPr>
    </w:p>
    <w:p w14:paraId="262F03A8" w14:textId="26942622" w:rsidR="006F727A" w:rsidRPr="00545565" w:rsidRDefault="006F727A" w:rsidP="00F122A7">
      <w:pPr>
        <w:widowControl w:val="0"/>
        <w:ind w:right="432"/>
        <w:jc w:val="center"/>
        <w:rPr>
          <w:b/>
          <w:szCs w:val="24"/>
        </w:rPr>
      </w:pPr>
      <w:r w:rsidRPr="00545565">
        <w:rPr>
          <w:b/>
          <w:szCs w:val="24"/>
        </w:rPr>
        <w:t>III SKYRIUS</w:t>
      </w:r>
    </w:p>
    <w:p w14:paraId="262F03A9" w14:textId="77777777" w:rsidR="006F727A" w:rsidRPr="00545565" w:rsidRDefault="006F727A" w:rsidP="00F122A7">
      <w:pPr>
        <w:widowControl w:val="0"/>
        <w:ind w:right="432"/>
        <w:jc w:val="center"/>
        <w:rPr>
          <w:b/>
          <w:szCs w:val="24"/>
        </w:rPr>
      </w:pPr>
      <w:r w:rsidRPr="00545565">
        <w:rPr>
          <w:b/>
          <w:szCs w:val="24"/>
        </w:rPr>
        <w:t>PROJEKTŲ VERTINIMAS IR SPRENDIMO DĖL FINANSAVIMO PRIĖMIMAS</w:t>
      </w:r>
    </w:p>
    <w:p w14:paraId="262F03AA" w14:textId="77777777" w:rsidR="006F727A" w:rsidRPr="00545565" w:rsidRDefault="006F727A" w:rsidP="00F122A7">
      <w:pPr>
        <w:widowControl w:val="0"/>
        <w:ind w:right="432"/>
        <w:jc w:val="center"/>
        <w:rPr>
          <w:b/>
          <w:szCs w:val="24"/>
        </w:rPr>
      </w:pPr>
    </w:p>
    <w:p w14:paraId="262F03AB" w14:textId="446D8039"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0</w:t>
      </w:r>
      <w:r w:rsidRPr="00545565">
        <w:rPr>
          <w:szCs w:val="24"/>
        </w:rPr>
        <w:t>. Savivaldybės administracijai pateiktų paraiškų vertinimą sudaro du etapai:</w:t>
      </w:r>
    </w:p>
    <w:p w14:paraId="262F03AC" w14:textId="300202FD"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0</w:t>
      </w:r>
      <w:r w:rsidRPr="00545565">
        <w:rPr>
          <w:szCs w:val="24"/>
        </w:rPr>
        <w:t>.1. administracinės atitikties vertinimas;</w:t>
      </w:r>
    </w:p>
    <w:p w14:paraId="262F03AD" w14:textId="5DD689D5"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0</w:t>
      </w:r>
      <w:r w:rsidRPr="00545565">
        <w:rPr>
          <w:szCs w:val="24"/>
        </w:rPr>
        <w:t xml:space="preserve">.2. </w:t>
      </w:r>
      <w:r w:rsidR="004513AE" w:rsidRPr="00545565">
        <w:rPr>
          <w:szCs w:val="24"/>
        </w:rPr>
        <w:t>K</w:t>
      </w:r>
      <w:r w:rsidRPr="00545565">
        <w:rPr>
          <w:szCs w:val="24"/>
        </w:rPr>
        <w:t>omisijos vertinimas.</w:t>
      </w:r>
    </w:p>
    <w:p w14:paraId="0586D193" w14:textId="5CC0B671" w:rsidR="00A428E0"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1</w:t>
      </w:r>
      <w:r w:rsidRPr="00545565">
        <w:rPr>
          <w:szCs w:val="24"/>
        </w:rPr>
        <w:t xml:space="preserve">. </w:t>
      </w:r>
      <w:r w:rsidR="00A428E0" w:rsidRPr="00545565">
        <w:rPr>
          <w:szCs w:val="24"/>
        </w:rPr>
        <w:t>Pasibaigus paraiškų priėmimo terminui Sporto skyriaus specialistas (-ai) atlieka pateiktų ir užregistruotų paraiškų administracinės atitikties vertinimą. Administracinės atitikties vertinimas turi būti atliktas ne vėliau kaip per 15 darbo dienų nuo nurodyto paraiškų teikimo termino pabaigos, tačiau argumentuotu Sporto skyriaus siūlymu, Savivaldybės administracijos direktoriaus sprendimu šis terminas gali būti pratęstas iki 10 darbo dienų, apie tai</w:t>
      </w:r>
      <w:r w:rsidR="004513AE" w:rsidRPr="00545565">
        <w:rPr>
          <w:szCs w:val="24"/>
        </w:rPr>
        <w:t xml:space="preserve"> paskelbiant</w:t>
      </w:r>
      <w:r w:rsidR="00A428E0" w:rsidRPr="00545565">
        <w:rPr>
          <w:szCs w:val="24"/>
        </w:rPr>
        <w:t xml:space="preserve"> inform</w:t>
      </w:r>
      <w:r w:rsidR="004513AE" w:rsidRPr="00545565">
        <w:rPr>
          <w:szCs w:val="24"/>
        </w:rPr>
        <w:t>aciją</w:t>
      </w:r>
      <w:r w:rsidR="00A428E0" w:rsidRPr="00545565">
        <w:rPr>
          <w:szCs w:val="24"/>
        </w:rPr>
        <w:t xml:space="preserve"> Savivaldybės interneto svetainėje www.panevezys.lt.</w:t>
      </w:r>
    </w:p>
    <w:p w14:paraId="262F03AF" w14:textId="34E68010"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Sporto skyriaus specialistas (-ai) atlikdam</w:t>
      </w:r>
      <w:r w:rsidR="00CB30FF" w:rsidRPr="00545565">
        <w:rPr>
          <w:szCs w:val="24"/>
        </w:rPr>
        <w:t>as (-mi)</w:t>
      </w:r>
      <w:r w:rsidRPr="00545565">
        <w:rPr>
          <w:szCs w:val="24"/>
        </w:rPr>
        <w:t xml:space="preserve"> administracinės atitikties vertinimą patikrina, ar:</w:t>
      </w:r>
    </w:p>
    <w:p w14:paraId="7E1F7599" w14:textId="5A60E000" w:rsidR="00A428E0"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.1.</w:t>
      </w:r>
      <w:r w:rsidRPr="00545565">
        <w:t xml:space="preserve"> </w:t>
      </w:r>
      <w:r w:rsidR="00A428E0" w:rsidRPr="00545565">
        <w:rPr>
          <w:szCs w:val="24"/>
        </w:rPr>
        <w:t>pareiškėjas turi teisę pagal Nuostatus teikti paraišką;</w:t>
      </w:r>
    </w:p>
    <w:p w14:paraId="262F03B1" w14:textId="75FBB68E"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.2.</w:t>
      </w:r>
      <w:r w:rsidRPr="00545565">
        <w:t xml:space="preserve"> </w:t>
      </w:r>
      <w:r w:rsidRPr="00545565">
        <w:rPr>
          <w:szCs w:val="24"/>
        </w:rPr>
        <w:t>ar paraiška pateikta nepraleidus nustatyto termino;</w:t>
      </w:r>
    </w:p>
    <w:p w14:paraId="262F03B2" w14:textId="4CBEC3DC"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.3. paraiška pateikta užklijuotame ir užantspauduotame voke, ar pateikta paraiškos ir priedų kopija elektroninėje laikmenoje;</w:t>
      </w:r>
    </w:p>
    <w:p w14:paraId="262F03B3" w14:textId="3B615FF1"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.4.</w:t>
      </w:r>
      <w:r w:rsidRPr="00545565">
        <w:t xml:space="preserve"> p</w:t>
      </w:r>
      <w:r w:rsidRPr="00545565">
        <w:rPr>
          <w:szCs w:val="24"/>
        </w:rPr>
        <w:t>araiška užpildyta</w:t>
      </w:r>
      <w:r w:rsidR="004513AE" w:rsidRPr="00545565">
        <w:rPr>
          <w:szCs w:val="24"/>
        </w:rPr>
        <w:t xml:space="preserve"> ne </w:t>
      </w:r>
      <w:r w:rsidRPr="00545565">
        <w:rPr>
          <w:szCs w:val="24"/>
        </w:rPr>
        <w:t>ranka;</w:t>
      </w:r>
    </w:p>
    <w:p w14:paraId="262F03B4" w14:textId="4660CD1C"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xml:space="preserve">.5. </w:t>
      </w:r>
      <w:r w:rsidR="00CB30FF" w:rsidRPr="00545565">
        <w:rPr>
          <w:szCs w:val="24"/>
        </w:rPr>
        <w:t xml:space="preserve">paraiška </w:t>
      </w:r>
      <w:r w:rsidRPr="00545565">
        <w:rPr>
          <w:szCs w:val="24"/>
        </w:rPr>
        <w:t>pateikta A4 formato lapuose, lapai sunumeruoti, patvirtinta projekto vykdytojo antspaudu (jei turi) ir pasirašyta projekto vadovo;</w:t>
      </w:r>
    </w:p>
    <w:p w14:paraId="262F03B5" w14:textId="32F3DFC8"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.6. paraiška ir kartu su ja pateikti dokumentai surašyti lietuvių kalba. Visi prie projekto pridėti dokumentai ne</w:t>
      </w:r>
      <w:r w:rsidR="004513AE" w:rsidRPr="00545565">
        <w:rPr>
          <w:szCs w:val="24"/>
        </w:rPr>
        <w:t xml:space="preserve"> </w:t>
      </w:r>
      <w:r w:rsidRPr="00545565">
        <w:rPr>
          <w:szCs w:val="24"/>
        </w:rPr>
        <w:t>valstybine kalba išversti į lietuvių kalbą, vertimai patvirtinti vertėjo ir</w:t>
      </w:r>
      <w:r w:rsidR="004513AE" w:rsidRPr="00545565">
        <w:rPr>
          <w:szCs w:val="24"/>
        </w:rPr>
        <w:t xml:space="preserve"> (</w:t>
      </w:r>
      <w:r w:rsidRPr="00545565">
        <w:rPr>
          <w:szCs w:val="24"/>
        </w:rPr>
        <w:t>arba</w:t>
      </w:r>
      <w:r w:rsidR="004513AE" w:rsidRPr="00545565">
        <w:rPr>
          <w:szCs w:val="24"/>
        </w:rPr>
        <w:t>)</w:t>
      </w:r>
      <w:r w:rsidRPr="00545565">
        <w:t xml:space="preserve"> </w:t>
      </w:r>
      <w:r w:rsidRPr="00545565">
        <w:rPr>
          <w:szCs w:val="24"/>
        </w:rPr>
        <w:t>pareiškėjo vadovo ar jo įgalioto asmens;</w:t>
      </w:r>
    </w:p>
    <w:p w14:paraId="262F03B6" w14:textId="439273D3"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xml:space="preserve">.7. paraiška dėl </w:t>
      </w:r>
      <w:r w:rsidR="004513AE" w:rsidRPr="00545565">
        <w:rPr>
          <w:szCs w:val="24"/>
        </w:rPr>
        <w:t>p</w:t>
      </w:r>
      <w:r w:rsidRPr="00545565">
        <w:rPr>
          <w:szCs w:val="24"/>
        </w:rPr>
        <w:t>rojekto finansavimo yra visiškai užpildyta, atitinka paraiškos dėl projekto finansavimo formą;</w:t>
      </w:r>
    </w:p>
    <w:p w14:paraId="262F03B7" w14:textId="47392C9C"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.8. su paraiška pateikti visi privalomi pateikti dokumentai</w:t>
      </w:r>
      <w:r w:rsidR="00D54FF4" w:rsidRPr="00545565">
        <w:rPr>
          <w:szCs w:val="24"/>
        </w:rPr>
        <w:t>;</w:t>
      </w:r>
    </w:p>
    <w:p w14:paraId="262F03B8" w14:textId="0DBE5BAD"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xml:space="preserve">.9. pareiškėjas yra atsiskaitęs už ankstesniais metais iš savivaldybės biudžeto </w:t>
      </w:r>
      <w:r w:rsidR="004513AE" w:rsidRPr="00545565">
        <w:rPr>
          <w:szCs w:val="24"/>
        </w:rPr>
        <w:t xml:space="preserve">gautų </w:t>
      </w:r>
      <w:r w:rsidRPr="00545565">
        <w:rPr>
          <w:szCs w:val="24"/>
        </w:rPr>
        <w:t>lėšų panaudojimą atitinkamo projekto konkurso finansavimo nuostatuose nustatyta tvarka.</w:t>
      </w:r>
    </w:p>
    <w:p w14:paraId="262F03B9" w14:textId="19C9E3FF"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 Paraiška atmetama, nevertinama ir lėš</w:t>
      </w:r>
      <w:r w:rsidR="00CB30FF" w:rsidRPr="00545565">
        <w:rPr>
          <w:szCs w:val="24"/>
        </w:rPr>
        <w:t>ų</w:t>
      </w:r>
      <w:r w:rsidRPr="00545565">
        <w:rPr>
          <w:szCs w:val="24"/>
        </w:rPr>
        <w:t xml:space="preserve"> projektui neskiriam</w:t>
      </w:r>
      <w:r w:rsidR="00CB30FF" w:rsidRPr="00545565">
        <w:rPr>
          <w:szCs w:val="24"/>
        </w:rPr>
        <w:t>a</w:t>
      </w:r>
      <w:r w:rsidRPr="00545565">
        <w:rPr>
          <w:szCs w:val="24"/>
        </w:rPr>
        <w:t>, jeigu paraiška ar pareiškėjas atitinka bent vieną iš šių kriterijų:</w:t>
      </w:r>
    </w:p>
    <w:p w14:paraId="262F03BA" w14:textId="188BCCB6"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.1. paraišką pateikė pareiškėjas, kuris nepatenka į subjektų, turinčių teisę teikti paraiškas, grupę;</w:t>
      </w:r>
    </w:p>
    <w:p w14:paraId="262F03BB" w14:textId="7DE220CC"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.2.</w:t>
      </w:r>
      <w:r w:rsidRPr="00545565">
        <w:t xml:space="preserve"> </w:t>
      </w:r>
      <w:r w:rsidRPr="00545565">
        <w:rPr>
          <w:szCs w:val="24"/>
        </w:rPr>
        <w:t xml:space="preserve">paraiška, pateikta po </w:t>
      </w:r>
      <w:r w:rsidR="00CB30FF" w:rsidRPr="00545565">
        <w:rPr>
          <w:szCs w:val="24"/>
        </w:rPr>
        <w:t xml:space="preserve">Administracijos direktoriaus </w:t>
      </w:r>
      <w:r w:rsidRPr="00545565">
        <w:rPr>
          <w:szCs w:val="24"/>
        </w:rPr>
        <w:t>įsakym</w:t>
      </w:r>
      <w:r w:rsidR="00CB30FF" w:rsidRPr="00545565">
        <w:rPr>
          <w:szCs w:val="24"/>
        </w:rPr>
        <w:t xml:space="preserve">u </w:t>
      </w:r>
      <w:r w:rsidRPr="00545565">
        <w:rPr>
          <w:szCs w:val="24"/>
        </w:rPr>
        <w:t xml:space="preserve">nustatyto paraiškų </w:t>
      </w:r>
      <w:r w:rsidRPr="00545565">
        <w:rPr>
          <w:szCs w:val="24"/>
        </w:rPr>
        <w:lastRenderedPageBreak/>
        <w:t>teikimo termino pabaigos;</w:t>
      </w:r>
    </w:p>
    <w:p w14:paraId="262F03BC" w14:textId="53DD3FF5"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.3. paraiška užpildyta ranka;</w:t>
      </w:r>
    </w:p>
    <w:p w14:paraId="262F03BD" w14:textId="07FEC032"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.4.</w:t>
      </w:r>
      <w:r w:rsidRPr="00545565">
        <w:t xml:space="preserve"> </w:t>
      </w:r>
      <w:r w:rsidRPr="00545565">
        <w:rPr>
          <w:szCs w:val="24"/>
        </w:rPr>
        <w:t xml:space="preserve">pareiškėjas nėra atsiskaitęs už ankstesniais metais iš savivaldybės biudžeto </w:t>
      </w:r>
      <w:r w:rsidR="004513AE" w:rsidRPr="00545565">
        <w:rPr>
          <w:szCs w:val="24"/>
        </w:rPr>
        <w:t xml:space="preserve">gautų </w:t>
      </w:r>
      <w:r w:rsidRPr="00545565">
        <w:rPr>
          <w:szCs w:val="24"/>
        </w:rPr>
        <w:t>lėšų panaudojimą atitinkamo projekto konkurso finansavimo nuostatuose nustatyta tvarka;</w:t>
      </w:r>
    </w:p>
    <w:p w14:paraId="262F03BE" w14:textId="0E7150A1"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.5. pareiškėjas per 5 darbo dienas neištaisė paraiškos trūkum</w:t>
      </w:r>
      <w:r w:rsidR="004513AE" w:rsidRPr="00545565">
        <w:rPr>
          <w:szCs w:val="24"/>
        </w:rPr>
        <w:t>ų</w:t>
      </w:r>
      <w:r w:rsidRPr="00545565">
        <w:rPr>
          <w:szCs w:val="24"/>
        </w:rPr>
        <w:t>, kuriuos galima ištaisyti, nepateikė visų reikalaujamų dokumentų (įskaitant elektroninę laikmeną) ir (ar) nepateikė paaiškinimų bei patikslinimų, ir (ar) nepateikė užsienio kalba surašytų dokumentų vertimų į lietuvių kalbą, patvirtintų vertėjo ir</w:t>
      </w:r>
      <w:r w:rsidR="00D54FF4" w:rsidRPr="00545565">
        <w:rPr>
          <w:szCs w:val="24"/>
        </w:rPr>
        <w:t xml:space="preserve"> (</w:t>
      </w:r>
      <w:r w:rsidRPr="00545565">
        <w:rPr>
          <w:szCs w:val="24"/>
        </w:rPr>
        <w:t>arba</w:t>
      </w:r>
      <w:r w:rsidR="00D54FF4" w:rsidRPr="00545565">
        <w:rPr>
          <w:szCs w:val="24"/>
        </w:rPr>
        <w:t>)</w:t>
      </w:r>
      <w:r w:rsidRPr="00545565">
        <w:rPr>
          <w:szCs w:val="24"/>
        </w:rPr>
        <w:t xml:space="preserve"> pareiškėjo vadovo ar jo įgalioto asmens</w:t>
      </w:r>
      <w:r w:rsidR="00D54FF4" w:rsidRPr="00545565">
        <w:rPr>
          <w:szCs w:val="24"/>
        </w:rPr>
        <w:t>.</w:t>
      </w:r>
    </w:p>
    <w:p w14:paraId="262F03BF" w14:textId="3DE6D5FE"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4</w:t>
      </w:r>
      <w:r w:rsidRPr="00545565">
        <w:rPr>
          <w:szCs w:val="24"/>
        </w:rPr>
        <w:t>. Atlikdamas</w:t>
      </w:r>
      <w:r w:rsidR="00B2768B" w:rsidRPr="00545565">
        <w:rPr>
          <w:szCs w:val="24"/>
        </w:rPr>
        <w:t xml:space="preserve"> (-mi)</w:t>
      </w:r>
      <w:r w:rsidRPr="00545565">
        <w:rPr>
          <w:szCs w:val="24"/>
        </w:rPr>
        <w:t xml:space="preserve"> administracinės atitikties vertinimą, Sporto skyriaus specialistas (-ai) gali kreiptis į pareiškėją su nurodymu pareiškėjui pateikti privalomus dokumentus, paaiškinimus</w:t>
      </w:r>
      <w:r w:rsidR="004513AE" w:rsidRPr="00545565">
        <w:rPr>
          <w:szCs w:val="24"/>
        </w:rPr>
        <w:t xml:space="preserve"> ir</w:t>
      </w:r>
      <w:r w:rsidRPr="00545565">
        <w:rPr>
          <w:szCs w:val="24"/>
        </w:rPr>
        <w:t xml:space="preserve"> patikslinimus, elektroninę laikmeną, nustatydamas </w:t>
      </w:r>
      <w:r w:rsidR="00B2768B" w:rsidRPr="00545565">
        <w:rPr>
          <w:szCs w:val="24"/>
        </w:rPr>
        <w:t xml:space="preserve">(-mi) </w:t>
      </w:r>
      <w:r w:rsidRPr="00545565">
        <w:rPr>
          <w:szCs w:val="24"/>
        </w:rPr>
        <w:t>ne trumpesnį nei 5 darbo dienų terminą. Sporto skyriaus specialistas (-ai) prašo pareiškėjo ištaisyti, papildyti aukščiau paminėtus trūkumus vieną kartą, paraiškoje nurodytu kontaktiniu elektroninio pašto adresu.</w:t>
      </w:r>
    </w:p>
    <w:p w14:paraId="262F03C0" w14:textId="30B70D82"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5</w:t>
      </w:r>
      <w:r w:rsidRPr="00545565">
        <w:rPr>
          <w:szCs w:val="24"/>
        </w:rPr>
        <w:t>. Po paraiškų pateikimo</w:t>
      </w:r>
      <w:r w:rsidR="004513AE" w:rsidRPr="00545565">
        <w:rPr>
          <w:szCs w:val="24"/>
        </w:rPr>
        <w:t xml:space="preserve"> Savivaldybės administracijai</w:t>
      </w:r>
      <w:r w:rsidRPr="00545565">
        <w:rPr>
          <w:szCs w:val="24"/>
        </w:rPr>
        <w:t xml:space="preserve"> ir</w:t>
      </w:r>
      <w:r w:rsidR="004513AE" w:rsidRPr="00545565">
        <w:rPr>
          <w:szCs w:val="24"/>
        </w:rPr>
        <w:t xml:space="preserve"> jų</w:t>
      </w:r>
      <w:r w:rsidRPr="00545565">
        <w:rPr>
          <w:szCs w:val="24"/>
        </w:rPr>
        <w:t xml:space="preserve"> užregistravimo projekto turinio taisyti, tikslinti, pildyti ar teikti papildomus dokumentus pareiškėjų iniciatyva negalima. Netikslumai paraiškoje, kurie nesudaro esminių kliūčių paraiškos administracinės atitikties tinkamumo vertinimui (pavyzdžiui</w:t>
      </w:r>
      <w:r w:rsidR="004513AE" w:rsidRPr="00545565">
        <w:rPr>
          <w:szCs w:val="24"/>
        </w:rPr>
        <w:t>:</w:t>
      </w:r>
      <w:r w:rsidRPr="00545565">
        <w:rPr>
          <w:szCs w:val="24"/>
        </w:rPr>
        <w:t xml:space="preserve"> nesunumeruoti paraiškos lapai, nepateiktas banko sąskaitos numeris, neįrašyta paraiškos surašymo vieta, rašybos klaidos ir kiti neesminiai netikslumai), nėra pakankamas pagrindas paraišką įvertinti kaip netinkamą.</w:t>
      </w:r>
    </w:p>
    <w:p w14:paraId="6A007C2A" w14:textId="642BAC73" w:rsidR="00A428E0"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6</w:t>
      </w:r>
      <w:r w:rsidRPr="00545565">
        <w:rPr>
          <w:szCs w:val="24"/>
        </w:rPr>
        <w:t xml:space="preserve">. </w:t>
      </w:r>
      <w:r w:rsidR="00A428E0" w:rsidRPr="00545565">
        <w:rPr>
          <w:szCs w:val="24"/>
        </w:rPr>
        <w:t>Atlikę</w:t>
      </w:r>
      <w:r w:rsidR="00B2768B" w:rsidRPr="00545565">
        <w:rPr>
          <w:szCs w:val="24"/>
        </w:rPr>
        <w:t>s (-ę)</w:t>
      </w:r>
      <w:r w:rsidR="00A428E0" w:rsidRPr="00545565">
        <w:rPr>
          <w:szCs w:val="24"/>
        </w:rPr>
        <w:t xml:space="preserve"> paraiškų administracinės atitikties vertinimą, Sporto skyriaus specialistas (-ai) informuoja Komisijos sekretorių, pateikdam</w:t>
      </w:r>
      <w:r w:rsidR="004513AE" w:rsidRPr="00545565">
        <w:rPr>
          <w:szCs w:val="24"/>
        </w:rPr>
        <w:t>as (-m</w:t>
      </w:r>
      <w:r w:rsidR="00A428E0" w:rsidRPr="00545565">
        <w:rPr>
          <w:szCs w:val="24"/>
        </w:rPr>
        <w:t>i</w:t>
      </w:r>
      <w:r w:rsidR="004513AE" w:rsidRPr="00545565">
        <w:rPr>
          <w:szCs w:val="24"/>
        </w:rPr>
        <w:t>)</w:t>
      </w:r>
      <w:r w:rsidR="00A428E0" w:rsidRPr="00545565">
        <w:rPr>
          <w:szCs w:val="24"/>
        </w:rPr>
        <w:t xml:space="preserve"> suvestinę (suvestinėje informacija pateikta vadovaujantis Nuostatų 2</w:t>
      </w:r>
      <w:r w:rsidR="00D60236" w:rsidRPr="00545565">
        <w:rPr>
          <w:szCs w:val="24"/>
        </w:rPr>
        <w:t>3</w:t>
      </w:r>
      <w:r w:rsidR="00A428E0" w:rsidRPr="00545565">
        <w:rPr>
          <w:szCs w:val="24"/>
        </w:rPr>
        <w:t xml:space="preserve"> punkto papunkčiais). Komisijos sekretorius siūlymus dėl projekto (-ų), neatitinkančio (-</w:t>
      </w:r>
      <w:proofErr w:type="spellStart"/>
      <w:r w:rsidR="00A428E0" w:rsidRPr="00545565">
        <w:rPr>
          <w:szCs w:val="24"/>
        </w:rPr>
        <w:t>ių</w:t>
      </w:r>
      <w:proofErr w:type="spellEnd"/>
      <w:r w:rsidR="00A428E0" w:rsidRPr="00545565">
        <w:rPr>
          <w:szCs w:val="24"/>
        </w:rPr>
        <w:t>) administracinio (-</w:t>
      </w:r>
      <w:proofErr w:type="spellStart"/>
      <w:r w:rsidR="00A428E0" w:rsidRPr="00545565">
        <w:rPr>
          <w:szCs w:val="24"/>
        </w:rPr>
        <w:t>ių</w:t>
      </w:r>
      <w:proofErr w:type="spellEnd"/>
      <w:r w:rsidR="00A428E0" w:rsidRPr="00545565">
        <w:rPr>
          <w:szCs w:val="24"/>
        </w:rPr>
        <w:t>) atitikties (-</w:t>
      </w:r>
      <w:proofErr w:type="spellStart"/>
      <w:r w:rsidR="004513AE" w:rsidRPr="00545565">
        <w:rPr>
          <w:szCs w:val="24"/>
        </w:rPr>
        <w:t>č</w:t>
      </w:r>
      <w:r w:rsidR="00A428E0" w:rsidRPr="00545565">
        <w:rPr>
          <w:szCs w:val="24"/>
        </w:rPr>
        <w:t>ių</w:t>
      </w:r>
      <w:proofErr w:type="spellEnd"/>
      <w:r w:rsidR="00A428E0" w:rsidRPr="00545565">
        <w:rPr>
          <w:szCs w:val="24"/>
        </w:rPr>
        <w:t xml:space="preserve">), atmetimo, </w:t>
      </w:r>
      <w:proofErr w:type="spellStart"/>
      <w:r w:rsidR="00A428E0" w:rsidRPr="00545565">
        <w:rPr>
          <w:szCs w:val="24"/>
        </w:rPr>
        <w:t>nevertinimo</w:t>
      </w:r>
      <w:proofErr w:type="spellEnd"/>
      <w:r w:rsidR="00A428E0" w:rsidRPr="00545565">
        <w:rPr>
          <w:szCs w:val="24"/>
        </w:rPr>
        <w:t xml:space="preserve"> priežastis ir susijusius dokumentus pateikia </w:t>
      </w:r>
      <w:r w:rsidR="00356E8F" w:rsidRPr="00545565">
        <w:rPr>
          <w:szCs w:val="24"/>
        </w:rPr>
        <w:t>K</w:t>
      </w:r>
      <w:r w:rsidR="00A428E0" w:rsidRPr="00545565">
        <w:rPr>
          <w:szCs w:val="24"/>
        </w:rPr>
        <w:t xml:space="preserve">omisijai. Komisija, įvertinusi </w:t>
      </w:r>
      <w:r w:rsidR="004513AE" w:rsidRPr="00545565">
        <w:rPr>
          <w:szCs w:val="24"/>
        </w:rPr>
        <w:t>K</w:t>
      </w:r>
      <w:r w:rsidR="00A428E0" w:rsidRPr="00545565">
        <w:rPr>
          <w:szCs w:val="24"/>
        </w:rPr>
        <w:t xml:space="preserve">omisijos sekretoriaus pateiktą informaciją (duomenis), pritaria arba nepritaria projekto (-ų) atmetimui. Jeigu Komisija nepritaria </w:t>
      </w:r>
      <w:r w:rsidR="004513AE" w:rsidRPr="00545565">
        <w:rPr>
          <w:szCs w:val="24"/>
        </w:rPr>
        <w:t>K</w:t>
      </w:r>
      <w:r w:rsidR="00A428E0" w:rsidRPr="00545565">
        <w:rPr>
          <w:szCs w:val="24"/>
        </w:rPr>
        <w:t>omisijos sekretoriaus pateiktam Sporto skyriaus specialistų siūlymui atmesti</w:t>
      </w:r>
      <w:r w:rsidR="004513AE" w:rsidRPr="00545565">
        <w:rPr>
          <w:szCs w:val="24"/>
        </w:rPr>
        <w:t xml:space="preserve"> projektą (-</w:t>
      </w:r>
      <w:proofErr w:type="spellStart"/>
      <w:r w:rsidR="004513AE" w:rsidRPr="00545565">
        <w:rPr>
          <w:szCs w:val="24"/>
        </w:rPr>
        <w:t>us</w:t>
      </w:r>
      <w:proofErr w:type="spellEnd"/>
      <w:r w:rsidR="004513AE" w:rsidRPr="00545565">
        <w:rPr>
          <w:szCs w:val="24"/>
        </w:rPr>
        <w:t xml:space="preserve">) arba </w:t>
      </w:r>
      <w:r w:rsidR="00A428E0" w:rsidRPr="00545565">
        <w:rPr>
          <w:szCs w:val="24"/>
        </w:rPr>
        <w:t>nevertint</w:t>
      </w:r>
      <w:r w:rsidR="004513AE" w:rsidRPr="00545565">
        <w:rPr>
          <w:szCs w:val="24"/>
        </w:rPr>
        <w:t>i</w:t>
      </w:r>
      <w:r w:rsidR="00A428E0" w:rsidRPr="00545565">
        <w:rPr>
          <w:szCs w:val="24"/>
        </w:rPr>
        <w:t xml:space="preserve"> projekt</w:t>
      </w:r>
      <w:r w:rsidR="004513AE" w:rsidRPr="00545565">
        <w:rPr>
          <w:szCs w:val="24"/>
        </w:rPr>
        <w:t>o</w:t>
      </w:r>
      <w:r w:rsidR="00A428E0" w:rsidRPr="00545565">
        <w:rPr>
          <w:szCs w:val="24"/>
        </w:rPr>
        <w:t xml:space="preserve"> (-</w:t>
      </w:r>
      <w:r w:rsidR="004513AE" w:rsidRPr="00545565">
        <w:rPr>
          <w:szCs w:val="24"/>
        </w:rPr>
        <w:t>ų</w:t>
      </w:r>
      <w:r w:rsidR="00A428E0" w:rsidRPr="00545565">
        <w:rPr>
          <w:szCs w:val="24"/>
        </w:rPr>
        <w:t xml:space="preserve">), </w:t>
      </w:r>
      <w:r w:rsidR="004513AE" w:rsidRPr="00545565">
        <w:rPr>
          <w:szCs w:val="24"/>
        </w:rPr>
        <w:t>K</w:t>
      </w:r>
      <w:r w:rsidR="00A428E0" w:rsidRPr="00545565">
        <w:rPr>
          <w:szCs w:val="24"/>
        </w:rPr>
        <w:t>omisija pati iš naujo atlieka projekto administracinės atitikties vertinimą ir priima protokolinį sprendimą dėl tolimesnio projekto vertinimo</w:t>
      </w:r>
      <w:r w:rsidR="004513AE" w:rsidRPr="00545565">
        <w:rPr>
          <w:szCs w:val="24"/>
        </w:rPr>
        <w:t xml:space="preserve"> ar </w:t>
      </w:r>
      <w:proofErr w:type="spellStart"/>
      <w:r w:rsidR="00A428E0" w:rsidRPr="00545565">
        <w:rPr>
          <w:szCs w:val="24"/>
        </w:rPr>
        <w:t>nevertinimo</w:t>
      </w:r>
      <w:proofErr w:type="spellEnd"/>
      <w:r w:rsidR="00A428E0" w:rsidRPr="00545565">
        <w:rPr>
          <w:szCs w:val="24"/>
        </w:rPr>
        <w:t>, nurod</w:t>
      </w:r>
      <w:r w:rsidR="004513AE" w:rsidRPr="00545565">
        <w:rPr>
          <w:szCs w:val="24"/>
        </w:rPr>
        <w:t xml:space="preserve">ydama </w:t>
      </w:r>
      <w:r w:rsidR="00A428E0" w:rsidRPr="00545565">
        <w:rPr>
          <w:szCs w:val="24"/>
        </w:rPr>
        <w:t xml:space="preserve">motyvuotus </w:t>
      </w:r>
      <w:r w:rsidR="008751DA" w:rsidRPr="00545565">
        <w:rPr>
          <w:szCs w:val="24"/>
        </w:rPr>
        <w:t>K</w:t>
      </w:r>
      <w:r w:rsidR="00A428E0" w:rsidRPr="00545565">
        <w:rPr>
          <w:szCs w:val="24"/>
        </w:rPr>
        <w:t xml:space="preserve">omisijos narių argumentus, kodėl nepritariama arba pritariama projekto (-ų) atmetimui. Jei </w:t>
      </w:r>
      <w:r w:rsidR="008751DA" w:rsidRPr="00545565">
        <w:rPr>
          <w:szCs w:val="24"/>
        </w:rPr>
        <w:t>K</w:t>
      </w:r>
      <w:r w:rsidR="00A428E0" w:rsidRPr="00545565">
        <w:rPr>
          <w:szCs w:val="24"/>
        </w:rPr>
        <w:t xml:space="preserve">omisijos narių balsai dėl projekto (-ų) atmetimo ar neatmetimo pasiskirsto po lygiai, </w:t>
      </w:r>
      <w:r w:rsidR="008751DA" w:rsidRPr="00545565">
        <w:rPr>
          <w:szCs w:val="24"/>
        </w:rPr>
        <w:t>K</w:t>
      </w:r>
      <w:r w:rsidR="00A428E0" w:rsidRPr="00545565">
        <w:rPr>
          <w:szCs w:val="24"/>
        </w:rPr>
        <w:t>omisijos pirmininko balsas yra lemiamas.</w:t>
      </w:r>
    </w:p>
    <w:p w14:paraId="61CBDBCC" w14:textId="75CBBF8D" w:rsidR="00A428E0" w:rsidRPr="00545565" w:rsidRDefault="00DC2B3D" w:rsidP="00F122A7">
      <w:pPr>
        <w:widowControl w:val="0"/>
        <w:spacing w:line="360" w:lineRule="auto"/>
        <w:ind w:firstLine="851"/>
        <w:jc w:val="both"/>
        <w:rPr>
          <w:szCs w:val="24"/>
        </w:rPr>
      </w:pPr>
      <w:r w:rsidRPr="00545565">
        <w:rPr>
          <w:szCs w:val="24"/>
        </w:rPr>
        <w:t>2</w:t>
      </w:r>
      <w:r w:rsidR="004130A1" w:rsidRPr="00545565">
        <w:rPr>
          <w:szCs w:val="24"/>
        </w:rPr>
        <w:t>7</w:t>
      </w:r>
      <w:r w:rsidR="006F727A" w:rsidRPr="00545565">
        <w:rPr>
          <w:szCs w:val="24"/>
        </w:rPr>
        <w:t xml:space="preserve">. </w:t>
      </w:r>
      <w:r w:rsidR="00A428E0" w:rsidRPr="00545565">
        <w:rPr>
          <w:szCs w:val="24"/>
        </w:rPr>
        <w:t xml:space="preserve">Projektus vertina </w:t>
      </w:r>
      <w:r w:rsidR="008751DA" w:rsidRPr="00545565">
        <w:rPr>
          <w:szCs w:val="24"/>
        </w:rPr>
        <w:t>K</w:t>
      </w:r>
      <w:r w:rsidR="00A428E0" w:rsidRPr="00545565">
        <w:rPr>
          <w:szCs w:val="24"/>
        </w:rPr>
        <w:t xml:space="preserve">omisija, kurios sudarymo ir darbo organizavimo tvarkos aprašą tvirtina Administracijos direktorius. Komisijos posėdžiai protokoluojami. Komisija per 10 darbo dienų nuo Sporto skyriaus projektų administracinės atitikties vertinimo suvestinės pateikimo dienos renkasi į posėdį, kuriame įvertina pateiktas paraiškas ir priedus, įsitikina, kad pateikta paraiška </w:t>
      </w:r>
      <w:r w:rsidR="00A428E0" w:rsidRPr="00545565">
        <w:rPr>
          <w:szCs w:val="24"/>
        </w:rPr>
        <w:lastRenderedPageBreak/>
        <w:t xml:space="preserve">atitinka Nuostatų reikalavimus, užpildo projekto vertinimo anketą ir joje įrašo rekomenduojamą </w:t>
      </w:r>
      <w:r w:rsidR="00521371" w:rsidRPr="00545565">
        <w:rPr>
          <w:szCs w:val="24"/>
        </w:rPr>
        <w:t xml:space="preserve">pareiškėjui </w:t>
      </w:r>
      <w:r w:rsidR="00A428E0" w:rsidRPr="00545565">
        <w:rPr>
          <w:szCs w:val="24"/>
        </w:rPr>
        <w:t xml:space="preserve">skirti sumą. Projektai turi būti įvertinti </w:t>
      </w:r>
      <w:r w:rsidR="008751DA" w:rsidRPr="00545565">
        <w:rPr>
          <w:szCs w:val="24"/>
        </w:rPr>
        <w:t>K</w:t>
      </w:r>
      <w:r w:rsidR="00A428E0" w:rsidRPr="00545565">
        <w:rPr>
          <w:szCs w:val="24"/>
        </w:rPr>
        <w:t xml:space="preserve">omisijos ir pateikti finansavimo siūlymai (rekomendacijos) per 30 darbų dienų, laikotarpį skaičiuojant nuo pirmo Komisijos posėdžio dienos. Terminai argumentuotu Komisijos siūlymu, </w:t>
      </w:r>
      <w:r w:rsidR="008751DA" w:rsidRPr="00545565">
        <w:rPr>
          <w:szCs w:val="24"/>
        </w:rPr>
        <w:t>A</w:t>
      </w:r>
      <w:r w:rsidR="00A428E0" w:rsidRPr="00545565">
        <w:rPr>
          <w:szCs w:val="24"/>
        </w:rPr>
        <w:t>dministracijos direktoriaus sprendimu gali būti pratęsti iki 10 darbo dienų.</w:t>
      </w:r>
    </w:p>
    <w:p w14:paraId="262F03C3" w14:textId="5F57AF03" w:rsidR="006F727A" w:rsidRPr="00545565" w:rsidRDefault="004130A1" w:rsidP="00F122A7">
      <w:pPr>
        <w:widowControl w:val="0"/>
        <w:spacing w:line="360" w:lineRule="auto"/>
        <w:ind w:firstLine="851"/>
        <w:jc w:val="both"/>
        <w:rPr>
          <w:szCs w:val="24"/>
        </w:rPr>
      </w:pPr>
      <w:r w:rsidRPr="00545565">
        <w:rPr>
          <w:szCs w:val="24"/>
        </w:rPr>
        <w:t>28</w:t>
      </w:r>
      <w:r w:rsidR="006F727A" w:rsidRPr="00545565">
        <w:rPr>
          <w:szCs w:val="24"/>
        </w:rPr>
        <w:t>.</w:t>
      </w:r>
      <w:r w:rsidR="006F727A" w:rsidRPr="00545565">
        <w:t xml:space="preserve"> </w:t>
      </w:r>
      <w:r w:rsidR="006F727A" w:rsidRPr="00545565">
        <w:rPr>
          <w:szCs w:val="24"/>
        </w:rPr>
        <w:t xml:space="preserve">Jeigu </w:t>
      </w:r>
      <w:r w:rsidR="008751DA" w:rsidRPr="00545565">
        <w:rPr>
          <w:szCs w:val="24"/>
        </w:rPr>
        <w:t>K</w:t>
      </w:r>
      <w:r w:rsidR="006F727A" w:rsidRPr="00545565">
        <w:rPr>
          <w:szCs w:val="24"/>
        </w:rPr>
        <w:t>omisijos nariams vertinant paraiškas ir su jomis pateiktus dokumentus kyla neaiškumų, trūksta informacijos, galinčios turėti esmin</w:t>
      </w:r>
      <w:r w:rsidR="008751DA" w:rsidRPr="00545565">
        <w:rPr>
          <w:szCs w:val="24"/>
        </w:rPr>
        <w:t>ės</w:t>
      </w:r>
      <w:r w:rsidR="006F727A" w:rsidRPr="00545565">
        <w:rPr>
          <w:szCs w:val="24"/>
        </w:rPr>
        <w:t xml:space="preserve"> įtak</w:t>
      </w:r>
      <w:r w:rsidR="008751DA" w:rsidRPr="00545565">
        <w:rPr>
          <w:szCs w:val="24"/>
        </w:rPr>
        <w:t>os</w:t>
      </w:r>
      <w:r w:rsidR="006F727A" w:rsidRPr="00545565">
        <w:rPr>
          <w:szCs w:val="24"/>
        </w:rPr>
        <w:t xml:space="preserve"> projekt</w:t>
      </w:r>
      <w:r w:rsidR="008751DA" w:rsidRPr="00545565">
        <w:rPr>
          <w:szCs w:val="24"/>
        </w:rPr>
        <w:t>ų vertinimui</w:t>
      </w:r>
      <w:r w:rsidR="006F727A" w:rsidRPr="00545565">
        <w:rPr>
          <w:szCs w:val="24"/>
        </w:rPr>
        <w:t xml:space="preserve">, </w:t>
      </w:r>
      <w:r w:rsidR="008751DA" w:rsidRPr="00545565">
        <w:rPr>
          <w:szCs w:val="24"/>
        </w:rPr>
        <w:t>K</w:t>
      </w:r>
      <w:r w:rsidR="006F727A" w:rsidRPr="00545565">
        <w:rPr>
          <w:szCs w:val="24"/>
        </w:rPr>
        <w:t xml:space="preserve">omisijos nariai raštu arba elektroniniu paštu kreipiasi į Sporto skyrių su prašymu patikslinti pareiškėjo pateiktą informaciją, nurodydami savo prašymo motyvus. Sporto skyrius vieną kartą paraiškoje nurodytu kontaktiniu elektroniniu paštu nurodo pareiškėjui pateikti patikslintą informaciją per 3 darbo dienas nuo šio nurodymo išsiuntimo dienos. Pareiškėjo gali būti prašoma tik tos informacijos, kurios pati </w:t>
      </w:r>
      <w:r w:rsidR="008751DA" w:rsidRPr="00545565">
        <w:rPr>
          <w:szCs w:val="24"/>
        </w:rPr>
        <w:t>S</w:t>
      </w:r>
      <w:r w:rsidR="006F727A" w:rsidRPr="00545565">
        <w:rPr>
          <w:szCs w:val="24"/>
        </w:rPr>
        <w:t>avivaldybės administracija negali gauti. Pareiškėjo negali būti prašoma pateikti nepagrįst</w:t>
      </w:r>
      <w:r w:rsidR="00B2768B" w:rsidRPr="00545565">
        <w:rPr>
          <w:szCs w:val="24"/>
        </w:rPr>
        <w:t>o kiekio</w:t>
      </w:r>
      <w:r w:rsidR="006F727A" w:rsidRPr="00545565">
        <w:rPr>
          <w:szCs w:val="24"/>
        </w:rPr>
        <w:t xml:space="preserve"> informacijos, kuri nebūtų svarbi vertinant projektus. Jeigu pareiškėjas per Sporto skyriaus nustatytą terminą informacijos nepaaiškina ar nepatikslina, Sporto skyrius apie tai informuoja </w:t>
      </w:r>
      <w:r w:rsidR="008751DA" w:rsidRPr="00545565">
        <w:rPr>
          <w:szCs w:val="24"/>
        </w:rPr>
        <w:t>K</w:t>
      </w:r>
      <w:r w:rsidR="006F727A" w:rsidRPr="00545565">
        <w:rPr>
          <w:szCs w:val="24"/>
        </w:rPr>
        <w:t xml:space="preserve">omisiją. Komisijos pirmininkas prašo </w:t>
      </w:r>
      <w:r w:rsidR="008751DA" w:rsidRPr="00545565">
        <w:rPr>
          <w:szCs w:val="24"/>
        </w:rPr>
        <w:t>K</w:t>
      </w:r>
      <w:r w:rsidR="006F727A" w:rsidRPr="00545565">
        <w:rPr>
          <w:szCs w:val="24"/>
        </w:rPr>
        <w:t>omisijos narių dėl tolimesnio projekto vertinimo</w:t>
      </w:r>
      <w:r w:rsidR="00D54FF4" w:rsidRPr="00545565">
        <w:rPr>
          <w:szCs w:val="24"/>
        </w:rPr>
        <w:t xml:space="preserve"> </w:t>
      </w:r>
      <w:r w:rsidR="008751DA" w:rsidRPr="00545565">
        <w:rPr>
          <w:szCs w:val="24"/>
        </w:rPr>
        <w:t>ar</w:t>
      </w:r>
      <w:r w:rsidR="00D54FF4" w:rsidRPr="00545565">
        <w:rPr>
          <w:szCs w:val="24"/>
        </w:rPr>
        <w:t xml:space="preserve"> </w:t>
      </w:r>
      <w:proofErr w:type="spellStart"/>
      <w:r w:rsidR="006F727A" w:rsidRPr="00545565">
        <w:rPr>
          <w:szCs w:val="24"/>
        </w:rPr>
        <w:t>nevertinimo</w:t>
      </w:r>
      <w:proofErr w:type="spellEnd"/>
      <w:r w:rsidR="006F727A" w:rsidRPr="00545565">
        <w:rPr>
          <w:szCs w:val="24"/>
        </w:rPr>
        <w:t xml:space="preserve"> balsuoti. Jei </w:t>
      </w:r>
      <w:r w:rsidR="008751DA" w:rsidRPr="00545565">
        <w:rPr>
          <w:szCs w:val="24"/>
        </w:rPr>
        <w:t>K</w:t>
      </w:r>
      <w:r w:rsidR="006F727A" w:rsidRPr="00545565">
        <w:rPr>
          <w:szCs w:val="24"/>
        </w:rPr>
        <w:t xml:space="preserve">omisijos narių balsai dėl projekto (-ų) atmetimo ar neatmetimo pasiskirsto po lygiai, </w:t>
      </w:r>
      <w:r w:rsidR="008751DA" w:rsidRPr="00545565">
        <w:rPr>
          <w:szCs w:val="24"/>
        </w:rPr>
        <w:t>K</w:t>
      </w:r>
      <w:r w:rsidR="006F727A" w:rsidRPr="00545565">
        <w:rPr>
          <w:szCs w:val="24"/>
        </w:rPr>
        <w:t>omisijos pirmininko balsas yra lemiamas.</w:t>
      </w:r>
    </w:p>
    <w:p w14:paraId="262F03C4" w14:textId="4CC898CC" w:rsidR="006F727A" w:rsidRPr="00545565" w:rsidRDefault="004130A1" w:rsidP="00F122A7">
      <w:pPr>
        <w:widowControl w:val="0"/>
        <w:spacing w:line="360" w:lineRule="auto"/>
        <w:ind w:firstLine="851"/>
        <w:jc w:val="both"/>
        <w:rPr>
          <w:szCs w:val="24"/>
        </w:rPr>
      </w:pPr>
      <w:r w:rsidRPr="00545565">
        <w:rPr>
          <w:szCs w:val="24"/>
        </w:rPr>
        <w:t>29</w:t>
      </w:r>
      <w:r w:rsidR="006F727A" w:rsidRPr="00545565">
        <w:rPr>
          <w:szCs w:val="24"/>
        </w:rPr>
        <w:t>. Nesurinkę minimalaus balų skaičiaus projektai nefinansuojami, paraiškos negrąžinamos ir ne vėliau kaip per 10 darbo dien</w:t>
      </w:r>
      <w:r w:rsidR="008751DA" w:rsidRPr="00545565">
        <w:rPr>
          <w:szCs w:val="24"/>
        </w:rPr>
        <w:t>ų</w:t>
      </w:r>
      <w:r w:rsidR="006F727A" w:rsidRPr="00545565">
        <w:rPr>
          <w:szCs w:val="24"/>
        </w:rPr>
        <w:t xml:space="preserve"> apie tai pranešama </w:t>
      </w:r>
      <w:r w:rsidR="008751DA" w:rsidRPr="00545565">
        <w:rPr>
          <w:szCs w:val="24"/>
        </w:rPr>
        <w:t>p</w:t>
      </w:r>
      <w:r w:rsidR="006F727A" w:rsidRPr="00545565">
        <w:rPr>
          <w:szCs w:val="24"/>
        </w:rPr>
        <w:t>rojekto vykdytojui.</w:t>
      </w:r>
    </w:p>
    <w:p w14:paraId="262F03C5" w14:textId="36458ACD"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0</w:t>
      </w:r>
      <w:r w:rsidRPr="00545565">
        <w:rPr>
          <w:szCs w:val="24"/>
        </w:rPr>
        <w:t xml:space="preserve">. Komisijos sprendimas laikomas teisėtu, kai už projektą balsuoja dauguma </w:t>
      </w:r>
      <w:r w:rsidR="008751DA" w:rsidRPr="00545565">
        <w:rPr>
          <w:szCs w:val="24"/>
        </w:rPr>
        <w:t>K</w:t>
      </w:r>
      <w:r w:rsidRPr="00545565">
        <w:rPr>
          <w:szCs w:val="24"/>
        </w:rPr>
        <w:t xml:space="preserve">omisijos narių. Balsams pasidalijus po lygiai, lemia </w:t>
      </w:r>
      <w:r w:rsidR="008751DA" w:rsidRPr="00545565">
        <w:rPr>
          <w:szCs w:val="24"/>
        </w:rPr>
        <w:t>K</w:t>
      </w:r>
      <w:r w:rsidRPr="00545565">
        <w:rPr>
          <w:szCs w:val="24"/>
        </w:rPr>
        <w:t>omisijos pirmininko balsas.</w:t>
      </w:r>
    </w:p>
    <w:p w14:paraId="5D5A3025" w14:textId="5C59041E" w:rsidR="00A428E0"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1</w:t>
      </w:r>
      <w:r w:rsidRPr="00545565">
        <w:rPr>
          <w:szCs w:val="24"/>
        </w:rPr>
        <w:t xml:space="preserve">. </w:t>
      </w:r>
      <w:r w:rsidR="00A428E0" w:rsidRPr="00545565">
        <w:rPr>
          <w:szCs w:val="24"/>
        </w:rPr>
        <w:t xml:space="preserve">Komisija priima rekomendacinį siūlymą dėl lėšų projektams skyrimo, kurį teikia </w:t>
      </w:r>
      <w:r w:rsidR="008751DA" w:rsidRPr="00545565">
        <w:rPr>
          <w:szCs w:val="24"/>
        </w:rPr>
        <w:t>A</w:t>
      </w:r>
      <w:r w:rsidR="00A428E0" w:rsidRPr="00545565">
        <w:rPr>
          <w:szCs w:val="24"/>
        </w:rPr>
        <w:t xml:space="preserve">dministracijos direktoriui. Lėšos projektams finansuoti skiriamos Administracijos direktoriaus įsakymu. Atrinkti finansuoti projektai per 5 darbo dienas nuo </w:t>
      </w:r>
      <w:r w:rsidR="008751DA" w:rsidRPr="00545565">
        <w:rPr>
          <w:szCs w:val="24"/>
        </w:rPr>
        <w:t>A</w:t>
      </w:r>
      <w:r w:rsidR="00A428E0" w:rsidRPr="00545565">
        <w:rPr>
          <w:szCs w:val="24"/>
        </w:rPr>
        <w:t>dministracijos direktoriaus įsakymo pasirašymo dienos paskelbiami Savivaldybės interneto svetainėje (</w:t>
      </w:r>
      <w:hyperlink r:id="rId11" w:history="1">
        <w:r w:rsidR="00A428E0" w:rsidRPr="00545565">
          <w:rPr>
            <w:rStyle w:val="Hipersaitas"/>
            <w:color w:val="auto"/>
            <w:szCs w:val="24"/>
            <w:u w:val="none"/>
          </w:rPr>
          <w:t>www.panevezys.lt</w:t>
        </w:r>
      </w:hyperlink>
      <w:r w:rsidR="00A428E0" w:rsidRPr="00545565">
        <w:rPr>
          <w:szCs w:val="24"/>
        </w:rPr>
        <w:t>)</w:t>
      </w:r>
      <w:r w:rsidR="008751DA" w:rsidRPr="00545565">
        <w:rPr>
          <w:szCs w:val="24"/>
        </w:rPr>
        <w:t>.</w:t>
      </w:r>
    </w:p>
    <w:p w14:paraId="262F03C7" w14:textId="366F90CB" w:rsidR="00356E8F"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2</w:t>
      </w:r>
      <w:r w:rsidRPr="00545565">
        <w:rPr>
          <w:szCs w:val="24"/>
        </w:rPr>
        <w:t xml:space="preserve">. Visi Komisijos nariai privalo </w:t>
      </w:r>
      <w:r w:rsidR="00683811" w:rsidRPr="00545565">
        <w:rPr>
          <w:szCs w:val="24"/>
        </w:rPr>
        <w:t>užpildyti nešališkumo deklaraciją</w:t>
      </w:r>
      <w:r w:rsidRPr="00545565">
        <w:rPr>
          <w:szCs w:val="24"/>
        </w:rPr>
        <w:t>. Deklarav</w:t>
      </w:r>
      <w:r w:rsidR="008751DA" w:rsidRPr="00545565">
        <w:rPr>
          <w:szCs w:val="24"/>
        </w:rPr>
        <w:t>ęs (-ę)</w:t>
      </w:r>
      <w:r w:rsidRPr="00545565">
        <w:rPr>
          <w:szCs w:val="24"/>
        </w:rPr>
        <w:t xml:space="preserve"> interesų konfliktą, Komisijos narys (-</w:t>
      </w:r>
      <w:proofErr w:type="spellStart"/>
      <w:r w:rsidRPr="00545565">
        <w:rPr>
          <w:szCs w:val="24"/>
        </w:rPr>
        <w:t>iai</w:t>
      </w:r>
      <w:proofErr w:type="spellEnd"/>
      <w:r w:rsidRPr="00545565">
        <w:rPr>
          <w:szCs w:val="24"/>
        </w:rPr>
        <w:t>) turi nusišalinti nuo projekto nagrinėjimo ir sprendimo priėmimo.</w:t>
      </w:r>
    </w:p>
    <w:p w14:paraId="779F3E34" w14:textId="77231EB4" w:rsidR="00356E8F" w:rsidRPr="00545565" w:rsidRDefault="00356E8F" w:rsidP="00F122A7">
      <w:pPr>
        <w:widowControl w:val="0"/>
        <w:jc w:val="center"/>
        <w:rPr>
          <w:szCs w:val="24"/>
        </w:rPr>
      </w:pPr>
    </w:p>
    <w:p w14:paraId="262F03C9" w14:textId="0FBAE20F" w:rsidR="006F727A" w:rsidRPr="00545565" w:rsidRDefault="006F727A" w:rsidP="00F122A7">
      <w:pPr>
        <w:widowControl w:val="0"/>
        <w:jc w:val="center"/>
        <w:rPr>
          <w:b/>
          <w:szCs w:val="24"/>
        </w:rPr>
      </w:pPr>
      <w:r w:rsidRPr="00545565">
        <w:rPr>
          <w:b/>
          <w:szCs w:val="24"/>
        </w:rPr>
        <w:t>IV SKYRIUS</w:t>
      </w:r>
    </w:p>
    <w:p w14:paraId="262F03CA" w14:textId="0F7F0F8D" w:rsidR="006F727A" w:rsidRPr="00545565" w:rsidRDefault="006F727A" w:rsidP="00F122A7">
      <w:pPr>
        <w:widowControl w:val="0"/>
        <w:jc w:val="center"/>
        <w:rPr>
          <w:b/>
          <w:szCs w:val="24"/>
        </w:rPr>
      </w:pPr>
      <w:r w:rsidRPr="00545565">
        <w:rPr>
          <w:b/>
          <w:szCs w:val="24"/>
        </w:rPr>
        <w:t>FINANSAVIMO PRIORITETAI IR VERTINIMO KRITERIJAI</w:t>
      </w:r>
    </w:p>
    <w:p w14:paraId="262F03CB" w14:textId="77777777" w:rsidR="006F727A" w:rsidRPr="00545565" w:rsidRDefault="006F727A" w:rsidP="00F122A7">
      <w:pPr>
        <w:widowControl w:val="0"/>
        <w:jc w:val="center"/>
        <w:rPr>
          <w:b/>
          <w:szCs w:val="24"/>
        </w:rPr>
      </w:pPr>
    </w:p>
    <w:p w14:paraId="262F03CC" w14:textId="3A932B7F" w:rsidR="006F727A" w:rsidRPr="00545565" w:rsidRDefault="006F727A" w:rsidP="00F122A7">
      <w:pPr>
        <w:widowControl w:val="0"/>
        <w:spacing w:line="360" w:lineRule="auto"/>
        <w:ind w:firstLine="851"/>
        <w:jc w:val="both"/>
      </w:pPr>
      <w:r w:rsidRPr="00545565">
        <w:t>3</w:t>
      </w:r>
      <w:r w:rsidR="004130A1" w:rsidRPr="00545565">
        <w:t>3</w:t>
      </w:r>
      <w:r w:rsidRPr="00545565">
        <w:t>. Panevėžio miesto sporto renginių projektų finansavimo prioritetai:</w:t>
      </w:r>
    </w:p>
    <w:p w14:paraId="262F03CD" w14:textId="68C0FC47" w:rsidR="006F727A" w:rsidRPr="00545565" w:rsidRDefault="006F727A" w:rsidP="00F122A7">
      <w:pPr>
        <w:widowControl w:val="0"/>
        <w:spacing w:line="360" w:lineRule="auto"/>
        <w:ind w:firstLine="851"/>
        <w:jc w:val="both"/>
      </w:pPr>
      <w:r w:rsidRPr="00545565">
        <w:t>3</w:t>
      </w:r>
      <w:r w:rsidR="004130A1" w:rsidRPr="00545565">
        <w:t>3</w:t>
      </w:r>
      <w:r w:rsidRPr="00545565">
        <w:t>.1. tarptautinių sporto renginių</w:t>
      </w:r>
      <w:r w:rsidR="008751DA" w:rsidRPr="00545565">
        <w:t>, kuriuose dalyvauja ar varžosi nemažiau nei 3 sporto šakos atstovai iš 3 užsienio valstybių,</w:t>
      </w:r>
      <w:r w:rsidRPr="00545565">
        <w:t xml:space="preserve"> organizavimas Panevėžio mieste;</w:t>
      </w:r>
    </w:p>
    <w:p w14:paraId="262F03CE" w14:textId="78BB4885" w:rsidR="006F727A" w:rsidRPr="00545565" w:rsidRDefault="006F727A" w:rsidP="00F122A7">
      <w:pPr>
        <w:widowControl w:val="0"/>
        <w:spacing w:line="360" w:lineRule="auto"/>
        <w:ind w:firstLine="851"/>
        <w:jc w:val="both"/>
      </w:pPr>
      <w:r w:rsidRPr="00545565">
        <w:t>3</w:t>
      </w:r>
      <w:r w:rsidR="004130A1" w:rsidRPr="00545565">
        <w:t>3</w:t>
      </w:r>
      <w:r w:rsidRPr="00545565">
        <w:t xml:space="preserve">.2. sporto renginiai, skirti Lietuvos Respublikos ir Panevėžio miesto atmintinoms datoms </w:t>
      </w:r>
      <w:r w:rsidRPr="00545565">
        <w:lastRenderedPageBreak/>
        <w:t>paminėti</w:t>
      </w:r>
      <w:r w:rsidR="008751DA" w:rsidRPr="00545565">
        <w:t>,</w:t>
      </w:r>
      <w:r w:rsidRPr="00545565">
        <w:t xml:space="preserve"> ir</w:t>
      </w:r>
      <w:r w:rsidR="00D54FF4" w:rsidRPr="00545565">
        <w:t xml:space="preserve"> (</w:t>
      </w:r>
      <w:r w:rsidRPr="00545565">
        <w:t>arba</w:t>
      </w:r>
      <w:r w:rsidR="00D54FF4" w:rsidRPr="00545565">
        <w:t>)</w:t>
      </w:r>
      <w:r w:rsidRPr="00545565">
        <w:t xml:space="preserve"> jubiliejiniai renginiai, skirti žymi</w:t>
      </w:r>
      <w:r w:rsidR="00B2768B" w:rsidRPr="00545565">
        <w:t>ems</w:t>
      </w:r>
      <w:r w:rsidRPr="00545565">
        <w:t xml:space="preserve"> panevėžieči</w:t>
      </w:r>
      <w:r w:rsidR="00B2768B" w:rsidRPr="00545565">
        <w:t>ams</w:t>
      </w:r>
      <w:r w:rsidRPr="00545565">
        <w:t xml:space="preserve"> atmin</w:t>
      </w:r>
      <w:r w:rsidR="00B2768B" w:rsidRPr="00545565">
        <w:t>ti</w:t>
      </w:r>
      <w:r w:rsidRPr="00545565">
        <w:t>;</w:t>
      </w:r>
    </w:p>
    <w:p w14:paraId="262F03CF" w14:textId="52F0F7C4" w:rsidR="006F727A" w:rsidRPr="00545565" w:rsidRDefault="006F727A" w:rsidP="00F122A7">
      <w:pPr>
        <w:widowControl w:val="0"/>
        <w:spacing w:line="360" w:lineRule="auto"/>
        <w:ind w:firstLine="851"/>
        <w:jc w:val="both"/>
      </w:pPr>
      <w:r w:rsidRPr="00545565">
        <w:t>3</w:t>
      </w:r>
      <w:r w:rsidR="004130A1" w:rsidRPr="00545565">
        <w:t>3</w:t>
      </w:r>
      <w:r w:rsidRPr="00545565">
        <w:t>.3. Panevėžio miesto tradiciniai sporto renginiai (renginiai, kurie vyksta ne mažiau</w:t>
      </w:r>
      <w:r w:rsidR="008751DA" w:rsidRPr="00545565">
        <w:t xml:space="preserve"> kaip</w:t>
      </w:r>
      <w:r w:rsidRPr="00545565">
        <w:t xml:space="preserve"> trejus metus Panevėžio mieste);</w:t>
      </w:r>
    </w:p>
    <w:p w14:paraId="262F03D0" w14:textId="0AC18EAF" w:rsidR="006F727A" w:rsidRPr="00545565" w:rsidRDefault="006F727A" w:rsidP="00F122A7">
      <w:pPr>
        <w:widowControl w:val="0"/>
        <w:spacing w:line="360" w:lineRule="auto"/>
        <w:ind w:firstLine="851"/>
        <w:jc w:val="both"/>
      </w:pPr>
      <w:r w:rsidRPr="00545565">
        <w:t>3</w:t>
      </w:r>
      <w:r w:rsidR="004130A1" w:rsidRPr="00545565">
        <w:t>3</w:t>
      </w:r>
      <w:r w:rsidRPr="00545565">
        <w:t>.4. sporto renginiai skirti Panevėžio miesto neįgaliesiems, senjorams, vaikams ir jaunimui iki 29 metų;</w:t>
      </w:r>
    </w:p>
    <w:p w14:paraId="262F03D1" w14:textId="07EA9583" w:rsidR="006F727A" w:rsidRPr="00545565" w:rsidRDefault="006F727A" w:rsidP="00F122A7">
      <w:pPr>
        <w:widowControl w:val="0"/>
        <w:spacing w:line="360" w:lineRule="auto"/>
        <w:ind w:firstLine="851"/>
        <w:jc w:val="both"/>
      </w:pPr>
      <w:r w:rsidRPr="00545565">
        <w:t>3</w:t>
      </w:r>
      <w:r w:rsidR="004130A1" w:rsidRPr="00545565">
        <w:t>3</w:t>
      </w:r>
      <w:r w:rsidRPr="00545565">
        <w:t>.5. projektas</w:t>
      </w:r>
      <w:r w:rsidR="00F54D48" w:rsidRPr="00545565">
        <w:t>, kuris</w:t>
      </w:r>
      <w:r w:rsidRPr="00545565">
        <w:t xml:space="preserve"> ne mažiau kaip 30 procentų </w:t>
      </w:r>
      <w:r w:rsidR="00F54D48" w:rsidRPr="00545565">
        <w:t>(</w:t>
      </w:r>
      <w:r w:rsidRPr="00545565">
        <w:t>skaičiuojant nuo prašomos sumos</w:t>
      </w:r>
      <w:r w:rsidR="00F54D48" w:rsidRPr="00545565">
        <w:t>)</w:t>
      </w:r>
      <w:r w:rsidRPr="00545565">
        <w:t xml:space="preserve"> remiamas iš kitų finansavimo šaltinių</w:t>
      </w:r>
      <w:r w:rsidR="00D54FF4" w:rsidRPr="00545565">
        <w:t>;</w:t>
      </w:r>
    </w:p>
    <w:p w14:paraId="262F03D2" w14:textId="578A7A18" w:rsidR="006F727A" w:rsidRPr="00545565" w:rsidRDefault="006F727A" w:rsidP="00F122A7">
      <w:pPr>
        <w:widowControl w:val="0"/>
        <w:spacing w:line="360" w:lineRule="auto"/>
        <w:ind w:firstLine="851"/>
        <w:jc w:val="both"/>
      </w:pPr>
      <w:r w:rsidRPr="00545565">
        <w:t>3</w:t>
      </w:r>
      <w:r w:rsidR="004130A1" w:rsidRPr="00545565">
        <w:t>3</w:t>
      </w:r>
      <w:r w:rsidRPr="00545565">
        <w:t>.6. sporto renginys</w:t>
      </w:r>
      <w:r w:rsidR="00F54D48" w:rsidRPr="00545565">
        <w:t>, kuriame dalyvauja</w:t>
      </w:r>
      <w:r w:rsidRPr="00545565">
        <w:t xml:space="preserve"> daugiau nei dvi</w:t>
      </w:r>
      <w:r w:rsidR="00F54D48" w:rsidRPr="00545565">
        <w:t>ejų</w:t>
      </w:r>
      <w:r w:rsidRPr="00545565">
        <w:t xml:space="preserve"> sporto šak</w:t>
      </w:r>
      <w:r w:rsidR="00F54D48" w:rsidRPr="00545565">
        <w:t>ų atstovai</w:t>
      </w:r>
      <w:r w:rsidR="00D54FF4" w:rsidRPr="00545565">
        <w:t>;</w:t>
      </w:r>
    </w:p>
    <w:p w14:paraId="262F03D3" w14:textId="738ED531" w:rsidR="006F727A" w:rsidRPr="00545565" w:rsidRDefault="006F727A" w:rsidP="00F122A7">
      <w:pPr>
        <w:widowControl w:val="0"/>
        <w:spacing w:line="360" w:lineRule="auto"/>
        <w:ind w:firstLine="851"/>
        <w:jc w:val="both"/>
      </w:pPr>
      <w:r w:rsidRPr="00545565">
        <w:t>3</w:t>
      </w:r>
      <w:r w:rsidR="004130A1" w:rsidRPr="00545565">
        <w:t>3</w:t>
      </w:r>
      <w:r w:rsidRPr="00545565">
        <w:t>.7. sporto organizacijos patirtis įgyvendinant panašaus pobūdžio sporto projektus, programas (įgyvendinti ne mažiau nei trys sporto projektai, programos)</w:t>
      </w:r>
      <w:r w:rsidR="00D54FF4" w:rsidRPr="00545565">
        <w:t>.</w:t>
      </w:r>
    </w:p>
    <w:p w14:paraId="262F03D4" w14:textId="0EDEB903" w:rsidR="006F727A" w:rsidRPr="00545565" w:rsidRDefault="006F727A" w:rsidP="00F122A7">
      <w:pPr>
        <w:widowControl w:val="0"/>
        <w:spacing w:line="360" w:lineRule="auto"/>
        <w:ind w:firstLine="851"/>
        <w:jc w:val="both"/>
      </w:pPr>
      <w:r w:rsidRPr="00545565">
        <w:t>3</w:t>
      </w:r>
      <w:r w:rsidR="004130A1" w:rsidRPr="00545565">
        <w:t>4</w:t>
      </w:r>
      <w:r w:rsidRPr="00545565">
        <w:t xml:space="preserve">. </w:t>
      </w:r>
      <w:r w:rsidR="00F54D48" w:rsidRPr="00545565">
        <w:t>Vertinant projektus skiriami papildomi balai u</w:t>
      </w:r>
      <w:r w:rsidRPr="00545565">
        <w:t>ž atitiktį finansavimo prioritetams.</w:t>
      </w:r>
    </w:p>
    <w:p w14:paraId="262F03D5" w14:textId="054F37DC" w:rsidR="006F727A" w:rsidRPr="00545565" w:rsidRDefault="006F727A" w:rsidP="00F122A7">
      <w:pPr>
        <w:widowControl w:val="0"/>
        <w:spacing w:line="360" w:lineRule="auto"/>
        <w:ind w:firstLine="851"/>
        <w:jc w:val="both"/>
      </w:pPr>
      <w:r w:rsidRPr="00545565">
        <w:rPr>
          <w:szCs w:val="24"/>
        </w:rPr>
        <w:t>3</w:t>
      </w:r>
      <w:r w:rsidR="004130A1" w:rsidRPr="00545565">
        <w:rPr>
          <w:szCs w:val="24"/>
        </w:rPr>
        <w:t>5</w:t>
      </w:r>
      <w:r w:rsidRPr="00545565">
        <w:rPr>
          <w:szCs w:val="24"/>
        </w:rPr>
        <w:t>. Sporto renginių projektų vertinimo kriterijai:</w:t>
      </w:r>
    </w:p>
    <w:p w14:paraId="262F03D6" w14:textId="7263C2E7"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.1. projekto atitik</w:t>
      </w:r>
      <w:r w:rsidR="00F54D48" w:rsidRPr="00545565">
        <w:rPr>
          <w:szCs w:val="24"/>
        </w:rPr>
        <w:t>tis</w:t>
      </w:r>
      <w:r w:rsidRPr="00545565">
        <w:rPr>
          <w:szCs w:val="24"/>
        </w:rPr>
        <w:t xml:space="preserve"> konkurso tikslui;</w:t>
      </w:r>
    </w:p>
    <w:p w14:paraId="262F03D7" w14:textId="424244DE"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.2. paraiškoje numatyto tikslo (-ų), uždavinių ir trumpo aprašymo aiškum</w:t>
      </w:r>
      <w:r w:rsidR="00F54D48" w:rsidRPr="00545565">
        <w:rPr>
          <w:szCs w:val="24"/>
        </w:rPr>
        <w:t>as</w:t>
      </w:r>
      <w:r w:rsidRPr="00545565">
        <w:rPr>
          <w:szCs w:val="24"/>
        </w:rPr>
        <w:t>;</w:t>
      </w:r>
    </w:p>
    <w:p w14:paraId="262F03D8" w14:textId="00CC5FE1"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.3. projekto veiklų įgyvendinimo plano pagrįstum</w:t>
      </w:r>
      <w:r w:rsidR="00F54D48" w:rsidRPr="00545565">
        <w:rPr>
          <w:szCs w:val="24"/>
        </w:rPr>
        <w:t>as</w:t>
      </w:r>
      <w:r w:rsidRPr="00545565">
        <w:rPr>
          <w:szCs w:val="24"/>
        </w:rPr>
        <w:t xml:space="preserve"> ir tinkamum</w:t>
      </w:r>
      <w:r w:rsidR="00F54D48" w:rsidRPr="00545565">
        <w:rPr>
          <w:szCs w:val="24"/>
        </w:rPr>
        <w:t>as</w:t>
      </w:r>
      <w:r w:rsidRPr="00545565">
        <w:rPr>
          <w:szCs w:val="24"/>
        </w:rPr>
        <w:t xml:space="preserve"> projekto tikslui ir uždaviniams pasiekti;</w:t>
      </w:r>
    </w:p>
    <w:p w14:paraId="262F03D9" w14:textId="441CB241"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.4. projekto sąmatos racionalumas, detalumas, pagrįstumas, ryšys su projekto veiklomis;</w:t>
      </w:r>
    </w:p>
    <w:p w14:paraId="262F03DA" w14:textId="45AEA54D"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.5. projekto vadovo ir</w:t>
      </w:r>
      <w:r w:rsidR="00D54FF4" w:rsidRPr="00545565">
        <w:rPr>
          <w:szCs w:val="24"/>
        </w:rPr>
        <w:t xml:space="preserve"> (</w:t>
      </w:r>
      <w:r w:rsidRPr="00545565">
        <w:rPr>
          <w:szCs w:val="24"/>
        </w:rPr>
        <w:t>arba</w:t>
      </w:r>
      <w:r w:rsidR="00D54FF4" w:rsidRPr="00545565">
        <w:rPr>
          <w:szCs w:val="24"/>
        </w:rPr>
        <w:t>)</w:t>
      </w:r>
      <w:r w:rsidRPr="00545565">
        <w:rPr>
          <w:szCs w:val="24"/>
        </w:rPr>
        <w:t xml:space="preserve"> vykdytojo patirtis ir kvalifikacija, gebėjimas tinkamai įgyvendinti planuojamą projektą</w:t>
      </w:r>
      <w:r w:rsidR="00D54FF4" w:rsidRPr="00545565">
        <w:rPr>
          <w:szCs w:val="24"/>
        </w:rPr>
        <w:t>;</w:t>
      </w:r>
    </w:p>
    <w:p w14:paraId="262F03DB" w14:textId="552004E9"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.6. projekto viešinimo strategijos aiškumas, detalumas ir racionalumas.</w:t>
      </w:r>
    </w:p>
    <w:p w14:paraId="262F03DC" w14:textId="77777777" w:rsidR="006F727A" w:rsidRPr="00545565" w:rsidRDefault="006F727A" w:rsidP="00F122A7">
      <w:pPr>
        <w:widowControl w:val="0"/>
        <w:jc w:val="center"/>
      </w:pPr>
    </w:p>
    <w:p w14:paraId="262F03DD" w14:textId="3C93DE10" w:rsidR="006F727A" w:rsidRPr="00545565" w:rsidRDefault="006F727A" w:rsidP="00F122A7">
      <w:pPr>
        <w:widowControl w:val="0"/>
        <w:jc w:val="center"/>
        <w:rPr>
          <w:b/>
          <w:szCs w:val="24"/>
        </w:rPr>
      </w:pPr>
      <w:r w:rsidRPr="00545565">
        <w:rPr>
          <w:b/>
          <w:szCs w:val="24"/>
        </w:rPr>
        <w:t>V SKYRIUS</w:t>
      </w:r>
    </w:p>
    <w:p w14:paraId="262F03DE" w14:textId="77777777" w:rsidR="006F727A" w:rsidRPr="00545565" w:rsidRDefault="006F727A" w:rsidP="00F122A7">
      <w:pPr>
        <w:widowControl w:val="0"/>
        <w:jc w:val="center"/>
      </w:pPr>
      <w:r w:rsidRPr="00545565">
        <w:rPr>
          <w:b/>
          <w:szCs w:val="24"/>
        </w:rPr>
        <w:t>TINKAMOS FINANSUOTI PROJEKTŲ ĮGYVENDINIMO IŠLAIDOS</w:t>
      </w:r>
    </w:p>
    <w:p w14:paraId="262F03DF" w14:textId="77777777" w:rsidR="006F727A" w:rsidRPr="00545565" w:rsidRDefault="006F727A" w:rsidP="00F122A7">
      <w:pPr>
        <w:widowControl w:val="0"/>
        <w:jc w:val="center"/>
        <w:rPr>
          <w:szCs w:val="24"/>
        </w:rPr>
      </w:pPr>
    </w:p>
    <w:p w14:paraId="262F03E0" w14:textId="27B4311D" w:rsidR="006F727A" w:rsidRPr="00545565" w:rsidRDefault="006F727A" w:rsidP="00F122A7">
      <w:pPr>
        <w:widowControl w:val="0"/>
        <w:tabs>
          <w:tab w:val="left" w:pos="720"/>
        </w:tabs>
        <w:spacing w:line="360" w:lineRule="auto"/>
        <w:ind w:firstLine="851"/>
        <w:jc w:val="both"/>
        <w:rPr>
          <w:szCs w:val="24"/>
        </w:rPr>
      </w:pPr>
      <w:r w:rsidRPr="00545565">
        <w:rPr>
          <w:szCs w:val="24"/>
        </w:rPr>
        <w:t>3</w:t>
      </w:r>
      <w:r w:rsidR="004130A1" w:rsidRPr="00545565">
        <w:rPr>
          <w:szCs w:val="24"/>
        </w:rPr>
        <w:t>6</w:t>
      </w:r>
      <w:r w:rsidRPr="00545565">
        <w:rPr>
          <w:szCs w:val="24"/>
        </w:rPr>
        <w:t>. Tinkamos projekto išlaidos turi būti tiesiogiai susijusios su projekte numatytomis veiklomis ir būtinos projektui vykdyti, pagrįstos projekto įgyvendinimo eiga ir planu, išlaidų pobūdžiu ir kiekiu, patirtos ir apmokėtos pareiškėjo</w:t>
      </w:r>
      <w:r w:rsidR="00710753">
        <w:rPr>
          <w:szCs w:val="24"/>
        </w:rPr>
        <w:t xml:space="preserve"> nuo biudžetinių metų pradžios</w:t>
      </w:r>
      <w:r w:rsidRPr="00545565">
        <w:rPr>
          <w:szCs w:val="24"/>
        </w:rPr>
        <w:t>. Projekt</w:t>
      </w:r>
      <w:r w:rsidR="00C94BCB">
        <w:rPr>
          <w:szCs w:val="24"/>
        </w:rPr>
        <w:t>ai</w:t>
      </w:r>
      <w:r w:rsidRPr="00545565">
        <w:rPr>
          <w:szCs w:val="24"/>
        </w:rPr>
        <w:t xml:space="preserve"> finans</w:t>
      </w:r>
      <w:r w:rsidR="00C94BCB">
        <w:rPr>
          <w:szCs w:val="24"/>
        </w:rPr>
        <w:t>uojami</w:t>
      </w:r>
      <w:r w:rsidRPr="00545565">
        <w:rPr>
          <w:szCs w:val="24"/>
        </w:rPr>
        <w:t xml:space="preserve"> </w:t>
      </w:r>
      <w:r w:rsidR="00C94BCB">
        <w:rPr>
          <w:szCs w:val="24"/>
        </w:rPr>
        <w:t xml:space="preserve">tik  </w:t>
      </w:r>
      <w:r w:rsidR="00F54D48" w:rsidRPr="00545565">
        <w:rPr>
          <w:szCs w:val="24"/>
        </w:rPr>
        <w:t>S</w:t>
      </w:r>
      <w:r w:rsidRPr="00545565">
        <w:rPr>
          <w:szCs w:val="24"/>
        </w:rPr>
        <w:t xml:space="preserve">avivaldybės tarybai patvirtinus einamųjų metų savivaldybės biudžetą. Šių Nuostatų ir pasirašytos Sutarties pagrindu </w:t>
      </w:r>
      <w:r w:rsidR="00F54D48" w:rsidRPr="00545565">
        <w:rPr>
          <w:szCs w:val="24"/>
        </w:rPr>
        <w:t>skirtas lėšas išmoka</w:t>
      </w:r>
      <w:r w:rsidRPr="00545565">
        <w:rPr>
          <w:szCs w:val="24"/>
        </w:rPr>
        <w:t xml:space="preserve"> Buhalterinės apskaitos skyrius. Projektams vykdyti skirtos lėšos negali būti perkeliamos į kitus biudžetinius metus.</w:t>
      </w:r>
    </w:p>
    <w:p w14:paraId="262F03E1" w14:textId="60367613"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w:t>
      </w:r>
      <w:r w:rsidR="006F727A" w:rsidRPr="00545565">
        <w:t xml:space="preserve"> </w:t>
      </w:r>
      <w:r w:rsidR="006F727A" w:rsidRPr="00545565">
        <w:rPr>
          <w:szCs w:val="24"/>
        </w:rPr>
        <w:t>Tinkamos finansuoti projekto vykdymo išlaidos</w:t>
      </w:r>
      <w:r w:rsidR="00F54D48" w:rsidRPr="00545565">
        <w:rPr>
          <w:szCs w:val="24"/>
        </w:rPr>
        <w:t xml:space="preserve"> –</w:t>
      </w:r>
      <w:r w:rsidR="006F727A" w:rsidRPr="00545565">
        <w:rPr>
          <w:szCs w:val="24"/>
        </w:rPr>
        <w:t xml:space="preserve"> tiesiogiai su projektu susijusios išlaidos:</w:t>
      </w:r>
    </w:p>
    <w:p w14:paraId="262F03E2" w14:textId="133440A2"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.1.</w:t>
      </w:r>
      <w:r w:rsidR="006F727A" w:rsidRPr="00545565">
        <w:t xml:space="preserve"> </w:t>
      </w:r>
      <w:r w:rsidR="006F727A" w:rsidRPr="00545565">
        <w:rPr>
          <w:szCs w:val="24"/>
        </w:rPr>
        <w:t>Maitinimo išlaidos</w:t>
      </w:r>
      <w:r w:rsidR="00D54FF4" w:rsidRPr="00545565">
        <w:rPr>
          <w:szCs w:val="24"/>
        </w:rPr>
        <w:t>.</w:t>
      </w:r>
    </w:p>
    <w:p w14:paraId="262F03E3" w14:textId="5A832A5A"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.2.</w:t>
      </w:r>
      <w:r w:rsidR="006F727A" w:rsidRPr="00545565">
        <w:t xml:space="preserve"> </w:t>
      </w:r>
      <w:r w:rsidR="006F727A" w:rsidRPr="00545565">
        <w:rPr>
          <w:szCs w:val="24"/>
        </w:rPr>
        <w:t>Apgyvendinimo išlaidos (sportininkams, treneriams, teisėjams)</w:t>
      </w:r>
      <w:r w:rsidR="00D54FF4" w:rsidRPr="00545565">
        <w:rPr>
          <w:szCs w:val="24"/>
        </w:rPr>
        <w:t>.</w:t>
      </w:r>
    </w:p>
    <w:p w14:paraId="262F03E4" w14:textId="7B7977F3"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.3.</w:t>
      </w:r>
      <w:r w:rsidR="006F727A" w:rsidRPr="00545565">
        <w:t xml:space="preserve"> </w:t>
      </w:r>
      <w:r w:rsidR="00EB00B4" w:rsidRPr="00545565">
        <w:t>Komandiruočių, akreditacijos</w:t>
      </w:r>
      <w:r w:rsidR="00146ECA" w:rsidRPr="00545565">
        <w:t>, starto mokesčiai</w:t>
      </w:r>
      <w:r w:rsidR="00545565" w:rsidRPr="00545565">
        <w:t>, dienpinigiai</w:t>
      </w:r>
      <w:r w:rsidR="00D54FF4" w:rsidRPr="00545565">
        <w:rPr>
          <w:szCs w:val="24"/>
        </w:rPr>
        <w:t>.</w:t>
      </w:r>
    </w:p>
    <w:p w14:paraId="262F03E5" w14:textId="59B3D956"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.4.</w:t>
      </w:r>
      <w:r w:rsidR="006F727A" w:rsidRPr="00545565">
        <w:t xml:space="preserve"> </w:t>
      </w:r>
      <w:r w:rsidR="006F727A" w:rsidRPr="00545565">
        <w:rPr>
          <w:szCs w:val="24"/>
        </w:rPr>
        <w:t xml:space="preserve">Nuomos ir kuro išlaidos (patalpų, sporto bazių, sporto aikštelių, inventoriaus, </w:t>
      </w:r>
      <w:r w:rsidR="006F727A" w:rsidRPr="00545565">
        <w:rPr>
          <w:szCs w:val="24"/>
        </w:rPr>
        <w:lastRenderedPageBreak/>
        <w:t>transporto ir kita)</w:t>
      </w:r>
      <w:r w:rsidR="00D54FF4" w:rsidRPr="00545565">
        <w:rPr>
          <w:szCs w:val="24"/>
        </w:rPr>
        <w:t>.</w:t>
      </w:r>
    </w:p>
    <w:p w14:paraId="262F03E6" w14:textId="61B9C31C"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.5. Projekto administravimo išlaidos (komunalinės, ryšių paslaugos ir kanceliarinės prekės)</w:t>
      </w:r>
      <w:r w:rsidR="00D54FF4" w:rsidRPr="00545565">
        <w:rPr>
          <w:szCs w:val="24"/>
        </w:rPr>
        <w:t>.</w:t>
      </w:r>
    </w:p>
    <w:p w14:paraId="262F03E7" w14:textId="57AC1B2C"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.6.</w:t>
      </w:r>
      <w:r w:rsidR="006F727A" w:rsidRPr="00545565">
        <w:t xml:space="preserve"> </w:t>
      </w:r>
      <w:r w:rsidR="006F727A" w:rsidRPr="00545565">
        <w:rPr>
          <w:szCs w:val="24"/>
        </w:rPr>
        <w:t>Paslaugų išlaidos (spaudos, leidybos darbai, informacijos sklaida, kitos paslaugos)</w:t>
      </w:r>
      <w:r w:rsidR="00D54FF4" w:rsidRPr="00545565">
        <w:rPr>
          <w:szCs w:val="24"/>
        </w:rPr>
        <w:t>.</w:t>
      </w:r>
    </w:p>
    <w:p w14:paraId="262F03E8" w14:textId="5E99F5C1"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.7. Prekių įsigijimo išlaidos (sportinė apranga, apdovanojimai, sporto inventorius ir kita)</w:t>
      </w:r>
      <w:r w:rsidR="00D54FF4" w:rsidRPr="00545565">
        <w:rPr>
          <w:szCs w:val="24"/>
        </w:rPr>
        <w:t>.</w:t>
      </w:r>
    </w:p>
    <w:p w14:paraId="262F03E9" w14:textId="6B3E3AAB" w:rsidR="006F727A" w:rsidRPr="00545565" w:rsidRDefault="00474D36" w:rsidP="00F122A7">
      <w:pPr>
        <w:widowControl w:val="0"/>
        <w:tabs>
          <w:tab w:val="left" w:pos="720"/>
        </w:tabs>
        <w:spacing w:line="360" w:lineRule="auto"/>
        <w:ind w:firstLine="851"/>
        <w:jc w:val="both"/>
      </w:pPr>
      <w:r w:rsidRPr="00545565">
        <w:t>3</w:t>
      </w:r>
      <w:r w:rsidR="004130A1" w:rsidRPr="00545565">
        <w:t>7</w:t>
      </w:r>
      <w:r w:rsidR="006F727A" w:rsidRPr="00545565">
        <w:t>.</w:t>
      </w:r>
      <w:r w:rsidR="00E47B74" w:rsidRPr="00545565">
        <w:t>8</w:t>
      </w:r>
      <w:r w:rsidR="006F727A" w:rsidRPr="00545565">
        <w:t>. Kitos projekto įgyvendinimo išlaidos (dalyvio mokestis, draudimas, kvalifikacijos kėlimas, banko paslaugų mokesčiai, susiję su projekto vykdymu, ir kitos projekto tikslams pasiekti reikalingos išlaidos).</w:t>
      </w:r>
    </w:p>
    <w:p w14:paraId="262F03EA" w14:textId="0648C830" w:rsidR="006F727A" w:rsidRPr="00545565" w:rsidRDefault="004130A1" w:rsidP="00F122A7">
      <w:pPr>
        <w:widowControl w:val="0"/>
        <w:tabs>
          <w:tab w:val="left" w:pos="720"/>
        </w:tabs>
        <w:spacing w:line="360" w:lineRule="auto"/>
        <w:ind w:firstLine="851"/>
        <w:jc w:val="both"/>
      </w:pPr>
      <w:r w:rsidRPr="00545565">
        <w:t>38</w:t>
      </w:r>
      <w:r w:rsidR="006F727A" w:rsidRPr="00545565">
        <w:t>. Netinkamos finansuoti išlaidos:</w:t>
      </w:r>
    </w:p>
    <w:p w14:paraId="262F03EB" w14:textId="5904FB1A" w:rsidR="006F727A" w:rsidRPr="00545565" w:rsidRDefault="004130A1" w:rsidP="00F122A7">
      <w:pPr>
        <w:widowControl w:val="0"/>
        <w:tabs>
          <w:tab w:val="left" w:pos="720"/>
        </w:tabs>
        <w:spacing w:line="360" w:lineRule="auto"/>
        <w:ind w:firstLine="851"/>
        <w:jc w:val="both"/>
      </w:pPr>
      <w:r w:rsidRPr="00545565">
        <w:t>38</w:t>
      </w:r>
      <w:r w:rsidR="006F727A" w:rsidRPr="00545565">
        <w:t>.1. ilgalaikiam materialiajam ir nematerialiajam turtui įsigyti;</w:t>
      </w:r>
    </w:p>
    <w:p w14:paraId="262F03ED" w14:textId="14EA7B37" w:rsidR="006F727A" w:rsidRPr="00545565" w:rsidRDefault="004130A1" w:rsidP="00F122A7">
      <w:pPr>
        <w:widowControl w:val="0"/>
        <w:tabs>
          <w:tab w:val="left" w:pos="720"/>
        </w:tabs>
        <w:spacing w:line="360" w:lineRule="auto"/>
        <w:ind w:firstLine="851"/>
        <w:jc w:val="both"/>
      </w:pPr>
      <w:r w:rsidRPr="00545565">
        <w:t>38</w:t>
      </w:r>
      <w:r w:rsidR="006F727A" w:rsidRPr="00545565">
        <w:t>.2. neįregistruotos organizacijos apskaitoje ir nepagrįstos patvirtinančių arba išlaidų apmokėjimą įrodančių dokumentų originalais;</w:t>
      </w:r>
    </w:p>
    <w:p w14:paraId="262F03EE" w14:textId="403877F3"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3</w:t>
      </w:r>
      <w:r w:rsidR="006F727A" w:rsidRPr="00545565">
        <w:t>. projektų vykdytojų administracinėms išlaidoms ne projekto vykdymo laikotarpiu;</w:t>
      </w:r>
    </w:p>
    <w:p w14:paraId="262F03EF" w14:textId="13C241E6"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4</w:t>
      </w:r>
      <w:r w:rsidR="006F727A" w:rsidRPr="00545565">
        <w:t>.</w:t>
      </w:r>
      <w:r w:rsidR="00E47B74" w:rsidRPr="00545565">
        <w:t xml:space="preserve"> </w:t>
      </w:r>
      <w:r w:rsidR="006F727A" w:rsidRPr="00545565">
        <w:t>premijoms, baudoms, delspinigiams, finansinėms nuobaudoms, bylinėjimosi išlaidoms, paskolų palūkanoms ir skolų padengimo išlaidoms;</w:t>
      </w:r>
    </w:p>
    <w:p w14:paraId="262F03F0" w14:textId="437CEFF1"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5</w:t>
      </w:r>
      <w:r w:rsidR="006F727A" w:rsidRPr="00545565">
        <w:t>. dengiamos iš kitų nacionalinių, Europos Sąjungos ar kitų paramos lėšų ir dubliuojančios projekto išlaidas;</w:t>
      </w:r>
    </w:p>
    <w:p w14:paraId="262F03F1" w14:textId="1D9BF260"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6</w:t>
      </w:r>
      <w:r w:rsidR="006F727A" w:rsidRPr="00545565">
        <w:t>. lizingo, išperkamosios nuomos;</w:t>
      </w:r>
    </w:p>
    <w:p w14:paraId="262F03F2" w14:textId="4A8BD2AF"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7</w:t>
      </w:r>
      <w:r w:rsidR="006F727A" w:rsidRPr="00545565">
        <w:t>. pastatų statybai, rekonstrukcijai, kapitaliniam ir (ar) einamajam remontui, pastatų techninei priežiūrai;</w:t>
      </w:r>
    </w:p>
    <w:p w14:paraId="262F03F3" w14:textId="58A457B4"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8</w:t>
      </w:r>
      <w:r w:rsidR="006F727A" w:rsidRPr="00545565">
        <w:t>. projekto veikloms, kurios vyksta ne Panevėžio miesto savivaldybės teritorijoje;</w:t>
      </w:r>
    </w:p>
    <w:p w14:paraId="262F03F5" w14:textId="7D15EF65"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9</w:t>
      </w:r>
      <w:r w:rsidR="006F727A" w:rsidRPr="00545565">
        <w:t>. narystės asociacijose mokesčiams apmokėti;</w:t>
      </w:r>
    </w:p>
    <w:p w14:paraId="262F03F6" w14:textId="197F0372" w:rsidR="006F727A" w:rsidRPr="00545565" w:rsidRDefault="004130A1" w:rsidP="00F122A7">
      <w:pPr>
        <w:widowControl w:val="0"/>
        <w:tabs>
          <w:tab w:val="left" w:pos="720"/>
        </w:tabs>
        <w:spacing w:line="360" w:lineRule="auto"/>
        <w:ind w:firstLine="851"/>
        <w:jc w:val="both"/>
      </w:pPr>
      <w:r w:rsidRPr="00545565">
        <w:t>38</w:t>
      </w:r>
      <w:r w:rsidR="006F727A" w:rsidRPr="00545565">
        <w:t>.1</w:t>
      </w:r>
      <w:r w:rsidR="00F54D48" w:rsidRPr="00545565">
        <w:t>0</w:t>
      </w:r>
      <w:r w:rsidR="006F727A" w:rsidRPr="00545565">
        <w:t>. kitų šalių piliečių atvykimo į Lietuvą ir išvykimo iš Lietuvos, kelionės draudimo išlaidoms;</w:t>
      </w:r>
    </w:p>
    <w:p w14:paraId="262F03F7" w14:textId="203DB978" w:rsidR="006F727A" w:rsidRPr="00545565" w:rsidRDefault="004130A1" w:rsidP="00F122A7">
      <w:pPr>
        <w:widowControl w:val="0"/>
        <w:tabs>
          <w:tab w:val="left" w:pos="720"/>
        </w:tabs>
        <w:spacing w:line="360" w:lineRule="auto"/>
        <w:ind w:firstLine="851"/>
        <w:jc w:val="both"/>
      </w:pPr>
      <w:r w:rsidRPr="00545565">
        <w:t>38</w:t>
      </w:r>
      <w:r w:rsidR="006F727A" w:rsidRPr="00545565">
        <w:t>.1</w:t>
      </w:r>
      <w:r w:rsidR="00F54D48" w:rsidRPr="00545565">
        <w:t>1</w:t>
      </w:r>
      <w:r w:rsidR="006F727A" w:rsidRPr="00545565">
        <w:t>. kitos išlaidos, kurios nėra tiesiogiai susijusios su projekt</w:t>
      </w:r>
      <w:r w:rsidR="00F54D48" w:rsidRPr="00545565">
        <w:t>o</w:t>
      </w:r>
      <w:r w:rsidR="006F727A" w:rsidRPr="00545565">
        <w:t xml:space="preserve"> įgyvendinimu.</w:t>
      </w:r>
    </w:p>
    <w:p w14:paraId="262F03F9" w14:textId="0F621F7B" w:rsidR="006F727A" w:rsidRDefault="004130A1" w:rsidP="00F122A7">
      <w:pPr>
        <w:widowControl w:val="0"/>
        <w:tabs>
          <w:tab w:val="left" w:pos="720"/>
        </w:tabs>
        <w:spacing w:line="360" w:lineRule="auto"/>
        <w:ind w:firstLine="851"/>
        <w:jc w:val="both"/>
      </w:pPr>
      <w:r w:rsidRPr="00545565">
        <w:t>39</w:t>
      </w:r>
      <w:r w:rsidR="006F727A" w:rsidRPr="00545565">
        <w:t>. Iki 10 proc. lėšų sumos, skirtos projektui įgyvendinti, gali būti panaudota pagrįstoms, nenumatytoms, tinkamoms finansuoti projekto įgyvendinimo išlaidoms, kurios nebuvo tiksliai žinomos Sutarties sudarymo metu, padengti.</w:t>
      </w:r>
    </w:p>
    <w:p w14:paraId="425E611D" w14:textId="77777777" w:rsidR="009610BF" w:rsidRPr="00545565" w:rsidRDefault="009610BF" w:rsidP="00F122A7">
      <w:pPr>
        <w:widowControl w:val="0"/>
        <w:tabs>
          <w:tab w:val="left" w:pos="720"/>
        </w:tabs>
        <w:jc w:val="center"/>
      </w:pPr>
    </w:p>
    <w:p w14:paraId="262F03FA" w14:textId="36F3A87F" w:rsidR="006F727A" w:rsidRPr="00545565" w:rsidRDefault="006F727A" w:rsidP="00F122A7">
      <w:pPr>
        <w:widowControl w:val="0"/>
        <w:jc w:val="center"/>
        <w:rPr>
          <w:b/>
          <w:szCs w:val="24"/>
        </w:rPr>
      </w:pPr>
      <w:r w:rsidRPr="00545565">
        <w:rPr>
          <w:b/>
          <w:szCs w:val="24"/>
        </w:rPr>
        <w:t>VI SKYRIUS</w:t>
      </w:r>
    </w:p>
    <w:p w14:paraId="262F03FB" w14:textId="77777777" w:rsidR="006F727A" w:rsidRPr="00545565" w:rsidRDefault="006F727A" w:rsidP="00F122A7">
      <w:pPr>
        <w:widowControl w:val="0"/>
        <w:jc w:val="center"/>
        <w:rPr>
          <w:b/>
          <w:szCs w:val="24"/>
        </w:rPr>
      </w:pPr>
      <w:r w:rsidRPr="00545565">
        <w:rPr>
          <w:b/>
          <w:szCs w:val="24"/>
        </w:rPr>
        <w:t>SUTARČIŲ SUDARYMAS IR VYKDYMAS</w:t>
      </w:r>
    </w:p>
    <w:p w14:paraId="262F03FC" w14:textId="77777777" w:rsidR="006F727A" w:rsidRPr="00545565" w:rsidRDefault="006F727A" w:rsidP="00F122A7">
      <w:pPr>
        <w:widowControl w:val="0"/>
        <w:jc w:val="center"/>
        <w:rPr>
          <w:b/>
          <w:szCs w:val="24"/>
        </w:rPr>
      </w:pPr>
    </w:p>
    <w:p w14:paraId="262F03FD" w14:textId="70B0036A"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0</w:t>
      </w:r>
      <w:r w:rsidRPr="00545565">
        <w:rPr>
          <w:szCs w:val="24"/>
        </w:rPr>
        <w:t xml:space="preserve">. Lėšos </w:t>
      </w:r>
      <w:r w:rsidR="00521371" w:rsidRPr="00545565">
        <w:rPr>
          <w:szCs w:val="24"/>
        </w:rPr>
        <w:t>projekto vykdytojams</w:t>
      </w:r>
      <w:r w:rsidRPr="00545565">
        <w:rPr>
          <w:szCs w:val="24"/>
        </w:rPr>
        <w:t xml:space="preserve"> skiriamos biudžetiniams metams. Projekto vykdytojas, kuriam skirtos lėšos, sudaro su Savivaldybės administracija, atstovaujama </w:t>
      </w:r>
      <w:r w:rsidR="00F54D48" w:rsidRPr="00545565">
        <w:rPr>
          <w:szCs w:val="24"/>
        </w:rPr>
        <w:t>A</w:t>
      </w:r>
      <w:r w:rsidRPr="00545565">
        <w:rPr>
          <w:szCs w:val="24"/>
        </w:rPr>
        <w:t>dministracijos direktoriaus, Sutartį.</w:t>
      </w:r>
    </w:p>
    <w:p w14:paraId="262F03FE" w14:textId="54D94606"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1</w:t>
      </w:r>
      <w:r w:rsidRPr="00545565">
        <w:rPr>
          <w:szCs w:val="24"/>
        </w:rPr>
        <w:t xml:space="preserve">. Jei skirta suma yra mažesnė nei </w:t>
      </w:r>
      <w:r w:rsidR="00F54D48" w:rsidRPr="00545565">
        <w:rPr>
          <w:szCs w:val="24"/>
        </w:rPr>
        <w:t>p</w:t>
      </w:r>
      <w:r w:rsidRPr="00545565">
        <w:rPr>
          <w:szCs w:val="24"/>
        </w:rPr>
        <w:t xml:space="preserve">rojekto vykdytojas prašė paraiškoje, projekto </w:t>
      </w:r>
      <w:r w:rsidRPr="00545565">
        <w:rPr>
          <w:szCs w:val="24"/>
        </w:rPr>
        <w:lastRenderedPageBreak/>
        <w:t>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262F03FF" w14:textId="3EDA3910"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2</w:t>
      </w:r>
      <w:r w:rsidRPr="00545565">
        <w:rPr>
          <w:szCs w:val="24"/>
        </w:rPr>
        <w:t>. Sutartis turi būti pasirašyta per 30 kalendorinių dienų nuo finansuojamų projektų sąrašo paskelbimo Savivaldybės interneto svetainėje (www.panevezys.lt)</w:t>
      </w:r>
      <w:r w:rsidRPr="00545565">
        <w:t xml:space="preserve"> </w:t>
      </w:r>
      <w:r w:rsidRPr="00545565">
        <w:rPr>
          <w:szCs w:val="24"/>
        </w:rPr>
        <w:t>dienos.</w:t>
      </w:r>
    </w:p>
    <w:p w14:paraId="262F0400" w14:textId="69FBB9FD"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3</w:t>
      </w:r>
      <w:r w:rsidRPr="00545565">
        <w:rPr>
          <w:szCs w:val="24"/>
        </w:rPr>
        <w:t xml:space="preserve">. Jeigu </w:t>
      </w:r>
      <w:r w:rsidR="00521371" w:rsidRPr="00545565">
        <w:rPr>
          <w:szCs w:val="24"/>
        </w:rPr>
        <w:t>projekto vykdytojas</w:t>
      </w:r>
      <w:r w:rsidRPr="00545565">
        <w:rPr>
          <w:szCs w:val="24"/>
        </w:rPr>
        <w:t xml:space="preserve"> atsisako pasirašyti Sutartį ar praleidžia Sutartims pasirašyti nustatytą terminą, Komisija, vadovaudamasi nustatytais kriterijais, perskirsto lėšas kit</w:t>
      </w:r>
      <w:r w:rsidR="00521371" w:rsidRPr="00545565">
        <w:rPr>
          <w:szCs w:val="24"/>
        </w:rPr>
        <w:t>iem</w:t>
      </w:r>
      <w:r w:rsidRPr="00545565">
        <w:rPr>
          <w:szCs w:val="24"/>
        </w:rPr>
        <w:t xml:space="preserve">s </w:t>
      </w:r>
      <w:r w:rsidR="00521371" w:rsidRPr="00545565">
        <w:rPr>
          <w:szCs w:val="24"/>
        </w:rPr>
        <w:t>projekto vykdytojams</w:t>
      </w:r>
      <w:r w:rsidRPr="00545565">
        <w:rPr>
          <w:szCs w:val="24"/>
        </w:rPr>
        <w:t xml:space="preserve">. Po Sutarčių pasirašymo, jei yra neįsisavintų lėšų, Komisija per 10 darbo dienų renkasi į posėdį dėl likusių lėšų perskirstymo </w:t>
      </w:r>
      <w:r w:rsidR="00521371" w:rsidRPr="00545565">
        <w:rPr>
          <w:szCs w:val="24"/>
        </w:rPr>
        <w:t>projekto vykdytojams</w:t>
      </w:r>
      <w:r w:rsidRPr="00545565">
        <w:rPr>
          <w:szCs w:val="24"/>
        </w:rPr>
        <w:t>.</w:t>
      </w:r>
    </w:p>
    <w:p w14:paraId="262F0401" w14:textId="02000F0D"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4</w:t>
      </w:r>
      <w:r w:rsidRPr="00545565">
        <w:rPr>
          <w:szCs w:val="24"/>
        </w:rPr>
        <w:t>. Projekto vykdytojas, pasirašęs Sutartį su Savivaldybės administracija, atsako už projekto įgyvendinimą ir tikslinį bei teisėtą lėšų panaudojimą.</w:t>
      </w:r>
    </w:p>
    <w:p w14:paraId="262F0402" w14:textId="6CFCB8AA"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5</w:t>
      </w:r>
      <w:r w:rsidRPr="00545565">
        <w:rPr>
          <w:szCs w:val="24"/>
        </w:rPr>
        <w:t xml:space="preserve">. Sutartys tarp Savivaldybės administracijos ir </w:t>
      </w:r>
      <w:r w:rsidR="00521371" w:rsidRPr="00545565">
        <w:rPr>
          <w:szCs w:val="24"/>
        </w:rPr>
        <w:t>Projekto vykdytojų</w:t>
      </w:r>
      <w:r w:rsidRPr="00545565">
        <w:rPr>
          <w:szCs w:val="24"/>
        </w:rPr>
        <w:t xml:space="preserve"> sudaromos dviem egzemplioriais.</w:t>
      </w:r>
    </w:p>
    <w:p w14:paraId="262F0403" w14:textId="560CFC16" w:rsidR="006F727A" w:rsidRPr="00545565" w:rsidRDefault="00D54FF4" w:rsidP="00F122A7">
      <w:pPr>
        <w:widowControl w:val="0"/>
        <w:spacing w:line="360" w:lineRule="auto"/>
        <w:ind w:firstLine="851"/>
        <w:jc w:val="both"/>
        <w:rPr>
          <w:szCs w:val="24"/>
        </w:rPr>
      </w:pPr>
      <w:r w:rsidRPr="00545565">
        <w:rPr>
          <w:szCs w:val="24"/>
        </w:rPr>
        <w:t>4</w:t>
      </w:r>
      <w:r w:rsidR="004130A1" w:rsidRPr="00545565">
        <w:rPr>
          <w:szCs w:val="24"/>
        </w:rPr>
        <w:t>6</w:t>
      </w:r>
      <w:r w:rsidR="006F727A" w:rsidRPr="00545565">
        <w:rPr>
          <w:szCs w:val="24"/>
        </w:rPr>
        <w:t>. Skiriamos lėšos negali būti naudojamos kitiems projektams įgyvendinti.</w:t>
      </w:r>
    </w:p>
    <w:p w14:paraId="262F0404" w14:textId="00A0803A" w:rsidR="006F727A" w:rsidRPr="00545565" w:rsidRDefault="00474D36" w:rsidP="00F122A7">
      <w:pPr>
        <w:widowControl w:val="0"/>
        <w:spacing w:line="360" w:lineRule="auto"/>
        <w:ind w:firstLine="851"/>
        <w:jc w:val="both"/>
        <w:rPr>
          <w:szCs w:val="24"/>
        </w:rPr>
      </w:pPr>
      <w:r w:rsidRPr="00545565">
        <w:rPr>
          <w:szCs w:val="24"/>
        </w:rPr>
        <w:t>4</w:t>
      </w:r>
      <w:r w:rsidR="004130A1" w:rsidRPr="00545565">
        <w:rPr>
          <w:szCs w:val="24"/>
        </w:rPr>
        <w:t>7</w:t>
      </w:r>
      <w:r w:rsidR="006F727A" w:rsidRPr="00545565">
        <w:rPr>
          <w:szCs w:val="24"/>
        </w:rPr>
        <w:t>. Šių Nuostatų nustatyta tvarka pasirašytos Sutartys gali būti keičiamos, jeigu keičiasi suplanuotų sporto renginių datos, numatoma, kad sporto renginiai neįvyks ar dėl kitų svarbių priežasčių. Keičiant Sutarties sąlygas, pasirašomas papildomas susitarimas, prie kurio prireikus pridedamas patikslintas Sutarties priedas.</w:t>
      </w:r>
    </w:p>
    <w:p w14:paraId="262F0405" w14:textId="0FB5676B" w:rsidR="006F727A" w:rsidRPr="00545565" w:rsidRDefault="004130A1" w:rsidP="00F122A7">
      <w:pPr>
        <w:widowControl w:val="0"/>
        <w:spacing w:line="360" w:lineRule="auto"/>
        <w:ind w:firstLine="851"/>
        <w:jc w:val="both"/>
        <w:rPr>
          <w:szCs w:val="24"/>
        </w:rPr>
      </w:pPr>
      <w:r w:rsidRPr="00545565">
        <w:rPr>
          <w:szCs w:val="24"/>
        </w:rPr>
        <w:t>48</w:t>
      </w:r>
      <w:r w:rsidR="006F727A" w:rsidRPr="00545565">
        <w:rPr>
          <w:szCs w:val="24"/>
        </w:rPr>
        <w:t xml:space="preserve">. </w:t>
      </w:r>
      <w:r w:rsidR="00521371" w:rsidRPr="00545565">
        <w:rPr>
          <w:szCs w:val="24"/>
        </w:rPr>
        <w:t>Projekto vykdytojas</w:t>
      </w:r>
      <w:r w:rsidR="006F727A" w:rsidRPr="00545565">
        <w:rPr>
          <w:szCs w:val="24"/>
        </w:rPr>
        <w:t>, siekdama</w:t>
      </w:r>
      <w:r w:rsidR="00521371" w:rsidRPr="00545565">
        <w:rPr>
          <w:szCs w:val="24"/>
        </w:rPr>
        <w:t>s</w:t>
      </w:r>
      <w:r w:rsidR="006F727A" w:rsidRPr="00545565">
        <w:rPr>
          <w:szCs w:val="24"/>
        </w:rPr>
        <w:t xml:space="preserve"> pakeisti sudarytą Sutartį, privalo pateikti </w:t>
      </w:r>
      <w:r w:rsidR="003716D8" w:rsidRPr="00545565">
        <w:rPr>
          <w:szCs w:val="24"/>
        </w:rPr>
        <w:t>A</w:t>
      </w:r>
      <w:r w:rsidR="006F727A" w:rsidRPr="00545565">
        <w:rPr>
          <w:szCs w:val="24"/>
        </w:rPr>
        <w:t xml:space="preserve">dministracijos direktoriui motyvuotą prašymą, kuriame turi būti nurodytos priežastys, dėl </w:t>
      </w:r>
      <w:r w:rsidR="00D76F77" w:rsidRPr="00545565">
        <w:rPr>
          <w:szCs w:val="24"/>
        </w:rPr>
        <w:t>kurių</w:t>
      </w:r>
      <w:r w:rsidR="006F727A" w:rsidRPr="00545565">
        <w:rPr>
          <w:szCs w:val="24"/>
        </w:rPr>
        <w:t xml:space="preserve"> būtina keisti Sutartį, ir siūlomų pakeisti Sutarties priedų pasirašytus ir antspauduotus du egzempliorius. Prašydama pakeisti Sutartį </w:t>
      </w:r>
      <w:r w:rsidR="00521371" w:rsidRPr="00545565">
        <w:rPr>
          <w:szCs w:val="24"/>
        </w:rPr>
        <w:t>Projekto vykdytojas</w:t>
      </w:r>
      <w:r w:rsidR="006F727A" w:rsidRPr="00545565">
        <w:rPr>
          <w:szCs w:val="24"/>
        </w:rPr>
        <w:t xml:space="preserve"> kartu turi pateikti patikslintą išlaidų sąmatą.</w:t>
      </w:r>
    </w:p>
    <w:p w14:paraId="262F0406" w14:textId="67FE899E" w:rsidR="006F727A" w:rsidRPr="00545565" w:rsidRDefault="004130A1" w:rsidP="00F122A7">
      <w:pPr>
        <w:widowControl w:val="0"/>
        <w:spacing w:line="360" w:lineRule="auto"/>
        <w:ind w:firstLine="851"/>
        <w:jc w:val="both"/>
        <w:rPr>
          <w:szCs w:val="24"/>
        </w:rPr>
      </w:pPr>
      <w:r w:rsidRPr="00545565">
        <w:rPr>
          <w:szCs w:val="24"/>
        </w:rPr>
        <w:t>49</w:t>
      </w:r>
      <w:r w:rsidR="006F727A" w:rsidRPr="00545565">
        <w:rPr>
          <w:szCs w:val="24"/>
        </w:rPr>
        <w:t>. Susitarimai dėl Sutarties pakeitimo pasirašomi</w:t>
      </w:r>
      <w:r w:rsidR="003716D8" w:rsidRPr="00545565">
        <w:rPr>
          <w:szCs w:val="24"/>
        </w:rPr>
        <w:t xml:space="preserve"> </w:t>
      </w:r>
      <w:r w:rsidR="006F727A" w:rsidRPr="00545565">
        <w:rPr>
          <w:szCs w:val="24"/>
        </w:rPr>
        <w:t>per 10 darbo dienų nuo prašymo pakeisti Sutartį gavimo dienos</w:t>
      </w:r>
      <w:r w:rsidR="003716D8" w:rsidRPr="00545565">
        <w:rPr>
          <w:szCs w:val="24"/>
        </w:rPr>
        <w:t xml:space="preserve"> arba</w:t>
      </w:r>
      <w:r w:rsidR="006F727A" w:rsidRPr="00545565">
        <w:rPr>
          <w:szCs w:val="24"/>
        </w:rPr>
        <w:t xml:space="preserve"> </w:t>
      </w:r>
      <w:r w:rsidR="00521371" w:rsidRPr="00545565">
        <w:rPr>
          <w:szCs w:val="24"/>
        </w:rPr>
        <w:t>Projekto vykdytojui</w:t>
      </w:r>
      <w:r w:rsidR="006F727A" w:rsidRPr="00545565">
        <w:rPr>
          <w:szCs w:val="24"/>
        </w:rPr>
        <w:t xml:space="preserve"> pateikiamas motyvuotas atsisakymas pakeisti Sutartį.</w:t>
      </w:r>
    </w:p>
    <w:p w14:paraId="262F0407" w14:textId="3135B205" w:rsidR="006F727A" w:rsidRPr="00545565" w:rsidRDefault="006F727A" w:rsidP="00F122A7">
      <w:pPr>
        <w:widowControl w:val="0"/>
        <w:spacing w:line="360" w:lineRule="auto"/>
        <w:ind w:firstLine="851"/>
        <w:jc w:val="both"/>
        <w:rPr>
          <w:szCs w:val="24"/>
        </w:rPr>
      </w:pPr>
      <w:r w:rsidRPr="00545565">
        <w:rPr>
          <w:szCs w:val="24"/>
        </w:rPr>
        <w:t>5</w:t>
      </w:r>
      <w:r w:rsidR="004130A1" w:rsidRPr="00545565">
        <w:rPr>
          <w:szCs w:val="24"/>
        </w:rPr>
        <w:t>0</w:t>
      </w:r>
      <w:r w:rsidRPr="00545565">
        <w:rPr>
          <w:szCs w:val="24"/>
        </w:rPr>
        <w:t xml:space="preserve">. </w:t>
      </w:r>
      <w:r w:rsidR="00D76F77" w:rsidRPr="00545565">
        <w:rPr>
          <w:szCs w:val="24"/>
        </w:rPr>
        <w:t>Savivaldybės a</w:t>
      </w:r>
      <w:r w:rsidRPr="00545565">
        <w:rPr>
          <w:szCs w:val="24"/>
        </w:rPr>
        <w:t xml:space="preserve">dministracijai nesutikus pakeisti Sutarties sąlygų, </w:t>
      </w:r>
      <w:r w:rsidR="00521371" w:rsidRPr="00545565">
        <w:rPr>
          <w:szCs w:val="24"/>
        </w:rPr>
        <w:t>Projekto vykdytojas</w:t>
      </w:r>
      <w:r w:rsidRPr="00545565">
        <w:rPr>
          <w:szCs w:val="24"/>
        </w:rPr>
        <w:t xml:space="preserve"> per 20 darbo dienų nuo atsisakymo pakeisti Sutarties sąlygas gavimo dienos privalo į Savivaldybės administracijos atsiskaitomąją sąskaitą, nurodyt</w:t>
      </w:r>
      <w:r w:rsidR="003716D8" w:rsidRPr="00545565">
        <w:rPr>
          <w:szCs w:val="24"/>
        </w:rPr>
        <w:t>ą</w:t>
      </w:r>
      <w:r w:rsidRPr="00545565">
        <w:rPr>
          <w:szCs w:val="24"/>
        </w:rPr>
        <w:t xml:space="preserve"> Sutartyje, grąžinti </w:t>
      </w:r>
      <w:r w:rsidR="00D76F77" w:rsidRPr="00545565">
        <w:rPr>
          <w:szCs w:val="24"/>
        </w:rPr>
        <w:t>s</w:t>
      </w:r>
      <w:r w:rsidRPr="00545565">
        <w:rPr>
          <w:szCs w:val="24"/>
        </w:rPr>
        <w:t xml:space="preserve">avivaldybės biudžeto lėšas, skirtas neįvykusiems (neįvyksiantiems) projektams. Šio punkto nuostatos netaikomos, jeigu </w:t>
      </w:r>
      <w:r w:rsidR="00521371" w:rsidRPr="00545565">
        <w:rPr>
          <w:szCs w:val="24"/>
        </w:rPr>
        <w:t>Projekto vykdytojas</w:t>
      </w:r>
      <w:r w:rsidRPr="00545565">
        <w:rPr>
          <w:szCs w:val="24"/>
        </w:rPr>
        <w:t xml:space="preserve"> ir toliau vykdys priemones, numatytas projekte iki prašymo pakeisti Sutartį.</w:t>
      </w:r>
    </w:p>
    <w:p w14:paraId="01669262" w14:textId="5BDA233D" w:rsidR="00A428E0" w:rsidRPr="00545565" w:rsidRDefault="006F727A" w:rsidP="00F122A7">
      <w:pPr>
        <w:widowControl w:val="0"/>
        <w:spacing w:line="360" w:lineRule="auto"/>
        <w:ind w:firstLine="851"/>
        <w:jc w:val="both"/>
        <w:rPr>
          <w:szCs w:val="24"/>
        </w:rPr>
      </w:pPr>
      <w:r w:rsidRPr="00545565">
        <w:rPr>
          <w:szCs w:val="24"/>
        </w:rPr>
        <w:t>5</w:t>
      </w:r>
      <w:r w:rsidR="004130A1" w:rsidRPr="00545565">
        <w:rPr>
          <w:szCs w:val="24"/>
        </w:rPr>
        <w:t>1</w:t>
      </w:r>
      <w:r w:rsidRPr="00545565">
        <w:rPr>
          <w:szCs w:val="24"/>
        </w:rPr>
        <w:t xml:space="preserve">. </w:t>
      </w:r>
      <w:r w:rsidR="00A428E0" w:rsidRPr="00545565">
        <w:rPr>
          <w:szCs w:val="24"/>
        </w:rPr>
        <w:t xml:space="preserve">Projekto vykdytojas, neįgyvendinęs projekto arba iki einamųjų metų gruodžio 31 dienos nepanaudojęs visų projektui skirtų lėšų, privalo jas grąžinti į savivaldybės </w:t>
      </w:r>
      <w:r w:rsidR="00325DB5">
        <w:rPr>
          <w:szCs w:val="24"/>
        </w:rPr>
        <w:t>nurodytą</w:t>
      </w:r>
      <w:r w:rsidR="00A428E0" w:rsidRPr="00545565">
        <w:rPr>
          <w:szCs w:val="24"/>
        </w:rPr>
        <w:t xml:space="preserve"> sąskaitą kuo greičiau, bet ne vėliau nei iki ateinančių metų sausio 5 dienos. Projekto vykdytojo negrąžintos projektui skirtos lėšos yra išieškomos teisės aktų nustatyta tvarka.</w:t>
      </w:r>
    </w:p>
    <w:p w14:paraId="262F0409" w14:textId="700554AF" w:rsidR="006F727A" w:rsidRPr="00545565" w:rsidRDefault="006F727A" w:rsidP="00F122A7">
      <w:pPr>
        <w:widowControl w:val="0"/>
        <w:spacing w:line="360" w:lineRule="auto"/>
        <w:ind w:firstLine="851"/>
        <w:jc w:val="both"/>
      </w:pPr>
      <w:r w:rsidRPr="00545565">
        <w:rPr>
          <w:szCs w:val="24"/>
        </w:rPr>
        <w:lastRenderedPageBreak/>
        <w:t>5</w:t>
      </w:r>
      <w:r w:rsidR="004130A1" w:rsidRPr="00545565">
        <w:rPr>
          <w:szCs w:val="24"/>
        </w:rPr>
        <w:t>2</w:t>
      </w:r>
      <w:r w:rsidRPr="00545565">
        <w:rPr>
          <w:szCs w:val="24"/>
        </w:rPr>
        <w:t>. Projekto vykdytojai privalo elektroniniu paštu teikti informaciją Sporto skyriui apie projekto metu vykdomus sporto renginius ir nurodyti, kad juos finansuoja Panevėžio miesto savivaldybė.</w:t>
      </w:r>
    </w:p>
    <w:p w14:paraId="262F040A" w14:textId="773A3C5D" w:rsidR="007767ED" w:rsidRPr="00545565" w:rsidRDefault="007767ED" w:rsidP="00F122A7">
      <w:pPr>
        <w:widowControl w:val="0"/>
        <w:spacing w:line="360" w:lineRule="auto"/>
        <w:ind w:firstLine="851"/>
        <w:jc w:val="both"/>
      </w:pPr>
      <w:r w:rsidRPr="00545565">
        <w:t>5</w:t>
      </w:r>
      <w:r w:rsidR="004130A1" w:rsidRPr="00545565">
        <w:t>3</w:t>
      </w:r>
      <w:r w:rsidRPr="00545565">
        <w:t xml:space="preserve">. Projekto vykdytojas, pasirašęs </w:t>
      </w:r>
      <w:r w:rsidR="00356E8F" w:rsidRPr="00545565">
        <w:t>S</w:t>
      </w:r>
      <w:r w:rsidRPr="00545565">
        <w:t xml:space="preserve">utartį su Savivaldybės administracija, atsiskaito už panaudotas lėšas </w:t>
      </w:r>
      <w:r w:rsidR="00356E8F" w:rsidRPr="00545565">
        <w:t>S</w:t>
      </w:r>
      <w:r w:rsidRPr="00545565">
        <w:t>utartyje nustatyta tvarka.</w:t>
      </w:r>
    </w:p>
    <w:p w14:paraId="262F040B" w14:textId="77777777" w:rsidR="006F727A" w:rsidRPr="00545565" w:rsidRDefault="006F727A" w:rsidP="00F122A7">
      <w:pPr>
        <w:widowControl w:val="0"/>
        <w:ind w:right="432"/>
        <w:jc w:val="center"/>
        <w:rPr>
          <w:b/>
          <w:szCs w:val="24"/>
        </w:rPr>
      </w:pPr>
    </w:p>
    <w:p w14:paraId="262F040C" w14:textId="125A65E1" w:rsidR="006F727A" w:rsidRPr="00545565" w:rsidRDefault="006F727A" w:rsidP="00F122A7">
      <w:pPr>
        <w:widowControl w:val="0"/>
        <w:ind w:right="432"/>
        <w:jc w:val="center"/>
        <w:rPr>
          <w:b/>
          <w:szCs w:val="24"/>
        </w:rPr>
      </w:pPr>
      <w:r w:rsidRPr="00545565">
        <w:rPr>
          <w:b/>
          <w:szCs w:val="24"/>
        </w:rPr>
        <w:t>VII SKYRIUS</w:t>
      </w:r>
    </w:p>
    <w:p w14:paraId="262F040D" w14:textId="77777777" w:rsidR="006F727A" w:rsidRPr="00545565" w:rsidRDefault="007767ED" w:rsidP="00F122A7">
      <w:pPr>
        <w:widowControl w:val="0"/>
        <w:ind w:right="432"/>
        <w:jc w:val="center"/>
        <w:rPr>
          <w:b/>
          <w:szCs w:val="24"/>
        </w:rPr>
      </w:pPr>
      <w:r w:rsidRPr="00545565">
        <w:rPr>
          <w:b/>
          <w:szCs w:val="24"/>
        </w:rPr>
        <w:t>KONTROLĖ, ATSAKOMYBĖ IR GINČŲ SPRENDIMAS</w:t>
      </w:r>
    </w:p>
    <w:p w14:paraId="262F040E" w14:textId="77777777" w:rsidR="006F727A" w:rsidRPr="00545565" w:rsidRDefault="006F727A" w:rsidP="00F122A7">
      <w:pPr>
        <w:widowControl w:val="0"/>
        <w:ind w:right="432"/>
        <w:jc w:val="center"/>
        <w:rPr>
          <w:szCs w:val="24"/>
        </w:rPr>
      </w:pPr>
    </w:p>
    <w:p w14:paraId="262F040F" w14:textId="7ED75BC7" w:rsidR="006F727A" w:rsidRPr="00545565" w:rsidRDefault="009D02E7" w:rsidP="00F122A7">
      <w:pPr>
        <w:widowControl w:val="0"/>
        <w:spacing w:line="360" w:lineRule="auto"/>
        <w:ind w:firstLine="851"/>
        <w:jc w:val="both"/>
        <w:rPr>
          <w:szCs w:val="22"/>
        </w:rPr>
      </w:pPr>
      <w:r w:rsidRPr="00545565">
        <w:rPr>
          <w:szCs w:val="22"/>
        </w:rPr>
        <w:t>5</w:t>
      </w:r>
      <w:r w:rsidR="004130A1" w:rsidRPr="00545565">
        <w:rPr>
          <w:szCs w:val="22"/>
        </w:rPr>
        <w:t>4</w:t>
      </w:r>
      <w:r w:rsidR="006F727A" w:rsidRPr="00545565">
        <w:rPr>
          <w:szCs w:val="22"/>
        </w:rPr>
        <w:t xml:space="preserve">. Nustačius, kad projekto vykdytojas nepagrįstai gavo </w:t>
      </w:r>
      <w:r w:rsidR="003716D8" w:rsidRPr="00545565">
        <w:rPr>
          <w:szCs w:val="22"/>
        </w:rPr>
        <w:t>s</w:t>
      </w:r>
      <w:r w:rsidR="006F727A" w:rsidRPr="00545565">
        <w:rPr>
          <w:szCs w:val="22"/>
        </w:rPr>
        <w:t>avivaldybės biudžeto lėš</w:t>
      </w:r>
      <w:r w:rsidR="003716D8" w:rsidRPr="00545565">
        <w:rPr>
          <w:szCs w:val="22"/>
        </w:rPr>
        <w:t>ų</w:t>
      </w:r>
      <w:r w:rsidR="006F727A" w:rsidRPr="00545565">
        <w:rPr>
          <w:szCs w:val="22"/>
        </w:rPr>
        <w:t xml:space="preserve"> ar netinkamai jas panaudojo, projekto vykdytojas privalo jas grąžinti į savivaldybės </w:t>
      </w:r>
      <w:r w:rsidR="00325DB5">
        <w:rPr>
          <w:szCs w:val="22"/>
        </w:rPr>
        <w:t>nurodytą</w:t>
      </w:r>
      <w:r w:rsidR="006F727A" w:rsidRPr="00545565">
        <w:rPr>
          <w:szCs w:val="22"/>
        </w:rPr>
        <w:t xml:space="preserve"> sąskaitą. Projekto vykdytojas praranda teisę vienerius metus teikti paraiškas ir gauti savivaldybės biudžeto lėšų iš Kūno kultūros ir sporto programos.</w:t>
      </w:r>
    </w:p>
    <w:p w14:paraId="262F0410" w14:textId="19B3BF24" w:rsidR="001B49B6" w:rsidRPr="00545565" w:rsidRDefault="009D02E7" w:rsidP="00F122A7">
      <w:pPr>
        <w:widowControl w:val="0"/>
        <w:spacing w:line="360" w:lineRule="auto"/>
        <w:ind w:firstLine="851"/>
        <w:jc w:val="both"/>
        <w:rPr>
          <w:szCs w:val="22"/>
        </w:rPr>
      </w:pPr>
      <w:r w:rsidRPr="00545565">
        <w:rPr>
          <w:szCs w:val="22"/>
        </w:rPr>
        <w:t>5</w:t>
      </w:r>
      <w:r w:rsidR="004130A1" w:rsidRPr="00545565">
        <w:rPr>
          <w:szCs w:val="22"/>
        </w:rPr>
        <w:t>5</w:t>
      </w:r>
      <w:r w:rsidR="006F727A" w:rsidRPr="00545565">
        <w:rPr>
          <w:szCs w:val="22"/>
        </w:rPr>
        <w:t xml:space="preserve">. Projekto vykdytojas, gavęs </w:t>
      </w:r>
      <w:r w:rsidR="003716D8" w:rsidRPr="00545565">
        <w:rPr>
          <w:szCs w:val="22"/>
        </w:rPr>
        <w:t>s</w:t>
      </w:r>
      <w:r w:rsidR="006F727A" w:rsidRPr="00545565">
        <w:rPr>
          <w:szCs w:val="22"/>
        </w:rPr>
        <w:t>avivaldybės biudžeto lėš</w:t>
      </w:r>
      <w:r w:rsidR="003716D8" w:rsidRPr="00545565">
        <w:rPr>
          <w:szCs w:val="22"/>
        </w:rPr>
        <w:t>ų</w:t>
      </w:r>
      <w:r w:rsidR="006F727A" w:rsidRPr="00545565">
        <w:rPr>
          <w:szCs w:val="22"/>
        </w:rPr>
        <w:t xml:space="preserve"> projektui vykdyti, bet biudžetiniais metais laiku neatsiskaitęs už lėšų panaudojimą</w:t>
      </w:r>
      <w:r w:rsidR="003716D8" w:rsidRPr="00545565">
        <w:rPr>
          <w:szCs w:val="22"/>
        </w:rPr>
        <w:t>,</w:t>
      </w:r>
      <w:r w:rsidR="006F727A" w:rsidRPr="00545565">
        <w:rPr>
          <w:szCs w:val="22"/>
        </w:rPr>
        <w:t xml:space="preserve"> </w:t>
      </w:r>
      <w:r w:rsidR="007767ED" w:rsidRPr="00545565">
        <w:rPr>
          <w:szCs w:val="22"/>
        </w:rPr>
        <w:t xml:space="preserve">Sutartyje </w:t>
      </w:r>
      <w:r w:rsidR="006F727A" w:rsidRPr="00545565">
        <w:rPr>
          <w:szCs w:val="22"/>
        </w:rPr>
        <w:t>nustatyta tvarka praranda teisę vienerius metus teikti paraiškas ir gauti savivaldybės biudžeto lėšų iš Kūno kultūros ir sporto programos.</w:t>
      </w:r>
    </w:p>
    <w:p w14:paraId="262F0411" w14:textId="2B00C80E" w:rsidR="006F727A" w:rsidRPr="00545565" w:rsidRDefault="00B878AF" w:rsidP="00F122A7">
      <w:pPr>
        <w:widowControl w:val="0"/>
        <w:spacing w:line="360" w:lineRule="auto"/>
        <w:ind w:firstLine="851"/>
        <w:jc w:val="both"/>
        <w:rPr>
          <w:szCs w:val="22"/>
        </w:rPr>
      </w:pPr>
      <w:r w:rsidRPr="00545565">
        <w:rPr>
          <w:bCs/>
          <w:szCs w:val="24"/>
        </w:rPr>
        <w:t>5</w:t>
      </w:r>
      <w:r w:rsidR="004130A1" w:rsidRPr="00545565">
        <w:rPr>
          <w:bCs/>
          <w:szCs w:val="24"/>
        </w:rPr>
        <w:t>6</w:t>
      </w:r>
      <w:r w:rsidR="006F727A" w:rsidRPr="00545565">
        <w:rPr>
          <w:bCs/>
          <w:szCs w:val="24"/>
        </w:rPr>
        <w:t>. Sporto skyrius ir Buhalterinės apskaitos skyrius kontroliuoja projektų, kuriems įgyvendinti skiriam</w:t>
      </w:r>
      <w:r w:rsidR="00D76F77" w:rsidRPr="00545565">
        <w:rPr>
          <w:bCs/>
          <w:szCs w:val="24"/>
        </w:rPr>
        <w:t xml:space="preserve">a </w:t>
      </w:r>
      <w:r w:rsidR="006F727A" w:rsidRPr="00545565">
        <w:rPr>
          <w:bCs/>
          <w:szCs w:val="24"/>
        </w:rPr>
        <w:t>lėš</w:t>
      </w:r>
      <w:r w:rsidR="00D76F77" w:rsidRPr="00545565">
        <w:rPr>
          <w:bCs/>
          <w:szCs w:val="24"/>
        </w:rPr>
        <w:t>ų</w:t>
      </w:r>
      <w:r w:rsidR="006F727A" w:rsidRPr="00545565">
        <w:rPr>
          <w:bCs/>
          <w:szCs w:val="24"/>
        </w:rPr>
        <w:t>, vykdymą ir biudžeto lėšų tikslinį naudojimą.</w:t>
      </w:r>
    </w:p>
    <w:p w14:paraId="262F0412" w14:textId="223F453F"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 Jeigu nustatoma biudžeto lėšų naudojimo pažeidimų, tai Savivaldybės administracija turi teisę taikyti šias sankcijas:</w:t>
      </w:r>
    </w:p>
    <w:p w14:paraId="262F0413" w14:textId="543AF2FE"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.1. nustatyti terminą (iki 30 darbo dienų) pažeidimams pašalinti; konkretus terminas nustatomas atsižvelgiant į pažeidimų sudėtingumą (sporto organizacija, pašalinusi pažeidimus, apie tai raštu privalo informuoti Savivaldybės administraciją);</w:t>
      </w:r>
    </w:p>
    <w:p w14:paraId="262F0414" w14:textId="437FC8B4"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.2. sustabdyti biudžeto lėšų pervedimą sporto organizacijai, jeigu ji nepašalina pažeidimų per nustatytą terminą;</w:t>
      </w:r>
    </w:p>
    <w:p w14:paraId="262F0415" w14:textId="6EE9E2F7"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 xml:space="preserve">.3. nutraukti </w:t>
      </w:r>
      <w:r w:rsidR="003716D8" w:rsidRPr="00545565">
        <w:rPr>
          <w:bCs/>
          <w:szCs w:val="24"/>
        </w:rPr>
        <w:t>s</w:t>
      </w:r>
      <w:r w:rsidR="006F727A" w:rsidRPr="00545565">
        <w:rPr>
          <w:bCs/>
          <w:szCs w:val="24"/>
        </w:rPr>
        <w:t>avivaldybės biudžeto lėšų pervedimą biudžetiniais metais ir neskirti lėšų kitais metais;</w:t>
      </w:r>
    </w:p>
    <w:p w14:paraId="262F0416" w14:textId="485B6ACB"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.4. nutraukti Sutartį;</w:t>
      </w:r>
    </w:p>
    <w:p w14:paraId="262F0417" w14:textId="29EAE65B"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 xml:space="preserve">.5. Lietuvos Respublikos teisės aktų nustatyta tvarka išieškoti iš </w:t>
      </w:r>
      <w:r w:rsidR="007445B7" w:rsidRPr="00545565">
        <w:rPr>
          <w:bCs/>
          <w:szCs w:val="24"/>
        </w:rPr>
        <w:t xml:space="preserve">Projekto vykdytojų </w:t>
      </w:r>
      <w:r w:rsidR="006F727A" w:rsidRPr="00545565">
        <w:rPr>
          <w:bCs/>
          <w:szCs w:val="24"/>
        </w:rPr>
        <w:t>netinkamai panaudotas lėšas.</w:t>
      </w:r>
    </w:p>
    <w:p w14:paraId="262F0418" w14:textId="2D4780E9" w:rsidR="00452F62" w:rsidRPr="00545565" w:rsidRDefault="004130A1" w:rsidP="00F122A7">
      <w:pPr>
        <w:widowControl w:val="0"/>
        <w:spacing w:line="360" w:lineRule="auto"/>
        <w:ind w:firstLine="851"/>
        <w:jc w:val="both"/>
        <w:rPr>
          <w:bCs/>
          <w:szCs w:val="24"/>
        </w:rPr>
      </w:pPr>
      <w:r w:rsidRPr="00545565">
        <w:rPr>
          <w:bCs/>
          <w:szCs w:val="24"/>
        </w:rPr>
        <w:t>58</w:t>
      </w:r>
      <w:r w:rsidR="00452F62" w:rsidRPr="00545565">
        <w:rPr>
          <w:bCs/>
          <w:szCs w:val="24"/>
        </w:rPr>
        <w:t>. Visi kilę klausimai ar ginčai sprendžiami Lietuvos Respublikos teisės aktų nustatyta tvarka.</w:t>
      </w:r>
    </w:p>
    <w:p w14:paraId="1FC2265A" w14:textId="77777777" w:rsidR="00D54FF4" w:rsidRPr="00545565" w:rsidRDefault="00D54FF4" w:rsidP="00F122A7">
      <w:pPr>
        <w:widowControl w:val="0"/>
        <w:jc w:val="center"/>
        <w:rPr>
          <w:bCs/>
          <w:szCs w:val="24"/>
        </w:rPr>
      </w:pPr>
    </w:p>
    <w:p w14:paraId="262F0419" w14:textId="310315D9" w:rsidR="006F727A" w:rsidRPr="00545565" w:rsidRDefault="006F727A" w:rsidP="00F122A7">
      <w:pPr>
        <w:widowControl w:val="0"/>
        <w:jc w:val="center"/>
        <w:rPr>
          <w:b/>
          <w:bCs/>
          <w:szCs w:val="24"/>
        </w:rPr>
      </w:pPr>
      <w:r w:rsidRPr="00545565">
        <w:rPr>
          <w:b/>
          <w:bCs/>
          <w:szCs w:val="24"/>
        </w:rPr>
        <w:t>VIII</w:t>
      </w:r>
      <w:r w:rsidRPr="00545565">
        <w:t xml:space="preserve"> </w:t>
      </w:r>
      <w:r w:rsidRPr="00545565">
        <w:rPr>
          <w:b/>
          <w:bCs/>
          <w:szCs w:val="24"/>
        </w:rPr>
        <w:t>SKYRIUS</w:t>
      </w:r>
    </w:p>
    <w:p w14:paraId="262F041A" w14:textId="76461F70" w:rsidR="006F727A" w:rsidRPr="00545565" w:rsidRDefault="006F727A" w:rsidP="00F122A7">
      <w:pPr>
        <w:widowControl w:val="0"/>
        <w:jc w:val="center"/>
      </w:pPr>
      <w:r w:rsidRPr="00545565">
        <w:rPr>
          <w:b/>
          <w:bCs/>
          <w:szCs w:val="24"/>
        </w:rPr>
        <w:t>BAIGIAMOSIOS NUOSTATOS</w:t>
      </w:r>
    </w:p>
    <w:p w14:paraId="262F041B" w14:textId="77777777" w:rsidR="006F727A" w:rsidRPr="00545565" w:rsidRDefault="006F727A" w:rsidP="00F122A7">
      <w:pPr>
        <w:widowControl w:val="0"/>
        <w:jc w:val="center"/>
        <w:rPr>
          <w:szCs w:val="24"/>
        </w:rPr>
      </w:pPr>
    </w:p>
    <w:p w14:paraId="5B4E640C" w14:textId="74591798" w:rsidR="004130A1" w:rsidRPr="00545565" w:rsidRDefault="004130A1" w:rsidP="00F122A7">
      <w:pPr>
        <w:widowControl w:val="0"/>
        <w:spacing w:line="360" w:lineRule="auto"/>
        <w:ind w:firstLine="851"/>
        <w:jc w:val="both"/>
        <w:rPr>
          <w:szCs w:val="24"/>
        </w:rPr>
      </w:pPr>
      <w:r w:rsidRPr="00545565">
        <w:rPr>
          <w:szCs w:val="24"/>
        </w:rPr>
        <w:t>59</w:t>
      </w:r>
      <w:r w:rsidR="006F727A" w:rsidRPr="00545565">
        <w:rPr>
          <w:szCs w:val="24"/>
        </w:rPr>
        <w:t xml:space="preserve">. Nuostatai gali būti keičiami, papildomi ar </w:t>
      </w:r>
      <w:r w:rsidR="003716D8" w:rsidRPr="00545565">
        <w:rPr>
          <w:szCs w:val="24"/>
        </w:rPr>
        <w:t>pripažįst</w:t>
      </w:r>
      <w:r w:rsidR="006F727A" w:rsidRPr="00545565">
        <w:rPr>
          <w:szCs w:val="24"/>
        </w:rPr>
        <w:t xml:space="preserve">ami </w:t>
      </w:r>
      <w:r w:rsidR="00D76F77" w:rsidRPr="00545565">
        <w:rPr>
          <w:szCs w:val="24"/>
        </w:rPr>
        <w:t xml:space="preserve">netekusiais galios </w:t>
      </w:r>
      <w:r w:rsidR="006F727A" w:rsidRPr="00545565">
        <w:rPr>
          <w:szCs w:val="24"/>
        </w:rPr>
        <w:t xml:space="preserve">Savivaldybės </w:t>
      </w:r>
      <w:r w:rsidR="006F727A" w:rsidRPr="00545565">
        <w:rPr>
          <w:szCs w:val="24"/>
        </w:rPr>
        <w:lastRenderedPageBreak/>
        <w:t>tarybos sprendimu.</w:t>
      </w:r>
    </w:p>
    <w:p w14:paraId="262F041F" w14:textId="2FC1C01B" w:rsidR="006F727A" w:rsidRPr="00545565" w:rsidRDefault="006F727A" w:rsidP="00F122A7">
      <w:pPr>
        <w:widowControl w:val="0"/>
        <w:spacing w:line="276" w:lineRule="auto"/>
        <w:ind w:right="180" w:firstLine="720"/>
        <w:jc w:val="center"/>
      </w:pPr>
      <w:r w:rsidRPr="00545565">
        <w:rPr>
          <w:szCs w:val="24"/>
        </w:rPr>
        <w:t>______________________________</w:t>
      </w:r>
    </w:p>
    <w:sectPr w:rsidR="006F727A" w:rsidRPr="00545565" w:rsidSect="009610BF">
      <w:headerReference w:type="default" r:id="rId12"/>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76630" w14:textId="77777777" w:rsidR="00DB6B89" w:rsidRDefault="00DB6B89">
      <w:r>
        <w:separator/>
      </w:r>
    </w:p>
  </w:endnote>
  <w:endnote w:type="continuationSeparator" w:id="0">
    <w:p w14:paraId="37A6EE04" w14:textId="77777777" w:rsidR="00DB6B89" w:rsidRDefault="00D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92855" w14:textId="77777777" w:rsidR="00DB6B89" w:rsidRDefault="00DB6B89">
      <w:r>
        <w:separator/>
      </w:r>
    </w:p>
  </w:footnote>
  <w:footnote w:type="continuationSeparator" w:id="0">
    <w:p w14:paraId="249B9416" w14:textId="77777777" w:rsidR="00DB6B89" w:rsidRDefault="00DB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F0429" w14:textId="442DF6A2" w:rsidR="0062551B" w:rsidRDefault="002E4357" w:rsidP="00CA1D26">
    <w:pPr>
      <w:pStyle w:val="Antrats"/>
      <w:jc w:val="center"/>
    </w:pPr>
    <w:r>
      <w:fldChar w:fldCharType="begin"/>
    </w:r>
    <w:r>
      <w:instrText xml:space="preserve"> PAGE   \* MERGEFORMAT </w:instrText>
    </w:r>
    <w:r>
      <w:fldChar w:fldCharType="separate"/>
    </w:r>
    <w:r w:rsidR="00BC014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168"/>
    <w:rsid w:val="00012976"/>
    <w:rsid w:val="0001566B"/>
    <w:rsid w:val="0002192F"/>
    <w:rsid w:val="0005169C"/>
    <w:rsid w:val="00075594"/>
    <w:rsid w:val="00075D5A"/>
    <w:rsid w:val="000811E1"/>
    <w:rsid w:val="000A31EB"/>
    <w:rsid w:val="000A5D3D"/>
    <w:rsid w:val="000B4C2D"/>
    <w:rsid w:val="000E5933"/>
    <w:rsid w:val="000E7131"/>
    <w:rsid w:val="00101F07"/>
    <w:rsid w:val="00124B60"/>
    <w:rsid w:val="00131494"/>
    <w:rsid w:val="00132ABE"/>
    <w:rsid w:val="00146ECA"/>
    <w:rsid w:val="00153B94"/>
    <w:rsid w:val="00171A7A"/>
    <w:rsid w:val="001857F2"/>
    <w:rsid w:val="001A5884"/>
    <w:rsid w:val="001B1FE3"/>
    <w:rsid w:val="001B49B6"/>
    <w:rsid w:val="001D1AC1"/>
    <w:rsid w:val="001D3CB6"/>
    <w:rsid w:val="001E4DFD"/>
    <w:rsid w:val="001F7914"/>
    <w:rsid w:val="0020204A"/>
    <w:rsid w:val="00206FC7"/>
    <w:rsid w:val="0023417F"/>
    <w:rsid w:val="00234FD8"/>
    <w:rsid w:val="0024706D"/>
    <w:rsid w:val="002526D2"/>
    <w:rsid w:val="002630A9"/>
    <w:rsid w:val="002658A0"/>
    <w:rsid w:val="002661B1"/>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25DB5"/>
    <w:rsid w:val="00337555"/>
    <w:rsid w:val="0035043E"/>
    <w:rsid w:val="00355495"/>
    <w:rsid w:val="00355EE8"/>
    <w:rsid w:val="0035632F"/>
    <w:rsid w:val="00356E8F"/>
    <w:rsid w:val="00366FEF"/>
    <w:rsid w:val="00367404"/>
    <w:rsid w:val="003716D8"/>
    <w:rsid w:val="00392558"/>
    <w:rsid w:val="00396140"/>
    <w:rsid w:val="0039707D"/>
    <w:rsid w:val="003A3559"/>
    <w:rsid w:val="003B5E57"/>
    <w:rsid w:val="003D113C"/>
    <w:rsid w:val="003D114A"/>
    <w:rsid w:val="003D6535"/>
    <w:rsid w:val="003E58F0"/>
    <w:rsid w:val="003F3684"/>
    <w:rsid w:val="004014AB"/>
    <w:rsid w:val="004100D4"/>
    <w:rsid w:val="004130A1"/>
    <w:rsid w:val="00420850"/>
    <w:rsid w:val="00421D43"/>
    <w:rsid w:val="00432EE8"/>
    <w:rsid w:val="004376E8"/>
    <w:rsid w:val="004513AE"/>
    <w:rsid w:val="00452F62"/>
    <w:rsid w:val="004564CD"/>
    <w:rsid w:val="00464BB1"/>
    <w:rsid w:val="00474D36"/>
    <w:rsid w:val="00480699"/>
    <w:rsid w:val="00480D2E"/>
    <w:rsid w:val="004849ED"/>
    <w:rsid w:val="004A3610"/>
    <w:rsid w:val="004C07E0"/>
    <w:rsid w:val="004D35C5"/>
    <w:rsid w:val="004E0D28"/>
    <w:rsid w:val="004E4142"/>
    <w:rsid w:val="004F0122"/>
    <w:rsid w:val="00510DE4"/>
    <w:rsid w:val="005166E3"/>
    <w:rsid w:val="00521371"/>
    <w:rsid w:val="0052387D"/>
    <w:rsid w:val="00524D2D"/>
    <w:rsid w:val="00533000"/>
    <w:rsid w:val="00533646"/>
    <w:rsid w:val="00545565"/>
    <w:rsid w:val="00547699"/>
    <w:rsid w:val="00562BCD"/>
    <w:rsid w:val="00566FC8"/>
    <w:rsid w:val="00571BF3"/>
    <w:rsid w:val="00584C4D"/>
    <w:rsid w:val="00595F80"/>
    <w:rsid w:val="005A1505"/>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3811"/>
    <w:rsid w:val="006A5DCA"/>
    <w:rsid w:val="006B0BC0"/>
    <w:rsid w:val="006D107B"/>
    <w:rsid w:val="006D6344"/>
    <w:rsid w:val="006D7A59"/>
    <w:rsid w:val="006F2595"/>
    <w:rsid w:val="006F727A"/>
    <w:rsid w:val="00701945"/>
    <w:rsid w:val="00710753"/>
    <w:rsid w:val="007129E5"/>
    <w:rsid w:val="00740946"/>
    <w:rsid w:val="00743B7D"/>
    <w:rsid w:val="007445B7"/>
    <w:rsid w:val="007452C6"/>
    <w:rsid w:val="00747581"/>
    <w:rsid w:val="007767ED"/>
    <w:rsid w:val="00776F13"/>
    <w:rsid w:val="00780E8C"/>
    <w:rsid w:val="00785145"/>
    <w:rsid w:val="00793437"/>
    <w:rsid w:val="00796E6A"/>
    <w:rsid w:val="007978F3"/>
    <w:rsid w:val="007A38DC"/>
    <w:rsid w:val="007D3F07"/>
    <w:rsid w:val="007E2B12"/>
    <w:rsid w:val="007F1F9E"/>
    <w:rsid w:val="007F2ABF"/>
    <w:rsid w:val="007F3F25"/>
    <w:rsid w:val="00801806"/>
    <w:rsid w:val="00801DD2"/>
    <w:rsid w:val="00811E67"/>
    <w:rsid w:val="008212D1"/>
    <w:rsid w:val="00851AEE"/>
    <w:rsid w:val="00856C16"/>
    <w:rsid w:val="008608CB"/>
    <w:rsid w:val="0086111D"/>
    <w:rsid w:val="008751DA"/>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10BF"/>
    <w:rsid w:val="00976276"/>
    <w:rsid w:val="00983960"/>
    <w:rsid w:val="009903B3"/>
    <w:rsid w:val="0099046B"/>
    <w:rsid w:val="00990645"/>
    <w:rsid w:val="009A4733"/>
    <w:rsid w:val="009B542B"/>
    <w:rsid w:val="009C3C68"/>
    <w:rsid w:val="009C55DF"/>
    <w:rsid w:val="009D02E7"/>
    <w:rsid w:val="009D1163"/>
    <w:rsid w:val="009D4140"/>
    <w:rsid w:val="009E5C02"/>
    <w:rsid w:val="009F5E68"/>
    <w:rsid w:val="00A0004E"/>
    <w:rsid w:val="00A11511"/>
    <w:rsid w:val="00A3474A"/>
    <w:rsid w:val="00A36213"/>
    <w:rsid w:val="00A37460"/>
    <w:rsid w:val="00A428E0"/>
    <w:rsid w:val="00A438AF"/>
    <w:rsid w:val="00A52004"/>
    <w:rsid w:val="00A562AA"/>
    <w:rsid w:val="00A57683"/>
    <w:rsid w:val="00A61B04"/>
    <w:rsid w:val="00A72F74"/>
    <w:rsid w:val="00A81759"/>
    <w:rsid w:val="00A82214"/>
    <w:rsid w:val="00A83444"/>
    <w:rsid w:val="00A84DDD"/>
    <w:rsid w:val="00A90AC8"/>
    <w:rsid w:val="00A97838"/>
    <w:rsid w:val="00AB02B7"/>
    <w:rsid w:val="00AB0E39"/>
    <w:rsid w:val="00AD3E4E"/>
    <w:rsid w:val="00AD778C"/>
    <w:rsid w:val="00B05FC9"/>
    <w:rsid w:val="00B14AEE"/>
    <w:rsid w:val="00B2768B"/>
    <w:rsid w:val="00B408ED"/>
    <w:rsid w:val="00B44F79"/>
    <w:rsid w:val="00B52FFC"/>
    <w:rsid w:val="00B61A88"/>
    <w:rsid w:val="00B6518B"/>
    <w:rsid w:val="00B664FD"/>
    <w:rsid w:val="00B83E18"/>
    <w:rsid w:val="00B878AF"/>
    <w:rsid w:val="00B92EBF"/>
    <w:rsid w:val="00BA458B"/>
    <w:rsid w:val="00BB0318"/>
    <w:rsid w:val="00BB130F"/>
    <w:rsid w:val="00BB6886"/>
    <w:rsid w:val="00BC0148"/>
    <w:rsid w:val="00BD03CD"/>
    <w:rsid w:val="00BD5C3A"/>
    <w:rsid w:val="00BE4566"/>
    <w:rsid w:val="00BF06D7"/>
    <w:rsid w:val="00BF0A1B"/>
    <w:rsid w:val="00C008EA"/>
    <w:rsid w:val="00C13EA5"/>
    <w:rsid w:val="00C14F8B"/>
    <w:rsid w:val="00C40FD3"/>
    <w:rsid w:val="00C420AA"/>
    <w:rsid w:val="00C44C8E"/>
    <w:rsid w:val="00C52416"/>
    <w:rsid w:val="00C551F5"/>
    <w:rsid w:val="00C72861"/>
    <w:rsid w:val="00C72CB4"/>
    <w:rsid w:val="00C75F05"/>
    <w:rsid w:val="00C9091E"/>
    <w:rsid w:val="00C94BCB"/>
    <w:rsid w:val="00CA1D26"/>
    <w:rsid w:val="00CB02C6"/>
    <w:rsid w:val="00CB30FF"/>
    <w:rsid w:val="00CC23E4"/>
    <w:rsid w:val="00CC5B6A"/>
    <w:rsid w:val="00CD509B"/>
    <w:rsid w:val="00CD5CCA"/>
    <w:rsid w:val="00CE1C5C"/>
    <w:rsid w:val="00CF4026"/>
    <w:rsid w:val="00D16849"/>
    <w:rsid w:val="00D25AF1"/>
    <w:rsid w:val="00D25F2C"/>
    <w:rsid w:val="00D33742"/>
    <w:rsid w:val="00D54FF4"/>
    <w:rsid w:val="00D60236"/>
    <w:rsid w:val="00D625ED"/>
    <w:rsid w:val="00D679FC"/>
    <w:rsid w:val="00D76F77"/>
    <w:rsid w:val="00D91F3E"/>
    <w:rsid w:val="00DB3162"/>
    <w:rsid w:val="00DB5818"/>
    <w:rsid w:val="00DB6B89"/>
    <w:rsid w:val="00DC1620"/>
    <w:rsid w:val="00DC2B3D"/>
    <w:rsid w:val="00DC75E0"/>
    <w:rsid w:val="00DD20B8"/>
    <w:rsid w:val="00DE0D95"/>
    <w:rsid w:val="00E00B4D"/>
    <w:rsid w:val="00E21A77"/>
    <w:rsid w:val="00E34BFA"/>
    <w:rsid w:val="00E429EE"/>
    <w:rsid w:val="00E47B74"/>
    <w:rsid w:val="00E60928"/>
    <w:rsid w:val="00E6329A"/>
    <w:rsid w:val="00E73C7C"/>
    <w:rsid w:val="00E75A1E"/>
    <w:rsid w:val="00E81C99"/>
    <w:rsid w:val="00E874D4"/>
    <w:rsid w:val="00E87A31"/>
    <w:rsid w:val="00E9055A"/>
    <w:rsid w:val="00E94693"/>
    <w:rsid w:val="00E94E7A"/>
    <w:rsid w:val="00EA1EB7"/>
    <w:rsid w:val="00EA2453"/>
    <w:rsid w:val="00EA6A5E"/>
    <w:rsid w:val="00EA7CFC"/>
    <w:rsid w:val="00EB00B4"/>
    <w:rsid w:val="00EB01E1"/>
    <w:rsid w:val="00EC4E26"/>
    <w:rsid w:val="00ED6339"/>
    <w:rsid w:val="00F0681D"/>
    <w:rsid w:val="00F06D1B"/>
    <w:rsid w:val="00F122A7"/>
    <w:rsid w:val="00F43577"/>
    <w:rsid w:val="00F47074"/>
    <w:rsid w:val="00F51B6C"/>
    <w:rsid w:val="00F54D48"/>
    <w:rsid w:val="00F8126D"/>
    <w:rsid w:val="00F83894"/>
    <w:rsid w:val="00F86B18"/>
    <w:rsid w:val="00F90C86"/>
    <w:rsid w:val="00F92847"/>
    <w:rsid w:val="00F9348D"/>
    <w:rsid w:val="00F97C2A"/>
    <w:rsid w:val="00FA5FAE"/>
    <w:rsid w:val="00FB4BF2"/>
    <w:rsid w:val="00FB6C36"/>
    <w:rsid w:val="00FC05C3"/>
    <w:rsid w:val="00FC1FBA"/>
    <w:rsid w:val="00FC2754"/>
    <w:rsid w:val="00FC7503"/>
    <w:rsid w:val="00FD6215"/>
    <w:rsid w:val="00FD7127"/>
    <w:rsid w:val="00FE4E52"/>
    <w:rsid w:val="00FE771A"/>
    <w:rsid w:val="00FF0E6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A3C2C487-1404-4580-979D-3F6D7A6A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829F8-B46C-40F1-807B-3256592A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16547</Words>
  <Characters>9433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 Kaškelienė</cp:lastModifiedBy>
  <cp:revision>2</cp:revision>
  <cp:lastPrinted>2020-01-15T09:57:00Z</cp:lastPrinted>
  <dcterms:created xsi:type="dcterms:W3CDTF">2020-06-01T14:13:00Z</dcterms:created>
  <dcterms:modified xsi:type="dcterms:W3CDTF">2020-06-01T14:13:00Z</dcterms:modified>
</cp:coreProperties>
</file>