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4FBF" w14:textId="16383010" w:rsidR="0062551B" w:rsidRPr="00F63698" w:rsidRDefault="005507E6" w:rsidP="00E832CC">
      <w:pPr>
        <w:jc w:val="center"/>
        <w:rPr>
          <w:bCs/>
          <w:szCs w:val="24"/>
        </w:rPr>
      </w:pPr>
      <w:r>
        <w:rPr>
          <w:bCs/>
          <w:szCs w:val="24"/>
        </w:rPr>
        <w:t xml:space="preserve"> </w:t>
      </w:r>
      <w:r w:rsidR="00524D2D" w:rsidRPr="00F63698">
        <w:rPr>
          <w:b/>
          <w:noProof/>
          <w:sz w:val="28"/>
          <w:lang w:eastAsia="lt-LT"/>
        </w:rPr>
        <w:drawing>
          <wp:inline distT="0" distB="0" distL="0" distR="0" wp14:anchorId="25F25001" wp14:editId="25F25002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4FC0" w14:textId="77777777" w:rsidR="00E832CC" w:rsidRPr="00F63698" w:rsidRDefault="00E832CC" w:rsidP="00E832CC">
      <w:pPr>
        <w:jc w:val="center"/>
        <w:rPr>
          <w:bCs/>
          <w:szCs w:val="24"/>
        </w:rPr>
      </w:pPr>
    </w:p>
    <w:p w14:paraId="25F24FC1" w14:textId="77777777" w:rsidR="0062551B" w:rsidRPr="00F63698" w:rsidRDefault="0062551B" w:rsidP="00E832CC">
      <w:pPr>
        <w:jc w:val="center"/>
        <w:rPr>
          <w:b/>
          <w:sz w:val="28"/>
        </w:rPr>
      </w:pPr>
      <w:r w:rsidRPr="00F63698">
        <w:rPr>
          <w:b/>
          <w:sz w:val="28"/>
        </w:rPr>
        <w:t>PANEVĖŽIO MIESTO SAVIVALDYBĖS MERAS</w:t>
      </w:r>
    </w:p>
    <w:p w14:paraId="25F24FC2" w14:textId="77777777" w:rsidR="0062551B" w:rsidRPr="00F63698" w:rsidRDefault="0062551B" w:rsidP="00E832CC">
      <w:pPr>
        <w:jc w:val="center"/>
      </w:pPr>
    </w:p>
    <w:p w14:paraId="25F24FC3" w14:textId="77777777" w:rsidR="0062551B" w:rsidRPr="00F63698" w:rsidRDefault="0062551B" w:rsidP="00E832CC">
      <w:pPr>
        <w:keepNext/>
        <w:jc w:val="center"/>
        <w:outlineLvl w:val="1"/>
        <w:rPr>
          <w:b/>
        </w:rPr>
      </w:pPr>
      <w:r w:rsidRPr="00F63698">
        <w:rPr>
          <w:b/>
        </w:rPr>
        <w:t>POTVARKIS</w:t>
      </w:r>
    </w:p>
    <w:p w14:paraId="25F24FC6" w14:textId="7BC466C5" w:rsidR="0062551B" w:rsidRPr="00F63698" w:rsidRDefault="003B2C78" w:rsidP="003B2C78">
      <w:pPr>
        <w:pStyle w:val="Antrat1"/>
      </w:pPr>
      <w:r w:rsidRPr="003B2C78">
        <w:rPr>
          <w:rStyle w:val="Style3"/>
          <w:b w:val="0"/>
        </w:rPr>
        <w:t>2020 m.</w:t>
      </w:r>
      <w:r>
        <w:t xml:space="preserve"> </w:t>
      </w:r>
      <w:r w:rsidRPr="003B2C78">
        <w:rPr>
          <w:b w:val="0"/>
        </w:rPr>
        <w:t xml:space="preserve">lapkričio 19 d. </w:t>
      </w:r>
      <w:r w:rsidR="0062551B" w:rsidRPr="003B2C78">
        <w:rPr>
          <w:b w:val="0"/>
        </w:rPr>
        <w:t xml:space="preserve"> Nr. </w:t>
      </w:r>
      <w:r w:rsidRPr="003B2C78">
        <w:rPr>
          <w:b w:val="0"/>
        </w:rPr>
        <w:t>M-104</w:t>
      </w:r>
    </w:p>
    <w:p w14:paraId="25F24FC7" w14:textId="77777777" w:rsidR="0062551B" w:rsidRPr="00F63698" w:rsidRDefault="0062551B" w:rsidP="00E832CC">
      <w:pPr>
        <w:keepNext/>
        <w:jc w:val="center"/>
        <w:outlineLvl w:val="2"/>
        <w:rPr>
          <w:b/>
        </w:rPr>
      </w:pPr>
      <w:r w:rsidRPr="00F63698">
        <w:t>Panevėžys</w:t>
      </w:r>
    </w:p>
    <w:p w14:paraId="25F24FC8" w14:textId="77777777" w:rsidR="0062551B" w:rsidRPr="00F63698" w:rsidRDefault="0062551B" w:rsidP="00E832CC">
      <w:pPr>
        <w:jc w:val="center"/>
      </w:pPr>
    </w:p>
    <w:p w14:paraId="25F24FC9" w14:textId="77777777" w:rsidR="0062551B" w:rsidRPr="00F63698" w:rsidRDefault="0062551B" w:rsidP="00E832CC">
      <w:pPr>
        <w:jc w:val="center"/>
      </w:pPr>
    </w:p>
    <w:p w14:paraId="25F24FCA" w14:textId="39F35084" w:rsidR="00E832CC" w:rsidRPr="00F63698" w:rsidRDefault="00E764E2" w:rsidP="00390D6B">
      <w:pPr>
        <w:spacing w:line="360" w:lineRule="auto"/>
        <w:ind w:firstLine="851"/>
        <w:jc w:val="both"/>
        <w:rPr>
          <w:szCs w:val="24"/>
        </w:rPr>
      </w:pPr>
      <w:bookmarkStart w:id="0" w:name="_GoBack"/>
      <w:bookmarkEnd w:id="0"/>
      <w:r w:rsidRPr="00F63698">
        <w:rPr>
          <w:szCs w:val="24"/>
        </w:rPr>
        <w:t>Vadovaudamasis Lietuvos Respublikos vietos savivaldos įstatymo</w:t>
      </w:r>
      <w:r w:rsidR="00F56420">
        <w:rPr>
          <w:szCs w:val="24"/>
        </w:rPr>
        <w:t xml:space="preserve"> 13 straipsnio 11</w:t>
      </w:r>
      <w:r w:rsidR="00F56420" w:rsidRPr="00F56420">
        <w:rPr>
          <w:szCs w:val="24"/>
          <w:vertAlign w:val="superscript"/>
        </w:rPr>
        <w:t>1</w:t>
      </w:r>
      <w:r w:rsidR="00F56420">
        <w:rPr>
          <w:szCs w:val="24"/>
          <w:vertAlign w:val="superscript"/>
        </w:rPr>
        <w:t xml:space="preserve"> </w:t>
      </w:r>
      <w:r w:rsidR="00F56420">
        <w:rPr>
          <w:szCs w:val="24"/>
        </w:rPr>
        <w:t>dalimi,</w:t>
      </w:r>
      <w:r w:rsidRPr="00F63698">
        <w:rPr>
          <w:szCs w:val="24"/>
        </w:rPr>
        <w:t xml:space="preserve"> 20 straipsnio 2 dali</w:t>
      </w:r>
      <w:r w:rsidR="00F56420">
        <w:rPr>
          <w:szCs w:val="24"/>
        </w:rPr>
        <w:t>es 1 punktu</w:t>
      </w:r>
      <w:r w:rsidR="008939A5">
        <w:rPr>
          <w:szCs w:val="24"/>
        </w:rPr>
        <w:t xml:space="preserve">, </w:t>
      </w:r>
      <w:r w:rsidR="00B61F9E">
        <w:rPr>
          <w:szCs w:val="24"/>
        </w:rPr>
        <w:t xml:space="preserve">Lietuvos Respublikos Vyriausybės </w:t>
      </w:r>
      <w:r w:rsidR="00B61F9E" w:rsidRPr="00B61F9E">
        <w:rPr>
          <w:szCs w:val="24"/>
        </w:rPr>
        <w:t>2020 m. lapkričio 4 d.</w:t>
      </w:r>
      <w:r w:rsidR="00B61F9E">
        <w:rPr>
          <w:szCs w:val="24"/>
        </w:rPr>
        <w:t xml:space="preserve"> nutarim</w:t>
      </w:r>
      <w:r w:rsidR="00A175EF">
        <w:rPr>
          <w:szCs w:val="24"/>
        </w:rPr>
        <w:t>o</w:t>
      </w:r>
      <w:r w:rsidR="00B61F9E" w:rsidRPr="00B61F9E">
        <w:rPr>
          <w:szCs w:val="24"/>
        </w:rPr>
        <w:t xml:space="preserve"> Nr. 1226</w:t>
      </w:r>
      <w:r w:rsidR="00B61F9E">
        <w:rPr>
          <w:szCs w:val="24"/>
        </w:rPr>
        <w:t xml:space="preserve"> „</w:t>
      </w:r>
      <w:r w:rsidR="00B61F9E" w:rsidRPr="00B61F9E">
        <w:rPr>
          <w:szCs w:val="24"/>
        </w:rPr>
        <w:t>Dėl karantino Lietuvos Respublikos teritorijoje paskelbimo</w:t>
      </w:r>
      <w:r w:rsidR="00B61F9E">
        <w:rPr>
          <w:szCs w:val="24"/>
        </w:rPr>
        <w:t>“</w:t>
      </w:r>
      <w:r w:rsidR="00CF3CEB">
        <w:rPr>
          <w:szCs w:val="24"/>
        </w:rPr>
        <w:t xml:space="preserve"> 2.2.1 </w:t>
      </w:r>
      <w:r w:rsidR="00766835">
        <w:rPr>
          <w:szCs w:val="24"/>
        </w:rPr>
        <w:t>pa</w:t>
      </w:r>
      <w:r w:rsidR="00CF3CEB">
        <w:rPr>
          <w:szCs w:val="24"/>
        </w:rPr>
        <w:t>punk</w:t>
      </w:r>
      <w:r w:rsidR="00AE1498">
        <w:rPr>
          <w:szCs w:val="24"/>
        </w:rPr>
        <w:t>čiu</w:t>
      </w:r>
      <w:r w:rsidR="00B61F9E">
        <w:rPr>
          <w:szCs w:val="24"/>
        </w:rPr>
        <w:t>,</w:t>
      </w:r>
      <w:r w:rsidRPr="00F63698">
        <w:rPr>
          <w:szCs w:val="24"/>
        </w:rPr>
        <w:t xml:space="preserve"> Panevėžio miesto savivaldybės tarybos veiklos reglamento, patvirtinto Panevėžio miesto savivaldybės tarybos 2015 m. kovo 26 d. sprendimu Nr. 1-44</w:t>
      </w:r>
      <w:r w:rsidR="00EE10E4">
        <w:rPr>
          <w:szCs w:val="24"/>
        </w:rPr>
        <w:t xml:space="preserve"> „D</w:t>
      </w:r>
      <w:r w:rsidR="00EE10E4" w:rsidRPr="00EE10E4">
        <w:rPr>
          <w:szCs w:val="24"/>
        </w:rPr>
        <w:t xml:space="preserve">ėl </w:t>
      </w:r>
      <w:r w:rsidR="00EE10E4">
        <w:rPr>
          <w:szCs w:val="24"/>
        </w:rPr>
        <w:t>P</w:t>
      </w:r>
      <w:r w:rsidR="00EE10E4" w:rsidRPr="00EE10E4">
        <w:rPr>
          <w:szCs w:val="24"/>
        </w:rPr>
        <w:t>anevėžio miesto savivaldybės tarybos veiklos reglamento patvirtinimo</w:t>
      </w:r>
      <w:r w:rsidR="00EE10E4">
        <w:rPr>
          <w:szCs w:val="24"/>
        </w:rPr>
        <w:t>“</w:t>
      </w:r>
      <w:r w:rsidRPr="00F63698">
        <w:rPr>
          <w:szCs w:val="24"/>
        </w:rPr>
        <w:t>, 105.1 ir 111.1 papunkčiais:</w:t>
      </w:r>
    </w:p>
    <w:p w14:paraId="25F24FCB" w14:textId="7229A262" w:rsidR="00E832CC" w:rsidRDefault="00E832CC" w:rsidP="00390D6B">
      <w:pPr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F63698">
        <w:rPr>
          <w:szCs w:val="24"/>
        </w:rPr>
        <w:t xml:space="preserve">S u š a u k i u </w:t>
      </w:r>
      <w:r w:rsidR="00712251">
        <w:rPr>
          <w:szCs w:val="24"/>
        </w:rPr>
        <w:t>nuotolinį</w:t>
      </w:r>
      <w:r w:rsidRPr="00F63698">
        <w:rPr>
          <w:szCs w:val="24"/>
        </w:rPr>
        <w:t xml:space="preserve"> Savivaldybės tarybos posėdį 20</w:t>
      </w:r>
      <w:r w:rsidR="00DB7CD9">
        <w:rPr>
          <w:szCs w:val="24"/>
        </w:rPr>
        <w:t>20</w:t>
      </w:r>
      <w:r w:rsidRPr="00F63698">
        <w:rPr>
          <w:szCs w:val="24"/>
        </w:rPr>
        <w:t xml:space="preserve"> m. </w:t>
      </w:r>
      <w:r w:rsidR="00913563">
        <w:rPr>
          <w:szCs w:val="24"/>
        </w:rPr>
        <w:t>lapkričio</w:t>
      </w:r>
      <w:r w:rsidR="00DA4958">
        <w:rPr>
          <w:szCs w:val="24"/>
        </w:rPr>
        <w:t xml:space="preserve"> </w:t>
      </w:r>
      <w:r w:rsidR="00913563">
        <w:rPr>
          <w:szCs w:val="24"/>
        </w:rPr>
        <w:t>26</w:t>
      </w:r>
      <w:r w:rsidR="00B84947">
        <w:rPr>
          <w:szCs w:val="24"/>
        </w:rPr>
        <w:t xml:space="preserve"> d. (ketvirtadienį</w:t>
      </w:r>
      <w:r w:rsidRPr="00F63698">
        <w:rPr>
          <w:szCs w:val="24"/>
        </w:rPr>
        <w:t>) 9 val. ir  t v i r t i n u  jo darbotvarkę</w:t>
      </w:r>
      <w:r w:rsidR="007C7098">
        <w:rPr>
          <w:szCs w:val="24"/>
        </w:rPr>
        <w:t>:</w:t>
      </w:r>
    </w:p>
    <w:p w14:paraId="78F84FB7" w14:textId="42479053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Deivido Labanavičiaus atleidimo iš Panevėžio miesto savivaldybės mero pavaduotojo pareigų (S. Vizorienė)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69170B26" w14:textId="4E788A68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Panevėžio miesto savivaldybės seniūnaitijų seniūnaičių sueigos ir išplėstinės seniūnaičių sueigos nuostatų patvirtinimo ir Savivaldybės tarybos 2013 m. sausio 31 d. sprendimo Nr. 1-17 pripažinimo netekusiu galios (G. Voveriūnaitė-Kaminskienė)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3413B1C2" w14:textId="016291D9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lastRenderedPageBreak/>
        <w:t>Dėl Panevėžio miesto savivaldybės jaunimo vasaros užimtumo ir integracijos į darbo rinką 2021 metų programos patvirtinimo (G. Voveriūnaitė-Kaminskienė)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2972A1A" w14:textId="3D81F20C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2019 m. gegužės 30 d. sprendimo Nr. 1-164 „Dėl Savivaldybės tarybos komitetų ir jų narių skaičiaus patvirtinimo“ pakeitimo (M. Navaruckis)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C37245A" w14:textId="3D2F8363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pritarimo dalyvauti projekte „Maisto / virtuvės atliekų apdorojimo pajėgumų sukūrimas Panevėžio regione“ partnerio teisėmis, pritarimo jungtinės veiklos sutarties sudarymui ir įgaliojimo Administracijos direktoriui suteikimo (L. Bareikienė, J. Rimdžiūtė, V. Gylienė)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5A7A62BE" w14:textId="62D047C7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leidimo vykdyti vaizdo stebėjimo sistemos duomenų perdavimo paslaugų viešuosius pirkimus ir Administracijos direktoriui pasirašyti sutartį (D. Vadluga)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42AE8E5" w14:textId="6B5E7CD3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2013 m. vasario 28 d. sprendimo Nr. 1-30 „Dėl Vietinės rinkliavos transporto priemonių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pakeitimo (D. Vadluga, I. Urbonavičienė)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1D3552D0" w14:textId="13C46CE7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pritarimo papildomo susitarimo Nr. 2 prie 2018 m. gruodžio 11 d. sutarties Nr. 22-2195 projektui ir pavedimo Administracijos direktoriui pasirašyti susitarimą (D. Vadluga, </w:t>
      </w:r>
      <w:r w:rsidR="00EE10E4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I. Urbonavičienė)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1B6C331" w14:textId="2A39A069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VšĮ „Panevėžio keleivinis transportas“ procentinės dalies įgaliotoms veikloms vykdyti nustatymo, pritarimo Keleivių vežimo vietinio (miesto) reguliaraus susisiekimo maršrutais negautų pajamų, susijusių su transporto lengvatų taikymu, kompensavimo (atlyginimo) </w:t>
      </w:r>
      <w:r w:rsidRPr="007C7098">
        <w:rPr>
          <w:rFonts w:ascii="Times New Roman" w:hAnsi="Times New Roman"/>
          <w:sz w:val="24"/>
          <w:szCs w:val="24"/>
          <w:lang w:val="lt-LT"/>
        </w:rPr>
        <w:lastRenderedPageBreak/>
        <w:t>sutarties sudarymui ir įgaliojimų Administracijos direktoriui suteikimo (D. Vadluga, I. Urbonavičienė)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B6AE92B" w14:textId="176834F6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Savivaldybės tarybos 2020 m. sausio 30 d. sprendimo Nr. 1-19 „Dėl Panevėžio miesto savivaldybės sporto renginių projektų finansavimo nuostatų patvirtinimo ir Savivaldybės tarybos 2017 m. vasario 23 d. sprendimo Nr. 1-38 pripažinimo netekusiu galios“ pakeitimo </w:t>
      </w:r>
      <w:r w:rsidR="00EE10E4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(J. Jasiukaitis, A. Užkuraitytė)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F800391" w14:textId="43EF0348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2020 m. sausio 30 d. sprendimo Nr. 1-20 „Dėl Panevėžio miesto savivaldybės sporto organizacijų projektų įgyvendinimo trimetės (2020–2022 m.) programos finansavimo nuostatų patvirtinimo“ pakeitimo (J. Jasiukaitis, Ž. Užtupaitė)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D15AFB5" w14:textId="7192A1D9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mokesčių lengvatos UAB „Kalnapilio-Tauro grupė“, teikusiai paramą kultūros, meno, sporto ir mokslo veikloms Panevėžio miesto savivaldybėje, taikymo (J. Jasiukaitis, </w:t>
      </w:r>
      <w:r w:rsidR="00EE10E4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Ž. Užtupaitė)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402B162" w14:textId="7CEFE4E9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Panevėžio miesto savivaldybės kultūros ir meno stipendijų skyrimo nuostatų patvirtinimo ir Savivaldybės tarybos 2019 m. rugpjūčio 22 d. sprendimo Nr. 1-278 pripažinimo netekusiu galios (A. Čeponienė, D. Čepukienė)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365BD58B" w14:textId="1A2DB70F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 (Z. Ragėnienė)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C1C0045" w14:textId="66D46A07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Panevėžio miesto teritorijų ir gatvių priežiūros ir tvarkymo paslaugų teikimo įkainių sąrašo patvirtinimo (J. Leipus, R. Servienė)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594361E8" w14:textId="7DF4757E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lastRenderedPageBreak/>
        <w:t>Dėl Panevėžio miesto savivaldybės tarybos 2015 m. spalio 22 d. sprendimo Nr. 1-265 „Dėl Panevėžio miesto kapinių priežiūros paslaugų įkainių patvirtinimo“ pripažinimo netekusiu galios (J. Leipus, R. Servienė)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90FF174" w14:textId="39D363BA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Panevėžio miesto savivaldybės tarybos 2014 m. lapkričio 27 d. sprendimo Nr. 1-338, 2015 m. liepos 30 d. sprendimo Nr. 1-213 pripažinimo netekusiais galios (J. Leipus, </w:t>
      </w:r>
      <w:r w:rsidR="009A393E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R. Servienė)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3AE9F65" w14:textId="590B3EC2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Panevėžio miesto savivaldybės aplinkos monitoringo programos 2021–2026 metams patvirtinimo (R. Taučikienė, D. Vadluga)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1D25BEA2" w14:textId="1F7388DF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2018 m. rugpjūčio 30 d. sprendimo Nr. 1-268 „Dėl Mokesčio už paviršinių nuotekų tvarkymą administravimo tvarkos aprašo patvirtinimo“ pakeitimo (D. Vadluga, L. Babilauskienė)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C0F17A1" w14:textId="2157EA0F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 xml:space="preserve">Dėl sutikimo perimti valstybės turtą Panevėžio miesto savivaldybės nuosavybėn </w:t>
      </w:r>
      <w:r w:rsidR="00EE10E4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(D. Vadluga, J. Petrauskė)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A0A5FF7" w14:textId="4B189C90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nekilnojamojo turto (Taikos al. 11) perdavimo pagal panaudos sutartį Panevėžio m. sunkiosios atletikos klubui „Jėga“ (D. Vadluga, J. Petrauskė)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B1076D2" w14:textId="0A3B0C38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pakeitimo (D. Vadluga, J. Petrauskė)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1AB4C4D" w14:textId="165073E6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leidimo viešajai įstaigai Panevėžio miesto greitosios medicinos pagalbos stočiai perduoti turtą pagal panaudos sutartį (D. Vadluga, J. Petrauskė)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639B031B" w14:textId="44BB0E67" w:rsidR="007C7098" w:rsidRP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lastRenderedPageBreak/>
        <w:t xml:space="preserve">Dėl ilgalaikio ir trumpalaikio turto perdavimo valdyti, naudoti ir disponuoti juo pagal patikėjimo sutartį viešajai įstaigai Panevėžio Kazimiero Paltaroko gimnazijai (D. Vadluga, </w:t>
      </w:r>
      <w:r w:rsidR="00EE10E4">
        <w:rPr>
          <w:rFonts w:ascii="Times New Roman" w:hAnsi="Times New Roman"/>
          <w:sz w:val="24"/>
          <w:szCs w:val="24"/>
          <w:lang w:val="lt-LT"/>
        </w:rPr>
        <w:br/>
      </w:r>
      <w:r w:rsidRPr="007C7098">
        <w:rPr>
          <w:rFonts w:ascii="Times New Roman" w:hAnsi="Times New Roman"/>
          <w:sz w:val="24"/>
          <w:szCs w:val="24"/>
          <w:lang w:val="lt-LT"/>
        </w:rPr>
        <w:t>J. Petrauskė)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CD31A8B" w14:textId="0AA9BDA2" w:rsidR="007C7098" w:rsidRDefault="007C7098" w:rsidP="007C7098">
      <w:pPr>
        <w:pStyle w:val="Sraopastraipa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C7098">
        <w:rPr>
          <w:rFonts w:ascii="Times New Roman" w:hAnsi="Times New Roman"/>
          <w:sz w:val="24"/>
          <w:szCs w:val="24"/>
          <w:lang w:val="lt-LT"/>
        </w:rPr>
        <w:t>Dėl Panevėžio miesto savivaldybės mero pavaduotojo skyrimo (S. Vizorienė)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6C3D93FB" w14:textId="7DA59A61" w:rsidR="00A175EF" w:rsidRDefault="00AA581B" w:rsidP="009A393E">
      <w:pPr>
        <w:spacing w:line="360" w:lineRule="auto"/>
        <w:ind w:firstLine="851"/>
        <w:jc w:val="both"/>
        <w:rPr>
          <w:szCs w:val="24"/>
        </w:rPr>
      </w:pPr>
      <w:r w:rsidRPr="00AA581B">
        <w:rPr>
          <w:szCs w:val="24"/>
        </w:rPr>
        <w:t>2.</w:t>
      </w:r>
      <w:r w:rsidRPr="00AA581B">
        <w:rPr>
          <w:szCs w:val="24"/>
        </w:rPr>
        <w:tab/>
        <w:t xml:space="preserve">N u s t a t a u, kad </w:t>
      </w:r>
      <w:r w:rsidR="00EE10E4">
        <w:rPr>
          <w:szCs w:val="24"/>
        </w:rPr>
        <w:t>p</w:t>
      </w:r>
      <w:r w:rsidRPr="00AA581B">
        <w:rPr>
          <w:szCs w:val="24"/>
        </w:rPr>
        <w:t>osėdžio darbotvarkės klausimas „Dėl Panevėžio miesto savivaldybės mero pavaduotojo skyrimo“ bus nagrinėjamas vadovaujantis Vietos savivaldos įstatymo 13 str</w:t>
      </w:r>
      <w:r w:rsidR="00EE10E4">
        <w:rPr>
          <w:szCs w:val="24"/>
        </w:rPr>
        <w:t>aipsnio</w:t>
      </w:r>
      <w:r w:rsidRPr="00AA581B">
        <w:rPr>
          <w:szCs w:val="24"/>
        </w:rPr>
        <w:t xml:space="preserve"> 9 d</w:t>
      </w:r>
      <w:r w:rsidR="00EE10E4">
        <w:rPr>
          <w:szCs w:val="24"/>
        </w:rPr>
        <w:t>alimi</w:t>
      </w:r>
      <w:r w:rsidRPr="00AA581B">
        <w:rPr>
          <w:szCs w:val="24"/>
        </w:rPr>
        <w:t xml:space="preserve"> pagal slapto balsavimo procedūrą, laikantis Lietuvos Respublikos </w:t>
      </w:r>
      <w:r w:rsidR="00EE10E4">
        <w:rPr>
          <w:szCs w:val="24"/>
        </w:rPr>
        <w:t>s</w:t>
      </w:r>
      <w:r w:rsidRPr="00AA581B">
        <w:rPr>
          <w:szCs w:val="24"/>
        </w:rPr>
        <w:t>veikatos apsaugos ministro</w:t>
      </w:r>
      <w:r w:rsidR="00EE10E4">
        <w:rPr>
          <w:szCs w:val="24"/>
        </w:rPr>
        <w:t>-</w:t>
      </w:r>
      <w:r w:rsidRPr="00AA581B">
        <w:rPr>
          <w:szCs w:val="24"/>
        </w:rPr>
        <w:t>valstybės lygio ekstremalios</w:t>
      </w:r>
      <w:r w:rsidR="00EE10E4">
        <w:rPr>
          <w:szCs w:val="24"/>
        </w:rPr>
        <w:t>ios</w:t>
      </w:r>
      <w:r w:rsidRPr="00AA581B">
        <w:rPr>
          <w:szCs w:val="24"/>
        </w:rPr>
        <w:t xml:space="preserve"> situacijos valstybės operacijų vadovo nustatytų reikalavimų.</w:t>
      </w:r>
    </w:p>
    <w:p w14:paraId="25F24FFE" w14:textId="0EF878C7" w:rsidR="00E832CC" w:rsidRPr="00F63698" w:rsidRDefault="00A175EF" w:rsidP="009A393E">
      <w:pPr>
        <w:tabs>
          <w:tab w:val="left" w:pos="6917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FF5623" w:rsidRPr="00A175EF">
        <w:rPr>
          <w:szCs w:val="24"/>
        </w:rPr>
        <w:t>P a v e d u  Tarybos ir mero sekretoriatui paskelbti potvarkį Savivaldybės tinklalapyje.</w:t>
      </w:r>
    </w:p>
    <w:p w14:paraId="25F24FFF" w14:textId="6D3E27A8" w:rsidR="00E832CC" w:rsidRDefault="00E832CC" w:rsidP="00962727">
      <w:pPr>
        <w:tabs>
          <w:tab w:val="left" w:pos="6917"/>
        </w:tabs>
        <w:jc w:val="both"/>
        <w:rPr>
          <w:szCs w:val="24"/>
        </w:rPr>
      </w:pPr>
    </w:p>
    <w:p w14:paraId="04844F2C" w14:textId="77777777" w:rsidR="00A175EF" w:rsidRPr="00F63698" w:rsidRDefault="00A175EF" w:rsidP="00962727">
      <w:pPr>
        <w:tabs>
          <w:tab w:val="left" w:pos="6917"/>
        </w:tabs>
        <w:jc w:val="both"/>
        <w:rPr>
          <w:szCs w:val="24"/>
        </w:rPr>
      </w:pPr>
    </w:p>
    <w:p w14:paraId="25F25000" w14:textId="50306F3B" w:rsidR="0062551B" w:rsidRPr="00F63698" w:rsidRDefault="00EA7FFB" w:rsidP="00962727">
      <w:pPr>
        <w:tabs>
          <w:tab w:val="left" w:pos="6917"/>
        </w:tabs>
        <w:jc w:val="both"/>
        <w:rPr>
          <w:szCs w:val="24"/>
        </w:rPr>
      </w:pPr>
      <w:r>
        <w:rPr>
          <w:szCs w:val="24"/>
        </w:rPr>
        <w:t>Savivaldybės mer</w:t>
      </w:r>
      <w:r w:rsidR="00C43EF5">
        <w:rPr>
          <w:szCs w:val="24"/>
        </w:rPr>
        <w:t>as                                                                                   Rytis Mykolas Račkauskas</w:t>
      </w:r>
    </w:p>
    <w:sectPr w:rsidR="0062551B" w:rsidRPr="00F63698" w:rsidSect="00143CC7">
      <w:headerReference w:type="defaul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20C65" w14:textId="77777777" w:rsidR="00ED3E04" w:rsidRDefault="00ED3E04">
      <w:r>
        <w:separator/>
      </w:r>
    </w:p>
  </w:endnote>
  <w:endnote w:type="continuationSeparator" w:id="0">
    <w:p w14:paraId="1D00DC2B" w14:textId="77777777" w:rsidR="00ED3E04" w:rsidRDefault="00ED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CC3FA" w14:textId="77777777" w:rsidR="00ED3E04" w:rsidRDefault="00ED3E04">
      <w:r>
        <w:separator/>
      </w:r>
    </w:p>
  </w:footnote>
  <w:footnote w:type="continuationSeparator" w:id="0">
    <w:p w14:paraId="29E50FDE" w14:textId="77777777" w:rsidR="00ED3E04" w:rsidRDefault="00ED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5007" w14:textId="77777777" w:rsidR="0062551B" w:rsidRDefault="002E4357" w:rsidP="00E832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C7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728"/>
    <w:multiLevelType w:val="hybridMultilevel"/>
    <w:tmpl w:val="113CA284"/>
    <w:lvl w:ilvl="0" w:tplc="450C2D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A67B9C"/>
    <w:multiLevelType w:val="multilevel"/>
    <w:tmpl w:val="F71E00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0EA1672E"/>
    <w:multiLevelType w:val="hybridMultilevel"/>
    <w:tmpl w:val="3140C36A"/>
    <w:lvl w:ilvl="0" w:tplc="CB26F82C">
      <w:start w:val="1"/>
      <w:numFmt w:val="decimal"/>
      <w:lvlText w:val="1.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880B4E"/>
    <w:multiLevelType w:val="hybridMultilevel"/>
    <w:tmpl w:val="BC269260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1262"/>
    <w:multiLevelType w:val="hybridMultilevel"/>
    <w:tmpl w:val="CBFC28F8"/>
    <w:lvl w:ilvl="0" w:tplc="D3DC2EA0">
      <w:start w:val="1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C86"/>
    <w:multiLevelType w:val="multilevel"/>
    <w:tmpl w:val="64C4308A"/>
    <w:lvl w:ilvl="0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B2B47B1"/>
    <w:multiLevelType w:val="hybridMultilevel"/>
    <w:tmpl w:val="4874E544"/>
    <w:lvl w:ilvl="0" w:tplc="CB26F82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D5C9E"/>
    <w:multiLevelType w:val="multilevel"/>
    <w:tmpl w:val="A4B8A8BA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FD5"/>
    <w:rsid w:val="0001129F"/>
    <w:rsid w:val="00012976"/>
    <w:rsid w:val="0001566B"/>
    <w:rsid w:val="0001688E"/>
    <w:rsid w:val="0002192F"/>
    <w:rsid w:val="00044D62"/>
    <w:rsid w:val="0005169C"/>
    <w:rsid w:val="00061BA5"/>
    <w:rsid w:val="00063E34"/>
    <w:rsid w:val="00065720"/>
    <w:rsid w:val="00075594"/>
    <w:rsid w:val="00075A42"/>
    <w:rsid w:val="00075D5A"/>
    <w:rsid w:val="000811E1"/>
    <w:rsid w:val="00097ED6"/>
    <w:rsid w:val="000A2D9C"/>
    <w:rsid w:val="000A3197"/>
    <w:rsid w:val="000A7A4D"/>
    <w:rsid w:val="000D35D5"/>
    <w:rsid w:val="000D6394"/>
    <w:rsid w:val="000E5933"/>
    <w:rsid w:val="000E7131"/>
    <w:rsid w:val="00101F07"/>
    <w:rsid w:val="00115F8F"/>
    <w:rsid w:val="00124B60"/>
    <w:rsid w:val="0012534B"/>
    <w:rsid w:val="00132ABE"/>
    <w:rsid w:val="00142A11"/>
    <w:rsid w:val="00143CC7"/>
    <w:rsid w:val="00153B94"/>
    <w:rsid w:val="001644EF"/>
    <w:rsid w:val="00173B54"/>
    <w:rsid w:val="001A0D1B"/>
    <w:rsid w:val="001B1FE3"/>
    <w:rsid w:val="001D1AC1"/>
    <w:rsid w:val="001E4DFD"/>
    <w:rsid w:val="001F7914"/>
    <w:rsid w:val="0020204A"/>
    <w:rsid w:val="00206B61"/>
    <w:rsid w:val="00206FC7"/>
    <w:rsid w:val="0023417F"/>
    <w:rsid w:val="00234FD8"/>
    <w:rsid w:val="00240468"/>
    <w:rsid w:val="00246E6B"/>
    <w:rsid w:val="0024706D"/>
    <w:rsid w:val="0025007C"/>
    <w:rsid w:val="002520F4"/>
    <w:rsid w:val="0025251B"/>
    <w:rsid w:val="002526D2"/>
    <w:rsid w:val="002612A4"/>
    <w:rsid w:val="002630A9"/>
    <w:rsid w:val="002634E8"/>
    <w:rsid w:val="00265066"/>
    <w:rsid w:val="002658A0"/>
    <w:rsid w:val="00276412"/>
    <w:rsid w:val="002915B5"/>
    <w:rsid w:val="00291649"/>
    <w:rsid w:val="00293059"/>
    <w:rsid w:val="002935FD"/>
    <w:rsid w:val="002A0F3E"/>
    <w:rsid w:val="002A2097"/>
    <w:rsid w:val="002A27C8"/>
    <w:rsid w:val="002B00C7"/>
    <w:rsid w:val="002B6C65"/>
    <w:rsid w:val="002C0D5A"/>
    <w:rsid w:val="002C48F1"/>
    <w:rsid w:val="002D0B3C"/>
    <w:rsid w:val="002D57F9"/>
    <w:rsid w:val="002D75F0"/>
    <w:rsid w:val="002D7E2D"/>
    <w:rsid w:val="002E0D9F"/>
    <w:rsid w:val="002E1314"/>
    <w:rsid w:val="002E2386"/>
    <w:rsid w:val="002E2D61"/>
    <w:rsid w:val="002E4357"/>
    <w:rsid w:val="002E4972"/>
    <w:rsid w:val="002F7001"/>
    <w:rsid w:val="00303346"/>
    <w:rsid w:val="00325CF1"/>
    <w:rsid w:val="003326B3"/>
    <w:rsid w:val="00337555"/>
    <w:rsid w:val="00350FDB"/>
    <w:rsid w:val="00355495"/>
    <w:rsid w:val="00355EE8"/>
    <w:rsid w:val="00390D6B"/>
    <w:rsid w:val="00392558"/>
    <w:rsid w:val="0039707D"/>
    <w:rsid w:val="003975EC"/>
    <w:rsid w:val="003A30D9"/>
    <w:rsid w:val="003A3559"/>
    <w:rsid w:val="003A7285"/>
    <w:rsid w:val="003B21F3"/>
    <w:rsid w:val="003B2C78"/>
    <w:rsid w:val="003D113C"/>
    <w:rsid w:val="003D6535"/>
    <w:rsid w:val="003E58F0"/>
    <w:rsid w:val="003F3684"/>
    <w:rsid w:val="003F4095"/>
    <w:rsid w:val="004014AB"/>
    <w:rsid w:val="00405325"/>
    <w:rsid w:val="004100D4"/>
    <w:rsid w:val="00420749"/>
    <w:rsid w:val="00421D43"/>
    <w:rsid w:val="004227C6"/>
    <w:rsid w:val="004249B1"/>
    <w:rsid w:val="00433F51"/>
    <w:rsid w:val="004376E8"/>
    <w:rsid w:val="00440B76"/>
    <w:rsid w:val="004564CD"/>
    <w:rsid w:val="00461C3D"/>
    <w:rsid w:val="00464BB1"/>
    <w:rsid w:val="00480D2E"/>
    <w:rsid w:val="004849ED"/>
    <w:rsid w:val="00485E61"/>
    <w:rsid w:val="00490522"/>
    <w:rsid w:val="004A2584"/>
    <w:rsid w:val="004A2F69"/>
    <w:rsid w:val="004A3610"/>
    <w:rsid w:val="004B58B3"/>
    <w:rsid w:val="004C07E0"/>
    <w:rsid w:val="004C34C1"/>
    <w:rsid w:val="004D35C5"/>
    <w:rsid w:val="004E4142"/>
    <w:rsid w:val="004E6F0B"/>
    <w:rsid w:val="005066C6"/>
    <w:rsid w:val="00510DE4"/>
    <w:rsid w:val="005166E3"/>
    <w:rsid w:val="0052387D"/>
    <w:rsid w:val="00524D2D"/>
    <w:rsid w:val="00533646"/>
    <w:rsid w:val="005507E6"/>
    <w:rsid w:val="00552F5D"/>
    <w:rsid w:val="005536E1"/>
    <w:rsid w:val="00562BCD"/>
    <w:rsid w:val="00566FC8"/>
    <w:rsid w:val="00571BF3"/>
    <w:rsid w:val="00572DFB"/>
    <w:rsid w:val="00583A1F"/>
    <w:rsid w:val="00584C4D"/>
    <w:rsid w:val="00595F80"/>
    <w:rsid w:val="00596FB0"/>
    <w:rsid w:val="00597286"/>
    <w:rsid w:val="005A2457"/>
    <w:rsid w:val="005A2FF5"/>
    <w:rsid w:val="005A6B79"/>
    <w:rsid w:val="005A7FAC"/>
    <w:rsid w:val="005B1469"/>
    <w:rsid w:val="005B4CE7"/>
    <w:rsid w:val="005B69D5"/>
    <w:rsid w:val="005B727C"/>
    <w:rsid w:val="005C4402"/>
    <w:rsid w:val="005C605B"/>
    <w:rsid w:val="005D4C73"/>
    <w:rsid w:val="005E7B4C"/>
    <w:rsid w:val="005F44E3"/>
    <w:rsid w:val="005F46F7"/>
    <w:rsid w:val="005F6353"/>
    <w:rsid w:val="00604362"/>
    <w:rsid w:val="0060717D"/>
    <w:rsid w:val="00611EE0"/>
    <w:rsid w:val="006128BC"/>
    <w:rsid w:val="0061401B"/>
    <w:rsid w:val="00620C45"/>
    <w:rsid w:val="006244B6"/>
    <w:rsid w:val="0062551B"/>
    <w:rsid w:val="00625C86"/>
    <w:rsid w:val="00626651"/>
    <w:rsid w:val="00644629"/>
    <w:rsid w:val="006447A2"/>
    <w:rsid w:val="00655408"/>
    <w:rsid w:val="00655E6A"/>
    <w:rsid w:val="00662FB1"/>
    <w:rsid w:val="00667405"/>
    <w:rsid w:val="00676354"/>
    <w:rsid w:val="0068030A"/>
    <w:rsid w:val="006A670C"/>
    <w:rsid w:val="006B0BC0"/>
    <w:rsid w:val="006D107B"/>
    <w:rsid w:val="006D6344"/>
    <w:rsid w:val="006D7A59"/>
    <w:rsid w:val="006F02BA"/>
    <w:rsid w:val="006F26AA"/>
    <w:rsid w:val="00701945"/>
    <w:rsid w:val="00712251"/>
    <w:rsid w:val="007129E5"/>
    <w:rsid w:val="00730999"/>
    <w:rsid w:val="00740946"/>
    <w:rsid w:val="00743B7D"/>
    <w:rsid w:val="007452C6"/>
    <w:rsid w:val="00766835"/>
    <w:rsid w:val="00777782"/>
    <w:rsid w:val="00780E8C"/>
    <w:rsid w:val="00785145"/>
    <w:rsid w:val="00793437"/>
    <w:rsid w:val="007978F3"/>
    <w:rsid w:val="007A38DC"/>
    <w:rsid w:val="007A61D1"/>
    <w:rsid w:val="007C465D"/>
    <w:rsid w:val="007C7098"/>
    <w:rsid w:val="007D14EC"/>
    <w:rsid w:val="007D3F07"/>
    <w:rsid w:val="007E2B12"/>
    <w:rsid w:val="007F1F9E"/>
    <w:rsid w:val="007F2ABF"/>
    <w:rsid w:val="007F3F25"/>
    <w:rsid w:val="00801DD2"/>
    <w:rsid w:val="00811E67"/>
    <w:rsid w:val="00816D6D"/>
    <w:rsid w:val="008212D1"/>
    <w:rsid w:val="008320FA"/>
    <w:rsid w:val="00836D3C"/>
    <w:rsid w:val="0084496C"/>
    <w:rsid w:val="00846039"/>
    <w:rsid w:val="008608CB"/>
    <w:rsid w:val="0086111D"/>
    <w:rsid w:val="008675B6"/>
    <w:rsid w:val="00874857"/>
    <w:rsid w:val="00876E15"/>
    <w:rsid w:val="0088367B"/>
    <w:rsid w:val="00883F12"/>
    <w:rsid w:val="008936EA"/>
    <w:rsid w:val="008939A5"/>
    <w:rsid w:val="00896EC6"/>
    <w:rsid w:val="008A2000"/>
    <w:rsid w:val="008B28AB"/>
    <w:rsid w:val="008B3D51"/>
    <w:rsid w:val="008B485F"/>
    <w:rsid w:val="008C06D1"/>
    <w:rsid w:val="008C50F6"/>
    <w:rsid w:val="008D3C65"/>
    <w:rsid w:val="008D7F28"/>
    <w:rsid w:val="008F1635"/>
    <w:rsid w:val="008F62A9"/>
    <w:rsid w:val="00902C8C"/>
    <w:rsid w:val="00907F25"/>
    <w:rsid w:val="009111D4"/>
    <w:rsid w:val="00913563"/>
    <w:rsid w:val="00916D5D"/>
    <w:rsid w:val="00931ACB"/>
    <w:rsid w:val="00934EE1"/>
    <w:rsid w:val="00942B11"/>
    <w:rsid w:val="00952D61"/>
    <w:rsid w:val="009555FE"/>
    <w:rsid w:val="00956EFA"/>
    <w:rsid w:val="0095795B"/>
    <w:rsid w:val="009626C9"/>
    <w:rsid w:val="00962727"/>
    <w:rsid w:val="00976276"/>
    <w:rsid w:val="00976CBE"/>
    <w:rsid w:val="00983960"/>
    <w:rsid w:val="0099046B"/>
    <w:rsid w:val="00990645"/>
    <w:rsid w:val="00990B0C"/>
    <w:rsid w:val="009A393E"/>
    <w:rsid w:val="009A4733"/>
    <w:rsid w:val="009B542B"/>
    <w:rsid w:val="009B6309"/>
    <w:rsid w:val="009C3C68"/>
    <w:rsid w:val="009C3E8C"/>
    <w:rsid w:val="009C55DF"/>
    <w:rsid w:val="009C6C18"/>
    <w:rsid w:val="009D1163"/>
    <w:rsid w:val="009D4140"/>
    <w:rsid w:val="009D5E6B"/>
    <w:rsid w:val="009D74A5"/>
    <w:rsid w:val="009D74E0"/>
    <w:rsid w:val="009E4E52"/>
    <w:rsid w:val="009E5C02"/>
    <w:rsid w:val="009F5E68"/>
    <w:rsid w:val="00A0004E"/>
    <w:rsid w:val="00A0162D"/>
    <w:rsid w:val="00A05E27"/>
    <w:rsid w:val="00A11495"/>
    <w:rsid w:val="00A13CB2"/>
    <w:rsid w:val="00A13D08"/>
    <w:rsid w:val="00A14EF9"/>
    <w:rsid w:val="00A175EF"/>
    <w:rsid w:val="00A17827"/>
    <w:rsid w:val="00A26FCA"/>
    <w:rsid w:val="00A32C8D"/>
    <w:rsid w:val="00A3474A"/>
    <w:rsid w:val="00A36213"/>
    <w:rsid w:val="00A37460"/>
    <w:rsid w:val="00A466AE"/>
    <w:rsid w:val="00A562AA"/>
    <w:rsid w:val="00A57683"/>
    <w:rsid w:val="00A70712"/>
    <w:rsid w:val="00A72F74"/>
    <w:rsid w:val="00A77A01"/>
    <w:rsid w:val="00A81759"/>
    <w:rsid w:val="00A84DDD"/>
    <w:rsid w:val="00A85AE0"/>
    <w:rsid w:val="00A90AC8"/>
    <w:rsid w:val="00A97838"/>
    <w:rsid w:val="00AA581B"/>
    <w:rsid w:val="00AB02B7"/>
    <w:rsid w:val="00AB0E39"/>
    <w:rsid w:val="00AB64DD"/>
    <w:rsid w:val="00AC2C2E"/>
    <w:rsid w:val="00AD3234"/>
    <w:rsid w:val="00AD3E4E"/>
    <w:rsid w:val="00AD778C"/>
    <w:rsid w:val="00AD782E"/>
    <w:rsid w:val="00AD7915"/>
    <w:rsid w:val="00AE1498"/>
    <w:rsid w:val="00AF2F63"/>
    <w:rsid w:val="00B012B7"/>
    <w:rsid w:val="00B05FC9"/>
    <w:rsid w:val="00B122BE"/>
    <w:rsid w:val="00B14AEE"/>
    <w:rsid w:val="00B35568"/>
    <w:rsid w:val="00B408ED"/>
    <w:rsid w:val="00B41D51"/>
    <w:rsid w:val="00B44F79"/>
    <w:rsid w:val="00B52FFC"/>
    <w:rsid w:val="00B5322F"/>
    <w:rsid w:val="00B61A88"/>
    <w:rsid w:val="00B61F9E"/>
    <w:rsid w:val="00B6518B"/>
    <w:rsid w:val="00B66045"/>
    <w:rsid w:val="00B664FD"/>
    <w:rsid w:val="00B675E0"/>
    <w:rsid w:val="00B83E18"/>
    <w:rsid w:val="00B84947"/>
    <w:rsid w:val="00B91EBE"/>
    <w:rsid w:val="00B92EBF"/>
    <w:rsid w:val="00B968FB"/>
    <w:rsid w:val="00B97809"/>
    <w:rsid w:val="00BA458B"/>
    <w:rsid w:val="00BA699B"/>
    <w:rsid w:val="00BB0318"/>
    <w:rsid w:val="00BB130F"/>
    <w:rsid w:val="00BB6886"/>
    <w:rsid w:val="00BC3D98"/>
    <w:rsid w:val="00BD5C3A"/>
    <w:rsid w:val="00BE4566"/>
    <w:rsid w:val="00BF06D7"/>
    <w:rsid w:val="00BF0A1B"/>
    <w:rsid w:val="00BF77A2"/>
    <w:rsid w:val="00C008EA"/>
    <w:rsid w:val="00C06658"/>
    <w:rsid w:val="00C12AA6"/>
    <w:rsid w:val="00C13EA5"/>
    <w:rsid w:val="00C14F8B"/>
    <w:rsid w:val="00C40FD3"/>
    <w:rsid w:val="00C41646"/>
    <w:rsid w:val="00C420AA"/>
    <w:rsid w:val="00C43EF5"/>
    <w:rsid w:val="00C52416"/>
    <w:rsid w:val="00C61845"/>
    <w:rsid w:val="00C70307"/>
    <w:rsid w:val="00C7196C"/>
    <w:rsid w:val="00C72861"/>
    <w:rsid w:val="00C72CB4"/>
    <w:rsid w:val="00C75F05"/>
    <w:rsid w:val="00C8360A"/>
    <w:rsid w:val="00C9091E"/>
    <w:rsid w:val="00C9304F"/>
    <w:rsid w:val="00C9320C"/>
    <w:rsid w:val="00C96F8A"/>
    <w:rsid w:val="00CA5AB4"/>
    <w:rsid w:val="00CB1518"/>
    <w:rsid w:val="00CB5146"/>
    <w:rsid w:val="00CC23E4"/>
    <w:rsid w:val="00CC5B6A"/>
    <w:rsid w:val="00CD5CCA"/>
    <w:rsid w:val="00CE1C5C"/>
    <w:rsid w:val="00CE2063"/>
    <w:rsid w:val="00CE5DEA"/>
    <w:rsid w:val="00CF3CEB"/>
    <w:rsid w:val="00CF4026"/>
    <w:rsid w:val="00D047BB"/>
    <w:rsid w:val="00D16849"/>
    <w:rsid w:val="00D25AF1"/>
    <w:rsid w:val="00D25F2C"/>
    <w:rsid w:val="00D31A01"/>
    <w:rsid w:val="00D33742"/>
    <w:rsid w:val="00D55F81"/>
    <w:rsid w:val="00D56913"/>
    <w:rsid w:val="00D625ED"/>
    <w:rsid w:val="00D67772"/>
    <w:rsid w:val="00D679FC"/>
    <w:rsid w:val="00D811C9"/>
    <w:rsid w:val="00D9296D"/>
    <w:rsid w:val="00D970FF"/>
    <w:rsid w:val="00DA22F2"/>
    <w:rsid w:val="00DA4958"/>
    <w:rsid w:val="00DA633D"/>
    <w:rsid w:val="00DB5818"/>
    <w:rsid w:val="00DB7CD9"/>
    <w:rsid w:val="00DC619A"/>
    <w:rsid w:val="00DC75E0"/>
    <w:rsid w:val="00DD20B8"/>
    <w:rsid w:val="00DE4F8B"/>
    <w:rsid w:val="00DE69D4"/>
    <w:rsid w:val="00E00B4D"/>
    <w:rsid w:val="00E2191A"/>
    <w:rsid w:val="00E21A77"/>
    <w:rsid w:val="00E22E63"/>
    <w:rsid w:val="00E34BFA"/>
    <w:rsid w:val="00E429EE"/>
    <w:rsid w:val="00E60928"/>
    <w:rsid w:val="00E6329A"/>
    <w:rsid w:val="00E649EF"/>
    <w:rsid w:val="00E73C7C"/>
    <w:rsid w:val="00E75376"/>
    <w:rsid w:val="00E764E2"/>
    <w:rsid w:val="00E81C99"/>
    <w:rsid w:val="00E832CC"/>
    <w:rsid w:val="00E873C4"/>
    <w:rsid w:val="00E874D4"/>
    <w:rsid w:val="00E9055A"/>
    <w:rsid w:val="00E94693"/>
    <w:rsid w:val="00E94E7A"/>
    <w:rsid w:val="00E96194"/>
    <w:rsid w:val="00E9619B"/>
    <w:rsid w:val="00EA2453"/>
    <w:rsid w:val="00EA6A5E"/>
    <w:rsid w:val="00EA7FFB"/>
    <w:rsid w:val="00EB01E1"/>
    <w:rsid w:val="00EC4E26"/>
    <w:rsid w:val="00ED3E04"/>
    <w:rsid w:val="00ED6339"/>
    <w:rsid w:val="00EE10E4"/>
    <w:rsid w:val="00EE4C2A"/>
    <w:rsid w:val="00EF05EF"/>
    <w:rsid w:val="00EF76A7"/>
    <w:rsid w:val="00F03CBD"/>
    <w:rsid w:val="00F0681D"/>
    <w:rsid w:val="00F13A59"/>
    <w:rsid w:val="00F149A0"/>
    <w:rsid w:val="00F375A4"/>
    <w:rsid w:val="00F42190"/>
    <w:rsid w:val="00F43577"/>
    <w:rsid w:val="00F45BA3"/>
    <w:rsid w:val="00F47074"/>
    <w:rsid w:val="00F51B6C"/>
    <w:rsid w:val="00F56420"/>
    <w:rsid w:val="00F633C4"/>
    <w:rsid w:val="00F63698"/>
    <w:rsid w:val="00F656E0"/>
    <w:rsid w:val="00F668DE"/>
    <w:rsid w:val="00F75856"/>
    <w:rsid w:val="00F83894"/>
    <w:rsid w:val="00F83A8B"/>
    <w:rsid w:val="00F86B18"/>
    <w:rsid w:val="00F9348D"/>
    <w:rsid w:val="00F957A7"/>
    <w:rsid w:val="00F97C2A"/>
    <w:rsid w:val="00FA5FAE"/>
    <w:rsid w:val="00FB6C36"/>
    <w:rsid w:val="00FC1FBA"/>
    <w:rsid w:val="00FC2F23"/>
    <w:rsid w:val="00FD6215"/>
    <w:rsid w:val="00FD7127"/>
    <w:rsid w:val="00FE4E52"/>
    <w:rsid w:val="00FE7084"/>
    <w:rsid w:val="00FF562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24FB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7098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16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3</Pages>
  <Words>872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2020-11-19T08:25:00Z</cp:lastPrinted>
  <dcterms:created xsi:type="dcterms:W3CDTF">2020-11-19T14:54:00Z</dcterms:created>
  <dcterms:modified xsi:type="dcterms:W3CDTF">2020-11-19T14:54:00Z</dcterms:modified>
</cp:coreProperties>
</file>