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18" w:rsidRPr="00A47985" w:rsidRDefault="00E34118">
      <w:pPr>
        <w:rPr>
          <w:b/>
        </w:rPr>
      </w:pPr>
      <w:r w:rsidRPr="00A47985">
        <w:rPr>
          <w:b/>
        </w:rPr>
        <w:t>RAŠTAS  DĖL  ETATŲ  SKAIČIAUS  PANEVĖŽIO  SPORTO  ĮSTAIGOSE</w:t>
      </w:r>
    </w:p>
    <w:p w:rsidR="00E34118" w:rsidRDefault="00E34118"/>
    <w:p w:rsidR="00E34118" w:rsidRDefault="00E34118"/>
    <w:p w:rsidR="00E34118" w:rsidRDefault="00E34118" w:rsidP="00344807">
      <w:pPr>
        <w:ind w:firstLine="567"/>
        <w:jc w:val="both"/>
      </w:pPr>
      <w:r>
        <w:t>Šiuo metu Panevėžio sporto įstaigose patvirtintas etatų skaičius yra 127, iš jų 110,5  Panevėžio kūno kultūros ir sporto centro ir 16,5 Panevėžio futbolo akademijos. Šis pareigybių skaičius yra finansuojamas biudžeto lėšomis.</w:t>
      </w:r>
    </w:p>
    <w:p w:rsidR="00E34118" w:rsidRDefault="00E34118" w:rsidP="00344807">
      <w:pPr>
        <w:ind w:firstLine="567"/>
        <w:jc w:val="both"/>
      </w:pPr>
      <w:r>
        <w:t>Pageidaujamas maksimalus etatų skaičius sporto įstaigose yra 128, iš jų 111 Panevėžio kūno kultūros ir sporto centras ir 17 Panevėžio futbolo akademijos. Šis pareigybių skaičius bus finansuojamas biudžeto lėšomis.</w:t>
      </w:r>
    </w:p>
    <w:p w:rsidR="00E34118" w:rsidRDefault="00E34118" w:rsidP="00344807">
      <w:pPr>
        <w:ind w:firstLine="567"/>
        <w:jc w:val="both"/>
      </w:pPr>
      <w:r>
        <w:t>Panevėžio sporto įstaigos dalyvauja Panevėžio darbo biržos rengiamuose projektuose dėl viešųjų darbų. Šios programos būna dalinai finansuojamos  ir biudžeto lėšomis, tačiau šios pareigybės neįtraukiamos į etatų sąrašus, nes programos būna įvairios, dažniausia  skiriama valandomis ir kiekvienais metais skirtingai.</w:t>
      </w:r>
    </w:p>
    <w:p w:rsidR="00E34118" w:rsidRDefault="00E34118" w:rsidP="00344807">
      <w:pPr>
        <w:ind w:firstLine="567"/>
        <w:jc w:val="both"/>
      </w:pPr>
    </w:p>
    <w:p w:rsidR="00E34118" w:rsidRDefault="00E34118" w:rsidP="00103D0B">
      <w:pPr>
        <w:jc w:val="both"/>
      </w:pPr>
    </w:p>
    <w:p w:rsidR="00E34118" w:rsidRDefault="00E34118" w:rsidP="00103D0B">
      <w:pPr>
        <w:jc w:val="both"/>
      </w:pPr>
    </w:p>
    <w:p w:rsidR="00E34118" w:rsidRDefault="00E34118" w:rsidP="00103D0B">
      <w:pPr>
        <w:jc w:val="both"/>
      </w:pPr>
      <w:r>
        <w:t>Panevėžio kūno kultūros ir sporto centro direktorius                                      Bronislavas Pliavga</w:t>
      </w:r>
    </w:p>
    <w:sectPr w:rsidR="00E34118" w:rsidSect="00A30409">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985"/>
    <w:rsid w:val="00103D0B"/>
    <w:rsid w:val="00344807"/>
    <w:rsid w:val="0040438E"/>
    <w:rsid w:val="00461D66"/>
    <w:rsid w:val="00685CEA"/>
    <w:rsid w:val="007100E6"/>
    <w:rsid w:val="00842268"/>
    <w:rsid w:val="009D0045"/>
    <w:rsid w:val="00A30409"/>
    <w:rsid w:val="00A47985"/>
    <w:rsid w:val="00C5264C"/>
    <w:rsid w:val="00E34118"/>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409"/>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138</Words>
  <Characters>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RAŠTAS  DĖL  ETATŲ  SKAIČIAUS  PANEVĖŽIO  SPORTO  ĮSTAIGOSE</dc:title>
  <dc:subject/>
  <dc:creator>Kompas</dc:creator>
  <cp:keywords/>
  <dc:description/>
  <cp:lastModifiedBy>Asta3</cp:lastModifiedBy>
  <cp:revision>2</cp:revision>
  <cp:lastPrinted>2011-12-29T06:34:00Z</cp:lastPrinted>
  <dcterms:created xsi:type="dcterms:W3CDTF">2011-12-29T08:02:00Z</dcterms:created>
  <dcterms:modified xsi:type="dcterms:W3CDTF">2011-12-29T08:02:00Z</dcterms:modified>
</cp:coreProperties>
</file>