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12" w:rsidRPr="003740F2" w:rsidRDefault="00024412" w:rsidP="00042DB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lt-LT"/>
        </w:rPr>
        <w:t>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024412" w:rsidRPr="003740F2" w:rsidRDefault="00024412" w:rsidP="00042D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024412" w:rsidRPr="003740F2" w:rsidRDefault="00024412" w:rsidP="00042DB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024412" w:rsidRPr="003740F2" w:rsidRDefault="00024412" w:rsidP="00042DB1">
      <w:pPr>
        <w:spacing w:line="360" w:lineRule="auto"/>
        <w:jc w:val="center"/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ALYVŲ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>GATVĖS GEOGRAFINIŲ CHARAKTERISTIKŲ PA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TVIRTINI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MO </w:t>
      </w:r>
    </w:p>
    <w:p w:rsidR="00024412" w:rsidRPr="003740F2" w:rsidRDefault="00024412" w:rsidP="00042DB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2014 m.  </w:t>
      </w:r>
      <w:r>
        <w:rPr>
          <w:rFonts w:ascii="Times New Roman" w:hAnsi="Times New Roman"/>
          <w:sz w:val="24"/>
          <w:szCs w:val="24"/>
        </w:rPr>
        <w:t>spalio</w:t>
      </w:r>
      <w:r w:rsidRPr="003740F2">
        <w:rPr>
          <w:rFonts w:ascii="Times New Roman" w:hAnsi="Times New Roman"/>
          <w:sz w:val="24"/>
          <w:szCs w:val="24"/>
        </w:rPr>
        <w:t xml:space="preserve">       d. Nr. </w:t>
      </w:r>
    </w:p>
    <w:p w:rsidR="00024412" w:rsidRPr="003740F2" w:rsidRDefault="00024412" w:rsidP="00042DB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024412" w:rsidRPr="003740F2" w:rsidRDefault="00024412" w:rsidP="00042DB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024412" w:rsidRDefault="00024412" w:rsidP="00A74788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</w:t>
      </w: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, </w:t>
      </w:r>
      <w:r w:rsidRPr="00A37C55">
        <w:rPr>
          <w:rFonts w:ascii="Times New Roman" w:hAnsi="Times New Roman"/>
          <w:sz w:val="24"/>
          <w:szCs w:val="24"/>
          <w:lang w:eastAsia="lt-LT"/>
        </w:rPr>
        <w:t>6 punktu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taryba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</w:t>
      </w:r>
    </w:p>
    <w:p w:rsidR="00024412" w:rsidRPr="003740F2" w:rsidRDefault="00024412" w:rsidP="00A74788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</w:t>
      </w:r>
      <w:r w:rsidRPr="003740F2">
        <w:rPr>
          <w:rFonts w:ascii="Times New Roman" w:hAnsi="Times New Roman"/>
          <w:color w:val="000000"/>
          <w:sz w:val="24"/>
          <w:szCs w:val="24"/>
          <w:lang w:eastAsia="lt-LT"/>
        </w:rPr>
        <w:t>Pa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tvirtinti </w:t>
      </w:r>
      <w:r w:rsidRPr="003740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naujas Alyvų</w:t>
      </w:r>
      <w:r w:rsidRPr="003740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gatvės geografines charakteristikas pagal pridedamą planą.</w:t>
      </w:r>
    </w:p>
    <w:p w:rsidR="00024412" w:rsidRPr="003740F2" w:rsidRDefault="00024412" w:rsidP="00042D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 </w:t>
      </w:r>
    </w:p>
    <w:p w:rsidR="00024412" w:rsidRPr="003740F2" w:rsidRDefault="00024412" w:rsidP="00042D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</w:p>
    <w:p w:rsidR="00024412" w:rsidRPr="003740F2" w:rsidRDefault="00024412" w:rsidP="00042DB1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024412" w:rsidRDefault="00024412" w:rsidP="00042D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4412" w:rsidRPr="003740F2" w:rsidRDefault="00024412" w:rsidP="00042D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SUDERINTA  </w:t>
      </w:r>
    </w:p>
    <w:p w:rsidR="00024412" w:rsidRPr="003740F2" w:rsidRDefault="00024412" w:rsidP="00042D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M. Grėbliūnas</w:t>
      </w:r>
    </w:p>
    <w:p w:rsidR="00024412" w:rsidRPr="003740F2" w:rsidRDefault="00024412" w:rsidP="00042D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4412" w:rsidRPr="003740F2" w:rsidRDefault="00024412" w:rsidP="00042DB1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40F2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I. Mazaliauskienė                                                                                                 </w:t>
      </w:r>
    </w:p>
    <w:p w:rsidR="00024412" w:rsidRPr="003740F2" w:rsidRDefault="00024412" w:rsidP="00042D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4412" w:rsidRDefault="00024412" w:rsidP="00042D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Administracijos direktoriaus pavaduotojas</w:t>
      </w:r>
      <w:r>
        <w:rPr>
          <w:rFonts w:ascii="Times New Roman" w:hAnsi="Times New Roman"/>
          <w:sz w:val="24"/>
          <w:szCs w:val="24"/>
        </w:rPr>
        <w:t>,</w:t>
      </w:r>
      <w:r w:rsidRPr="003740F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024412" w:rsidRPr="003740F2" w:rsidRDefault="00024412" w:rsidP="00042D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pavaduojantis administracijos direktorių</w:t>
      </w:r>
      <w:r w:rsidRPr="003740F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3740F2">
        <w:rPr>
          <w:rFonts w:ascii="Times New Roman" w:hAnsi="Times New Roman"/>
          <w:sz w:val="24"/>
          <w:szCs w:val="24"/>
        </w:rPr>
        <w:t xml:space="preserve"> Ž. Kvedaras</w:t>
      </w:r>
    </w:p>
    <w:p w:rsidR="00024412" w:rsidRPr="003740F2" w:rsidRDefault="00024412" w:rsidP="00042D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4412" w:rsidRPr="003740F2" w:rsidRDefault="00024412" w:rsidP="00042DB1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Teisės skyriaus vedėja                                                                                        D. Svirelienė </w:t>
      </w:r>
    </w:p>
    <w:p w:rsidR="00024412" w:rsidRPr="003740F2" w:rsidRDefault="00024412" w:rsidP="00042DB1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4412" w:rsidRPr="003740F2" w:rsidRDefault="00024412" w:rsidP="00042DB1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Architektūros ir urbanistikos skyriaus vedėjas                                                   S. Matulis      </w:t>
      </w:r>
    </w:p>
    <w:p w:rsidR="00024412" w:rsidRPr="003740F2" w:rsidRDefault="00024412" w:rsidP="00042DB1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4412" w:rsidRDefault="00024412" w:rsidP="00042DB1">
      <w:pPr>
        <w:spacing w:line="240" w:lineRule="auto"/>
      </w:pPr>
      <w:r w:rsidRPr="003740F2">
        <w:rPr>
          <w:rFonts w:ascii="Times New Roman" w:hAnsi="Times New Roman"/>
          <w:color w:val="000000"/>
          <w:sz w:val="24"/>
          <w:szCs w:val="24"/>
        </w:rPr>
        <w:t>Kanceliarijos vyr. kalbos tvarkytoja                                                                    D. Petruitytė</w:t>
      </w:r>
      <w:bookmarkStart w:id="0" w:name="_GoBack"/>
      <w:bookmarkEnd w:id="0"/>
    </w:p>
    <w:sectPr w:rsidR="00024412" w:rsidSect="00A74788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DB1"/>
    <w:rsid w:val="00024412"/>
    <w:rsid w:val="00042DB1"/>
    <w:rsid w:val="00057603"/>
    <w:rsid w:val="003740F2"/>
    <w:rsid w:val="00795982"/>
    <w:rsid w:val="007D02A5"/>
    <w:rsid w:val="0095681D"/>
    <w:rsid w:val="00A37C55"/>
    <w:rsid w:val="00A74788"/>
    <w:rsid w:val="00AF4D82"/>
    <w:rsid w:val="00C014AA"/>
    <w:rsid w:val="00E04790"/>
    <w:rsid w:val="00FA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B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74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1245</Words>
  <Characters>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Projektas</dc:title>
  <dc:subject/>
  <dc:creator>Rasa Tatorytė</dc:creator>
  <cp:keywords/>
  <dc:description/>
  <cp:lastModifiedBy>All users</cp:lastModifiedBy>
  <cp:revision>4</cp:revision>
  <cp:lastPrinted>2014-10-08T11:29:00Z</cp:lastPrinted>
  <dcterms:created xsi:type="dcterms:W3CDTF">2014-10-08T11:30:00Z</dcterms:created>
  <dcterms:modified xsi:type="dcterms:W3CDTF">2014-10-09T08:23:00Z</dcterms:modified>
</cp:coreProperties>
</file>