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8E" w:rsidRPr="00877F02" w:rsidRDefault="00844D8E" w:rsidP="00796322">
      <w:pPr>
        <w:ind w:firstLine="5236"/>
        <w:rPr>
          <w:sz w:val="24"/>
          <w:szCs w:val="24"/>
        </w:rPr>
      </w:pPr>
      <w:r w:rsidRPr="00877F02">
        <w:rPr>
          <w:sz w:val="24"/>
          <w:szCs w:val="24"/>
        </w:rPr>
        <w:t>PATVIRTINTA</w:t>
      </w:r>
    </w:p>
    <w:p w:rsidR="00844D8E" w:rsidRPr="00877F02" w:rsidRDefault="00844D8E" w:rsidP="00796322">
      <w:pPr>
        <w:ind w:firstLine="5236"/>
        <w:rPr>
          <w:b/>
          <w:sz w:val="24"/>
          <w:szCs w:val="24"/>
        </w:rPr>
      </w:pPr>
      <w:r w:rsidRPr="00877F02">
        <w:rPr>
          <w:sz w:val="24"/>
          <w:szCs w:val="24"/>
        </w:rPr>
        <w:t>Panevėžio miesto savivaldybės tarybos</w:t>
      </w:r>
      <w:r w:rsidRPr="00877F02">
        <w:rPr>
          <w:b/>
          <w:sz w:val="24"/>
          <w:szCs w:val="24"/>
        </w:rPr>
        <w:t xml:space="preserve"> </w:t>
      </w:r>
    </w:p>
    <w:p w:rsidR="00844D8E" w:rsidRPr="00877F02" w:rsidRDefault="00844D8E" w:rsidP="009C0F43">
      <w:pPr>
        <w:pStyle w:val="Header"/>
        <w:rPr>
          <w:bCs/>
          <w:iCs/>
          <w:sz w:val="24"/>
          <w:szCs w:val="24"/>
          <w:lang w:val="lt-LT"/>
        </w:rPr>
      </w:pPr>
      <w:r w:rsidRPr="00877F02">
        <w:rPr>
          <w:bCs/>
          <w:iCs/>
          <w:sz w:val="24"/>
          <w:szCs w:val="24"/>
        </w:rPr>
        <w:tab/>
        <w:t xml:space="preserve">                                                        </w:t>
      </w:r>
      <w:r>
        <w:rPr>
          <w:bCs/>
          <w:iCs/>
          <w:sz w:val="24"/>
          <w:szCs w:val="24"/>
        </w:rPr>
        <w:t xml:space="preserve">                               </w:t>
      </w:r>
      <w:r w:rsidRPr="00877F02">
        <w:rPr>
          <w:bCs/>
          <w:iCs/>
          <w:sz w:val="24"/>
          <w:szCs w:val="24"/>
          <w:lang w:val="lt-LT"/>
        </w:rPr>
        <w:t>201</w:t>
      </w:r>
      <w:r>
        <w:rPr>
          <w:bCs/>
          <w:iCs/>
          <w:sz w:val="24"/>
          <w:szCs w:val="24"/>
          <w:lang w:val="lt-LT"/>
        </w:rPr>
        <w:t>5</w:t>
      </w:r>
      <w:r w:rsidRPr="00877F02">
        <w:rPr>
          <w:bCs/>
          <w:iCs/>
          <w:sz w:val="24"/>
          <w:szCs w:val="24"/>
          <w:lang w:val="lt-LT"/>
        </w:rPr>
        <w:t xml:space="preserve"> m. </w:t>
      </w:r>
      <w:r>
        <w:rPr>
          <w:bCs/>
          <w:iCs/>
          <w:sz w:val="24"/>
          <w:szCs w:val="24"/>
          <w:lang w:val="lt-LT"/>
        </w:rPr>
        <w:t xml:space="preserve">                         </w:t>
      </w:r>
      <w:r w:rsidRPr="00877F02">
        <w:rPr>
          <w:bCs/>
          <w:iCs/>
          <w:sz w:val="24"/>
          <w:szCs w:val="24"/>
          <w:lang w:val="lt-LT"/>
        </w:rPr>
        <w:t>d. sprendimu Nr.</w:t>
      </w:r>
    </w:p>
    <w:p w:rsidR="00844D8E" w:rsidRPr="00877F02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  <w:lang w:val="en-US"/>
        </w:rPr>
      </w:pPr>
    </w:p>
    <w:p w:rsidR="00844D8E" w:rsidRPr="00877F02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Pr="00877F02" w:rsidRDefault="00844D8E" w:rsidP="00796322">
      <w:pPr>
        <w:pStyle w:val="Title"/>
        <w:rPr>
          <w:sz w:val="24"/>
          <w:szCs w:val="24"/>
        </w:rPr>
      </w:pPr>
      <w:r w:rsidRPr="00877F02">
        <w:rPr>
          <w:sz w:val="24"/>
          <w:szCs w:val="24"/>
        </w:rPr>
        <w:t>BŪSTO PROGRAMA</w:t>
      </w:r>
    </w:p>
    <w:p w:rsidR="00844D8E" w:rsidRPr="00877F02" w:rsidRDefault="00844D8E" w:rsidP="00796322">
      <w:pPr>
        <w:pStyle w:val="Header"/>
        <w:jc w:val="center"/>
        <w:rPr>
          <w:b/>
          <w:bCs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260"/>
        <w:gridCol w:w="4860"/>
        <w:gridCol w:w="900"/>
        <w:gridCol w:w="720"/>
      </w:tblGrid>
      <w:tr w:rsidR="00844D8E" w:rsidRPr="00877F02">
        <w:tc>
          <w:tcPr>
            <w:tcW w:w="3168" w:type="dxa"/>
            <w:gridSpan w:val="2"/>
          </w:tcPr>
          <w:p w:rsidR="00844D8E" w:rsidRPr="00877F02" w:rsidRDefault="00844D8E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244BA6">
            <w:pPr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877F02">
              <w:rPr>
                <w:bCs/>
                <w:sz w:val="24"/>
                <w:szCs w:val="24"/>
              </w:rPr>
              <w:t>–201</w:t>
            </w:r>
            <w:r>
              <w:rPr>
                <w:bCs/>
                <w:sz w:val="24"/>
                <w:szCs w:val="24"/>
              </w:rPr>
              <w:t>7</w:t>
            </w:r>
            <w:r w:rsidRPr="00877F02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877F02" w:rsidRDefault="00844D8E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 xml:space="preserve">Asignavimų valdytojas(-ai), kodas 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877F02" w:rsidRDefault="00844D8E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Priemonių vykdytojas(-ai) (skyrius(-iai))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0B7B21">
            <w:pPr>
              <w:pStyle w:val="BodyText"/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Savivaldybės administracijos Ekonomikos ir turto valdymo skyrius</w:t>
            </w:r>
          </w:p>
        </w:tc>
      </w:tr>
      <w:tr w:rsidR="00844D8E" w:rsidRPr="00877F02" w:rsidTr="000B7B21">
        <w:tc>
          <w:tcPr>
            <w:tcW w:w="3168" w:type="dxa"/>
            <w:gridSpan w:val="2"/>
            <w:vAlign w:val="center"/>
          </w:tcPr>
          <w:p w:rsidR="00844D8E" w:rsidRPr="00877F02" w:rsidRDefault="00844D8E" w:rsidP="000B7B21">
            <w:pPr>
              <w:pStyle w:val="Heading3"/>
              <w:tabs>
                <w:tab w:val="left" w:pos="0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F02">
              <w:rPr>
                <w:rFonts w:ascii="Times New Roman" w:hAnsi="Times New Roman" w:cs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  <w:vAlign w:val="center"/>
          </w:tcPr>
          <w:p w:rsidR="00844D8E" w:rsidRPr="00877F02" w:rsidRDefault="00844D8E" w:rsidP="000B7B21">
            <w:pPr>
              <w:pStyle w:val="Heading4"/>
              <w:jc w:val="center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844D8E" w:rsidRPr="00877F02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877F02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844D8E" w:rsidRPr="00877F02">
        <w:trPr>
          <w:cantSplit/>
        </w:trPr>
        <w:tc>
          <w:tcPr>
            <w:tcW w:w="3168" w:type="dxa"/>
            <w:gridSpan w:val="2"/>
            <w:tcBorders>
              <w:bottom w:val="nil"/>
            </w:tcBorders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Programa parengta siekiant išplėsti socialin</w:t>
            </w:r>
            <w:r>
              <w:rPr>
                <w:bCs/>
                <w:sz w:val="24"/>
                <w:szCs w:val="24"/>
              </w:rPr>
              <w:t>io</w:t>
            </w:r>
            <w:r w:rsidRPr="00877F02">
              <w:rPr>
                <w:bCs/>
                <w:sz w:val="24"/>
                <w:szCs w:val="24"/>
              </w:rPr>
              <w:t xml:space="preserve"> būst</w:t>
            </w:r>
            <w:r>
              <w:rPr>
                <w:bCs/>
                <w:sz w:val="24"/>
                <w:szCs w:val="24"/>
              </w:rPr>
              <w:t>o fondą</w:t>
            </w:r>
            <w:r w:rsidRPr="00877F02">
              <w:rPr>
                <w:bCs/>
                <w:sz w:val="24"/>
                <w:szCs w:val="24"/>
              </w:rPr>
              <w:t xml:space="preserve"> ir užtikrinti efektyvų esamo gyvenamojo būsto naudojimą, priežiūrą, atnaujinimą ir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44D8E" w:rsidRPr="00877F02" w:rsidTr="00877F02">
        <w:trPr>
          <w:cantSplit/>
        </w:trPr>
        <w:tc>
          <w:tcPr>
            <w:tcW w:w="3168" w:type="dxa"/>
            <w:gridSpan w:val="2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Ilgalaikis prioritetas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Kokybiškų gyvenimo sąlygų ir aukštos socialinės gerovės kūrimas</w:t>
            </w:r>
          </w:p>
          <w:p w:rsidR="00844D8E" w:rsidRPr="00877F02" w:rsidRDefault="00844D8E" w:rsidP="000B7B21">
            <w:pPr>
              <w:pStyle w:val="Heading5"/>
              <w:jc w:val="both"/>
              <w:rPr>
                <w:b w:val="0"/>
                <w:i w:val="0"/>
                <w:sz w:val="24"/>
                <w:szCs w:val="24"/>
              </w:rPr>
            </w:pPr>
            <w:r w:rsidRPr="00877F02">
              <w:rPr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:rsidR="00844D8E" w:rsidRPr="000B7B21" w:rsidRDefault="00844D8E">
            <w:pPr>
              <w:pStyle w:val="Heading5"/>
              <w:rPr>
                <w:bCs w:val="0"/>
                <w:i w:val="0"/>
                <w:sz w:val="24"/>
                <w:szCs w:val="24"/>
              </w:rPr>
            </w:pPr>
            <w:r w:rsidRPr="000B7B21">
              <w:rPr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B10495" w:rsidRDefault="00844D8E" w:rsidP="00877F02">
            <w:pPr>
              <w:pStyle w:val="Heading5"/>
              <w:jc w:val="center"/>
              <w:rPr>
                <w:bCs w:val="0"/>
                <w:i w:val="0"/>
                <w:sz w:val="24"/>
                <w:szCs w:val="24"/>
              </w:rPr>
            </w:pPr>
            <w:r w:rsidRPr="00B10495">
              <w:rPr>
                <w:bCs w:val="0"/>
                <w:i w:val="0"/>
                <w:sz w:val="24"/>
                <w:szCs w:val="24"/>
              </w:rPr>
              <w:t>02</w:t>
            </w:r>
          </w:p>
          <w:p w:rsidR="00844D8E" w:rsidRPr="0083410D" w:rsidRDefault="00844D8E" w:rsidP="00877F02">
            <w:pPr>
              <w:jc w:val="center"/>
              <w:rPr>
                <w:sz w:val="24"/>
                <w:szCs w:val="24"/>
              </w:rPr>
            </w:pPr>
            <w:r w:rsidRPr="0083410D">
              <w:rPr>
                <w:b/>
                <w:sz w:val="24"/>
                <w:szCs w:val="24"/>
              </w:rPr>
              <w:t>03</w:t>
            </w:r>
          </w:p>
        </w:tc>
      </w:tr>
      <w:tr w:rsidR="00844D8E" w:rsidRPr="00877F02">
        <w:trPr>
          <w:cantSplit/>
        </w:trPr>
        <w:tc>
          <w:tcPr>
            <w:tcW w:w="1908" w:type="dxa"/>
          </w:tcPr>
          <w:p w:rsidR="00844D8E" w:rsidRPr="00877F02" w:rsidRDefault="00844D8E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 xml:space="preserve">Įgyvendinti valstybės ir </w:t>
            </w:r>
            <w:r>
              <w:rPr>
                <w:bCs/>
                <w:sz w:val="24"/>
                <w:szCs w:val="24"/>
              </w:rPr>
              <w:t>S</w:t>
            </w:r>
            <w:r w:rsidRPr="00877F02">
              <w:rPr>
                <w:bCs/>
                <w:sz w:val="24"/>
                <w:szCs w:val="24"/>
              </w:rPr>
              <w:t>avivaldybės būsto politiką, aprūpinant socialiniu būstu miesto gyventojus ir skatinant daugiabučių namų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44D8E" w:rsidRPr="00877F02" w:rsidRDefault="00844D8E">
            <w:pPr>
              <w:pStyle w:val="Heading1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877F02" w:rsidRDefault="00844D8E">
            <w:pPr>
              <w:jc w:val="center"/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01</w:t>
            </w:r>
          </w:p>
        </w:tc>
      </w:tr>
      <w:tr w:rsidR="00844D8E" w:rsidRPr="00877F02">
        <w:trPr>
          <w:cantSplit/>
          <w:trHeight w:val="245"/>
        </w:trPr>
        <w:tc>
          <w:tcPr>
            <w:tcW w:w="9648" w:type="dxa"/>
            <w:gridSpan w:val="5"/>
          </w:tcPr>
          <w:p w:rsidR="00844D8E" w:rsidRPr="00961642" w:rsidRDefault="00844D8E">
            <w:pPr>
              <w:pStyle w:val="BodyText"/>
              <w:jc w:val="both"/>
              <w:rPr>
                <w:b/>
                <w:bCs/>
                <w:sz w:val="24"/>
                <w:szCs w:val="24"/>
              </w:rPr>
            </w:pPr>
            <w:r w:rsidRPr="00961642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844D8E" w:rsidRPr="00961642" w:rsidRDefault="00844D8E">
            <w:pPr>
              <w:pStyle w:val="BodyText"/>
              <w:spacing w:after="0"/>
              <w:jc w:val="both"/>
              <w:rPr>
                <w:bCs/>
                <w:sz w:val="24"/>
                <w:szCs w:val="24"/>
              </w:rPr>
            </w:pPr>
            <w:r w:rsidRPr="00961642">
              <w:rPr>
                <w:bCs/>
                <w:sz w:val="24"/>
                <w:szCs w:val="24"/>
              </w:rPr>
              <w:t>Siekiama padidinti Savivaldybės socialinio būsto fondą, kuris būtų nuomojamas mažas pajamas turinčioms šeimoms ir asmenims pagal Lietuvos Respublikos valstybės paramos būstui įsigyti ar išsinuomoti įstatymą.</w:t>
            </w:r>
          </w:p>
          <w:p w:rsidR="00844D8E" w:rsidRDefault="00844D8E">
            <w:pPr>
              <w:pStyle w:val="BodyText"/>
              <w:jc w:val="both"/>
              <w:rPr>
                <w:bCs/>
                <w:sz w:val="24"/>
                <w:szCs w:val="24"/>
              </w:rPr>
            </w:pPr>
            <w:r w:rsidRPr="00961642">
              <w:rPr>
                <w:bCs/>
                <w:sz w:val="24"/>
                <w:szCs w:val="24"/>
              </w:rPr>
              <w:t xml:space="preserve">Senstant gyvenamųjų namų fondui ir brangstant energetiniams ištekliams, reikia spręsti racionalaus energijos vartojimo problemą, skatinant gyventojus kompleksiškai modernizuoti daugiabučius namus. </w:t>
            </w:r>
          </w:p>
          <w:p w:rsidR="00844D8E" w:rsidRPr="008279DE" w:rsidRDefault="00844D8E">
            <w:pPr>
              <w:pStyle w:val="BodyText"/>
              <w:jc w:val="both"/>
              <w:rPr>
                <w:bCs/>
                <w:sz w:val="24"/>
                <w:szCs w:val="24"/>
              </w:rPr>
            </w:pPr>
            <w:r w:rsidRPr="002A08A5">
              <w:rPr>
                <w:bCs/>
                <w:sz w:val="24"/>
                <w:szCs w:val="24"/>
              </w:rPr>
              <w:t>Savivaldybės taryba 2008</w:t>
            </w:r>
            <w:r>
              <w:rPr>
                <w:bCs/>
                <w:sz w:val="24"/>
                <w:szCs w:val="24"/>
              </w:rPr>
              <w:t xml:space="preserve"> m. lapkričio </w:t>
            </w:r>
            <w:r w:rsidRPr="002A08A5">
              <w:rPr>
                <w:bCs/>
                <w:sz w:val="24"/>
                <w:szCs w:val="24"/>
              </w:rPr>
              <w:t>27</w:t>
            </w:r>
            <w:r>
              <w:rPr>
                <w:bCs/>
                <w:sz w:val="24"/>
                <w:szCs w:val="24"/>
              </w:rPr>
              <w:t xml:space="preserve"> d.</w:t>
            </w:r>
            <w:r w:rsidRPr="002A08A5">
              <w:rPr>
                <w:bCs/>
                <w:sz w:val="24"/>
                <w:szCs w:val="24"/>
              </w:rPr>
              <w:t xml:space="preserve"> sprendimu Nr.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A08A5">
              <w:rPr>
                <w:bCs/>
                <w:sz w:val="24"/>
                <w:szCs w:val="24"/>
              </w:rPr>
              <w:t>1-63-27 „Dėl Panevėžio miesto savivaldybės paramos daugiabučiams namams modernizuoti teikimo taisyklių patvirtinimo“ pripažinimo netekusi</w:t>
            </w:r>
            <w:r>
              <w:rPr>
                <w:bCs/>
                <w:sz w:val="24"/>
                <w:szCs w:val="24"/>
              </w:rPr>
              <w:t>u</w:t>
            </w:r>
            <w:r w:rsidRPr="002A08A5">
              <w:rPr>
                <w:bCs/>
                <w:sz w:val="24"/>
                <w:szCs w:val="24"/>
              </w:rPr>
              <w:t xml:space="preserve"> galios ir paramos teikimo įgyvendintiems projektams“. Minimo sprendimo 2 punkt</w:t>
            </w:r>
            <w:r>
              <w:rPr>
                <w:bCs/>
                <w:sz w:val="24"/>
                <w:szCs w:val="24"/>
              </w:rPr>
              <w:t>e</w:t>
            </w:r>
            <w:r w:rsidRPr="002A08A5">
              <w:rPr>
                <w:bCs/>
                <w:sz w:val="24"/>
                <w:szCs w:val="24"/>
              </w:rPr>
              <w:t xml:space="preserve"> nustatyta, kad </w:t>
            </w:r>
            <w:r w:rsidRPr="008279DE">
              <w:rPr>
                <w:sz w:val="24"/>
                <w:szCs w:val="24"/>
              </w:rPr>
              <w:t>Savivaldybės parama daugiabučių namų modernizavimo investicijų projektams, kurie iki šio sprendimo galiojimo dienos yra įgyvendinti</w:t>
            </w:r>
            <w:r>
              <w:rPr>
                <w:sz w:val="24"/>
                <w:szCs w:val="24"/>
              </w:rPr>
              <w:t>,</w:t>
            </w:r>
            <w:r w:rsidRPr="008279DE">
              <w:rPr>
                <w:sz w:val="24"/>
                <w:szCs w:val="24"/>
              </w:rPr>
              <w:t xml:space="preserve"> ir </w:t>
            </w:r>
            <w:r>
              <w:rPr>
                <w:sz w:val="24"/>
                <w:szCs w:val="24"/>
              </w:rPr>
              <w:t>susidarę įsiskolinimai turi būti grąžinti daugiabučių namų savininkų bendrijoms.</w:t>
            </w:r>
          </w:p>
          <w:p w:rsidR="00844D8E" w:rsidRPr="00877F02" w:rsidRDefault="00844D8E">
            <w:pPr>
              <w:pStyle w:val="BodyText"/>
              <w:jc w:val="both"/>
              <w:rPr>
                <w:b/>
                <w:strike/>
                <w:color w:val="4F81BD"/>
                <w:sz w:val="24"/>
                <w:szCs w:val="24"/>
              </w:rPr>
            </w:pPr>
            <w:r w:rsidRPr="00961642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3444BA">
              <w:rPr>
                <w:bCs/>
                <w:iCs/>
                <w:sz w:val="24"/>
                <w:szCs w:val="24"/>
              </w:rPr>
              <w:t>.</w:t>
            </w:r>
            <w:r w:rsidRPr="0096164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61642">
              <w:rPr>
                <w:bCs/>
                <w:sz w:val="24"/>
                <w:szCs w:val="24"/>
              </w:rPr>
              <w:t>Socialinio būsto fondo metinis padidėjimas.</w:t>
            </w:r>
            <w:r w:rsidRPr="00877F02">
              <w:rPr>
                <w:bCs/>
                <w:color w:val="4F81BD"/>
                <w:sz w:val="24"/>
                <w:szCs w:val="24"/>
              </w:rPr>
              <w:t xml:space="preserve"> </w:t>
            </w:r>
            <w:r w:rsidRPr="00FE3CB7">
              <w:rPr>
                <w:bCs/>
                <w:iCs/>
                <w:sz w:val="24"/>
                <w:szCs w:val="24"/>
              </w:rPr>
              <w:t>E</w:t>
            </w:r>
            <w:r w:rsidRPr="00FE3CB7">
              <w:rPr>
                <w:bCs/>
                <w:sz w:val="24"/>
                <w:szCs w:val="24"/>
              </w:rPr>
              <w:t>nergijos vartojimo sumažėjimas daugiabučiuose namuose.</w:t>
            </w:r>
            <w:r w:rsidRPr="00877F02">
              <w:rPr>
                <w:bCs/>
                <w:color w:val="4F81BD"/>
                <w:sz w:val="24"/>
                <w:szCs w:val="24"/>
              </w:rPr>
              <w:t xml:space="preserve">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844D8E" w:rsidRPr="002D5FCB" w:rsidTr="0014548B">
        <w:tc>
          <w:tcPr>
            <w:tcW w:w="9854" w:type="dxa"/>
          </w:tcPr>
          <w:p w:rsidR="00844D8E" w:rsidRPr="002D5FCB" w:rsidRDefault="00844D8E" w:rsidP="00BB5F02">
            <w:pPr>
              <w:pStyle w:val="BodyText"/>
              <w:rPr>
                <w:sz w:val="24"/>
                <w:szCs w:val="24"/>
                <w:u w:val="single"/>
                <w:lang w:eastAsia="lt-LT"/>
              </w:rPr>
            </w:pPr>
            <w:r w:rsidRPr="002D5FCB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2D5FCB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2D5FCB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:rsidR="00844D8E" w:rsidRPr="002D5FCB" w:rsidRDefault="00844D8E" w:rsidP="0014548B">
            <w:pPr>
              <w:pStyle w:val="BodyText"/>
              <w:jc w:val="both"/>
              <w:rPr>
                <w:sz w:val="24"/>
                <w:szCs w:val="24"/>
                <w:lang w:eastAsia="lt-LT"/>
              </w:rPr>
            </w:pPr>
            <w:r w:rsidRPr="002D5FCB">
              <w:rPr>
                <w:sz w:val="24"/>
                <w:szCs w:val="24"/>
                <w:lang w:eastAsia="lt-LT"/>
              </w:rPr>
              <w:t>Šiam uždaviniui įgyvendinti numatoma priemonė – butų, tinkamų socialiniam būstui, pirkimas ar teisėtas įsigijimas kitokiu būdu.</w:t>
            </w:r>
          </w:p>
          <w:p w:rsidR="00844D8E" w:rsidRPr="002D5FCB" w:rsidRDefault="00844D8E" w:rsidP="0014548B">
            <w:pPr>
              <w:ind w:left="360"/>
              <w:rPr>
                <w:bCs/>
                <w:sz w:val="24"/>
                <w:szCs w:val="24"/>
                <w:lang w:eastAsia="lt-LT"/>
              </w:rPr>
            </w:pPr>
          </w:p>
          <w:p w:rsidR="00844D8E" w:rsidRPr="002D5FCB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2D5FCB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:rsidR="00844D8E" w:rsidRPr="002D5FCB" w:rsidRDefault="00844D8E" w:rsidP="003444BA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lt-LT"/>
              </w:rPr>
            </w:pPr>
            <w:r w:rsidRPr="002D5FCB">
              <w:rPr>
                <w:sz w:val="24"/>
                <w:szCs w:val="24"/>
                <w:lang w:eastAsia="lt-LT"/>
              </w:rPr>
              <w:t xml:space="preserve">asmenų, aprūpintų gyvenamuoju plotu dėl Socialinio būsto fondo metinio padidėjimo, skaičius: </w:t>
            </w:r>
          </w:p>
          <w:p w:rsidR="00844D8E" w:rsidRPr="002D5FCB" w:rsidRDefault="00844D8E" w:rsidP="0014548B">
            <w:pPr>
              <w:ind w:left="420"/>
              <w:rPr>
                <w:sz w:val="24"/>
                <w:szCs w:val="24"/>
                <w:lang w:eastAsia="lt-LT"/>
              </w:rPr>
            </w:pPr>
            <w:r w:rsidRPr="002D5FCB">
              <w:rPr>
                <w:sz w:val="24"/>
                <w:szCs w:val="24"/>
                <w:lang w:eastAsia="lt-LT"/>
              </w:rPr>
              <w:t>2015 m. – 0 žm.; 2016 m. – 10 žm.; 2017 – 10 žm.</w:t>
            </w:r>
          </w:p>
          <w:p w:rsidR="00844D8E" w:rsidRPr="002D5FCB" w:rsidRDefault="00844D8E" w:rsidP="00013FB3">
            <w:pPr>
              <w:numPr>
                <w:ilvl w:val="0"/>
                <w:numId w:val="4"/>
              </w:numPr>
              <w:rPr>
                <w:sz w:val="24"/>
                <w:szCs w:val="24"/>
                <w:lang w:eastAsia="lt-LT"/>
              </w:rPr>
            </w:pPr>
            <w:r w:rsidRPr="002D5FCB">
              <w:rPr>
                <w:sz w:val="24"/>
                <w:szCs w:val="24"/>
                <w:lang w:eastAsia="lt-LT"/>
              </w:rPr>
              <w:t>nupirkta butų (vnt.): 2015 m. – 0; 2016 m. – 5; 2017 m. – 5.</w:t>
            </w:r>
          </w:p>
        </w:tc>
      </w:tr>
    </w:tbl>
    <w:p w:rsidR="00844D8E" w:rsidRPr="002D5FCB" w:rsidRDefault="00844D8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844D8E" w:rsidRPr="00013FB3" w:rsidTr="0014548B">
        <w:tc>
          <w:tcPr>
            <w:tcW w:w="9854" w:type="dxa"/>
          </w:tcPr>
          <w:p w:rsidR="00844D8E" w:rsidRPr="00013FB3" w:rsidRDefault="00844D8E" w:rsidP="0014548B">
            <w:pPr>
              <w:pStyle w:val="BodyText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13FB3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013FB3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  <w:r w:rsidRPr="00013FB3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844D8E" w:rsidRPr="00013FB3" w:rsidRDefault="00844D8E" w:rsidP="0014548B">
            <w:pPr>
              <w:pStyle w:val="BodyText"/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 xml:space="preserve">Uždaviniui įgyvendinti numatomos šios priemonės: </w:t>
            </w:r>
          </w:p>
          <w:p w:rsidR="00844D8E" w:rsidRPr="00013FB3" w:rsidRDefault="00844D8E" w:rsidP="0014548B">
            <w:pPr>
              <w:pStyle w:val="BodyText"/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>- teikti dalinį finansavimą daugiabučių namų savininkų bendrijoms ar jungtinės veiklos sutarties dalyviams, dalyvaujantiems Vyriausybės patvirtintoje Daugiabučių namų modernizavimo programoje</w:t>
            </w:r>
            <w:r>
              <w:rPr>
                <w:bCs/>
                <w:sz w:val="24"/>
                <w:szCs w:val="24"/>
                <w:lang w:eastAsia="lt-LT"/>
              </w:rPr>
              <w:t xml:space="preserve"> (Savivaldybės skola)</w:t>
            </w:r>
            <w:r w:rsidRPr="00013FB3">
              <w:rPr>
                <w:bCs/>
                <w:sz w:val="24"/>
                <w:szCs w:val="24"/>
                <w:lang w:eastAsia="lt-LT"/>
              </w:rPr>
              <w:t xml:space="preserve">; </w:t>
            </w:r>
          </w:p>
          <w:p w:rsidR="00844D8E" w:rsidRPr="00013FB3" w:rsidRDefault="00844D8E" w:rsidP="0014548B">
            <w:pPr>
              <w:pStyle w:val="BodyText"/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>- bendradarbiauti su Būsto energijos taupymo agentūros specialistais, aiškinant energijos taupymo priemonių galimybes daugiabučiuose namuose, skatinant gyventojus aktyviai dalyvauti modernizavimo programoje;</w:t>
            </w:r>
          </w:p>
          <w:p w:rsidR="00844D8E" w:rsidRPr="00013FB3" w:rsidRDefault="00844D8E" w:rsidP="003444BA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:rsidR="00844D8E" w:rsidRPr="00013FB3" w:rsidRDefault="00844D8E" w:rsidP="00BB5F02">
            <w:pPr>
              <w:rPr>
                <w:bCs/>
                <w:sz w:val="24"/>
                <w:szCs w:val="24"/>
                <w:lang w:eastAsia="lt-LT"/>
              </w:rPr>
            </w:pP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013FB3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013FB3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844D8E" w:rsidRPr="00013FB3" w:rsidRDefault="00844D8E" w:rsidP="00BB5F02">
      <w:pPr>
        <w:rPr>
          <w:sz w:val="24"/>
          <w:szCs w:val="24"/>
        </w:rPr>
      </w:pPr>
    </w:p>
    <w:p w:rsidR="00844D8E" w:rsidRPr="00013FB3" w:rsidRDefault="00844D8E" w:rsidP="00796322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5"/>
      </w:tblGrid>
      <w:tr w:rsidR="00844D8E" w:rsidRPr="00013FB3" w:rsidTr="0014548B">
        <w:tc>
          <w:tcPr>
            <w:tcW w:w="9825" w:type="dxa"/>
          </w:tcPr>
          <w:p w:rsidR="00844D8E" w:rsidRPr="00013FB3" w:rsidRDefault="00844D8E" w:rsidP="00013FB3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13FB3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013FB3">
              <w:rPr>
                <w:bCs/>
                <w:sz w:val="24"/>
                <w:szCs w:val="24"/>
                <w:lang w:eastAsia="lt-LT"/>
              </w:rPr>
              <w:t>Vykdant programą 2015</w:t>
            </w:r>
            <w:r>
              <w:rPr>
                <w:bCs/>
                <w:sz w:val="24"/>
                <w:szCs w:val="24"/>
                <w:lang w:eastAsia="lt-LT"/>
              </w:rPr>
              <w:t>–</w:t>
            </w:r>
            <w:r w:rsidRPr="00013FB3">
              <w:rPr>
                <w:bCs/>
                <w:sz w:val="24"/>
                <w:szCs w:val="24"/>
                <w:lang w:eastAsia="lt-LT"/>
              </w:rPr>
              <w:t xml:space="preserve">2017 m. bus įsigyta 10 socialinių būstų.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877F02" w:rsidRDefault="00844D8E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877F02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844D8E" w:rsidRPr="00877F02" w:rsidRDefault="00844D8E">
            <w:pPr>
              <w:rPr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Valstybės biudžeto lėšos, skirtos savivaldybių socialinio būsto fondui plėtoti, Panevėžio miesto savivaldybės biudžetas, Savivaldybės privatizavimo fondo lėšos</w:t>
            </w:r>
            <w:r w:rsidRPr="00877F02">
              <w:rPr>
                <w:sz w:val="24"/>
                <w:szCs w:val="24"/>
              </w:rPr>
              <w:t xml:space="preserve">. </w:t>
            </w:r>
          </w:p>
          <w:p w:rsidR="00844D8E" w:rsidRPr="00877F02" w:rsidRDefault="00844D8E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844D8E" w:rsidRPr="00877F02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Panevėžio miesto plėtros strateginio plano dalys,</w:t>
            </w:r>
            <w:r>
              <w:rPr>
                <w:b/>
                <w:sz w:val="24"/>
                <w:szCs w:val="24"/>
              </w:rPr>
              <w:t xml:space="preserve"> susijusios su vykdoma programa: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2.2.1.3, 3.1.2.6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844D8E" w:rsidRPr="003F08BE">
        <w:tc>
          <w:tcPr>
            <w:tcW w:w="9648" w:type="dxa"/>
          </w:tcPr>
          <w:p w:rsidR="00844D8E" w:rsidRPr="003F08BE" w:rsidRDefault="00844D8E">
            <w:pPr>
              <w:pStyle w:val="BodyText"/>
              <w:rPr>
                <w:b/>
                <w:sz w:val="24"/>
                <w:szCs w:val="24"/>
              </w:rPr>
            </w:pPr>
            <w:r w:rsidRPr="003F08BE">
              <w:rPr>
                <w:b/>
                <w:sz w:val="24"/>
                <w:szCs w:val="24"/>
              </w:rPr>
              <w:t xml:space="preserve">Susiję Lietuvos Respublikos ir savivaldybės teisės aktai: </w:t>
            </w:r>
          </w:p>
          <w:p w:rsidR="00844D8E" w:rsidRPr="003F08BE" w:rsidRDefault="00844D8E" w:rsidP="00013FB3">
            <w:pPr>
              <w:pStyle w:val="BodyText"/>
              <w:jc w:val="both"/>
              <w:rPr>
                <w:b/>
                <w:bCs/>
                <w:sz w:val="24"/>
                <w:szCs w:val="24"/>
              </w:rPr>
            </w:pPr>
            <w:r w:rsidRPr="003F08BE">
              <w:rPr>
                <w:sz w:val="24"/>
                <w:szCs w:val="24"/>
              </w:rPr>
              <w:t xml:space="preserve">Lietuvos Respublikos vietos savivaldos įstatymas, </w:t>
            </w:r>
            <w:r w:rsidRPr="003F08BE">
              <w:rPr>
                <w:bCs/>
                <w:sz w:val="24"/>
                <w:szCs w:val="24"/>
              </w:rPr>
              <w:t>Valstybės paramos būstui įsigyti ar išsinuomoti įstatymas,</w:t>
            </w:r>
            <w:r w:rsidRPr="003F08BE">
              <w:rPr>
                <w:sz w:val="24"/>
                <w:szCs w:val="24"/>
              </w:rPr>
              <w:t xml:space="preserve"> Daugiabučių namų savininkų bendrijų įstatymas.</w:t>
            </w:r>
          </w:p>
        </w:tc>
      </w:tr>
    </w:tbl>
    <w:p w:rsidR="00844D8E" w:rsidRPr="003F08BE" w:rsidRDefault="00844D8E" w:rsidP="00796322">
      <w:pPr>
        <w:rPr>
          <w:b/>
          <w:strike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5"/>
      </w:tblGrid>
      <w:tr w:rsidR="00844D8E" w:rsidRPr="003F08BE" w:rsidTr="0014548B">
        <w:tc>
          <w:tcPr>
            <w:tcW w:w="9825" w:type="dxa"/>
          </w:tcPr>
          <w:p w:rsidR="00844D8E" w:rsidRPr="0014548B" w:rsidRDefault="00844D8E" w:rsidP="0014548B">
            <w:pPr>
              <w:jc w:val="both"/>
              <w:rPr>
                <w:sz w:val="24"/>
                <w:szCs w:val="24"/>
                <w:lang w:eastAsia="lt-LT"/>
              </w:rPr>
            </w:pPr>
            <w:r w:rsidRPr="0014548B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14548B">
              <w:rPr>
                <w:sz w:val="24"/>
                <w:szCs w:val="24"/>
                <w:lang w:eastAsia="lt-LT"/>
              </w:rPr>
              <w:t xml:space="preserve">Parama daugiabučiams namams modernizuoti suteikiama bendrijoms, </w:t>
            </w:r>
            <w:r w:rsidRPr="0014548B">
              <w:rPr>
                <w:bCs/>
                <w:sz w:val="24"/>
                <w:szCs w:val="24"/>
                <w:lang w:eastAsia="lt-LT"/>
              </w:rPr>
              <w:t>iki 2008 m. lapkričio 27 d. įgyvendinusioms investicijų projektus ir pateikusioms tai patvirtinančius dokumentus Savivaldybei.</w:t>
            </w:r>
          </w:p>
          <w:p w:rsidR="00844D8E" w:rsidRPr="0014548B" w:rsidRDefault="00844D8E" w:rsidP="0014548B">
            <w:pPr>
              <w:jc w:val="both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844D8E" w:rsidRPr="005C213E" w:rsidRDefault="00844D8E" w:rsidP="00796322">
      <w:pPr>
        <w:rPr>
          <w:sz w:val="24"/>
          <w:szCs w:val="24"/>
        </w:rPr>
      </w:pPr>
    </w:p>
    <w:p w:rsidR="00844D8E" w:rsidRPr="005C213E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45E3D"/>
    <w:p w:rsidR="00844D8E" w:rsidRDefault="00844D8E" w:rsidP="00D22512">
      <w:pPr>
        <w:pStyle w:val="BodyText"/>
        <w:spacing w:line="360" w:lineRule="auto"/>
        <w:ind w:left="7200"/>
        <w:rPr>
          <w:b/>
          <w:bCs/>
          <w:sz w:val="24"/>
          <w:szCs w:val="24"/>
        </w:rPr>
      </w:pPr>
    </w:p>
    <w:p w:rsidR="00844D8E" w:rsidRDefault="00844D8E" w:rsidP="00D22512">
      <w:pPr>
        <w:pStyle w:val="BodyText"/>
        <w:spacing w:line="360" w:lineRule="auto"/>
        <w:ind w:left="7200"/>
        <w:rPr>
          <w:b/>
          <w:bCs/>
          <w:sz w:val="24"/>
          <w:szCs w:val="24"/>
        </w:rPr>
      </w:pPr>
    </w:p>
    <w:p w:rsidR="00844D8E" w:rsidRPr="00D22512" w:rsidRDefault="00844D8E" w:rsidP="00D22512">
      <w:pPr>
        <w:pStyle w:val="BodyText"/>
        <w:spacing w:line="360" w:lineRule="auto"/>
        <w:ind w:left="7200"/>
        <w:rPr>
          <w:b/>
          <w:bCs/>
          <w:sz w:val="24"/>
          <w:szCs w:val="24"/>
        </w:rPr>
      </w:pPr>
      <w:r w:rsidRPr="00D22512">
        <w:rPr>
          <w:b/>
          <w:bCs/>
          <w:sz w:val="24"/>
          <w:szCs w:val="24"/>
        </w:rPr>
        <w:t>Formos 1b tęsinys</w:t>
      </w:r>
    </w:p>
    <w:p w:rsidR="00844D8E" w:rsidRPr="00D22512" w:rsidRDefault="00844D8E" w:rsidP="00D22512">
      <w:pPr>
        <w:pStyle w:val="BodyText"/>
        <w:spacing w:line="360" w:lineRule="auto"/>
        <w:ind w:left="7200"/>
        <w:rPr>
          <w:b/>
          <w:bCs/>
          <w:sz w:val="24"/>
          <w:szCs w:val="24"/>
        </w:rPr>
      </w:pPr>
    </w:p>
    <w:p w:rsidR="00844D8E" w:rsidRPr="00D22512" w:rsidRDefault="00844D8E" w:rsidP="00D22512">
      <w:pPr>
        <w:pStyle w:val="Title"/>
        <w:rPr>
          <w:b w:val="0"/>
          <w:sz w:val="24"/>
          <w:szCs w:val="24"/>
        </w:rPr>
      </w:pPr>
      <w:r w:rsidRPr="00D22512">
        <w:rPr>
          <w:b w:val="0"/>
          <w:sz w:val="24"/>
          <w:szCs w:val="24"/>
        </w:rPr>
        <w:softHyphen/>
      </w:r>
      <w:r w:rsidRPr="00D22512">
        <w:rPr>
          <w:b w:val="0"/>
          <w:sz w:val="24"/>
          <w:szCs w:val="24"/>
        </w:rPr>
        <w:softHyphen/>
      </w:r>
      <w:r w:rsidRPr="00D22512">
        <w:rPr>
          <w:b w:val="0"/>
          <w:sz w:val="24"/>
          <w:szCs w:val="24"/>
        </w:rPr>
        <w:softHyphen/>
      </w:r>
      <w:r w:rsidRPr="00D22512">
        <w:rPr>
          <w:sz w:val="24"/>
          <w:szCs w:val="24"/>
        </w:rPr>
        <w:t xml:space="preserve"> BŪSTO PROGRAMOS (07)</w:t>
      </w:r>
    </w:p>
    <w:p w:rsidR="00844D8E" w:rsidRPr="00D22512" w:rsidRDefault="00844D8E" w:rsidP="00D22512">
      <w:pPr>
        <w:pStyle w:val="BodyText"/>
        <w:spacing w:line="360" w:lineRule="auto"/>
        <w:jc w:val="center"/>
        <w:rPr>
          <w:b/>
          <w:color w:val="FF0000"/>
          <w:sz w:val="24"/>
          <w:szCs w:val="24"/>
        </w:rPr>
      </w:pPr>
      <w:r w:rsidRPr="00D22512">
        <w:rPr>
          <w:b/>
          <w:sz w:val="24"/>
          <w:szCs w:val="24"/>
        </w:rPr>
        <w:t>LĖŠŲ POREIKIS IR NUMATOMI FINANSAVIMO ŠALTINIAI</w:t>
      </w:r>
    </w:p>
    <w:tbl>
      <w:tblPr>
        <w:tblW w:w="8420" w:type="dxa"/>
        <w:tblLook w:val="0000"/>
      </w:tblPr>
      <w:tblGrid>
        <w:gridCol w:w="2860"/>
        <w:gridCol w:w="1497"/>
        <w:gridCol w:w="1657"/>
        <w:gridCol w:w="1203"/>
        <w:gridCol w:w="1203"/>
      </w:tblGrid>
      <w:tr w:rsidR="00844D8E" w:rsidRPr="00D22512" w:rsidTr="000048B6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D22512" w:rsidRDefault="00844D8E" w:rsidP="000048B6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D22512" w:rsidRDefault="00844D8E" w:rsidP="000048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512">
              <w:rPr>
                <w:b/>
                <w:bCs/>
                <w:color w:val="000000"/>
                <w:sz w:val="24"/>
                <w:szCs w:val="24"/>
              </w:rPr>
              <w:t>Asignavimai 2014 m. (bazinis biudžetas)</w:t>
            </w:r>
            <w:r w:rsidRPr="00D22512">
              <w:rPr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844D8E" w:rsidRPr="00D22512" w:rsidRDefault="00844D8E" w:rsidP="000048B6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>Asignavimai biudžetiniams 2015 m.</w:t>
            </w:r>
          </w:p>
          <w:p w:rsidR="00844D8E" w:rsidRPr="00D22512" w:rsidRDefault="00844D8E" w:rsidP="000048B6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D22512" w:rsidRDefault="00844D8E" w:rsidP="000048B6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 xml:space="preserve">2016 m. projektas </w:t>
            </w:r>
          </w:p>
          <w:p w:rsidR="00844D8E" w:rsidRPr="00D22512" w:rsidRDefault="00844D8E" w:rsidP="000048B6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D22512" w:rsidRDefault="00844D8E" w:rsidP="000048B6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>2017 m. projektas</w:t>
            </w:r>
          </w:p>
          <w:p w:rsidR="00844D8E" w:rsidRPr="00D22512" w:rsidRDefault="00844D8E" w:rsidP="000048B6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4D8E" w:rsidRPr="00D22512" w:rsidRDefault="00844D8E" w:rsidP="000048B6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199838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26066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130</w:t>
            </w:r>
            <w:r>
              <w:rPr>
                <w:b/>
                <w:sz w:val="24"/>
                <w:szCs w:val="24"/>
              </w:rPr>
              <w:t>072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80000</w:t>
            </w: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4D8E" w:rsidRPr="00D22512" w:rsidRDefault="00844D8E" w:rsidP="000048B6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199838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26066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1300</w:t>
            </w: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44D8E" w:rsidRPr="00D22512" w:rsidRDefault="00844D8E" w:rsidP="000048B6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80000</w:t>
            </w: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2.1.1. Savivaldybės biudžeto lėšos </w:t>
            </w:r>
            <w:r w:rsidRPr="00D2251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26066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26066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D22512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2.1.3. Specialiosios programos lėšos </w:t>
            </w:r>
            <w:r w:rsidRPr="00D22512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D22512">
              <w:rPr>
                <w:b/>
                <w:color w:val="000000"/>
                <w:sz w:val="24"/>
                <w:szCs w:val="24"/>
              </w:rPr>
              <w:t>SB(VB</w:t>
            </w:r>
            <w:r w:rsidRPr="00D2251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2.1.5. Valstybės biudžeto lėšos </w:t>
            </w:r>
            <w:r w:rsidRPr="00D2251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173772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80000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80000</w:t>
            </w: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2.2.1. Paskolos lėšos </w:t>
            </w:r>
            <w:r w:rsidRPr="00D2251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2.2.2. Privatizavimo fondo lėšos </w:t>
            </w:r>
            <w:r w:rsidRPr="00D22512">
              <w:rPr>
                <w:b/>
                <w:sz w:val="24"/>
                <w:szCs w:val="24"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2.2.3. ES  paramos lėšos </w:t>
            </w:r>
            <w:r w:rsidRPr="00D2251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2.2.4.  Kelių priežiūros ir plėtros programos lėšos </w:t>
            </w:r>
            <w:r w:rsidRPr="00D22512">
              <w:rPr>
                <w:b/>
                <w:sz w:val="24"/>
                <w:szCs w:val="24"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D22512" w:rsidTr="000048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2.2.5. Kiti finansavimo šaltiniai </w:t>
            </w:r>
            <w:r w:rsidRPr="00D22512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D8E" w:rsidRPr="00D22512" w:rsidRDefault="00844D8E" w:rsidP="000048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4D8E" w:rsidRPr="00E67EE6" w:rsidRDefault="00844D8E" w:rsidP="00D22512">
      <w:pPr>
        <w:rPr>
          <w:szCs w:val="22"/>
        </w:rPr>
      </w:pPr>
    </w:p>
    <w:p w:rsidR="00844D8E" w:rsidRDefault="00844D8E" w:rsidP="00D45E3D"/>
    <w:sectPr w:rsidR="00844D8E" w:rsidSect="0075581F">
      <w:pgSz w:w="11906" w:h="16838"/>
      <w:pgMar w:top="1438" w:right="567" w:bottom="540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3ED"/>
    <w:rsid w:val="000048B6"/>
    <w:rsid w:val="00013FB3"/>
    <w:rsid w:val="0003088C"/>
    <w:rsid w:val="000364A7"/>
    <w:rsid w:val="000A1BDA"/>
    <w:rsid w:val="000A1D7D"/>
    <w:rsid w:val="000B7B21"/>
    <w:rsid w:val="00112270"/>
    <w:rsid w:val="00140E26"/>
    <w:rsid w:val="0014548B"/>
    <w:rsid w:val="001B2979"/>
    <w:rsid w:val="001D6020"/>
    <w:rsid w:val="001F3AD3"/>
    <w:rsid w:val="00233F1E"/>
    <w:rsid w:val="00244BA6"/>
    <w:rsid w:val="00246A7A"/>
    <w:rsid w:val="00287BC1"/>
    <w:rsid w:val="002A08A5"/>
    <w:rsid w:val="002B32C9"/>
    <w:rsid w:val="002C64E8"/>
    <w:rsid w:val="002D5FCB"/>
    <w:rsid w:val="002E5CA2"/>
    <w:rsid w:val="00321B05"/>
    <w:rsid w:val="003444BA"/>
    <w:rsid w:val="00344F18"/>
    <w:rsid w:val="00366C84"/>
    <w:rsid w:val="003745B6"/>
    <w:rsid w:val="003A00E3"/>
    <w:rsid w:val="003A08E8"/>
    <w:rsid w:val="003D6A44"/>
    <w:rsid w:val="003F08BE"/>
    <w:rsid w:val="004014C4"/>
    <w:rsid w:val="004223CB"/>
    <w:rsid w:val="00424BCB"/>
    <w:rsid w:val="00430044"/>
    <w:rsid w:val="0043126B"/>
    <w:rsid w:val="004450C9"/>
    <w:rsid w:val="00455F01"/>
    <w:rsid w:val="0046291B"/>
    <w:rsid w:val="00463D6E"/>
    <w:rsid w:val="004757BD"/>
    <w:rsid w:val="00477214"/>
    <w:rsid w:val="004940BE"/>
    <w:rsid w:val="004A5C7F"/>
    <w:rsid w:val="004C756C"/>
    <w:rsid w:val="004E5848"/>
    <w:rsid w:val="00567CAC"/>
    <w:rsid w:val="00571C30"/>
    <w:rsid w:val="00575EFA"/>
    <w:rsid w:val="005A4F3C"/>
    <w:rsid w:val="005C213E"/>
    <w:rsid w:val="005E4D85"/>
    <w:rsid w:val="006371B3"/>
    <w:rsid w:val="00641B29"/>
    <w:rsid w:val="006B35DB"/>
    <w:rsid w:val="006C7B62"/>
    <w:rsid w:val="00700CF3"/>
    <w:rsid w:val="00713E83"/>
    <w:rsid w:val="0074764A"/>
    <w:rsid w:val="00750E43"/>
    <w:rsid w:val="0075581F"/>
    <w:rsid w:val="00757059"/>
    <w:rsid w:val="00783AAD"/>
    <w:rsid w:val="00796322"/>
    <w:rsid w:val="007A4E8E"/>
    <w:rsid w:val="0081069C"/>
    <w:rsid w:val="0082321E"/>
    <w:rsid w:val="0082651A"/>
    <w:rsid w:val="008279DE"/>
    <w:rsid w:val="008310CF"/>
    <w:rsid w:val="0083410D"/>
    <w:rsid w:val="00837AF2"/>
    <w:rsid w:val="00842E14"/>
    <w:rsid w:val="008432E1"/>
    <w:rsid w:val="00844D8E"/>
    <w:rsid w:val="0085417B"/>
    <w:rsid w:val="00864E16"/>
    <w:rsid w:val="00877F02"/>
    <w:rsid w:val="008D066A"/>
    <w:rsid w:val="008E63ED"/>
    <w:rsid w:val="008F06D6"/>
    <w:rsid w:val="008F3A26"/>
    <w:rsid w:val="00906E23"/>
    <w:rsid w:val="00912BA6"/>
    <w:rsid w:val="00921CC1"/>
    <w:rsid w:val="00945AEB"/>
    <w:rsid w:val="00951780"/>
    <w:rsid w:val="00960E3F"/>
    <w:rsid w:val="00961642"/>
    <w:rsid w:val="0097507E"/>
    <w:rsid w:val="00995316"/>
    <w:rsid w:val="009C050B"/>
    <w:rsid w:val="009C0F43"/>
    <w:rsid w:val="009C4571"/>
    <w:rsid w:val="00A32D26"/>
    <w:rsid w:val="00A423A1"/>
    <w:rsid w:val="00A53DEA"/>
    <w:rsid w:val="00A611B4"/>
    <w:rsid w:val="00AB0C39"/>
    <w:rsid w:val="00AB1C72"/>
    <w:rsid w:val="00AD384D"/>
    <w:rsid w:val="00AF78CC"/>
    <w:rsid w:val="00B10495"/>
    <w:rsid w:val="00B138DB"/>
    <w:rsid w:val="00B275C8"/>
    <w:rsid w:val="00B83A33"/>
    <w:rsid w:val="00BB5F02"/>
    <w:rsid w:val="00BC29F1"/>
    <w:rsid w:val="00BC2DD8"/>
    <w:rsid w:val="00BF6F9C"/>
    <w:rsid w:val="00C146F9"/>
    <w:rsid w:val="00C2056A"/>
    <w:rsid w:val="00C216FE"/>
    <w:rsid w:val="00C2185C"/>
    <w:rsid w:val="00C33351"/>
    <w:rsid w:val="00C33F09"/>
    <w:rsid w:val="00CB0E7B"/>
    <w:rsid w:val="00CB5E99"/>
    <w:rsid w:val="00CB64F9"/>
    <w:rsid w:val="00CE0B8B"/>
    <w:rsid w:val="00D04F6E"/>
    <w:rsid w:val="00D22512"/>
    <w:rsid w:val="00D3735A"/>
    <w:rsid w:val="00D45E3D"/>
    <w:rsid w:val="00D65EF2"/>
    <w:rsid w:val="00D82920"/>
    <w:rsid w:val="00D9264F"/>
    <w:rsid w:val="00DA45F8"/>
    <w:rsid w:val="00DD176D"/>
    <w:rsid w:val="00E27171"/>
    <w:rsid w:val="00E512F8"/>
    <w:rsid w:val="00E54CBA"/>
    <w:rsid w:val="00E67EE6"/>
    <w:rsid w:val="00E82F7C"/>
    <w:rsid w:val="00EC4158"/>
    <w:rsid w:val="00EC66CC"/>
    <w:rsid w:val="00EE26CA"/>
    <w:rsid w:val="00EF28DF"/>
    <w:rsid w:val="00F17A67"/>
    <w:rsid w:val="00F53633"/>
    <w:rsid w:val="00F81EB7"/>
    <w:rsid w:val="00FB2A3F"/>
    <w:rsid w:val="00FD522F"/>
    <w:rsid w:val="00FE3CB7"/>
    <w:rsid w:val="00FE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22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322"/>
    <w:pPr>
      <w:keepNext/>
      <w:jc w:val="right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63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63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6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796322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79632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796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7963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DiagramaCharCharCharCharCharCharCharCharCharChar">
    <w:name w:val="Char Char Char Diagrama Char Char Char Char Char Char Char Char Char Char"/>
    <w:basedOn w:val="Normal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C7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571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3491</Words>
  <Characters>1990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Nadiezda</dc:creator>
  <cp:keywords/>
  <dc:description/>
  <cp:lastModifiedBy>All users</cp:lastModifiedBy>
  <cp:revision>9</cp:revision>
  <cp:lastPrinted>2015-01-27T12:07:00Z</cp:lastPrinted>
  <dcterms:created xsi:type="dcterms:W3CDTF">2015-01-21T09:31:00Z</dcterms:created>
  <dcterms:modified xsi:type="dcterms:W3CDTF">2015-01-27T12:51:00Z</dcterms:modified>
</cp:coreProperties>
</file>