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D7273" w14:textId="77777777" w:rsidR="005C41AC" w:rsidRPr="00A717BC" w:rsidRDefault="001D3CB6" w:rsidP="005C41AC">
      <w:pPr>
        <w:jc w:val="center"/>
        <w:rPr>
          <w:szCs w:val="24"/>
        </w:rPr>
      </w:pPr>
      <w:r w:rsidRPr="00A717BC">
        <w:rPr>
          <w:noProof/>
          <w:lang w:eastAsia="lt-LT"/>
        </w:rPr>
        <w:drawing>
          <wp:inline distT="0" distB="0" distL="0" distR="0" wp14:anchorId="175D734B" wp14:editId="175D73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5D7274" w14:textId="77777777" w:rsidR="005C41AC" w:rsidRPr="00A717BC" w:rsidRDefault="005C41AC" w:rsidP="005C41AC">
      <w:pPr>
        <w:jc w:val="center"/>
        <w:rPr>
          <w:szCs w:val="24"/>
        </w:rPr>
      </w:pPr>
    </w:p>
    <w:p w14:paraId="175D7275" w14:textId="77777777" w:rsidR="0062551B" w:rsidRPr="00A717BC" w:rsidRDefault="0062551B" w:rsidP="005C41AC">
      <w:pPr>
        <w:jc w:val="center"/>
        <w:rPr>
          <w:b/>
          <w:sz w:val="28"/>
        </w:rPr>
      </w:pPr>
      <w:r w:rsidRPr="00A717BC">
        <w:rPr>
          <w:b/>
          <w:sz w:val="28"/>
        </w:rPr>
        <w:t xml:space="preserve">PANEVĖŽIO MIESTO SAVIVALDYBĖS </w:t>
      </w:r>
      <w:r w:rsidR="00A11511" w:rsidRPr="00A717BC">
        <w:rPr>
          <w:b/>
          <w:sz w:val="28"/>
        </w:rPr>
        <w:t>TARYBA</w:t>
      </w:r>
    </w:p>
    <w:p w14:paraId="175D7276" w14:textId="77777777" w:rsidR="005C41AC" w:rsidRPr="00A717BC" w:rsidRDefault="005C41AC" w:rsidP="00571BF3">
      <w:pPr>
        <w:keepNext/>
        <w:jc w:val="center"/>
        <w:outlineLvl w:val="1"/>
      </w:pPr>
    </w:p>
    <w:p w14:paraId="175D7277" w14:textId="77777777" w:rsidR="005C41AC" w:rsidRPr="00A717BC" w:rsidRDefault="005C41AC" w:rsidP="00571BF3">
      <w:pPr>
        <w:keepNext/>
        <w:jc w:val="center"/>
        <w:outlineLvl w:val="1"/>
      </w:pPr>
    </w:p>
    <w:p w14:paraId="175D7278" w14:textId="77777777" w:rsidR="0062551B" w:rsidRPr="00A717BC" w:rsidRDefault="00A11511" w:rsidP="00571BF3">
      <w:pPr>
        <w:keepNext/>
        <w:jc w:val="center"/>
        <w:outlineLvl w:val="1"/>
        <w:rPr>
          <w:b/>
        </w:rPr>
      </w:pPr>
      <w:r w:rsidRPr="00A717BC">
        <w:rPr>
          <w:b/>
        </w:rPr>
        <w:t>SPRENDIMAS</w:t>
      </w:r>
    </w:p>
    <w:p w14:paraId="175D7279" w14:textId="443CA28E" w:rsidR="0062551B" w:rsidRPr="00A717BC" w:rsidRDefault="006127B2" w:rsidP="005F44E3">
      <w:pPr>
        <w:pStyle w:val="Antrat1"/>
      </w:pPr>
      <w:r w:rsidRPr="00A717BC">
        <w:t>DĖL</w:t>
      </w:r>
      <w:r w:rsidR="00825894" w:rsidRPr="00A717BC">
        <w:t xml:space="preserve"> PANEVĖŽIO MIESTO ŽELDYNŲ IR ŽELDINIŲ APSAUGOS TAISYKLIŲ, PATVIRTINTŲ SAVIVALDYBĖS TARYBOS 2011 M. RUGPJŪČIO 25 D. SPRENDIMU NR. 1-8-22, PAKEITIMO</w:t>
      </w:r>
    </w:p>
    <w:p w14:paraId="175D727A" w14:textId="77777777" w:rsidR="0062551B" w:rsidRPr="00A717BC" w:rsidRDefault="0062551B" w:rsidP="003E58F0">
      <w:pPr>
        <w:jc w:val="center"/>
      </w:pPr>
    </w:p>
    <w:p w14:paraId="175D727B" w14:textId="7D635B8A" w:rsidR="0062551B" w:rsidRPr="00A717BC" w:rsidRDefault="001A221E" w:rsidP="003E58F0">
      <w:pPr>
        <w:jc w:val="center"/>
      </w:pPr>
      <w:r w:rsidRPr="00A717BC">
        <w:rPr>
          <w:rStyle w:val="Style3"/>
        </w:rPr>
        <w:t xml:space="preserve">2019 m. </w:t>
      </w:r>
      <w:r w:rsidR="006A0EA5">
        <w:rPr>
          <w:rStyle w:val="Style3"/>
        </w:rPr>
        <w:t>vasario 1</w:t>
      </w:r>
      <w:r w:rsidR="00FF4D76">
        <w:rPr>
          <w:rStyle w:val="Style3"/>
        </w:rPr>
        <w:t xml:space="preserve"> d.</w:t>
      </w:r>
      <w:r w:rsidRPr="00A717BC">
        <w:rPr>
          <w:rStyle w:val="Style3"/>
        </w:rPr>
        <w:t xml:space="preserve"> </w:t>
      </w:r>
      <w:r w:rsidR="0062551B" w:rsidRPr="00A717BC">
        <w:t xml:space="preserve">Nr. </w:t>
      </w:r>
      <w:r w:rsidR="006A0EA5">
        <w:t>TSP-32</w:t>
      </w:r>
    </w:p>
    <w:p w14:paraId="175D727C" w14:textId="77777777" w:rsidR="0062551B" w:rsidRPr="00A717BC" w:rsidRDefault="0062551B" w:rsidP="00571BF3">
      <w:pPr>
        <w:keepNext/>
        <w:jc w:val="center"/>
        <w:outlineLvl w:val="2"/>
        <w:rPr>
          <w:b/>
        </w:rPr>
      </w:pPr>
      <w:r w:rsidRPr="00A717BC">
        <w:t>Panevėžys</w:t>
      </w:r>
    </w:p>
    <w:p w14:paraId="175D727D" w14:textId="77777777" w:rsidR="0062551B" w:rsidRPr="00A717BC" w:rsidRDefault="0062551B" w:rsidP="00571BF3">
      <w:pPr>
        <w:jc w:val="both"/>
      </w:pPr>
    </w:p>
    <w:p w14:paraId="175D727E" w14:textId="77777777" w:rsidR="0062551B" w:rsidRPr="00A717BC" w:rsidRDefault="0062551B" w:rsidP="005C41AC">
      <w:pPr>
        <w:ind w:firstLine="851"/>
        <w:jc w:val="both"/>
      </w:pPr>
    </w:p>
    <w:p w14:paraId="175D727F" w14:textId="77777777" w:rsidR="001A221E" w:rsidRPr="00A717BC" w:rsidRDefault="0062551B" w:rsidP="001A221E">
      <w:pPr>
        <w:spacing w:line="360" w:lineRule="auto"/>
        <w:ind w:firstLine="840"/>
        <w:jc w:val="both"/>
        <w:rPr>
          <w:szCs w:val="24"/>
        </w:rPr>
      </w:pPr>
      <w:r w:rsidRPr="00A717BC">
        <w:rPr>
          <w:szCs w:val="24"/>
        </w:rPr>
        <w:t>Vadovaudamasi</w:t>
      </w:r>
      <w:r w:rsidR="001A221E" w:rsidRPr="00A717BC">
        <w:t xml:space="preserve"> </w:t>
      </w:r>
      <w:r w:rsidR="001A221E" w:rsidRPr="00A717BC">
        <w:rPr>
          <w:szCs w:val="24"/>
        </w:rPr>
        <w:t>Lietuvos Respublikos vietos savivaldos įstatymo 6 straipsnio 26 punktu, 18 straipsnio 1 dalimi ir Želdynų įstatymo 10 straipsnio 1 dalies 9 punktu, Panevėžio miesto savivaldybės taryba n u s p r e n d ž i a:</w:t>
      </w:r>
    </w:p>
    <w:p w14:paraId="175D7280" w14:textId="7E4F5E67" w:rsidR="005C41AC" w:rsidRPr="00A717BC" w:rsidRDefault="001A221E" w:rsidP="001A221E">
      <w:pPr>
        <w:spacing w:line="360" w:lineRule="auto"/>
        <w:ind w:firstLine="840"/>
        <w:jc w:val="both"/>
        <w:rPr>
          <w:szCs w:val="24"/>
        </w:rPr>
      </w:pPr>
      <w:r w:rsidRPr="00A717BC">
        <w:rPr>
          <w:szCs w:val="24"/>
        </w:rPr>
        <w:t xml:space="preserve">Pakeisti Panevėžio miesto želdynų ir želdinių apsaugos taisykles, patvirtintas Panevėžio miesto </w:t>
      </w:r>
      <w:r w:rsidR="00825894" w:rsidRPr="00A717BC">
        <w:rPr>
          <w:szCs w:val="24"/>
        </w:rPr>
        <w:t xml:space="preserve">savivaldybės </w:t>
      </w:r>
      <w:r w:rsidRPr="00A717BC">
        <w:rPr>
          <w:szCs w:val="24"/>
        </w:rPr>
        <w:t xml:space="preserve">tarybos 2011 m. rugpjūčio 25 d. sprendimu Nr. 1-8-22 „Dėl Panevėžio miesto želdynų ir želdinių apsaugos taisyklių patvirtinimo, miesto </w:t>
      </w:r>
      <w:r w:rsidR="001E56DC">
        <w:rPr>
          <w:szCs w:val="24"/>
        </w:rPr>
        <w:t>T</w:t>
      </w:r>
      <w:r w:rsidRPr="00A717BC">
        <w:rPr>
          <w:szCs w:val="24"/>
        </w:rPr>
        <w:t>arybos 1990 m. rugpjūčio 28 d. sprendimo Nr. 3-2 „Dėl Panevėžio miesto želdinių apsaugos taisyklių“ pripažinimo netekusiu galios“, ir jas išdėstyti nauja redakcija (pridedama).</w:t>
      </w:r>
    </w:p>
    <w:p w14:paraId="175D7281" w14:textId="77777777" w:rsidR="0062551B" w:rsidRPr="00A717BC" w:rsidRDefault="0062551B" w:rsidP="002D0B3C">
      <w:pPr>
        <w:jc w:val="both"/>
        <w:rPr>
          <w:szCs w:val="24"/>
        </w:rPr>
      </w:pPr>
    </w:p>
    <w:p w14:paraId="175D7282" w14:textId="77777777" w:rsidR="005C41AC" w:rsidRPr="00A717BC" w:rsidRDefault="005C41AC" w:rsidP="002D0B3C">
      <w:pPr>
        <w:jc w:val="both"/>
        <w:rPr>
          <w:szCs w:val="24"/>
        </w:rPr>
      </w:pPr>
    </w:p>
    <w:p w14:paraId="175D7283" w14:textId="77777777" w:rsidR="0062551B" w:rsidRPr="00A717BC" w:rsidRDefault="0062551B" w:rsidP="002D0B3C">
      <w:pPr>
        <w:jc w:val="both"/>
        <w:rPr>
          <w:szCs w:val="24"/>
        </w:rPr>
      </w:pPr>
    </w:p>
    <w:p w14:paraId="175D7284" w14:textId="77777777" w:rsidR="001D3CB6" w:rsidRPr="00A717BC" w:rsidRDefault="001D3CB6" w:rsidP="001D3CB6">
      <w:pPr>
        <w:tabs>
          <w:tab w:val="left" w:pos="8165"/>
        </w:tabs>
        <w:jc w:val="both"/>
        <w:rPr>
          <w:rFonts w:eastAsia="Calibri"/>
          <w:szCs w:val="24"/>
        </w:rPr>
      </w:pPr>
      <w:r w:rsidRPr="00A717BC">
        <w:rPr>
          <w:rFonts w:eastAsia="Calibri"/>
          <w:szCs w:val="24"/>
        </w:rPr>
        <w:t>Savivaldybės mero pavaduotojas,</w:t>
      </w:r>
    </w:p>
    <w:p w14:paraId="175D7285" w14:textId="21304F05" w:rsidR="00825894" w:rsidRPr="00A717BC" w:rsidRDefault="001D3CB6" w:rsidP="001D3CB6">
      <w:pPr>
        <w:jc w:val="both"/>
        <w:rPr>
          <w:rFonts w:eastAsia="Calibri"/>
          <w:szCs w:val="24"/>
        </w:rPr>
      </w:pPr>
      <w:r w:rsidRPr="00A717BC">
        <w:rPr>
          <w:rFonts w:eastAsia="Calibri"/>
          <w:szCs w:val="24"/>
        </w:rPr>
        <w:t>laikinai einantis Savivaldybės mero pareigas</w:t>
      </w:r>
      <w:r w:rsidRPr="00A717BC">
        <w:rPr>
          <w:rFonts w:eastAsia="Calibri"/>
          <w:szCs w:val="24"/>
        </w:rPr>
        <w:tab/>
      </w:r>
      <w:r w:rsidRPr="00A717BC">
        <w:rPr>
          <w:rFonts w:eastAsia="Calibri"/>
          <w:szCs w:val="24"/>
        </w:rPr>
        <w:tab/>
      </w:r>
      <w:r w:rsidRPr="00A717BC">
        <w:rPr>
          <w:rFonts w:eastAsia="Calibri"/>
          <w:szCs w:val="24"/>
        </w:rPr>
        <w:tab/>
      </w:r>
      <w:r w:rsidRPr="00A717BC">
        <w:rPr>
          <w:rFonts w:eastAsia="Calibri"/>
          <w:szCs w:val="24"/>
        </w:rPr>
        <w:tab/>
      </w:r>
      <w:r w:rsidRPr="00A717BC">
        <w:rPr>
          <w:rFonts w:eastAsia="Calibri"/>
          <w:szCs w:val="24"/>
        </w:rPr>
        <w:tab/>
      </w:r>
      <w:r w:rsidRPr="00A717BC">
        <w:rPr>
          <w:rFonts w:eastAsia="Calibri"/>
          <w:szCs w:val="24"/>
        </w:rPr>
        <w:tab/>
        <w:t>Aleksas Varna</w:t>
      </w:r>
    </w:p>
    <w:p w14:paraId="175D729B" w14:textId="1898998F" w:rsidR="001A221E" w:rsidRPr="00A717BC" w:rsidRDefault="00825894" w:rsidP="00825894">
      <w:pPr>
        <w:rPr>
          <w:rFonts w:eastAsia="Calibri"/>
          <w:szCs w:val="24"/>
        </w:rPr>
      </w:pPr>
      <w:r w:rsidRPr="00A717BC">
        <w:rPr>
          <w:rFonts w:eastAsia="Calibri"/>
          <w:szCs w:val="24"/>
        </w:rPr>
        <w:br w:type="page"/>
      </w:r>
    </w:p>
    <w:p w14:paraId="175D729C" w14:textId="77777777" w:rsidR="001A221E" w:rsidRPr="00A717BC" w:rsidRDefault="001A221E" w:rsidP="00825894">
      <w:pPr>
        <w:tabs>
          <w:tab w:val="left" w:pos="4678"/>
          <w:tab w:val="left" w:pos="5103"/>
        </w:tabs>
        <w:ind w:firstLine="4820"/>
        <w:outlineLvl w:val="0"/>
        <w:rPr>
          <w:szCs w:val="24"/>
        </w:rPr>
      </w:pPr>
      <w:r w:rsidRPr="00A717BC">
        <w:rPr>
          <w:szCs w:val="24"/>
        </w:rPr>
        <w:lastRenderedPageBreak/>
        <w:t>PATVIRTINTA</w:t>
      </w:r>
    </w:p>
    <w:p w14:paraId="53A7D32F" w14:textId="77777777" w:rsidR="00825894" w:rsidRPr="00A717BC" w:rsidRDefault="001A221E" w:rsidP="00825894">
      <w:pPr>
        <w:tabs>
          <w:tab w:val="left" w:pos="5387"/>
        </w:tabs>
        <w:ind w:firstLine="4820"/>
        <w:outlineLvl w:val="0"/>
        <w:rPr>
          <w:szCs w:val="24"/>
        </w:rPr>
      </w:pPr>
      <w:r w:rsidRPr="00A717BC">
        <w:rPr>
          <w:szCs w:val="24"/>
        </w:rPr>
        <w:t>Panevėžio miesto savivaldybės tarybo</w:t>
      </w:r>
      <w:r w:rsidR="00825894" w:rsidRPr="00A717BC">
        <w:rPr>
          <w:szCs w:val="24"/>
        </w:rPr>
        <w:t>s</w:t>
      </w:r>
    </w:p>
    <w:p w14:paraId="175D729E" w14:textId="69E00EE2" w:rsidR="001A221E" w:rsidRPr="00A717BC" w:rsidRDefault="001A221E" w:rsidP="00825894">
      <w:pPr>
        <w:tabs>
          <w:tab w:val="left" w:pos="5387"/>
        </w:tabs>
        <w:ind w:firstLine="4820"/>
        <w:outlineLvl w:val="0"/>
        <w:rPr>
          <w:szCs w:val="24"/>
        </w:rPr>
      </w:pPr>
      <w:r w:rsidRPr="00A717BC">
        <w:rPr>
          <w:szCs w:val="24"/>
        </w:rPr>
        <w:t>2011 m. rugpjūčio 25 d. sprendimu Nr. 1-8-22</w:t>
      </w:r>
    </w:p>
    <w:p w14:paraId="175D729F" w14:textId="3993E9D5" w:rsidR="001A221E" w:rsidRPr="00A717BC" w:rsidRDefault="001A221E" w:rsidP="00825894">
      <w:pPr>
        <w:ind w:firstLine="4820"/>
        <w:outlineLvl w:val="0"/>
        <w:rPr>
          <w:szCs w:val="24"/>
        </w:rPr>
      </w:pPr>
      <w:r w:rsidRPr="00A717BC">
        <w:rPr>
          <w:szCs w:val="24"/>
        </w:rPr>
        <w:t xml:space="preserve">(Panevėžio miesto savivaldybės tarybos </w:t>
      </w:r>
    </w:p>
    <w:p w14:paraId="605D1F6D" w14:textId="05F5297E" w:rsidR="00825894" w:rsidRPr="00A717BC" w:rsidRDefault="001A221E" w:rsidP="00825894">
      <w:pPr>
        <w:tabs>
          <w:tab w:val="left" w:pos="5103"/>
        </w:tabs>
        <w:ind w:firstLine="4820"/>
        <w:outlineLvl w:val="0"/>
        <w:rPr>
          <w:szCs w:val="24"/>
        </w:rPr>
      </w:pPr>
      <w:r w:rsidRPr="00A717BC">
        <w:rPr>
          <w:szCs w:val="24"/>
        </w:rPr>
        <w:t xml:space="preserve">2019 m. </w:t>
      </w:r>
      <w:r w:rsidR="00074291">
        <w:rPr>
          <w:szCs w:val="24"/>
        </w:rPr>
        <w:t xml:space="preserve">vasario </w:t>
      </w:r>
      <w:r w:rsidRPr="00A717BC">
        <w:rPr>
          <w:szCs w:val="24"/>
        </w:rPr>
        <w:t xml:space="preserve">     d. Nr.          </w:t>
      </w:r>
    </w:p>
    <w:p w14:paraId="175D72A0" w14:textId="74AE5E1B" w:rsidR="001A221E" w:rsidRPr="00A717BC" w:rsidRDefault="001A221E" w:rsidP="00825894">
      <w:pPr>
        <w:tabs>
          <w:tab w:val="left" w:pos="5103"/>
        </w:tabs>
        <w:ind w:firstLine="4820"/>
        <w:outlineLvl w:val="0"/>
        <w:rPr>
          <w:szCs w:val="24"/>
        </w:rPr>
      </w:pPr>
      <w:r w:rsidRPr="00A717BC">
        <w:rPr>
          <w:szCs w:val="24"/>
        </w:rPr>
        <w:t>redakcija)</w:t>
      </w:r>
    </w:p>
    <w:p w14:paraId="175D72A1" w14:textId="77777777" w:rsidR="001A221E" w:rsidRPr="00A717BC" w:rsidRDefault="001A221E" w:rsidP="001A221E">
      <w:pPr>
        <w:rPr>
          <w:szCs w:val="24"/>
        </w:rPr>
      </w:pPr>
    </w:p>
    <w:p w14:paraId="175D72A2" w14:textId="77777777" w:rsidR="001A221E" w:rsidRPr="00A717BC" w:rsidRDefault="001A221E" w:rsidP="001A221E">
      <w:pPr>
        <w:rPr>
          <w:szCs w:val="24"/>
        </w:rPr>
      </w:pPr>
    </w:p>
    <w:p w14:paraId="175D72A3" w14:textId="77777777" w:rsidR="001A221E" w:rsidRPr="00A717BC" w:rsidRDefault="001A221E" w:rsidP="001A221E">
      <w:pPr>
        <w:jc w:val="center"/>
        <w:outlineLvl w:val="0"/>
        <w:rPr>
          <w:b/>
          <w:szCs w:val="24"/>
        </w:rPr>
      </w:pPr>
      <w:r w:rsidRPr="00A717BC">
        <w:rPr>
          <w:b/>
          <w:szCs w:val="24"/>
        </w:rPr>
        <w:t>PANEVĖŽIO MIESTO ŽELDYNŲ IR ŽELDINIŲ APSAUGOS TAISYKLĖS</w:t>
      </w:r>
    </w:p>
    <w:p w14:paraId="175D72A4" w14:textId="77777777" w:rsidR="001A221E" w:rsidRPr="00A717BC" w:rsidRDefault="001A221E" w:rsidP="001A221E">
      <w:pPr>
        <w:outlineLvl w:val="0"/>
        <w:rPr>
          <w:b/>
          <w:szCs w:val="24"/>
        </w:rPr>
      </w:pPr>
    </w:p>
    <w:p w14:paraId="175D72A5" w14:textId="77777777" w:rsidR="001A221E" w:rsidRPr="00A717BC" w:rsidRDefault="001A221E" w:rsidP="001A221E">
      <w:pPr>
        <w:rPr>
          <w:b/>
          <w:szCs w:val="24"/>
        </w:rPr>
      </w:pPr>
    </w:p>
    <w:p w14:paraId="175D72A6" w14:textId="77777777" w:rsidR="001A221E" w:rsidRPr="00A717BC" w:rsidRDefault="001A221E" w:rsidP="001A221E">
      <w:pPr>
        <w:jc w:val="center"/>
        <w:rPr>
          <w:b/>
          <w:szCs w:val="24"/>
        </w:rPr>
      </w:pPr>
      <w:r w:rsidRPr="00A717BC">
        <w:rPr>
          <w:b/>
          <w:szCs w:val="24"/>
        </w:rPr>
        <w:t>I SKYRIUS</w:t>
      </w:r>
    </w:p>
    <w:p w14:paraId="175D72A7" w14:textId="77777777" w:rsidR="001A221E" w:rsidRPr="00A717BC" w:rsidRDefault="001A221E" w:rsidP="001A221E">
      <w:pPr>
        <w:tabs>
          <w:tab w:val="left" w:pos="993"/>
        </w:tabs>
        <w:spacing w:after="120"/>
        <w:jc w:val="center"/>
        <w:rPr>
          <w:b/>
          <w:szCs w:val="24"/>
        </w:rPr>
      </w:pPr>
      <w:r w:rsidRPr="00A717BC">
        <w:rPr>
          <w:b/>
          <w:szCs w:val="24"/>
        </w:rPr>
        <w:t>BENDROSIOS NUOSTATOS</w:t>
      </w:r>
    </w:p>
    <w:p w14:paraId="175D72A8" w14:textId="77777777" w:rsidR="001A221E" w:rsidRPr="00A717BC" w:rsidRDefault="001A221E" w:rsidP="000D5BD4">
      <w:pPr>
        <w:numPr>
          <w:ilvl w:val="0"/>
          <w:numId w:val="1"/>
        </w:numPr>
        <w:tabs>
          <w:tab w:val="num" w:pos="0"/>
          <w:tab w:val="left" w:pos="851"/>
          <w:tab w:val="left" w:pos="993"/>
        </w:tabs>
        <w:autoSpaceDE w:val="0"/>
        <w:autoSpaceDN w:val="0"/>
        <w:adjustRightInd w:val="0"/>
        <w:ind w:left="0" w:firstLine="851"/>
        <w:jc w:val="both"/>
        <w:rPr>
          <w:rFonts w:eastAsia="TimesNewRoman"/>
          <w:szCs w:val="24"/>
        </w:rPr>
      </w:pPr>
      <w:r w:rsidRPr="00A717BC">
        <w:rPr>
          <w:rFonts w:eastAsia="TimesNewRoman"/>
          <w:szCs w:val="24"/>
        </w:rPr>
        <w:t>Panevėžio miesto želdynų ir želdinių apsaugos taisyklės (toliau – Taisyklės) reglamentuoja Panevėžio miesto savivaldybės teritorijoje ne miškų ūkio paskirties žemėje augančių želdynų ir saugotinų želdinių apsaugos, želdynų kūrimo ir pertvarkymo, želdinių veisimo, želdynų ir želdinių tvarkymo reikalavimus, leidimų atlikti saugotinų medžių ir krūmų kirtimo, persodinimo ar kitokio pašalinimo, genėjimo darbus išdavimo bei želdinių vertės atlyginimo tvarką, fizinių ir juridinių asmenų teises ir pareigas, susijusias su želdynų ir želdinių apsauga, želdynų ir želdinių apsaugos kontrolės vykdymą.</w:t>
      </w:r>
    </w:p>
    <w:p w14:paraId="175D72A9" w14:textId="77777777" w:rsidR="001A221E" w:rsidRPr="00A717BC" w:rsidRDefault="001A221E" w:rsidP="000D5BD4">
      <w:pPr>
        <w:numPr>
          <w:ilvl w:val="0"/>
          <w:numId w:val="1"/>
        </w:numPr>
        <w:tabs>
          <w:tab w:val="num" w:pos="0"/>
          <w:tab w:val="left" w:pos="851"/>
          <w:tab w:val="left" w:pos="993"/>
        </w:tabs>
        <w:autoSpaceDE w:val="0"/>
        <w:autoSpaceDN w:val="0"/>
        <w:adjustRightInd w:val="0"/>
        <w:ind w:left="0" w:firstLine="851"/>
        <w:jc w:val="both"/>
        <w:rPr>
          <w:rFonts w:eastAsia="TimesNewRoman"/>
          <w:szCs w:val="24"/>
        </w:rPr>
      </w:pPr>
      <w:r w:rsidRPr="00A717BC">
        <w:rPr>
          <w:color w:val="000000"/>
          <w:szCs w:val="24"/>
        </w:rPr>
        <w:t>Bendrieji želdinių ir želdynų apsaugos ir tvarkymo tikslai:</w:t>
      </w:r>
    </w:p>
    <w:p w14:paraId="175D72AA" w14:textId="0D0FB402" w:rsidR="001A221E" w:rsidRPr="00A717BC" w:rsidRDefault="001A221E" w:rsidP="000D5BD4">
      <w:pPr>
        <w:numPr>
          <w:ilvl w:val="1"/>
          <w:numId w:val="1"/>
        </w:numPr>
        <w:tabs>
          <w:tab w:val="left" w:pos="851"/>
          <w:tab w:val="left" w:pos="993"/>
        </w:tabs>
        <w:autoSpaceDE w:val="0"/>
        <w:autoSpaceDN w:val="0"/>
        <w:adjustRightInd w:val="0"/>
        <w:ind w:left="0" w:firstLine="851"/>
        <w:jc w:val="both"/>
        <w:rPr>
          <w:rFonts w:eastAsia="TimesNewRoman"/>
          <w:szCs w:val="24"/>
        </w:rPr>
      </w:pPr>
      <w:r w:rsidRPr="00A717BC">
        <w:rPr>
          <w:rFonts w:eastAsia="TimesNewRoman"/>
          <w:szCs w:val="24"/>
        </w:rPr>
        <w:t>želdynai ir želdiniai turi gerinti aplinkos kokybę, tenkinti visuomenės sveikos gyvensenos ir rekreacijos poreikius, nekelti pavojaus žmonėms, statiniams, pastatams, saugiam eismui gatvėse, automobilių ir geležinkelio keliuose</w:t>
      </w:r>
      <w:r w:rsidR="000D5BD4" w:rsidRPr="00A717BC">
        <w:rPr>
          <w:rFonts w:eastAsia="TimesNewRoman"/>
          <w:szCs w:val="24"/>
        </w:rPr>
        <w:t>;</w:t>
      </w:r>
    </w:p>
    <w:p w14:paraId="175D72AB" w14:textId="398A7C5B" w:rsidR="001A221E" w:rsidRPr="00A717BC" w:rsidRDefault="001A221E" w:rsidP="000D5BD4">
      <w:pPr>
        <w:numPr>
          <w:ilvl w:val="1"/>
          <w:numId w:val="1"/>
        </w:numPr>
        <w:tabs>
          <w:tab w:val="left" w:pos="851"/>
          <w:tab w:val="left" w:pos="993"/>
        </w:tabs>
        <w:autoSpaceDE w:val="0"/>
        <w:autoSpaceDN w:val="0"/>
        <w:adjustRightInd w:val="0"/>
        <w:ind w:left="0" w:firstLine="851"/>
        <w:jc w:val="both"/>
        <w:rPr>
          <w:rFonts w:eastAsia="TimesNewRoman"/>
          <w:szCs w:val="24"/>
        </w:rPr>
      </w:pPr>
      <w:r w:rsidRPr="00A717BC">
        <w:rPr>
          <w:color w:val="000000"/>
          <w:szCs w:val="24"/>
        </w:rPr>
        <w:t>želdynus ir želdinius būtina išsaugoti kaip estetiškai, ekologiškai, istoriškai ir kultūrai svarbius kraštovaizdžio elementus, kurie užtikrintų gamtinio ir kultūrinio kraštovaizdžio stabilumą, gyventojų teisę į jų gyvenimo kokybę gerinančias aplinkos sąlygas</w:t>
      </w:r>
      <w:r w:rsidR="000D5BD4" w:rsidRPr="00A717BC">
        <w:rPr>
          <w:szCs w:val="24"/>
        </w:rPr>
        <w:t>;</w:t>
      </w:r>
    </w:p>
    <w:p w14:paraId="175D72AC" w14:textId="10D18E4C" w:rsidR="001A221E" w:rsidRPr="00A717BC" w:rsidRDefault="001A221E" w:rsidP="000D5BD4">
      <w:pPr>
        <w:numPr>
          <w:ilvl w:val="1"/>
          <w:numId w:val="1"/>
        </w:numPr>
        <w:tabs>
          <w:tab w:val="left" w:pos="851"/>
          <w:tab w:val="left" w:pos="993"/>
        </w:tabs>
        <w:autoSpaceDE w:val="0"/>
        <w:autoSpaceDN w:val="0"/>
        <w:adjustRightInd w:val="0"/>
        <w:ind w:left="0" w:firstLine="851"/>
        <w:jc w:val="both"/>
        <w:rPr>
          <w:rFonts w:eastAsia="TimesNewRoman"/>
          <w:szCs w:val="24"/>
        </w:rPr>
      </w:pPr>
      <w:r w:rsidRPr="00A717BC">
        <w:rPr>
          <w:szCs w:val="24"/>
        </w:rPr>
        <w:t>esamus želdinius turi būti siekiama integruoti į projektuojamų objektų teritoriją ir užtikrinama darni esamų želdinių ir projektuojamų objektų sąveika, skatinant brandžių želdinių išsaugojimą, ieškant optimaliausio sprendimo tarp esančių želdinių ir projektuojamo objekto.</w:t>
      </w:r>
    </w:p>
    <w:p w14:paraId="175D72AD" w14:textId="77777777" w:rsidR="001A221E" w:rsidRPr="00A717BC" w:rsidRDefault="001A221E" w:rsidP="000D5BD4">
      <w:pPr>
        <w:numPr>
          <w:ilvl w:val="0"/>
          <w:numId w:val="1"/>
        </w:numPr>
        <w:tabs>
          <w:tab w:val="left" w:pos="851"/>
          <w:tab w:val="left" w:pos="993"/>
        </w:tabs>
        <w:autoSpaceDE w:val="0"/>
        <w:autoSpaceDN w:val="0"/>
        <w:adjustRightInd w:val="0"/>
        <w:ind w:left="0" w:firstLine="851"/>
        <w:jc w:val="both"/>
        <w:rPr>
          <w:rFonts w:eastAsia="TimesNewRoman"/>
          <w:szCs w:val="24"/>
        </w:rPr>
      </w:pPr>
      <w:r w:rsidRPr="00A717BC">
        <w:rPr>
          <w:szCs w:val="24"/>
        </w:rPr>
        <w:t>Taisyklės taikomos Panevėžio miesto savivaldybės teritorijoje esančių želdynų ir želdinių savininkams ir valdytojams, želdynus ir želdinius projektuojančioms, įrengiančioms ir prižiūrinčioms įmonėms, kitiems fiziniams ir juridiniams asmenims.</w:t>
      </w:r>
    </w:p>
    <w:p w14:paraId="175D72AE" w14:textId="63800AD0" w:rsidR="001A221E" w:rsidRPr="00A717BC" w:rsidRDefault="001A221E" w:rsidP="000D5BD4">
      <w:pPr>
        <w:numPr>
          <w:ilvl w:val="0"/>
          <w:numId w:val="1"/>
        </w:numPr>
        <w:tabs>
          <w:tab w:val="left" w:pos="851"/>
          <w:tab w:val="left" w:pos="993"/>
        </w:tabs>
        <w:autoSpaceDE w:val="0"/>
        <w:autoSpaceDN w:val="0"/>
        <w:adjustRightInd w:val="0"/>
        <w:ind w:left="0" w:firstLine="851"/>
        <w:jc w:val="both"/>
        <w:rPr>
          <w:rFonts w:eastAsia="TimesNewRoman"/>
          <w:szCs w:val="24"/>
        </w:rPr>
      </w:pPr>
      <w:r w:rsidRPr="00A717BC">
        <w:rPr>
          <w:szCs w:val="24"/>
        </w:rPr>
        <w:t>Taisyklės parengtos vadovaujantis Lietuvos Respublikos želdynų įstatymu, šio įstatymo įgyvendinamaisiais teisės aktais ir kitais Lietuvos Respublikoje galiojančiais teisės aktais.</w:t>
      </w:r>
    </w:p>
    <w:p w14:paraId="175D72AF" w14:textId="77777777" w:rsidR="001A221E" w:rsidRPr="00A717BC" w:rsidRDefault="001A221E" w:rsidP="001A221E">
      <w:pPr>
        <w:tabs>
          <w:tab w:val="left" w:pos="851"/>
          <w:tab w:val="left" w:pos="993"/>
        </w:tabs>
        <w:autoSpaceDE w:val="0"/>
        <w:autoSpaceDN w:val="0"/>
        <w:adjustRightInd w:val="0"/>
        <w:ind w:firstLine="540"/>
        <w:rPr>
          <w:strike/>
          <w:szCs w:val="24"/>
        </w:rPr>
      </w:pPr>
    </w:p>
    <w:p w14:paraId="175D72B0" w14:textId="77777777" w:rsidR="001A221E" w:rsidRPr="00A717BC" w:rsidRDefault="001A221E" w:rsidP="001A221E">
      <w:pPr>
        <w:tabs>
          <w:tab w:val="left" w:pos="851"/>
          <w:tab w:val="left" w:pos="993"/>
        </w:tabs>
        <w:jc w:val="center"/>
        <w:rPr>
          <w:b/>
          <w:color w:val="000000"/>
          <w:szCs w:val="24"/>
          <w:lang w:eastAsia="lt-LT"/>
        </w:rPr>
      </w:pPr>
      <w:r w:rsidRPr="00A717BC">
        <w:rPr>
          <w:b/>
          <w:color w:val="000000"/>
          <w:szCs w:val="24"/>
          <w:lang w:eastAsia="lt-LT"/>
        </w:rPr>
        <w:t>II SKYRIUS</w:t>
      </w:r>
    </w:p>
    <w:p w14:paraId="175D72B1" w14:textId="77777777" w:rsidR="001A221E" w:rsidRPr="00A717BC" w:rsidRDefault="001A221E" w:rsidP="001A221E">
      <w:pPr>
        <w:tabs>
          <w:tab w:val="left" w:pos="851"/>
          <w:tab w:val="left" w:pos="993"/>
        </w:tabs>
        <w:spacing w:after="120"/>
        <w:jc w:val="center"/>
        <w:rPr>
          <w:b/>
          <w:color w:val="000000"/>
          <w:szCs w:val="24"/>
          <w:lang w:eastAsia="lt-LT"/>
        </w:rPr>
      </w:pPr>
      <w:r w:rsidRPr="00A717BC">
        <w:rPr>
          <w:b/>
          <w:color w:val="000000"/>
          <w:szCs w:val="24"/>
          <w:lang w:eastAsia="lt-LT"/>
        </w:rPr>
        <w:t>PAGRINDINĖS SĄVOKOS</w:t>
      </w:r>
    </w:p>
    <w:p w14:paraId="175D72B2" w14:textId="77777777" w:rsidR="001A221E" w:rsidRPr="00A717BC" w:rsidRDefault="001A221E" w:rsidP="000D5BD4">
      <w:pPr>
        <w:pStyle w:val="Sraopastraipa"/>
        <w:numPr>
          <w:ilvl w:val="0"/>
          <w:numId w:val="1"/>
        </w:numPr>
        <w:ind w:left="0" w:firstLine="851"/>
        <w:rPr>
          <w:sz w:val="24"/>
          <w:szCs w:val="24"/>
          <w:lang w:eastAsia="lt-LT"/>
        </w:rPr>
      </w:pPr>
      <w:r w:rsidRPr="00A717BC">
        <w:rPr>
          <w:sz w:val="24"/>
          <w:szCs w:val="24"/>
          <w:lang w:eastAsia="lt-LT"/>
        </w:rPr>
        <w:t>Pagrindinės Taisyklėse vartojamos sąvokos:</w:t>
      </w:r>
    </w:p>
    <w:p w14:paraId="175D72B3" w14:textId="524CA7EA" w:rsidR="001A221E" w:rsidRPr="00A717BC" w:rsidRDefault="001A221E" w:rsidP="000D5BD4">
      <w:pPr>
        <w:pStyle w:val="Sraopastraipa"/>
        <w:numPr>
          <w:ilvl w:val="1"/>
          <w:numId w:val="1"/>
        </w:numPr>
        <w:ind w:left="0" w:firstLine="851"/>
        <w:rPr>
          <w:sz w:val="24"/>
          <w:szCs w:val="24"/>
          <w:lang w:eastAsia="lt-LT"/>
        </w:rPr>
      </w:pPr>
      <w:r w:rsidRPr="00A717BC">
        <w:rPr>
          <w:b/>
          <w:bCs/>
          <w:sz w:val="24"/>
          <w:szCs w:val="24"/>
          <w:lang w:eastAsia="lt-LT"/>
        </w:rPr>
        <w:t>Atskirasis želdynas</w:t>
      </w:r>
      <w:r w:rsidRPr="00A717BC">
        <w:rPr>
          <w:sz w:val="24"/>
          <w:szCs w:val="24"/>
          <w:lang w:eastAsia="lt-LT"/>
        </w:rPr>
        <w:t xml:space="preserve"> – želdynas, esantis tik jam skirtame žemės sklype.</w:t>
      </w:r>
    </w:p>
    <w:p w14:paraId="175D72B4" w14:textId="61D29F96" w:rsidR="001A221E" w:rsidRPr="00A717BC" w:rsidRDefault="001A221E" w:rsidP="000D5BD4">
      <w:pPr>
        <w:pStyle w:val="Sraopastraipa"/>
        <w:numPr>
          <w:ilvl w:val="1"/>
          <w:numId w:val="1"/>
        </w:numPr>
        <w:ind w:left="0" w:firstLine="851"/>
        <w:rPr>
          <w:sz w:val="24"/>
          <w:szCs w:val="24"/>
          <w:lang w:eastAsia="lt-LT"/>
        </w:rPr>
      </w:pPr>
      <w:r w:rsidRPr="00A717BC">
        <w:rPr>
          <w:b/>
          <w:sz w:val="24"/>
          <w:szCs w:val="24"/>
        </w:rPr>
        <w:t>Biologiškai skaidžios atliekos</w:t>
      </w:r>
      <w:r w:rsidRPr="00A717BC">
        <w:rPr>
          <w:sz w:val="24"/>
          <w:szCs w:val="24"/>
        </w:rPr>
        <w:t xml:space="preserve"> – žaliųjų teritorijų, parkų bei sodų tvarkymo atliekos (šakos, lapai, nupjauta žaliųjų vejų žolė) ir kitos panašios kilmės a</w:t>
      </w:r>
      <w:r w:rsidR="000B7580" w:rsidRPr="00A717BC">
        <w:rPr>
          <w:sz w:val="24"/>
          <w:szCs w:val="24"/>
        </w:rPr>
        <w:t>tliekos, kurios gali būti suskai</w:t>
      </w:r>
      <w:r w:rsidRPr="00A717BC">
        <w:rPr>
          <w:sz w:val="24"/>
          <w:szCs w:val="24"/>
        </w:rPr>
        <w:t>dytos aerobiniu ar anaerobiniu būdu.</w:t>
      </w:r>
    </w:p>
    <w:p w14:paraId="175D72B5" w14:textId="684126B0" w:rsidR="001A221E" w:rsidRPr="00A717BC" w:rsidRDefault="001A221E" w:rsidP="000D5BD4">
      <w:pPr>
        <w:pStyle w:val="Sraopastraipa"/>
        <w:numPr>
          <w:ilvl w:val="1"/>
          <w:numId w:val="1"/>
        </w:numPr>
        <w:ind w:left="0" w:firstLine="851"/>
        <w:rPr>
          <w:sz w:val="24"/>
          <w:szCs w:val="24"/>
          <w:lang w:eastAsia="lt-LT"/>
        </w:rPr>
      </w:pPr>
      <w:r w:rsidRPr="00A717BC">
        <w:rPr>
          <w:b/>
          <w:bCs/>
          <w:sz w:val="24"/>
          <w:szCs w:val="24"/>
        </w:rPr>
        <w:t>Medžių ir krūmų naikinimas</w:t>
      </w:r>
      <w:r w:rsidRPr="00A717BC">
        <w:rPr>
          <w:sz w:val="24"/>
          <w:szCs w:val="24"/>
        </w:rPr>
        <w:t xml:space="preserve"> – neteisėtas medžių ar krūmų pjovimas, kirtimas, rovimas, laužymas, deginimas, nuodijimas cheminėmis medžiagomis ar kitais būdais, žemės paviršiaus ir (ar) jo lygio aplink medį ar krūmą keitimas (žeminimas, užpylimas ar sandarinimas), darantys poveikį medžių ar krūmų būklei</w:t>
      </w:r>
      <w:r w:rsidRPr="00A717BC">
        <w:rPr>
          <w:sz w:val="24"/>
          <w:szCs w:val="24"/>
          <w:lang w:eastAsia="lt-LT"/>
        </w:rPr>
        <w:t>.</w:t>
      </w:r>
    </w:p>
    <w:p w14:paraId="175D72B6" w14:textId="26762F0A" w:rsidR="001A221E" w:rsidRPr="00A717BC" w:rsidRDefault="001A221E" w:rsidP="000D5BD4">
      <w:pPr>
        <w:pStyle w:val="Sraopastraipa"/>
        <w:numPr>
          <w:ilvl w:val="1"/>
          <w:numId w:val="1"/>
        </w:numPr>
        <w:ind w:left="0" w:firstLine="851"/>
        <w:rPr>
          <w:sz w:val="24"/>
          <w:szCs w:val="24"/>
          <w:lang w:eastAsia="lt-LT"/>
        </w:rPr>
      </w:pPr>
      <w:r w:rsidRPr="00A717BC">
        <w:rPr>
          <w:b/>
          <w:bCs/>
          <w:sz w:val="24"/>
          <w:szCs w:val="24"/>
        </w:rPr>
        <w:t>Priklausomasis želdynas</w:t>
      </w:r>
      <w:r w:rsidRPr="00A717BC">
        <w:rPr>
          <w:sz w:val="24"/>
          <w:szCs w:val="24"/>
        </w:rPr>
        <w:t xml:space="preserve"> – želdynas, esantis kito objekto žemės sklype.</w:t>
      </w:r>
    </w:p>
    <w:p w14:paraId="175D72B7" w14:textId="1EF76B33" w:rsidR="001A221E" w:rsidRPr="00A717BC" w:rsidRDefault="001A221E" w:rsidP="000D5BD4">
      <w:pPr>
        <w:pStyle w:val="Sraopastraipa"/>
        <w:numPr>
          <w:ilvl w:val="1"/>
          <w:numId w:val="1"/>
        </w:numPr>
        <w:tabs>
          <w:tab w:val="left" w:pos="851"/>
          <w:tab w:val="left" w:pos="993"/>
        </w:tabs>
        <w:ind w:left="0" w:firstLine="851"/>
        <w:rPr>
          <w:sz w:val="24"/>
          <w:szCs w:val="24"/>
          <w:lang w:eastAsia="lt-LT"/>
        </w:rPr>
      </w:pPr>
      <w:r w:rsidRPr="00A717BC">
        <w:rPr>
          <w:b/>
          <w:bCs/>
          <w:sz w:val="24"/>
          <w:szCs w:val="24"/>
        </w:rPr>
        <w:t>Suinteresuota visuomenė</w:t>
      </w:r>
      <w:r w:rsidRPr="00A717BC">
        <w:rPr>
          <w:sz w:val="24"/>
          <w:szCs w:val="24"/>
        </w:rPr>
        <w:t xml:space="preserve"> – visuomenė, kuriai daro arba gali daryti poveikį rengiami želdynų kūrimo ir (arba) tvarkymo dokumentų sprendiniai ar kuriai yra svarbus tų sprendinių įgyvendinimas.</w:t>
      </w:r>
    </w:p>
    <w:p w14:paraId="175D72B8" w14:textId="14D851D5" w:rsidR="001A221E" w:rsidRPr="00A717BC" w:rsidRDefault="001A221E" w:rsidP="000D5BD4">
      <w:pPr>
        <w:pStyle w:val="Sraopastraipa"/>
        <w:numPr>
          <w:ilvl w:val="1"/>
          <w:numId w:val="1"/>
        </w:numPr>
        <w:tabs>
          <w:tab w:val="left" w:pos="851"/>
          <w:tab w:val="left" w:pos="993"/>
        </w:tabs>
        <w:ind w:left="0" w:firstLine="851"/>
        <w:rPr>
          <w:sz w:val="24"/>
          <w:szCs w:val="24"/>
          <w:lang w:eastAsia="lt-LT"/>
        </w:rPr>
      </w:pPr>
      <w:r w:rsidRPr="00A717BC">
        <w:rPr>
          <w:b/>
          <w:bCs/>
          <w:sz w:val="24"/>
          <w:szCs w:val="24"/>
        </w:rPr>
        <w:lastRenderedPageBreak/>
        <w:t>Želdiniai</w:t>
      </w:r>
      <w:r w:rsidRPr="00A717BC">
        <w:rPr>
          <w:sz w:val="24"/>
          <w:szCs w:val="24"/>
        </w:rPr>
        <w:t xml:space="preserve"> – žmogaus pasėti ar pasodinti medžiai (tarp jų ir pasodinti pavieniai ar natūraliai išaugę), krūmai, krūmokšniai, puskrūmiai, lianos ir žoliniai augalai.</w:t>
      </w:r>
    </w:p>
    <w:p w14:paraId="175D72B9" w14:textId="49C804BC" w:rsidR="001A221E" w:rsidRPr="00A717BC" w:rsidRDefault="001A221E" w:rsidP="000D5BD4">
      <w:pPr>
        <w:pStyle w:val="Sraopastraipa"/>
        <w:numPr>
          <w:ilvl w:val="1"/>
          <w:numId w:val="1"/>
        </w:numPr>
        <w:tabs>
          <w:tab w:val="left" w:pos="851"/>
          <w:tab w:val="left" w:pos="993"/>
        </w:tabs>
        <w:ind w:left="0" w:firstLine="851"/>
        <w:rPr>
          <w:sz w:val="24"/>
          <w:szCs w:val="24"/>
          <w:lang w:eastAsia="lt-LT"/>
        </w:rPr>
      </w:pPr>
      <w:r w:rsidRPr="00A717BC">
        <w:rPr>
          <w:b/>
          <w:bCs/>
          <w:sz w:val="24"/>
          <w:szCs w:val="24"/>
        </w:rPr>
        <w:t>Želdynas</w:t>
      </w:r>
      <w:r w:rsidRPr="00A717BC">
        <w:rPr>
          <w:sz w:val="24"/>
          <w:szCs w:val="24"/>
        </w:rPr>
        <w:t xml:space="preserve"> – ne mažesnis kaip 0,05 hektaro želdinių žemės sklypas, kuriame gali būti mažųjų kraštovaizdžio architektūros, inžinerinių ir laikinų statinių.</w:t>
      </w:r>
    </w:p>
    <w:p w14:paraId="175D72BA" w14:textId="196A8E85" w:rsidR="001A221E" w:rsidRPr="00A717BC" w:rsidRDefault="001A221E" w:rsidP="000D5BD4">
      <w:pPr>
        <w:pStyle w:val="Sraopastraipa"/>
        <w:numPr>
          <w:ilvl w:val="1"/>
          <w:numId w:val="1"/>
        </w:numPr>
        <w:tabs>
          <w:tab w:val="left" w:pos="851"/>
          <w:tab w:val="left" w:pos="993"/>
        </w:tabs>
        <w:ind w:left="0" w:firstLine="851"/>
        <w:rPr>
          <w:sz w:val="24"/>
          <w:szCs w:val="24"/>
          <w:lang w:eastAsia="lt-LT"/>
        </w:rPr>
      </w:pPr>
      <w:r w:rsidRPr="00A717BC">
        <w:rPr>
          <w:b/>
          <w:bCs/>
          <w:sz w:val="24"/>
          <w:szCs w:val="24"/>
        </w:rPr>
        <w:t>Želdyno kūrimas</w:t>
      </w:r>
      <w:r w:rsidRPr="00A717BC">
        <w:rPr>
          <w:sz w:val="24"/>
          <w:szCs w:val="24"/>
        </w:rPr>
        <w:t xml:space="preserve"> – želdyno projekto rengimas ir įgyvendinimas.</w:t>
      </w:r>
    </w:p>
    <w:p w14:paraId="175D72BB" w14:textId="27EA3F36" w:rsidR="001A221E" w:rsidRPr="00A717BC" w:rsidRDefault="001A221E" w:rsidP="000D5BD4">
      <w:pPr>
        <w:pStyle w:val="Sraopastraipa"/>
        <w:numPr>
          <w:ilvl w:val="1"/>
          <w:numId w:val="1"/>
        </w:numPr>
        <w:tabs>
          <w:tab w:val="left" w:pos="851"/>
          <w:tab w:val="left" w:pos="993"/>
        </w:tabs>
        <w:ind w:left="0" w:firstLine="851"/>
        <w:rPr>
          <w:sz w:val="24"/>
          <w:szCs w:val="24"/>
          <w:lang w:eastAsia="lt-LT"/>
        </w:rPr>
      </w:pPr>
      <w:r w:rsidRPr="00A717BC">
        <w:rPr>
          <w:b/>
          <w:bCs/>
          <w:sz w:val="24"/>
          <w:szCs w:val="24"/>
        </w:rPr>
        <w:t>Želdyno kūrimo ir (arba) tvarkymo projektas</w:t>
      </w:r>
      <w:r w:rsidRPr="00A717BC">
        <w:rPr>
          <w:sz w:val="24"/>
          <w:szCs w:val="24"/>
        </w:rPr>
        <w:t xml:space="preserve"> – dokumentas, kuriame smulkiai aprašomi želdyno kūrimo ir (arba) tvarkymo darbai, jų atlikimo eilės tvarka, nurodoma tų darbų sąmatinė vertė, technologijos, veisiamos medžių, krūmų, žolinių augalų (vejoms ir gėlynams) rūšys, išvardijami numatomi darbai įkūrus želdyną.</w:t>
      </w:r>
    </w:p>
    <w:p w14:paraId="175D72BC" w14:textId="77777777" w:rsidR="001A221E" w:rsidRPr="00A717BC" w:rsidRDefault="001A221E" w:rsidP="000D5BD4">
      <w:pPr>
        <w:pStyle w:val="Sraopastraipa"/>
        <w:numPr>
          <w:ilvl w:val="1"/>
          <w:numId w:val="1"/>
        </w:numPr>
        <w:tabs>
          <w:tab w:val="left" w:pos="567"/>
          <w:tab w:val="left" w:pos="851"/>
          <w:tab w:val="left" w:pos="993"/>
          <w:tab w:val="left" w:pos="1134"/>
        </w:tabs>
        <w:ind w:left="0" w:firstLine="851"/>
        <w:rPr>
          <w:sz w:val="24"/>
          <w:szCs w:val="24"/>
          <w:lang w:eastAsia="lt-LT"/>
        </w:rPr>
      </w:pPr>
      <w:r w:rsidRPr="00A717BC">
        <w:rPr>
          <w:b/>
          <w:bCs/>
          <w:sz w:val="24"/>
          <w:szCs w:val="24"/>
        </w:rPr>
        <w:t>Želdyno pertvarkymas</w:t>
      </w:r>
      <w:r w:rsidRPr="00A717BC">
        <w:rPr>
          <w:sz w:val="24"/>
          <w:szCs w:val="24"/>
        </w:rPr>
        <w:t xml:space="preserve"> – želdyno planinės erdvinės struktūros keitimas šalinant ne mažiau kaip 20 procentų medžių, krūmų ar žolinių augalų ir sodinant naujus.</w:t>
      </w:r>
    </w:p>
    <w:p w14:paraId="175D72BD" w14:textId="77777777" w:rsidR="001A221E" w:rsidRPr="00A717BC" w:rsidRDefault="001A221E" w:rsidP="000D5BD4">
      <w:pPr>
        <w:pStyle w:val="Sraopastraipa"/>
        <w:numPr>
          <w:ilvl w:val="1"/>
          <w:numId w:val="1"/>
        </w:numPr>
        <w:tabs>
          <w:tab w:val="left" w:pos="567"/>
          <w:tab w:val="left" w:pos="851"/>
          <w:tab w:val="left" w:pos="993"/>
          <w:tab w:val="left" w:pos="1134"/>
        </w:tabs>
        <w:ind w:left="0" w:firstLine="851"/>
        <w:rPr>
          <w:sz w:val="24"/>
          <w:szCs w:val="24"/>
          <w:lang w:eastAsia="lt-LT"/>
        </w:rPr>
      </w:pPr>
      <w:r w:rsidRPr="00A717BC">
        <w:rPr>
          <w:b/>
          <w:bCs/>
          <w:sz w:val="24"/>
          <w:szCs w:val="24"/>
        </w:rPr>
        <w:t>Želdyno tvarkymas</w:t>
      </w:r>
      <w:r w:rsidRPr="00A717BC">
        <w:rPr>
          <w:sz w:val="24"/>
          <w:szCs w:val="24"/>
        </w:rPr>
        <w:t xml:space="preserve"> – želdyno augalijos, mažosios kraštovaizdžio architektūros ir inžinerinių statinių reikiamos būklės palaikymas ar atkūrimas vadovaujantis želdyno tvarkymo projektu.</w:t>
      </w:r>
    </w:p>
    <w:p w14:paraId="175D72BE" w14:textId="77777777" w:rsidR="001A221E" w:rsidRPr="00A717BC" w:rsidRDefault="001A221E" w:rsidP="000D5BD4">
      <w:pPr>
        <w:pStyle w:val="Sraopastraipa"/>
        <w:numPr>
          <w:ilvl w:val="1"/>
          <w:numId w:val="1"/>
        </w:numPr>
        <w:tabs>
          <w:tab w:val="left" w:pos="567"/>
          <w:tab w:val="left" w:pos="851"/>
          <w:tab w:val="left" w:pos="993"/>
          <w:tab w:val="left" w:pos="1134"/>
        </w:tabs>
        <w:ind w:left="0" w:firstLine="851"/>
        <w:rPr>
          <w:sz w:val="24"/>
          <w:szCs w:val="24"/>
          <w:lang w:eastAsia="lt-LT"/>
        </w:rPr>
      </w:pPr>
      <w:r w:rsidRPr="00A717BC">
        <w:rPr>
          <w:b/>
          <w:bCs/>
          <w:sz w:val="24"/>
          <w:szCs w:val="24"/>
        </w:rPr>
        <w:t>Želdynų ir želdinių savininkas</w:t>
      </w:r>
      <w:r w:rsidRPr="00A717BC">
        <w:rPr>
          <w:sz w:val="24"/>
          <w:szCs w:val="24"/>
        </w:rPr>
        <w:t xml:space="preserve"> – valstybė, savivaldybė, fizinis ar juridinis asmuo, Lietuvos Respublikoje įsteigtas Europos Sąjungos valstybėje narėje ar kitoje Europos ekonominės erdvės valstybėje įsisteigusios įmonės filialas, taip pat užsienio valstybėje įsteigta organizacija, neturinti juridinio asmens statuso, tačiau turinti civilinį teisnumą pagal tos valstybės įstatymus (toliau – fizinis ir juridinis asmuo), įstatymų nustatyta tvarka įgiję nuosavybės teisę arba į žemę, kurioje yra želdynų, želdinių, arba tik į želdinius.</w:t>
      </w:r>
    </w:p>
    <w:p w14:paraId="175D72BF" w14:textId="77777777" w:rsidR="001A221E" w:rsidRPr="00A717BC" w:rsidRDefault="001A221E" w:rsidP="000D5BD4">
      <w:pPr>
        <w:pStyle w:val="Sraopastraipa"/>
        <w:numPr>
          <w:ilvl w:val="1"/>
          <w:numId w:val="1"/>
        </w:numPr>
        <w:tabs>
          <w:tab w:val="left" w:pos="567"/>
          <w:tab w:val="left" w:pos="851"/>
          <w:tab w:val="left" w:pos="993"/>
          <w:tab w:val="left" w:pos="1134"/>
        </w:tabs>
        <w:ind w:left="0" w:firstLine="851"/>
        <w:rPr>
          <w:sz w:val="24"/>
          <w:szCs w:val="24"/>
          <w:lang w:eastAsia="lt-LT"/>
        </w:rPr>
      </w:pPr>
      <w:r w:rsidRPr="00A717BC">
        <w:rPr>
          <w:b/>
          <w:bCs/>
          <w:sz w:val="24"/>
          <w:szCs w:val="24"/>
        </w:rPr>
        <w:t>Želdynų ir želdinių valdytojas</w:t>
      </w:r>
      <w:r w:rsidRPr="00A717BC">
        <w:rPr>
          <w:sz w:val="24"/>
          <w:szCs w:val="24"/>
        </w:rPr>
        <w:t xml:space="preserve"> – želdynų ir želdinių savininkas ar savivaldybė, valstybės įmonė ar organizacija, patikėjimo teise valdantys įstatymų nustatyta tvarka jiems Lietuvos Respublikos Vyriausybės nutarimais perduotą valstybinėms funkcijoms įgyvendinti valstybinę žemę, kurioje yra želdynų ir želdinių, ar kitas fizinis ar juridinis asmuo, teisėtai įgijęs privačios žemės valdymo teisę ar žemę naudojantis įstatymų, administracinių aktų, teismo sprendimo, sandorių ar kitu pagrindu, arba turintis tik želdynų ir želdinių valdymo teisę.</w:t>
      </w:r>
    </w:p>
    <w:p w14:paraId="175D72C0" w14:textId="77777777" w:rsidR="001A221E" w:rsidRPr="00A717BC" w:rsidRDefault="001A221E" w:rsidP="000D5BD4">
      <w:pPr>
        <w:pStyle w:val="Sraopastraipa"/>
        <w:numPr>
          <w:ilvl w:val="1"/>
          <w:numId w:val="1"/>
        </w:numPr>
        <w:tabs>
          <w:tab w:val="left" w:pos="567"/>
          <w:tab w:val="left" w:pos="851"/>
          <w:tab w:val="left" w:pos="993"/>
          <w:tab w:val="left" w:pos="1134"/>
        </w:tabs>
        <w:ind w:left="0" w:firstLine="851"/>
        <w:rPr>
          <w:sz w:val="24"/>
          <w:szCs w:val="24"/>
          <w:lang w:eastAsia="lt-LT"/>
        </w:rPr>
      </w:pPr>
      <w:proofErr w:type="spellStart"/>
      <w:r w:rsidRPr="00A717BC">
        <w:rPr>
          <w:b/>
          <w:sz w:val="24"/>
        </w:rPr>
        <w:t>Arboristas</w:t>
      </w:r>
      <w:proofErr w:type="spellEnd"/>
      <w:r w:rsidRPr="00A717BC">
        <w:rPr>
          <w:b/>
          <w:sz w:val="24"/>
        </w:rPr>
        <w:t xml:space="preserve"> </w:t>
      </w:r>
      <w:r w:rsidRPr="00A717BC">
        <w:rPr>
          <w:sz w:val="24"/>
        </w:rPr>
        <w:t xml:space="preserve">– aukštos kvalifikacijos specialistas, siūlantis augalo priežiūros sprendimus, grindžiamus teorinėmis ir praktinėmis </w:t>
      </w:r>
      <w:proofErr w:type="spellStart"/>
      <w:r w:rsidRPr="00A717BC">
        <w:rPr>
          <w:sz w:val="24"/>
        </w:rPr>
        <w:t>arboristinėmis</w:t>
      </w:r>
      <w:proofErr w:type="spellEnd"/>
      <w:r w:rsidRPr="00A717BC">
        <w:rPr>
          <w:sz w:val="24"/>
        </w:rPr>
        <w:t xml:space="preserve"> žiniomis, atsižvelgiant į gamtos (aplinkos) apsaugos įstatymus ir kitus norminius reglamentuojančius dokumentus, darančius įtaką žmogaus saugumui.</w:t>
      </w:r>
    </w:p>
    <w:p w14:paraId="175D72C1" w14:textId="77777777" w:rsidR="001A221E" w:rsidRPr="00A717BC" w:rsidRDefault="001A221E" w:rsidP="000D5BD4">
      <w:pPr>
        <w:pStyle w:val="Sraopastraipa"/>
        <w:numPr>
          <w:ilvl w:val="0"/>
          <w:numId w:val="1"/>
        </w:numPr>
        <w:tabs>
          <w:tab w:val="left" w:pos="567"/>
          <w:tab w:val="left" w:pos="851"/>
          <w:tab w:val="left" w:pos="993"/>
          <w:tab w:val="left" w:pos="1134"/>
        </w:tabs>
        <w:ind w:left="0" w:firstLine="851"/>
        <w:rPr>
          <w:sz w:val="24"/>
          <w:szCs w:val="24"/>
          <w:lang w:eastAsia="lt-LT"/>
        </w:rPr>
      </w:pPr>
      <w:r w:rsidRPr="00A717BC">
        <w:rPr>
          <w:color w:val="000000"/>
          <w:sz w:val="24"/>
          <w:szCs w:val="24"/>
        </w:rPr>
        <w:t>Kitos Taisyklėse vartojamos sąvokos suprantamos taip, kaip jos apibrėžtos galiojančiuose teisės aktuose.</w:t>
      </w:r>
    </w:p>
    <w:p w14:paraId="175D72C2" w14:textId="77777777" w:rsidR="001A221E" w:rsidRPr="00A717BC" w:rsidRDefault="001A221E" w:rsidP="001A221E">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4"/>
        </w:rPr>
      </w:pPr>
    </w:p>
    <w:p w14:paraId="175D72C3" w14:textId="77777777" w:rsidR="001A221E" w:rsidRPr="00A717BC" w:rsidRDefault="001A221E" w:rsidP="001A221E">
      <w:pPr>
        <w:tabs>
          <w:tab w:val="left" w:pos="851"/>
          <w:tab w:val="left" w:pos="993"/>
        </w:tabs>
        <w:jc w:val="center"/>
        <w:rPr>
          <w:b/>
          <w:color w:val="000000"/>
          <w:szCs w:val="24"/>
          <w:lang w:eastAsia="lt-LT"/>
        </w:rPr>
      </w:pPr>
      <w:r w:rsidRPr="00A717BC">
        <w:rPr>
          <w:b/>
          <w:color w:val="000000"/>
          <w:szCs w:val="24"/>
          <w:lang w:eastAsia="lt-LT"/>
        </w:rPr>
        <w:t>III SKYRIUS</w:t>
      </w:r>
    </w:p>
    <w:p w14:paraId="175D72C4" w14:textId="77777777" w:rsidR="001A221E" w:rsidRPr="00A717BC" w:rsidRDefault="001A221E" w:rsidP="001A221E">
      <w:pPr>
        <w:tabs>
          <w:tab w:val="left" w:pos="851"/>
          <w:tab w:val="left" w:pos="993"/>
        </w:tabs>
        <w:spacing w:after="120"/>
        <w:jc w:val="center"/>
        <w:rPr>
          <w:b/>
          <w:color w:val="000000"/>
          <w:szCs w:val="24"/>
          <w:lang w:eastAsia="lt-LT"/>
        </w:rPr>
      </w:pPr>
      <w:r w:rsidRPr="00A717BC">
        <w:rPr>
          <w:b/>
          <w:color w:val="000000"/>
          <w:szCs w:val="24"/>
          <w:lang w:eastAsia="lt-LT"/>
        </w:rPr>
        <w:t>ŽELDYNŲ IR ŽELDINIŲ INVENTORIZAVIMAS IR APSKAITA</w:t>
      </w:r>
    </w:p>
    <w:p w14:paraId="175D72C5" w14:textId="77777777" w:rsidR="001A221E" w:rsidRPr="00A717BC" w:rsidRDefault="001A221E" w:rsidP="008E21C8">
      <w:pPr>
        <w:pStyle w:val="Sraopastraipa"/>
        <w:numPr>
          <w:ilvl w:val="0"/>
          <w:numId w:val="1"/>
        </w:numPr>
        <w:tabs>
          <w:tab w:val="left" w:pos="851"/>
          <w:tab w:val="left" w:pos="1134"/>
        </w:tabs>
        <w:ind w:left="0" w:firstLine="851"/>
        <w:rPr>
          <w:sz w:val="24"/>
          <w:szCs w:val="24"/>
          <w:lang w:eastAsia="lt-LT"/>
        </w:rPr>
      </w:pPr>
      <w:r w:rsidRPr="00A717BC">
        <w:rPr>
          <w:sz w:val="24"/>
          <w:szCs w:val="24"/>
          <w:lang w:eastAsia="lt-LT"/>
        </w:rPr>
        <w:t>Želdynų ir želdinių inventorizavimo ir apskaitos tikslas – nustatyti želdynų žemės sklypų ribas, medžių ir krūmų rūšį, jų fiziologinę būklę, matmenis, įvertinti vejų, gėlynų, vandens telkinių, mažųjų kraštovaizdžio architektūros statinių, inžinerinių įrenginių ir kitų želdynuose esančių objektų būklę, parengti apskaitos duomenis, kad želdynus būtų galima efektyviau valdyti, teikti informaciją apie želdynų ir želdinių, aplinkos būklę, kontroliuoti, ar jų plotai atitinka galiojančias želdynų normas.</w:t>
      </w:r>
    </w:p>
    <w:p w14:paraId="175D72C6" w14:textId="77777777" w:rsidR="001A221E" w:rsidRPr="00A717BC" w:rsidRDefault="001A221E" w:rsidP="008E21C8">
      <w:pPr>
        <w:pStyle w:val="Sraopastraipa"/>
        <w:numPr>
          <w:ilvl w:val="0"/>
          <w:numId w:val="1"/>
        </w:numPr>
        <w:tabs>
          <w:tab w:val="left" w:pos="851"/>
          <w:tab w:val="left" w:pos="1276"/>
        </w:tabs>
        <w:ind w:left="0" w:firstLine="851"/>
        <w:rPr>
          <w:sz w:val="24"/>
          <w:szCs w:val="24"/>
          <w:lang w:eastAsia="lt-LT"/>
        </w:rPr>
      </w:pPr>
      <w:r w:rsidRPr="00A717BC">
        <w:rPr>
          <w:sz w:val="24"/>
          <w:szCs w:val="24"/>
          <w:lang w:eastAsia="lt-LT"/>
        </w:rPr>
        <w:t>Želdynai ir želdiniai inventorizuojami visuose želdynuose ir želdinių plotuose, nepaisant žemės nuosavybės formos.</w:t>
      </w:r>
    </w:p>
    <w:p w14:paraId="175D72C7" w14:textId="3884BA5D" w:rsidR="00825894" w:rsidRPr="00A717BC" w:rsidRDefault="001A221E" w:rsidP="008E21C8">
      <w:pPr>
        <w:pStyle w:val="Sraopastraipa"/>
        <w:numPr>
          <w:ilvl w:val="0"/>
          <w:numId w:val="1"/>
        </w:numPr>
        <w:tabs>
          <w:tab w:val="left" w:pos="851"/>
          <w:tab w:val="left" w:pos="1276"/>
        </w:tabs>
        <w:ind w:left="0" w:firstLine="851"/>
        <w:rPr>
          <w:bCs/>
          <w:sz w:val="24"/>
          <w:szCs w:val="16"/>
          <w:lang w:eastAsia="lt-LT"/>
        </w:rPr>
      </w:pPr>
      <w:r w:rsidRPr="00A717BC">
        <w:rPr>
          <w:sz w:val="24"/>
          <w:szCs w:val="24"/>
          <w:lang w:eastAsia="lt-LT"/>
        </w:rPr>
        <w:t xml:space="preserve">Želdynų ir želdinių inventorizavimo ir apskaitos tvarką, turinį ir periodiškumą nustato Želdynų ir želdinių inventorizavimo ir apskaitos taisyklės, patvirtintos </w:t>
      </w:r>
      <w:r w:rsidRPr="00A717BC">
        <w:rPr>
          <w:bCs/>
          <w:sz w:val="24"/>
          <w:szCs w:val="16"/>
          <w:lang w:eastAsia="lt-LT"/>
        </w:rPr>
        <w:t xml:space="preserve">Lietuvos Respublikos aplinkos ministro 2008 m. sausio 8 d. įsakymu Nr. D1-5 „Dėl </w:t>
      </w:r>
      <w:r w:rsidR="000D5BD4" w:rsidRPr="00A717BC">
        <w:rPr>
          <w:bCs/>
          <w:sz w:val="24"/>
          <w:szCs w:val="16"/>
          <w:lang w:eastAsia="lt-LT"/>
        </w:rPr>
        <w:t>Ž</w:t>
      </w:r>
      <w:r w:rsidRPr="00A717BC">
        <w:rPr>
          <w:bCs/>
          <w:sz w:val="24"/>
          <w:szCs w:val="16"/>
          <w:lang w:eastAsia="lt-LT"/>
        </w:rPr>
        <w:t>eldynų ir želdinių inventorizavimo ir apskaitos taisyklių patvirtinimo“.</w:t>
      </w:r>
    </w:p>
    <w:p w14:paraId="0E89BB35" w14:textId="77777777" w:rsidR="00825894" w:rsidRPr="00A717BC" w:rsidRDefault="00825894">
      <w:pPr>
        <w:rPr>
          <w:bCs/>
          <w:szCs w:val="16"/>
          <w:lang w:eastAsia="lt-LT"/>
        </w:rPr>
      </w:pPr>
      <w:r w:rsidRPr="00A717BC">
        <w:rPr>
          <w:bCs/>
          <w:szCs w:val="16"/>
          <w:lang w:eastAsia="lt-LT"/>
        </w:rPr>
        <w:br w:type="page"/>
      </w:r>
    </w:p>
    <w:p w14:paraId="175D72C8" w14:textId="77777777" w:rsidR="001A221E" w:rsidRPr="00A717BC" w:rsidRDefault="001A221E" w:rsidP="001A221E">
      <w:pPr>
        <w:tabs>
          <w:tab w:val="left" w:pos="1134"/>
        </w:tabs>
        <w:jc w:val="center"/>
        <w:rPr>
          <w:b/>
          <w:szCs w:val="24"/>
          <w:lang w:eastAsia="lt-LT"/>
        </w:rPr>
      </w:pPr>
      <w:r w:rsidRPr="00A717BC">
        <w:rPr>
          <w:b/>
          <w:szCs w:val="24"/>
          <w:lang w:eastAsia="lt-LT"/>
        </w:rPr>
        <w:lastRenderedPageBreak/>
        <w:t>IV SKYRIUS</w:t>
      </w:r>
    </w:p>
    <w:p w14:paraId="175D72C9" w14:textId="148B1040" w:rsidR="001A221E" w:rsidRPr="00A717BC" w:rsidRDefault="001A221E" w:rsidP="001A221E">
      <w:pPr>
        <w:spacing w:after="120"/>
        <w:jc w:val="center"/>
        <w:rPr>
          <w:b/>
          <w:color w:val="000000"/>
          <w:szCs w:val="24"/>
          <w:lang w:eastAsia="lt-LT"/>
        </w:rPr>
      </w:pPr>
      <w:r w:rsidRPr="00A717BC">
        <w:rPr>
          <w:b/>
          <w:color w:val="000000"/>
          <w:szCs w:val="24"/>
          <w:lang w:eastAsia="lt-LT"/>
        </w:rPr>
        <w:t xml:space="preserve">BENDRIEJI ŽELDYNŲ IR ŽELDINIŲ APSAUGOS </w:t>
      </w:r>
      <w:r w:rsidR="00825894" w:rsidRPr="00A717BC">
        <w:rPr>
          <w:b/>
          <w:color w:val="000000"/>
          <w:szCs w:val="24"/>
          <w:lang w:eastAsia="lt-LT"/>
        </w:rPr>
        <w:t>IR</w:t>
      </w:r>
      <w:r w:rsidRPr="00A717BC">
        <w:rPr>
          <w:b/>
          <w:color w:val="000000"/>
          <w:szCs w:val="24"/>
          <w:lang w:eastAsia="lt-LT"/>
        </w:rPr>
        <w:t xml:space="preserve"> TVARKYMO PRINCIPAI</w:t>
      </w:r>
    </w:p>
    <w:p w14:paraId="175D72CA" w14:textId="4B67D7BB" w:rsidR="001A221E" w:rsidRPr="00A717BC" w:rsidRDefault="001A221E" w:rsidP="000D5BD4">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 xml:space="preserve">Želdynų ir želdinių apsauga </w:t>
      </w:r>
      <w:r w:rsidR="000D5BD4" w:rsidRPr="00A717BC">
        <w:rPr>
          <w:sz w:val="24"/>
          <w:szCs w:val="24"/>
          <w:lang w:eastAsia="lt-LT"/>
        </w:rPr>
        <w:t>ir</w:t>
      </w:r>
      <w:r w:rsidRPr="00A717BC">
        <w:rPr>
          <w:sz w:val="24"/>
          <w:szCs w:val="24"/>
          <w:lang w:eastAsia="lt-LT"/>
        </w:rPr>
        <w:t xml:space="preserve"> tvarkymas organizuojami pagal šiuos principus:</w:t>
      </w:r>
    </w:p>
    <w:p w14:paraId="175D72CB"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Želdynuose ir želdiniuose saugoma ir gausinama biologinė įvairovė.</w:t>
      </w:r>
    </w:p>
    <w:p w14:paraId="175D72CC" w14:textId="5D34DDF6"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 xml:space="preserve">Nemažinamas Panevėžio miesto bendrasis atskirųjų želdynų, kurie išskiriami bendrajame </w:t>
      </w:r>
      <w:r w:rsidR="000D5BD4" w:rsidRPr="00A717BC">
        <w:rPr>
          <w:sz w:val="24"/>
          <w:szCs w:val="24"/>
          <w:lang w:eastAsia="lt-LT"/>
        </w:rPr>
        <w:t>ir</w:t>
      </w:r>
      <w:r w:rsidRPr="00A717BC">
        <w:rPr>
          <w:sz w:val="24"/>
          <w:szCs w:val="24"/>
          <w:lang w:eastAsia="lt-LT"/>
        </w:rPr>
        <w:t xml:space="preserve"> specialiuosiuose teritorijų planuose, plotas.</w:t>
      </w:r>
    </w:p>
    <w:p w14:paraId="175D72CD"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Išlaikomas ir formuojamas gamtinis karkasas, kuriama vientisa tolygi miesto želdynų sistema.</w:t>
      </w:r>
    </w:p>
    <w:p w14:paraId="175D72CE"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Išlaikomi užstatytų ir atvirų, gyventojų poilsiui ir sveikatingumui skirtų teritorijų optimalūs ploto santykiai (nustatyti pagal galiojančias normas), ekologiniai ir estetiniai ryšiai.</w:t>
      </w:r>
    </w:p>
    <w:p w14:paraId="175D72CF"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Išlaikomas istorinių želdynų ir juose arba greta jų esančių pastatų ansamblių ar kompleksų ir jų tarpusavio funkcijų vientisumas.</w:t>
      </w:r>
    </w:p>
    <w:p w14:paraId="175D72D0"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Atskirieji želdynai (parkai, tarp jų ir istoriniai, skverai, miesto ir miestelio sodai, dendrologiniai rinkiniai) neskaidomi į dalis, išskyrus jų teritorijoje esančių objektų sklypų formavimą.</w:t>
      </w:r>
    </w:p>
    <w:p w14:paraId="175D72D1" w14:textId="4669484A"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 xml:space="preserve">Atskirieji ir priklausomieji želdynai kuriami ir tvarkomi pagal parengtus ir nustatyta tvarka patvirtintus projektus, vadovaujantis Atskirųjų ir priklausomųjų želdynų kūrimo ir tvarkymo projektų rengimo tvarkos aprašu, patvirtintu Lietuvos Respublikos aplinkos ministro 2007 m. gruodžio 29 d. įsakymu Nr. D1-719 „Dėl </w:t>
      </w:r>
      <w:r w:rsidR="002B3778">
        <w:rPr>
          <w:sz w:val="24"/>
          <w:szCs w:val="24"/>
          <w:lang w:eastAsia="lt-LT"/>
        </w:rPr>
        <w:t>A</w:t>
      </w:r>
      <w:r w:rsidRPr="00A717BC">
        <w:rPr>
          <w:sz w:val="24"/>
          <w:szCs w:val="24"/>
          <w:lang w:eastAsia="lt-LT"/>
        </w:rPr>
        <w:t xml:space="preserve">tskirųjų ir priklausomųjų želdynų kūrimo ir tvarkymo projektų rengimo tvarkos aprašo patvirtinimo“ ir Atskirųjų rekreacinės paskirties želdynų plotų normų ir priklausomųjų želdynų normų (plotų) nustatymo tvarkos aprašu, patvirtintu Lietuvos Respublikos aplinkos ministro 2007 m. gruodžio 21 d. įsakymu Nr. D1-694 „Dėl </w:t>
      </w:r>
      <w:r w:rsidR="002B3778">
        <w:rPr>
          <w:sz w:val="24"/>
          <w:szCs w:val="24"/>
          <w:lang w:eastAsia="lt-LT"/>
        </w:rPr>
        <w:t>A</w:t>
      </w:r>
      <w:r w:rsidRPr="00A717BC">
        <w:rPr>
          <w:sz w:val="24"/>
          <w:szCs w:val="24"/>
          <w:lang w:eastAsia="lt-LT"/>
        </w:rPr>
        <w:t>tskirųjų rekreacinės paskirties želdynų plotų normų ir priklausomųjų želdynų normų (plotų) nustatymo tvarkos aprašo patvirtinimo“.</w:t>
      </w:r>
    </w:p>
    <w:p w14:paraId="175D72D2" w14:textId="4C56218F" w:rsidR="001A221E" w:rsidRPr="00A717BC" w:rsidRDefault="001A221E" w:rsidP="000D5BD4">
      <w:pPr>
        <w:pStyle w:val="Sraopastraipa"/>
        <w:numPr>
          <w:ilvl w:val="1"/>
          <w:numId w:val="1"/>
        </w:numPr>
        <w:tabs>
          <w:tab w:val="left" w:pos="993"/>
          <w:tab w:val="left" w:pos="1134"/>
          <w:tab w:val="left" w:pos="1276"/>
          <w:tab w:val="left" w:pos="1418"/>
        </w:tabs>
        <w:ind w:left="0" w:firstLine="851"/>
        <w:rPr>
          <w:sz w:val="24"/>
          <w:szCs w:val="24"/>
          <w:lang w:eastAsia="lt-LT"/>
        </w:rPr>
      </w:pPr>
      <w:r w:rsidRPr="00A717BC">
        <w:rPr>
          <w:sz w:val="24"/>
          <w:szCs w:val="24"/>
          <w:lang w:eastAsia="lt-LT"/>
        </w:rPr>
        <w:t xml:space="preserve">Pertvarkant esamus želdynus ir kuriant naujus, įvertinama suinteresuotos visuomenės motyvuota nuomonė, </w:t>
      </w:r>
      <w:r w:rsidR="000D5BD4" w:rsidRPr="00A717BC">
        <w:rPr>
          <w:sz w:val="24"/>
          <w:szCs w:val="24"/>
        </w:rPr>
        <w:t>prireikus</w:t>
      </w:r>
      <w:r w:rsidRPr="00A717BC">
        <w:rPr>
          <w:sz w:val="24"/>
          <w:szCs w:val="24"/>
        </w:rPr>
        <w:t xml:space="preserve"> atsižvelgiama į </w:t>
      </w:r>
      <w:proofErr w:type="spellStart"/>
      <w:r w:rsidRPr="00A717BC">
        <w:rPr>
          <w:sz w:val="24"/>
          <w:szCs w:val="24"/>
        </w:rPr>
        <w:t>arboristo</w:t>
      </w:r>
      <w:proofErr w:type="spellEnd"/>
      <w:r w:rsidRPr="00A717BC">
        <w:rPr>
          <w:sz w:val="24"/>
          <w:szCs w:val="24"/>
        </w:rPr>
        <w:t xml:space="preserve"> pateiktas rekomendacijas, susijusias su želdinių priežiūra ir tvarkymu.</w:t>
      </w:r>
    </w:p>
    <w:p w14:paraId="175D72D3" w14:textId="77777777" w:rsidR="001A221E" w:rsidRPr="00A717BC" w:rsidRDefault="001A221E" w:rsidP="001A221E">
      <w:pPr>
        <w:tabs>
          <w:tab w:val="left" w:pos="993"/>
          <w:tab w:val="left" w:pos="1134"/>
        </w:tabs>
        <w:ind w:firstLine="540"/>
        <w:rPr>
          <w:color w:val="000000"/>
          <w:szCs w:val="24"/>
          <w:lang w:eastAsia="lt-LT"/>
        </w:rPr>
      </w:pPr>
    </w:p>
    <w:p w14:paraId="175D72D4" w14:textId="77777777" w:rsidR="001A221E" w:rsidRPr="00A717BC" w:rsidRDefault="001A221E" w:rsidP="000B7580">
      <w:pPr>
        <w:tabs>
          <w:tab w:val="left" w:pos="993"/>
          <w:tab w:val="left" w:pos="1134"/>
        </w:tabs>
        <w:jc w:val="center"/>
        <w:rPr>
          <w:b/>
          <w:szCs w:val="24"/>
          <w:lang w:eastAsia="lt-LT"/>
        </w:rPr>
      </w:pPr>
      <w:r w:rsidRPr="00A717BC">
        <w:rPr>
          <w:b/>
          <w:szCs w:val="24"/>
          <w:lang w:eastAsia="lt-LT"/>
        </w:rPr>
        <w:t>V SKYRIUS</w:t>
      </w:r>
    </w:p>
    <w:p w14:paraId="175D72D5" w14:textId="35FB1DA6" w:rsidR="001A221E" w:rsidRPr="00A717BC" w:rsidRDefault="001A221E" w:rsidP="000B7580">
      <w:pPr>
        <w:tabs>
          <w:tab w:val="left" w:pos="993"/>
          <w:tab w:val="left" w:pos="1134"/>
        </w:tabs>
        <w:spacing w:after="120"/>
        <w:jc w:val="center"/>
        <w:rPr>
          <w:b/>
          <w:color w:val="000000"/>
          <w:szCs w:val="24"/>
          <w:lang w:eastAsia="lt-LT"/>
        </w:rPr>
      </w:pPr>
      <w:r w:rsidRPr="00A717BC">
        <w:rPr>
          <w:b/>
          <w:color w:val="000000"/>
          <w:szCs w:val="24"/>
          <w:lang w:eastAsia="lt-LT"/>
        </w:rPr>
        <w:t>ŽELDYNŲ IR ŽELDINIŲ APSAUGA, TVARKYMAS IR PRIEŽIŪRA</w:t>
      </w:r>
    </w:p>
    <w:p w14:paraId="175D72D6" w14:textId="77777777" w:rsidR="001A221E" w:rsidRPr="00A717BC" w:rsidRDefault="001A221E" w:rsidP="00A717BC">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175D72D7"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Biudžetinės įstaigos (mokyklos, vaikų darželiai, ligoninės ir kt.) želdinius tvarko ir prižiūri pačios arba kiti subjektai pagal sutartį.</w:t>
      </w:r>
    </w:p>
    <w:p w14:paraId="175D72D8" w14:textId="77777777" w:rsidR="001A221E" w:rsidRPr="00A717BC" w:rsidRDefault="001A221E" w:rsidP="000D5BD4">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Miesto bendrojo naudojimo savivaldybės teritorijoje (jei ji nepriskirta juridiniams asmenims)</w:t>
      </w:r>
      <w:r w:rsidRPr="00A717BC">
        <w:rPr>
          <w:color w:val="000000"/>
          <w:sz w:val="24"/>
          <w:szCs w:val="24"/>
          <w:lang w:eastAsia="lt-LT"/>
        </w:rPr>
        <w:t xml:space="preserve"> augančių želdynų planavimo, kūrimo, apsaugos, tvarkymo ir priežiūros darbus organizuoja Panevėžio miesto savivaldybės administracija, minėtų želdynų tvarkymo ir priežiūros darbus atlieka pagal sutartis kiti subjektai.</w:t>
      </w:r>
    </w:p>
    <w:p w14:paraId="175D72D9" w14:textId="1F523B80" w:rsidR="001A221E" w:rsidRPr="00A717BC" w:rsidRDefault="001A221E" w:rsidP="000D5BD4">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Panevėžio miesto savivaldybės administracijos Miesto infrastruktūros skyrius sprendžia visus klausimus, susijusius su želdinių apsauga, priežiūra, tvarkymu ir sodinimu.</w:t>
      </w:r>
    </w:p>
    <w:p w14:paraId="175D72DA" w14:textId="32526583" w:rsidR="001A221E" w:rsidRPr="00A717BC" w:rsidRDefault="001A221E" w:rsidP="000D5BD4">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 xml:space="preserve">Siekiant tinkamai tvarkyti </w:t>
      </w:r>
      <w:r w:rsidR="000D5BD4" w:rsidRPr="00A717BC">
        <w:rPr>
          <w:sz w:val="24"/>
          <w:szCs w:val="24"/>
          <w:lang w:eastAsia="lt-LT"/>
        </w:rPr>
        <w:t>ir</w:t>
      </w:r>
      <w:r w:rsidRPr="00A717BC">
        <w:rPr>
          <w:sz w:val="24"/>
          <w:szCs w:val="24"/>
          <w:lang w:eastAsia="lt-LT"/>
        </w:rPr>
        <w:t xml:space="preserve"> prižiūrėti esamus želdinius, vykdomi planiniai gatvės želdinių genėjimo ir (ar) kirtimo darbai, išskyrus tuos atvejus, kai tvarkomi pavieniai avarinės būklės želdiniai</w:t>
      </w:r>
      <w:r w:rsidR="000D5BD4" w:rsidRPr="00A717BC">
        <w:rPr>
          <w:sz w:val="24"/>
          <w:szCs w:val="24"/>
          <w:lang w:eastAsia="lt-LT"/>
        </w:rPr>
        <w:t>.</w:t>
      </w:r>
    </w:p>
    <w:p w14:paraId="175D72DB" w14:textId="79D8D05B" w:rsidR="001A221E" w:rsidRPr="00A717BC" w:rsidRDefault="001A221E" w:rsidP="000D5BD4">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Kritinės būklės medžiai laipsniškai pakeičiami sveikais, atsparesnių rūšių ir veislių medžiais</w:t>
      </w:r>
      <w:r w:rsidR="000D5BD4" w:rsidRPr="00A717BC">
        <w:rPr>
          <w:sz w:val="24"/>
          <w:szCs w:val="24"/>
          <w:lang w:eastAsia="lt-LT"/>
        </w:rPr>
        <w:t>.</w:t>
      </w:r>
    </w:p>
    <w:p w14:paraId="3B5C9284" w14:textId="4DA8A9CE" w:rsidR="00167E72" w:rsidRDefault="00167E72" w:rsidP="00167E72">
      <w:pPr>
        <w:pStyle w:val="Sraopastraipa"/>
        <w:numPr>
          <w:ilvl w:val="0"/>
          <w:numId w:val="1"/>
        </w:numPr>
        <w:tabs>
          <w:tab w:val="left" w:pos="993"/>
          <w:tab w:val="left" w:pos="1134"/>
        </w:tabs>
        <w:ind w:left="0" w:firstLine="851"/>
        <w:rPr>
          <w:sz w:val="24"/>
          <w:szCs w:val="24"/>
          <w:lang w:eastAsia="lt-LT"/>
        </w:rPr>
      </w:pPr>
      <w:r w:rsidRPr="006A2BD5">
        <w:rPr>
          <w:sz w:val="24"/>
          <w:szCs w:val="24"/>
          <w:lang w:eastAsia="lt-LT"/>
        </w:rPr>
        <w:t xml:space="preserve">Teritorijų planavimo ir architektūros skyrius organizuoja savivaldybės teritorijoje esančių želdynų ir želdinių inventorizavimą ir apskaitą, </w:t>
      </w:r>
      <w:r>
        <w:rPr>
          <w:sz w:val="24"/>
          <w:szCs w:val="24"/>
          <w:lang w:eastAsia="lt-LT"/>
        </w:rPr>
        <w:t>jų būklės stebėseną</w:t>
      </w:r>
      <w:r w:rsidRPr="006A2BD5">
        <w:rPr>
          <w:sz w:val="24"/>
          <w:szCs w:val="24"/>
          <w:lang w:eastAsia="lt-LT"/>
        </w:rPr>
        <w:t xml:space="preserve"> </w:t>
      </w:r>
      <w:r>
        <w:rPr>
          <w:sz w:val="24"/>
          <w:szCs w:val="24"/>
          <w:lang w:eastAsia="lt-LT"/>
        </w:rPr>
        <w:t>bei duomenų bazių</w:t>
      </w:r>
      <w:r w:rsidRPr="006A2BD5">
        <w:rPr>
          <w:sz w:val="24"/>
          <w:szCs w:val="24"/>
          <w:lang w:eastAsia="lt-LT"/>
        </w:rPr>
        <w:t xml:space="preserve"> (skaitmenines ir geoinformacines)</w:t>
      </w:r>
      <w:r>
        <w:rPr>
          <w:sz w:val="24"/>
          <w:szCs w:val="24"/>
          <w:lang w:eastAsia="lt-LT"/>
        </w:rPr>
        <w:t xml:space="preserve"> kūrimą ir tvarkymą</w:t>
      </w:r>
      <w:r w:rsidRPr="006A2BD5">
        <w:rPr>
          <w:sz w:val="24"/>
          <w:szCs w:val="24"/>
          <w:lang w:eastAsia="lt-LT"/>
        </w:rPr>
        <w:t>.</w:t>
      </w:r>
    </w:p>
    <w:p w14:paraId="175D72DD" w14:textId="0DBE22EE" w:rsidR="001A221E" w:rsidRPr="00A717BC" w:rsidRDefault="001A221E" w:rsidP="000D5BD4">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 xml:space="preserve">Saugotinus medžius ir krūmus, augančius ne miško žemėje, galima kirsti, genėti, persodinti ar kitaip pertvarkyti tik turint Savivaldybės išduotą Saugotinų medžių ir krūmų kirtimo, </w:t>
      </w:r>
      <w:r w:rsidRPr="00A717BC">
        <w:rPr>
          <w:sz w:val="24"/>
          <w:szCs w:val="24"/>
          <w:lang w:eastAsia="lt-LT"/>
        </w:rPr>
        <w:lastRenderedPageBreak/>
        <w:t>persodinimo ar kitokio pašalinimo, genėjimo darbams leidimą, be kurio šių želdinių kirtimas ar kitoks pertvarkymas laikomas savavališku.</w:t>
      </w:r>
    </w:p>
    <w:p w14:paraId="175D72DE" w14:textId="77777777" w:rsidR="001A221E" w:rsidRPr="00A717BC" w:rsidRDefault="001A221E" w:rsidP="000B7580">
      <w:pPr>
        <w:tabs>
          <w:tab w:val="left" w:pos="993"/>
          <w:tab w:val="left" w:pos="1134"/>
          <w:tab w:val="left" w:pos="1276"/>
        </w:tabs>
        <w:ind w:firstLine="540"/>
        <w:rPr>
          <w:szCs w:val="24"/>
          <w:lang w:eastAsia="lt-LT"/>
        </w:rPr>
      </w:pPr>
    </w:p>
    <w:p w14:paraId="175D72DF" w14:textId="77777777" w:rsidR="001A221E" w:rsidRPr="00A717BC" w:rsidRDefault="001A221E" w:rsidP="001A221E">
      <w:pPr>
        <w:tabs>
          <w:tab w:val="left" w:pos="993"/>
          <w:tab w:val="left" w:pos="1134"/>
          <w:tab w:val="left" w:pos="1276"/>
        </w:tabs>
        <w:jc w:val="center"/>
        <w:outlineLvl w:val="0"/>
        <w:rPr>
          <w:b/>
          <w:szCs w:val="24"/>
          <w:lang w:eastAsia="lt-LT"/>
        </w:rPr>
      </w:pPr>
      <w:r w:rsidRPr="00A717BC">
        <w:rPr>
          <w:b/>
          <w:szCs w:val="24"/>
          <w:lang w:eastAsia="lt-LT"/>
        </w:rPr>
        <w:t>VI SKYRIUS</w:t>
      </w:r>
    </w:p>
    <w:p w14:paraId="175D72E0" w14:textId="77777777" w:rsidR="001A221E" w:rsidRPr="00A717BC" w:rsidRDefault="001A221E" w:rsidP="001A221E">
      <w:pPr>
        <w:tabs>
          <w:tab w:val="left" w:pos="993"/>
          <w:tab w:val="left" w:pos="1134"/>
          <w:tab w:val="left" w:pos="1276"/>
        </w:tabs>
        <w:spacing w:after="120"/>
        <w:jc w:val="center"/>
        <w:outlineLvl w:val="0"/>
        <w:rPr>
          <w:b/>
          <w:color w:val="000000"/>
          <w:szCs w:val="24"/>
          <w:lang w:eastAsia="lt-LT"/>
        </w:rPr>
      </w:pPr>
      <w:r w:rsidRPr="00A717BC">
        <w:rPr>
          <w:b/>
          <w:color w:val="000000"/>
          <w:szCs w:val="24"/>
          <w:lang w:eastAsia="lt-LT"/>
        </w:rPr>
        <w:t>SAUGOTINI ŽELDINIAI</w:t>
      </w:r>
    </w:p>
    <w:p w14:paraId="175D72E1" w14:textId="77777777" w:rsidR="001A221E" w:rsidRPr="00A717BC" w:rsidRDefault="001A221E" w:rsidP="000D5BD4">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Cs/>
          <w:sz w:val="24"/>
          <w:lang w:eastAsia="lt-LT"/>
        </w:rPr>
      </w:pPr>
      <w:r w:rsidRPr="00A717BC">
        <w:rPr>
          <w:bCs/>
          <w:sz w:val="24"/>
          <w:lang w:eastAsia="lt-LT"/>
        </w:rPr>
        <w:t>Medžiai ir krūmai, augantys Panevėžio miesto savivaldybės teritorijoje ne miškų ūkio paskirties žemėje, priskiriami saugotiniems, jeigu jie atitinka bent vieną</w:t>
      </w:r>
      <w:r w:rsidRPr="00A717BC">
        <w:rPr>
          <w:rFonts w:ascii="Courier New" w:hAnsi="Courier New" w:cs="Courier New"/>
          <w:lang w:eastAsia="lt-LT"/>
        </w:rPr>
        <w:t xml:space="preserve"> </w:t>
      </w:r>
      <w:r w:rsidRPr="00A717BC">
        <w:rPr>
          <w:bCs/>
          <w:sz w:val="24"/>
          <w:lang w:eastAsia="lt-LT"/>
        </w:rPr>
        <w:t>kriterijų, nurodytą Lietuvos Respublikos Vyriausybės 2008 m. kovo 12 d. nutarime Nr. 206 „Dėl Kriterijų, pagal kuriuos medžiai ir krūmai, augantys ne miškų ūkio paskirties žemėje, priskiriami saugotiniems, sąrašo patvirtinimo ir medžių priskyrimo saugotiniems“.</w:t>
      </w:r>
    </w:p>
    <w:p w14:paraId="175D72E2" w14:textId="77777777" w:rsidR="001A221E" w:rsidRPr="00A717BC" w:rsidRDefault="001A221E" w:rsidP="000D5BD4">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bCs/>
          <w:sz w:val="24"/>
          <w:lang w:eastAsia="lt-LT"/>
        </w:rPr>
      </w:pPr>
      <w:proofErr w:type="spellStart"/>
      <w:r w:rsidRPr="00A717BC">
        <w:rPr>
          <w:bCs/>
          <w:sz w:val="24"/>
          <w:lang w:eastAsia="lt-LT"/>
        </w:rPr>
        <w:t>Dendrologiškai</w:t>
      </w:r>
      <w:proofErr w:type="spellEnd"/>
      <w:r w:rsidRPr="00A717BC">
        <w:rPr>
          <w:bCs/>
          <w:sz w:val="24"/>
          <w:lang w:eastAsia="lt-LT"/>
        </w:rPr>
        <w:t>, ekologiškai, estetiškai vertingi, kultūros paveldui ir kraštovaizdžiui reikšmingi medžiai, augantys privačioje žemėje, atsižvelgus į konkrečią situaciją (medžių būklę, gyvybingumą ir kt.),</w:t>
      </w:r>
      <w:r w:rsidRPr="00A717BC">
        <w:rPr>
          <w:rFonts w:ascii="Courier New" w:hAnsi="Courier New" w:cs="Courier New"/>
          <w:lang w:eastAsia="lt-LT"/>
        </w:rPr>
        <w:t xml:space="preserve"> </w:t>
      </w:r>
      <w:r w:rsidRPr="00A717BC">
        <w:rPr>
          <w:bCs/>
          <w:sz w:val="24"/>
          <w:lang w:eastAsia="lt-LT"/>
        </w:rPr>
        <w:t xml:space="preserve">saugotinais skelbiami Savivaldybės administracijos direktoriaus įsakymu, vadovaujantis Kriterijais, pagal kuriuos </w:t>
      </w:r>
      <w:proofErr w:type="spellStart"/>
      <w:r w:rsidRPr="00A717BC">
        <w:rPr>
          <w:bCs/>
          <w:sz w:val="24"/>
          <w:lang w:eastAsia="lt-LT"/>
        </w:rPr>
        <w:t>dendrologiškai</w:t>
      </w:r>
      <w:proofErr w:type="spellEnd"/>
      <w:r w:rsidRPr="00A717BC">
        <w:rPr>
          <w:bCs/>
          <w:sz w:val="24"/>
          <w:lang w:eastAsia="lt-LT"/>
        </w:rPr>
        <w:t xml:space="preserve">, ekologiškai, estetiškai vertingi, kultūros paveldui ir kraštovaizdžiui reikšmingi želdiniai, augantys privačioje žemėje, priskiriami saugotiniems, patvirtintais Lietuvos Respublikos aplinkos ministro 2007 m. gruodžio 29 d. įsakymu Nr. D1-716 „Dėl Kriterijų, pagal kuriuos </w:t>
      </w:r>
      <w:proofErr w:type="spellStart"/>
      <w:r w:rsidRPr="00A717BC">
        <w:rPr>
          <w:bCs/>
          <w:sz w:val="24"/>
          <w:lang w:eastAsia="lt-LT"/>
        </w:rPr>
        <w:t>dendrologiškai</w:t>
      </w:r>
      <w:proofErr w:type="spellEnd"/>
      <w:r w:rsidRPr="00A717BC">
        <w:rPr>
          <w:bCs/>
          <w:sz w:val="24"/>
          <w:lang w:eastAsia="lt-LT"/>
        </w:rPr>
        <w:t>, ekologiškai, estetiškai vertingi, kultūros paveldui ir kraštovaizdžiui reikšmingi želdiniai, augantys privačioje žemėje, priskiriami saugotiniems, patvirtinimo“ nustatytais kriterijais.</w:t>
      </w:r>
    </w:p>
    <w:p w14:paraId="175D72E3" w14:textId="77777777" w:rsidR="001A221E" w:rsidRPr="00A717BC" w:rsidRDefault="001A221E" w:rsidP="001A221E">
      <w:p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lang w:eastAsia="lt-LT"/>
        </w:rPr>
      </w:pPr>
    </w:p>
    <w:p w14:paraId="175D72E4" w14:textId="77777777" w:rsidR="001A221E" w:rsidRPr="00A717BC" w:rsidRDefault="001A221E" w:rsidP="001A221E">
      <w:pPr>
        <w:tabs>
          <w:tab w:val="left" w:pos="993"/>
          <w:tab w:val="left" w:pos="1134"/>
          <w:tab w:val="left" w:pos="1276"/>
        </w:tabs>
        <w:jc w:val="center"/>
        <w:outlineLvl w:val="0"/>
        <w:rPr>
          <w:b/>
          <w:color w:val="000000"/>
          <w:szCs w:val="24"/>
          <w:lang w:eastAsia="lt-LT"/>
        </w:rPr>
      </w:pPr>
      <w:r w:rsidRPr="00A717BC">
        <w:rPr>
          <w:b/>
          <w:color w:val="000000"/>
          <w:szCs w:val="24"/>
          <w:lang w:eastAsia="lt-LT"/>
        </w:rPr>
        <w:t>VII SKYRIUS</w:t>
      </w:r>
    </w:p>
    <w:p w14:paraId="175D72E5" w14:textId="77777777" w:rsidR="001A221E" w:rsidRPr="00A717BC" w:rsidRDefault="001A221E" w:rsidP="001A221E">
      <w:pPr>
        <w:tabs>
          <w:tab w:val="left" w:pos="993"/>
          <w:tab w:val="left" w:pos="1134"/>
          <w:tab w:val="left" w:pos="1276"/>
        </w:tabs>
        <w:spacing w:after="120"/>
        <w:jc w:val="center"/>
        <w:outlineLvl w:val="0"/>
        <w:rPr>
          <w:b/>
          <w:color w:val="000000"/>
          <w:szCs w:val="24"/>
          <w:lang w:eastAsia="lt-LT"/>
        </w:rPr>
      </w:pPr>
      <w:r w:rsidRPr="00A717BC">
        <w:rPr>
          <w:b/>
          <w:color w:val="000000"/>
          <w:szCs w:val="24"/>
          <w:lang w:eastAsia="lt-LT"/>
        </w:rPr>
        <w:t>LEIDIMŲ IŠDAVIMO IR ŽELDINIŲ VERTĖS ATLYGINIMO TVARKA</w:t>
      </w:r>
    </w:p>
    <w:p w14:paraId="175D72E6" w14:textId="77777777" w:rsidR="001A221E" w:rsidRPr="00A717BC" w:rsidRDefault="001A221E" w:rsidP="000D5BD4">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Saugotinų medžių ir krūmų kirtimo, persodinimo ar kitokio pašalinimo, genėjimo darbai turi būti vykdomi turint Savivaldybės administracijos direktoriaus išduotą leidimą saugotinų medžių ir krūmų kirtimo, persodinimo ar kitokio pašalinimo, genėjimo darbams (toliau – Leidimas) ir teisės aktų nustatyta tvarka atlyginus medžių ir krūmų atkuriamąją vertę.</w:t>
      </w:r>
    </w:p>
    <w:p w14:paraId="175D72E7" w14:textId="7BD000C2" w:rsidR="001A221E" w:rsidRPr="00A717BC" w:rsidRDefault="001A221E" w:rsidP="000D5BD4">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 xml:space="preserve">Saugotinų medžių ir krūmų atkuriamoji vertė gali būti neatlyginama teisės aktų nustatyta tvarka, kai </w:t>
      </w:r>
      <w:r w:rsidRPr="00A717BC">
        <w:rPr>
          <w:sz w:val="24"/>
          <w:szCs w:val="24"/>
        </w:rPr>
        <w:t xml:space="preserve">pareiškėjas įsipareigoja ne vėliau kaip per metus pasodinti </w:t>
      </w:r>
      <w:r w:rsidR="006529AB" w:rsidRPr="00A717BC">
        <w:rPr>
          <w:sz w:val="24"/>
          <w:szCs w:val="24"/>
        </w:rPr>
        <w:t>S</w:t>
      </w:r>
      <w:r w:rsidRPr="00A717BC">
        <w:rPr>
          <w:sz w:val="24"/>
          <w:szCs w:val="24"/>
        </w:rPr>
        <w:t xml:space="preserve">avivaldybės nurodytoje vietoje kertamų ar kitokiu būdu pašalinamų medžių ir krūmų atkuriamąją vertę atitinkantį nurodytų rūšių ir matmenų medžių ir krūmų kiekį ir juos prižiūrėti 3 metus. Tikslus atsodinamų želdinių skaičius, rūšis </w:t>
      </w:r>
      <w:r w:rsidR="006529AB" w:rsidRPr="00A717BC">
        <w:rPr>
          <w:sz w:val="24"/>
          <w:szCs w:val="24"/>
        </w:rPr>
        <w:t>ir</w:t>
      </w:r>
      <w:r w:rsidRPr="00A717BC">
        <w:rPr>
          <w:sz w:val="24"/>
          <w:szCs w:val="24"/>
        </w:rPr>
        <w:t xml:space="preserve"> matmenys įrašomi į Leidimą.</w:t>
      </w:r>
    </w:p>
    <w:p w14:paraId="175D72E8" w14:textId="62526682" w:rsidR="001A221E" w:rsidRPr="00A717BC" w:rsidRDefault="001A221E" w:rsidP="000D5BD4">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Leidimą išduoda Panevėžio savivaldybės administracijos direktorius. Leidimą rengia Savivaldybės administracijos Teritorijų planavimo ir architektūros skyrius.</w:t>
      </w:r>
    </w:p>
    <w:p w14:paraId="175D72E9" w14:textId="7EFE086F" w:rsidR="001A221E" w:rsidRPr="00A717BC" w:rsidRDefault="001A221E" w:rsidP="000D5BD4">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 xml:space="preserve">Leidimai išduodami žemės ar želdynų ir želdinių savininkams ir valdytojams ar jų įgaliotiems asmenims užpildžius nustatytos formos prašymą (toliau – Prašymą), vadovaujantis Saugotinų medžių ir krūmų kirtimo, persodinimo ar kitokio pašalinimo atvejų, šių darbų vykdymo ir leidimų šiems darbams išdavimo, medžių ir krūmų vertės atlyginimo tvarkos aprašu, patvirtintu Lietuvos Respublikos aplinkos ministro 2008 m. sausio 31 d. įsakymu Nr. D1-87 „Dėl </w:t>
      </w:r>
      <w:r w:rsidR="006529AB" w:rsidRPr="00A717BC">
        <w:rPr>
          <w:sz w:val="24"/>
          <w:szCs w:val="24"/>
          <w:lang w:eastAsia="lt-LT"/>
        </w:rPr>
        <w:t>S</w:t>
      </w:r>
      <w:r w:rsidRPr="00A717BC">
        <w:rPr>
          <w:sz w:val="24"/>
          <w:szCs w:val="24"/>
          <w:lang w:eastAsia="lt-LT"/>
        </w:rPr>
        <w:t>augotinų medžių ir krūmų kirtimo, persodinimo ar kitokio pašalinimo atvejų, šių darbų vykdymo ir leidimų šiems darbams išdavimo, medžių ir krūmų vertės atlyginimo tvarkos aprašo patvirtinimo“.</w:t>
      </w:r>
    </w:p>
    <w:p w14:paraId="175D72EA" w14:textId="3A03936C" w:rsidR="001A221E" w:rsidRPr="00A717BC" w:rsidRDefault="001A221E" w:rsidP="000D5BD4">
      <w:pPr>
        <w:pStyle w:val="Sraopastraipa"/>
        <w:numPr>
          <w:ilvl w:val="0"/>
          <w:numId w:val="1"/>
        </w:numPr>
        <w:tabs>
          <w:tab w:val="left" w:pos="993"/>
          <w:tab w:val="left" w:pos="1134"/>
          <w:tab w:val="left" w:pos="1276"/>
        </w:tabs>
        <w:ind w:left="0" w:firstLine="851"/>
        <w:rPr>
          <w:sz w:val="24"/>
          <w:szCs w:val="24"/>
          <w:lang w:eastAsia="lt-LT"/>
        </w:rPr>
      </w:pPr>
      <w:r w:rsidRPr="00A717BC">
        <w:rPr>
          <w:color w:val="000000"/>
          <w:sz w:val="24"/>
          <w:szCs w:val="24"/>
          <w:lang w:eastAsia="lt-LT"/>
        </w:rPr>
        <w:t>Leidimų išdavimo tvarka:</w:t>
      </w:r>
    </w:p>
    <w:p w14:paraId="175D72EB" w14:textId="729685BA" w:rsidR="001A221E" w:rsidRPr="00A717BC" w:rsidRDefault="001A221E" w:rsidP="000D5BD4">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Želdynų ir želdinių savininkas ar valdytojas, kitas fizinis ar juridinis asmuo pateikia argumentuotą nustatytos formos Prašymą kirsti, persodinti ar kitaip pašalinti, genėti saugotinus medžius ir krūmus Savivaldybės priimamajame (toliau – Priimamasis) tiesiogiai arba elektroninėmis priemonėmis:</w:t>
      </w:r>
    </w:p>
    <w:p w14:paraId="63E06216" w14:textId="400A4EF0" w:rsidR="00167E72" w:rsidRDefault="001A221E" w:rsidP="00167E72">
      <w:pPr>
        <w:pStyle w:val="Sraopastraipa"/>
        <w:numPr>
          <w:ilvl w:val="2"/>
          <w:numId w:val="1"/>
        </w:numPr>
        <w:tabs>
          <w:tab w:val="left" w:pos="993"/>
          <w:tab w:val="left" w:pos="1134"/>
          <w:tab w:val="left" w:pos="1701"/>
        </w:tabs>
        <w:ind w:left="0" w:firstLine="851"/>
        <w:rPr>
          <w:sz w:val="24"/>
          <w:szCs w:val="24"/>
          <w:lang w:eastAsia="lt-LT"/>
        </w:rPr>
      </w:pPr>
      <w:r w:rsidRPr="00167E72">
        <w:rPr>
          <w:sz w:val="24"/>
          <w:szCs w:val="24"/>
          <w:lang w:eastAsia="lt-LT"/>
        </w:rPr>
        <w:t>Želdynų ir želdinių savininkas ar valdytojas dėl privačioje žemėje augančių saugotinų želdinių kirtimo, persodinimo ar kitokio pašalinimo, genėjimo kartu su Prašymu privalo pateikti žemės sklypo ribų plano kopiją su pažymėtais kirsti, genėti želdiniais (kai žemės sklypas priklauso keliems savininkams</w:t>
      </w:r>
      <w:r w:rsidR="006529AB" w:rsidRPr="00167E72">
        <w:rPr>
          <w:sz w:val="24"/>
          <w:szCs w:val="24"/>
          <w:lang w:eastAsia="lt-LT"/>
        </w:rPr>
        <w:t xml:space="preserve"> ar </w:t>
      </w:r>
      <w:r w:rsidRPr="00167E72">
        <w:rPr>
          <w:sz w:val="24"/>
          <w:szCs w:val="24"/>
          <w:lang w:eastAsia="lt-LT"/>
        </w:rPr>
        <w:t xml:space="preserve">valdytojams ir yra nustatyta žemės naudojimosi tvarka), įgaliojimo kopiją (jei </w:t>
      </w:r>
      <w:r w:rsidR="008E21C8" w:rsidRPr="00167E72">
        <w:rPr>
          <w:sz w:val="24"/>
          <w:szCs w:val="24"/>
          <w:lang w:eastAsia="lt-LT"/>
        </w:rPr>
        <w:t>P</w:t>
      </w:r>
      <w:r w:rsidRPr="00167E72">
        <w:rPr>
          <w:sz w:val="24"/>
          <w:szCs w:val="24"/>
          <w:lang w:eastAsia="lt-LT"/>
        </w:rPr>
        <w:t xml:space="preserve">rašymą ir dokumentus pasirašo ir teikia įgaliotas asmuo), </w:t>
      </w:r>
      <w:r w:rsidR="00167E72" w:rsidRPr="00167E72">
        <w:rPr>
          <w:sz w:val="24"/>
          <w:szCs w:val="24"/>
          <w:lang w:eastAsia="lt-LT"/>
        </w:rPr>
        <w:t xml:space="preserve">suderintą želdinių pertvarkymo </w:t>
      </w:r>
      <w:r w:rsidR="00167E72" w:rsidRPr="00167E72">
        <w:rPr>
          <w:sz w:val="24"/>
          <w:szCs w:val="24"/>
          <w:lang w:eastAsia="lt-LT"/>
        </w:rPr>
        <w:lastRenderedPageBreak/>
        <w:t xml:space="preserve">schemą ar suderinto techninio projekto želdinių plano dalies, kur nurodyti </w:t>
      </w:r>
      <w:r w:rsidR="00167E72" w:rsidRPr="006A2BD5">
        <w:rPr>
          <w:sz w:val="24"/>
          <w:szCs w:val="24"/>
          <w:lang w:eastAsia="lt-LT"/>
        </w:rPr>
        <w:t>kirsti, persodinti ar kitaip tvarkyti numatomi želdiniai, jų rūšys, skaičius, želdinių skersmuo, būklė, kopija.</w:t>
      </w:r>
    </w:p>
    <w:p w14:paraId="175D72ED" w14:textId="4A135CEA" w:rsidR="001A221E" w:rsidRPr="00167E72" w:rsidRDefault="001A221E" w:rsidP="00A717BC">
      <w:pPr>
        <w:pStyle w:val="Sraopastraipa"/>
        <w:numPr>
          <w:ilvl w:val="2"/>
          <w:numId w:val="1"/>
        </w:numPr>
        <w:tabs>
          <w:tab w:val="left" w:pos="709"/>
          <w:tab w:val="left" w:pos="1134"/>
          <w:tab w:val="left" w:pos="1701"/>
        </w:tabs>
        <w:ind w:left="0" w:firstLine="851"/>
        <w:rPr>
          <w:sz w:val="24"/>
          <w:szCs w:val="24"/>
          <w:lang w:eastAsia="lt-LT"/>
        </w:rPr>
      </w:pPr>
      <w:r w:rsidRPr="00167E72">
        <w:rPr>
          <w:sz w:val="24"/>
          <w:szCs w:val="24"/>
          <w:lang w:eastAsia="lt-LT"/>
        </w:rPr>
        <w:t xml:space="preserve">Daugiabučių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w:t>
      </w:r>
      <w:r w:rsidR="008E21C8" w:rsidRPr="00167E72">
        <w:rPr>
          <w:sz w:val="24"/>
          <w:szCs w:val="24"/>
          <w:lang w:eastAsia="lt-LT"/>
        </w:rPr>
        <w:t>P</w:t>
      </w:r>
      <w:r w:rsidRPr="00167E72">
        <w:rPr>
          <w:sz w:val="24"/>
          <w:szCs w:val="24"/>
          <w:lang w:eastAsia="lt-LT"/>
        </w:rPr>
        <w:t xml:space="preserve">rašymu pateikiama visuotinio susirinkimo protokolo kopija arba jo išrašas, patvirtinantis, kad daugiau kaip ½ susirinkime dalyvavusių bendrijos narių pritaria šiam </w:t>
      </w:r>
      <w:r w:rsidR="008E21C8" w:rsidRPr="00167E72">
        <w:rPr>
          <w:sz w:val="24"/>
          <w:szCs w:val="24"/>
          <w:lang w:eastAsia="lt-LT"/>
        </w:rPr>
        <w:t>P</w:t>
      </w:r>
      <w:r w:rsidRPr="00167E72">
        <w:rPr>
          <w:sz w:val="24"/>
          <w:szCs w:val="24"/>
          <w:lang w:eastAsia="lt-LT"/>
        </w:rPr>
        <w:t>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175D72EE" w14:textId="125BE0E9" w:rsidR="001A221E" w:rsidRPr="00A717BC" w:rsidRDefault="001A221E" w:rsidP="00A717BC">
      <w:pPr>
        <w:pStyle w:val="Sraopastraipa"/>
        <w:numPr>
          <w:ilvl w:val="2"/>
          <w:numId w:val="1"/>
        </w:numPr>
        <w:tabs>
          <w:tab w:val="left" w:pos="1134"/>
          <w:tab w:val="left" w:pos="1701"/>
        </w:tabs>
        <w:ind w:left="0" w:firstLine="851"/>
        <w:rPr>
          <w:sz w:val="24"/>
          <w:szCs w:val="24"/>
          <w:lang w:eastAsia="lt-LT"/>
        </w:rPr>
      </w:pPr>
      <w:r w:rsidRPr="00A717BC">
        <w:rPr>
          <w:sz w:val="24"/>
          <w:szCs w:val="24"/>
          <w:lang w:eastAsia="lt-LT"/>
        </w:rPr>
        <w:t>Fiziniai ir juridiniai asmenys, kurių manymu, augantys želdiniai kelia pavojų žmonių sveikatai ir (ar) turtui, kartu su Prašymu pateikia schemą (kuri gali būti parengta žemėlapio pagrindu ar nubraižyta laisva forma), pažymint želdinių augimo vietą, želdinių rūšį (jei žinoma), skaičių.</w:t>
      </w:r>
    </w:p>
    <w:p w14:paraId="175D72EF" w14:textId="69CFFA12" w:rsidR="001A221E" w:rsidRPr="00A717BC" w:rsidRDefault="001A221E" w:rsidP="006529AB">
      <w:pPr>
        <w:pStyle w:val="Sraopastraipa"/>
        <w:numPr>
          <w:ilvl w:val="1"/>
          <w:numId w:val="1"/>
        </w:numPr>
        <w:tabs>
          <w:tab w:val="left" w:pos="1134"/>
        </w:tabs>
        <w:ind w:left="0" w:firstLine="851"/>
        <w:rPr>
          <w:sz w:val="24"/>
          <w:szCs w:val="24"/>
          <w:lang w:eastAsia="lt-LT"/>
        </w:rPr>
      </w:pPr>
      <w:r w:rsidRPr="00A717BC">
        <w:rPr>
          <w:sz w:val="24"/>
          <w:szCs w:val="24"/>
          <w:lang w:eastAsia="lt-LT"/>
        </w:rPr>
        <w:t>Savivaldybės administracijos Vidaus administravimo skyriaus Dokumentų valdymo poskyrio interesantų aptarnavimo specialistas, gavęs Prašymą, užregistruoja jį Savivaldybės kompiuterinėje informacinėje dokumentų valdymo sistemoje „@</w:t>
      </w:r>
      <w:proofErr w:type="spellStart"/>
      <w:r w:rsidRPr="00A717BC">
        <w:rPr>
          <w:sz w:val="24"/>
          <w:szCs w:val="24"/>
          <w:lang w:eastAsia="lt-LT"/>
        </w:rPr>
        <w:t>vilys</w:t>
      </w:r>
      <w:proofErr w:type="spellEnd"/>
      <w:r w:rsidRPr="00A717BC">
        <w:rPr>
          <w:sz w:val="24"/>
          <w:szCs w:val="24"/>
          <w:lang w:eastAsia="lt-LT"/>
        </w:rPr>
        <w:t>“.</w:t>
      </w:r>
    </w:p>
    <w:p w14:paraId="175D72F0" w14:textId="71242867" w:rsidR="001A221E" w:rsidRPr="00A717BC" w:rsidRDefault="001A221E" w:rsidP="006529AB">
      <w:pPr>
        <w:pStyle w:val="Sraopastraipa"/>
        <w:numPr>
          <w:ilvl w:val="1"/>
          <w:numId w:val="1"/>
        </w:numPr>
        <w:tabs>
          <w:tab w:val="left" w:pos="1134"/>
        </w:tabs>
        <w:ind w:left="0" w:firstLine="851"/>
        <w:rPr>
          <w:sz w:val="24"/>
          <w:szCs w:val="24"/>
          <w:lang w:eastAsia="lt-LT"/>
        </w:rPr>
      </w:pPr>
      <w:r w:rsidRPr="00A717BC">
        <w:rPr>
          <w:sz w:val="24"/>
          <w:szCs w:val="24"/>
          <w:lang w:eastAsia="lt-LT"/>
        </w:rPr>
        <w:t xml:space="preserve">Teritorijų planavimo ir architektūros skyrius, gavęs Prašymą, kartu su atstovu iš </w:t>
      </w:r>
      <w:r w:rsidRPr="002B3778">
        <w:rPr>
          <w:sz w:val="24"/>
          <w:szCs w:val="24"/>
          <w:lang w:eastAsia="lt-LT"/>
        </w:rPr>
        <w:t xml:space="preserve">Panevėžio valdybos Panevėžio aplinkos apsaugos inspekcijos </w:t>
      </w:r>
      <w:r w:rsidRPr="00A717BC">
        <w:rPr>
          <w:sz w:val="24"/>
          <w:szCs w:val="24"/>
          <w:lang w:eastAsia="lt-LT"/>
        </w:rPr>
        <w:t>vyksta į vietą įvertinti prašomų kirsti, persodinti ar genėti saugotinų medžių ir krūmų būklę. Surašomas želdinių apžiūros ir vertinimo aktas, kuriame nurodomi motyvai dėl leidžiamų kirsti, genėti ar pertvarkyti želdinių, įvardinama numatytų kirsti ar pertvarkyti medžių ir krūmų rūšis, kiekis ir skersmuo (</w:t>
      </w:r>
      <w:r w:rsidRPr="004C7F6C">
        <w:rPr>
          <w:sz w:val="24"/>
          <w:szCs w:val="24"/>
          <w:lang w:eastAsia="lt-LT"/>
        </w:rPr>
        <w:t>1,3 m aukštyje)</w:t>
      </w:r>
      <w:r w:rsidRPr="00A717BC">
        <w:rPr>
          <w:sz w:val="24"/>
          <w:szCs w:val="24"/>
          <w:lang w:eastAsia="lt-LT"/>
        </w:rPr>
        <w:t xml:space="preserve">, šalinamų želdinių atkuriamoji vertė, nurodoma numatomų pasodinti medžių ir krūmų rūšis, kiekis, skersmuo </w:t>
      </w:r>
      <w:r w:rsidRPr="004C7F6C">
        <w:rPr>
          <w:sz w:val="24"/>
          <w:szCs w:val="24"/>
          <w:lang w:eastAsia="lt-LT"/>
        </w:rPr>
        <w:t xml:space="preserve">(1,3 m aukštyje) </w:t>
      </w:r>
      <w:r w:rsidRPr="00A717BC">
        <w:rPr>
          <w:sz w:val="24"/>
          <w:szCs w:val="24"/>
          <w:lang w:eastAsia="lt-LT"/>
        </w:rPr>
        <w:t>ir sodinimo vieta.</w:t>
      </w:r>
    </w:p>
    <w:p w14:paraId="175D72F1" w14:textId="132EFDC4" w:rsidR="001A221E" w:rsidRPr="004C7F6C" w:rsidRDefault="001A221E" w:rsidP="006529AB">
      <w:pPr>
        <w:pStyle w:val="Sraopastraipa"/>
        <w:numPr>
          <w:ilvl w:val="1"/>
          <w:numId w:val="1"/>
        </w:numPr>
        <w:tabs>
          <w:tab w:val="left" w:pos="1134"/>
        </w:tabs>
        <w:ind w:left="0" w:firstLine="851"/>
        <w:rPr>
          <w:sz w:val="24"/>
          <w:szCs w:val="24"/>
          <w:lang w:eastAsia="lt-LT"/>
        </w:rPr>
      </w:pPr>
      <w:r w:rsidRPr="00A717BC">
        <w:rPr>
          <w:sz w:val="24"/>
          <w:szCs w:val="24"/>
          <w:lang w:eastAsia="lt-LT"/>
        </w:rPr>
        <w:t xml:space="preserve">Apie planuojamą vykdyti želdinių apžiūrą pagal gautą Prašymą informuojama telefonu želdinių apžiūros dieną arba dieną prieš apžiūrą tuo atveju, jei pareiškėjas savo pageidavimą dalyvauti želdinių apžiūroje nurodo </w:t>
      </w:r>
      <w:r w:rsidR="008E21C8" w:rsidRPr="00A717BC">
        <w:rPr>
          <w:sz w:val="24"/>
          <w:szCs w:val="24"/>
          <w:lang w:eastAsia="lt-LT"/>
        </w:rPr>
        <w:t>P</w:t>
      </w:r>
      <w:r w:rsidRPr="00A717BC">
        <w:rPr>
          <w:sz w:val="24"/>
          <w:szCs w:val="24"/>
          <w:lang w:eastAsia="lt-LT"/>
        </w:rPr>
        <w:t xml:space="preserve">rašyme arba papildomai informuoja telefonu. Apžiūros laikas derinamas su </w:t>
      </w:r>
      <w:r w:rsidRPr="004C7F6C">
        <w:rPr>
          <w:sz w:val="24"/>
          <w:szCs w:val="24"/>
          <w:lang w:eastAsia="lt-LT"/>
        </w:rPr>
        <w:t>Panevėžio valdybos Panevėžio aplinkos apsaugos inspekcijos atstovu.</w:t>
      </w:r>
    </w:p>
    <w:p w14:paraId="175D72F2" w14:textId="6AB983EA" w:rsidR="001A221E" w:rsidRPr="00A717BC" w:rsidRDefault="001A221E" w:rsidP="006529AB">
      <w:pPr>
        <w:pStyle w:val="Sraopastraipa"/>
        <w:numPr>
          <w:ilvl w:val="1"/>
          <w:numId w:val="1"/>
        </w:numPr>
        <w:tabs>
          <w:tab w:val="left" w:pos="1134"/>
        </w:tabs>
        <w:ind w:left="0" w:firstLine="851"/>
        <w:rPr>
          <w:sz w:val="24"/>
          <w:szCs w:val="24"/>
          <w:lang w:eastAsia="lt-LT"/>
        </w:rPr>
      </w:pPr>
      <w:r w:rsidRPr="00A717BC">
        <w:rPr>
          <w:sz w:val="24"/>
          <w:szCs w:val="24"/>
          <w:lang w:eastAsia="lt-LT"/>
        </w:rPr>
        <w:t>Neigiamo atsakymo dėl želdinių kirtimo atveju akte išdėstomi motyvai, išvardijami neleistini kirsti medžiai ir krūmai, nurodoma jų rūšis, kiekis. Jei priimant sprendimą dėl želdinių tvarkymo kyla neaiškumų, kviečiama Želdynų ir želdinių apsaugos ir priežiūros komisija (toliau – Komisija). Komisijos, veikiančios prie Savivaldybės administracijos visuomeniniais pagrindais, sudėtį ir nuostatus tvirtina Savivaldybės administracijos direktorius.</w:t>
      </w:r>
    </w:p>
    <w:p w14:paraId="175D72F3" w14:textId="4BFDA604" w:rsidR="001A221E" w:rsidRPr="00A717BC" w:rsidRDefault="001A221E" w:rsidP="006529AB">
      <w:pPr>
        <w:pStyle w:val="Sraopastraipa"/>
        <w:numPr>
          <w:ilvl w:val="1"/>
          <w:numId w:val="1"/>
        </w:numPr>
        <w:tabs>
          <w:tab w:val="left" w:pos="1134"/>
        </w:tabs>
        <w:ind w:left="0" w:firstLine="851"/>
        <w:rPr>
          <w:sz w:val="24"/>
          <w:szCs w:val="24"/>
          <w:lang w:eastAsia="lt-LT"/>
        </w:rPr>
      </w:pPr>
      <w:r w:rsidRPr="00A717BC">
        <w:rPr>
          <w:sz w:val="24"/>
          <w:szCs w:val="24"/>
          <w:lang w:eastAsia="lt-LT"/>
        </w:rPr>
        <w:t>Numatyti kirsti medžiai pažymimi dažais</w:t>
      </w:r>
      <w:r w:rsidR="004C7F6C">
        <w:rPr>
          <w:sz w:val="24"/>
          <w:szCs w:val="24"/>
          <w:lang w:eastAsia="lt-LT"/>
        </w:rPr>
        <w:t>:</w:t>
      </w:r>
      <w:r w:rsidRPr="00A717BC">
        <w:rPr>
          <w:sz w:val="24"/>
          <w:szCs w:val="24"/>
          <w:lang w:eastAsia="lt-LT"/>
        </w:rPr>
        <w:t xml:space="preserve"> kirsti – raudonai, genėti – geltonai.</w:t>
      </w:r>
    </w:p>
    <w:p w14:paraId="175D72F4" w14:textId="222340A5" w:rsidR="001A221E" w:rsidRPr="00A717BC" w:rsidRDefault="001A221E" w:rsidP="006529AB">
      <w:pPr>
        <w:pStyle w:val="Sraopastraipa"/>
        <w:numPr>
          <w:ilvl w:val="1"/>
          <w:numId w:val="1"/>
        </w:numPr>
        <w:tabs>
          <w:tab w:val="left" w:pos="1134"/>
        </w:tabs>
        <w:ind w:left="0" w:firstLine="851"/>
        <w:rPr>
          <w:sz w:val="24"/>
          <w:szCs w:val="24"/>
          <w:lang w:eastAsia="lt-LT"/>
        </w:rPr>
      </w:pPr>
      <w:r w:rsidRPr="00A717BC">
        <w:rPr>
          <w:sz w:val="24"/>
          <w:szCs w:val="24"/>
          <w:lang w:eastAsia="lt-LT"/>
        </w:rPr>
        <w:t xml:space="preserve">Saugotinų medžių ir krūmų vertės atlyginimo būdą įrašydamas jį į </w:t>
      </w:r>
      <w:r w:rsidR="008E21C8" w:rsidRPr="00A717BC">
        <w:rPr>
          <w:sz w:val="24"/>
          <w:szCs w:val="24"/>
          <w:lang w:eastAsia="lt-LT"/>
        </w:rPr>
        <w:t>L</w:t>
      </w:r>
      <w:r w:rsidRPr="00A717BC">
        <w:rPr>
          <w:sz w:val="24"/>
          <w:szCs w:val="24"/>
          <w:lang w:eastAsia="lt-LT"/>
        </w:rPr>
        <w:t xml:space="preserve">eidimą nustato Teritorijų planavimo ir architektūros skyriaus specialistas. Saugotinų želdinių ir krūmų atkuriamoji vertė apskaičiuojama vadovaujantis Želdinių atkuriamosios vertės nustatymo metodika, patvirtinta Lietuvos Respublikos aplinkos ministro 2008 m. sausio 31 d. įsakymu Nr. D1-94 „Dėl </w:t>
      </w:r>
      <w:r w:rsidR="006529AB" w:rsidRPr="00A717BC">
        <w:rPr>
          <w:sz w:val="24"/>
          <w:szCs w:val="24"/>
          <w:lang w:eastAsia="lt-LT"/>
        </w:rPr>
        <w:t>Ž</w:t>
      </w:r>
      <w:r w:rsidRPr="00A717BC">
        <w:rPr>
          <w:sz w:val="24"/>
          <w:szCs w:val="24"/>
          <w:lang w:eastAsia="lt-LT"/>
        </w:rPr>
        <w:t>eldinių atkuriamosios vertės nustatymo metodikos patvirtinimo“ ir vertės įkainiais, patvirtintais Lietuvos Respublikos aplinkos ministro 2008 m. birželio 26 d. įsakymu Nr. D1-343 „Dėl želdinių atkuriamosios vertės įkainių patvirtinimo“.</w:t>
      </w:r>
    </w:p>
    <w:p w14:paraId="175D72F5" w14:textId="2D46489A" w:rsidR="001A221E" w:rsidRPr="00167E72" w:rsidRDefault="001A221E" w:rsidP="00167E72">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 xml:space="preserve">Apskaičiuotą pinigų sumą, atitinkančią atkuriamąją želdinių vertę, asmuo, kuriam nuspręsta išduoti </w:t>
      </w:r>
      <w:r w:rsidR="008E21C8" w:rsidRPr="00A717BC">
        <w:rPr>
          <w:sz w:val="24"/>
          <w:szCs w:val="24"/>
          <w:lang w:eastAsia="lt-LT"/>
        </w:rPr>
        <w:t>L</w:t>
      </w:r>
      <w:r w:rsidRPr="00A717BC">
        <w:rPr>
          <w:sz w:val="24"/>
          <w:szCs w:val="24"/>
          <w:lang w:eastAsia="lt-LT"/>
        </w:rPr>
        <w:t xml:space="preserve">eidimą, perveda į Savivaldybės aplinkos apsaugos rėmimo specialiosios programos sąskaitą </w:t>
      </w:r>
      <w:r w:rsidR="006529AB" w:rsidRPr="00A717BC">
        <w:rPr>
          <w:sz w:val="24"/>
          <w:szCs w:val="24"/>
          <w:lang w:eastAsia="lt-LT"/>
        </w:rPr>
        <w:t>ir</w:t>
      </w:r>
      <w:r w:rsidRPr="00A717BC">
        <w:rPr>
          <w:sz w:val="24"/>
          <w:szCs w:val="24"/>
          <w:lang w:eastAsia="lt-LT"/>
        </w:rPr>
        <w:t xml:space="preserve"> tiesiogiai ar elektroninėmis priemonėmis pateikia apmokėjimą patvirtinantį dokumentą Teritorijų planavimo ir architektūros skyriui.</w:t>
      </w:r>
      <w:r w:rsidR="00167E72">
        <w:rPr>
          <w:sz w:val="24"/>
          <w:szCs w:val="24"/>
          <w:lang w:eastAsia="lt-LT"/>
        </w:rPr>
        <w:t xml:space="preserve"> </w:t>
      </w:r>
      <w:r w:rsidR="00167E72" w:rsidRPr="00167E72">
        <w:rPr>
          <w:sz w:val="24"/>
          <w:szCs w:val="24"/>
          <w:lang w:eastAsia="lt-LT"/>
        </w:rPr>
        <w:t>Lėšos, gautos kompensavus atkuriamąją želdinių vertę, naudojamos naujų želdinių atsodinimui, įveisimui.</w:t>
      </w:r>
    </w:p>
    <w:p w14:paraId="175D72F6" w14:textId="57D93D40" w:rsidR="001A221E" w:rsidRPr="00A717BC" w:rsidRDefault="001A221E" w:rsidP="006529AB">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 xml:space="preserve">Leidimas išduodamas per 30 darbo dienų nuo želdynų ar želdinių savininko ar valdytojo, kito fizinio ar juridinio asmens </w:t>
      </w:r>
      <w:r w:rsidR="006529AB" w:rsidRPr="00A717BC">
        <w:rPr>
          <w:sz w:val="24"/>
          <w:szCs w:val="24"/>
          <w:lang w:eastAsia="lt-LT"/>
        </w:rPr>
        <w:t>P</w:t>
      </w:r>
      <w:r w:rsidRPr="00A717BC">
        <w:rPr>
          <w:sz w:val="24"/>
          <w:szCs w:val="24"/>
          <w:lang w:eastAsia="lt-LT"/>
        </w:rPr>
        <w:t xml:space="preserve">rašymo </w:t>
      </w:r>
      <w:r w:rsidR="006529AB" w:rsidRPr="00A717BC">
        <w:rPr>
          <w:sz w:val="24"/>
          <w:szCs w:val="24"/>
          <w:lang w:eastAsia="lt-LT"/>
        </w:rPr>
        <w:t xml:space="preserve">raštu </w:t>
      </w:r>
      <w:r w:rsidRPr="00A717BC">
        <w:rPr>
          <w:sz w:val="24"/>
          <w:szCs w:val="24"/>
          <w:lang w:eastAsia="lt-LT"/>
        </w:rPr>
        <w:t xml:space="preserve">pateikimo dienos ir galioja vienerius metus nuo jo išdavimo datos. Pareiškėjas apie </w:t>
      </w:r>
      <w:r w:rsidR="008E21C8" w:rsidRPr="00A717BC">
        <w:rPr>
          <w:sz w:val="24"/>
          <w:szCs w:val="24"/>
          <w:lang w:eastAsia="lt-LT"/>
        </w:rPr>
        <w:t>L</w:t>
      </w:r>
      <w:r w:rsidRPr="00A717BC">
        <w:rPr>
          <w:sz w:val="24"/>
          <w:szCs w:val="24"/>
          <w:lang w:eastAsia="lt-LT"/>
        </w:rPr>
        <w:t>eidimo išdavimą informuojamas raštu arba elektroninėmis priemonėmis per 3 darbo dienas nuo jo išdavimo dienos.</w:t>
      </w:r>
    </w:p>
    <w:p w14:paraId="175D72F7" w14:textId="5A4C9240" w:rsidR="001A221E" w:rsidRPr="00A717BC" w:rsidRDefault="001A221E" w:rsidP="006529AB">
      <w:pPr>
        <w:pStyle w:val="Sraopastraipa"/>
        <w:numPr>
          <w:ilvl w:val="1"/>
          <w:numId w:val="1"/>
        </w:numPr>
        <w:tabs>
          <w:tab w:val="left" w:pos="993"/>
          <w:tab w:val="left" w:pos="1134"/>
          <w:tab w:val="left" w:pos="1276"/>
          <w:tab w:val="left" w:pos="1701"/>
        </w:tabs>
        <w:ind w:left="0" w:firstLine="851"/>
        <w:rPr>
          <w:sz w:val="24"/>
          <w:szCs w:val="24"/>
          <w:lang w:eastAsia="lt-LT"/>
        </w:rPr>
      </w:pPr>
      <w:r w:rsidRPr="00A717BC">
        <w:rPr>
          <w:sz w:val="24"/>
          <w:szCs w:val="24"/>
          <w:lang w:eastAsia="lt-LT"/>
        </w:rPr>
        <w:lastRenderedPageBreak/>
        <w:t xml:space="preserve">Leidimas neišduodamas, jei želdinių apžiūros metu nustatoma, kad nėra pagrindo atlikti želdinių pertvarkymą, o </w:t>
      </w:r>
      <w:r w:rsidRPr="000B501C">
        <w:rPr>
          <w:sz w:val="24"/>
          <w:szCs w:val="24"/>
          <w:lang w:eastAsia="lt-LT"/>
        </w:rPr>
        <w:t xml:space="preserve">motyvuotas atsisakymas išduoti </w:t>
      </w:r>
      <w:r w:rsidR="006529AB" w:rsidRPr="000B501C">
        <w:rPr>
          <w:sz w:val="24"/>
          <w:szCs w:val="24"/>
          <w:lang w:eastAsia="lt-LT"/>
        </w:rPr>
        <w:t>L</w:t>
      </w:r>
      <w:r w:rsidRPr="000B501C">
        <w:rPr>
          <w:sz w:val="24"/>
          <w:szCs w:val="24"/>
          <w:lang w:eastAsia="lt-LT"/>
        </w:rPr>
        <w:t xml:space="preserve">eidimą </w:t>
      </w:r>
      <w:r w:rsidRPr="00A717BC">
        <w:rPr>
          <w:sz w:val="24"/>
          <w:szCs w:val="24"/>
          <w:lang w:eastAsia="lt-LT"/>
        </w:rPr>
        <w:t xml:space="preserve">pareiškėjui pateikiamas raštu ar elektroninėmis priemonėmis per 30 darbo dienų nuo </w:t>
      </w:r>
      <w:r w:rsidR="006529AB" w:rsidRPr="00A717BC">
        <w:rPr>
          <w:sz w:val="24"/>
          <w:szCs w:val="24"/>
          <w:lang w:eastAsia="lt-LT"/>
        </w:rPr>
        <w:t>P</w:t>
      </w:r>
      <w:r w:rsidRPr="00A717BC">
        <w:rPr>
          <w:sz w:val="24"/>
          <w:szCs w:val="24"/>
          <w:lang w:eastAsia="lt-LT"/>
        </w:rPr>
        <w:t>rašymo</w:t>
      </w:r>
      <w:r w:rsidR="006529AB" w:rsidRPr="00A717BC">
        <w:rPr>
          <w:sz w:val="24"/>
          <w:szCs w:val="24"/>
          <w:lang w:eastAsia="lt-LT"/>
        </w:rPr>
        <w:t xml:space="preserve"> raštu</w:t>
      </w:r>
      <w:r w:rsidRPr="00A717BC">
        <w:rPr>
          <w:sz w:val="24"/>
          <w:szCs w:val="24"/>
          <w:lang w:eastAsia="lt-LT"/>
        </w:rPr>
        <w:t xml:space="preserve"> gavimo dienos.</w:t>
      </w:r>
    </w:p>
    <w:p w14:paraId="175D72F8" w14:textId="77777777" w:rsidR="001A221E" w:rsidRPr="00A717BC" w:rsidRDefault="001A221E" w:rsidP="006529AB">
      <w:pPr>
        <w:pStyle w:val="Sraopastraipa"/>
        <w:numPr>
          <w:ilvl w:val="1"/>
          <w:numId w:val="1"/>
        </w:numPr>
        <w:tabs>
          <w:tab w:val="left" w:pos="993"/>
          <w:tab w:val="left" w:pos="1134"/>
          <w:tab w:val="left" w:pos="1276"/>
          <w:tab w:val="left" w:pos="1701"/>
        </w:tabs>
        <w:ind w:left="0" w:firstLine="851"/>
        <w:rPr>
          <w:sz w:val="24"/>
          <w:szCs w:val="24"/>
          <w:lang w:eastAsia="lt-LT"/>
        </w:rPr>
      </w:pPr>
      <w:r w:rsidRPr="00A717BC">
        <w:rPr>
          <w:sz w:val="24"/>
          <w:szCs w:val="24"/>
          <w:lang w:eastAsia="lt-LT"/>
        </w:rPr>
        <w:t>Leidimas derinamas vadovaujantis Saugotinų medžių ir krūmų kirtimo, persodinimo ar kitokio pašalinimo atvejų, šių darbų vykdymo ir leidimų šiems darbams išdavimo, medžių ir krūmų vertės atlyginimo tvarkos aprašo nustatyta tvarka.</w:t>
      </w:r>
    </w:p>
    <w:p w14:paraId="175D72F9" w14:textId="77777777" w:rsidR="001A221E" w:rsidRPr="00A717BC" w:rsidRDefault="001A221E" w:rsidP="006529AB">
      <w:pPr>
        <w:pStyle w:val="Sraopastraipa"/>
        <w:numPr>
          <w:ilvl w:val="1"/>
          <w:numId w:val="1"/>
        </w:numPr>
        <w:tabs>
          <w:tab w:val="left" w:pos="993"/>
          <w:tab w:val="left" w:pos="1134"/>
          <w:tab w:val="left" w:pos="1276"/>
          <w:tab w:val="left" w:pos="1701"/>
        </w:tabs>
        <w:ind w:left="0" w:firstLine="851"/>
        <w:rPr>
          <w:sz w:val="24"/>
          <w:szCs w:val="24"/>
          <w:lang w:eastAsia="lt-LT"/>
        </w:rPr>
      </w:pPr>
      <w:r w:rsidRPr="00A717BC">
        <w:rPr>
          <w:sz w:val="24"/>
          <w:szCs w:val="24"/>
          <w:lang w:eastAsia="lt-LT"/>
        </w:rPr>
        <w:t>Leidimuose kirsti, genėti ar kitaip pertvarkyti saugotinus želdinius numatytų medžių atsodinimo darbų kontrolę vykdo Savivaldybės Teritorijų planavimo ir architektūros skyrius.</w:t>
      </w:r>
    </w:p>
    <w:p w14:paraId="175D72FA" w14:textId="77777777" w:rsidR="001A221E" w:rsidRPr="00A717BC" w:rsidRDefault="001A221E" w:rsidP="006529AB">
      <w:pPr>
        <w:pStyle w:val="Sraopastraipa"/>
        <w:numPr>
          <w:ilvl w:val="1"/>
          <w:numId w:val="1"/>
        </w:numPr>
        <w:tabs>
          <w:tab w:val="left" w:pos="993"/>
          <w:tab w:val="left" w:pos="1134"/>
          <w:tab w:val="left" w:pos="1276"/>
          <w:tab w:val="left" w:pos="1701"/>
        </w:tabs>
        <w:ind w:left="0" w:firstLine="851"/>
        <w:rPr>
          <w:sz w:val="24"/>
          <w:szCs w:val="24"/>
          <w:lang w:eastAsia="lt-LT"/>
        </w:rPr>
      </w:pPr>
      <w:r w:rsidRPr="00A717BC">
        <w:rPr>
          <w:sz w:val="24"/>
          <w:szCs w:val="24"/>
          <w:lang w:eastAsia="lt-LT"/>
        </w:rPr>
        <w:t>Asmuo privalo apmokėti iškirstų želdinių vertę, jei per metus nepasodinti Leidime nurodyti želdiniai arba pasodinti želdiniai per 3 metus sunyksta.</w:t>
      </w:r>
    </w:p>
    <w:p w14:paraId="175D72FB" w14:textId="38A7440D" w:rsidR="001A221E" w:rsidRPr="00A717BC" w:rsidRDefault="001A221E" w:rsidP="006529AB">
      <w:pPr>
        <w:pStyle w:val="Sraopastraipa"/>
        <w:numPr>
          <w:ilvl w:val="0"/>
          <w:numId w:val="1"/>
        </w:numPr>
        <w:tabs>
          <w:tab w:val="left" w:pos="1276"/>
        </w:tabs>
        <w:ind w:left="0" w:firstLine="851"/>
        <w:rPr>
          <w:sz w:val="24"/>
          <w:szCs w:val="24"/>
          <w:lang w:eastAsia="lt-LT"/>
        </w:rPr>
      </w:pPr>
      <w:r w:rsidRPr="00A717BC">
        <w:rPr>
          <w:sz w:val="24"/>
          <w:szCs w:val="24"/>
          <w:lang w:eastAsia="lt-LT"/>
        </w:rPr>
        <w:t>Leidimo nereikia kirsti ar kitaip pašalinti, genėti medžius</w:t>
      </w:r>
      <w:r w:rsidR="00DC0371">
        <w:rPr>
          <w:sz w:val="24"/>
          <w:szCs w:val="24"/>
          <w:lang w:eastAsia="lt-LT"/>
        </w:rPr>
        <w:t xml:space="preserve"> ir krūmus</w:t>
      </w:r>
      <w:r w:rsidRPr="00A717BC">
        <w:rPr>
          <w:sz w:val="24"/>
          <w:szCs w:val="24"/>
          <w:lang w:eastAsia="lt-LT"/>
        </w:rPr>
        <w:t>:</w:t>
      </w:r>
    </w:p>
    <w:p w14:paraId="175D72FC" w14:textId="76E39F59" w:rsidR="001A221E" w:rsidRPr="00A717BC" w:rsidRDefault="001A221E" w:rsidP="006529AB">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 xml:space="preserve">kapavietėse – (suderinus su </w:t>
      </w:r>
      <w:r w:rsidR="00167E72" w:rsidRPr="00167E72">
        <w:rPr>
          <w:sz w:val="24"/>
          <w:szCs w:val="24"/>
          <w:lang w:eastAsia="lt-LT"/>
        </w:rPr>
        <w:t>Teritorijų planavimo ir architektūros skyriumi</w:t>
      </w:r>
      <w:r w:rsidRPr="00A717BC">
        <w:rPr>
          <w:sz w:val="24"/>
          <w:szCs w:val="24"/>
          <w:lang w:eastAsia="lt-LT"/>
        </w:rPr>
        <w:t>), išskyrus kultūros paveldo objektų teritorijas;</w:t>
      </w:r>
    </w:p>
    <w:p w14:paraId="175D72FD" w14:textId="0E5A057F" w:rsidR="001A221E" w:rsidRDefault="001A221E" w:rsidP="006529AB">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karpant medžių ša</w:t>
      </w:r>
      <w:r w:rsidR="00165320">
        <w:rPr>
          <w:sz w:val="24"/>
          <w:szCs w:val="24"/>
          <w:lang w:eastAsia="lt-LT"/>
        </w:rPr>
        <w:t>kas kelio ženklų veikimo zonose;</w:t>
      </w:r>
    </w:p>
    <w:p w14:paraId="33FD0FF5" w14:textId="2D5C2260" w:rsidR="00165320" w:rsidRPr="00A717BC" w:rsidRDefault="0097168F" w:rsidP="006529AB">
      <w:pPr>
        <w:pStyle w:val="Sraopastraipa"/>
        <w:numPr>
          <w:ilvl w:val="1"/>
          <w:numId w:val="1"/>
        </w:numPr>
        <w:tabs>
          <w:tab w:val="left" w:pos="993"/>
          <w:tab w:val="left" w:pos="1134"/>
          <w:tab w:val="left" w:pos="1276"/>
        </w:tabs>
        <w:ind w:left="0" w:firstLine="851"/>
        <w:rPr>
          <w:sz w:val="24"/>
          <w:szCs w:val="24"/>
          <w:lang w:eastAsia="lt-LT"/>
        </w:rPr>
      </w:pPr>
      <w:r w:rsidRPr="00A717BC">
        <w:rPr>
          <w:bCs/>
          <w:sz w:val="24"/>
          <w:lang w:eastAsia="lt-LT"/>
        </w:rPr>
        <w:t>Lietuvos Respublikos Vyriaus</w:t>
      </w:r>
      <w:r>
        <w:rPr>
          <w:bCs/>
          <w:sz w:val="24"/>
          <w:lang w:eastAsia="lt-LT"/>
        </w:rPr>
        <w:t>ybės 2008 m. kovo 12 d. nutarimo</w:t>
      </w:r>
      <w:r w:rsidRPr="00A717BC">
        <w:rPr>
          <w:bCs/>
          <w:sz w:val="24"/>
          <w:lang w:eastAsia="lt-LT"/>
        </w:rPr>
        <w:t xml:space="preserve"> Nr. 206 „Dėl Kriterijų, pagal kuriuos medžiai ir krūmai, augantys ne miškų ūkio paskirties žemėje, priskiriami saugotiniems, sąrašo patvirtinimo ir </w:t>
      </w:r>
      <w:r>
        <w:rPr>
          <w:bCs/>
          <w:sz w:val="24"/>
          <w:lang w:eastAsia="lt-LT"/>
        </w:rPr>
        <w:t>medžių priskyrimo saugotiniems“ 3 p</w:t>
      </w:r>
      <w:r w:rsidR="002906E1">
        <w:rPr>
          <w:bCs/>
          <w:sz w:val="24"/>
          <w:lang w:eastAsia="lt-LT"/>
        </w:rPr>
        <w:t>unkte</w:t>
      </w:r>
      <w:r>
        <w:rPr>
          <w:bCs/>
          <w:sz w:val="24"/>
          <w:lang w:eastAsia="lt-LT"/>
        </w:rPr>
        <w:t xml:space="preserve"> nurodytais </w:t>
      </w:r>
      <w:r w:rsidR="00165320">
        <w:rPr>
          <w:sz w:val="24"/>
          <w:szCs w:val="24"/>
          <w:lang w:eastAsia="lt-LT"/>
        </w:rPr>
        <w:t>atvejais</w:t>
      </w:r>
      <w:r>
        <w:rPr>
          <w:sz w:val="24"/>
          <w:szCs w:val="24"/>
          <w:lang w:eastAsia="lt-LT"/>
        </w:rPr>
        <w:t>.</w:t>
      </w:r>
      <w:r w:rsidR="00165320">
        <w:rPr>
          <w:sz w:val="24"/>
          <w:szCs w:val="24"/>
          <w:lang w:eastAsia="lt-LT"/>
        </w:rPr>
        <w:t xml:space="preserve"> </w:t>
      </w:r>
    </w:p>
    <w:p w14:paraId="175D72FE" w14:textId="2C6012FC" w:rsidR="001A221E" w:rsidRPr="00A717BC" w:rsidRDefault="001A221E" w:rsidP="006529AB">
      <w:pPr>
        <w:pStyle w:val="Sraopastraipa"/>
        <w:numPr>
          <w:ilvl w:val="0"/>
          <w:numId w:val="1"/>
        </w:numPr>
        <w:tabs>
          <w:tab w:val="left" w:pos="993"/>
          <w:tab w:val="left" w:pos="1134"/>
          <w:tab w:val="left" w:pos="1276"/>
        </w:tabs>
        <w:ind w:left="0" w:firstLine="851"/>
        <w:rPr>
          <w:sz w:val="24"/>
          <w:szCs w:val="24"/>
          <w:lang w:eastAsia="lt-LT"/>
        </w:rPr>
      </w:pPr>
      <w:r w:rsidRPr="00A717BC">
        <w:rPr>
          <w:color w:val="000000"/>
          <w:sz w:val="24"/>
          <w:szCs w:val="24"/>
          <w:lang w:eastAsia="lt-LT"/>
        </w:rPr>
        <w:t xml:space="preserve">Neturint </w:t>
      </w:r>
      <w:r w:rsidR="008E21C8" w:rsidRPr="00A717BC">
        <w:rPr>
          <w:color w:val="000000"/>
          <w:sz w:val="24"/>
          <w:szCs w:val="24"/>
          <w:lang w:eastAsia="lt-LT"/>
        </w:rPr>
        <w:t>L</w:t>
      </w:r>
      <w:r w:rsidRPr="00A717BC">
        <w:rPr>
          <w:color w:val="000000"/>
          <w:sz w:val="24"/>
          <w:szCs w:val="24"/>
          <w:lang w:eastAsia="lt-LT"/>
        </w:rPr>
        <w:t xml:space="preserve">eidimo (jis išduodamas per 5 darbo dienas, įvykdžius darbus) galima genėti medžius, kai kelia pavojų žmonėms, pastatams ir statiniams ar eismui, </w:t>
      </w:r>
      <w:r w:rsidRPr="00A717BC">
        <w:rPr>
          <w:sz w:val="24"/>
          <w:szCs w:val="24"/>
          <w:lang w:eastAsia="lt-LT"/>
        </w:rPr>
        <w:t xml:space="preserve">prieš tai raštu ar elektroninėmis priemonėmis informavus Teritorijų planavimo ir architektūros skyrių apie ketinamus atlikti darbus </w:t>
      </w:r>
      <w:r w:rsidR="006529AB" w:rsidRPr="00A717BC">
        <w:rPr>
          <w:sz w:val="24"/>
          <w:szCs w:val="24"/>
          <w:lang w:eastAsia="lt-LT"/>
        </w:rPr>
        <w:t xml:space="preserve">ir </w:t>
      </w:r>
      <w:r w:rsidRPr="00A717BC">
        <w:rPr>
          <w:sz w:val="24"/>
          <w:szCs w:val="24"/>
          <w:lang w:eastAsia="lt-LT"/>
        </w:rPr>
        <w:t xml:space="preserve">pateikus </w:t>
      </w:r>
      <w:r w:rsidR="00167E72" w:rsidRPr="00167E72">
        <w:rPr>
          <w:sz w:val="24"/>
          <w:szCs w:val="24"/>
          <w:lang w:eastAsia="lt-LT"/>
        </w:rPr>
        <w:t>aprašymą</w:t>
      </w:r>
      <w:r w:rsidR="00167E72">
        <w:rPr>
          <w:sz w:val="24"/>
          <w:szCs w:val="24"/>
          <w:lang w:eastAsia="lt-LT"/>
        </w:rPr>
        <w:t xml:space="preserve"> bei </w:t>
      </w:r>
      <w:r w:rsidRPr="00A717BC">
        <w:rPr>
          <w:sz w:val="24"/>
          <w:szCs w:val="24"/>
          <w:lang w:eastAsia="lt-LT"/>
        </w:rPr>
        <w:t xml:space="preserve">objekto </w:t>
      </w:r>
      <w:r w:rsidR="004C7F6C">
        <w:rPr>
          <w:sz w:val="24"/>
          <w:szCs w:val="24"/>
          <w:lang w:eastAsia="lt-LT"/>
        </w:rPr>
        <w:t>fotofiksaciją</w:t>
      </w:r>
      <w:r w:rsidRPr="00A717BC">
        <w:rPr>
          <w:sz w:val="24"/>
          <w:szCs w:val="24"/>
          <w:lang w:eastAsia="lt-LT"/>
        </w:rPr>
        <w:t>.</w:t>
      </w:r>
    </w:p>
    <w:p w14:paraId="175D72FF" w14:textId="709603DC" w:rsidR="001A221E" w:rsidRPr="00A717BC" w:rsidRDefault="001A221E" w:rsidP="006529AB">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 xml:space="preserve">Dėl bendrojo naudojimo teritorijoje augančių </w:t>
      </w:r>
      <w:r w:rsidRPr="00A717BC">
        <w:rPr>
          <w:color w:val="000000"/>
          <w:sz w:val="24"/>
          <w:szCs w:val="24"/>
        </w:rPr>
        <w:t>stichinių nelaimių, gaisrų ar avarijų metu išverstų, nulaužtų, apdegusių, žvėrių sužalotų medžių ir krūmų bei nudžiūvusių medžių ir krūmų tvarkymo darbų organizavimo telefonu arba elektroninėmis priemonėmis informuojamas Savivaldybės Miesto infrastruktūros skyrius.</w:t>
      </w:r>
    </w:p>
    <w:p w14:paraId="175D7300" w14:textId="78C07D6C" w:rsidR="001A221E" w:rsidRPr="00A717BC" w:rsidRDefault="001A221E" w:rsidP="006529AB">
      <w:pPr>
        <w:pStyle w:val="Sraopastraipa"/>
        <w:numPr>
          <w:ilvl w:val="0"/>
          <w:numId w:val="1"/>
        </w:numPr>
        <w:tabs>
          <w:tab w:val="left" w:pos="993"/>
          <w:tab w:val="left" w:pos="1134"/>
          <w:tab w:val="left" w:pos="1276"/>
        </w:tabs>
        <w:ind w:left="0" w:firstLine="851"/>
        <w:rPr>
          <w:sz w:val="24"/>
          <w:szCs w:val="24"/>
          <w:lang w:eastAsia="lt-LT"/>
        </w:rPr>
      </w:pPr>
      <w:r w:rsidRPr="00A717BC">
        <w:rPr>
          <w:sz w:val="24"/>
          <w:szCs w:val="24"/>
          <w:lang w:eastAsia="lt-LT"/>
        </w:rPr>
        <w:t xml:space="preserve">Saugotini medžiai ir krūmai persodinami gavus </w:t>
      </w:r>
      <w:r w:rsidR="008E21C8" w:rsidRPr="00A717BC">
        <w:rPr>
          <w:sz w:val="24"/>
          <w:szCs w:val="24"/>
          <w:lang w:eastAsia="lt-LT"/>
        </w:rPr>
        <w:t>L</w:t>
      </w:r>
      <w:r w:rsidRPr="00A717BC">
        <w:rPr>
          <w:sz w:val="24"/>
          <w:szCs w:val="24"/>
          <w:lang w:eastAsia="lt-LT"/>
        </w:rPr>
        <w:t>eidimą išimtiniais atvejais: platinant gatves, vykdant statybos ir kitus darbus:</w:t>
      </w:r>
    </w:p>
    <w:p w14:paraId="175D7301" w14:textId="77777777" w:rsidR="001A221E" w:rsidRPr="00A717BC" w:rsidRDefault="001A221E" w:rsidP="006529AB">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Medžiai ir krūmai persodinami užsakovo lėšomis Savivaldybės administracijos nurodytoje vietoje.</w:t>
      </w:r>
    </w:p>
    <w:p w14:paraId="175D7302" w14:textId="77777777" w:rsidR="001A221E" w:rsidRPr="00A717BC" w:rsidRDefault="001A221E" w:rsidP="006529AB">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Saugotinų medžių ir krūmų persodinimo darbai vykdomi pagal parengtą ir patvirtintą želdinių tvarkymo projektą ar schemą.</w:t>
      </w:r>
    </w:p>
    <w:p w14:paraId="175D7303" w14:textId="7FF4C854" w:rsidR="001A221E" w:rsidRPr="00A717BC" w:rsidRDefault="001A221E" w:rsidP="006529AB">
      <w:pPr>
        <w:pStyle w:val="Sraopastraipa"/>
        <w:numPr>
          <w:ilvl w:val="1"/>
          <w:numId w:val="1"/>
        </w:numPr>
        <w:tabs>
          <w:tab w:val="left" w:pos="993"/>
          <w:tab w:val="left" w:pos="1134"/>
          <w:tab w:val="left" w:pos="1276"/>
        </w:tabs>
        <w:ind w:left="0" w:firstLine="851"/>
        <w:rPr>
          <w:sz w:val="24"/>
          <w:szCs w:val="24"/>
          <w:lang w:eastAsia="lt-LT"/>
        </w:rPr>
      </w:pPr>
      <w:r w:rsidRPr="00A717BC">
        <w:rPr>
          <w:sz w:val="24"/>
          <w:szCs w:val="24"/>
          <w:lang w:eastAsia="lt-LT"/>
        </w:rPr>
        <w:t>Persodinami</w:t>
      </w:r>
      <w:r w:rsidRPr="00A717BC">
        <w:rPr>
          <w:color w:val="000000"/>
          <w:sz w:val="24"/>
          <w:szCs w:val="24"/>
          <w:lang w:eastAsia="lt-LT"/>
        </w:rPr>
        <w:t xml:space="preserve"> sveiki, gerai išsivystę, be mechaninių pažeidimų medžiai, ne storesni kaip 25 cm skersmens </w:t>
      </w:r>
      <w:r w:rsidRPr="004C7F6C">
        <w:rPr>
          <w:sz w:val="24"/>
          <w:szCs w:val="24"/>
          <w:lang w:eastAsia="lt-LT"/>
        </w:rPr>
        <w:t xml:space="preserve">(1,3 m aukštyje). </w:t>
      </w:r>
      <w:r w:rsidRPr="00A717BC">
        <w:rPr>
          <w:color w:val="000000"/>
          <w:sz w:val="24"/>
          <w:szCs w:val="24"/>
          <w:lang w:eastAsia="lt-LT"/>
        </w:rPr>
        <w:t>Persodintus medžius privaloma 3 metus prižiūrėti.</w:t>
      </w:r>
    </w:p>
    <w:p w14:paraId="175D7304" w14:textId="77777777" w:rsidR="001A221E" w:rsidRPr="00A717BC" w:rsidRDefault="001A221E" w:rsidP="001A221E">
      <w:pPr>
        <w:tabs>
          <w:tab w:val="left" w:pos="993"/>
          <w:tab w:val="left" w:pos="1276"/>
        </w:tabs>
        <w:jc w:val="center"/>
        <w:outlineLvl w:val="0"/>
        <w:rPr>
          <w:b/>
          <w:szCs w:val="24"/>
          <w:lang w:eastAsia="lt-LT"/>
        </w:rPr>
      </w:pPr>
    </w:p>
    <w:p w14:paraId="175D7305" w14:textId="77777777" w:rsidR="001A221E" w:rsidRPr="00A717BC" w:rsidRDefault="001A221E" w:rsidP="001A221E">
      <w:pPr>
        <w:tabs>
          <w:tab w:val="left" w:pos="993"/>
          <w:tab w:val="left" w:pos="1276"/>
        </w:tabs>
        <w:jc w:val="center"/>
        <w:outlineLvl w:val="0"/>
        <w:rPr>
          <w:b/>
          <w:szCs w:val="24"/>
          <w:lang w:eastAsia="lt-LT"/>
        </w:rPr>
      </w:pPr>
      <w:r w:rsidRPr="00A717BC">
        <w:rPr>
          <w:b/>
          <w:szCs w:val="24"/>
          <w:lang w:eastAsia="lt-LT"/>
        </w:rPr>
        <w:t>VIII SKYRIUS</w:t>
      </w:r>
    </w:p>
    <w:p w14:paraId="175D7306" w14:textId="77777777" w:rsidR="001A221E" w:rsidRPr="00A717BC" w:rsidRDefault="001A221E" w:rsidP="001A221E">
      <w:pPr>
        <w:tabs>
          <w:tab w:val="left" w:pos="993"/>
          <w:tab w:val="left" w:pos="1276"/>
        </w:tabs>
        <w:spacing w:after="120"/>
        <w:jc w:val="center"/>
        <w:outlineLvl w:val="0"/>
        <w:rPr>
          <w:b/>
          <w:color w:val="000000"/>
          <w:szCs w:val="24"/>
          <w:lang w:eastAsia="lt-LT"/>
        </w:rPr>
      </w:pPr>
      <w:r w:rsidRPr="00A717BC">
        <w:rPr>
          <w:b/>
          <w:color w:val="000000"/>
          <w:szCs w:val="24"/>
          <w:lang w:eastAsia="lt-LT"/>
        </w:rPr>
        <w:t>ŽELDINIŲ SODINIMAS</w:t>
      </w:r>
    </w:p>
    <w:p w14:paraId="175D7307" w14:textId="309CB00F" w:rsidR="001A221E" w:rsidRPr="00A717BC" w:rsidRDefault="001A221E" w:rsidP="006529AB">
      <w:pPr>
        <w:pStyle w:val="Sraopastraipa"/>
        <w:numPr>
          <w:ilvl w:val="0"/>
          <w:numId w:val="1"/>
        </w:numPr>
        <w:tabs>
          <w:tab w:val="left" w:pos="993"/>
          <w:tab w:val="left" w:pos="1276"/>
        </w:tabs>
        <w:ind w:left="0" w:firstLine="851"/>
        <w:rPr>
          <w:sz w:val="24"/>
          <w:szCs w:val="24"/>
          <w:lang w:eastAsia="lt-LT"/>
        </w:rPr>
      </w:pPr>
      <w:r w:rsidRPr="00A717BC">
        <w:rPr>
          <w:sz w:val="24"/>
          <w:szCs w:val="24"/>
          <w:lang w:eastAsia="lt-LT"/>
        </w:rPr>
        <w:t xml:space="preserve">Želdynai kuriami, želdiniai veisiami vadovaujantis teritorijų planavimo dokumentais, želdynų tvarkymo ir kūrimo projektais, kitais dokumentais, atsižvelgiant į Savivaldybės tvarkomų objektų prioritetus, vadovaujantis Medžių ir krūmų veisimo, vejų ir gėlynų įrengimo taisyklėmis, patvirtintomis Lietuvos Respublikos aplinkos ministro 2007 gruodžio 29 d. įsakymu Nr. D1-717 „Dėl </w:t>
      </w:r>
      <w:r w:rsidR="0045092B" w:rsidRPr="00A717BC">
        <w:rPr>
          <w:sz w:val="24"/>
          <w:szCs w:val="24"/>
          <w:lang w:eastAsia="lt-LT"/>
        </w:rPr>
        <w:t>M</w:t>
      </w:r>
      <w:r w:rsidRPr="00A717BC">
        <w:rPr>
          <w:sz w:val="24"/>
          <w:szCs w:val="24"/>
          <w:lang w:eastAsia="lt-LT"/>
        </w:rPr>
        <w:t>edžių ir krūmų veisimo ir gėlynų įrengimo taisyklių patvirtinimo“.</w:t>
      </w:r>
    </w:p>
    <w:p w14:paraId="175D7308" w14:textId="2EBBDFA3" w:rsidR="001A221E" w:rsidRPr="00A717BC" w:rsidRDefault="001A221E" w:rsidP="006529AB">
      <w:pPr>
        <w:pStyle w:val="Sraopastraipa"/>
        <w:numPr>
          <w:ilvl w:val="0"/>
          <w:numId w:val="1"/>
        </w:numPr>
        <w:tabs>
          <w:tab w:val="left" w:pos="993"/>
          <w:tab w:val="left" w:pos="1276"/>
        </w:tabs>
        <w:ind w:left="0" w:firstLine="851"/>
        <w:rPr>
          <w:sz w:val="24"/>
          <w:szCs w:val="24"/>
          <w:lang w:eastAsia="lt-LT"/>
        </w:rPr>
      </w:pPr>
      <w:r w:rsidRPr="00A717BC">
        <w:rPr>
          <w:sz w:val="24"/>
          <w:szCs w:val="24"/>
          <w:lang w:eastAsia="lt-LT"/>
        </w:rPr>
        <w:t xml:space="preserve">Medžių ir krūmų sodinimas Panevėžio miesto savivaldybės teritorijoje (išskyrus privačias valdas) vykdomas tik suderinus su Teritorijų planavimo ir architektūros skyriumi apželdinimo projektą arba schemą. Fiziniai ar juridiniai asmenys, norėdami sodinti medžius ir krūmus bendrojo naudojimo teritorijoje, pateikia tiesiogiai ar naudojantis elektroninėmis priemonėmis į </w:t>
      </w:r>
      <w:r w:rsidR="008E21C8" w:rsidRPr="00A717BC">
        <w:rPr>
          <w:sz w:val="24"/>
          <w:szCs w:val="24"/>
          <w:lang w:eastAsia="lt-LT"/>
        </w:rPr>
        <w:t>P</w:t>
      </w:r>
      <w:r w:rsidRPr="00A717BC">
        <w:rPr>
          <w:sz w:val="24"/>
          <w:szCs w:val="24"/>
          <w:lang w:eastAsia="lt-LT"/>
        </w:rPr>
        <w:t xml:space="preserve">riimamąjį </w:t>
      </w:r>
      <w:r w:rsidR="0045092B" w:rsidRPr="00A717BC">
        <w:rPr>
          <w:sz w:val="24"/>
          <w:szCs w:val="24"/>
          <w:lang w:eastAsia="lt-LT"/>
        </w:rPr>
        <w:t>P</w:t>
      </w:r>
      <w:r w:rsidRPr="00A717BC">
        <w:rPr>
          <w:sz w:val="24"/>
          <w:szCs w:val="24"/>
          <w:lang w:eastAsia="lt-LT"/>
        </w:rPr>
        <w:t xml:space="preserve">rašymą (gali būti laisvos formos), kuriame nurodoma planuojamų sodinti želdinių kiekis, rūšis, kokiu tikslu norima sodinti, </w:t>
      </w:r>
      <w:r w:rsidR="0045092B" w:rsidRPr="00A717BC">
        <w:rPr>
          <w:sz w:val="24"/>
          <w:szCs w:val="24"/>
          <w:lang w:eastAsia="lt-LT"/>
        </w:rPr>
        <w:t>ir</w:t>
      </w:r>
      <w:r w:rsidRPr="00A717BC">
        <w:rPr>
          <w:sz w:val="24"/>
          <w:szCs w:val="24"/>
          <w:lang w:eastAsia="lt-LT"/>
        </w:rPr>
        <w:t xml:space="preserve"> schema su numatoma apželdinti teritorija. Medžių dydis parenkamas vadovaujantis Sodmenų kokybės reikalavimais, patvirtintais Lietuvos Respublikos aplinkos ministro 2007 m. gruodžio 14 d. įsakymu Nr. D1-674 „Dėl </w:t>
      </w:r>
      <w:r w:rsidR="004C7F6C">
        <w:rPr>
          <w:sz w:val="24"/>
          <w:szCs w:val="24"/>
          <w:lang w:eastAsia="lt-LT"/>
        </w:rPr>
        <w:t>S</w:t>
      </w:r>
      <w:r w:rsidRPr="00A717BC">
        <w:rPr>
          <w:sz w:val="24"/>
          <w:szCs w:val="24"/>
          <w:lang w:eastAsia="lt-LT"/>
        </w:rPr>
        <w:t xml:space="preserve">odmenų kokybės reikalavimų patvirtinimo“. Želdinių sodinimo schema parengiama, suderinama per 20 d. d. nuo </w:t>
      </w:r>
      <w:r w:rsidR="0045092B" w:rsidRPr="00A717BC">
        <w:rPr>
          <w:sz w:val="24"/>
          <w:szCs w:val="24"/>
          <w:lang w:eastAsia="lt-LT"/>
        </w:rPr>
        <w:t>P</w:t>
      </w:r>
      <w:r w:rsidRPr="00A717BC">
        <w:rPr>
          <w:sz w:val="24"/>
          <w:szCs w:val="24"/>
          <w:lang w:eastAsia="lt-LT"/>
        </w:rPr>
        <w:t xml:space="preserve">rašymo gavimo dienos. Atsižvelgiant į teisės aktais reglamentuojamus želdinių sodinimo atstumus, nesant galimybei </w:t>
      </w:r>
      <w:r w:rsidRPr="00A717BC">
        <w:rPr>
          <w:sz w:val="24"/>
          <w:szCs w:val="24"/>
          <w:lang w:eastAsia="lt-LT"/>
        </w:rPr>
        <w:lastRenderedPageBreak/>
        <w:t xml:space="preserve">prašomoje teritorijoje sodinti želdinius pareiškėjas raštu arba elektroninėmis priemonėmis informuojamas per 20 d. d. nuo </w:t>
      </w:r>
      <w:r w:rsidR="0045092B" w:rsidRPr="00A717BC">
        <w:rPr>
          <w:sz w:val="24"/>
          <w:szCs w:val="24"/>
          <w:lang w:eastAsia="lt-LT"/>
        </w:rPr>
        <w:t>P</w:t>
      </w:r>
      <w:r w:rsidRPr="00A717BC">
        <w:rPr>
          <w:sz w:val="24"/>
          <w:szCs w:val="24"/>
          <w:lang w:eastAsia="lt-LT"/>
        </w:rPr>
        <w:t>rašymo gavimo dienos.</w:t>
      </w:r>
    </w:p>
    <w:p w14:paraId="175D7309" w14:textId="1B397F42"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Medžius ir krūmus draudžiama sodinti:</w:t>
      </w:r>
    </w:p>
    <w:p w14:paraId="175D730A" w14:textId="13FD02E5" w:rsidR="001A221E" w:rsidRPr="00A717BC" w:rsidRDefault="001A221E" w:rsidP="006529AB">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nesilaikant atstumų, nurodytų Medžių ir krūmų veisimo ir gėlynų įrengimo taisyklėse</w:t>
      </w:r>
      <w:r w:rsidR="00855E10" w:rsidRPr="00855E10">
        <w:rPr>
          <w:sz w:val="24"/>
          <w:szCs w:val="24"/>
          <w:lang w:eastAsia="lt-LT"/>
        </w:rPr>
        <w:t xml:space="preserve">, išskyrus atvejus, kai </w:t>
      </w:r>
      <w:r w:rsidR="00855E10" w:rsidRPr="00855E10">
        <w:rPr>
          <w:sz w:val="24"/>
          <w:szCs w:val="24"/>
        </w:rPr>
        <w:t>sodinama pritaikius technologijas, apsaugančias statinius nuo augalo šaknų pagal suderintus projektus</w:t>
      </w:r>
      <w:r w:rsidRPr="00A717BC">
        <w:rPr>
          <w:sz w:val="24"/>
          <w:szCs w:val="24"/>
          <w:lang w:eastAsia="lt-LT"/>
        </w:rPr>
        <w:t>;</w:t>
      </w:r>
    </w:p>
    <w:p w14:paraId="175D730B" w14:textId="36FC5D91" w:rsidR="001A221E" w:rsidRPr="00A717BC" w:rsidRDefault="001A221E" w:rsidP="006529AB">
      <w:pPr>
        <w:pStyle w:val="Sraopastraipa"/>
        <w:numPr>
          <w:ilvl w:val="1"/>
          <w:numId w:val="1"/>
        </w:numPr>
        <w:tabs>
          <w:tab w:val="left" w:pos="993"/>
          <w:tab w:val="left" w:pos="1134"/>
        </w:tabs>
        <w:ind w:left="0" w:firstLine="851"/>
        <w:rPr>
          <w:sz w:val="24"/>
          <w:szCs w:val="24"/>
          <w:lang w:eastAsia="lt-LT"/>
        </w:rPr>
      </w:pPr>
      <w:r w:rsidRPr="00A717BC">
        <w:rPr>
          <w:sz w:val="24"/>
          <w:szCs w:val="24"/>
          <w:lang w:eastAsia="lt-LT"/>
        </w:rPr>
        <w:t xml:space="preserve">be atskiro inžinerinius tinklus eksploatuojančios įmonės rašytinio sutikimo – apsaugos zonose, patvirtintose Lietuvos Respublikos Vyriausybės 1992 m. gegužės 12 d. nutarimu Nr. 343 „Dėl </w:t>
      </w:r>
      <w:r w:rsidR="0045092B" w:rsidRPr="00A717BC">
        <w:rPr>
          <w:sz w:val="24"/>
          <w:szCs w:val="24"/>
          <w:lang w:eastAsia="lt-LT"/>
        </w:rPr>
        <w:t>S</w:t>
      </w:r>
      <w:r w:rsidRPr="00A717BC">
        <w:rPr>
          <w:sz w:val="24"/>
          <w:szCs w:val="24"/>
          <w:lang w:eastAsia="lt-LT"/>
        </w:rPr>
        <w:t>pecialiųjų žemės ir miško naudojimo sąlygų patvirtinimo“.</w:t>
      </w:r>
    </w:p>
    <w:p w14:paraId="175D730C" w14:textId="77777777"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Želdiniai vaikų ugdymo įstaigų teritorijose sodinami laikantis atitinkamų higienos normų reikalavimų.</w:t>
      </w:r>
    </w:p>
    <w:p w14:paraId="175D730D" w14:textId="77777777" w:rsidR="001A221E" w:rsidRPr="00A717BC" w:rsidRDefault="001A221E" w:rsidP="001A221E">
      <w:pPr>
        <w:tabs>
          <w:tab w:val="left" w:pos="993"/>
          <w:tab w:val="left" w:pos="1134"/>
        </w:tabs>
        <w:autoSpaceDE w:val="0"/>
        <w:autoSpaceDN w:val="0"/>
        <w:adjustRightInd w:val="0"/>
        <w:ind w:firstLine="540"/>
        <w:rPr>
          <w:strike/>
          <w:szCs w:val="24"/>
        </w:rPr>
      </w:pPr>
    </w:p>
    <w:p w14:paraId="175D730E" w14:textId="77777777" w:rsidR="001A221E" w:rsidRPr="00A717BC" w:rsidRDefault="001A221E" w:rsidP="001A221E">
      <w:pPr>
        <w:tabs>
          <w:tab w:val="left" w:pos="993"/>
          <w:tab w:val="left" w:pos="1134"/>
        </w:tabs>
        <w:jc w:val="center"/>
        <w:rPr>
          <w:b/>
          <w:szCs w:val="24"/>
          <w:lang w:eastAsia="lt-LT"/>
        </w:rPr>
      </w:pPr>
      <w:r w:rsidRPr="00A717BC">
        <w:rPr>
          <w:b/>
          <w:szCs w:val="24"/>
          <w:lang w:eastAsia="lt-LT"/>
        </w:rPr>
        <w:t>IX SKYRIUS</w:t>
      </w:r>
    </w:p>
    <w:p w14:paraId="175D730F" w14:textId="77777777" w:rsidR="001A221E" w:rsidRPr="00A717BC" w:rsidRDefault="001A221E" w:rsidP="001A221E">
      <w:pPr>
        <w:tabs>
          <w:tab w:val="left" w:pos="993"/>
          <w:tab w:val="left" w:pos="1134"/>
        </w:tabs>
        <w:spacing w:after="120"/>
        <w:jc w:val="center"/>
        <w:rPr>
          <w:b/>
          <w:color w:val="000000"/>
          <w:szCs w:val="24"/>
          <w:lang w:eastAsia="lt-LT"/>
        </w:rPr>
      </w:pPr>
      <w:r w:rsidRPr="00A717BC">
        <w:rPr>
          <w:b/>
          <w:color w:val="000000"/>
          <w:szCs w:val="24"/>
          <w:lang w:eastAsia="lt-LT"/>
        </w:rPr>
        <w:t>MEDŽIŲ IR KRŪMŲ APSAUGOS, TVARKYMO IR PRIEŽIŪROS REIKALAVIMAI</w:t>
      </w:r>
    </w:p>
    <w:p w14:paraId="175D7310" w14:textId="0827304D"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Želdynų ir želdinių tvarkymo metu turi būti išsaugoti esami gyvybingi perspektyvūs želdiniai</w:t>
      </w:r>
      <w:r w:rsidR="00855E10">
        <w:rPr>
          <w:sz w:val="24"/>
          <w:szCs w:val="24"/>
          <w:lang w:eastAsia="lt-LT"/>
        </w:rPr>
        <w:t>,</w:t>
      </w:r>
      <w:r w:rsidR="00855E10" w:rsidRPr="00855E10">
        <w:rPr>
          <w:sz w:val="24"/>
          <w:szCs w:val="24"/>
          <w:lang w:eastAsia="lt-LT"/>
        </w:rPr>
        <w:t xml:space="preserve"> želdiniai, reikalingi triukšmo slopinimui ir kt</w:t>
      </w:r>
      <w:r w:rsidRPr="00A717BC">
        <w:rPr>
          <w:sz w:val="24"/>
          <w:szCs w:val="24"/>
          <w:lang w:eastAsia="lt-LT"/>
        </w:rPr>
        <w:t>.</w:t>
      </w:r>
    </w:p>
    <w:p w14:paraId="175D7311" w14:textId="07D3D116"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Želdynų tvarkymo darbams vykdyti turi būti rengiami želdynų tvarkymo projektai, parengiant esamų želdinių apsaugos planą, kuriame pažymima esamų atskirų želdinių ar želdinių grupės apsaugos zona, detalizuojant šios zonos apsaugines priemones.</w:t>
      </w:r>
    </w:p>
    <w:p w14:paraId="175D7312" w14:textId="76EF7436"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 xml:space="preserve">Vykdant statybos darbus, želdiniai saugomi vadovaujantis Želdinių apsaugos, vykdant statybos darbus, taisyklėmis, patvirtintomis Lietuvos Respublikos aplinkos ministro 2010 m. kovo 15 d. įsakymu Nr. D1-193 „Dėl </w:t>
      </w:r>
      <w:r w:rsidR="0045092B" w:rsidRPr="00A717BC">
        <w:rPr>
          <w:sz w:val="24"/>
          <w:szCs w:val="24"/>
          <w:lang w:eastAsia="lt-LT"/>
        </w:rPr>
        <w:t>Ž</w:t>
      </w:r>
      <w:r w:rsidRPr="00A717BC">
        <w:rPr>
          <w:sz w:val="24"/>
          <w:szCs w:val="24"/>
          <w:lang w:eastAsia="lt-LT"/>
        </w:rPr>
        <w:t>eldinių apsaugos, vykdant statybos darbus, taisyklių patvirtinimo“.</w:t>
      </w:r>
    </w:p>
    <w:p w14:paraId="175D7313" w14:textId="77777777"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175D7314" w14:textId="0F66D36D"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 xml:space="preserve">Statybos objektus, kurių projektinėje dokumentacijoje numatytas teritorijos želdinimas, statinių pripažinimo tinkamais naudoti </w:t>
      </w:r>
      <w:r w:rsidR="00E756DA">
        <w:rPr>
          <w:sz w:val="24"/>
          <w:szCs w:val="24"/>
          <w:lang w:eastAsia="lt-LT"/>
        </w:rPr>
        <w:t>k</w:t>
      </w:r>
      <w:r w:rsidRPr="00A717BC">
        <w:rPr>
          <w:sz w:val="24"/>
          <w:szCs w:val="24"/>
          <w:lang w:eastAsia="lt-LT"/>
        </w:rPr>
        <w:t>omisijos priima tiktai tuomet, kai įvykdyti želdinimo</w:t>
      </w:r>
      <w:r w:rsidRPr="00A717BC">
        <w:rPr>
          <w:color w:val="000000"/>
          <w:sz w:val="24"/>
          <w:szCs w:val="24"/>
          <w:lang w:eastAsia="lt-LT"/>
        </w:rPr>
        <w:t xml:space="preserve"> darbai ir šie objektai priimti Savivaldybės. Kai objektas priimamas naudoti želdinimo darbams nepalankiu metu, o želdinimo darbai objekte numatyti, jie užbaigiami per artimiausią želdinimo sezoną ir pateikiami vertinti minimai </w:t>
      </w:r>
      <w:r w:rsidR="00E756DA">
        <w:rPr>
          <w:color w:val="000000"/>
          <w:sz w:val="24"/>
          <w:szCs w:val="24"/>
          <w:lang w:eastAsia="lt-LT"/>
        </w:rPr>
        <w:t>k</w:t>
      </w:r>
      <w:r w:rsidRPr="00A717BC">
        <w:rPr>
          <w:color w:val="000000"/>
          <w:sz w:val="24"/>
          <w:szCs w:val="24"/>
          <w:lang w:eastAsia="lt-LT"/>
        </w:rPr>
        <w:t>omisijai.</w:t>
      </w:r>
    </w:p>
    <w:p w14:paraId="175D7315" w14:textId="4FDD2012"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w:t>
      </w:r>
      <w:r w:rsidR="0045092B" w:rsidRPr="00A717BC">
        <w:rPr>
          <w:sz w:val="24"/>
          <w:szCs w:val="24"/>
          <w:lang w:eastAsia="lt-LT"/>
        </w:rPr>
        <w:t>Ž</w:t>
      </w:r>
      <w:r w:rsidRPr="00A717BC">
        <w:rPr>
          <w:sz w:val="24"/>
          <w:szCs w:val="24"/>
          <w:lang w:eastAsia="lt-LT"/>
        </w:rPr>
        <w:t>eldynų ir želdinių sanitarinės apsaugos taisyklių patvirtinimo“.</w:t>
      </w:r>
    </w:p>
    <w:p w14:paraId="175D7316" w14:textId="5EF47DA0"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color w:val="000000"/>
          <w:sz w:val="24"/>
          <w:szCs w:val="24"/>
          <w:lang w:eastAsia="lt-LT"/>
        </w:rPr>
        <w:t xml:space="preserve">Medžius ar krūmus iškerta, išrauna kelmus, išveža, užlygina duobes fiziniai ar juridiniai asmenys, kuriems išduotas </w:t>
      </w:r>
      <w:r w:rsidR="0045092B" w:rsidRPr="00A717BC">
        <w:rPr>
          <w:color w:val="000000"/>
          <w:sz w:val="24"/>
          <w:szCs w:val="24"/>
          <w:lang w:eastAsia="lt-LT"/>
        </w:rPr>
        <w:t>L</w:t>
      </w:r>
      <w:r w:rsidRPr="00A717BC">
        <w:rPr>
          <w:color w:val="000000"/>
          <w:sz w:val="24"/>
          <w:szCs w:val="24"/>
          <w:lang w:eastAsia="lt-LT"/>
        </w:rPr>
        <w:t>eidimas, arba pagal sutartį vykdantys darbus kiti subjektai.</w:t>
      </w:r>
    </w:p>
    <w:p w14:paraId="175D7317" w14:textId="77777777"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color w:val="000000"/>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175D7318" w14:textId="341287F4" w:rsidR="001A221E" w:rsidRPr="00A717BC" w:rsidRDefault="001A221E" w:rsidP="006529AB">
      <w:pPr>
        <w:pStyle w:val="Sraopastraipa"/>
        <w:numPr>
          <w:ilvl w:val="0"/>
          <w:numId w:val="1"/>
        </w:numPr>
        <w:tabs>
          <w:tab w:val="left" w:pos="993"/>
          <w:tab w:val="left" w:pos="1134"/>
        </w:tabs>
        <w:ind w:left="0" w:firstLine="851"/>
        <w:rPr>
          <w:sz w:val="24"/>
          <w:szCs w:val="24"/>
          <w:lang w:eastAsia="lt-LT"/>
        </w:rPr>
      </w:pPr>
      <w:r w:rsidRPr="00A717BC">
        <w:rPr>
          <w:color w:val="000000"/>
          <w:sz w:val="24"/>
          <w:szCs w:val="24"/>
          <w:lang w:eastAsia="lt-LT"/>
        </w:rPr>
        <w:t>Fiziniai ir juridiniai asmenys, vykdantys medžių ir krūmų priežiūros darbus, veisiantys medžius ir krūmus, parenkantys vejų žolių ir gėlių asortimentą, įrengiantys vejas ir gėlynus Panevėžio miesto savivaldybės teritorijos želdynuose vadovaujasi Medžių ir krūmų priežiūros, vandens telkinių, esančių želdynuose, apsaugos, vejų ir gėlynų priežiūros taisyklėmis,</w:t>
      </w:r>
      <w:r w:rsidRPr="00A717BC">
        <w:t xml:space="preserve"> </w:t>
      </w:r>
      <w:r w:rsidRPr="00A717BC">
        <w:rPr>
          <w:color w:val="000000"/>
          <w:sz w:val="24"/>
          <w:szCs w:val="24"/>
          <w:lang w:eastAsia="lt-LT"/>
        </w:rPr>
        <w:t xml:space="preserve">patvirtintomis Lietuvos Respublikos aplinkos ministro 2008 m. sausio 18 d. įsakymu Nr. D1-45 „Dėl </w:t>
      </w:r>
      <w:r w:rsidR="00E756DA">
        <w:rPr>
          <w:color w:val="000000"/>
          <w:sz w:val="24"/>
          <w:szCs w:val="24"/>
          <w:lang w:eastAsia="lt-LT"/>
        </w:rPr>
        <w:t>M</w:t>
      </w:r>
      <w:r w:rsidRPr="00A717BC">
        <w:rPr>
          <w:color w:val="000000"/>
          <w:sz w:val="24"/>
          <w:szCs w:val="24"/>
          <w:lang w:eastAsia="lt-LT"/>
        </w:rPr>
        <w:t>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 ir kitus priežiūros darbus.</w:t>
      </w:r>
    </w:p>
    <w:p w14:paraId="175D7319" w14:textId="77777777" w:rsidR="001A221E" w:rsidRPr="00A717BC" w:rsidRDefault="001A221E" w:rsidP="006529AB">
      <w:pPr>
        <w:pStyle w:val="Sraopastraipa"/>
        <w:numPr>
          <w:ilvl w:val="0"/>
          <w:numId w:val="1"/>
        </w:numPr>
        <w:tabs>
          <w:tab w:val="left" w:pos="709"/>
          <w:tab w:val="left" w:pos="993"/>
          <w:tab w:val="left" w:pos="1134"/>
        </w:tabs>
        <w:ind w:left="0" w:firstLine="851"/>
        <w:rPr>
          <w:sz w:val="24"/>
          <w:szCs w:val="24"/>
          <w:lang w:eastAsia="lt-LT"/>
        </w:rPr>
      </w:pPr>
      <w:r w:rsidRPr="00A717BC">
        <w:rPr>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175D731A" w14:textId="77777777" w:rsidR="001A221E" w:rsidRPr="00A717BC" w:rsidRDefault="001A221E" w:rsidP="006529AB">
      <w:pPr>
        <w:tabs>
          <w:tab w:val="left" w:pos="709"/>
          <w:tab w:val="left" w:pos="993"/>
        </w:tabs>
        <w:ind w:firstLine="851"/>
        <w:rPr>
          <w:color w:val="000000"/>
          <w:szCs w:val="24"/>
          <w:lang w:eastAsia="lt-LT"/>
        </w:rPr>
      </w:pPr>
    </w:p>
    <w:p w14:paraId="175D731B" w14:textId="77777777" w:rsidR="001A221E" w:rsidRPr="00A717BC" w:rsidRDefault="001A221E" w:rsidP="001A221E">
      <w:pPr>
        <w:tabs>
          <w:tab w:val="left" w:pos="709"/>
          <w:tab w:val="left" w:pos="993"/>
        </w:tabs>
        <w:jc w:val="center"/>
        <w:outlineLvl w:val="0"/>
        <w:rPr>
          <w:b/>
          <w:color w:val="000000"/>
          <w:szCs w:val="24"/>
          <w:lang w:eastAsia="lt-LT"/>
        </w:rPr>
      </w:pPr>
      <w:r w:rsidRPr="00A717BC">
        <w:rPr>
          <w:b/>
          <w:szCs w:val="24"/>
          <w:lang w:eastAsia="lt-LT"/>
        </w:rPr>
        <w:t>X</w:t>
      </w:r>
      <w:r w:rsidRPr="00A717BC">
        <w:rPr>
          <w:b/>
          <w:color w:val="000000"/>
          <w:szCs w:val="24"/>
          <w:lang w:eastAsia="lt-LT"/>
        </w:rPr>
        <w:t xml:space="preserve"> SKYRIUS</w:t>
      </w:r>
    </w:p>
    <w:p w14:paraId="175D731C" w14:textId="77777777" w:rsidR="001A221E" w:rsidRPr="00A717BC" w:rsidRDefault="001A221E" w:rsidP="001A221E">
      <w:pPr>
        <w:tabs>
          <w:tab w:val="left" w:pos="709"/>
          <w:tab w:val="left" w:pos="993"/>
        </w:tabs>
        <w:spacing w:after="120"/>
        <w:jc w:val="center"/>
        <w:outlineLvl w:val="0"/>
        <w:rPr>
          <w:b/>
          <w:color w:val="000000"/>
          <w:szCs w:val="24"/>
          <w:lang w:eastAsia="lt-LT"/>
        </w:rPr>
      </w:pPr>
      <w:r w:rsidRPr="00A717BC">
        <w:rPr>
          <w:b/>
          <w:color w:val="000000"/>
          <w:szCs w:val="24"/>
          <w:lang w:eastAsia="lt-LT"/>
        </w:rPr>
        <w:lastRenderedPageBreak/>
        <w:t>ŽALIŲJŲ ATLIEKŲ TVARKYMAS</w:t>
      </w:r>
    </w:p>
    <w:p w14:paraId="175D731D" w14:textId="77777777" w:rsidR="001A221E" w:rsidRPr="00A717BC" w:rsidRDefault="001A221E" w:rsidP="006529AB">
      <w:pPr>
        <w:pStyle w:val="Sraopastraipa"/>
        <w:numPr>
          <w:ilvl w:val="0"/>
          <w:numId w:val="1"/>
        </w:numPr>
        <w:tabs>
          <w:tab w:val="left" w:pos="709"/>
          <w:tab w:val="left" w:pos="993"/>
        </w:tabs>
        <w:ind w:left="0" w:firstLine="851"/>
        <w:rPr>
          <w:sz w:val="24"/>
          <w:szCs w:val="24"/>
          <w:lang w:eastAsia="lt-LT"/>
        </w:rPr>
      </w:pPr>
      <w:r w:rsidRPr="00A717BC">
        <w:rPr>
          <w:sz w:val="24"/>
          <w:szCs w:val="24"/>
          <w:lang w:eastAsia="lt-LT"/>
        </w:rPr>
        <w:t>Žaliųjų atliekų tvarkymas reglamentuojamas Panevėžio miesto atliekų tvarkymo taisyklėse, patvirtintose Panevėžio miesto savivaldybės tarybos 2014 m. gruodžio 18 d. sprendimu Nr. 1-378 „Dėl Panevėžio miesto savivaldybės atliekų tvarkymo taisyklių patvirtinimo“.</w:t>
      </w:r>
    </w:p>
    <w:p w14:paraId="175D731E" w14:textId="77777777" w:rsidR="001A221E" w:rsidRPr="00A717BC" w:rsidRDefault="001A221E" w:rsidP="006529AB">
      <w:pPr>
        <w:pStyle w:val="Sraopastraipa"/>
        <w:numPr>
          <w:ilvl w:val="0"/>
          <w:numId w:val="1"/>
        </w:numPr>
        <w:tabs>
          <w:tab w:val="left" w:pos="709"/>
          <w:tab w:val="left" w:pos="993"/>
        </w:tabs>
        <w:ind w:left="0" w:firstLine="851"/>
        <w:rPr>
          <w:sz w:val="24"/>
          <w:szCs w:val="24"/>
          <w:lang w:eastAsia="lt-LT"/>
        </w:rPr>
      </w:pPr>
      <w:r w:rsidRPr="00A717BC">
        <w:rPr>
          <w:color w:val="000000"/>
          <w:sz w:val="24"/>
          <w:szCs w:val="24"/>
          <w:lang w:eastAsia="lt-LT"/>
        </w:rPr>
        <w:t>Želdinių tvarkytojai želdinių tvarkymo metu susidarančias ir atskirai surinktas žaliąsias atliekas turi pristatyti į žaliųjų atliekų surinkimo ir kompostavimo aikštelę, individualių valdų savininkai skatinami kompostuoti žaliąsias atliekas savo privačių valdų teritorijose.</w:t>
      </w:r>
    </w:p>
    <w:p w14:paraId="175D731F" w14:textId="77777777" w:rsidR="001A221E" w:rsidRPr="00A717BC" w:rsidRDefault="001A221E" w:rsidP="006529AB">
      <w:pPr>
        <w:pStyle w:val="Sraopastraipa"/>
        <w:numPr>
          <w:ilvl w:val="0"/>
          <w:numId w:val="1"/>
        </w:numPr>
        <w:tabs>
          <w:tab w:val="left" w:pos="709"/>
          <w:tab w:val="left" w:pos="993"/>
        </w:tabs>
        <w:ind w:left="0" w:firstLine="851"/>
        <w:rPr>
          <w:sz w:val="24"/>
          <w:szCs w:val="24"/>
          <w:lang w:eastAsia="lt-LT"/>
        </w:rPr>
      </w:pPr>
      <w:r w:rsidRPr="00A717BC">
        <w:rPr>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175D7320" w14:textId="77777777" w:rsidR="001A221E" w:rsidRPr="00A717BC" w:rsidRDefault="001A221E" w:rsidP="001A221E">
      <w:pPr>
        <w:tabs>
          <w:tab w:val="left" w:pos="709"/>
          <w:tab w:val="left" w:pos="993"/>
        </w:tabs>
        <w:rPr>
          <w:szCs w:val="24"/>
          <w:lang w:eastAsia="lt-LT"/>
        </w:rPr>
      </w:pPr>
    </w:p>
    <w:p w14:paraId="175D7321" w14:textId="77777777" w:rsidR="001A221E" w:rsidRPr="00A717BC" w:rsidRDefault="001A221E" w:rsidP="001A221E">
      <w:pPr>
        <w:tabs>
          <w:tab w:val="left" w:pos="709"/>
          <w:tab w:val="left" w:pos="993"/>
        </w:tabs>
        <w:jc w:val="center"/>
        <w:outlineLvl w:val="0"/>
        <w:rPr>
          <w:b/>
          <w:szCs w:val="24"/>
          <w:lang w:eastAsia="lt-LT"/>
        </w:rPr>
      </w:pPr>
      <w:r w:rsidRPr="00A717BC">
        <w:rPr>
          <w:b/>
          <w:szCs w:val="24"/>
          <w:lang w:eastAsia="lt-LT"/>
        </w:rPr>
        <w:t>XI SKYRIUS</w:t>
      </w:r>
    </w:p>
    <w:p w14:paraId="175D7322" w14:textId="77777777" w:rsidR="001A221E" w:rsidRPr="00A717BC" w:rsidRDefault="001A221E" w:rsidP="001A221E">
      <w:pPr>
        <w:tabs>
          <w:tab w:val="left" w:pos="709"/>
          <w:tab w:val="left" w:pos="993"/>
        </w:tabs>
        <w:spacing w:after="120"/>
        <w:jc w:val="center"/>
        <w:outlineLvl w:val="0"/>
        <w:rPr>
          <w:b/>
          <w:color w:val="000000"/>
          <w:szCs w:val="24"/>
          <w:lang w:eastAsia="lt-LT"/>
        </w:rPr>
      </w:pPr>
      <w:r w:rsidRPr="00A717BC">
        <w:rPr>
          <w:b/>
          <w:color w:val="000000"/>
          <w:szCs w:val="24"/>
          <w:lang w:eastAsia="lt-LT"/>
        </w:rPr>
        <w:t>ŽELDYNŲ IR ŽELDINIŲ SAVININKŲ IR VALDYTOJŲ TEISĖS IR PAREIGOS</w:t>
      </w:r>
    </w:p>
    <w:p w14:paraId="175D7323" w14:textId="77777777" w:rsidR="001A221E" w:rsidRPr="00A717BC" w:rsidRDefault="001A221E" w:rsidP="006529AB">
      <w:pPr>
        <w:pStyle w:val="Sraopastraipa"/>
        <w:numPr>
          <w:ilvl w:val="0"/>
          <w:numId w:val="1"/>
        </w:numPr>
        <w:tabs>
          <w:tab w:val="left" w:pos="540"/>
          <w:tab w:val="left" w:pos="709"/>
          <w:tab w:val="left" w:pos="993"/>
        </w:tabs>
        <w:ind w:left="0" w:firstLine="851"/>
        <w:rPr>
          <w:color w:val="000000"/>
          <w:sz w:val="24"/>
          <w:szCs w:val="24"/>
          <w:lang w:eastAsia="lt-LT"/>
        </w:rPr>
      </w:pPr>
      <w:r w:rsidRPr="00A717BC">
        <w:rPr>
          <w:color w:val="000000"/>
          <w:sz w:val="24"/>
          <w:szCs w:val="24"/>
          <w:lang w:eastAsia="lt-LT"/>
        </w:rPr>
        <w:t>Želdynų ir želdinių valdytojai ir savininkai privalo:</w:t>
      </w:r>
    </w:p>
    <w:p w14:paraId="175D7324" w14:textId="2B5D2BC9" w:rsidR="001A221E" w:rsidRPr="00A717BC" w:rsidRDefault="001A221E" w:rsidP="006529AB">
      <w:pPr>
        <w:pStyle w:val="Sraopastraipa"/>
        <w:numPr>
          <w:ilvl w:val="1"/>
          <w:numId w:val="1"/>
        </w:numPr>
        <w:tabs>
          <w:tab w:val="left" w:pos="540"/>
          <w:tab w:val="left" w:pos="709"/>
          <w:tab w:val="left" w:pos="993"/>
          <w:tab w:val="left" w:pos="1134"/>
        </w:tabs>
        <w:ind w:left="0" w:firstLine="851"/>
        <w:rPr>
          <w:color w:val="000000"/>
          <w:sz w:val="24"/>
          <w:szCs w:val="24"/>
          <w:lang w:eastAsia="lt-LT"/>
        </w:rPr>
      </w:pPr>
      <w:r w:rsidRPr="00A717BC">
        <w:rPr>
          <w:color w:val="000000"/>
          <w:sz w:val="24"/>
          <w:szCs w:val="24"/>
          <w:lang w:eastAsia="lt-LT"/>
        </w:rPr>
        <w:t>Išsaugoti želdynus ir žel</w:t>
      </w:r>
      <w:r w:rsidR="00855E10">
        <w:rPr>
          <w:color w:val="000000"/>
          <w:sz w:val="24"/>
          <w:szCs w:val="24"/>
          <w:lang w:eastAsia="lt-LT"/>
        </w:rPr>
        <w:t>dinius, tinkamai juos tvarkyti</w:t>
      </w:r>
      <w:r w:rsidRPr="00A717BC">
        <w:rPr>
          <w:color w:val="000000"/>
          <w:sz w:val="24"/>
          <w:szCs w:val="24"/>
          <w:lang w:eastAsia="lt-LT"/>
        </w:rPr>
        <w:t>, atkurti ir veisti naujus</w:t>
      </w:r>
      <w:r w:rsidR="00855E10" w:rsidRPr="00855E10">
        <w:rPr>
          <w:sz w:val="24"/>
          <w:szCs w:val="24"/>
          <w:lang w:eastAsia="lt-LT"/>
        </w:rPr>
        <w:t>, vykdyti Leidime nurodytus želdinių tvarkymo darbus</w:t>
      </w:r>
      <w:r w:rsidRPr="00A717BC">
        <w:rPr>
          <w:color w:val="000000"/>
          <w:sz w:val="24"/>
          <w:szCs w:val="24"/>
          <w:lang w:eastAsia="lt-LT"/>
        </w:rPr>
        <w:t>.</w:t>
      </w:r>
    </w:p>
    <w:p w14:paraId="175D7325" w14:textId="77777777" w:rsidR="001A221E" w:rsidRPr="00A717BC" w:rsidRDefault="001A221E" w:rsidP="006529AB">
      <w:pPr>
        <w:pStyle w:val="Sraopastraipa"/>
        <w:numPr>
          <w:ilvl w:val="1"/>
          <w:numId w:val="1"/>
        </w:numPr>
        <w:tabs>
          <w:tab w:val="left" w:pos="540"/>
          <w:tab w:val="left" w:pos="709"/>
          <w:tab w:val="left" w:pos="993"/>
          <w:tab w:val="left" w:pos="1134"/>
        </w:tabs>
        <w:ind w:left="0" w:firstLine="851"/>
        <w:rPr>
          <w:color w:val="000000"/>
          <w:sz w:val="24"/>
          <w:szCs w:val="24"/>
          <w:lang w:eastAsia="lt-LT"/>
        </w:rPr>
      </w:pPr>
      <w:r w:rsidRPr="00A717BC">
        <w:rPr>
          <w:color w:val="000000"/>
          <w:sz w:val="24"/>
          <w:szCs w:val="24"/>
          <w:lang w:eastAsia="lt-LT"/>
        </w:rPr>
        <w:t>Taikyti kovos su kenkėjais ir ligomis priemones.</w:t>
      </w:r>
    </w:p>
    <w:p w14:paraId="175D7326" w14:textId="77777777" w:rsidR="001A221E" w:rsidRPr="00A717BC" w:rsidRDefault="001A221E" w:rsidP="006529AB">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A717BC">
        <w:rPr>
          <w:color w:val="000000"/>
          <w:sz w:val="24"/>
          <w:szCs w:val="24"/>
          <w:lang w:eastAsia="lt-LT"/>
        </w:rPr>
        <w:t>Želdynų ir želdinių savininkai ir valdytojai turi teisę:</w:t>
      </w:r>
    </w:p>
    <w:p w14:paraId="175D7327" w14:textId="77777777" w:rsidR="001A221E" w:rsidRPr="00A717BC" w:rsidRDefault="001A221E" w:rsidP="006529AB">
      <w:pPr>
        <w:pStyle w:val="Sraopastraipa"/>
        <w:numPr>
          <w:ilvl w:val="1"/>
          <w:numId w:val="1"/>
        </w:numPr>
        <w:tabs>
          <w:tab w:val="left" w:pos="540"/>
          <w:tab w:val="left" w:pos="709"/>
          <w:tab w:val="left" w:pos="993"/>
          <w:tab w:val="left" w:pos="1134"/>
        </w:tabs>
        <w:ind w:left="0" w:firstLine="851"/>
        <w:rPr>
          <w:color w:val="000000"/>
          <w:sz w:val="24"/>
          <w:szCs w:val="24"/>
          <w:lang w:eastAsia="lt-LT"/>
        </w:rPr>
      </w:pPr>
      <w:r w:rsidRPr="00A717BC">
        <w:rPr>
          <w:color w:val="000000"/>
          <w:sz w:val="24"/>
          <w:szCs w:val="24"/>
          <w:lang w:eastAsia="lt-LT"/>
        </w:rPr>
        <w:t>Privačioje žemės valdoje esančius želdynus ir želdinius, kurie teisės aktais nėra priskirti saugotiniems, želdynų ir želdinių savininkai ir valdytojai gali tvarkyti savo nuožiūra, nepažeisdami kaimyninių žemės sklypų ir namų valdų savininkų, valdytojų ar naudotojų interesų.</w:t>
      </w:r>
    </w:p>
    <w:p w14:paraId="175D7328" w14:textId="77777777" w:rsidR="001A221E" w:rsidRPr="00A717BC" w:rsidRDefault="001A221E" w:rsidP="006529AB">
      <w:pPr>
        <w:pStyle w:val="Sraopastraipa"/>
        <w:numPr>
          <w:ilvl w:val="1"/>
          <w:numId w:val="1"/>
        </w:numPr>
        <w:tabs>
          <w:tab w:val="left" w:pos="540"/>
          <w:tab w:val="left" w:pos="709"/>
          <w:tab w:val="left" w:pos="993"/>
          <w:tab w:val="left" w:pos="1134"/>
        </w:tabs>
        <w:ind w:left="0" w:firstLine="851"/>
        <w:rPr>
          <w:color w:val="000000"/>
          <w:sz w:val="24"/>
          <w:szCs w:val="24"/>
          <w:lang w:eastAsia="lt-LT"/>
        </w:rPr>
      </w:pPr>
      <w:r w:rsidRPr="00A717BC">
        <w:rPr>
          <w:color w:val="000000"/>
          <w:sz w:val="24"/>
          <w:szCs w:val="24"/>
          <w:lang w:eastAsia="lt-LT"/>
        </w:rPr>
        <w:t>Sudaryti sutartis su fiziniais ir juridiniais asmenimis, valstybės institucijomis ir savivaldybėmis dėl želdynų ir želdinių apsaugos ir priežiūros, kovos su augalų ligomis ir kenkėjais.</w:t>
      </w:r>
    </w:p>
    <w:p w14:paraId="175D7329" w14:textId="6408DEC1" w:rsidR="001A221E" w:rsidRPr="00A717BC" w:rsidRDefault="001A221E" w:rsidP="006529AB">
      <w:pPr>
        <w:pStyle w:val="Sraopastraipa"/>
        <w:numPr>
          <w:ilvl w:val="0"/>
          <w:numId w:val="1"/>
        </w:numPr>
        <w:tabs>
          <w:tab w:val="left" w:pos="540"/>
          <w:tab w:val="left" w:pos="709"/>
          <w:tab w:val="left" w:pos="993"/>
          <w:tab w:val="left" w:pos="1134"/>
          <w:tab w:val="left" w:pos="1276"/>
        </w:tabs>
        <w:ind w:left="0" w:firstLine="851"/>
        <w:rPr>
          <w:color w:val="000000"/>
          <w:sz w:val="24"/>
          <w:szCs w:val="24"/>
          <w:lang w:eastAsia="lt-LT"/>
        </w:rPr>
      </w:pPr>
      <w:r w:rsidRPr="00A717BC">
        <w:rPr>
          <w:color w:val="000000"/>
          <w:sz w:val="24"/>
          <w:szCs w:val="24"/>
          <w:lang w:eastAsia="lt-LT"/>
        </w:rPr>
        <w:t>Želdynų ir želdinių valdytojai, Vyriausybės ar jos įgaliotos institucijos ar Savivaldybė pagal kompetenciją nustatyta tvarka turi teisę naudoti želdynus ir želdinius moksliniams tyrimams, mokymui, kultūrinei, šviečiamajai veiklai, gamtos ir kultūros objektų apsaugai, visuomenės lankymui, rekreacijai.</w:t>
      </w:r>
    </w:p>
    <w:p w14:paraId="175D732A" w14:textId="435680EF" w:rsidR="001A221E" w:rsidRPr="00A717BC" w:rsidRDefault="001A221E" w:rsidP="006529AB">
      <w:pPr>
        <w:pStyle w:val="Sraopastraipa"/>
        <w:numPr>
          <w:ilvl w:val="0"/>
          <w:numId w:val="1"/>
        </w:numPr>
        <w:tabs>
          <w:tab w:val="left" w:pos="540"/>
          <w:tab w:val="left" w:pos="709"/>
          <w:tab w:val="left" w:pos="993"/>
          <w:tab w:val="left" w:pos="1134"/>
          <w:tab w:val="left" w:pos="1276"/>
        </w:tabs>
        <w:ind w:left="0" w:firstLine="851"/>
        <w:rPr>
          <w:color w:val="000000"/>
          <w:sz w:val="24"/>
          <w:szCs w:val="24"/>
          <w:lang w:eastAsia="lt-LT"/>
        </w:rPr>
      </w:pPr>
      <w:r w:rsidRPr="00A717BC">
        <w:rPr>
          <w:color w:val="000000"/>
          <w:sz w:val="24"/>
          <w:szCs w:val="24"/>
          <w:lang w:eastAsia="lt-LT"/>
        </w:rPr>
        <w:t>Saugomose teritorijose želdynus ir želdinius mokslo tyrimams, mokymui leidžiama naudoti, jeigu tai neprieštarauja saugomų teritorijų apsaugą, veiklą, paskirtį reglamentuojantiems įstatymams.</w:t>
      </w:r>
    </w:p>
    <w:p w14:paraId="175D732B" w14:textId="77777777" w:rsidR="001A221E" w:rsidRPr="00A717BC" w:rsidRDefault="001A221E" w:rsidP="006529AB">
      <w:pPr>
        <w:pStyle w:val="Sraopastraipa"/>
        <w:numPr>
          <w:ilvl w:val="0"/>
          <w:numId w:val="1"/>
        </w:numPr>
        <w:tabs>
          <w:tab w:val="left" w:pos="540"/>
          <w:tab w:val="left" w:pos="709"/>
          <w:tab w:val="left" w:pos="993"/>
          <w:tab w:val="left" w:pos="1134"/>
          <w:tab w:val="left" w:pos="1276"/>
        </w:tabs>
        <w:ind w:left="0" w:firstLine="851"/>
        <w:rPr>
          <w:color w:val="000000"/>
          <w:sz w:val="24"/>
          <w:szCs w:val="24"/>
          <w:lang w:eastAsia="lt-LT"/>
        </w:rPr>
      </w:pPr>
      <w:r w:rsidRPr="00A717BC">
        <w:rPr>
          <w:color w:val="000000"/>
          <w:sz w:val="24"/>
          <w:szCs w:val="24"/>
          <w:lang w:eastAsia="lt-LT"/>
        </w:rPr>
        <w:t>Atskirieji želdynai, esantys valstybinėje ir Savivaldybei priskirtoje žemėje, turi būti atviri lankyti, jeigu juose nevyksta uždaro pobūdžio renginiai, nevykdomi priežiūros ir kiti darbai.</w:t>
      </w:r>
    </w:p>
    <w:p w14:paraId="175D732C" w14:textId="77777777" w:rsidR="001A221E" w:rsidRPr="00A717BC" w:rsidRDefault="001A221E" w:rsidP="001A221E">
      <w:pPr>
        <w:tabs>
          <w:tab w:val="left" w:pos="540"/>
          <w:tab w:val="left" w:pos="709"/>
          <w:tab w:val="left" w:pos="1134"/>
          <w:tab w:val="left" w:pos="1276"/>
        </w:tabs>
        <w:rPr>
          <w:color w:val="000000"/>
          <w:szCs w:val="24"/>
          <w:lang w:eastAsia="lt-LT"/>
        </w:rPr>
      </w:pPr>
    </w:p>
    <w:p w14:paraId="175D732D" w14:textId="77777777" w:rsidR="001A221E" w:rsidRPr="00A717BC" w:rsidRDefault="001A221E" w:rsidP="001A221E">
      <w:pPr>
        <w:tabs>
          <w:tab w:val="left" w:pos="709"/>
          <w:tab w:val="left" w:pos="1276"/>
        </w:tabs>
        <w:jc w:val="center"/>
        <w:outlineLvl w:val="0"/>
        <w:rPr>
          <w:b/>
          <w:szCs w:val="24"/>
          <w:lang w:eastAsia="lt-LT"/>
        </w:rPr>
      </w:pPr>
      <w:r w:rsidRPr="00A717BC">
        <w:rPr>
          <w:b/>
          <w:szCs w:val="24"/>
          <w:lang w:eastAsia="lt-LT"/>
        </w:rPr>
        <w:t>XII SKYRIUS</w:t>
      </w:r>
    </w:p>
    <w:p w14:paraId="175D732E" w14:textId="77777777" w:rsidR="001A221E" w:rsidRPr="00A717BC" w:rsidRDefault="001A221E" w:rsidP="001A221E">
      <w:pPr>
        <w:tabs>
          <w:tab w:val="left" w:pos="709"/>
          <w:tab w:val="left" w:pos="1276"/>
        </w:tabs>
        <w:spacing w:after="120"/>
        <w:jc w:val="center"/>
        <w:outlineLvl w:val="0"/>
        <w:rPr>
          <w:b/>
          <w:color w:val="000000"/>
          <w:szCs w:val="24"/>
          <w:lang w:eastAsia="lt-LT"/>
        </w:rPr>
      </w:pPr>
      <w:r w:rsidRPr="00A717BC">
        <w:rPr>
          <w:b/>
          <w:color w:val="000000"/>
          <w:szCs w:val="24"/>
          <w:lang w:eastAsia="lt-LT"/>
        </w:rPr>
        <w:t>VISUOMENĖS INFORMAVIMAS</w:t>
      </w:r>
    </w:p>
    <w:p w14:paraId="175D732F" w14:textId="77777777" w:rsidR="001A221E" w:rsidRPr="00A717BC" w:rsidRDefault="001A221E" w:rsidP="006529AB">
      <w:pPr>
        <w:pStyle w:val="Sraopastraipa"/>
        <w:numPr>
          <w:ilvl w:val="0"/>
          <w:numId w:val="1"/>
        </w:numPr>
        <w:tabs>
          <w:tab w:val="left" w:pos="709"/>
          <w:tab w:val="left" w:pos="993"/>
          <w:tab w:val="left" w:pos="1276"/>
        </w:tabs>
        <w:ind w:left="0" w:firstLine="851"/>
        <w:rPr>
          <w:color w:val="000000"/>
          <w:sz w:val="24"/>
          <w:szCs w:val="24"/>
          <w:lang w:eastAsia="lt-LT"/>
        </w:rPr>
      </w:pPr>
      <w:r w:rsidRPr="00A717BC">
        <w:rPr>
          <w:color w:val="000000"/>
          <w:sz w:val="24"/>
          <w:szCs w:val="24"/>
          <w:lang w:eastAsia="lt-LT"/>
        </w:rPr>
        <w:t>Savivaldybė:</w:t>
      </w:r>
    </w:p>
    <w:p w14:paraId="175D7330" w14:textId="43E69614" w:rsidR="001A221E" w:rsidRPr="00A717BC" w:rsidRDefault="001A221E" w:rsidP="006529AB">
      <w:pPr>
        <w:pStyle w:val="Sraopastraipa"/>
        <w:numPr>
          <w:ilvl w:val="1"/>
          <w:numId w:val="1"/>
        </w:numPr>
        <w:tabs>
          <w:tab w:val="left" w:pos="709"/>
          <w:tab w:val="left" w:pos="1134"/>
        </w:tabs>
        <w:ind w:left="0" w:firstLine="851"/>
        <w:rPr>
          <w:color w:val="000000"/>
          <w:sz w:val="24"/>
          <w:szCs w:val="24"/>
          <w:lang w:eastAsia="lt-LT"/>
        </w:rPr>
      </w:pPr>
      <w:r w:rsidRPr="00A717BC">
        <w:rPr>
          <w:color w:val="000000"/>
          <w:sz w:val="24"/>
          <w:szCs w:val="24"/>
          <w:lang w:eastAsia="lt-LT"/>
        </w:rPr>
        <w:t>užtikrina želdynų ir želdinių inventorizacijos, jų būklės stebėsenos bei kitų su želdynais ir želdiniais susijusių duomenų viešumą</w:t>
      </w:r>
      <w:r w:rsidR="0045092B" w:rsidRPr="00A717BC">
        <w:rPr>
          <w:color w:val="000000"/>
          <w:sz w:val="24"/>
          <w:szCs w:val="24"/>
          <w:lang w:eastAsia="lt-LT"/>
        </w:rPr>
        <w:t>;</w:t>
      </w:r>
    </w:p>
    <w:p w14:paraId="175D7331" w14:textId="40D5585A" w:rsidR="001A221E" w:rsidRPr="00A717BC" w:rsidRDefault="001A221E" w:rsidP="006529AB">
      <w:pPr>
        <w:pStyle w:val="Sraopastraipa"/>
        <w:numPr>
          <w:ilvl w:val="1"/>
          <w:numId w:val="1"/>
        </w:numPr>
        <w:tabs>
          <w:tab w:val="left" w:pos="709"/>
          <w:tab w:val="left" w:pos="993"/>
          <w:tab w:val="left" w:pos="1134"/>
        </w:tabs>
        <w:ind w:left="0" w:firstLine="851"/>
        <w:rPr>
          <w:color w:val="000000"/>
          <w:sz w:val="24"/>
          <w:szCs w:val="24"/>
          <w:lang w:eastAsia="lt-LT"/>
        </w:rPr>
      </w:pPr>
      <w:r w:rsidRPr="00A717BC">
        <w:rPr>
          <w:color w:val="000000"/>
          <w:sz w:val="24"/>
          <w:szCs w:val="24"/>
          <w:lang w:eastAsia="lt-LT"/>
        </w:rPr>
        <w:t>įstatymų nustatyta tvarka informuoja visuomenę, kai numatomi vykdyti želdynų tvarkymo, kūrimo, medžių ir krūmų kirtimo, persodinimo, kitokio naikinimo darbai ar keičiama žemės sklypo, kuriame auga želdiniai, pagrindinė žemės naudojimo paskirtis ar žemės sklypo naudojimo būdas</w:t>
      </w:r>
      <w:r w:rsidR="0045092B" w:rsidRPr="00A717BC">
        <w:rPr>
          <w:color w:val="000000"/>
          <w:sz w:val="24"/>
          <w:szCs w:val="24"/>
          <w:lang w:eastAsia="lt-LT"/>
        </w:rPr>
        <w:t>;</w:t>
      </w:r>
    </w:p>
    <w:p w14:paraId="175D7332" w14:textId="6D4164F7" w:rsidR="001A221E" w:rsidRPr="00A717BC" w:rsidRDefault="001A221E"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shd w:val="clear" w:color="auto" w:fill="FFFFFF"/>
          <w:lang w:eastAsia="lt-LT"/>
        </w:rPr>
        <w:t>supažindina visuomenę su Želdynų ir želdinių tvarkymo, želdynų kūrimo ir želdinių veisimo programa, želdynų ir želdinių būklę keičiančiais projektais</w:t>
      </w:r>
      <w:r w:rsidR="0045092B" w:rsidRPr="00A717BC">
        <w:rPr>
          <w:color w:val="000000"/>
          <w:sz w:val="24"/>
          <w:szCs w:val="24"/>
          <w:shd w:val="clear" w:color="auto" w:fill="FFFFFF"/>
          <w:lang w:eastAsia="lt-LT"/>
        </w:rPr>
        <w:t>;</w:t>
      </w:r>
    </w:p>
    <w:p w14:paraId="175D7333" w14:textId="77777777" w:rsidR="001A221E" w:rsidRPr="00A717BC" w:rsidRDefault="001A221E"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lang w:eastAsia="lt-LT"/>
        </w:rPr>
        <w:t>teikia fiziniams ir juridiniams asmenims informaciją medžių ir krūmų sodinimo, kirtimo, genėjimo, perkėlimo klausimais.</w:t>
      </w:r>
    </w:p>
    <w:p w14:paraId="175D7334" w14:textId="77777777" w:rsidR="001A221E" w:rsidRPr="00A717BC" w:rsidRDefault="001A221E" w:rsidP="001A221E">
      <w:pPr>
        <w:tabs>
          <w:tab w:val="left" w:pos="993"/>
          <w:tab w:val="left" w:pos="1134"/>
        </w:tabs>
        <w:ind w:firstLine="540"/>
        <w:rPr>
          <w:color w:val="000000"/>
          <w:szCs w:val="24"/>
          <w:lang w:eastAsia="lt-LT"/>
        </w:rPr>
      </w:pPr>
    </w:p>
    <w:p w14:paraId="175D7335" w14:textId="77777777" w:rsidR="001A221E" w:rsidRPr="00A717BC" w:rsidRDefault="001A221E" w:rsidP="001A221E">
      <w:pPr>
        <w:tabs>
          <w:tab w:val="left" w:pos="993"/>
          <w:tab w:val="left" w:pos="1134"/>
        </w:tabs>
        <w:jc w:val="center"/>
        <w:rPr>
          <w:b/>
          <w:szCs w:val="24"/>
          <w:lang w:eastAsia="lt-LT"/>
        </w:rPr>
      </w:pPr>
      <w:r w:rsidRPr="00A717BC">
        <w:rPr>
          <w:b/>
          <w:szCs w:val="24"/>
          <w:lang w:eastAsia="lt-LT"/>
        </w:rPr>
        <w:t>XIII SKYRIUS</w:t>
      </w:r>
    </w:p>
    <w:p w14:paraId="175D7336" w14:textId="7DAD3E32" w:rsidR="001A221E" w:rsidRPr="00A717BC" w:rsidRDefault="001A221E" w:rsidP="001A221E">
      <w:pPr>
        <w:tabs>
          <w:tab w:val="left" w:pos="993"/>
          <w:tab w:val="left" w:pos="1134"/>
        </w:tabs>
        <w:spacing w:after="120"/>
        <w:jc w:val="center"/>
        <w:rPr>
          <w:b/>
          <w:color w:val="000000"/>
          <w:szCs w:val="24"/>
          <w:lang w:eastAsia="lt-LT"/>
        </w:rPr>
      </w:pPr>
      <w:r w:rsidRPr="00A717BC">
        <w:rPr>
          <w:b/>
          <w:color w:val="000000"/>
          <w:szCs w:val="24"/>
          <w:lang w:eastAsia="lt-LT"/>
        </w:rPr>
        <w:t>ŽELDYNŲ IR ŽELDINIŲ APSAUGOS, TVARKYMO IR ŽELDYNŲ VEISIMO FINANSAVIMAS</w:t>
      </w:r>
    </w:p>
    <w:p w14:paraId="175D7337" w14:textId="77777777" w:rsidR="001A221E" w:rsidRPr="00A717BC" w:rsidRDefault="001A221E" w:rsidP="006529AB">
      <w:pPr>
        <w:pStyle w:val="Sraopastraipa"/>
        <w:numPr>
          <w:ilvl w:val="0"/>
          <w:numId w:val="1"/>
        </w:numPr>
        <w:tabs>
          <w:tab w:val="left" w:pos="993"/>
          <w:tab w:val="left" w:pos="1134"/>
        </w:tabs>
        <w:ind w:left="0" w:firstLine="851"/>
        <w:rPr>
          <w:color w:val="000000"/>
          <w:sz w:val="24"/>
          <w:szCs w:val="24"/>
          <w:lang w:eastAsia="lt-LT"/>
        </w:rPr>
      </w:pPr>
      <w:r w:rsidRPr="00A717BC">
        <w:rPr>
          <w:color w:val="000000"/>
          <w:sz w:val="24"/>
          <w:szCs w:val="24"/>
          <w:lang w:eastAsia="lt-LT"/>
        </w:rPr>
        <w:lastRenderedPageBreak/>
        <w:t>Želdynų ir želdinių, esančių valstybinėje ir Savivaldybei priskirtoje žemėje, apsaugos, tvarkymo, želdynų kūrimo ir želdinių veisimo darbai finansuojami iš:</w:t>
      </w:r>
    </w:p>
    <w:p w14:paraId="175D7338" w14:textId="11ABF829" w:rsidR="001A221E" w:rsidRPr="00A717BC" w:rsidRDefault="0045092B"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lang w:eastAsia="lt-LT"/>
        </w:rPr>
        <w:t>s</w:t>
      </w:r>
      <w:r w:rsidR="001A221E" w:rsidRPr="00A717BC">
        <w:rPr>
          <w:color w:val="000000"/>
          <w:sz w:val="24"/>
          <w:szCs w:val="24"/>
          <w:lang w:eastAsia="lt-LT"/>
        </w:rPr>
        <w:t>avivaldybės biudžeto lėšų;</w:t>
      </w:r>
    </w:p>
    <w:p w14:paraId="175D7339" w14:textId="77777777" w:rsidR="001A221E" w:rsidRPr="00A717BC" w:rsidRDefault="001A221E"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lang w:eastAsia="lt-LT"/>
        </w:rPr>
        <w:t>Savivaldybės aplinkos apsaugos rėmimo specialiosios programos lėšų;</w:t>
      </w:r>
    </w:p>
    <w:p w14:paraId="175D733A" w14:textId="77777777" w:rsidR="001A221E" w:rsidRPr="00A717BC" w:rsidRDefault="001A221E"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lang w:eastAsia="lt-LT"/>
        </w:rPr>
        <w:t>ES struktūrinių fondų lėšų;</w:t>
      </w:r>
    </w:p>
    <w:p w14:paraId="175D733B" w14:textId="77777777" w:rsidR="001A221E" w:rsidRPr="00A717BC" w:rsidRDefault="001A221E"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lang w:eastAsia="lt-LT"/>
        </w:rPr>
        <w:t>atkuriamosios želdinių vertės kompensacijos;</w:t>
      </w:r>
    </w:p>
    <w:p w14:paraId="175D733C" w14:textId="77777777" w:rsidR="001A221E" w:rsidRPr="00A717BC" w:rsidRDefault="001A221E" w:rsidP="006529AB">
      <w:pPr>
        <w:pStyle w:val="Sraopastraipa"/>
        <w:numPr>
          <w:ilvl w:val="1"/>
          <w:numId w:val="1"/>
        </w:numPr>
        <w:tabs>
          <w:tab w:val="left" w:pos="993"/>
          <w:tab w:val="left" w:pos="1134"/>
        </w:tabs>
        <w:ind w:left="0" w:firstLine="851"/>
        <w:rPr>
          <w:color w:val="000000"/>
          <w:sz w:val="24"/>
          <w:szCs w:val="24"/>
          <w:lang w:eastAsia="lt-LT"/>
        </w:rPr>
      </w:pPr>
      <w:r w:rsidRPr="00A717BC">
        <w:rPr>
          <w:color w:val="000000"/>
          <w:sz w:val="24"/>
          <w:szCs w:val="24"/>
          <w:lang w:eastAsia="lt-LT"/>
        </w:rPr>
        <w:t>savanoriškų fizinių ir juridinių asmenų, asociacijų įmokų.</w:t>
      </w:r>
    </w:p>
    <w:p w14:paraId="175D733D" w14:textId="184860EA" w:rsidR="001A221E" w:rsidRPr="00A717BC" w:rsidRDefault="001A221E" w:rsidP="006529AB">
      <w:pPr>
        <w:pStyle w:val="Sraopastraipa"/>
        <w:numPr>
          <w:ilvl w:val="0"/>
          <w:numId w:val="1"/>
        </w:numPr>
        <w:tabs>
          <w:tab w:val="left" w:pos="993"/>
        </w:tabs>
        <w:ind w:left="0" w:firstLine="851"/>
        <w:rPr>
          <w:color w:val="000000"/>
          <w:sz w:val="24"/>
          <w:szCs w:val="24"/>
          <w:lang w:eastAsia="lt-LT"/>
        </w:rPr>
      </w:pPr>
      <w:r w:rsidRPr="00A717BC">
        <w:rPr>
          <w:color w:val="000000"/>
          <w:sz w:val="24"/>
          <w:szCs w:val="24"/>
          <w:lang w:eastAsia="lt-LT"/>
        </w:rPr>
        <w:t xml:space="preserve">Želdynų ir želdinių apsaugos, tvarkymo ir želdynų kūrimo </w:t>
      </w:r>
      <w:r w:rsidRPr="00A717BC">
        <w:rPr>
          <w:sz w:val="24"/>
          <w:szCs w:val="24"/>
          <w:lang w:eastAsia="lt-LT"/>
        </w:rPr>
        <w:t>ir</w:t>
      </w:r>
      <w:r w:rsidRPr="00A717BC">
        <w:rPr>
          <w:color w:val="000000"/>
          <w:sz w:val="24"/>
          <w:szCs w:val="24"/>
          <w:lang w:eastAsia="lt-LT"/>
        </w:rPr>
        <w:t xml:space="preserve"> želdinių veisimo finansavimas planuojamas vadovaujantis savivaldybės lygmens ir (ar) vietovės lygmens kompleksinio teritorijų planavimo dokumentais, želdynų tvarkymo ir kūrimo projektais, </w:t>
      </w:r>
      <w:r w:rsidR="0045092B" w:rsidRPr="00A717BC">
        <w:rPr>
          <w:color w:val="000000"/>
          <w:sz w:val="24"/>
          <w:szCs w:val="24"/>
          <w:lang w:eastAsia="lt-LT"/>
        </w:rPr>
        <w:t>S</w:t>
      </w:r>
      <w:r w:rsidRPr="00A717BC">
        <w:rPr>
          <w:color w:val="000000"/>
          <w:sz w:val="24"/>
          <w:szCs w:val="24"/>
          <w:lang w:eastAsia="lt-LT"/>
        </w:rPr>
        <w:t xml:space="preserve">avivaldybės strateginiu plėtros ir (ar) </w:t>
      </w:r>
      <w:r w:rsidR="00E756DA">
        <w:rPr>
          <w:color w:val="000000"/>
          <w:sz w:val="24"/>
          <w:szCs w:val="24"/>
          <w:lang w:eastAsia="lt-LT"/>
        </w:rPr>
        <w:t>S</w:t>
      </w:r>
      <w:r w:rsidRPr="00A717BC">
        <w:rPr>
          <w:color w:val="000000"/>
          <w:sz w:val="24"/>
          <w:szCs w:val="24"/>
          <w:lang w:eastAsia="lt-LT"/>
        </w:rPr>
        <w:t xml:space="preserve">avivaldybės strateginiu veiklos planais ir kitais dokumentais, atsižvelgiant į </w:t>
      </w:r>
      <w:r w:rsidR="0045092B" w:rsidRPr="00A717BC">
        <w:rPr>
          <w:color w:val="000000"/>
          <w:sz w:val="24"/>
          <w:szCs w:val="24"/>
          <w:lang w:eastAsia="lt-LT"/>
        </w:rPr>
        <w:t>S</w:t>
      </w:r>
      <w:r w:rsidRPr="00A717BC">
        <w:rPr>
          <w:color w:val="000000"/>
          <w:sz w:val="24"/>
          <w:szCs w:val="24"/>
          <w:lang w:eastAsia="lt-LT"/>
        </w:rPr>
        <w:t>avivaldybės tvarkomų objektų prioritetus.</w:t>
      </w:r>
    </w:p>
    <w:p w14:paraId="175D733E" w14:textId="77777777" w:rsidR="001A221E" w:rsidRPr="00A717BC" w:rsidRDefault="001A221E" w:rsidP="006529AB">
      <w:pPr>
        <w:pStyle w:val="Sraopastraipa"/>
        <w:numPr>
          <w:ilvl w:val="0"/>
          <w:numId w:val="1"/>
        </w:numPr>
        <w:tabs>
          <w:tab w:val="left" w:pos="993"/>
        </w:tabs>
        <w:ind w:left="0" w:firstLine="851"/>
        <w:rPr>
          <w:color w:val="000000"/>
          <w:sz w:val="24"/>
          <w:szCs w:val="24"/>
          <w:lang w:eastAsia="lt-LT"/>
        </w:rPr>
      </w:pPr>
      <w:r w:rsidRPr="00A717BC">
        <w:rPr>
          <w:color w:val="000000"/>
          <w:sz w:val="24"/>
          <w:szCs w:val="24"/>
          <w:lang w:eastAsia="lt-LT"/>
        </w:rPr>
        <w:t>Tikslinės lėšos, gautos kompensavus atkuriamąją želdinių vertę, įtraukiamos į apskaitą. Apie jų panaudojimą Panevėžio miesto savivaldybė kasmet per spaudą informuoja visuomenę. Draudžiama šias lėšas naudoti kitai paskirčiai.</w:t>
      </w:r>
    </w:p>
    <w:p w14:paraId="175D733F" w14:textId="77777777" w:rsidR="001A221E" w:rsidRPr="00A717BC" w:rsidRDefault="001A221E" w:rsidP="001A221E">
      <w:pPr>
        <w:tabs>
          <w:tab w:val="left" w:pos="993"/>
        </w:tabs>
        <w:ind w:firstLine="540"/>
        <w:rPr>
          <w:color w:val="000000"/>
          <w:szCs w:val="24"/>
          <w:lang w:eastAsia="lt-LT"/>
        </w:rPr>
      </w:pPr>
    </w:p>
    <w:p w14:paraId="175D7340" w14:textId="77777777" w:rsidR="001A221E" w:rsidRPr="00A717BC" w:rsidRDefault="001A221E" w:rsidP="001A221E">
      <w:pPr>
        <w:tabs>
          <w:tab w:val="left" w:pos="993"/>
        </w:tabs>
        <w:jc w:val="center"/>
        <w:outlineLvl w:val="0"/>
        <w:rPr>
          <w:b/>
          <w:szCs w:val="24"/>
          <w:lang w:eastAsia="lt-LT"/>
        </w:rPr>
      </w:pPr>
      <w:r w:rsidRPr="00A717BC">
        <w:rPr>
          <w:b/>
          <w:szCs w:val="24"/>
          <w:lang w:eastAsia="lt-LT"/>
        </w:rPr>
        <w:t>XIV SKYRIUS</w:t>
      </w:r>
    </w:p>
    <w:p w14:paraId="175D7341" w14:textId="77777777" w:rsidR="001A221E" w:rsidRPr="00A717BC" w:rsidRDefault="001A221E" w:rsidP="001A221E">
      <w:pPr>
        <w:tabs>
          <w:tab w:val="left" w:pos="993"/>
        </w:tabs>
        <w:spacing w:after="120"/>
        <w:jc w:val="center"/>
        <w:outlineLvl w:val="0"/>
        <w:rPr>
          <w:b/>
          <w:szCs w:val="24"/>
          <w:lang w:eastAsia="lt-LT"/>
        </w:rPr>
      </w:pPr>
      <w:r w:rsidRPr="00A717BC">
        <w:rPr>
          <w:b/>
          <w:szCs w:val="24"/>
          <w:lang w:eastAsia="lt-LT"/>
        </w:rPr>
        <w:t>TAISYKLIŲ KONTROLĖ IR ATSAKOMYBĖ UŽ JŲ PAŽEIDIMUS</w:t>
      </w:r>
    </w:p>
    <w:p w14:paraId="175D7342" w14:textId="77777777" w:rsidR="001A221E" w:rsidRPr="00A717BC" w:rsidRDefault="001A221E" w:rsidP="006529AB">
      <w:pPr>
        <w:pStyle w:val="Sraopastraipa"/>
        <w:numPr>
          <w:ilvl w:val="0"/>
          <w:numId w:val="1"/>
        </w:numPr>
        <w:tabs>
          <w:tab w:val="left" w:pos="993"/>
        </w:tabs>
        <w:ind w:left="0" w:firstLine="851"/>
        <w:rPr>
          <w:sz w:val="24"/>
          <w:szCs w:val="24"/>
          <w:lang w:eastAsia="lt-LT"/>
        </w:rPr>
      </w:pPr>
      <w:r w:rsidRPr="00A717BC">
        <w:rPr>
          <w:sz w:val="24"/>
          <w:szCs w:val="24"/>
          <w:lang w:eastAsia="lt-LT"/>
        </w:rPr>
        <w:t>Pažeidus Taisykles, pagal Lietuvos Respublikos administracinių nusižengimų kodekso 368 straipsnį yra numatoma bauda.</w:t>
      </w:r>
    </w:p>
    <w:p w14:paraId="175D7343" w14:textId="200CF033" w:rsidR="001A221E" w:rsidRPr="00A717BC" w:rsidRDefault="001A221E" w:rsidP="006529AB">
      <w:pPr>
        <w:pStyle w:val="Sraopastraipa"/>
        <w:numPr>
          <w:ilvl w:val="0"/>
          <w:numId w:val="1"/>
        </w:numPr>
        <w:tabs>
          <w:tab w:val="left" w:pos="993"/>
        </w:tabs>
        <w:ind w:left="0" w:firstLine="851"/>
        <w:rPr>
          <w:sz w:val="24"/>
          <w:szCs w:val="24"/>
          <w:lang w:eastAsia="lt-LT"/>
        </w:rPr>
      </w:pPr>
      <w:r w:rsidRPr="00A717BC">
        <w:rPr>
          <w:sz w:val="24"/>
          <w:szCs w:val="24"/>
          <w:lang w:eastAsia="lt-LT"/>
        </w:rPr>
        <w:t xml:space="preserve">Šių Taisyklių laikymosi kontrolę užtikrina Panevėžio miesto savivaldybės Teritorijų planavimo ir architektūros skyrius </w:t>
      </w:r>
      <w:r w:rsidR="0045092B" w:rsidRPr="00A717BC">
        <w:rPr>
          <w:sz w:val="24"/>
          <w:szCs w:val="24"/>
          <w:lang w:eastAsia="lt-LT"/>
        </w:rPr>
        <w:t>ir</w:t>
      </w:r>
      <w:r w:rsidRPr="00A717BC">
        <w:rPr>
          <w:sz w:val="24"/>
          <w:szCs w:val="24"/>
          <w:lang w:eastAsia="lt-LT"/>
        </w:rPr>
        <w:t xml:space="preserve"> Lietuvos Respublikos administracinių nusižengimų kodekse nurodyti pareigūnai.</w:t>
      </w:r>
    </w:p>
    <w:p w14:paraId="175D7344" w14:textId="42FD5AD3" w:rsidR="001A221E" w:rsidRPr="00A717BC" w:rsidRDefault="001A221E" w:rsidP="006529AB">
      <w:pPr>
        <w:pStyle w:val="Sraopastraipa"/>
        <w:numPr>
          <w:ilvl w:val="0"/>
          <w:numId w:val="1"/>
        </w:numPr>
        <w:tabs>
          <w:tab w:val="left" w:pos="993"/>
        </w:tabs>
        <w:ind w:left="0" w:firstLine="851"/>
        <w:rPr>
          <w:sz w:val="24"/>
          <w:szCs w:val="24"/>
          <w:lang w:eastAsia="lt-LT"/>
        </w:rPr>
      </w:pPr>
      <w:r w:rsidRPr="00A717BC">
        <w:rPr>
          <w:sz w:val="24"/>
          <w:szCs w:val="24"/>
          <w:lang w:eastAsia="lt-LT"/>
        </w:rPr>
        <w:t xml:space="preserve">Neteisėtai sunaikinus ar sužalojus želdinius, nuostoliai apskaičiuojami pagal Žalos aplinkai, sunaikinus ar sužalojus gamtinius kraštovaizdžio kompleksus ir objektus, skaičiavimo metodiką, patvirtintą Lietuvos Respublikos aplinkos ministro 2014 m. kovo 12 d. įsakymu Nr. D1-269 „Dėl </w:t>
      </w:r>
      <w:r w:rsidR="0045092B" w:rsidRPr="00A717BC">
        <w:rPr>
          <w:sz w:val="24"/>
          <w:szCs w:val="24"/>
          <w:lang w:eastAsia="lt-LT"/>
        </w:rPr>
        <w:t>Ž</w:t>
      </w:r>
      <w:r w:rsidRPr="00A717BC">
        <w:rPr>
          <w:sz w:val="24"/>
          <w:szCs w:val="24"/>
          <w:lang w:eastAsia="lt-LT"/>
        </w:rPr>
        <w:t>alos aplinkai, sunaikinus ar sužalojus gamtinius kraštovaizdžio kompleksus ir objektus, skaičiavimo metodikos patvirtinimo“.</w:t>
      </w:r>
    </w:p>
    <w:p w14:paraId="175D7345" w14:textId="77777777" w:rsidR="001A221E" w:rsidRPr="00A717BC" w:rsidRDefault="001A221E" w:rsidP="006529AB">
      <w:pPr>
        <w:pStyle w:val="Sraopastraipa"/>
        <w:numPr>
          <w:ilvl w:val="0"/>
          <w:numId w:val="1"/>
        </w:numPr>
        <w:tabs>
          <w:tab w:val="left" w:pos="993"/>
        </w:tabs>
        <w:ind w:left="0" w:firstLine="851"/>
        <w:rPr>
          <w:sz w:val="24"/>
          <w:szCs w:val="24"/>
          <w:lang w:eastAsia="lt-LT"/>
        </w:rPr>
      </w:pPr>
      <w:r w:rsidRPr="00A717BC">
        <w:rPr>
          <w:sz w:val="24"/>
          <w:szCs w:val="24"/>
          <w:lang w:eastAsia="lt-LT"/>
        </w:rPr>
        <w:t>Fiziniai ir juridiniai asmenys, pažeidę Taisyklių reikalavimus, atsako Lietuvos Respublikos įstatymų nustatyta tvarka.</w:t>
      </w:r>
    </w:p>
    <w:p w14:paraId="175D7346" w14:textId="77777777" w:rsidR="001A221E" w:rsidRPr="00A717BC" w:rsidRDefault="001A221E" w:rsidP="001A221E">
      <w:pPr>
        <w:tabs>
          <w:tab w:val="left" w:pos="993"/>
        </w:tabs>
        <w:ind w:firstLine="540"/>
        <w:rPr>
          <w:szCs w:val="24"/>
          <w:lang w:eastAsia="lt-LT"/>
        </w:rPr>
      </w:pPr>
    </w:p>
    <w:p w14:paraId="175D7347" w14:textId="77777777" w:rsidR="001A221E" w:rsidRPr="00A717BC" w:rsidRDefault="001A221E" w:rsidP="001A221E">
      <w:pPr>
        <w:tabs>
          <w:tab w:val="left" w:pos="993"/>
        </w:tabs>
        <w:jc w:val="center"/>
        <w:rPr>
          <w:b/>
          <w:szCs w:val="24"/>
        </w:rPr>
      </w:pPr>
      <w:r w:rsidRPr="00A717BC">
        <w:rPr>
          <w:b/>
          <w:szCs w:val="24"/>
        </w:rPr>
        <w:t>XV SKYRIUS</w:t>
      </w:r>
    </w:p>
    <w:p w14:paraId="175D7348" w14:textId="77777777" w:rsidR="001A221E" w:rsidRPr="00A717BC" w:rsidRDefault="001A221E" w:rsidP="001A221E">
      <w:pPr>
        <w:tabs>
          <w:tab w:val="left" w:pos="993"/>
        </w:tabs>
        <w:spacing w:after="120"/>
        <w:jc w:val="center"/>
        <w:rPr>
          <w:b/>
          <w:szCs w:val="24"/>
        </w:rPr>
      </w:pPr>
      <w:r w:rsidRPr="00A717BC">
        <w:rPr>
          <w:b/>
          <w:szCs w:val="24"/>
        </w:rPr>
        <w:t>BAIGIAMOSIOS NUOSTATOS</w:t>
      </w:r>
    </w:p>
    <w:p w14:paraId="175D7349" w14:textId="68412406" w:rsidR="001A221E" w:rsidRPr="00A717BC" w:rsidRDefault="001A221E" w:rsidP="006529AB">
      <w:pPr>
        <w:pStyle w:val="Sraopastraipa"/>
        <w:numPr>
          <w:ilvl w:val="0"/>
          <w:numId w:val="1"/>
        </w:numPr>
        <w:tabs>
          <w:tab w:val="left" w:pos="993"/>
        </w:tabs>
        <w:ind w:left="0" w:firstLine="851"/>
        <w:rPr>
          <w:sz w:val="24"/>
          <w:szCs w:val="24"/>
          <w:lang w:eastAsia="lt-LT"/>
        </w:rPr>
      </w:pPr>
      <w:r w:rsidRPr="00A717BC">
        <w:rPr>
          <w:sz w:val="24"/>
          <w:szCs w:val="24"/>
        </w:rPr>
        <w:t>Šios Taisyklės gali būti keičiamos, papildomos ir p</w:t>
      </w:r>
      <w:r w:rsidR="0045092B" w:rsidRPr="00A717BC">
        <w:rPr>
          <w:sz w:val="24"/>
          <w:szCs w:val="24"/>
        </w:rPr>
        <w:t xml:space="preserve">ripažįstamos netekusiomis galios </w:t>
      </w:r>
      <w:r w:rsidRPr="00A717BC">
        <w:rPr>
          <w:sz w:val="24"/>
          <w:szCs w:val="24"/>
        </w:rPr>
        <w:t>Panevėžio miesto savivaldybės tarybos sprendimu.</w:t>
      </w:r>
    </w:p>
    <w:p w14:paraId="175D734A" w14:textId="7A37FCA5" w:rsidR="001A221E" w:rsidRPr="00A717BC" w:rsidRDefault="001A221E" w:rsidP="001D3CB6">
      <w:pPr>
        <w:jc w:val="both"/>
        <w:rPr>
          <w:szCs w:val="24"/>
        </w:rPr>
      </w:pPr>
    </w:p>
    <w:p w14:paraId="50E44924" w14:textId="5B11A8CD" w:rsidR="00825894" w:rsidRPr="00A717BC" w:rsidRDefault="00825894" w:rsidP="00825894">
      <w:pPr>
        <w:jc w:val="center"/>
        <w:rPr>
          <w:szCs w:val="24"/>
        </w:rPr>
      </w:pPr>
      <w:r w:rsidRPr="00A717BC">
        <w:rPr>
          <w:szCs w:val="24"/>
        </w:rPr>
        <w:t>_________________</w:t>
      </w:r>
      <w:bookmarkStart w:id="0" w:name="_GoBack"/>
      <w:bookmarkEnd w:id="0"/>
    </w:p>
    <w:sectPr w:rsidR="00825894" w:rsidRPr="00A717BC"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2DDE2" w14:textId="77777777" w:rsidR="00A829A6" w:rsidRDefault="00A829A6">
      <w:r>
        <w:separator/>
      </w:r>
    </w:p>
  </w:endnote>
  <w:endnote w:type="continuationSeparator" w:id="0">
    <w:p w14:paraId="4D6C167B" w14:textId="77777777" w:rsidR="00A829A6" w:rsidRDefault="00A8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5" w14:textId="77777777" w:rsidR="0062551B" w:rsidRDefault="0062551B" w:rsidP="00BE4566">
    <w:pPr>
      <w:tabs>
        <w:tab w:val="left" w:pos="8445"/>
      </w:tabs>
    </w:pPr>
    <w:r>
      <w:tab/>
    </w:r>
  </w:p>
  <w:p w14:paraId="175D7356" w14:textId="77777777" w:rsidR="0062551B" w:rsidRDefault="0062551B"/>
  <w:p w14:paraId="175D735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8" w14:textId="77777777" w:rsidR="0062551B" w:rsidRDefault="0062551B" w:rsidP="00DD20B8">
    <w:pPr>
      <w:pStyle w:val="Porat"/>
    </w:pPr>
  </w:p>
  <w:p w14:paraId="175D7359" w14:textId="77777777" w:rsidR="0062551B" w:rsidRDefault="0062551B" w:rsidP="00DD20B8">
    <w:pPr>
      <w:pStyle w:val="Porat"/>
    </w:pPr>
  </w:p>
  <w:p w14:paraId="175D735A" w14:textId="77777777" w:rsidR="0062551B" w:rsidRDefault="0062551B" w:rsidP="00DD20B8">
    <w:pPr>
      <w:pStyle w:val="Porat"/>
    </w:pPr>
  </w:p>
  <w:p w14:paraId="175D735B"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BDD51" w14:textId="77777777" w:rsidR="00A829A6" w:rsidRDefault="00A829A6">
      <w:r>
        <w:separator/>
      </w:r>
    </w:p>
  </w:footnote>
  <w:footnote w:type="continuationSeparator" w:id="0">
    <w:p w14:paraId="0244AA43" w14:textId="77777777" w:rsidR="00A829A6" w:rsidRDefault="00A82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7351" w14:textId="77777777" w:rsidR="0062551B" w:rsidRDefault="0062551B">
    <w:pPr>
      <w:pStyle w:val="Antrats"/>
      <w:jc w:val="center"/>
    </w:pPr>
  </w:p>
  <w:p w14:paraId="175D7352" w14:textId="77777777" w:rsidR="0062551B" w:rsidRDefault="0062551B">
    <w:pPr>
      <w:pStyle w:val="Antrats"/>
      <w:jc w:val="center"/>
    </w:pPr>
  </w:p>
  <w:p w14:paraId="175D7353" w14:textId="77777777" w:rsidR="0062551B" w:rsidRDefault="002E4357">
    <w:pPr>
      <w:pStyle w:val="Antrats"/>
      <w:jc w:val="center"/>
    </w:pPr>
    <w:r>
      <w:fldChar w:fldCharType="begin"/>
    </w:r>
    <w:r>
      <w:instrText xml:space="preserve"> PAGE   \* MERGEFORMAT </w:instrText>
    </w:r>
    <w:r>
      <w:fldChar w:fldCharType="separate"/>
    </w:r>
    <w:r w:rsidR="00074291">
      <w:rPr>
        <w:noProof/>
      </w:rPr>
      <w:t>8</w:t>
    </w:r>
    <w:r>
      <w:rPr>
        <w:noProof/>
      </w:rPr>
      <w:fldChar w:fldCharType="end"/>
    </w:r>
  </w:p>
  <w:p w14:paraId="175D735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B0DF9"/>
    <w:multiLevelType w:val="multilevel"/>
    <w:tmpl w:val="FAA6363C"/>
    <w:lvl w:ilvl="0">
      <w:start w:val="1"/>
      <w:numFmt w:val="decimal"/>
      <w:lvlText w:val="%1."/>
      <w:lvlJc w:val="left"/>
      <w:pPr>
        <w:ind w:left="928" w:hanging="360"/>
      </w:pPr>
      <w:rPr>
        <w:color w:val="00000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4291"/>
    <w:rsid w:val="00075594"/>
    <w:rsid w:val="00075D5A"/>
    <w:rsid w:val="000811E1"/>
    <w:rsid w:val="000B501C"/>
    <w:rsid w:val="000B7580"/>
    <w:rsid w:val="000D5BD4"/>
    <w:rsid w:val="000E5933"/>
    <w:rsid w:val="000E7131"/>
    <w:rsid w:val="00101F07"/>
    <w:rsid w:val="00124B60"/>
    <w:rsid w:val="00132ABE"/>
    <w:rsid w:val="00153B94"/>
    <w:rsid w:val="00165320"/>
    <w:rsid w:val="00167E72"/>
    <w:rsid w:val="001A221E"/>
    <w:rsid w:val="001B1FE3"/>
    <w:rsid w:val="001C5675"/>
    <w:rsid w:val="001D1AC1"/>
    <w:rsid w:val="001D3CB6"/>
    <w:rsid w:val="001E4DFD"/>
    <w:rsid w:val="001E56DC"/>
    <w:rsid w:val="001F7914"/>
    <w:rsid w:val="0020204A"/>
    <w:rsid w:val="00206FC7"/>
    <w:rsid w:val="0023417F"/>
    <w:rsid w:val="00234FD8"/>
    <w:rsid w:val="0024706D"/>
    <w:rsid w:val="002526D2"/>
    <w:rsid w:val="002630A9"/>
    <w:rsid w:val="002658A0"/>
    <w:rsid w:val="00276412"/>
    <w:rsid w:val="002906E1"/>
    <w:rsid w:val="002915B5"/>
    <w:rsid w:val="00291649"/>
    <w:rsid w:val="00293059"/>
    <w:rsid w:val="002A2097"/>
    <w:rsid w:val="002B3778"/>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092B"/>
    <w:rsid w:val="004564CD"/>
    <w:rsid w:val="00464BB1"/>
    <w:rsid w:val="00480D2E"/>
    <w:rsid w:val="004849ED"/>
    <w:rsid w:val="004A3610"/>
    <w:rsid w:val="004C07E0"/>
    <w:rsid w:val="004C7F6C"/>
    <w:rsid w:val="004D35C5"/>
    <w:rsid w:val="004E4142"/>
    <w:rsid w:val="00510DE4"/>
    <w:rsid w:val="00514527"/>
    <w:rsid w:val="005166E3"/>
    <w:rsid w:val="0052387D"/>
    <w:rsid w:val="00524D2D"/>
    <w:rsid w:val="00533646"/>
    <w:rsid w:val="00562BCD"/>
    <w:rsid w:val="00566FC8"/>
    <w:rsid w:val="00571BF3"/>
    <w:rsid w:val="00584C4D"/>
    <w:rsid w:val="00595F80"/>
    <w:rsid w:val="005B1469"/>
    <w:rsid w:val="005B727C"/>
    <w:rsid w:val="005C41AC"/>
    <w:rsid w:val="005C605B"/>
    <w:rsid w:val="005E79A2"/>
    <w:rsid w:val="005F44E3"/>
    <w:rsid w:val="005F6353"/>
    <w:rsid w:val="0060717D"/>
    <w:rsid w:val="00611EE0"/>
    <w:rsid w:val="006127B2"/>
    <w:rsid w:val="006128BC"/>
    <w:rsid w:val="0061401B"/>
    <w:rsid w:val="006244B6"/>
    <w:rsid w:val="0062551B"/>
    <w:rsid w:val="00625C86"/>
    <w:rsid w:val="00630B08"/>
    <w:rsid w:val="006529AB"/>
    <w:rsid w:val="00655408"/>
    <w:rsid w:val="00655E6A"/>
    <w:rsid w:val="00662FB1"/>
    <w:rsid w:val="0068030A"/>
    <w:rsid w:val="006A0EA5"/>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5894"/>
    <w:rsid w:val="00855E10"/>
    <w:rsid w:val="008608CB"/>
    <w:rsid w:val="0086111D"/>
    <w:rsid w:val="00876E15"/>
    <w:rsid w:val="0088367B"/>
    <w:rsid w:val="00883F12"/>
    <w:rsid w:val="008A2000"/>
    <w:rsid w:val="008B28AB"/>
    <w:rsid w:val="008B3D51"/>
    <w:rsid w:val="008D7F28"/>
    <w:rsid w:val="008E21C8"/>
    <w:rsid w:val="008F1635"/>
    <w:rsid w:val="008F62A9"/>
    <w:rsid w:val="009111D4"/>
    <w:rsid w:val="00916D5D"/>
    <w:rsid w:val="00931ACB"/>
    <w:rsid w:val="00942B11"/>
    <w:rsid w:val="00956EFA"/>
    <w:rsid w:val="0097168F"/>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17BC"/>
    <w:rsid w:val="00A72F74"/>
    <w:rsid w:val="00A81759"/>
    <w:rsid w:val="00A829A6"/>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0A6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0371"/>
    <w:rsid w:val="00DC75E0"/>
    <w:rsid w:val="00DD20B8"/>
    <w:rsid w:val="00DE0D95"/>
    <w:rsid w:val="00E00B4D"/>
    <w:rsid w:val="00E21A77"/>
    <w:rsid w:val="00E34BFA"/>
    <w:rsid w:val="00E429EE"/>
    <w:rsid w:val="00E60928"/>
    <w:rsid w:val="00E6329A"/>
    <w:rsid w:val="00E73C7C"/>
    <w:rsid w:val="00E756DA"/>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4D76"/>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D7273"/>
  <w15:docId w15:val="{9E465829-FB61-4722-9B4C-7E482498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A221E"/>
    <w:pPr>
      <w:ind w:left="720" w:firstLine="539"/>
      <w:contextualSpacing/>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10</Pages>
  <Words>20747</Words>
  <Characters>11827</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4</cp:revision>
  <cp:lastPrinted>2016-01-28T10:29:00Z</cp:lastPrinted>
  <dcterms:created xsi:type="dcterms:W3CDTF">2019-02-01T08:46:00Z</dcterms:created>
  <dcterms:modified xsi:type="dcterms:W3CDTF">2019-02-01T08:47:00Z</dcterms:modified>
</cp:coreProperties>
</file>