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28F2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2F2901E" wp14:editId="62F290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2F28F2D" w14:textId="77777777" w:rsidR="005C41AC" w:rsidRPr="005C41AC" w:rsidRDefault="005C41AC" w:rsidP="005C41AC">
      <w:pPr>
        <w:jc w:val="center"/>
        <w:rPr>
          <w:szCs w:val="24"/>
        </w:rPr>
      </w:pPr>
    </w:p>
    <w:p w14:paraId="62F28F2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2F28F2F" w14:textId="77777777" w:rsidR="005C41AC" w:rsidRPr="005C41AC" w:rsidRDefault="005C41AC" w:rsidP="00571BF3">
      <w:pPr>
        <w:keepNext/>
        <w:jc w:val="center"/>
        <w:outlineLvl w:val="1"/>
      </w:pPr>
    </w:p>
    <w:p w14:paraId="62F28F30" w14:textId="77777777" w:rsidR="005C41AC" w:rsidRPr="005C41AC" w:rsidRDefault="005C41AC" w:rsidP="00571BF3">
      <w:pPr>
        <w:keepNext/>
        <w:jc w:val="center"/>
        <w:outlineLvl w:val="1"/>
      </w:pPr>
    </w:p>
    <w:p w14:paraId="62F28F31" w14:textId="77777777" w:rsidR="0062551B" w:rsidRPr="00A562AA" w:rsidRDefault="00A11511" w:rsidP="00571BF3">
      <w:pPr>
        <w:keepNext/>
        <w:jc w:val="center"/>
        <w:outlineLvl w:val="1"/>
        <w:rPr>
          <w:b/>
        </w:rPr>
      </w:pPr>
      <w:r>
        <w:rPr>
          <w:b/>
        </w:rPr>
        <w:t>SPRENDIMAS</w:t>
      </w:r>
    </w:p>
    <w:p w14:paraId="62F28F32" w14:textId="28E8BB3D" w:rsidR="0062551B" w:rsidRPr="00A562AA" w:rsidRDefault="00154F3F" w:rsidP="005F44E3">
      <w:pPr>
        <w:pStyle w:val="Antrat1"/>
      </w:pPr>
      <w:r w:rsidRPr="00154F3F">
        <w:t>DĖL PANEVĖŽIO MUZIKOS MOKYKLOS NUOSTATŲ PATVIRTINIMO IR SAVIVALDYBĖS TARYBOS 2013 M. RUGPJŪČIO 29 D. SPRENDIMO NR. 1-260 PRIPAŽINIMO NETEKUSIU GALIOS</w:t>
      </w:r>
    </w:p>
    <w:p w14:paraId="62F28F33" w14:textId="77777777" w:rsidR="0062551B" w:rsidRDefault="0062551B" w:rsidP="003E58F0">
      <w:pPr>
        <w:jc w:val="center"/>
      </w:pPr>
    </w:p>
    <w:p w14:paraId="62F28F3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vasario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TSP-43</w:t>
      </w:r>
      <w:r>
        <w:fldChar w:fldCharType="end"/>
      </w:r>
      <w:bookmarkEnd w:id="2"/>
    </w:p>
    <w:p w14:paraId="62F28F35" w14:textId="77777777" w:rsidR="0062551B" w:rsidRPr="00A562AA" w:rsidRDefault="0062551B" w:rsidP="00571BF3">
      <w:pPr>
        <w:keepNext/>
        <w:jc w:val="center"/>
        <w:outlineLvl w:val="2"/>
        <w:rPr>
          <w:b/>
        </w:rPr>
      </w:pPr>
      <w:r w:rsidRPr="00A562AA">
        <w:t>Panevėžys</w:t>
      </w:r>
    </w:p>
    <w:p w14:paraId="62F28F36" w14:textId="77777777" w:rsidR="0062551B" w:rsidRDefault="0062551B" w:rsidP="00571BF3">
      <w:pPr>
        <w:jc w:val="both"/>
      </w:pPr>
    </w:p>
    <w:p w14:paraId="62F28F37" w14:textId="77777777" w:rsidR="0062551B" w:rsidRPr="00A562AA" w:rsidRDefault="0062551B" w:rsidP="005C41AC">
      <w:pPr>
        <w:ind w:firstLine="851"/>
        <w:jc w:val="both"/>
      </w:pPr>
    </w:p>
    <w:p w14:paraId="62F28F38" w14:textId="77777777" w:rsidR="00E362C5" w:rsidRPr="00E362C5" w:rsidRDefault="0062551B" w:rsidP="00E362C5">
      <w:pPr>
        <w:spacing w:line="360" w:lineRule="auto"/>
        <w:ind w:firstLine="851"/>
        <w:jc w:val="both"/>
        <w:rPr>
          <w:rFonts w:eastAsia="Calibri"/>
          <w:szCs w:val="24"/>
        </w:rPr>
      </w:pPr>
      <w:r w:rsidRPr="00A562AA">
        <w:rPr>
          <w:szCs w:val="24"/>
        </w:rPr>
        <w:t>Vadovaudamasi</w:t>
      </w:r>
      <w:r w:rsidR="00E362C5" w:rsidRPr="00E362C5">
        <w:rPr>
          <w:rFonts w:eastAsia="Calibri"/>
          <w:szCs w:val="24"/>
        </w:rPr>
        <w:t xml:space="preserve">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V-1164 „Dėl Nuostatų, įstatų ar statutų įforminimo reikalavimų patvirtinimo“, Panevėžio miesto savivaldybės taryba n u s p r e n d ž i a:</w:t>
      </w:r>
    </w:p>
    <w:p w14:paraId="62F28F39" w14:textId="77777777" w:rsidR="00E362C5" w:rsidRPr="00E362C5" w:rsidRDefault="00E362C5" w:rsidP="00E362C5">
      <w:pPr>
        <w:spacing w:line="360" w:lineRule="auto"/>
        <w:ind w:firstLine="851"/>
        <w:jc w:val="both"/>
        <w:rPr>
          <w:rFonts w:eastAsia="Calibri"/>
          <w:szCs w:val="24"/>
        </w:rPr>
      </w:pPr>
      <w:r w:rsidRPr="00E362C5">
        <w:rPr>
          <w:rFonts w:eastAsia="Calibri"/>
          <w:szCs w:val="24"/>
        </w:rPr>
        <w:t>1. Patvirtinti Panevėžio muzikos mokyklos nuostatus (pridedama).</w:t>
      </w:r>
    </w:p>
    <w:p w14:paraId="62F28F3A" w14:textId="77777777" w:rsidR="00E362C5" w:rsidRPr="00E362C5" w:rsidRDefault="00E362C5" w:rsidP="00E362C5">
      <w:pPr>
        <w:spacing w:line="360" w:lineRule="auto"/>
        <w:ind w:firstLine="851"/>
        <w:jc w:val="both"/>
        <w:rPr>
          <w:rFonts w:eastAsia="Calibri"/>
          <w:szCs w:val="24"/>
        </w:rPr>
      </w:pPr>
      <w:r w:rsidRPr="00E362C5">
        <w:rPr>
          <w:rFonts w:eastAsia="Calibri"/>
          <w:szCs w:val="24"/>
        </w:rPr>
        <w:t xml:space="preserve">2. Įgalioti Panevėžio muzikos mokyklos direktoriaus pavaduotoją ugdymui, laikinai </w:t>
      </w:r>
      <w:r w:rsidR="000F2A75">
        <w:rPr>
          <w:rFonts w:eastAsia="Calibri"/>
          <w:szCs w:val="24"/>
        </w:rPr>
        <w:t>atliekančią</w:t>
      </w:r>
      <w:r w:rsidRPr="00E362C5">
        <w:rPr>
          <w:rFonts w:eastAsia="Calibri"/>
          <w:szCs w:val="24"/>
        </w:rPr>
        <w:t xml:space="preserve"> direktoriaus</w:t>
      </w:r>
      <w:r w:rsidR="000F2A75">
        <w:rPr>
          <w:rFonts w:eastAsia="Calibri"/>
          <w:szCs w:val="24"/>
        </w:rPr>
        <w:t xml:space="preserve"> funkcijas</w:t>
      </w:r>
      <w:r w:rsidRPr="00E362C5">
        <w:rPr>
          <w:rFonts w:eastAsia="Calibri"/>
          <w:szCs w:val="24"/>
        </w:rPr>
        <w:t>, Žydrūnę Pilkauskienę pasirašyti</w:t>
      </w:r>
      <w:r w:rsidR="00AA5AA1">
        <w:rPr>
          <w:rFonts w:eastAsia="Calibri"/>
          <w:szCs w:val="24"/>
        </w:rPr>
        <w:t xml:space="preserve"> ir teisės aktų nustatyta tvarka įregistruoti</w:t>
      </w:r>
      <w:r w:rsidRPr="00E362C5">
        <w:rPr>
          <w:rFonts w:eastAsia="Calibri"/>
          <w:szCs w:val="24"/>
        </w:rPr>
        <w:t xml:space="preserve"> Panevėžio muzikos mokyklos nuostatus</w:t>
      </w:r>
      <w:r w:rsidR="00AA5AA1">
        <w:rPr>
          <w:rFonts w:eastAsia="Calibri"/>
          <w:szCs w:val="24"/>
        </w:rPr>
        <w:t xml:space="preserve"> Juridinių asmenų registre</w:t>
      </w:r>
      <w:r w:rsidRPr="00E362C5">
        <w:rPr>
          <w:rFonts w:eastAsia="Calibri"/>
          <w:szCs w:val="24"/>
        </w:rPr>
        <w:t>.</w:t>
      </w:r>
    </w:p>
    <w:p w14:paraId="62F28F3B" w14:textId="77777777" w:rsidR="00E362C5" w:rsidRPr="00E362C5" w:rsidRDefault="00E362C5" w:rsidP="00E362C5">
      <w:pPr>
        <w:spacing w:line="360" w:lineRule="auto"/>
        <w:ind w:firstLine="851"/>
        <w:jc w:val="both"/>
        <w:rPr>
          <w:rFonts w:eastAsia="Calibri"/>
          <w:szCs w:val="24"/>
        </w:rPr>
      </w:pPr>
      <w:r w:rsidRPr="00E362C5">
        <w:rPr>
          <w:rFonts w:eastAsia="Calibri"/>
          <w:szCs w:val="24"/>
        </w:rPr>
        <w:t>3. Pripažinti netekusiu galios Panevėžio miesto savivaldybės tarybos 2013 m. rugpjūčio 29 d. sprendimą Nr. 1-260 „Dėl Panevėžio muzikos mokyklos nuostatų patvirtinimo ir Savivaldybės tarybos 2005 m. gegužės 12 d. sprendimo Nr. 1-32-29 1.13 papunkčio pripažinimo netekusiu galios“.</w:t>
      </w:r>
    </w:p>
    <w:p w14:paraId="62F28F3C" w14:textId="77777777" w:rsidR="00E362C5" w:rsidRPr="00E362C5" w:rsidRDefault="00E362C5" w:rsidP="00E362C5">
      <w:pPr>
        <w:spacing w:line="360" w:lineRule="auto"/>
        <w:ind w:firstLine="851"/>
        <w:jc w:val="both"/>
        <w:rPr>
          <w:rFonts w:eastAsia="Calibri"/>
          <w:szCs w:val="24"/>
        </w:rPr>
      </w:pPr>
      <w:r w:rsidRPr="00E362C5">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2F28F3D" w14:textId="77777777" w:rsidR="0062551B" w:rsidRDefault="0062551B" w:rsidP="002D0B3C">
      <w:pPr>
        <w:jc w:val="both"/>
        <w:rPr>
          <w:szCs w:val="24"/>
        </w:rPr>
      </w:pPr>
    </w:p>
    <w:p w14:paraId="62F28F3E" w14:textId="77777777" w:rsidR="005C41AC" w:rsidRPr="00A562AA" w:rsidRDefault="005C41AC" w:rsidP="002D0B3C">
      <w:pPr>
        <w:jc w:val="both"/>
        <w:rPr>
          <w:szCs w:val="24"/>
        </w:rPr>
      </w:pPr>
    </w:p>
    <w:p w14:paraId="62F28F3F" w14:textId="77777777" w:rsidR="0062551B" w:rsidRDefault="0062551B" w:rsidP="002D0B3C">
      <w:pPr>
        <w:jc w:val="both"/>
        <w:rPr>
          <w:szCs w:val="24"/>
        </w:rPr>
      </w:pPr>
    </w:p>
    <w:p w14:paraId="62F28F40"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62F28F41" w14:textId="77777777" w:rsidR="001D3CB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p w14:paraId="62F28F42" w14:textId="77777777" w:rsidR="00E362C5" w:rsidRDefault="00E362C5" w:rsidP="001D3CB6">
      <w:pPr>
        <w:jc w:val="both"/>
        <w:rPr>
          <w:rFonts w:eastAsia="Calibri"/>
          <w:szCs w:val="24"/>
        </w:rPr>
      </w:pPr>
    </w:p>
    <w:p w14:paraId="62F28F46" w14:textId="77777777" w:rsidR="00E362C5" w:rsidRDefault="00E362C5" w:rsidP="001D3CB6">
      <w:pPr>
        <w:jc w:val="both"/>
        <w:rPr>
          <w:rFonts w:eastAsia="Calibri"/>
          <w:szCs w:val="24"/>
        </w:rPr>
      </w:pPr>
    </w:p>
    <w:p w14:paraId="62F28F48" w14:textId="77777777" w:rsidR="00E362C5" w:rsidRPr="00E362C5" w:rsidRDefault="00E362C5" w:rsidP="00154F3F">
      <w:pPr>
        <w:ind w:left="4383" w:firstLine="720"/>
        <w:jc w:val="both"/>
        <w:rPr>
          <w:iCs/>
          <w:szCs w:val="24"/>
        </w:rPr>
      </w:pPr>
      <w:r w:rsidRPr="00E362C5">
        <w:rPr>
          <w:iCs/>
          <w:szCs w:val="24"/>
        </w:rPr>
        <w:lastRenderedPageBreak/>
        <w:t>PATVIRTINTA</w:t>
      </w:r>
    </w:p>
    <w:p w14:paraId="62F28F49" w14:textId="77777777" w:rsidR="00E362C5" w:rsidRPr="00E362C5" w:rsidRDefault="00E362C5" w:rsidP="00E362C5">
      <w:pPr>
        <w:ind w:left="5103"/>
        <w:rPr>
          <w:iCs/>
          <w:szCs w:val="24"/>
        </w:rPr>
      </w:pPr>
      <w:r w:rsidRPr="00E362C5">
        <w:rPr>
          <w:iCs/>
          <w:szCs w:val="24"/>
        </w:rPr>
        <w:t>Panevėžio miesto savivaldybės tarybos</w:t>
      </w:r>
    </w:p>
    <w:p w14:paraId="62F28F4A" w14:textId="77777777" w:rsidR="00E362C5" w:rsidRPr="00E362C5" w:rsidRDefault="00E362C5" w:rsidP="00E362C5">
      <w:pPr>
        <w:ind w:left="5823" w:firstLine="657"/>
        <w:rPr>
          <w:iCs/>
          <w:szCs w:val="24"/>
        </w:rPr>
      </w:pPr>
      <w:r w:rsidRPr="00E362C5">
        <w:rPr>
          <w:iCs/>
          <w:szCs w:val="24"/>
        </w:rPr>
        <w:t xml:space="preserve">sprendimu Nr. </w:t>
      </w:r>
    </w:p>
    <w:p w14:paraId="62F28F4B" w14:textId="77777777" w:rsidR="00E362C5" w:rsidRPr="00E362C5" w:rsidRDefault="00E362C5" w:rsidP="00E362C5">
      <w:pPr>
        <w:jc w:val="center"/>
        <w:rPr>
          <w:b/>
          <w:bCs/>
          <w:szCs w:val="24"/>
        </w:rPr>
      </w:pPr>
    </w:p>
    <w:p w14:paraId="62F28F4C" w14:textId="77777777" w:rsidR="00E362C5" w:rsidRPr="00E362C5" w:rsidRDefault="00E362C5" w:rsidP="00E362C5">
      <w:pPr>
        <w:jc w:val="center"/>
        <w:rPr>
          <w:b/>
          <w:bCs/>
          <w:szCs w:val="24"/>
        </w:rPr>
      </w:pPr>
    </w:p>
    <w:p w14:paraId="62F28F4D" w14:textId="77777777" w:rsidR="00E362C5" w:rsidRPr="00E362C5" w:rsidRDefault="00E362C5" w:rsidP="00E362C5">
      <w:pPr>
        <w:jc w:val="center"/>
        <w:rPr>
          <w:b/>
          <w:bCs/>
          <w:szCs w:val="24"/>
        </w:rPr>
      </w:pPr>
      <w:r w:rsidRPr="00E362C5">
        <w:rPr>
          <w:b/>
          <w:bCs/>
          <w:szCs w:val="24"/>
        </w:rPr>
        <w:t>PANEVĖŽIO MUZIKOS MOKYKLOS NUOSTATAI</w:t>
      </w:r>
    </w:p>
    <w:p w14:paraId="62F28F4E" w14:textId="77777777" w:rsidR="00E362C5" w:rsidRPr="00E362C5" w:rsidRDefault="00E362C5" w:rsidP="00E362C5">
      <w:pPr>
        <w:jc w:val="center"/>
        <w:rPr>
          <w:szCs w:val="24"/>
        </w:rPr>
      </w:pPr>
    </w:p>
    <w:p w14:paraId="62F28F4F" w14:textId="77777777" w:rsidR="00E362C5" w:rsidRPr="00E362C5" w:rsidRDefault="00E362C5" w:rsidP="00E362C5">
      <w:pPr>
        <w:jc w:val="center"/>
        <w:rPr>
          <w:b/>
          <w:szCs w:val="24"/>
        </w:rPr>
      </w:pPr>
      <w:r w:rsidRPr="00E362C5">
        <w:rPr>
          <w:b/>
          <w:szCs w:val="24"/>
        </w:rPr>
        <w:t>I SKYRIUS</w:t>
      </w:r>
    </w:p>
    <w:p w14:paraId="62F28F50" w14:textId="77777777" w:rsidR="00E362C5" w:rsidRPr="00E362C5" w:rsidRDefault="00E362C5" w:rsidP="00E362C5">
      <w:pPr>
        <w:jc w:val="center"/>
        <w:outlineLvl w:val="0"/>
        <w:rPr>
          <w:b/>
          <w:szCs w:val="24"/>
        </w:rPr>
      </w:pPr>
      <w:r w:rsidRPr="00E362C5">
        <w:rPr>
          <w:b/>
          <w:szCs w:val="24"/>
        </w:rPr>
        <w:t>BENDROSIOS NUOSTATOS</w:t>
      </w:r>
    </w:p>
    <w:p w14:paraId="62F28F51" w14:textId="77777777" w:rsidR="00E362C5" w:rsidRPr="00E362C5" w:rsidRDefault="00E362C5" w:rsidP="00E362C5">
      <w:pPr>
        <w:spacing w:line="360" w:lineRule="auto"/>
        <w:ind w:firstLine="851"/>
        <w:jc w:val="both"/>
        <w:rPr>
          <w:b/>
          <w:szCs w:val="24"/>
        </w:rPr>
      </w:pPr>
    </w:p>
    <w:p w14:paraId="62F28F52" w14:textId="77777777" w:rsidR="00E362C5" w:rsidRPr="00E362C5" w:rsidRDefault="00E362C5" w:rsidP="00E362C5">
      <w:pPr>
        <w:tabs>
          <w:tab w:val="left" w:pos="993"/>
        </w:tabs>
        <w:spacing w:line="360" w:lineRule="auto"/>
        <w:ind w:firstLine="851"/>
        <w:jc w:val="both"/>
        <w:rPr>
          <w:szCs w:val="24"/>
        </w:rPr>
      </w:pPr>
      <w:r w:rsidRPr="00E362C5">
        <w:rPr>
          <w:szCs w:val="24"/>
        </w:rPr>
        <w:t>1. Panevėžio muzikos mokyklos nuostatai (toliau – Nuostatai) reglamentuoja Panevėžio muzikos mokyklos (toliau – mokykla) teisinę formą, priklausomybę, savininką, savininko teises ir pareigas įgyvendinančią instituciją, buveinę, mokyklos grupę, pagrindinę ir kitą paskirtis, mokymo kalbą, mokymosi formas, mokymo proceso organizavimo būdus, veiklos teisinį pagrindą, sritį, rūšis, tikslą, uždavinius, funkcijas, vykdomas švietimo programas,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62F28F53" w14:textId="77777777" w:rsidR="00E362C5" w:rsidRPr="00E362C5" w:rsidRDefault="00E362C5" w:rsidP="00E362C5">
      <w:pPr>
        <w:tabs>
          <w:tab w:val="left" w:pos="993"/>
        </w:tabs>
        <w:spacing w:line="360" w:lineRule="auto"/>
        <w:ind w:firstLine="851"/>
        <w:jc w:val="both"/>
        <w:rPr>
          <w:szCs w:val="24"/>
        </w:rPr>
      </w:pPr>
      <w:r w:rsidRPr="00E362C5">
        <w:rPr>
          <w:szCs w:val="24"/>
        </w:rPr>
        <w:t>2. Mokyklos oficialusis pavadinimas – Panevėžio muzikos mokykla, trumpasis pavadinimas – Muzikos mokykla. Mokykla įregistruota Juridinių asmenų registre, kodas 190426456.</w:t>
      </w:r>
    </w:p>
    <w:p w14:paraId="62F28F54" w14:textId="77777777" w:rsidR="00E362C5" w:rsidRPr="00E362C5" w:rsidRDefault="00E362C5" w:rsidP="00E362C5">
      <w:pPr>
        <w:tabs>
          <w:tab w:val="left" w:pos="993"/>
        </w:tabs>
        <w:spacing w:line="360" w:lineRule="auto"/>
        <w:ind w:firstLine="851"/>
        <w:jc w:val="both"/>
        <w:rPr>
          <w:szCs w:val="24"/>
        </w:rPr>
      </w:pPr>
      <w:r w:rsidRPr="00E362C5">
        <w:rPr>
          <w:szCs w:val="24"/>
        </w:rPr>
        <w:t>3. Muzikos mokykla įsteigta ir veiklą pradėjo 1948 metais.</w:t>
      </w:r>
    </w:p>
    <w:p w14:paraId="62F28F55" w14:textId="77777777" w:rsidR="00E362C5" w:rsidRPr="00E362C5" w:rsidRDefault="00E362C5" w:rsidP="00E362C5">
      <w:pPr>
        <w:tabs>
          <w:tab w:val="left" w:pos="993"/>
        </w:tabs>
        <w:spacing w:line="360" w:lineRule="auto"/>
        <w:ind w:firstLine="851"/>
        <w:jc w:val="both"/>
        <w:rPr>
          <w:szCs w:val="24"/>
        </w:rPr>
      </w:pPr>
      <w:r w:rsidRPr="00E362C5">
        <w:rPr>
          <w:szCs w:val="24"/>
        </w:rPr>
        <w:t>4. Mokyklos teisinė forma – biudžetinė įstaiga.</w:t>
      </w:r>
    </w:p>
    <w:p w14:paraId="62F28F56" w14:textId="77777777" w:rsidR="00E362C5" w:rsidRPr="00E362C5" w:rsidRDefault="00E362C5" w:rsidP="00E362C5">
      <w:pPr>
        <w:tabs>
          <w:tab w:val="left" w:pos="993"/>
        </w:tabs>
        <w:spacing w:line="360" w:lineRule="auto"/>
        <w:ind w:firstLine="851"/>
        <w:jc w:val="both"/>
        <w:rPr>
          <w:szCs w:val="24"/>
        </w:rPr>
      </w:pPr>
      <w:r w:rsidRPr="00E362C5">
        <w:rPr>
          <w:szCs w:val="24"/>
        </w:rPr>
        <w:t>5. Mokyklos priklausomybė – savivaldybės mokykla.</w:t>
      </w:r>
    </w:p>
    <w:p w14:paraId="62F28F57" w14:textId="77777777" w:rsidR="00E362C5" w:rsidRPr="00E362C5" w:rsidRDefault="00E362C5" w:rsidP="00E362C5">
      <w:pPr>
        <w:tabs>
          <w:tab w:val="left" w:pos="993"/>
        </w:tabs>
        <w:spacing w:line="360" w:lineRule="auto"/>
        <w:ind w:firstLine="851"/>
        <w:jc w:val="both"/>
        <w:rPr>
          <w:szCs w:val="24"/>
        </w:rPr>
      </w:pPr>
      <w:r w:rsidRPr="00E362C5">
        <w:rPr>
          <w:szCs w:val="24"/>
        </w:rPr>
        <w:t>6. Mokyklos savininkė – Panevėžio miesto savivaldybė.</w:t>
      </w:r>
    </w:p>
    <w:p w14:paraId="62F28F58" w14:textId="77777777" w:rsidR="00E362C5" w:rsidRPr="00E362C5" w:rsidRDefault="00E362C5" w:rsidP="00E362C5">
      <w:pPr>
        <w:tabs>
          <w:tab w:val="left" w:pos="1134"/>
        </w:tabs>
        <w:spacing w:line="360" w:lineRule="auto"/>
        <w:ind w:firstLine="851"/>
        <w:jc w:val="both"/>
        <w:rPr>
          <w:szCs w:val="24"/>
        </w:rPr>
      </w:pPr>
      <w:r w:rsidRPr="00E362C5">
        <w:rPr>
          <w:szCs w:val="24"/>
        </w:rPr>
        <w:t>7. Mokyklos savininko teises ir pareigas įgyvendinanti institucija – Panevėžio miesto savivaldybės taryba (toliau – Savivaldybės taryba). Ji:</w:t>
      </w:r>
    </w:p>
    <w:p w14:paraId="62F28F59" w14:textId="77777777" w:rsidR="00E362C5" w:rsidRPr="00E362C5" w:rsidRDefault="00E362C5" w:rsidP="00E362C5">
      <w:pPr>
        <w:tabs>
          <w:tab w:val="left" w:pos="1134"/>
        </w:tabs>
        <w:spacing w:line="360" w:lineRule="auto"/>
        <w:ind w:firstLine="851"/>
        <w:jc w:val="both"/>
        <w:rPr>
          <w:szCs w:val="24"/>
        </w:rPr>
      </w:pPr>
      <w:r w:rsidRPr="00E362C5">
        <w:rPr>
          <w:szCs w:val="24"/>
        </w:rPr>
        <w:t>7.1. tvirtina mokyklos nuostatus;</w:t>
      </w:r>
    </w:p>
    <w:p w14:paraId="62F28F5A" w14:textId="77777777" w:rsidR="00E362C5" w:rsidRPr="00E362C5" w:rsidRDefault="00E362C5" w:rsidP="00E362C5">
      <w:pPr>
        <w:tabs>
          <w:tab w:val="left" w:pos="1134"/>
        </w:tabs>
        <w:spacing w:line="360" w:lineRule="auto"/>
        <w:ind w:firstLine="851"/>
        <w:jc w:val="both"/>
        <w:rPr>
          <w:szCs w:val="24"/>
        </w:rPr>
      </w:pPr>
      <w:r w:rsidRPr="00E362C5">
        <w:rPr>
          <w:szCs w:val="24"/>
        </w:rPr>
        <w:t>7.2. priima į pareigas ir iš jų atleidžia mokyklos direktorių;</w:t>
      </w:r>
    </w:p>
    <w:p w14:paraId="62F28F5B" w14:textId="77777777" w:rsidR="00E362C5" w:rsidRPr="00E362C5" w:rsidRDefault="00E362C5" w:rsidP="00E362C5">
      <w:pPr>
        <w:tabs>
          <w:tab w:val="left" w:pos="1134"/>
        </w:tabs>
        <w:spacing w:line="360" w:lineRule="auto"/>
        <w:ind w:firstLine="851"/>
        <w:jc w:val="both"/>
        <w:rPr>
          <w:szCs w:val="24"/>
        </w:rPr>
      </w:pPr>
      <w:r w:rsidRPr="00E362C5">
        <w:rPr>
          <w:szCs w:val="24"/>
        </w:rPr>
        <w:t>7.3. priima sprendimus dėl:</w:t>
      </w:r>
    </w:p>
    <w:p w14:paraId="62F28F5C" w14:textId="77777777" w:rsidR="00E362C5" w:rsidRPr="00E362C5" w:rsidRDefault="00E362C5" w:rsidP="00E362C5">
      <w:pPr>
        <w:tabs>
          <w:tab w:val="left" w:pos="1134"/>
        </w:tabs>
        <w:spacing w:line="360" w:lineRule="auto"/>
        <w:ind w:firstLine="851"/>
        <w:jc w:val="both"/>
        <w:rPr>
          <w:szCs w:val="24"/>
        </w:rPr>
      </w:pPr>
      <w:r w:rsidRPr="00E362C5">
        <w:rPr>
          <w:szCs w:val="24"/>
        </w:rPr>
        <w:t>7.3.1. mokyklos buveinės pakeitimo;</w:t>
      </w:r>
    </w:p>
    <w:p w14:paraId="62F28F5D" w14:textId="77777777" w:rsidR="00E362C5" w:rsidRPr="00E362C5" w:rsidRDefault="00E362C5" w:rsidP="00E362C5">
      <w:pPr>
        <w:tabs>
          <w:tab w:val="left" w:pos="1134"/>
        </w:tabs>
        <w:spacing w:line="360" w:lineRule="auto"/>
        <w:ind w:firstLine="851"/>
        <w:jc w:val="both"/>
        <w:rPr>
          <w:szCs w:val="24"/>
        </w:rPr>
      </w:pPr>
      <w:r w:rsidRPr="00E362C5">
        <w:rPr>
          <w:szCs w:val="24"/>
        </w:rPr>
        <w:t>7.3.2. mokyklos pertvarkymo, reorganizavimo ar likvidavimo;</w:t>
      </w:r>
    </w:p>
    <w:p w14:paraId="62F28F5E" w14:textId="77777777" w:rsidR="00E362C5" w:rsidRPr="00E362C5" w:rsidRDefault="00E362C5" w:rsidP="00E362C5">
      <w:pPr>
        <w:tabs>
          <w:tab w:val="left" w:pos="1134"/>
        </w:tabs>
        <w:spacing w:line="360" w:lineRule="auto"/>
        <w:ind w:firstLine="851"/>
        <w:jc w:val="both"/>
        <w:rPr>
          <w:szCs w:val="24"/>
        </w:rPr>
      </w:pPr>
      <w:r w:rsidRPr="00E362C5">
        <w:rPr>
          <w:szCs w:val="24"/>
        </w:rPr>
        <w:t>7.3.3. likvidatoriaus skyrimo ir atleidimo arba likvidavimo komisijos sudarymo ir jos įgaliojimų nutraukimo;</w:t>
      </w:r>
    </w:p>
    <w:p w14:paraId="62F28F5F" w14:textId="77777777" w:rsidR="00E362C5" w:rsidRPr="00E362C5" w:rsidRDefault="00E362C5" w:rsidP="00E362C5">
      <w:pPr>
        <w:tabs>
          <w:tab w:val="left" w:pos="1134"/>
        </w:tabs>
        <w:spacing w:line="360" w:lineRule="auto"/>
        <w:ind w:firstLine="851"/>
        <w:jc w:val="both"/>
        <w:rPr>
          <w:szCs w:val="24"/>
        </w:rPr>
      </w:pPr>
      <w:r w:rsidRPr="00E362C5">
        <w:rPr>
          <w:szCs w:val="24"/>
        </w:rPr>
        <w:t>7.3.4. filialo steigimo ir jo veiklos nutraukimo;</w:t>
      </w:r>
    </w:p>
    <w:p w14:paraId="62F28F60" w14:textId="77777777" w:rsidR="00E362C5" w:rsidRPr="00E362C5" w:rsidRDefault="00E362C5" w:rsidP="00E362C5">
      <w:pPr>
        <w:tabs>
          <w:tab w:val="left" w:pos="1134"/>
        </w:tabs>
        <w:spacing w:line="360" w:lineRule="auto"/>
        <w:ind w:firstLine="851"/>
        <w:jc w:val="both"/>
        <w:rPr>
          <w:szCs w:val="24"/>
        </w:rPr>
      </w:pPr>
      <w:r w:rsidRPr="00E362C5">
        <w:rPr>
          <w:szCs w:val="24"/>
        </w:rPr>
        <w:t>7.3.5. didžiausio leistino pareigybių skaičiaus nustatymo;</w:t>
      </w:r>
    </w:p>
    <w:p w14:paraId="62F28F61" w14:textId="77777777" w:rsidR="00E362C5" w:rsidRPr="00E362C5" w:rsidRDefault="00E362C5" w:rsidP="00E362C5">
      <w:pPr>
        <w:tabs>
          <w:tab w:val="left" w:pos="1134"/>
        </w:tabs>
        <w:spacing w:line="360" w:lineRule="auto"/>
        <w:ind w:firstLine="851"/>
        <w:jc w:val="both"/>
        <w:rPr>
          <w:szCs w:val="24"/>
        </w:rPr>
      </w:pPr>
      <w:r w:rsidRPr="00E362C5">
        <w:rPr>
          <w:szCs w:val="24"/>
        </w:rPr>
        <w:t>7.3.6. kainų ir tarifų už teikiamas atlygintinas paslaugas nustatymo;</w:t>
      </w:r>
    </w:p>
    <w:p w14:paraId="62F28F62" w14:textId="77777777" w:rsidR="00E362C5" w:rsidRPr="00E362C5" w:rsidRDefault="00E362C5" w:rsidP="00E362C5">
      <w:pPr>
        <w:tabs>
          <w:tab w:val="left" w:pos="1134"/>
        </w:tabs>
        <w:spacing w:line="360" w:lineRule="auto"/>
        <w:ind w:firstLine="851"/>
        <w:jc w:val="both"/>
        <w:rPr>
          <w:szCs w:val="24"/>
        </w:rPr>
      </w:pPr>
      <w:r w:rsidRPr="00E362C5">
        <w:rPr>
          <w:szCs w:val="24"/>
        </w:rPr>
        <w:lastRenderedPageBreak/>
        <w:t>7.4. sprendžia kitus Lietuvos Respublikos įstatymuose ir Nuostatuose jos kompetencijai priskirtus klausimus.</w:t>
      </w:r>
    </w:p>
    <w:p w14:paraId="62F28F63" w14:textId="77777777" w:rsidR="00E362C5" w:rsidRPr="00E362C5" w:rsidRDefault="00E362C5" w:rsidP="00E362C5">
      <w:pPr>
        <w:tabs>
          <w:tab w:val="left" w:pos="993"/>
        </w:tabs>
        <w:spacing w:line="360" w:lineRule="auto"/>
        <w:ind w:firstLine="851"/>
        <w:jc w:val="both"/>
        <w:rPr>
          <w:szCs w:val="24"/>
        </w:rPr>
      </w:pPr>
      <w:r w:rsidRPr="00E362C5">
        <w:rPr>
          <w:szCs w:val="24"/>
        </w:rPr>
        <w:t>8. Mokyklos buveinės adresas: Vilniaus g. 2, LT-35208 Panevėžys.</w:t>
      </w:r>
    </w:p>
    <w:p w14:paraId="62F28F64" w14:textId="77777777" w:rsidR="00E362C5" w:rsidRPr="00E362C5" w:rsidRDefault="00E362C5" w:rsidP="00E362C5">
      <w:pPr>
        <w:tabs>
          <w:tab w:val="left" w:pos="993"/>
        </w:tabs>
        <w:spacing w:line="360" w:lineRule="auto"/>
        <w:ind w:firstLine="851"/>
        <w:jc w:val="both"/>
        <w:rPr>
          <w:szCs w:val="24"/>
        </w:rPr>
      </w:pPr>
      <w:r w:rsidRPr="00E362C5">
        <w:rPr>
          <w:szCs w:val="24"/>
        </w:rPr>
        <w:t xml:space="preserve">9. Mokyklos grupė – </w:t>
      </w:r>
      <w:r w:rsidRPr="00E362C5">
        <w:rPr>
          <w:rFonts w:eastAsia="Calibri"/>
          <w:szCs w:val="24"/>
        </w:rPr>
        <w:t>neformaliojo vaikų švietimo mokykla ir formalųjį švietimą papildančio ugdymo mokykla</w:t>
      </w:r>
      <w:r w:rsidRPr="00E362C5">
        <w:rPr>
          <w:szCs w:val="24"/>
        </w:rPr>
        <w:t>.</w:t>
      </w:r>
    </w:p>
    <w:p w14:paraId="62F28F65" w14:textId="77777777" w:rsidR="00E362C5" w:rsidRPr="00E362C5" w:rsidRDefault="00E362C5" w:rsidP="00E362C5">
      <w:pPr>
        <w:tabs>
          <w:tab w:val="left" w:pos="1134"/>
        </w:tabs>
        <w:spacing w:line="360" w:lineRule="auto"/>
        <w:ind w:firstLine="851"/>
        <w:jc w:val="both"/>
        <w:rPr>
          <w:szCs w:val="24"/>
        </w:rPr>
      </w:pPr>
      <w:r w:rsidRPr="00E362C5">
        <w:rPr>
          <w:szCs w:val="24"/>
        </w:rPr>
        <w:t xml:space="preserve">10. Mokyklos pagrindinė paskirtis – </w:t>
      </w:r>
      <w:r w:rsidRPr="00E362C5">
        <w:rPr>
          <w:rFonts w:eastAsia="Calibri"/>
          <w:szCs w:val="22"/>
        </w:rPr>
        <w:t xml:space="preserve">formalųjį švietimą papildančio muzikinio ugdymo mokykla, </w:t>
      </w:r>
      <w:r w:rsidRPr="00E362C5">
        <w:rPr>
          <w:szCs w:val="24"/>
        </w:rPr>
        <w:t xml:space="preserve">kitos paskirtys – </w:t>
      </w:r>
      <w:r w:rsidRPr="00E362C5">
        <w:rPr>
          <w:rFonts w:eastAsia="Calibri"/>
          <w:szCs w:val="22"/>
        </w:rPr>
        <w:t>formalųjį švietimą papildančio choreografinio ugdymo mokykla,</w:t>
      </w:r>
      <w:r w:rsidRPr="00E362C5">
        <w:rPr>
          <w:szCs w:val="24"/>
        </w:rPr>
        <w:t xml:space="preserve"> neformaliojo vaikų švietimo grupės muzikinio ugdymo mokykla, neformaliojo vaikų švietimo grupės choreografinio ugdymo mokykla.</w:t>
      </w:r>
    </w:p>
    <w:p w14:paraId="62F28F66" w14:textId="77777777" w:rsidR="00E362C5" w:rsidRPr="00E362C5" w:rsidRDefault="00E362C5" w:rsidP="00E362C5">
      <w:pPr>
        <w:tabs>
          <w:tab w:val="left" w:pos="1134"/>
          <w:tab w:val="left" w:pos="6681"/>
        </w:tabs>
        <w:spacing w:line="360" w:lineRule="auto"/>
        <w:ind w:firstLine="851"/>
        <w:jc w:val="both"/>
        <w:rPr>
          <w:szCs w:val="24"/>
        </w:rPr>
      </w:pPr>
      <w:r w:rsidRPr="00E362C5">
        <w:rPr>
          <w:szCs w:val="24"/>
        </w:rPr>
        <w:t>11. Mokymo kalba – lietuvių.</w:t>
      </w:r>
    </w:p>
    <w:p w14:paraId="62F28F67" w14:textId="77777777" w:rsidR="00E362C5" w:rsidRPr="00E362C5" w:rsidRDefault="00E362C5" w:rsidP="00E362C5">
      <w:pPr>
        <w:spacing w:line="360" w:lineRule="auto"/>
        <w:ind w:firstLine="851"/>
        <w:jc w:val="both"/>
        <w:rPr>
          <w:rFonts w:eastAsia="Calibri"/>
          <w:szCs w:val="22"/>
        </w:rPr>
      </w:pPr>
      <w:r w:rsidRPr="00E362C5">
        <w:rPr>
          <w:rFonts w:eastAsia="Calibri"/>
          <w:szCs w:val="22"/>
        </w:rPr>
        <w:t>12. Mokymosi formos:</w:t>
      </w:r>
    </w:p>
    <w:p w14:paraId="62F28F68" w14:textId="77777777" w:rsidR="00E362C5" w:rsidRPr="00E362C5" w:rsidRDefault="00E362C5" w:rsidP="00E362C5">
      <w:pPr>
        <w:spacing w:line="360" w:lineRule="auto"/>
        <w:ind w:firstLine="851"/>
        <w:jc w:val="both"/>
        <w:rPr>
          <w:rFonts w:eastAsia="Calibri"/>
          <w:szCs w:val="22"/>
        </w:rPr>
      </w:pPr>
      <w:r w:rsidRPr="00E362C5">
        <w:rPr>
          <w:rFonts w:eastAsia="Calibri"/>
          <w:szCs w:val="22"/>
        </w:rPr>
        <w:t>12.1. grupinio mokymosi forma, įgyvendinama kasdieniu mokymo proceso organizavimo būdu;</w:t>
      </w:r>
    </w:p>
    <w:p w14:paraId="62F28F69" w14:textId="77777777" w:rsidR="00E362C5" w:rsidRPr="00E362C5" w:rsidRDefault="00E362C5" w:rsidP="00E362C5">
      <w:pPr>
        <w:spacing w:line="360" w:lineRule="auto"/>
        <w:ind w:firstLine="851"/>
        <w:jc w:val="both"/>
        <w:rPr>
          <w:rFonts w:eastAsia="Calibri"/>
          <w:szCs w:val="22"/>
        </w:rPr>
      </w:pPr>
      <w:r w:rsidRPr="00E362C5">
        <w:rPr>
          <w:rFonts w:eastAsia="Calibri"/>
          <w:szCs w:val="22"/>
        </w:rPr>
        <w:t>12.2. pavienio mokymosi forma, įgyvendinama individualiu mokymo proceso organizavimo būdu ir savarankišku mokymo proceso organizavimo būdu.</w:t>
      </w:r>
    </w:p>
    <w:p w14:paraId="62F28F6A" w14:textId="77777777" w:rsidR="00E362C5" w:rsidRPr="00E362C5" w:rsidRDefault="00E362C5" w:rsidP="00E362C5">
      <w:pPr>
        <w:tabs>
          <w:tab w:val="left" w:pos="1134"/>
        </w:tabs>
        <w:spacing w:line="360" w:lineRule="auto"/>
        <w:ind w:firstLine="851"/>
        <w:jc w:val="both"/>
        <w:rPr>
          <w:rFonts w:eastAsia="Calibri"/>
          <w:szCs w:val="22"/>
        </w:rPr>
      </w:pPr>
      <w:r w:rsidRPr="00E362C5">
        <w:rPr>
          <w:rFonts w:eastAsia="Calibri"/>
          <w:szCs w:val="22"/>
        </w:rPr>
        <w:t>13. Mokykla vykdo šias programas:</w:t>
      </w:r>
    </w:p>
    <w:p w14:paraId="62F28F6B" w14:textId="77777777" w:rsidR="00E362C5" w:rsidRPr="00E362C5" w:rsidRDefault="00E362C5" w:rsidP="00E362C5">
      <w:pPr>
        <w:tabs>
          <w:tab w:val="left" w:pos="1134"/>
        </w:tabs>
        <w:spacing w:line="360" w:lineRule="auto"/>
        <w:ind w:firstLine="851"/>
        <w:jc w:val="both"/>
        <w:rPr>
          <w:rFonts w:eastAsia="Calibri"/>
          <w:szCs w:val="22"/>
        </w:rPr>
      </w:pPr>
      <w:r w:rsidRPr="00E362C5">
        <w:rPr>
          <w:rFonts w:eastAsia="Calibri"/>
          <w:szCs w:val="22"/>
        </w:rPr>
        <w:t>13.1. formalųjį švietimą papildančio ugdymo programas:</w:t>
      </w:r>
    </w:p>
    <w:p w14:paraId="62F28F6C" w14:textId="77777777" w:rsidR="00E362C5" w:rsidRPr="00E362C5" w:rsidRDefault="00E362C5" w:rsidP="00E362C5">
      <w:pPr>
        <w:tabs>
          <w:tab w:val="left" w:pos="1134"/>
        </w:tabs>
        <w:spacing w:line="360" w:lineRule="auto"/>
        <w:ind w:firstLine="851"/>
        <w:jc w:val="both"/>
        <w:rPr>
          <w:rFonts w:eastAsia="Calibri"/>
          <w:szCs w:val="22"/>
        </w:rPr>
      </w:pPr>
      <w:r w:rsidRPr="00E362C5">
        <w:rPr>
          <w:rFonts w:eastAsia="Calibri"/>
          <w:szCs w:val="22"/>
        </w:rPr>
        <w:t xml:space="preserve">13.1.1. pradinio muzikinio </w:t>
      </w:r>
      <w:r w:rsidRPr="00E362C5">
        <w:rPr>
          <w:szCs w:val="24"/>
        </w:rPr>
        <w:t>ugdymo programą;</w:t>
      </w:r>
    </w:p>
    <w:p w14:paraId="62F28F6D" w14:textId="77777777" w:rsidR="00E362C5" w:rsidRPr="00E362C5" w:rsidRDefault="00E362C5" w:rsidP="00E362C5">
      <w:pPr>
        <w:tabs>
          <w:tab w:val="left" w:pos="1134"/>
        </w:tabs>
        <w:spacing w:line="360" w:lineRule="auto"/>
        <w:ind w:firstLine="851"/>
        <w:jc w:val="both"/>
        <w:rPr>
          <w:rFonts w:eastAsia="Calibri"/>
          <w:szCs w:val="22"/>
        </w:rPr>
      </w:pPr>
      <w:r w:rsidRPr="00E362C5">
        <w:rPr>
          <w:rFonts w:eastAsia="Calibri"/>
          <w:szCs w:val="22"/>
        </w:rPr>
        <w:t xml:space="preserve">13.1.2. pagrindinio muzikinio </w:t>
      </w:r>
      <w:r w:rsidRPr="00E362C5">
        <w:rPr>
          <w:szCs w:val="24"/>
        </w:rPr>
        <w:t>ugdymo programą;</w:t>
      </w:r>
    </w:p>
    <w:p w14:paraId="62F28F6E" w14:textId="77777777" w:rsidR="00E362C5" w:rsidRPr="00E362C5" w:rsidRDefault="00E362C5" w:rsidP="00E362C5">
      <w:pPr>
        <w:tabs>
          <w:tab w:val="left" w:pos="540"/>
        </w:tabs>
        <w:spacing w:line="360" w:lineRule="auto"/>
        <w:ind w:firstLine="851"/>
        <w:contextualSpacing/>
        <w:jc w:val="both"/>
        <w:rPr>
          <w:szCs w:val="24"/>
        </w:rPr>
      </w:pPr>
      <w:r w:rsidRPr="00E362C5">
        <w:rPr>
          <w:rFonts w:eastAsia="Calibri"/>
          <w:szCs w:val="22"/>
        </w:rPr>
        <w:t xml:space="preserve">13.1.3. šokio pradinio </w:t>
      </w:r>
      <w:r w:rsidRPr="00E362C5">
        <w:rPr>
          <w:szCs w:val="24"/>
        </w:rPr>
        <w:t>ugdymo programą;</w:t>
      </w:r>
    </w:p>
    <w:p w14:paraId="62F28F6F" w14:textId="77777777" w:rsidR="00E362C5" w:rsidRPr="00E362C5" w:rsidRDefault="00E362C5" w:rsidP="00E362C5">
      <w:pPr>
        <w:tabs>
          <w:tab w:val="left" w:pos="540"/>
        </w:tabs>
        <w:spacing w:line="360" w:lineRule="auto"/>
        <w:ind w:firstLine="851"/>
        <w:contextualSpacing/>
        <w:jc w:val="both"/>
        <w:rPr>
          <w:szCs w:val="24"/>
        </w:rPr>
      </w:pPr>
      <w:r w:rsidRPr="00E362C5">
        <w:rPr>
          <w:rFonts w:eastAsia="Calibri"/>
          <w:szCs w:val="22"/>
        </w:rPr>
        <w:t xml:space="preserve">13.1.4. šokio pagrindinio </w:t>
      </w:r>
      <w:r w:rsidRPr="00E362C5">
        <w:rPr>
          <w:szCs w:val="24"/>
        </w:rPr>
        <w:t>ugdymo programą;</w:t>
      </w:r>
    </w:p>
    <w:p w14:paraId="62F28F70" w14:textId="77777777" w:rsidR="00E362C5" w:rsidRPr="00E362C5" w:rsidRDefault="00E362C5" w:rsidP="00E362C5">
      <w:pPr>
        <w:tabs>
          <w:tab w:val="num" w:pos="1361"/>
        </w:tabs>
        <w:spacing w:line="360" w:lineRule="auto"/>
        <w:ind w:firstLine="851"/>
        <w:jc w:val="both"/>
        <w:rPr>
          <w:rFonts w:eastAsia="Calibri"/>
          <w:szCs w:val="22"/>
        </w:rPr>
      </w:pPr>
      <w:r w:rsidRPr="00E362C5">
        <w:rPr>
          <w:rFonts w:eastAsia="Calibri"/>
          <w:szCs w:val="22"/>
        </w:rPr>
        <w:t>13.2. neformaliojo vaikų švietimo programas (</w:t>
      </w:r>
      <w:r w:rsidRPr="00E362C5">
        <w:rPr>
          <w:rFonts w:eastAsia="Calibri"/>
          <w:szCs w:val="24"/>
        </w:rPr>
        <w:t>ankstyvojo muzikinio ugdymo programą, parengiamojo muzikinio ugdymo programą, ankstyvojo baleto programą, muzikos mėgėjų programą, kryptingo muzikinio ugdymo programą, kryptingo ugdymo meno kolektyvuose programą, meninės saviraiškos programą</w:t>
      </w:r>
      <w:r w:rsidRPr="00E362C5">
        <w:rPr>
          <w:rFonts w:eastAsia="Calibri"/>
          <w:szCs w:val="22"/>
        </w:rPr>
        <w:t>);</w:t>
      </w:r>
    </w:p>
    <w:p w14:paraId="62F28F71" w14:textId="77777777" w:rsidR="00E362C5" w:rsidRPr="00E362C5" w:rsidRDefault="00E362C5" w:rsidP="00E362C5">
      <w:pPr>
        <w:tabs>
          <w:tab w:val="left" w:pos="1418"/>
        </w:tabs>
        <w:spacing w:line="360" w:lineRule="auto"/>
        <w:ind w:firstLine="851"/>
        <w:contextualSpacing/>
        <w:jc w:val="both"/>
        <w:rPr>
          <w:rFonts w:eastAsia="Calibri"/>
          <w:szCs w:val="24"/>
        </w:rPr>
      </w:pPr>
      <w:r w:rsidRPr="00E362C5">
        <w:rPr>
          <w:rFonts w:eastAsia="Calibri"/>
          <w:szCs w:val="24"/>
        </w:rPr>
        <w:t>13.3. neformaliojo suaugusiųjų švietimo programas.</w:t>
      </w:r>
    </w:p>
    <w:p w14:paraId="62F28F72" w14:textId="77777777" w:rsidR="00E362C5" w:rsidRPr="00E362C5" w:rsidRDefault="00E362C5" w:rsidP="00E362C5">
      <w:pPr>
        <w:tabs>
          <w:tab w:val="left" w:pos="1134"/>
        </w:tabs>
        <w:spacing w:line="360" w:lineRule="auto"/>
        <w:ind w:firstLine="851"/>
        <w:jc w:val="both"/>
        <w:rPr>
          <w:rFonts w:eastAsia="Calibri"/>
          <w:szCs w:val="22"/>
        </w:rPr>
      </w:pPr>
      <w:r w:rsidRPr="00E362C5">
        <w:rPr>
          <w:rFonts w:eastAsia="Calibri"/>
          <w:szCs w:val="22"/>
        </w:rPr>
        <w:t>14. Mokiniams išduodami mokymosi pasiekimus įteisinantys dokumentai:</w:t>
      </w:r>
    </w:p>
    <w:p w14:paraId="62F28F73" w14:textId="77777777" w:rsidR="00E362C5" w:rsidRPr="00E362C5" w:rsidRDefault="00E362C5" w:rsidP="00E362C5">
      <w:pPr>
        <w:tabs>
          <w:tab w:val="left" w:pos="993"/>
        </w:tabs>
        <w:spacing w:line="360" w:lineRule="auto"/>
        <w:ind w:firstLine="851"/>
        <w:jc w:val="both"/>
        <w:rPr>
          <w:rFonts w:eastAsia="Calibri"/>
          <w:szCs w:val="22"/>
        </w:rPr>
      </w:pPr>
      <w:r w:rsidRPr="00E362C5">
        <w:rPr>
          <w:rFonts w:eastAsia="Calibri"/>
          <w:szCs w:val="22"/>
        </w:rPr>
        <w:t xml:space="preserve">14.1. neformaliojo vaikų švietimo pažymėjimai </w:t>
      </w:r>
      <w:r w:rsidRPr="00E362C5">
        <w:rPr>
          <w:szCs w:val="24"/>
        </w:rPr>
        <w:t>–</w:t>
      </w:r>
      <w:r w:rsidRPr="00E362C5">
        <w:rPr>
          <w:rFonts w:eastAsia="Calibri"/>
          <w:szCs w:val="22"/>
        </w:rPr>
        <w:t xml:space="preserve"> mokiniams, baigusiems formalųjį švietimą papildančio ugdymo programas;</w:t>
      </w:r>
    </w:p>
    <w:p w14:paraId="62F28F74" w14:textId="77777777" w:rsidR="00E362C5" w:rsidRPr="00E362C5" w:rsidRDefault="00E362C5" w:rsidP="00E362C5">
      <w:pPr>
        <w:tabs>
          <w:tab w:val="left" w:pos="993"/>
        </w:tabs>
        <w:spacing w:line="360" w:lineRule="auto"/>
        <w:ind w:firstLine="851"/>
        <w:jc w:val="both"/>
        <w:rPr>
          <w:rFonts w:eastAsia="Calibri"/>
          <w:szCs w:val="22"/>
        </w:rPr>
      </w:pPr>
      <w:r w:rsidRPr="00E362C5">
        <w:rPr>
          <w:rFonts w:eastAsia="Calibri"/>
          <w:szCs w:val="22"/>
        </w:rPr>
        <w:t xml:space="preserve">14.2. mokyklos nustatyto pavyzdžio pažymėjimai </w:t>
      </w:r>
      <w:r w:rsidRPr="00E362C5">
        <w:rPr>
          <w:szCs w:val="24"/>
        </w:rPr>
        <w:t xml:space="preserve">– </w:t>
      </w:r>
      <w:r w:rsidRPr="00E362C5">
        <w:rPr>
          <w:rFonts w:eastAsia="Calibri"/>
          <w:szCs w:val="22"/>
        </w:rPr>
        <w:t>mokiniams, baigusiems neformaliojo vaikų švietimo ar neformaliojo suaugusiųjų švietimo programas.</w:t>
      </w:r>
    </w:p>
    <w:p w14:paraId="62F28F75" w14:textId="77777777" w:rsidR="00E362C5" w:rsidRPr="00E362C5" w:rsidRDefault="00E362C5" w:rsidP="00E362C5">
      <w:pPr>
        <w:tabs>
          <w:tab w:val="left" w:pos="1134"/>
        </w:tabs>
        <w:spacing w:line="360" w:lineRule="auto"/>
        <w:ind w:firstLine="851"/>
        <w:jc w:val="both"/>
        <w:rPr>
          <w:szCs w:val="24"/>
        </w:rPr>
      </w:pPr>
      <w:r w:rsidRPr="00E362C5">
        <w:rPr>
          <w:szCs w:val="24"/>
        </w:rPr>
        <w:t>15. Mokykla yra viešasis juridinis asmuo, turintis antspaudą, atsiskaitomąją ir kitų sąskaitų Lietuvos Respublikoje įregistruotuose bankuose, atributiką; savo veiklą grindžia Lietuvos Respublikos Konstitucija, Lietuvos Respublikos įs</w:t>
      </w:r>
      <w:r w:rsidR="00CE5948">
        <w:rPr>
          <w:szCs w:val="24"/>
        </w:rPr>
        <w:t>tatymais, Lietuvos Respublikos v</w:t>
      </w:r>
      <w:r w:rsidRPr="00E362C5">
        <w:rPr>
          <w:szCs w:val="24"/>
        </w:rPr>
        <w:t xml:space="preserve">yriausybės </w:t>
      </w:r>
      <w:r w:rsidRPr="00E362C5">
        <w:rPr>
          <w:szCs w:val="24"/>
        </w:rPr>
        <w:lastRenderedPageBreak/>
        <w:t>nutarimais, Lietuvos Respublikos švietimo, mokslo ir sporto ministro įsakymais, Savivaldybės tarybos sprendimais, kitais teisės aktais ir šiais Nuostatais.</w:t>
      </w:r>
    </w:p>
    <w:p w14:paraId="62F28F76" w14:textId="77777777" w:rsidR="00E362C5" w:rsidRPr="00E362C5" w:rsidRDefault="00E362C5" w:rsidP="00E362C5">
      <w:pPr>
        <w:tabs>
          <w:tab w:val="num" w:pos="720"/>
        </w:tabs>
        <w:jc w:val="center"/>
        <w:rPr>
          <w:szCs w:val="24"/>
        </w:rPr>
      </w:pPr>
    </w:p>
    <w:p w14:paraId="62F28F77" w14:textId="77777777" w:rsidR="00E362C5" w:rsidRPr="00E362C5" w:rsidRDefault="00E362C5" w:rsidP="00E362C5">
      <w:pPr>
        <w:jc w:val="center"/>
        <w:rPr>
          <w:b/>
          <w:szCs w:val="24"/>
        </w:rPr>
      </w:pPr>
      <w:r w:rsidRPr="00E362C5">
        <w:rPr>
          <w:b/>
          <w:szCs w:val="24"/>
        </w:rPr>
        <w:t>II SKYRIUS</w:t>
      </w:r>
    </w:p>
    <w:p w14:paraId="62F28F78" w14:textId="77777777" w:rsidR="00E362C5" w:rsidRPr="00E362C5" w:rsidRDefault="00E362C5" w:rsidP="00E362C5">
      <w:pPr>
        <w:jc w:val="center"/>
        <w:rPr>
          <w:b/>
          <w:szCs w:val="24"/>
        </w:rPr>
      </w:pPr>
      <w:r w:rsidRPr="00E362C5">
        <w:rPr>
          <w:b/>
          <w:szCs w:val="24"/>
        </w:rPr>
        <w:t>MOKYKLOS VEIKLOS SRITIS IR RŪŠYS, TIKSLAS, UŽDAVINIAI, FUNKCIJOS, MOKYMOSI PASIEKIMUS ĮTEISINANČIŲ DOKUMENTŲ IŠDAVIMAS</w:t>
      </w:r>
    </w:p>
    <w:p w14:paraId="62F28F79" w14:textId="77777777" w:rsidR="00E362C5" w:rsidRPr="00E362C5" w:rsidRDefault="00E362C5" w:rsidP="00E362C5">
      <w:pPr>
        <w:jc w:val="center"/>
        <w:rPr>
          <w:b/>
          <w:szCs w:val="24"/>
        </w:rPr>
      </w:pPr>
    </w:p>
    <w:p w14:paraId="62F28F7A" w14:textId="77777777" w:rsidR="00E362C5" w:rsidRPr="00E362C5" w:rsidRDefault="00E362C5" w:rsidP="00E362C5">
      <w:pPr>
        <w:tabs>
          <w:tab w:val="left" w:pos="1134"/>
        </w:tabs>
        <w:spacing w:line="360" w:lineRule="auto"/>
        <w:ind w:firstLine="851"/>
        <w:jc w:val="both"/>
        <w:rPr>
          <w:szCs w:val="24"/>
        </w:rPr>
      </w:pPr>
      <w:r w:rsidRPr="00E362C5">
        <w:rPr>
          <w:szCs w:val="24"/>
        </w:rPr>
        <w:t>16. Mokyklos veiklos sritis – švietimas, kodas 85.</w:t>
      </w:r>
    </w:p>
    <w:p w14:paraId="62F28F7B" w14:textId="77777777" w:rsidR="00E362C5" w:rsidRPr="00E362C5" w:rsidRDefault="00E362C5" w:rsidP="00E362C5">
      <w:pPr>
        <w:tabs>
          <w:tab w:val="left" w:pos="1134"/>
        </w:tabs>
        <w:spacing w:line="360" w:lineRule="auto"/>
        <w:ind w:firstLine="851"/>
        <w:jc w:val="both"/>
        <w:rPr>
          <w:szCs w:val="24"/>
        </w:rPr>
      </w:pPr>
      <w:r w:rsidRPr="00E362C5">
        <w:rPr>
          <w:szCs w:val="24"/>
        </w:rPr>
        <w:t>17. Mokyklos švietimo veiklos rūšys:</w:t>
      </w:r>
    </w:p>
    <w:p w14:paraId="62F28F7C" w14:textId="77777777" w:rsidR="00E362C5" w:rsidRPr="00E362C5" w:rsidRDefault="00E362C5" w:rsidP="00E362C5">
      <w:pPr>
        <w:tabs>
          <w:tab w:val="left" w:pos="1276"/>
          <w:tab w:val="left" w:pos="1418"/>
        </w:tabs>
        <w:spacing w:line="360" w:lineRule="auto"/>
        <w:ind w:firstLine="851"/>
        <w:jc w:val="both"/>
        <w:rPr>
          <w:rFonts w:eastAsia="Calibri"/>
          <w:szCs w:val="22"/>
        </w:rPr>
      </w:pPr>
      <w:r w:rsidRPr="00E362C5">
        <w:rPr>
          <w:szCs w:val="24"/>
        </w:rPr>
        <w:t xml:space="preserve">17.1. pagrindinė veiklos rūšis – </w:t>
      </w:r>
      <w:r w:rsidRPr="00E362C5">
        <w:rPr>
          <w:rFonts w:eastAsia="Calibri"/>
          <w:szCs w:val="22"/>
        </w:rPr>
        <w:t>kultūrinis švietimas, kodas 85.52;</w:t>
      </w:r>
    </w:p>
    <w:p w14:paraId="62F28F7D" w14:textId="77777777" w:rsidR="00E362C5" w:rsidRPr="00E362C5" w:rsidRDefault="00E362C5" w:rsidP="00E362C5">
      <w:pPr>
        <w:tabs>
          <w:tab w:val="left" w:pos="1276"/>
          <w:tab w:val="left" w:pos="1418"/>
        </w:tabs>
        <w:spacing w:line="360" w:lineRule="auto"/>
        <w:ind w:firstLine="851"/>
        <w:jc w:val="both"/>
        <w:rPr>
          <w:szCs w:val="24"/>
        </w:rPr>
      </w:pPr>
      <w:r w:rsidRPr="00E362C5">
        <w:rPr>
          <w:szCs w:val="24"/>
        </w:rPr>
        <w:t>17.2. kitos švietimo veiklos rūšys:</w:t>
      </w:r>
    </w:p>
    <w:p w14:paraId="62F28F7E" w14:textId="77777777" w:rsidR="00E362C5" w:rsidRPr="00513B8F" w:rsidRDefault="00E362C5" w:rsidP="00E362C5">
      <w:pPr>
        <w:tabs>
          <w:tab w:val="left" w:pos="1418"/>
        </w:tabs>
        <w:spacing w:line="360" w:lineRule="auto"/>
        <w:ind w:firstLine="851"/>
        <w:jc w:val="both"/>
        <w:rPr>
          <w:szCs w:val="24"/>
        </w:rPr>
      </w:pPr>
      <w:r w:rsidRPr="00E362C5">
        <w:rPr>
          <w:szCs w:val="24"/>
        </w:rPr>
        <w:t>17</w:t>
      </w:r>
      <w:r w:rsidRPr="00513B8F">
        <w:rPr>
          <w:szCs w:val="24"/>
        </w:rPr>
        <w:t>.2.1. kitas, niekur nepriskirtas, švietimas, kodas 85.59;</w:t>
      </w:r>
    </w:p>
    <w:p w14:paraId="62F28F7F" w14:textId="77777777" w:rsidR="00E362C5" w:rsidRPr="00513B8F" w:rsidRDefault="00E362C5" w:rsidP="00E362C5">
      <w:pPr>
        <w:tabs>
          <w:tab w:val="left" w:pos="1418"/>
        </w:tabs>
        <w:spacing w:line="360" w:lineRule="auto"/>
        <w:ind w:firstLine="851"/>
        <w:jc w:val="both"/>
        <w:rPr>
          <w:szCs w:val="24"/>
        </w:rPr>
      </w:pPr>
      <w:r w:rsidRPr="00513B8F">
        <w:rPr>
          <w:szCs w:val="24"/>
        </w:rPr>
        <w:t>17.2.2. švietimui būdingų paslaugų veikla, kodas 85.60.</w:t>
      </w:r>
    </w:p>
    <w:p w14:paraId="62F28F80" w14:textId="77777777" w:rsidR="00E362C5" w:rsidRPr="00513B8F" w:rsidRDefault="00513B8F" w:rsidP="00E362C5">
      <w:pPr>
        <w:tabs>
          <w:tab w:val="left" w:pos="851"/>
          <w:tab w:val="left" w:pos="1134"/>
          <w:tab w:val="left" w:pos="1418"/>
        </w:tabs>
        <w:spacing w:line="360" w:lineRule="auto"/>
        <w:ind w:firstLine="851"/>
        <w:jc w:val="both"/>
        <w:rPr>
          <w:szCs w:val="24"/>
        </w:rPr>
      </w:pPr>
      <w:r w:rsidRPr="00513B8F">
        <w:rPr>
          <w:szCs w:val="24"/>
        </w:rPr>
        <w:t>17</w:t>
      </w:r>
      <w:r w:rsidR="00E362C5" w:rsidRPr="00513B8F">
        <w:rPr>
          <w:szCs w:val="24"/>
        </w:rPr>
        <w:t>.</w:t>
      </w:r>
      <w:r w:rsidRPr="00513B8F">
        <w:rPr>
          <w:szCs w:val="24"/>
        </w:rPr>
        <w:t>3. k</w:t>
      </w:r>
      <w:r w:rsidR="00E362C5" w:rsidRPr="00513B8F">
        <w:rPr>
          <w:szCs w:val="24"/>
        </w:rPr>
        <w:t>itos, ne švietimo veiklos rūšys:</w:t>
      </w:r>
    </w:p>
    <w:p w14:paraId="62F28F81" w14:textId="77777777" w:rsidR="00E362C5" w:rsidRPr="00513B8F" w:rsidRDefault="00E362C5" w:rsidP="00E362C5">
      <w:pPr>
        <w:tabs>
          <w:tab w:val="left" w:pos="851"/>
          <w:tab w:val="left" w:pos="1276"/>
          <w:tab w:val="left" w:pos="1418"/>
        </w:tabs>
        <w:spacing w:line="360" w:lineRule="auto"/>
        <w:ind w:firstLine="851"/>
        <w:jc w:val="both"/>
        <w:rPr>
          <w:szCs w:val="24"/>
        </w:rPr>
      </w:pPr>
      <w:r w:rsidRPr="00513B8F">
        <w:rPr>
          <w:rFonts w:eastAsia="Calibri"/>
          <w:szCs w:val="22"/>
        </w:rPr>
        <w:t>1</w:t>
      </w:r>
      <w:r w:rsidR="00513B8F" w:rsidRPr="00513B8F">
        <w:rPr>
          <w:rFonts w:eastAsia="Calibri"/>
          <w:szCs w:val="22"/>
        </w:rPr>
        <w:t xml:space="preserve">7.3.1. </w:t>
      </w:r>
      <w:r w:rsidRPr="00513B8F">
        <w:rPr>
          <w:rFonts w:eastAsia="Calibri"/>
          <w:szCs w:val="22"/>
        </w:rPr>
        <w:t>kūrybinė, meninė, pramogų organizavimo veikla, kodas 90.0</w:t>
      </w:r>
      <w:r w:rsidRPr="00513B8F">
        <w:rPr>
          <w:szCs w:val="24"/>
        </w:rPr>
        <w:t>:</w:t>
      </w:r>
    </w:p>
    <w:p w14:paraId="62F28F82" w14:textId="77777777" w:rsidR="00E362C5" w:rsidRPr="00513B8F" w:rsidRDefault="00513B8F" w:rsidP="00E362C5">
      <w:pPr>
        <w:tabs>
          <w:tab w:val="left" w:pos="851"/>
          <w:tab w:val="left" w:pos="1418"/>
        </w:tabs>
        <w:spacing w:line="360" w:lineRule="auto"/>
        <w:ind w:firstLine="851"/>
        <w:jc w:val="both"/>
        <w:rPr>
          <w:szCs w:val="24"/>
        </w:rPr>
      </w:pPr>
      <w:r w:rsidRPr="00513B8F">
        <w:rPr>
          <w:szCs w:val="24"/>
        </w:rPr>
        <w:t xml:space="preserve">17.3.2. </w:t>
      </w:r>
      <w:r w:rsidR="00E362C5" w:rsidRPr="00513B8F">
        <w:rPr>
          <w:szCs w:val="24"/>
        </w:rPr>
        <w:t>scenos pastatymų veikla, kodas 90.01;</w:t>
      </w:r>
    </w:p>
    <w:p w14:paraId="62F28F83" w14:textId="77777777" w:rsidR="00E362C5" w:rsidRPr="00513B8F" w:rsidRDefault="00513B8F" w:rsidP="00E362C5">
      <w:pPr>
        <w:tabs>
          <w:tab w:val="left" w:pos="851"/>
          <w:tab w:val="left" w:pos="1418"/>
        </w:tabs>
        <w:spacing w:line="360" w:lineRule="auto"/>
        <w:ind w:firstLine="851"/>
        <w:jc w:val="both"/>
        <w:rPr>
          <w:szCs w:val="24"/>
        </w:rPr>
      </w:pPr>
      <w:r w:rsidRPr="00513B8F">
        <w:rPr>
          <w:szCs w:val="24"/>
        </w:rPr>
        <w:t>17.3.3.</w:t>
      </w:r>
      <w:r w:rsidR="00E362C5" w:rsidRPr="00513B8F">
        <w:rPr>
          <w:szCs w:val="24"/>
        </w:rPr>
        <w:t xml:space="preserve"> meninė kūryba, kodas 90.03;</w:t>
      </w:r>
    </w:p>
    <w:p w14:paraId="62F28F84" w14:textId="77777777" w:rsidR="00E362C5" w:rsidRPr="00513B8F" w:rsidRDefault="00513B8F" w:rsidP="00E362C5">
      <w:pPr>
        <w:tabs>
          <w:tab w:val="left" w:pos="851"/>
          <w:tab w:val="left" w:pos="1418"/>
        </w:tabs>
        <w:spacing w:line="360" w:lineRule="auto"/>
        <w:ind w:firstLine="851"/>
        <w:jc w:val="both"/>
        <w:rPr>
          <w:szCs w:val="24"/>
        </w:rPr>
      </w:pPr>
      <w:r w:rsidRPr="00513B8F">
        <w:rPr>
          <w:szCs w:val="24"/>
        </w:rPr>
        <w:t>17.3.4.</w:t>
      </w:r>
      <w:r w:rsidR="00E362C5" w:rsidRPr="00513B8F">
        <w:rPr>
          <w:szCs w:val="24"/>
        </w:rPr>
        <w:t xml:space="preserve"> meno įrenginių eksploatavimo veikla, kodas 90.04;</w:t>
      </w:r>
    </w:p>
    <w:p w14:paraId="62F28F85" w14:textId="77777777" w:rsidR="00E362C5" w:rsidRPr="00513B8F" w:rsidRDefault="00513B8F" w:rsidP="00E362C5">
      <w:pPr>
        <w:tabs>
          <w:tab w:val="left" w:pos="851"/>
          <w:tab w:val="left" w:pos="1276"/>
          <w:tab w:val="left" w:pos="1418"/>
        </w:tabs>
        <w:spacing w:line="360" w:lineRule="auto"/>
        <w:ind w:firstLine="851"/>
        <w:jc w:val="both"/>
        <w:rPr>
          <w:szCs w:val="24"/>
        </w:rPr>
      </w:pPr>
      <w:r w:rsidRPr="00513B8F">
        <w:rPr>
          <w:szCs w:val="24"/>
        </w:rPr>
        <w:t>17.3.5.</w:t>
      </w:r>
      <w:r w:rsidR="00E362C5" w:rsidRPr="00513B8F">
        <w:rPr>
          <w:szCs w:val="24"/>
        </w:rPr>
        <w:t xml:space="preserve"> garso įrašymas ir muzikos įrašų leidyba, kodas 59.20;</w:t>
      </w:r>
    </w:p>
    <w:p w14:paraId="62F28F86" w14:textId="77777777" w:rsidR="00E362C5" w:rsidRPr="00513B8F" w:rsidRDefault="00513B8F" w:rsidP="00E362C5">
      <w:pPr>
        <w:tabs>
          <w:tab w:val="left" w:pos="851"/>
          <w:tab w:val="left" w:pos="1276"/>
          <w:tab w:val="left" w:pos="1418"/>
        </w:tabs>
        <w:spacing w:line="360" w:lineRule="auto"/>
        <w:ind w:firstLine="851"/>
        <w:jc w:val="both"/>
        <w:rPr>
          <w:szCs w:val="24"/>
        </w:rPr>
      </w:pPr>
      <w:r w:rsidRPr="00513B8F">
        <w:rPr>
          <w:szCs w:val="24"/>
        </w:rPr>
        <w:t>17.3.6.</w:t>
      </w:r>
      <w:r w:rsidR="00E362C5" w:rsidRPr="00513B8F">
        <w:rPr>
          <w:szCs w:val="24"/>
        </w:rPr>
        <w:t xml:space="preserve"> muzikos instrumentų, teatro dekoracijų ir kostiumų nuoma, kodas 77.29.30;</w:t>
      </w:r>
    </w:p>
    <w:p w14:paraId="62F28F87" w14:textId="77777777" w:rsidR="00E362C5" w:rsidRPr="00513B8F" w:rsidRDefault="00513B8F" w:rsidP="00E362C5">
      <w:pPr>
        <w:tabs>
          <w:tab w:val="left" w:pos="851"/>
          <w:tab w:val="left" w:pos="1276"/>
          <w:tab w:val="left" w:pos="1418"/>
        </w:tabs>
        <w:spacing w:line="360" w:lineRule="auto"/>
        <w:ind w:firstLine="851"/>
        <w:jc w:val="both"/>
        <w:rPr>
          <w:szCs w:val="24"/>
        </w:rPr>
      </w:pPr>
      <w:r w:rsidRPr="00513B8F">
        <w:rPr>
          <w:szCs w:val="24"/>
        </w:rPr>
        <w:t>17.3.7.</w:t>
      </w:r>
      <w:r w:rsidR="00E362C5" w:rsidRPr="00513B8F">
        <w:rPr>
          <w:szCs w:val="24"/>
        </w:rPr>
        <w:t xml:space="preserve"> bibliotekų ir archyvų veikla, kodas 91.01;</w:t>
      </w:r>
    </w:p>
    <w:p w14:paraId="62F28F88" w14:textId="77777777" w:rsidR="00E362C5" w:rsidRPr="00513B8F" w:rsidRDefault="00E362C5" w:rsidP="00E362C5">
      <w:pPr>
        <w:tabs>
          <w:tab w:val="left" w:pos="851"/>
          <w:tab w:val="left" w:pos="1276"/>
          <w:tab w:val="left" w:pos="1418"/>
        </w:tabs>
        <w:spacing w:line="360" w:lineRule="auto"/>
        <w:ind w:firstLine="851"/>
        <w:jc w:val="both"/>
        <w:rPr>
          <w:szCs w:val="24"/>
        </w:rPr>
      </w:pPr>
      <w:r w:rsidRPr="00513B8F">
        <w:rPr>
          <w:szCs w:val="24"/>
        </w:rPr>
        <w:t>1</w:t>
      </w:r>
      <w:r w:rsidR="00513B8F" w:rsidRPr="00513B8F">
        <w:rPr>
          <w:szCs w:val="24"/>
        </w:rPr>
        <w:t>7.3.</w:t>
      </w:r>
      <w:r w:rsidRPr="00513B8F">
        <w:rPr>
          <w:szCs w:val="24"/>
        </w:rPr>
        <w:t>8. nuosavo arba nuomojamo nekilnojamojo turto nuoma ir eksploatavimas, kodas 68.20;</w:t>
      </w:r>
    </w:p>
    <w:p w14:paraId="62F28F89" w14:textId="77777777" w:rsidR="00E362C5" w:rsidRPr="00E362C5" w:rsidRDefault="00513B8F" w:rsidP="00E362C5">
      <w:pPr>
        <w:tabs>
          <w:tab w:val="left" w:pos="851"/>
          <w:tab w:val="left" w:pos="1276"/>
          <w:tab w:val="left" w:pos="1418"/>
        </w:tabs>
        <w:spacing w:line="360" w:lineRule="auto"/>
        <w:ind w:firstLine="851"/>
        <w:jc w:val="both"/>
        <w:rPr>
          <w:szCs w:val="24"/>
        </w:rPr>
      </w:pPr>
      <w:r>
        <w:rPr>
          <w:rFonts w:eastAsia="Calibri"/>
          <w:szCs w:val="22"/>
        </w:rPr>
        <w:t>17.3.9.</w:t>
      </w:r>
      <w:r w:rsidR="00E362C5" w:rsidRPr="00E362C5">
        <w:rPr>
          <w:rFonts w:eastAsia="Calibri"/>
          <w:szCs w:val="22"/>
        </w:rPr>
        <w:t xml:space="preserve"> kita pramogų ir poilsio organizavimo veikla, kodas 93.29;</w:t>
      </w:r>
    </w:p>
    <w:p w14:paraId="62F28F8A" w14:textId="77777777" w:rsidR="00E362C5" w:rsidRPr="00E362C5" w:rsidRDefault="00513B8F" w:rsidP="00E362C5">
      <w:pPr>
        <w:tabs>
          <w:tab w:val="left" w:pos="851"/>
          <w:tab w:val="left" w:pos="1276"/>
          <w:tab w:val="left" w:pos="1418"/>
        </w:tabs>
        <w:spacing w:line="360" w:lineRule="auto"/>
        <w:ind w:firstLine="851"/>
        <w:jc w:val="both"/>
        <w:rPr>
          <w:szCs w:val="24"/>
        </w:rPr>
      </w:pPr>
      <w:r>
        <w:rPr>
          <w:szCs w:val="24"/>
        </w:rPr>
        <w:t>17.3.10.</w:t>
      </w:r>
      <w:r w:rsidR="00E362C5" w:rsidRPr="00E362C5">
        <w:rPr>
          <w:szCs w:val="24"/>
        </w:rPr>
        <w:t xml:space="preserve"> kita leidyba, kodas 58.19.</w:t>
      </w:r>
    </w:p>
    <w:p w14:paraId="62F28F8B" w14:textId="77777777" w:rsidR="00E362C5" w:rsidRPr="00E362C5" w:rsidRDefault="00E362C5" w:rsidP="00E362C5">
      <w:pPr>
        <w:tabs>
          <w:tab w:val="left" w:pos="851"/>
          <w:tab w:val="left" w:pos="1134"/>
          <w:tab w:val="left" w:pos="1276"/>
          <w:tab w:val="left" w:pos="1418"/>
        </w:tabs>
        <w:spacing w:line="360" w:lineRule="auto"/>
        <w:ind w:firstLine="851"/>
        <w:jc w:val="both"/>
        <w:rPr>
          <w:szCs w:val="24"/>
          <w:highlight w:val="lightGray"/>
        </w:rPr>
      </w:pPr>
      <w:r w:rsidRPr="00E362C5">
        <w:rPr>
          <w:rFonts w:eastAsia="Calibri"/>
          <w:szCs w:val="24"/>
        </w:rPr>
        <w:t>1</w:t>
      </w:r>
      <w:r w:rsidR="00513B8F">
        <w:rPr>
          <w:rFonts w:eastAsia="Calibri"/>
          <w:szCs w:val="24"/>
        </w:rPr>
        <w:t>8</w:t>
      </w:r>
      <w:r w:rsidRPr="00E362C5">
        <w:rPr>
          <w:rFonts w:eastAsia="Calibri"/>
          <w:szCs w:val="24"/>
        </w:rPr>
        <w:t xml:space="preserve">. Mokyklos tikslas – </w:t>
      </w:r>
      <w:r w:rsidRPr="00E362C5">
        <w:rPr>
          <w:rFonts w:eastAsia="Calibri"/>
          <w:color w:val="000000"/>
          <w:szCs w:val="24"/>
        </w:rPr>
        <w:t xml:space="preserve">nuosekliai ir sistemingai organizuoti ugdymo procesą, kad kiekvienas besimokantysis ugdytųsi prigimtinius meninius gebėjimus ir asmenines galias, įgytų mokymuisi visą gyvenimą būtinų bendrųjų ir muzikinių ar choreografinių kompetencijų. </w:t>
      </w:r>
    </w:p>
    <w:p w14:paraId="62F28F8C" w14:textId="77777777" w:rsidR="00E362C5" w:rsidRPr="00E362C5" w:rsidRDefault="00513B8F" w:rsidP="00E362C5">
      <w:pPr>
        <w:tabs>
          <w:tab w:val="left" w:pos="709"/>
          <w:tab w:val="left" w:pos="1134"/>
        </w:tabs>
        <w:spacing w:line="360" w:lineRule="auto"/>
        <w:ind w:firstLine="851"/>
        <w:jc w:val="both"/>
        <w:rPr>
          <w:szCs w:val="24"/>
        </w:rPr>
      </w:pPr>
      <w:r>
        <w:rPr>
          <w:szCs w:val="24"/>
        </w:rPr>
        <w:t>19</w:t>
      </w:r>
      <w:r w:rsidR="00E362C5" w:rsidRPr="00E362C5">
        <w:rPr>
          <w:szCs w:val="24"/>
        </w:rPr>
        <w:t>. Mokyklos veiklos uždaviniai:</w:t>
      </w:r>
    </w:p>
    <w:p w14:paraId="62F28F8D" w14:textId="77777777" w:rsidR="00E362C5" w:rsidRPr="00E362C5" w:rsidRDefault="00513B8F" w:rsidP="00E362C5">
      <w:pPr>
        <w:tabs>
          <w:tab w:val="left" w:pos="851"/>
          <w:tab w:val="left" w:pos="1276"/>
        </w:tabs>
        <w:spacing w:line="360" w:lineRule="auto"/>
        <w:ind w:firstLine="851"/>
        <w:jc w:val="both"/>
        <w:rPr>
          <w:szCs w:val="24"/>
          <w:lang w:eastAsia="lt-LT"/>
        </w:rPr>
      </w:pPr>
      <w:r>
        <w:rPr>
          <w:szCs w:val="24"/>
          <w:lang w:eastAsia="lt-LT"/>
        </w:rPr>
        <w:t>19</w:t>
      </w:r>
      <w:r w:rsidR="00E362C5" w:rsidRPr="00E362C5">
        <w:rPr>
          <w:szCs w:val="24"/>
          <w:lang w:eastAsia="lt-LT"/>
        </w:rPr>
        <w:t>.1. įgyvendinti formalųjį švietimą papildančio ugdymo ir neformaliojo švietimo programas;</w:t>
      </w:r>
    </w:p>
    <w:p w14:paraId="62F28F8E" w14:textId="77777777" w:rsidR="00E362C5" w:rsidRPr="00E362C5" w:rsidRDefault="00513B8F" w:rsidP="00E362C5">
      <w:pPr>
        <w:tabs>
          <w:tab w:val="left" w:pos="851"/>
          <w:tab w:val="left" w:pos="1276"/>
        </w:tabs>
        <w:spacing w:line="360" w:lineRule="auto"/>
        <w:ind w:firstLine="851"/>
        <w:jc w:val="both"/>
        <w:rPr>
          <w:szCs w:val="24"/>
        </w:rPr>
      </w:pPr>
      <w:r>
        <w:rPr>
          <w:rFonts w:eastAsia="Calibri"/>
          <w:szCs w:val="24"/>
        </w:rPr>
        <w:t>19</w:t>
      </w:r>
      <w:r w:rsidR="00E362C5" w:rsidRPr="00E362C5">
        <w:rPr>
          <w:rFonts w:eastAsia="Calibri"/>
          <w:szCs w:val="24"/>
        </w:rPr>
        <w:t>.2. tenkinti mokinių pažinimo, ugdymosi ir saviraiškos poreikius</w:t>
      </w:r>
      <w:r w:rsidR="00E362C5" w:rsidRPr="00E362C5">
        <w:rPr>
          <w:szCs w:val="24"/>
          <w:lang w:eastAsia="lt-LT"/>
        </w:rPr>
        <w:t>, ugdyti mokinių individualumą, kultūrinį sąmoningumą ir estetinę nuovoką;</w:t>
      </w:r>
    </w:p>
    <w:p w14:paraId="62F28F8F" w14:textId="77777777" w:rsidR="00E362C5" w:rsidRPr="00E362C5" w:rsidRDefault="00513B8F" w:rsidP="00E362C5">
      <w:pPr>
        <w:tabs>
          <w:tab w:val="left" w:pos="851"/>
          <w:tab w:val="left" w:pos="1276"/>
        </w:tabs>
        <w:spacing w:line="360" w:lineRule="auto"/>
        <w:ind w:firstLine="851"/>
        <w:jc w:val="both"/>
        <w:rPr>
          <w:szCs w:val="24"/>
        </w:rPr>
      </w:pPr>
      <w:r>
        <w:rPr>
          <w:rFonts w:eastAsia="Calibri"/>
          <w:szCs w:val="24"/>
          <w:lang w:eastAsia="lt-LT"/>
        </w:rPr>
        <w:t>19</w:t>
      </w:r>
      <w:r w:rsidR="00E362C5" w:rsidRPr="00E362C5">
        <w:rPr>
          <w:rFonts w:eastAsia="Calibri"/>
          <w:szCs w:val="24"/>
          <w:lang w:eastAsia="lt-LT"/>
        </w:rPr>
        <w:t xml:space="preserve">.3. sudarant sąlygas mokiniams dalyvauti koncertuose, konkursuose, festivaliuose, projektuose ir teikiant jiems reikiamą pagalbą, </w:t>
      </w:r>
      <w:r w:rsidR="00E362C5" w:rsidRPr="00E362C5">
        <w:rPr>
          <w:rFonts w:eastAsia="Calibri"/>
          <w:szCs w:val="22"/>
        </w:rPr>
        <w:t>formuoti atvirą kultūrinio švietimo židinį bendruomenei, reprezentuoti ir aktyvinti miesto kultūrinį gyvenimą, inicijuoti menines programas ir projektus;</w:t>
      </w:r>
    </w:p>
    <w:p w14:paraId="62F28F90" w14:textId="77777777" w:rsidR="00E362C5" w:rsidRPr="00E362C5" w:rsidRDefault="00513B8F" w:rsidP="00E362C5">
      <w:pPr>
        <w:tabs>
          <w:tab w:val="left" w:pos="851"/>
          <w:tab w:val="left" w:pos="1276"/>
        </w:tabs>
        <w:spacing w:line="360" w:lineRule="auto"/>
        <w:ind w:firstLine="851"/>
        <w:jc w:val="both"/>
        <w:rPr>
          <w:szCs w:val="24"/>
        </w:rPr>
      </w:pPr>
      <w:r>
        <w:rPr>
          <w:szCs w:val="24"/>
          <w:lang w:eastAsia="lt-LT"/>
        </w:rPr>
        <w:lastRenderedPageBreak/>
        <w:t>19</w:t>
      </w:r>
      <w:r w:rsidR="00E362C5" w:rsidRPr="00E362C5">
        <w:rPr>
          <w:szCs w:val="24"/>
          <w:lang w:eastAsia="lt-LT"/>
        </w:rPr>
        <w:t>.4. užtikrinti sveiką ir saugią ugdymo (si) ir darbo aplinką.</w:t>
      </w:r>
    </w:p>
    <w:p w14:paraId="62F28F91" w14:textId="77777777" w:rsidR="00E362C5" w:rsidRPr="00E362C5" w:rsidRDefault="00513B8F" w:rsidP="00E362C5">
      <w:pPr>
        <w:tabs>
          <w:tab w:val="left" w:pos="851"/>
          <w:tab w:val="left" w:pos="1134"/>
        </w:tabs>
        <w:spacing w:line="360" w:lineRule="auto"/>
        <w:ind w:firstLine="851"/>
        <w:jc w:val="both"/>
        <w:rPr>
          <w:szCs w:val="24"/>
          <w:lang w:eastAsia="lt-LT"/>
        </w:rPr>
      </w:pPr>
      <w:r>
        <w:rPr>
          <w:szCs w:val="24"/>
          <w:lang w:eastAsia="lt-LT"/>
        </w:rPr>
        <w:t>20</w:t>
      </w:r>
      <w:r w:rsidR="00E362C5" w:rsidRPr="00E362C5">
        <w:rPr>
          <w:szCs w:val="24"/>
          <w:lang w:eastAsia="lt-LT"/>
        </w:rPr>
        <w:t>. Mokykla, įgyvendindama jai pavestus uždavinius, atlieka šias funkcijas:</w:t>
      </w:r>
    </w:p>
    <w:p w14:paraId="62F28F92" w14:textId="77777777" w:rsidR="00E362C5" w:rsidRPr="00E362C5" w:rsidRDefault="00513B8F" w:rsidP="00E362C5">
      <w:pPr>
        <w:tabs>
          <w:tab w:val="left" w:pos="851"/>
          <w:tab w:val="left" w:pos="1276"/>
          <w:tab w:val="left" w:pos="8364"/>
          <w:tab w:val="left" w:pos="8647"/>
          <w:tab w:val="left" w:pos="8789"/>
        </w:tabs>
        <w:spacing w:line="360" w:lineRule="auto"/>
        <w:ind w:firstLine="851"/>
        <w:jc w:val="both"/>
        <w:rPr>
          <w:szCs w:val="24"/>
          <w:lang w:eastAsia="lt-LT"/>
        </w:rPr>
      </w:pPr>
      <w:r>
        <w:rPr>
          <w:szCs w:val="24"/>
          <w:lang w:eastAsia="lt-LT"/>
        </w:rPr>
        <w:t>20</w:t>
      </w:r>
      <w:r w:rsidR="00E362C5" w:rsidRPr="00E362C5">
        <w:rPr>
          <w:szCs w:val="24"/>
          <w:lang w:eastAsia="lt-LT"/>
        </w:rPr>
        <w:t>.1. rengia ir vykdo neformaliojo vaikų ir suaugusiųjų švietimo ir formalųjį švietimą papildančio muzikinio, šokio ugdymo programas;</w:t>
      </w:r>
    </w:p>
    <w:p w14:paraId="62F28F93" w14:textId="77777777" w:rsidR="00E362C5" w:rsidRPr="00E362C5" w:rsidRDefault="00513B8F" w:rsidP="00E362C5">
      <w:pPr>
        <w:tabs>
          <w:tab w:val="left" w:pos="851"/>
          <w:tab w:val="left" w:pos="1276"/>
          <w:tab w:val="left" w:pos="8364"/>
          <w:tab w:val="left" w:pos="8647"/>
          <w:tab w:val="left" w:pos="8789"/>
        </w:tabs>
        <w:spacing w:line="360" w:lineRule="auto"/>
        <w:ind w:firstLine="851"/>
        <w:jc w:val="both"/>
        <w:rPr>
          <w:szCs w:val="24"/>
          <w:lang w:eastAsia="lt-LT"/>
        </w:rPr>
      </w:pPr>
      <w:r>
        <w:rPr>
          <w:szCs w:val="24"/>
          <w:lang w:eastAsia="lt-LT"/>
        </w:rPr>
        <w:t>20</w:t>
      </w:r>
      <w:r w:rsidR="00E362C5" w:rsidRPr="00E362C5">
        <w:rPr>
          <w:szCs w:val="24"/>
          <w:lang w:eastAsia="lt-LT"/>
        </w:rPr>
        <w:t xml:space="preserve">.2. </w:t>
      </w:r>
      <w:r w:rsidR="00E362C5" w:rsidRPr="00E362C5">
        <w:rPr>
          <w:rFonts w:eastAsia="Calibri"/>
          <w:szCs w:val="24"/>
        </w:rPr>
        <w:t>konkretina ir individualizuoja ugdymo turinį, atsižvelgdama į vietos ir mokyklos bendruomenės reikmes, taip pat mokinių amžių, gebėjimus, poreikius ir interesus, švietimo stebėsenos rodiklius, mokinių pasiekimų ir pažangos vertinimo ugdymo procese informaciją, mokyklos veiklos kokybės įsivertinimo ir išorinio vertinimo duomenis;</w:t>
      </w:r>
    </w:p>
    <w:p w14:paraId="62F28F94" w14:textId="77777777" w:rsidR="00E362C5" w:rsidRPr="00E362C5" w:rsidRDefault="00513B8F" w:rsidP="00E362C5">
      <w:pPr>
        <w:tabs>
          <w:tab w:val="left" w:pos="851"/>
          <w:tab w:val="left" w:pos="1276"/>
          <w:tab w:val="left" w:pos="8364"/>
          <w:tab w:val="left" w:pos="8647"/>
          <w:tab w:val="left" w:pos="8789"/>
        </w:tabs>
        <w:spacing w:line="360" w:lineRule="auto"/>
        <w:ind w:firstLine="851"/>
        <w:jc w:val="both"/>
        <w:rPr>
          <w:szCs w:val="24"/>
          <w:lang w:eastAsia="lt-LT"/>
        </w:rPr>
      </w:pPr>
      <w:r>
        <w:rPr>
          <w:szCs w:val="24"/>
          <w:lang w:eastAsia="lt-LT"/>
        </w:rPr>
        <w:t>20</w:t>
      </w:r>
      <w:r w:rsidR="00E362C5" w:rsidRPr="00E362C5">
        <w:rPr>
          <w:szCs w:val="24"/>
          <w:lang w:eastAsia="lt-LT"/>
        </w:rPr>
        <w:t>.3. vykdo ugdymo pasiekimų patikrinimą, vertina įgytus mokinių gebėjimus pagal mokyklos nustatytą tvarką ir kriterijus;</w:t>
      </w:r>
    </w:p>
    <w:p w14:paraId="62F28F95" w14:textId="77777777" w:rsidR="00E362C5" w:rsidRPr="00E362C5" w:rsidRDefault="00513B8F" w:rsidP="00E362C5">
      <w:pPr>
        <w:tabs>
          <w:tab w:val="left" w:pos="851"/>
          <w:tab w:val="left" w:pos="1276"/>
          <w:tab w:val="left" w:pos="8364"/>
          <w:tab w:val="left" w:pos="8647"/>
          <w:tab w:val="left" w:pos="8789"/>
        </w:tabs>
        <w:spacing w:line="360" w:lineRule="auto"/>
        <w:ind w:firstLine="851"/>
        <w:jc w:val="both"/>
        <w:rPr>
          <w:szCs w:val="24"/>
          <w:lang w:eastAsia="lt-LT"/>
        </w:rPr>
      </w:pPr>
      <w:r>
        <w:rPr>
          <w:rFonts w:eastAsia="Calibri"/>
          <w:szCs w:val="22"/>
        </w:rPr>
        <w:t>20</w:t>
      </w:r>
      <w:r w:rsidR="00E362C5" w:rsidRPr="00E362C5">
        <w:rPr>
          <w:rFonts w:eastAsia="Calibri"/>
          <w:szCs w:val="22"/>
        </w:rPr>
        <w:t>.4. bendradarbiauja ir palaiko ryšius su kitomis ugdymo įstaigomis, meno mokyklomis šalyje ir užsienyje;</w:t>
      </w:r>
    </w:p>
    <w:p w14:paraId="62F28F96" w14:textId="77777777" w:rsidR="00E362C5" w:rsidRPr="00E362C5" w:rsidRDefault="00513B8F" w:rsidP="00E362C5">
      <w:pPr>
        <w:tabs>
          <w:tab w:val="left" w:pos="851"/>
          <w:tab w:val="left" w:pos="1276"/>
          <w:tab w:val="left" w:pos="8364"/>
          <w:tab w:val="left" w:pos="8647"/>
          <w:tab w:val="left" w:pos="8789"/>
        </w:tabs>
        <w:spacing w:line="360" w:lineRule="auto"/>
        <w:ind w:firstLine="851"/>
        <w:jc w:val="both"/>
        <w:rPr>
          <w:szCs w:val="24"/>
          <w:lang w:eastAsia="lt-LT"/>
        </w:rPr>
      </w:pPr>
      <w:r>
        <w:rPr>
          <w:szCs w:val="24"/>
          <w:lang w:eastAsia="lt-LT"/>
        </w:rPr>
        <w:t>20</w:t>
      </w:r>
      <w:r w:rsidR="00E362C5" w:rsidRPr="00E362C5">
        <w:rPr>
          <w:szCs w:val="24"/>
          <w:lang w:eastAsia="lt-LT"/>
        </w:rPr>
        <w:t>.5. sudaro mokymo ir kitas sutartis, vykdo jose numatytus įsipareigojimus, užtikrina geros kokybės švietimą;</w:t>
      </w:r>
    </w:p>
    <w:p w14:paraId="62F28F97" w14:textId="77777777" w:rsidR="00E362C5" w:rsidRPr="00E362C5" w:rsidRDefault="00E362C5" w:rsidP="00E362C5">
      <w:pPr>
        <w:tabs>
          <w:tab w:val="left" w:pos="851"/>
          <w:tab w:val="left" w:pos="1276"/>
        </w:tabs>
        <w:spacing w:line="360" w:lineRule="auto"/>
        <w:ind w:firstLine="851"/>
        <w:jc w:val="both"/>
        <w:rPr>
          <w:szCs w:val="24"/>
          <w:lang w:eastAsia="lt-LT"/>
        </w:rPr>
      </w:pPr>
      <w:r w:rsidRPr="00E362C5">
        <w:rPr>
          <w:szCs w:val="24"/>
          <w:lang w:eastAsia="lt-LT"/>
        </w:rPr>
        <w:t>2</w:t>
      </w:r>
      <w:r w:rsidR="00513B8F">
        <w:rPr>
          <w:szCs w:val="24"/>
          <w:lang w:eastAsia="lt-LT"/>
        </w:rPr>
        <w:t>0</w:t>
      </w:r>
      <w:r w:rsidRPr="00E362C5">
        <w:rPr>
          <w:szCs w:val="24"/>
          <w:lang w:eastAsia="lt-LT"/>
        </w:rPr>
        <w:t>.6. teikia papildomas mokamas paslaugas teisės aktų nustatyta tvarka;</w:t>
      </w:r>
      <w:r w:rsidRPr="00E362C5">
        <w:rPr>
          <w:szCs w:val="24"/>
          <w:lang w:eastAsia="lt-LT"/>
        </w:rPr>
        <w:tab/>
      </w:r>
      <w:r w:rsidRPr="00E362C5">
        <w:rPr>
          <w:szCs w:val="24"/>
          <w:lang w:eastAsia="lt-LT"/>
        </w:rPr>
        <w:tab/>
      </w:r>
    </w:p>
    <w:p w14:paraId="62F28F98" w14:textId="77777777" w:rsidR="00E362C5" w:rsidRPr="00E362C5" w:rsidRDefault="00513B8F" w:rsidP="00E362C5">
      <w:pPr>
        <w:tabs>
          <w:tab w:val="left" w:pos="851"/>
          <w:tab w:val="left" w:pos="1418"/>
        </w:tabs>
        <w:spacing w:line="360" w:lineRule="auto"/>
        <w:ind w:firstLine="851"/>
        <w:jc w:val="both"/>
        <w:rPr>
          <w:szCs w:val="24"/>
          <w:lang w:eastAsia="lt-LT"/>
        </w:rPr>
      </w:pPr>
      <w:r>
        <w:rPr>
          <w:szCs w:val="24"/>
          <w:lang w:eastAsia="lt-LT"/>
        </w:rPr>
        <w:t>20</w:t>
      </w:r>
      <w:r w:rsidR="00E362C5" w:rsidRPr="00E362C5">
        <w:rPr>
          <w:szCs w:val="24"/>
          <w:lang w:eastAsia="lt-LT"/>
        </w:rPr>
        <w:t>.7. rengia ir vykdo projektus, organizuoja renginius, susijusius su meniniu ugdymu, kultūros sklaida mieste, šalyje, užsienyje;</w:t>
      </w:r>
    </w:p>
    <w:p w14:paraId="62F28F99" w14:textId="77777777" w:rsidR="00E362C5" w:rsidRPr="00E362C5" w:rsidRDefault="00513B8F" w:rsidP="00E362C5">
      <w:pPr>
        <w:tabs>
          <w:tab w:val="left" w:pos="851"/>
          <w:tab w:val="left" w:pos="1418"/>
        </w:tabs>
        <w:spacing w:line="360" w:lineRule="auto"/>
        <w:ind w:firstLine="851"/>
        <w:jc w:val="both"/>
        <w:rPr>
          <w:szCs w:val="24"/>
          <w:lang w:eastAsia="lt-LT"/>
        </w:rPr>
      </w:pPr>
      <w:r>
        <w:rPr>
          <w:szCs w:val="24"/>
          <w:lang w:eastAsia="lt-LT"/>
        </w:rPr>
        <w:t>20</w:t>
      </w:r>
      <w:r w:rsidR="00E362C5" w:rsidRPr="00E362C5">
        <w:rPr>
          <w:szCs w:val="24"/>
          <w:lang w:eastAsia="lt-LT"/>
        </w:rPr>
        <w:t>.8. sudaro sąlygas darbuotojams tobulinti kvalifikaciją ir kompetencijas;</w:t>
      </w:r>
    </w:p>
    <w:p w14:paraId="62F28F9A" w14:textId="77777777" w:rsidR="00E362C5" w:rsidRPr="00E362C5" w:rsidRDefault="00513B8F" w:rsidP="00E362C5">
      <w:pPr>
        <w:tabs>
          <w:tab w:val="left" w:pos="851"/>
          <w:tab w:val="left" w:pos="1418"/>
        </w:tabs>
        <w:spacing w:line="360" w:lineRule="auto"/>
        <w:ind w:firstLine="851"/>
        <w:jc w:val="both"/>
        <w:rPr>
          <w:szCs w:val="24"/>
          <w:lang w:eastAsia="lt-LT"/>
        </w:rPr>
      </w:pPr>
      <w:r>
        <w:rPr>
          <w:szCs w:val="24"/>
          <w:lang w:eastAsia="lt-LT"/>
        </w:rPr>
        <w:t>20</w:t>
      </w:r>
      <w:r w:rsidR="00E362C5" w:rsidRPr="00E362C5">
        <w:rPr>
          <w:szCs w:val="24"/>
          <w:lang w:eastAsia="lt-LT"/>
        </w:rPr>
        <w:t>.9. nusistato mokyklos bendruomenės narių elgesio normas, atsižvelgdama į Pedagogų etikos kodekso reikalavimus;</w:t>
      </w:r>
    </w:p>
    <w:p w14:paraId="62F28F9B" w14:textId="77777777" w:rsidR="00E362C5" w:rsidRPr="00E362C5" w:rsidRDefault="00513B8F" w:rsidP="00E362C5">
      <w:pPr>
        <w:tabs>
          <w:tab w:val="left" w:pos="851"/>
          <w:tab w:val="left" w:pos="1418"/>
        </w:tabs>
        <w:spacing w:line="360" w:lineRule="auto"/>
        <w:ind w:firstLine="851"/>
        <w:jc w:val="both"/>
        <w:rPr>
          <w:szCs w:val="24"/>
          <w:lang w:eastAsia="lt-LT"/>
        </w:rPr>
      </w:pPr>
      <w:r>
        <w:rPr>
          <w:szCs w:val="24"/>
          <w:lang w:eastAsia="lt-LT"/>
        </w:rPr>
        <w:t>20</w:t>
      </w:r>
      <w:r w:rsidR="00E362C5" w:rsidRPr="00E362C5">
        <w:rPr>
          <w:szCs w:val="24"/>
          <w:lang w:eastAsia="lt-LT"/>
        </w:rPr>
        <w:t>.10. užtikrina higienos normas, teisės aktų reikalavimus atitinkančią sveiką ir saugią ugdymo (si) ir darbo aplinką;</w:t>
      </w:r>
    </w:p>
    <w:p w14:paraId="62F28F9C" w14:textId="77777777" w:rsidR="00E362C5" w:rsidRPr="00E362C5" w:rsidRDefault="00513B8F" w:rsidP="00E362C5">
      <w:pPr>
        <w:tabs>
          <w:tab w:val="left" w:pos="851"/>
          <w:tab w:val="left" w:pos="1418"/>
        </w:tabs>
        <w:spacing w:line="360" w:lineRule="auto"/>
        <w:ind w:firstLine="851"/>
        <w:jc w:val="both"/>
        <w:rPr>
          <w:szCs w:val="24"/>
          <w:lang w:eastAsia="lt-LT"/>
        </w:rPr>
      </w:pPr>
      <w:r>
        <w:rPr>
          <w:szCs w:val="24"/>
          <w:lang w:eastAsia="lt-LT"/>
        </w:rPr>
        <w:t>20</w:t>
      </w:r>
      <w:r w:rsidR="00E362C5" w:rsidRPr="00E362C5">
        <w:rPr>
          <w:szCs w:val="24"/>
          <w:lang w:eastAsia="lt-LT"/>
        </w:rPr>
        <w:t>.11. kuria, turtina, atnaujina ir (ar) pertvarko ugdymo turinio reikalavimams įgyvendinti reikiamą materialinę bazę ir edukacines aplinkas;</w:t>
      </w:r>
    </w:p>
    <w:p w14:paraId="62F28F9D" w14:textId="77777777" w:rsidR="00E362C5" w:rsidRPr="00E362C5" w:rsidRDefault="00513B8F" w:rsidP="00E362C5">
      <w:pPr>
        <w:tabs>
          <w:tab w:val="left" w:pos="851"/>
          <w:tab w:val="left" w:pos="1418"/>
        </w:tabs>
        <w:spacing w:line="360" w:lineRule="auto"/>
        <w:ind w:firstLine="851"/>
        <w:jc w:val="both"/>
        <w:rPr>
          <w:szCs w:val="24"/>
          <w:lang w:eastAsia="lt-LT"/>
        </w:rPr>
      </w:pPr>
      <w:r>
        <w:rPr>
          <w:szCs w:val="24"/>
          <w:lang w:eastAsia="lt-LT"/>
        </w:rPr>
        <w:t>20</w:t>
      </w:r>
      <w:r w:rsidR="00E362C5" w:rsidRPr="00E362C5">
        <w:rPr>
          <w:szCs w:val="24"/>
          <w:lang w:eastAsia="lt-LT"/>
        </w:rPr>
        <w:t>.12. viešai skelbia informaciją apie mokyklos veiklą teisės aktų nustatyta tvarka;</w:t>
      </w:r>
    </w:p>
    <w:p w14:paraId="62F28F9E" w14:textId="77777777" w:rsidR="00E362C5" w:rsidRPr="00E362C5" w:rsidRDefault="00513B8F" w:rsidP="00E362C5">
      <w:pPr>
        <w:tabs>
          <w:tab w:val="left" w:pos="851"/>
          <w:tab w:val="left" w:pos="1418"/>
        </w:tabs>
        <w:spacing w:line="360" w:lineRule="auto"/>
        <w:ind w:firstLine="851"/>
        <w:jc w:val="both"/>
        <w:rPr>
          <w:szCs w:val="24"/>
          <w:lang w:eastAsia="lt-LT"/>
        </w:rPr>
      </w:pPr>
      <w:r>
        <w:rPr>
          <w:szCs w:val="24"/>
          <w:lang w:eastAsia="lt-LT"/>
        </w:rPr>
        <w:t>20</w:t>
      </w:r>
      <w:r w:rsidR="00E362C5" w:rsidRPr="00E362C5">
        <w:rPr>
          <w:szCs w:val="24"/>
          <w:lang w:eastAsia="lt-LT"/>
        </w:rPr>
        <w:t>.13. atlieka kitas Lietuvos Respublikos įstatymuose ir kituose teisės aktuose nustatytas funkcijas.</w:t>
      </w:r>
    </w:p>
    <w:p w14:paraId="62F28F9F" w14:textId="77777777" w:rsidR="00E362C5" w:rsidRPr="00E362C5" w:rsidRDefault="00513B8F" w:rsidP="00E362C5">
      <w:pPr>
        <w:tabs>
          <w:tab w:val="left" w:pos="851"/>
          <w:tab w:val="left" w:pos="1418"/>
        </w:tabs>
        <w:spacing w:line="360" w:lineRule="auto"/>
        <w:ind w:firstLine="851"/>
        <w:jc w:val="both"/>
        <w:rPr>
          <w:szCs w:val="24"/>
          <w:lang w:eastAsia="lt-LT"/>
        </w:rPr>
      </w:pPr>
      <w:r>
        <w:rPr>
          <w:szCs w:val="24"/>
          <w:lang w:eastAsia="lt-LT"/>
        </w:rPr>
        <w:t>21</w:t>
      </w:r>
      <w:r w:rsidR="00E362C5" w:rsidRPr="00E362C5">
        <w:rPr>
          <w:szCs w:val="24"/>
          <w:lang w:eastAsia="lt-LT"/>
        </w:rPr>
        <w:t xml:space="preserve">. Mokiniams, baigusiems formalųjį švietimą papildančio ugdymo programas, išduodami neformaliojo švietimo programos baigimo pažymėjimai Lietuvos Respublikos švietimo, mokslo ir sporto ministro nustatyta tvarka; mokiniams, baigusiems neformaliojo švietimo programas, </w:t>
      </w:r>
      <w:r w:rsidR="00E362C5" w:rsidRPr="00E362C5">
        <w:rPr>
          <w:szCs w:val="24"/>
        </w:rPr>
        <w:t>–</w:t>
      </w:r>
      <w:r w:rsidR="00E362C5" w:rsidRPr="00E362C5">
        <w:rPr>
          <w:szCs w:val="24"/>
          <w:lang w:eastAsia="lt-LT"/>
        </w:rPr>
        <w:t xml:space="preserve"> mokyklos nustatyto pavyzdžio pažymėjimai mokyklos direktoriaus nustatyta tvarka.</w:t>
      </w:r>
    </w:p>
    <w:p w14:paraId="62F28FA0" w14:textId="77777777" w:rsidR="00E362C5" w:rsidRPr="00E362C5" w:rsidRDefault="00E362C5" w:rsidP="00E362C5">
      <w:pPr>
        <w:jc w:val="center"/>
        <w:rPr>
          <w:b/>
          <w:szCs w:val="24"/>
          <w:lang w:val="x-none"/>
        </w:rPr>
      </w:pPr>
    </w:p>
    <w:p w14:paraId="65D821B9" w14:textId="078FD52C" w:rsidR="00394B60" w:rsidRDefault="00394B60">
      <w:pPr>
        <w:rPr>
          <w:b/>
          <w:szCs w:val="24"/>
        </w:rPr>
      </w:pPr>
      <w:r>
        <w:rPr>
          <w:b/>
          <w:szCs w:val="24"/>
        </w:rPr>
        <w:br w:type="page"/>
      </w:r>
    </w:p>
    <w:p w14:paraId="62F28FA1" w14:textId="77777777" w:rsidR="00E362C5" w:rsidRPr="00E362C5" w:rsidRDefault="00E362C5" w:rsidP="00E362C5">
      <w:pPr>
        <w:jc w:val="center"/>
        <w:rPr>
          <w:b/>
          <w:szCs w:val="24"/>
        </w:rPr>
      </w:pPr>
      <w:r w:rsidRPr="00E362C5">
        <w:rPr>
          <w:b/>
          <w:szCs w:val="24"/>
        </w:rPr>
        <w:lastRenderedPageBreak/>
        <w:t>III SKYRIUS</w:t>
      </w:r>
    </w:p>
    <w:p w14:paraId="62F28FA2" w14:textId="77777777" w:rsidR="00E362C5" w:rsidRPr="00E362C5" w:rsidRDefault="00E362C5" w:rsidP="00E3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E362C5">
        <w:rPr>
          <w:b/>
          <w:szCs w:val="24"/>
          <w:lang w:eastAsia="lt-LT"/>
        </w:rPr>
        <w:t>MOKYKLOS TEISĖS IR PAREIGOS</w:t>
      </w:r>
    </w:p>
    <w:p w14:paraId="62F28FA3" w14:textId="77777777" w:rsidR="00E362C5" w:rsidRPr="00E362C5" w:rsidRDefault="00E362C5" w:rsidP="00E362C5">
      <w:pPr>
        <w:jc w:val="center"/>
        <w:rPr>
          <w:szCs w:val="24"/>
        </w:rPr>
      </w:pPr>
    </w:p>
    <w:p w14:paraId="62F28FA4" w14:textId="77777777" w:rsidR="00E362C5" w:rsidRPr="00E362C5" w:rsidRDefault="00513B8F" w:rsidP="00E362C5">
      <w:pPr>
        <w:tabs>
          <w:tab w:val="left" w:pos="1134"/>
        </w:tabs>
        <w:spacing w:line="360" w:lineRule="auto"/>
        <w:ind w:firstLine="851"/>
        <w:jc w:val="both"/>
        <w:rPr>
          <w:szCs w:val="24"/>
        </w:rPr>
      </w:pPr>
      <w:r>
        <w:rPr>
          <w:szCs w:val="24"/>
        </w:rPr>
        <w:t>22</w:t>
      </w:r>
      <w:r w:rsidR="00E362C5" w:rsidRPr="00E362C5">
        <w:rPr>
          <w:szCs w:val="24"/>
        </w:rPr>
        <w:t>. Mokykla, įgyvendindama jai pavestus tikslą ir uždavinius, atlikdama jai priskirtas funkcijas, turi teisę:</w:t>
      </w:r>
    </w:p>
    <w:p w14:paraId="62F28FA5" w14:textId="77777777" w:rsidR="00E362C5" w:rsidRPr="00E362C5" w:rsidRDefault="00513B8F" w:rsidP="00E362C5">
      <w:pPr>
        <w:tabs>
          <w:tab w:val="left" w:pos="1134"/>
        </w:tabs>
        <w:spacing w:line="360" w:lineRule="auto"/>
        <w:ind w:firstLine="851"/>
        <w:jc w:val="both"/>
        <w:rPr>
          <w:szCs w:val="24"/>
        </w:rPr>
      </w:pPr>
      <w:r>
        <w:rPr>
          <w:szCs w:val="24"/>
        </w:rPr>
        <w:t>22</w:t>
      </w:r>
      <w:r w:rsidR="00E362C5" w:rsidRPr="00E362C5">
        <w:rPr>
          <w:szCs w:val="24"/>
        </w:rPr>
        <w:t>.1. parinkti ugdymo metodus ir ugdymosi veiklos būdus;</w:t>
      </w:r>
    </w:p>
    <w:p w14:paraId="62F28FA6" w14:textId="77777777" w:rsidR="00E362C5" w:rsidRPr="00E362C5" w:rsidRDefault="00513B8F" w:rsidP="00E362C5">
      <w:pPr>
        <w:tabs>
          <w:tab w:val="left" w:pos="1134"/>
        </w:tabs>
        <w:spacing w:line="360" w:lineRule="auto"/>
        <w:ind w:firstLine="851"/>
        <w:jc w:val="both"/>
        <w:rPr>
          <w:szCs w:val="24"/>
        </w:rPr>
      </w:pPr>
      <w:r>
        <w:rPr>
          <w:szCs w:val="24"/>
        </w:rPr>
        <w:t>22</w:t>
      </w:r>
      <w:r w:rsidR="00E362C5" w:rsidRPr="00E362C5">
        <w:rPr>
          <w:szCs w:val="24"/>
        </w:rPr>
        <w:t>.2. kurti naujus mokymo ir mokymosi modelius, užtikrinančius kokybišką ugdymą (si);</w:t>
      </w:r>
    </w:p>
    <w:p w14:paraId="62F28FA7" w14:textId="77777777" w:rsidR="00E362C5" w:rsidRPr="00E362C5" w:rsidRDefault="00513B8F" w:rsidP="00E362C5">
      <w:pPr>
        <w:tabs>
          <w:tab w:val="left" w:pos="1134"/>
        </w:tabs>
        <w:spacing w:line="360" w:lineRule="auto"/>
        <w:ind w:firstLine="851"/>
        <w:jc w:val="both"/>
        <w:rPr>
          <w:szCs w:val="24"/>
        </w:rPr>
      </w:pPr>
      <w:r>
        <w:rPr>
          <w:szCs w:val="24"/>
        </w:rPr>
        <w:t>22</w:t>
      </w:r>
      <w:r w:rsidR="00E362C5" w:rsidRPr="00E362C5">
        <w:rPr>
          <w:szCs w:val="24"/>
        </w:rPr>
        <w:t>.3. bendradarbiauti su savo veiklai įtakos turinčiais fiziniais ir juridiniais asmenimis;</w:t>
      </w:r>
    </w:p>
    <w:p w14:paraId="62F28FA8" w14:textId="77777777" w:rsidR="00E362C5" w:rsidRPr="00E362C5" w:rsidRDefault="00513B8F" w:rsidP="00E362C5">
      <w:pPr>
        <w:tabs>
          <w:tab w:val="left" w:pos="1134"/>
        </w:tabs>
        <w:spacing w:line="360" w:lineRule="auto"/>
        <w:ind w:firstLine="851"/>
        <w:jc w:val="both"/>
        <w:rPr>
          <w:szCs w:val="24"/>
        </w:rPr>
      </w:pPr>
      <w:r>
        <w:rPr>
          <w:szCs w:val="24"/>
        </w:rPr>
        <w:t>22</w:t>
      </w:r>
      <w:r w:rsidR="00E362C5" w:rsidRPr="00E362C5">
        <w:rPr>
          <w:szCs w:val="24"/>
        </w:rPr>
        <w:t>.4. Lietuvos Respublikos švietimo, mokslo ir sporto ministro nustatyta tvarka vykdyti šalies ir tarptautinius švietimo projektus;</w:t>
      </w:r>
    </w:p>
    <w:p w14:paraId="62F28FA9" w14:textId="77777777" w:rsidR="00E362C5" w:rsidRPr="00E362C5" w:rsidRDefault="00513B8F" w:rsidP="00E362C5">
      <w:pPr>
        <w:tabs>
          <w:tab w:val="left" w:pos="1134"/>
        </w:tabs>
        <w:spacing w:line="360" w:lineRule="auto"/>
        <w:ind w:firstLine="851"/>
        <w:jc w:val="both"/>
        <w:rPr>
          <w:szCs w:val="24"/>
        </w:rPr>
      </w:pPr>
      <w:r>
        <w:rPr>
          <w:szCs w:val="24"/>
        </w:rPr>
        <w:t>22</w:t>
      </w:r>
      <w:r w:rsidR="00E362C5" w:rsidRPr="00E362C5">
        <w:rPr>
          <w:szCs w:val="24"/>
        </w:rPr>
        <w:t>.5. Lietuvos Respublikos įstatymų nustatyta tvarka stoti ir jungtis į asociacijas, dalyvauti jų veikloje;</w:t>
      </w:r>
    </w:p>
    <w:p w14:paraId="62F28FAA" w14:textId="77777777" w:rsidR="00E362C5" w:rsidRPr="00E362C5" w:rsidRDefault="00513B8F" w:rsidP="00E362C5">
      <w:pPr>
        <w:tabs>
          <w:tab w:val="left" w:pos="1134"/>
        </w:tabs>
        <w:spacing w:line="360" w:lineRule="auto"/>
        <w:ind w:firstLine="851"/>
        <w:jc w:val="both"/>
        <w:rPr>
          <w:szCs w:val="24"/>
        </w:rPr>
      </w:pPr>
      <w:r>
        <w:rPr>
          <w:szCs w:val="24"/>
        </w:rPr>
        <w:t>22</w:t>
      </w:r>
      <w:r w:rsidR="00E362C5" w:rsidRPr="00E362C5">
        <w:rPr>
          <w:szCs w:val="24"/>
        </w:rPr>
        <w:t>.6. gauti paramą Lietuvos Respublikos labdaros ir paramos įstatymo nustatyta tvarka;</w:t>
      </w:r>
    </w:p>
    <w:p w14:paraId="62F28FAB" w14:textId="77777777" w:rsidR="00E362C5" w:rsidRPr="00E362C5" w:rsidRDefault="00513B8F" w:rsidP="00E362C5">
      <w:pPr>
        <w:tabs>
          <w:tab w:val="left" w:pos="1134"/>
        </w:tabs>
        <w:spacing w:line="360" w:lineRule="auto"/>
        <w:ind w:firstLine="851"/>
        <w:jc w:val="both"/>
        <w:rPr>
          <w:szCs w:val="24"/>
        </w:rPr>
      </w:pPr>
      <w:r>
        <w:rPr>
          <w:szCs w:val="24"/>
        </w:rPr>
        <w:t>22</w:t>
      </w:r>
      <w:r w:rsidR="00E362C5" w:rsidRPr="00E362C5">
        <w:rPr>
          <w:szCs w:val="24"/>
        </w:rPr>
        <w:t>.7. naudotis kitomis teisės aktų suteiktomis teisėmis.</w:t>
      </w:r>
    </w:p>
    <w:p w14:paraId="62F28FAC" w14:textId="77777777" w:rsidR="00E362C5" w:rsidRPr="00E362C5" w:rsidRDefault="00513B8F" w:rsidP="00E362C5">
      <w:pPr>
        <w:tabs>
          <w:tab w:val="left" w:pos="1134"/>
        </w:tabs>
        <w:spacing w:line="360" w:lineRule="auto"/>
        <w:ind w:firstLine="851"/>
        <w:jc w:val="both"/>
        <w:rPr>
          <w:szCs w:val="24"/>
        </w:rPr>
      </w:pPr>
      <w:r>
        <w:rPr>
          <w:szCs w:val="24"/>
        </w:rPr>
        <w:t>23</w:t>
      </w:r>
      <w:r w:rsidR="00E362C5" w:rsidRPr="00E362C5">
        <w:rPr>
          <w:szCs w:val="24"/>
        </w:rPr>
        <w:t>. Mokyklos pareigos – užtikrinti jai pavestų tikslo ir uždavinių įgyvendinimą, priskirtų funkcijų kokybišką atlikimą.</w:t>
      </w:r>
    </w:p>
    <w:p w14:paraId="62F28FAD" w14:textId="77777777" w:rsidR="00E362C5" w:rsidRPr="00E362C5" w:rsidRDefault="00E362C5" w:rsidP="00E362C5">
      <w:pPr>
        <w:jc w:val="both"/>
        <w:rPr>
          <w:szCs w:val="24"/>
        </w:rPr>
      </w:pPr>
    </w:p>
    <w:p w14:paraId="62F28FAE" w14:textId="77777777" w:rsidR="00E362C5" w:rsidRPr="00E362C5" w:rsidRDefault="00E362C5" w:rsidP="00E362C5">
      <w:pPr>
        <w:jc w:val="center"/>
        <w:rPr>
          <w:b/>
          <w:szCs w:val="24"/>
        </w:rPr>
      </w:pPr>
      <w:r w:rsidRPr="00E362C5">
        <w:rPr>
          <w:b/>
          <w:szCs w:val="24"/>
        </w:rPr>
        <w:t>IV SKYRIUS</w:t>
      </w:r>
    </w:p>
    <w:p w14:paraId="62F28FAF" w14:textId="77777777" w:rsidR="00E362C5" w:rsidRPr="00E362C5" w:rsidRDefault="00E362C5" w:rsidP="00E362C5">
      <w:pPr>
        <w:jc w:val="center"/>
        <w:outlineLvl w:val="0"/>
        <w:rPr>
          <w:b/>
          <w:szCs w:val="24"/>
        </w:rPr>
      </w:pPr>
      <w:r w:rsidRPr="00E362C5">
        <w:rPr>
          <w:b/>
          <w:szCs w:val="24"/>
        </w:rPr>
        <w:t>MOKYKLOS VEIKLOS ORGANIZAVIMAS IR VALDYMAS</w:t>
      </w:r>
    </w:p>
    <w:p w14:paraId="62F28FB0" w14:textId="77777777" w:rsidR="00E362C5" w:rsidRPr="00E362C5" w:rsidRDefault="00E362C5" w:rsidP="00E362C5">
      <w:pPr>
        <w:jc w:val="center"/>
        <w:rPr>
          <w:szCs w:val="24"/>
        </w:rPr>
      </w:pPr>
    </w:p>
    <w:p w14:paraId="62F28FB1" w14:textId="77777777" w:rsidR="00E362C5" w:rsidRPr="00E362C5" w:rsidRDefault="00513B8F" w:rsidP="00E362C5">
      <w:pPr>
        <w:tabs>
          <w:tab w:val="left" w:pos="1134"/>
        </w:tabs>
        <w:spacing w:line="360" w:lineRule="auto"/>
        <w:ind w:firstLine="851"/>
        <w:jc w:val="both"/>
        <w:rPr>
          <w:szCs w:val="24"/>
        </w:rPr>
      </w:pPr>
      <w:r>
        <w:rPr>
          <w:szCs w:val="24"/>
        </w:rPr>
        <w:t>24</w:t>
      </w:r>
      <w:r w:rsidR="00E362C5" w:rsidRPr="00E362C5">
        <w:rPr>
          <w:szCs w:val="24"/>
        </w:rPr>
        <w:t>. Mokyklos veikla organizuojama pagal:</w:t>
      </w:r>
    </w:p>
    <w:p w14:paraId="62F28FB2" w14:textId="77777777" w:rsidR="00E362C5" w:rsidRPr="00E362C5" w:rsidRDefault="00513B8F" w:rsidP="00E362C5">
      <w:pPr>
        <w:tabs>
          <w:tab w:val="left" w:pos="1276"/>
        </w:tabs>
        <w:spacing w:line="360" w:lineRule="auto"/>
        <w:ind w:firstLine="851"/>
        <w:jc w:val="both"/>
        <w:rPr>
          <w:szCs w:val="24"/>
        </w:rPr>
      </w:pPr>
      <w:r>
        <w:rPr>
          <w:szCs w:val="24"/>
        </w:rPr>
        <w:t>24</w:t>
      </w:r>
      <w:r w:rsidR="00E362C5" w:rsidRPr="00E362C5">
        <w:rPr>
          <w:szCs w:val="24"/>
        </w:rPr>
        <w:t>.1. direktoriaus patvirtintą strateginį planą, kuriam yra pritarusios mokyklos taryba (toliau – Taryba) ir Savivaldybės vykdomoji institucija ar jos įgaliotas asmuo;</w:t>
      </w:r>
    </w:p>
    <w:p w14:paraId="62F28FB3" w14:textId="77777777" w:rsidR="00E362C5" w:rsidRPr="00E362C5" w:rsidRDefault="00513B8F" w:rsidP="00E362C5">
      <w:pPr>
        <w:tabs>
          <w:tab w:val="left" w:pos="1276"/>
        </w:tabs>
        <w:spacing w:line="360" w:lineRule="auto"/>
        <w:ind w:firstLine="851"/>
        <w:jc w:val="both"/>
        <w:rPr>
          <w:szCs w:val="24"/>
        </w:rPr>
      </w:pPr>
      <w:r>
        <w:rPr>
          <w:szCs w:val="24"/>
        </w:rPr>
        <w:t>24</w:t>
      </w:r>
      <w:r w:rsidR="00E362C5" w:rsidRPr="00E362C5">
        <w:rPr>
          <w:szCs w:val="24"/>
        </w:rPr>
        <w:t>.2. direktoriaus patvirtintą metinį veiklos planą, kuriam yra pritarusi Taryba;</w:t>
      </w:r>
    </w:p>
    <w:p w14:paraId="62F28FB4" w14:textId="77777777" w:rsidR="00E362C5" w:rsidRPr="00E362C5" w:rsidRDefault="00513B8F" w:rsidP="00E362C5">
      <w:pPr>
        <w:tabs>
          <w:tab w:val="left" w:pos="1276"/>
        </w:tabs>
        <w:spacing w:line="360" w:lineRule="auto"/>
        <w:ind w:firstLine="851"/>
        <w:jc w:val="both"/>
        <w:rPr>
          <w:szCs w:val="24"/>
        </w:rPr>
      </w:pPr>
      <w:r>
        <w:rPr>
          <w:szCs w:val="24"/>
        </w:rPr>
        <w:t>24</w:t>
      </w:r>
      <w:r w:rsidR="00E362C5" w:rsidRPr="00E362C5">
        <w:rPr>
          <w:szCs w:val="24"/>
        </w:rPr>
        <w:t>.3. direktoriaus patvirtintą mokyklos ugdymo planą, kuris yra suderintas su Taryba ir Savivaldybės vykdomąja institucija ar jos įgaliotu asmeniu.</w:t>
      </w:r>
    </w:p>
    <w:p w14:paraId="62F28FB5" w14:textId="77777777" w:rsidR="00E362C5" w:rsidRPr="00E362C5" w:rsidRDefault="00513B8F" w:rsidP="00E362C5">
      <w:pPr>
        <w:tabs>
          <w:tab w:val="left" w:pos="1134"/>
        </w:tabs>
        <w:spacing w:line="360" w:lineRule="auto"/>
        <w:ind w:firstLine="851"/>
        <w:jc w:val="both"/>
        <w:rPr>
          <w:szCs w:val="24"/>
        </w:rPr>
      </w:pPr>
      <w:r>
        <w:rPr>
          <w:szCs w:val="24"/>
        </w:rPr>
        <w:t>25</w:t>
      </w:r>
      <w:r w:rsidR="00E362C5" w:rsidRPr="00E362C5">
        <w:rPr>
          <w:szCs w:val="24"/>
        </w:rPr>
        <w:t>. Mokyklai vadovauja direktorius, penkeriems metams skiriamas į pareigas atviro konkurso būdu ir atleidžiamas iš jų teisės aktų nustatyta tvarka. Mokyklos direktoriumi gali būti tik nepriekaištingos reputacijos asmuo.</w:t>
      </w:r>
    </w:p>
    <w:p w14:paraId="62F28FB6" w14:textId="77777777" w:rsidR="00E362C5" w:rsidRPr="00E362C5" w:rsidRDefault="00513B8F" w:rsidP="00E362C5">
      <w:pPr>
        <w:tabs>
          <w:tab w:val="left" w:pos="1134"/>
        </w:tabs>
        <w:spacing w:line="360" w:lineRule="auto"/>
        <w:ind w:firstLine="851"/>
        <w:jc w:val="both"/>
        <w:rPr>
          <w:szCs w:val="24"/>
        </w:rPr>
      </w:pPr>
      <w:r>
        <w:rPr>
          <w:szCs w:val="24"/>
        </w:rPr>
        <w:t>26</w:t>
      </w:r>
      <w:r w:rsidR="00E362C5" w:rsidRPr="00E362C5">
        <w:rPr>
          <w:szCs w:val="24"/>
        </w:rPr>
        <w:t>. Direktorius:</w:t>
      </w:r>
    </w:p>
    <w:p w14:paraId="62F28FB7" w14:textId="77777777" w:rsidR="00E362C5" w:rsidRPr="00E362C5" w:rsidRDefault="00E362C5" w:rsidP="00E362C5">
      <w:pPr>
        <w:tabs>
          <w:tab w:val="left" w:pos="1276"/>
        </w:tabs>
        <w:spacing w:line="360" w:lineRule="auto"/>
        <w:ind w:firstLine="851"/>
        <w:jc w:val="both"/>
        <w:rPr>
          <w:szCs w:val="24"/>
          <w:lang w:eastAsia="lt-LT"/>
        </w:rPr>
      </w:pPr>
      <w:r w:rsidRPr="00E362C5">
        <w:rPr>
          <w:szCs w:val="24"/>
          <w:lang w:eastAsia="lt-LT"/>
        </w:rPr>
        <w:t>2</w:t>
      </w:r>
      <w:r w:rsidR="00513B8F">
        <w:rPr>
          <w:szCs w:val="24"/>
          <w:lang w:eastAsia="lt-LT"/>
        </w:rPr>
        <w:t>6</w:t>
      </w:r>
      <w:r w:rsidRPr="00E362C5">
        <w:rPr>
          <w:szCs w:val="24"/>
          <w:lang w:eastAsia="lt-LT"/>
        </w:rPr>
        <w:t>.1. vadovauja mokyklos strateginio plano ir metinių veiklos planų, švietimo programų rengimui, juos tvirtina, vadovauja jų vykdymui;</w:t>
      </w:r>
    </w:p>
    <w:p w14:paraId="62F28FB8" w14:textId="77777777" w:rsidR="00E362C5" w:rsidRPr="00E362C5" w:rsidRDefault="00513B8F" w:rsidP="00E362C5">
      <w:pPr>
        <w:tabs>
          <w:tab w:val="left" w:pos="1276"/>
        </w:tabs>
        <w:spacing w:line="360" w:lineRule="auto"/>
        <w:ind w:firstLine="851"/>
        <w:jc w:val="both"/>
        <w:rPr>
          <w:szCs w:val="24"/>
        </w:rPr>
      </w:pPr>
      <w:r>
        <w:rPr>
          <w:szCs w:val="24"/>
          <w:lang w:eastAsia="lt-LT"/>
        </w:rPr>
        <w:t>26</w:t>
      </w:r>
      <w:r w:rsidR="00E362C5" w:rsidRPr="00E362C5">
        <w:rPr>
          <w:szCs w:val="24"/>
          <w:lang w:eastAsia="lt-LT"/>
        </w:rPr>
        <w:t>.2. organizuoja ir koordinuoja mokyklos veiklą pavestoms funkcijoms atlikti, uždaviniams įgyvendinti;</w:t>
      </w:r>
    </w:p>
    <w:p w14:paraId="62F28FB9" w14:textId="77777777" w:rsidR="00E362C5" w:rsidRPr="00E362C5" w:rsidRDefault="00513B8F" w:rsidP="00E362C5">
      <w:pPr>
        <w:tabs>
          <w:tab w:val="left" w:pos="1276"/>
        </w:tabs>
        <w:spacing w:line="360" w:lineRule="auto"/>
        <w:ind w:firstLine="851"/>
        <w:jc w:val="both"/>
        <w:rPr>
          <w:szCs w:val="24"/>
        </w:rPr>
      </w:pPr>
      <w:r>
        <w:rPr>
          <w:rFonts w:eastAsia="Calibri"/>
          <w:szCs w:val="24"/>
        </w:rPr>
        <w:t>26</w:t>
      </w:r>
      <w:r w:rsidR="00E362C5" w:rsidRPr="00E362C5">
        <w:rPr>
          <w:rFonts w:eastAsia="Calibri"/>
          <w:szCs w:val="24"/>
        </w:rPr>
        <w:t>.3. analizuoja mokyklos veiklos ir valdymo išteklių būklę;</w:t>
      </w:r>
    </w:p>
    <w:p w14:paraId="62F28FBA" w14:textId="77777777" w:rsidR="00E362C5" w:rsidRPr="00E362C5" w:rsidRDefault="00513B8F" w:rsidP="00E362C5">
      <w:pPr>
        <w:tabs>
          <w:tab w:val="left" w:pos="1276"/>
        </w:tabs>
        <w:spacing w:line="360" w:lineRule="auto"/>
        <w:ind w:firstLine="851"/>
        <w:jc w:val="both"/>
        <w:rPr>
          <w:szCs w:val="24"/>
        </w:rPr>
      </w:pPr>
      <w:r>
        <w:rPr>
          <w:szCs w:val="24"/>
        </w:rPr>
        <w:t>26</w:t>
      </w:r>
      <w:r w:rsidR="00E362C5" w:rsidRPr="00E362C5">
        <w:rPr>
          <w:szCs w:val="24"/>
        </w:rPr>
        <w:t>.4. tvirtina mokyklos vidaus struktūrą, mokyklos darbuotojų pareigybių sąrašą, neviršydamas nustatyto didžiausio leistino pareigybių skaičiaus;</w:t>
      </w:r>
    </w:p>
    <w:p w14:paraId="62F28FBB" w14:textId="77777777" w:rsidR="00E362C5" w:rsidRPr="00E362C5" w:rsidRDefault="00513B8F" w:rsidP="00E362C5">
      <w:pPr>
        <w:tabs>
          <w:tab w:val="left" w:pos="1276"/>
        </w:tabs>
        <w:spacing w:line="360" w:lineRule="auto"/>
        <w:ind w:firstLine="851"/>
        <w:jc w:val="both"/>
        <w:rPr>
          <w:szCs w:val="24"/>
        </w:rPr>
      </w:pPr>
      <w:r>
        <w:rPr>
          <w:rFonts w:eastAsia="Calibri"/>
          <w:szCs w:val="24"/>
        </w:rPr>
        <w:lastRenderedPageBreak/>
        <w:t>26</w:t>
      </w:r>
      <w:r w:rsidR="00E362C5" w:rsidRPr="00E362C5">
        <w:rPr>
          <w:rFonts w:eastAsia="Calibri"/>
          <w:szCs w:val="24"/>
        </w:rPr>
        <w:t>.5. nustatyta tvarka skiria ir atleidžia mokytojus, kitus ugdymo procese dalyvaujančius asmenis ir aptarnaujantį personalą, tvirtina jų pareigybių aprašymus;</w:t>
      </w:r>
    </w:p>
    <w:p w14:paraId="62F28FBC" w14:textId="77777777" w:rsidR="00E362C5" w:rsidRPr="00E362C5" w:rsidRDefault="00513B8F" w:rsidP="00E362C5">
      <w:pPr>
        <w:tabs>
          <w:tab w:val="left" w:pos="1276"/>
        </w:tabs>
        <w:spacing w:line="360" w:lineRule="auto"/>
        <w:ind w:firstLine="851"/>
        <w:jc w:val="both"/>
        <w:rPr>
          <w:szCs w:val="24"/>
        </w:rPr>
      </w:pPr>
      <w:r>
        <w:rPr>
          <w:rFonts w:eastAsia="Calibri"/>
          <w:szCs w:val="24"/>
        </w:rPr>
        <w:t>26</w:t>
      </w:r>
      <w:r w:rsidR="00E362C5" w:rsidRPr="00E362C5">
        <w:rPr>
          <w:rFonts w:eastAsia="Calibri"/>
          <w:szCs w:val="24"/>
        </w:rPr>
        <w:t>.6. rūpinasi mokytojų ir kitų darbuotojų darbo sąlygomis, organizuoja trūkstamų darbuotojų paiešką;</w:t>
      </w:r>
    </w:p>
    <w:p w14:paraId="62F28FBD" w14:textId="77777777" w:rsidR="00E362C5" w:rsidRPr="00E362C5" w:rsidRDefault="00513B8F" w:rsidP="00E362C5">
      <w:pPr>
        <w:tabs>
          <w:tab w:val="left" w:pos="1276"/>
        </w:tabs>
        <w:spacing w:line="360" w:lineRule="auto"/>
        <w:ind w:firstLine="851"/>
        <w:jc w:val="both"/>
        <w:rPr>
          <w:szCs w:val="24"/>
        </w:rPr>
      </w:pPr>
      <w:r>
        <w:rPr>
          <w:szCs w:val="24"/>
        </w:rPr>
        <w:t>26</w:t>
      </w:r>
      <w:r w:rsidR="00E362C5" w:rsidRPr="00E362C5">
        <w:rPr>
          <w:szCs w:val="24"/>
        </w:rPr>
        <w:t>.7. skatina mokyklos darbuotojus, skiria jiems drausmines nuobaudas;</w:t>
      </w:r>
    </w:p>
    <w:p w14:paraId="62F28FBE" w14:textId="77777777" w:rsidR="00E362C5" w:rsidRPr="00E362C5" w:rsidRDefault="00513B8F" w:rsidP="00E362C5">
      <w:pPr>
        <w:tabs>
          <w:tab w:val="left" w:pos="1276"/>
        </w:tabs>
        <w:spacing w:line="360" w:lineRule="auto"/>
        <w:ind w:firstLine="851"/>
        <w:jc w:val="both"/>
        <w:rPr>
          <w:szCs w:val="24"/>
        </w:rPr>
      </w:pPr>
      <w:r>
        <w:rPr>
          <w:szCs w:val="24"/>
        </w:rPr>
        <w:t>26</w:t>
      </w:r>
      <w:r w:rsidR="00E362C5" w:rsidRPr="00E362C5">
        <w:rPr>
          <w:szCs w:val="24"/>
        </w:rPr>
        <w:t>.8. vadovaudamasis įstatymais ir kitais teisės aktais, mokyklos darbo tvarkos taisyklėse nustato mokytojų, kitų ugdymo procese dalyvaujančių asmenų, aptarnaujančio personalo ir mokinių teises, pareigas ir jų atsakomybę;</w:t>
      </w:r>
    </w:p>
    <w:p w14:paraId="62F28FBF" w14:textId="77777777" w:rsidR="00E362C5" w:rsidRPr="00E362C5" w:rsidRDefault="00513B8F" w:rsidP="00E362C5">
      <w:pPr>
        <w:tabs>
          <w:tab w:val="left" w:pos="1276"/>
        </w:tabs>
        <w:spacing w:line="360" w:lineRule="auto"/>
        <w:ind w:firstLine="851"/>
        <w:jc w:val="both"/>
        <w:rPr>
          <w:szCs w:val="24"/>
        </w:rPr>
      </w:pPr>
      <w:r>
        <w:rPr>
          <w:szCs w:val="24"/>
        </w:rPr>
        <w:t>26</w:t>
      </w:r>
      <w:r w:rsidR="00E362C5" w:rsidRPr="00E362C5">
        <w:rPr>
          <w:szCs w:val="24"/>
        </w:rPr>
        <w:t>.9. suderinęs su Taryba, tvirtina mokyklos darbo tvarkos taisykles, kitus mokyklos veiklą reglamentuojančius dokumentus;</w:t>
      </w:r>
    </w:p>
    <w:p w14:paraId="62F28FC0" w14:textId="77777777" w:rsidR="00E362C5" w:rsidRPr="00E362C5" w:rsidRDefault="00513B8F" w:rsidP="00E362C5">
      <w:pPr>
        <w:tabs>
          <w:tab w:val="left" w:pos="1418"/>
        </w:tabs>
        <w:spacing w:line="360" w:lineRule="auto"/>
        <w:ind w:firstLine="851"/>
        <w:jc w:val="both"/>
        <w:rPr>
          <w:szCs w:val="24"/>
        </w:rPr>
      </w:pPr>
      <w:r>
        <w:rPr>
          <w:szCs w:val="24"/>
        </w:rPr>
        <w:t>26</w:t>
      </w:r>
      <w:r w:rsidR="00E362C5" w:rsidRPr="00E362C5">
        <w:rPr>
          <w:szCs w:val="24"/>
        </w:rPr>
        <w:t>.10. rūpinasi metodinės veiklos organizavimu, darbuotojų profesiniu tobulėjimu, sudaro jiems sąlygas tobulinti kvalifikaciją, mokytojams ir kitiems pedagoginiams darbuotojams – galimybę atestuotis ir organizuoja jų atestaciją Lietuvos Respublikos švietimo, mokslo ir sporto mokslo ministro nustatyta tvarka;</w:t>
      </w:r>
    </w:p>
    <w:p w14:paraId="62F28FC1" w14:textId="77777777" w:rsidR="00E362C5" w:rsidRPr="00E362C5" w:rsidRDefault="00513B8F" w:rsidP="00E362C5">
      <w:pPr>
        <w:tabs>
          <w:tab w:val="left" w:pos="1418"/>
        </w:tabs>
        <w:spacing w:line="360" w:lineRule="auto"/>
        <w:ind w:firstLine="851"/>
        <w:jc w:val="both"/>
        <w:rPr>
          <w:szCs w:val="24"/>
        </w:rPr>
      </w:pPr>
      <w:r>
        <w:rPr>
          <w:rFonts w:eastAsia="Calibri"/>
          <w:szCs w:val="22"/>
        </w:rPr>
        <w:t>26</w:t>
      </w:r>
      <w:r w:rsidR="00E362C5" w:rsidRPr="00E362C5">
        <w:rPr>
          <w:rFonts w:eastAsia="Calibri"/>
          <w:szCs w:val="22"/>
        </w:rPr>
        <w:t>.11. tvirtina formalųjį švietimą papildančio ugdymo, neformaliojo vaikų švietimo ir neformaliojo suaugusiųjų švietimo programas;</w:t>
      </w:r>
    </w:p>
    <w:p w14:paraId="62F28FC2" w14:textId="77777777" w:rsidR="00E362C5" w:rsidRPr="00E362C5" w:rsidRDefault="00513B8F" w:rsidP="00E362C5">
      <w:pPr>
        <w:tabs>
          <w:tab w:val="left" w:pos="1418"/>
        </w:tabs>
        <w:spacing w:line="360" w:lineRule="auto"/>
        <w:ind w:firstLine="851"/>
        <w:jc w:val="both"/>
        <w:rPr>
          <w:szCs w:val="24"/>
        </w:rPr>
      </w:pPr>
      <w:r>
        <w:rPr>
          <w:szCs w:val="24"/>
        </w:rPr>
        <w:t>26</w:t>
      </w:r>
      <w:r w:rsidR="00E362C5" w:rsidRPr="00E362C5">
        <w:rPr>
          <w:szCs w:val="24"/>
        </w:rPr>
        <w:t>.12. priima mokinius į mokyklą Savivaldybės tarybos nustatyta tvarka, sudaro mokymo sutartis teisės aktų nustatyta tvarka;</w:t>
      </w:r>
    </w:p>
    <w:p w14:paraId="62F28FC3" w14:textId="77777777" w:rsidR="00E362C5" w:rsidRPr="00E362C5" w:rsidRDefault="00513B8F" w:rsidP="00E362C5">
      <w:pPr>
        <w:tabs>
          <w:tab w:val="left" w:pos="1418"/>
        </w:tabs>
        <w:spacing w:line="360" w:lineRule="auto"/>
        <w:ind w:firstLine="851"/>
        <w:jc w:val="both"/>
        <w:rPr>
          <w:szCs w:val="24"/>
        </w:rPr>
      </w:pPr>
      <w:r>
        <w:rPr>
          <w:szCs w:val="24"/>
          <w:lang w:eastAsia="lt-LT"/>
        </w:rPr>
        <w:t>26</w:t>
      </w:r>
      <w:r w:rsidR="00E362C5" w:rsidRPr="00E362C5">
        <w:rPr>
          <w:szCs w:val="24"/>
          <w:lang w:eastAsia="lt-LT"/>
        </w:rPr>
        <w:t>.13.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62F28FC4" w14:textId="77777777" w:rsidR="00E362C5" w:rsidRPr="00E362C5" w:rsidRDefault="00513B8F" w:rsidP="00E362C5">
      <w:pPr>
        <w:tabs>
          <w:tab w:val="left" w:pos="1418"/>
        </w:tabs>
        <w:spacing w:line="360" w:lineRule="auto"/>
        <w:ind w:firstLine="851"/>
        <w:jc w:val="both"/>
        <w:rPr>
          <w:szCs w:val="24"/>
        </w:rPr>
      </w:pPr>
      <w:r>
        <w:rPr>
          <w:szCs w:val="24"/>
        </w:rPr>
        <w:t>26</w:t>
      </w:r>
      <w:r w:rsidR="00E362C5" w:rsidRPr="00E362C5">
        <w:rPr>
          <w:szCs w:val="24"/>
        </w:rPr>
        <w:t>.14. inicijuoja mokyklos veiklos kokybės įsivertinimą;</w:t>
      </w:r>
    </w:p>
    <w:p w14:paraId="62F28FC5" w14:textId="77777777" w:rsidR="00E362C5" w:rsidRPr="00E362C5" w:rsidRDefault="00513B8F" w:rsidP="00E362C5">
      <w:pPr>
        <w:tabs>
          <w:tab w:val="left" w:pos="1418"/>
        </w:tabs>
        <w:spacing w:line="360" w:lineRule="auto"/>
        <w:ind w:firstLine="851"/>
        <w:jc w:val="both"/>
        <w:rPr>
          <w:szCs w:val="24"/>
        </w:rPr>
      </w:pPr>
      <w:r>
        <w:rPr>
          <w:szCs w:val="24"/>
        </w:rPr>
        <w:t>26</w:t>
      </w:r>
      <w:r w:rsidR="00E362C5" w:rsidRPr="00E362C5">
        <w:rPr>
          <w:szCs w:val="24"/>
        </w:rPr>
        <w:t>.15. teisės aktų nustatyta tvarka valdo, naudoja mokyklos turtą, lėšas</w:t>
      </w:r>
      <w:r w:rsidR="00E362C5" w:rsidRPr="00E362C5">
        <w:rPr>
          <w:rFonts w:eastAsia="Calibri"/>
          <w:szCs w:val="24"/>
        </w:rPr>
        <w:t>, svarsto ir priima sprendimus, susijusius su švietimo įstaigos lėšų (įskaitant lėšas, skirtas švietimo įstaigos darbuotojų darbo užmokesčiui), turto naudojimą ir disponavimą juo;</w:t>
      </w:r>
    </w:p>
    <w:p w14:paraId="62F28FC6" w14:textId="77777777" w:rsidR="00E362C5" w:rsidRPr="00E362C5" w:rsidRDefault="00513B8F" w:rsidP="00E362C5">
      <w:pPr>
        <w:tabs>
          <w:tab w:val="left" w:pos="1418"/>
        </w:tabs>
        <w:spacing w:line="360" w:lineRule="auto"/>
        <w:ind w:firstLine="851"/>
        <w:jc w:val="both"/>
        <w:rPr>
          <w:szCs w:val="24"/>
        </w:rPr>
      </w:pPr>
      <w:r>
        <w:rPr>
          <w:noProof/>
          <w:szCs w:val="24"/>
        </w:rPr>
        <w:t>26</w:t>
      </w:r>
      <w:r w:rsidR="00E362C5" w:rsidRPr="00E362C5">
        <w:rPr>
          <w:noProof/>
          <w:szCs w:val="24"/>
        </w:rPr>
        <w:t>.16. garantuoja, kad pagal Lietuvos Respublikos viešojo sektoriaus atskaitomybės įstatymą teikiami ataskaitų rinkiniai ir statistinės ataskaitos būtų teisingi;</w:t>
      </w:r>
    </w:p>
    <w:p w14:paraId="62F28FC7" w14:textId="77777777" w:rsidR="00E362C5" w:rsidRPr="00E362C5" w:rsidRDefault="00513B8F" w:rsidP="00E362C5">
      <w:pPr>
        <w:tabs>
          <w:tab w:val="left" w:pos="1418"/>
        </w:tabs>
        <w:spacing w:line="360" w:lineRule="auto"/>
        <w:ind w:firstLine="851"/>
        <w:jc w:val="both"/>
        <w:rPr>
          <w:szCs w:val="24"/>
        </w:rPr>
      </w:pPr>
      <w:r>
        <w:rPr>
          <w:rFonts w:eastAsia="Calibri"/>
          <w:szCs w:val="24"/>
        </w:rPr>
        <w:t>26</w:t>
      </w:r>
      <w:r w:rsidR="00E362C5" w:rsidRPr="00E362C5">
        <w:rPr>
          <w:rFonts w:eastAsia="Calibri"/>
          <w:szCs w:val="24"/>
        </w:rPr>
        <w:t>.17. kiekvienais metais teikia mokyklos bendruomenei ir Tarybai svarstyti ir viešai paskelbia savo metų veiklos ataskaitą;</w:t>
      </w:r>
    </w:p>
    <w:p w14:paraId="62F28FC8" w14:textId="77777777" w:rsidR="00E362C5" w:rsidRPr="00E362C5" w:rsidRDefault="00513B8F" w:rsidP="00E362C5">
      <w:pPr>
        <w:tabs>
          <w:tab w:val="left" w:pos="1418"/>
        </w:tabs>
        <w:spacing w:line="360" w:lineRule="auto"/>
        <w:ind w:firstLine="851"/>
        <w:jc w:val="both"/>
        <w:rPr>
          <w:szCs w:val="24"/>
        </w:rPr>
      </w:pPr>
      <w:r>
        <w:rPr>
          <w:noProof/>
          <w:szCs w:val="24"/>
        </w:rPr>
        <w:t>26</w:t>
      </w:r>
      <w:r w:rsidR="00E362C5" w:rsidRPr="00E362C5">
        <w:rPr>
          <w:noProof/>
          <w:szCs w:val="24"/>
        </w:rPr>
        <w:t>.18. užtikrina veiksmingą mokyklos vidaus kontrolės sistemos sukūrimą, jos veikimą ir tobulinimą;</w:t>
      </w:r>
    </w:p>
    <w:p w14:paraId="62F28FC9" w14:textId="77777777" w:rsidR="00E362C5" w:rsidRPr="00E362C5" w:rsidRDefault="00513B8F" w:rsidP="00E362C5">
      <w:pPr>
        <w:tabs>
          <w:tab w:val="left" w:pos="1418"/>
        </w:tabs>
        <w:spacing w:line="360" w:lineRule="auto"/>
        <w:ind w:firstLine="851"/>
        <w:jc w:val="both"/>
        <w:rPr>
          <w:szCs w:val="24"/>
        </w:rPr>
      </w:pPr>
      <w:r>
        <w:rPr>
          <w:rFonts w:eastAsia="Calibri"/>
          <w:szCs w:val="24"/>
        </w:rPr>
        <w:t>26</w:t>
      </w:r>
      <w:r w:rsidR="00E362C5" w:rsidRPr="00E362C5">
        <w:rPr>
          <w:rFonts w:eastAsia="Calibri"/>
          <w:szCs w:val="24"/>
        </w:rPr>
        <w:t>.19. kartu su Taryba sprendžia mokyklai svarbius palankios ugdymui aplinkos kūrimo klausimus;</w:t>
      </w:r>
    </w:p>
    <w:p w14:paraId="62F28FCA" w14:textId="77777777" w:rsidR="00E362C5" w:rsidRPr="00E362C5" w:rsidRDefault="00513B8F" w:rsidP="00E362C5">
      <w:pPr>
        <w:tabs>
          <w:tab w:val="left" w:pos="1418"/>
        </w:tabs>
        <w:spacing w:line="360" w:lineRule="auto"/>
        <w:ind w:firstLine="851"/>
        <w:jc w:val="both"/>
        <w:rPr>
          <w:szCs w:val="24"/>
        </w:rPr>
      </w:pPr>
      <w:r>
        <w:rPr>
          <w:szCs w:val="24"/>
          <w:lang w:eastAsia="lt-LT"/>
        </w:rPr>
        <w:t>26</w:t>
      </w:r>
      <w:r w:rsidR="00E362C5" w:rsidRPr="00E362C5">
        <w:rPr>
          <w:szCs w:val="24"/>
          <w:lang w:eastAsia="lt-LT"/>
        </w:rPr>
        <w:t>.20. sudaro teisės aktų nustatytas komisijas, darbo, projektines ir metodines grupes;</w:t>
      </w:r>
    </w:p>
    <w:p w14:paraId="62F28FCB" w14:textId="77777777" w:rsidR="00E362C5" w:rsidRPr="00E362C5" w:rsidRDefault="00513B8F" w:rsidP="00E362C5">
      <w:pPr>
        <w:tabs>
          <w:tab w:val="left" w:pos="1418"/>
        </w:tabs>
        <w:spacing w:line="360" w:lineRule="auto"/>
        <w:ind w:firstLine="851"/>
        <w:jc w:val="both"/>
        <w:rPr>
          <w:szCs w:val="24"/>
        </w:rPr>
      </w:pPr>
      <w:r>
        <w:rPr>
          <w:szCs w:val="24"/>
          <w:lang w:eastAsia="lt-LT"/>
        </w:rPr>
        <w:lastRenderedPageBreak/>
        <w:t>26</w:t>
      </w:r>
      <w:r w:rsidR="00E362C5" w:rsidRPr="00E362C5">
        <w:rPr>
          <w:szCs w:val="24"/>
          <w:lang w:eastAsia="lt-LT"/>
        </w:rPr>
        <w:t>.21 mokyklos vardu sudaro sutartis dėl mokyklos funkcijų atlikimo;</w:t>
      </w:r>
    </w:p>
    <w:p w14:paraId="62F28FCC" w14:textId="77777777" w:rsidR="00E362C5" w:rsidRPr="00E362C5" w:rsidRDefault="00513B8F" w:rsidP="00E362C5">
      <w:pPr>
        <w:tabs>
          <w:tab w:val="left" w:pos="1418"/>
        </w:tabs>
        <w:spacing w:line="360" w:lineRule="auto"/>
        <w:ind w:firstLine="851"/>
        <w:jc w:val="both"/>
        <w:rPr>
          <w:szCs w:val="24"/>
        </w:rPr>
      </w:pPr>
      <w:r>
        <w:rPr>
          <w:szCs w:val="24"/>
        </w:rPr>
        <w:t>26</w:t>
      </w:r>
      <w:r w:rsidR="00E362C5" w:rsidRPr="00E362C5">
        <w:rPr>
          <w:szCs w:val="24"/>
        </w:rPr>
        <w:t>.22. inicijuoja mokyklos savivaldos institucijų sudarymą ir skatina jų veiklą;</w:t>
      </w:r>
    </w:p>
    <w:p w14:paraId="62F28FCD" w14:textId="77777777" w:rsidR="00E362C5" w:rsidRPr="00E362C5" w:rsidRDefault="00513B8F" w:rsidP="00E362C5">
      <w:pPr>
        <w:tabs>
          <w:tab w:val="left" w:pos="1418"/>
        </w:tabs>
        <w:spacing w:line="360" w:lineRule="auto"/>
        <w:ind w:firstLine="851"/>
        <w:jc w:val="both"/>
        <w:rPr>
          <w:szCs w:val="24"/>
        </w:rPr>
      </w:pPr>
      <w:r>
        <w:rPr>
          <w:szCs w:val="24"/>
        </w:rPr>
        <w:t>26</w:t>
      </w:r>
      <w:r w:rsidR="00E362C5" w:rsidRPr="00E362C5">
        <w:rPr>
          <w:szCs w:val="24"/>
        </w:rPr>
        <w:t>.23. atstovauja mokyklai kitose institucijose;</w:t>
      </w:r>
    </w:p>
    <w:p w14:paraId="62F28FCE" w14:textId="77777777" w:rsidR="00E362C5" w:rsidRPr="00E362C5" w:rsidRDefault="00513B8F" w:rsidP="00E362C5">
      <w:pPr>
        <w:tabs>
          <w:tab w:val="left" w:pos="1418"/>
        </w:tabs>
        <w:spacing w:line="360" w:lineRule="auto"/>
        <w:ind w:firstLine="851"/>
        <w:jc w:val="both"/>
        <w:rPr>
          <w:szCs w:val="24"/>
        </w:rPr>
      </w:pPr>
      <w:r>
        <w:rPr>
          <w:szCs w:val="24"/>
        </w:rPr>
        <w:t>26</w:t>
      </w:r>
      <w:r w:rsidR="00BB6E3C">
        <w:rPr>
          <w:szCs w:val="24"/>
        </w:rPr>
        <w:t xml:space="preserve">.24. nustato </w:t>
      </w:r>
      <w:r w:rsidR="00E362C5" w:rsidRPr="00E362C5">
        <w:rPr>
          <w:szCs w:val="24"/>
        </w:rPr>
        <w:t>direktoriaus pavaduotojų veiklos sritis;</w:t>
      </w:r>
    </w:p>
    <w:p w14:paraId="62F28FCF" w14:textId="77777777" w:rsidR="00E362C5" w:rsidRPr="00E362C5" w:rsidRDefault="00513B8F" w:rsidP="00E362C5">
      <w:pPr>
        <w:tabs>
          <w:tab w:val="left" w:pos="1418"/>
        </w:tabs>
        <w:spacing w:line="360" w:lineRule="auto"/>
        <w:ind w:firstLine="851"/>
        <w:jc w:val="both"/>
        <w:rPr>
          <w:szCs w:val="24"/>
        </w:rPr>
      </w:pPr>
      <w:r>
        <w:rPr>
          <w:szCs w:val="24"/>
          <w:lang w:eastAsia="lt-LT"/>
        </w:rPr>
        <w:t>26</w:t>
      </w:r>
      <w:r w:rsidR="00E362C5" w:rsidRPr="00E362C5">
        <w:rPr>
          <w:szCs w:val="24"/>
          <w:lang w:eastAsia="lt-LT"/>
        </w:rPr>
        <w:t>.25. leidžia įsakymus, kontroliuoja jų vykdymą;</w:t>
      </w:r>
    </w:p>
    <w:p w14:paraId="62F28FD0" w14:textId="77777777" w:rsidR="00E362C5" w:rsidRPr="00E362C5" w:rsidRDefault="00513B8F" w:rsidP="00E362C5">
      <w:pPr>
        <w:tabs>
          <w:tab w:val="left" w:pos="1418"/>
        </w:tabs>
        <w:spacing w:line="360" w:lineRule="auto"/>
        <w:ind w:firstLine="851"/>
        <w:jc w:val="both"/>
        <w:rPr>
          <w:szCs w:val="24"/>
        </w:rPr>
      </w:pPr>
      <w:r>
        <w:rPr>
          <w:szCs w:val="24"/>
        </w:rPr>
        <w:t>26</w:t>
      </w:r>
      <w:r w:rsidR="00E362C5" w:rsidRPr="00E362C5">
        <w:rPr>
          <w:szCs w:val="24"/>
        </w:rPr>
        <w:t>.26. organizuoja mokyklos dokumentų saugojimą ir valdymą teisės aktų nustatyta tvarka;</w:t>
      </w:r>
    </w:p>
    <w:p w14:paraId="62F28FD1" w14:textId="77777777" w:rsidR="00E362C5" w:rsidRPr="00E362C5" w:rsidRDefault="00513B8F" w:rsidP="00E362C5">
      <w:pPr>
        <w:tabs>
          <w:tab w:val="left" w:pos="1418"/>
        </w:tabs>
        <w:spacing w:line="360" w:lineRule="auto"/>
        <w:ind w:firstLine="851"/>
        <w:jc w:val="both"/>
        <w:rPr>
          <w:szCs w:val="24"/>
        </w:rPr>
      </w:pPr>
      <w:r>
        <w:rPr>
          <w:szCs w:val="24"/>
        </w:rPr>
        <w:t>26</w:t>
      </w:r>
      <w:r w:rsidR="00760116">
        <w:rPr>
          <w:szCs w:val="24"/>
        </w:rPr>
        <w:t xml:space="preserve">.27. </w:t>
      </w:r>
      <w:r w:rsidR="00E362C5" w:rsidRPr="00E362C5">
        <w:rPr>
          <w:szCs w:val="24"/>
          <w:lang w:eastAsia="lt-LT"/>
        </w:rPr>
        <w:t>dalį savo funkcijų teisės aktų nustatyta tvarka gali pavesti atlikti direktoriaus pavaduotojams;</w:t>
      </w:r>
    </w:p>
    <w:p w14:paraId="62F28FD2" w14:textId="77777777" w:rsidR="00E362C5" w:rsidRPr="00E362C5" w:rsidRDefault="00513B8F" w:rsidP="00E362C5">
      <w:pPr>
        <w:tabs>
          <w:tab w:val="left" w:pos="1418"/>
        </w:tabs>
        <w:spacing w:line="360" w:lineRule="auto"/>
        <w:ind w:firstLine="851"/>
        <w:jc w:val="both"/>
        <w:rPr>
          <w:szCs w:val="24"/>
        </w:rPr>
      </w:pPr>
      <w:r>
        <w:rPr>
          <w:rFonts w:eastAsia="Calibri"/>
          <w:szCs w:val="24"/>
        </w:rPr>
        <w:t>26</w:t>
      </w:r>
      <w:r w:rsidR="00760116">
        <w:rPr>
          <w:rFonts w:eastAsia="Calibri"/>
          <w:szCs w:val="24"/>
        </w:rPr>
        <w:t>.28</w:t>
      </w:r>
      <w:r w:rsidR="00E362C5" w:rsidRPr="00E362C5">
        <w:rPr>
          <w:rFonts w:eastAsia="Calibri"/>
          <w:szCs w:val="24"/>
        </w:rPr>
        <w:t>. atlieka kitas teisės aktuose ir direktoriaus pareigybės aprašyme nustatytas funkcijas.</w:t>
      </w:r>
    </w:p>
    <w:p w14:paraId="62F28FD3" w14:textId="77777777" w:rsidR="00E362C5" w:rsidRPr="00E362C5" w:rsidRDefault="00513B8F" w:rsidP="00E362C5">
      <w:pPr>
        <w:tabs>
          <w:tab w:val="left" w:pos="1134"/>
        </w:tabs>
        <w:spacing w:line="360" w:lineRule="auto"/>
        <w:ind w:firstLine="851"/>
        <w:jc w:val="both"/>
        <w:rPr>
          <w:szCs w:val="24"/>
          <w:lang w:eastAsia="lt-LT"/>
        </w:rPr>
      </w:pPr>
      <w:r>
        <w:rPr>
          <w:szCs w:val="24"/>
          <w:lang w:eastAsia="lt-LT"/>
        </w:rPr>
        <w:t>27</w:t>
      </w:r>
      <w:r w:rsidR="00E362C5" w:rsidRPr="00E362C5">
        <w:rPr>
          <w:szCs w:val="24"/>
          <w:lang w:eastAsia="lt-LT"/>
        </w:rPr>
        <w:t>. Mokyklos direktorius atsako už Lietuvos Respublikos įstatymų ir kitų teisės aktų laikymąsi mokykloje, už mokyklos</w:t>
      </w:r>
      <w:r w:rsidR="00E362C5" w:rsidRPr="00E362C5">
        <w:rPr>
          <w:rFonts w:eastAsia="Calibri"/>
          <w:szCs w:val="24"/>
        </w:rPr>
        <w:t xml:space="preserve"> veiklos rezultatus ir finansinę veiklą, </w:t>
      </w:r>
      <w:r w:rsidR="00E362C5" w:rsidRPr="00E362C5">
        <w:rPr>
          <w:szCs w:val="24"/>
          <w:lang w:eastAsia="lt-LT"/>
        </w:rPr>
        <w:t>teises aktuose nurodytos informacijos apie mokyklos veiklą skelbimą, demokratinį mokyklos valdymą, tinkamą funkcijų atlikimą, nustatytų mokyklos tikslo ir uždavinių įgyvendinimą, užtikrina bendradarbiavimu grįstus santykius, Pedagogo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62F28FD4" w14:textId="77777777" w:rsidR="00E362C5" w:rsidRPr="00E362C5" w:rsidRDefault="00513B8F" w:rsidP="00E362C5">
      <w:pPr>
        <w:tabs>
          <w:tab w:val="left" w:pos="1134"/>
        </w:tabs>
        <w:spacing w:line="360" w:lineRule="auto"/>
        <w:ind w:firstLine="851"/>
        <w:jc w:val="both"/>
        <w:rPr>
          <w:szCs w:val="24"/>
          <w:lang w:eastAsia="lt-LT"/>
        </w:rPr>
      </w:pPr>
      <w:r>
        <w:rPr>
          <w:szCs w:val="24"/>
          <w:lang w:eastAsia="lt-LT"/>
        </w:rPr>
        <w:t>28</w:t>
      </w:r>
      <w:r w:rsidR="00E362C5" w:rsidRPr="00E362C5">
        <w:rPr>
          <w:szCs w:val="24"/>
          <w:lang w:eastAsia="lt-LT"/>
        </w:rPr>
        <w:t>. Mokyklos direktorius pavaldus Savivaldybės tarybai ir Savivaldybės merui, atskaitingas Savivaldybės tarybai.</w:t>
      </w:r>
    </w:p>
    <w:p w14:paraId="62F28FD5" w14:textId="77777777" w:rsidR="00E362C5" w:rsidRPr="00E362C5" w:rsidRDefault="00513B8F" w:rsidP="00E362C5">
      <w:pPr>
        <w:tabs>
          <w:tab w:val="left" w:pos="1134"/>
        </w:tabs>
        <w:spacing w:line="360" w:lineRule="auto"/>
        <w:ind w:firstLine="851"/>
        <w:jc w:val="both"/>
        <w:rPr>
          <w:szCs w:val="24"/>
          <w:lang w:eastAsia="lt-LT"/>
        </w:rPr>
      </w:pPr>
      <w:r>
        <w:rPr>
          <w:szCs w:val="24"/>
          <w:lang w:eastAsia="lt-LT"/>
        </w:rPr>
        <w:t>29</w:t>
      </w:r>
      <w:r w:rsidR="00E362C5" w:rsidRPr="00E362C5">
        <w:rPr>
          <w:szCs w:val="24"/>
          <w:lang w:eastAsia="lt-LT"/>
        </w:rPr>
        <w:t>. Mokyklos mokytojų metodinei veiklai organizuoti sudaromos Metodinė taryba ir metodinės grupės.</w:t>
      </w:r>
    </w:p>
    <w:p w14:paraId="62F28FD6" w14:textId="77777777" w:rsidR="00E362C5" w:rsidRPr="00E362C5" w:rsidRDefault="00513B8F" w:rsidP="00E362C5">
      <w:pPr>
        <w:tabs>
          <w:tab w:val="left" w:pos="1134"/>
        </w:tabs>
        <w:spacing w:line="360" w:lineRule="auto"/>
        <w:ind w:firstLine="851"/>
        <w:jc w:val="both"/>
        <w:rPr>
          <w:szCs w:val="24"/>
          <w:lang w:eastAsia="lt-LT"/>
        </w:rPr>
      </w:pPr>
      <w:r>
        <w:rPr>
          <w:szCs w:val="24"/>
          <w:lang w:eastAsia="lt-LT"/>
        </w:rPr>
        <w:t>30</w:t>
      </w:r>
      <w:r w:rsidR="00E362C5" w:rsidRPr="00E362C5">
        <w:rPr>
          <w:szCs w:val="24"/>
          <w:lang w:eastAsia="lt-LT"/>
        </w:rPr>
        <w:t>. Metodinė taryba – mokykloje veikianti mokytojų grupė, sudaryta iš metodinių grupių pirmininkų, organizuojanti ir koordinuojanti metodinių grupių veiklą.</w:t>
      </w:r>
    </w:p>
    <w:p w14:paraId="62F28FD7" w14:textId="77777777" w:rsidR="00E362C5" w:rsidRPr="00E362C5" w:rsidRDefault="00513B8F" w:rsidP="00E362C5">
      <w:pPr>
        <w:tabs>
          <w:tab w:val="left" w:pos="1134"/>
        </w:tabs>
        <w:spacing w:line="360" w:lineRule="auto"/>
        <w:ind w:firstLine="851"/>
        <w:jc w:val="both"/>
        <w:rPr>
          <w:szCs w:val="24"/>
          <w:lang w:eastAsia="lt-LT"/>
        </w:rPr>
      </w:pPr>
      <w:r>
        <w:rPr>
          <w:szCs w:val="24"/>
          <w:lang w:eastAsia="lt-LT"/>
        </w:rPr>
        <w:t>31</w:t>
      </w:r>
      <w:r w:rsidR="00E362C5" w:rsidRPr="00E362C5">
        <w:rPr>
          <w:szCs w:val="24"/>
          <w:lang w:eastAsia="lt-LT"/>
        </w:rPr>
        <w:t>.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gerinimo.</w:t>
      </w:r>
    </w:p>
    <w:p w14:paraId="62F28FD8" w14:textId="77777777" w:rsidR="00E362C5" w:rsidRPr="00E362C5" w:rsidRDefault="00513B8F" w:rsidP="00E362C5">
      <w:pPr>
        <w:tabs>
          <w:tab w:val="left" w:pos="1134"/>
        </w:tabs>
        <w:spacing w:line="360" w:lineRule="auto"/>
        <w:ind w:firstLine="851"/>
        <w:jc w:val="both"/>
        <w:rPr>
          <w:szCs w:val="24"/>
          <w:lang w:eastAsia="lt-LT"/>
        </w:rPr>
      </w:pPr>
      <w:r>
        <w:rPr>
          <w:szCs w:val="24"/>
          <w:lang w:eastAsia="lt-LT"/>
        </w:rPr>
        <w:t>32</w:t>
      </w:r>
      <w:r w:rsidR="00E362C5" w:rsidRPr="00E362C5">
        <w:rPr>
          <w:szCs w:val="24"/>
          <w:lang w:eastAsia="lt-LT"/>
        </w:rPr>
        <w:t>. Metodinei tarybai vadovauja mokytojų tarybos posėdyje atviru balsavimu dvejų metų laikotarpiui išrinktas Metodinės tarybos pirmininkas. Juo gali būti renkamas mokytojas, turintis ne žemesnę kaip mokytojo metodininko kvalifikacinę kategoriją, arba direktoriaus pavaduotojas ugdymui.</w:t>
      </w:r>
    </w:p>
    <w:p w14:paraId="62F28FD9" w14:textId="77777777" w:rsidR="00E362C5" w:rsidRPr="00E362C5" w:rsidRDefault="00513B8F" w:rsidP="00E362C5">
      <w:pPr>
        <w:tabs>
          <w:tab w:val="left" w:pos="1134"/>
        </w:tabs>
        <w:spacing w:line="360" w:lineRule="auto"/>
        <w:ind w:firstLine="851"/>
        <w:jc w:val="both"/>
        <w:rPr>
          <w:szCs w:val="24"/>
          <w:lang w:eastAsia="lt-LT"/>
        </w:rPr>
      </w:pPr>
      <w:r>
        <w:rPr>
          <w:szCs w:val="24"/>
          <w:lang w:eastAsia="lt-LT"/>
        </w:rPr>
        <w:t>33</w:t>
      </w:r>
      <w:r w:rsidR="00E362C5" w:rsidRPr="00E362C5">
        <w:rPr>
          <w:szCs w:val="24"/>
          <w:lang w:eastAsia="lt-LT"/>
        </w:rPr>
        <w:t xml:space="preserve">. </w:t>
      </w:r>
      <w:r w:rsidR="00E362C5" w:rsidRPr="00E362C5">
        <w:rPr>
          <w:rFonts w:eastAsia="Calibri"/>
          <w:szCs w:val="22"/>
        </w:rPr>
        <w:t>Metodinė grupė - atskirų (jungtinių) mokymo dalykų mokytojų grupė, kuriai vadovauja šios grupės išrinktas pirmininkas.</w:t>
      </w:r>
    </w:p>
    <w:p w14:paraId="62F28FDA" w14:textId="77777777" w:rsidR="00E362C5" w:rsidRPr="00E362C5" w:rsidRDefault="00513B8F" w:rsidP="00E362C5">
      <w:pPr>
        <w:tabs>
          <w:tab w:val="left" w:pos="1134"/>
        </w:tabs>
        <w:spacing w:line="360" w:lineRule="auto"/>
        <w:ind w:firstLine="851"/>
        <w:jc w:val="both"/>
        <w:rPr>
          <w:szCs w:val="24"/>
          <w:lang w:eastAsia="lt-LT"/>
        </w:rPr>
      </w:pPr>
      <w:r>
        <w:rPr>
          <w:szCs w:val="24"/>
          <w:lang w:eastAsia="lt-LT"/>
        </w:rPr>
        <w:lastRenderedPageBreak/>
        <w:t>34</w:t>
      </w:r>
      <w:r w:rsidR="00E362C5" w:rsidRPr="00E362C5">
        <w:rPr>
          <w:szCs w:val="24"/>
          <w:lang w:eastAsia="lt-LT"/>
        </w:rPr>
        <w:t>. Metodinės grupės skirtos mokytojams ugdyti mokinius: planuoti ir aptarti ugdymo turinį (programas, mokymo (si) metodus, kontekstą, mokinių pasiekimų ir pažangos vertinimo būdus, mokymo (si) ir ugdymo (si) priemones ir patirtį, kurią mokiniai sukaupia ugdymo procese), pritaikyti jį mokinių individualioms reikmėms, nagrinėti praktinę veiklą, plėtoti mokytojų profesines kompetencijas, suderintas su mokyklos strateginiais tikslais, ir kartu siekti mokinių ir mokyklos pažangos.</w:t>
      </w:r>
    </w:p>
    <w:p w14:paraId="62F28FDB" w14:textId="77777777" w:rsidR="00E362C5" w:rsidRPr="00E362C5" w:rsidRDefault="00513B8F" w:rsidP="00E362C5">
      <w:pPr>
        <w:tabs>
          <w:tab w:val="left" w:pos="1134"/>
        </w:tabs>
        <w:spacing w:line="360" w:lineRule="auto"/>
        <w:ind w:firstLine="851"/>
        <w:jc w:val="both"/>
        <w:rPr>
          <w:strike/>
          <w:szCs w:val="24"/>
          <w:lang w:eastAsia="lt-LT"/>
        </w:rPr>
      </w:pPr>
      <w:r>
        <w:rPr>
          <w:szCs w:val="24"/>
          <w:lang w:eastAsia="lt-LT"/>
        </w:rPr>
        <w:t>35</w:t>
      </w:r>
      <w:r w:rsidR="00E362C5" w:rsidRPr="00E362C5">
        <w:rPr>
          <w:szCs w:val="24"/>
          <w:lang w:eastAsia="lt-LT"/>
        </w:rPr>
        <w:t>. Metodinių grupių pirmininkai renkami metodinės grupės susirinkime dvejų metų laikotarpiui.</w:t>
      </w:r>
    </w:p>
    <w:p w14:paraId="62F28FDC" w14:textId="77777777" w:rsidR="00E362C5" w:rsidRPr="00E362C5" w:rsidRDefault="00513B8F" w:rsidP="00E362C5">
      <w:pPr>
        <w:tabs>
          <w:tab w:val="left" w:pos="1134"/>
        </w:tabs>
        <w:spacing w:line="360" w:lineRule="auto"/>
        <w:ind w:firstLine="851"/>
        <w:jc w:val="both"/>
        <w:rPr>
          <w:szCs w:val="24"/>
          <w:lang w:eastAsia="lt-LT"/>
        </w:rPr>
      </w:pPr>
      <w:r>
        <w:rPr>
          <w:szCs w:val="24"/>
          <w:lang w:eastAsia="lt-LT"/>
        </w:rPr>
        <w:t>36</w:t>
      </w:r>
      <w:r w:rsidR="00E362C5" w:rsidRPr="00E362C5">
        <w:rPr>
          <w:szCs w:val="24"/>
          <w:lang w:eastAsia="lt-LT"/>
        </w:rPr>
        <w:t>. Ugdymo turinio formavimo ir ugdymo proceso organizavimo klausimais mokyklos direktorius gali organizuoti mokytojų, kurių veikla susijusi su nagrinėjamu klausimu, pasitarimus.</w:t>
      </w:r>
    </w:p>
    <w:p w14:paraId="62F28FDD" w14:textId="77777777" w:rsidR="00E362C5" w:rsidRPr="00E362C5" w:rsidRDefault="00E362C5" w:rsidP="00E362C5">
      <w:pPr>
        <w:tabs>
          <w:tab w:val="left" w:pos="1134"/>
        </w:tabs>
        <w:spacing w:line="360" w:lineRule="auto"/>
        <w:ind w:firstLine="709"/>
        <w:jc w:val="right"/>
        <w:rPr>
          <w:szCs w:val="24"/>
          <w:lang w:eastAsia="lt-LT"/>
        </w:rPr>
      </w:pPr>
    </w:p>
    <w:p w14:paraId="62F28FDE" w14:textId="77777777" w:rsidR="00E362C5" w:rsidRPr="00E362C5" w:rsidRDefault="00E362C5" w:rsidP="00E362C5">
      <w:pPr>
        <w:jc w:val="center"/>
        <w:rPr>
          <w:b/>
          <w:szCs w:val="24"/>
        </w:rPr>
      </w:pPr>
      <w:r w:rsidRPr="00E362C5">
        <w:rPr>
          <w:b/>
          <w:szCs w:val="24"/>
        </w:rPr>
        <w:t>V SKYRIUS</w:t>
      </w:r>
    </w:p>
    <w:p w14:paraId="62F28FDF" w14:textId="77777777" w:rsidR="00E362C5" w:rsidRPr="00E362C5" w:rsidRDefault="00E362C5" w:rsidP="00E362C5">
      <w:pPr>
        <w:jc w:val="center"/>
        <w:outlineLvl w:val="0"/>
        <w:rPr>
          <w:b/>
          <w:szCs w:val="24"/>
        </w:rPr>
      </w:pPr>
      <w:r w:rsidRPr="00E362C5">
        <w:rPr>
          <w:b/>
          <w:szCs w:val="24"/>
        </w:rPr>
        <w:t>MOKYKLOS SAVIVALDA</w:t>
      </w:r>
    </w:p>
    <w:p w14:paraId="62F28FE0" w14:textId="77777777" w:rsidR="00E362C5" w:rsidRPr="00E362C5" w:rsidRDefault="00E362C5" w:rsidP="00E362C5">
      <w:pPr>
        <w:jc w:val="center"/>
        <w:outlineLvl w:val="0"/>
        <w:rPr>
          <w:b/>
          <w:szCs w:val="24"/>
        </w:rPr>
      </w:pPr>
    </w:p>
    <w:p w14:paraId="62F28FE1" w14:textId="6B015B9F" w:rsidR="00E362C5" w:rsidRPr="00E362C5" w:rsidRDefault="00513B8F" w:rsidP="00E362C5">
      <w:pPr>
        <w:tabs>
          <w:tab w:val="left" w:pos="1134"/>
        </w:tabs>
        <w:spacing w:line="360" w:lineRule="auto"/>
        <w:ind w:firstLine="851"/>
        <w:jc w:val="both"/>
        <w:rPr>
          <w:szCs w:val="24"/>
        </w:rPr>
      </w:pPr>
      <w:r>
        <w:rPr>
          <w:szCs w:val="24"/>
        </w:rPr>
        <w:t>37</w:t>
      </w:r>
      <w:r w:rsidR="00E362C5" w:rsidRPr="00E362C5">
        <w:rPr>
          <w:szCs w:val="24"/>
        </w:rPr>
        <w:t>. Mokykloje veikia šios savi</w:t>
      </w:r>
      <w:r w:rsidR="00394B60">
        <w:rPr>
          <w:szCs w:val="24"/>
        </w:rPr>
        <w:t>valdos institucijos: Taryba ir M</w:t>
      </w:r>
      <w:r w:rsidR="00E362C5" w:rsidRPr="00E362C5">
        <w:rPr>
          <w:szCs w:val="24"/>
        </w:rPr>
        <w:t xml:space="preserve">okytojų taryba. </w:t>
      </w:r>
    </w:p>
    <w:p w14:paraId="62F28FE2" w14:textId="77777777" w:rsidR="00E362C5" w:rsidRPr="00E362C5" w:rsidRDefault="00513B8F" w:rsidP="00E362C5">
      <w:pPr>
        <w:tabs>
          <w:tab w:val="left" w:pos="1134"/>
        </w:tabs>
        <w:spacing w:line="360" w:lineRule="auto"/>
        <w:ind w:firstLine="851"/>
        <w:jc w:val="both"/>
        <w:rPr>
          <w:szCs w:val="24"/>
        </w:rPr>
      </w:pPr>
      <w:r>
        <w:rPr>
          <w:szCs w:val="24"/>
        </w:rPr>
        <w:t>38</w:t>
      </w:r>
      <w:r w:rsidR="00E362C5" w:rsidRPr="00E362C5">
        <w:rPr>
          <w:szCs w:val="24"/>
        </w:rPr>
        <w:t>. Taryba yra aukščiausioji mokyklos savivaldos ins</w:t>
      </w:r>
      <w:r w:rsidR="001E4372">
        <w:rPr>
          <w:szCs w:val="24"/>
        </w:rPr>
        <w:t>titucija. Ji sudaroma iš dviejų</w:t>
      </w:r>
      <w:r w:rsidR="00E362C5" w:rsidRPr="00E362C5">
        <w:rPr>
          <w:szCs w:val="24"/>
        </w:rPr>
        <w:t xml:space="preserve"> mokykloje nedirbančių mokinių tė</w:t>
      </w:r>
      <w:r w:rsidR="001E4372">
        <w:rPr>
          <w:szCs w:val="24"/>
        </w:rPr>
        <w:t>vų (globėjų, rūpintojų), dviejų mokytojų, dviejų</w:t>
      </w:r>
      <w:r w:rsidR="00E362C5" w:rsidRPr="00E362C5">
        <w:rPr>
          <w:szCs w:val="24"/>
        </w:rPr>
        <w:t xml:space="preserve"> mokinių ir vieno vietos bendruomenės atstovo. Tarybos nariu negali būti mokyklos direktorius, valstybės politikai, politinio (asmeninio) pasitikėjimo valstybės tarnautojai.</w:t>
      </w:r>
    </w:p>
    <w:p w14:paraId="62F28FE3" w14:textId="19282FAA" w:rsidR="00E362C5" w:rsidRPr="00E362C5" w:rsidRDefault="00513B8F" w:rsidP="00E362C5">
      <w:pPr>
        <w:tabs>
          <w:tab w:val="left" w:pos="1134"/>
        </w:tabs>
        <w:spacing w:line="360" w:lineRule="auto"/>
        <w:ind w:firstLine="851"/>
        <w:jc w:val="both"/>
        <w:rPr>
          <w:szCs w:val="24"/>
        </w:rPr>
      </w:pPr>
      <w:r>
        <w:rPr>
          <w:szCs w:val="24"/>
        </w:rPr>
        <w:t>39</w:t>
      </w:r>
      <w:r w:rsidR="00E362C5" w:rsidRPr="00E362C5">
        <w:rPr>
          <w:szCs w:val="24"/>
        </w:rPr>
        <w:t>. Į Tarybą tėvus (globėjus, rūpintojus) atviru balsavimu renka visuotinis tėvų (globėjų, rūpint</w:t>
      </w:r>
      <w:r w:rsidR="00394B60">
        <w:rPr>
          <w:szCs w:val="24"/>
        </w:rPr>
        <w:t>ojų) susirinkimas, mokytojus – M</w:t>
      </w:r>
      <w:r w:rsidR="00E362C5" w:rsidRPr="00E362C5">
        <w:rPr>
          <w:szCs w:val="24"/>
        </w:rPr>
        <w:t>okytojų taryba, mokinius – pagrindi</w:t>
      </w:r>
      <w:r w:rsidR="00394B60">
        <w:rPr>
          <w:szCs w:val="24"/>
        </w:rPr>
        <w:t>nio muzikinio ir šokio ugdymo 4–</w:t>
      </w:r>
      <w:r w:rsidR="00E362C5" w:rsidRPr="00E362C5">
        <w:rPr>
          <w:szCs w:val="24"/>
        </w:rPr>
        <w:t>5 klasių mokinių susirinkimas, vietos bendruomenės atstovą deleguoja mokyklos direktorius.</w:t>
      </w:r>
    </w:p>
    <w:p w14:paraId="62F28FE4" w14:textId="77777777" w:rsidR="00E362C5" w:rsidRPr="00E362C5" w:rsidRDefault="00513B8F" w:rsidP="00E362C5">
      <w:pPr>
        <w:tabs>
          <w:tab w:val="left" w:pos="1134"/>
        </w:tabs>
        <w:spacing w:line="360" w:lineRule="auto"/>
        <w:ind w:firstLine="851"/>
        <w:jc w:val="both"/>
        <w:rPr>
          <w:szCs w:val="24"/>
        </w:rPr>
      </w:pPr>
      <w:r>
        <w:rPr>
          <w:szCs w:val="24"/>
        </w:rPr>
        <w:t>40</w:t>
      </w:r>
      <w:r w:rsidR="00E362C5" w:rsidRPr="00E362C5">
        <w:rPr>
          <w:szCs w:val="24"/>
        </w:rPr>
        <w:t>. Taryba renkama dvejiems metams Nuostatuose nustatyta tvarka. Tas pats asmuo Tarybos nariu gali bū</w:t>
      </w:r>
      <w:r w:rsidR="001E4372">
        <w:rPr>
          <w:szCs w:val="24"/>
        </w:rPr>
        <w:t>ti dvi kadencijas iš eilės.</w:t>
      </w:r>
    </w:p>
    <w:p w14:paraId="62F28FE5" w14:textId="77777777" w:rsidR="00E362C5" w:rsidRPr="00E362C5" w:rsidRDefault="00513B8F" w:rsidP="00E362C5">
      <w:pPr>
        <w:tabs>
          <w:tab w:val="left" w:pos="1134"/>
        </w:tabs>
        <w:spacing w:line="360" w:lineRule="auto"/>
        <w:ind w:firstLine="851"/>
        <w:jc w:val="both"/>
        <w:rPr>
          <w:szCs w:val="24"/>
        </w:rPr>
      </w:pPr>
      <w:r>
        <w:rPr>
          <w:szCs w:val="24"/>
        </w:rPr>
        <w:t>41</w:t>
      </w:r>
      <w:r w:rsidR="00E362C5" w:rsidRPr="00E362C5">
        <w:rPr>
          <w:szCs w:val="24"/>
        </w:rPr>
        <w:t>. Tarybai vadovauja pirmininkas, išrinktas atviru balsavimu pirmame Tarybos posėdyje.</w:t>
      </w:r>
    </w:p>
    <w:p w14:paraId="62F28FE6" w14:textId="77777777" w:rsidR="00E362C5" w:rsidRPr="00E362C5" w:rsidRDefault="00513B8F" w:rsidP="00E362C5">
      <w:pPr>
        <w:tabs>
          <w:tab w:val="left" w:pos="1134"/>
        </w:tabs>
        <w:spacing w:line="360" w:lineRule="auto"/>
        <w:ind w:firstLine="851"/>
        <w:jc w:val="both"/>
        <w:rPr>
          <w:szCs w:val="24"/>
        </w:rPr>
      </w:pPr>
      <w:r>
        <w:rPr>
          <w:szCs w:val="24"/>
        </w:rPr>
        <w:t>42</w:t>
      </w:r>
      <w:r w:rsidR="00E362C5" w:rsidRPr="00E362C5">
        <w:rPr>
          <w:szCs w:val="24"/>
        </w:rPr>
        <w:t>. Tarybos veikla planuojama, posėdžiai protokoluojami. Tarybos posėdžius inicijuoja Tarybos pirmininkas ne rečiau kaip du kartus per metus. Prireikus gali būti kviečiamas neeilinis Tarybos posėdis.</w:t>
      </w:r>
    </w:p>
    <w:p w14:paraId="62F28FE7" w14:textId="77777777" w:rsidR="00E362C5" w:rsidRPr="00E362C5" w:rsidRDefault="00513B8F" w:rsidP="00E362C5">
      <w:pPr>
        <w:tabs>
          <w:tab w:val="left" w:pos="1134"/>
        </w:tabs>
        <w:spacing w:line="360" w:lineRule="auto"/>
        <w:ind w:firstLine="851"/>
        <w:jc w:val="both"/>
        <w:rPr>
          <w:szCs w:val="24"/>
        </w:rPr>
      </w:pPr>
      <w:r>
        <w:rPr>
          <w:szCs w:val="24"/>
        </w:rPr>
        <w:t>43</w:t>
      </w:r>
      <w:r w:rsidR="00E362C5" w:rsidRPr="00E362C5">
        <w:rPr>
          <w:szCs w:val="24"/>
        </w:rPr>
        <w:t>. Posėdis teisėtas, jei jame dalyvauja ne mažiau kaip du trečdaliai narių. Nutarimai priimami posėdyje dalyvaujančių narių balsų dauguma.</w:t>
      </w:r>
    </w:p>
    <w:p w14:paraId="62F28FE8" w14:textId="77777777" w:rsidR="00E362C5" w:rsidRPr="00E362C5" w:rsidRDefault="00513B8F" w:rsidP="00E362C5">
      <w:pPr>
        <w:tabs>
          <w:tab w:val="left" w:pos="1134"/>
        </w:tabs>
        <w:spacing w:line="360" w:lineRule="auto"/>
        <w:ind w:firstLine="851"/>
        <w:jc w:val="both"/>
        <w:rPr>
          <w:szCs w:val="24"/>
        </w:rPr>
      </w:pPr>
      <w:r>
        <w:rPr>
          <w:szCs w:val="24"/>
        </w:rPr>
        <w:t>44</w:t>
      </w:r>
      <w:r w:rsidR="00E362C5" w:rsidRPr="00E362C5">
        <w:rPr>
          <w:szCs w:val="24"/>
        </w:rPr>
        <w:t>. Tarybos posėdžiuose kviestinių narių teisėmis gali dalyvauti mokyklos direktorius ir (ar) kiti su svarstomu klausimu susiję asmenys.</w:t>
      </w:r>
    </w:p>
    <w:p w14:paraId="62F28FE9" w14:textId="77777777" w:rsidR="00E362C5" w:rsidRPr="00E362C5" w:rsidRDefault="00513B8F" w:rsidP="00E362C5">
      <w:pPr>
        <w:tabs>
          <w:tab w:val="left" w:pos="1134"/>
          <w:tab w:val="left" w:pos="7226"/>
        </w:tabs>
        <w:spacing w:line="360" w:lineRule="auto"/>
        <w:ind w:firstLine="851"/>
        <w:jc w:val="both"/>
        <w:rPr>
          <w:szCs w:val="24"/>
        </w:rPr>
      </w:pPr>
      <w:r>
        <w:rPr>
          <w:szCs w:val="24"/>
        </w:rPr>
        <w:t>45</w:t>
      </w:r>
      <w:r w:rsidR="00E362C5" w:rsidRPr="00E362C5">
        <w:rPr>
          <w:szCs w:val="24"/>
        </w:rPr>
        <w:t>. Taryba:</w:t>
      </w:r>
      <w:r w:rsidR="00E362C5" w:rsidRPr="00E362C5">
        <w:rPr>
          <w:szCs w:val="24"/>
        </w:rPr>
        <w:tab/>
      </w:r>
    </w:p>
    <w:p w14:paraId="62F28FEA" w14:textId="77777777" w:rsidR="00E362C5" w:rsidRPr="00E362C5" w:rsidRDefault="00513B8F" w:rsidP="00E362C5">
      <w:pPr>
        <w:tabs>
          <w:tab w:val="left" w:pos="1134"/>
        </w:tabs>
        <w:spacing w:line="360" w:lineRule="auto"/>
        <w:ind w:firstLine="851"/>
        <w:jc w:val="both"/>
        <w:rPr>
          <w:szCs w:val="24"/>
        </w:rPr>
      </w:pPr>
      <w:r>
        <w:rPr>
          <w:szCs w:val="24"/>
        </w:rPr>
        <w:t>45</w:t>
      </w:r>
      <w:r w:rsidR="00E362C5" w:rsidRPr="00E362C5">
        <w:rPr>
          <w:szCs w:val="24"/>
        </w:rPr>
        <w:t>.1. teikia siūlymus dėl mokyklos strateginių tikslų, uždavinių ir jų įgyvendinimo priemonių;</w:t>
      </w:r>
    </w:p>
    <w:p w14:paraId="62F28FEB" w14:textId="77777777" w:rsidR="00E362C5" w:rsidRPr="00E362C5" w:rsidRDefault="00513B8F" w:rsidP="00E362C5">
      <w:pPr>
        <w:tabs>
          <w:tab w:val="left" w:pos="1134"/>
        </w:tabs>
        <w:spacing w:line="360" w:lineRule="auto"/>
        <w:ind w:firstLine="851"/>
        <w:jc w:val="both"/>
        <w:rPr>
          <w:szCs w:val="24"/>
        </w:rPr>
      </w:pPr>
      <w:r>
        <w:rPr>
          <w:szCs w:val="24"/>
        </w:rPr>
        <w:lastRenderedPageBreak/>
        <w:t>45</w:t>
      </w:r>
      <w:r w:rsidR="00E362C5" w:rsidRPr="00E362C5">
        <w:rPr>
          <w:szCs w:val="24"/>
        </w:rPr>
        <w:t>.2. pritaria mokyklos strateginiam, metiniams veiklos planams, mokyklos nuostatų projektui, mokyklos darbo tvarkos taisyklėms, kitiems mokyklos veiklą reglamentuojantiems dokumentams, teikiamiems mokyklos direktoriaus, suderina ugdymo planus;</w:t>
      </w:r>
    </w:p>
    <w:p w14:paraId="62F28FEC" w14:textId="77777777" w:rsidR="00E362C5" w:rsidRPr="00E362C5" w:rsidRDefault="00513B8F" w:rsidP="00E362C5">
      <w:pPr>
        <w:tabs>
          <w:tab w:val="left" w:pos="1134"/>
        </w:tabs>
        <w:spacing w:line="360" w:lineRule="auto"/>
        <w:ind w:firstLine="851"/>
        <w:jc w:val="both"/>
        <w:rPr>
          <w:szCs w:val="24"/>
        </w:rPr>
      </w:pPr>
      <w:r>
        <w:rPr>
          <w:szCs w:val="24"/>
        </w:rPr>
        <w:t>45</w:t>
      </w:r>
      <w:r w:rsidR="00E362C5" w:rsidRPr="00E362C5">
        <w:rPr>
          <w:szCs w:val="24"/>
        </w:rPr>
        <w:t>.3. teikia mokyklos direktoriui siūlymus dėl Nuostatų pakeitimo ar papildymo, mokyklos vidaus struktūros tobulinimo;</w:t>
      </w:r>
    </w:p>
    <w:p w14:paraId="62F28FED" w14:textId="77777777" w:rsidR="00E362C5" w:rsidRPr="00E362C5" w:rsidRDefault="00513B8F" w:rsidP="00E362C5">
      <w:pPr>
        <w:tabs>
          <w:tab w:val="left" w:pos="1134"/>
        </w:tabs>
        <w:spacing w:line="360" w:lineRule="auto"/>
        <w:ind w:firstLine="851"/>
        <w:jc w:val="both"/>
        <w:rPr>
          <w:szCs w:val="24"/>
        </w:rPr>
      </w:pPr>
      <w:r>
        <w:rPr>
          <w:szCs w:val="24"/>
        </w:rPr>
        <w:t>45</w:t>
      </w:r>
      <w:r w:rsidR="00E362C5" w:rsidRPr="00E362C5">
        <w:rPr>
          <w:szCs w:val="24"/>
        </w:rPr>
        <w:t>.4. svarsto mokyklos lėšų naudojimo klausimus;</w:t>
      </w:r>
    </w:p>
    <w:p w14:paraId="62F28FEE" w14:textId="77777777" w:rsidR="00E362C5" w:rsidRPr="00E362C5" w:rsidRDefault="00513B8F" w:rsidP="00E362C5">
      <w:pPr>
        <w:tabs>
          <w:tab w:val="left" w:pos="1134"/>
        </w:tabs>
        <w:spacing w:line="360" w:lineRule="auto"/>
        <w:ind w:firstLine="851"/>
        <w:jc w:val="both"/>
        <w:rPr>
          <w:szCs w:val="24"/>
        </w:rPr>
      </w:pPr>
      <w:r>
        <w:rPr>
          <w:szCs w:val="24"/>
        </w:rPr>
        <w:t>45</w:t>
      </w:r>
      <w:r w:rsidR="00E362C5" w:rsidRPr="00E362C5">
        <w:rPr>
          <w:szCs w:val="24"/>
        </w:rPr>
        <w:t>.5. kiekvienais metais vertina mokyklos direktoriaus metų veiklos ataskaitą, priima sprendimą dėl mokyklos vadovo metų veiklos įvertinimo ir pateikia jį Savivaldybės tarybai;</w:t>
      </w:r>
    </w:p>
    <w:p w14:paraId="62F28FEF" w14:textId="77777777" w:rsidR="00E362C5" w:rsidRPr="00E362C5" w:rsidRDefault="00513B8F" w:rsidP="00E362C5">
      <w:pPr>
        <w:tabs>
          <w:tab w:val="left" w:pos="1134"/>
        </w:tabs>
        <w:spacing w:line="360" w:lineRule="auto"/>
        <w:ind w:firstLine="851"/>
        <w:jc w:val="both"/>
        <w:rPr>
          <w:szCs w:val="24"/>
        </w:rPr>
      </w:pPr>
      <w:r>
        <w:rPr>
          <w:rFonts w:eastAsia="Calibri"/>
          <w:szCs w:val="24"/>
        </w:rPr>
        <w:t>45</w:t>
      </w:r>
      <w:r w:rsidR="00E362C5" w:rsidRPr="00E362C5">
        <w:rPr>
          <w:rFonts w:eastAsia="Calibri"/>
          <w:szCs w:val="24"/>
        </w:rPr>
        <w:t xml:space="preserve">.6. sprendžia mokyklai svarbius palankios ugdymui aplinkos kūrimo klausimus, </w:t>
      </w:r>
      <w:r w:rsidR="00E362C5" w:rsidRPr="00E362C5">
        <w:rPr>
          <w:szCs w:val="24"/>
        </w:rPr>
        <w:t>teikia Savivaldybės tarybai siūlymus dėl mokyklos materialinio aprūpinimo, veiklos tobulinimo;</w:t>
      </w:r>
    </w:p>
    <w:p w14:paraId="62F28FF0" w14:textId="77777777" w:rsidR="00E362C5" w:rsidRPr="00E362C5" w:rsidRDefault="00513B8F" w:rsidP="00E362C5">
      <w:pPr>
        <w:tabs>
          <w:tab w:val="left" w:pos="1134"/>
        </w:tabs>
        <w:spacing w:line="360" w:lineRule="auto"/>
        <w:ind w:firstLine="851"/>
        <w:jc w:val="both"/>
        <w:rPr>
          <w:szCs w:val="24"/>
        </w:rPr>
      </w:pPr>
      <w:r>
        <w:rPr>
          <w:szCs w:val="24"/>
        </w:rPr>
        <w:t>45</w:t>
      </w:r>
      <w:r w:rsidR="00E362C5" w:rsidRPr="00E362C5">
        <w:rPr>
          <w:szCs w:val="24"/>
        </w:rPr>
        <w:t>.7. svarsto mokyklos bendruomenės narių iniciatyvas ir teikia siūlymus mokyklos direktoriui;</w:t>
      </w:r>
    </w:p>
    <w:p w14:paraId="62F28FF1" w14:textId="77777777" w:rsidR="00E362C5" w:rsidRPr="00E362C5" w:rsidRDefault="00513B8F" w:rsidP="00E362C5">
      <w:pPr>
        <w:tabs>
          <w:tab w:val="left" w:pos="1134"/>
        </w:tabs>
        <w:spacing w:line="360" w:lineRule="auto"/>
        <w:ind w:firstLine="851"/>
        <w:jc w:val="both"/>
        <w:rPr>
          <w:szCs w:val="24"/>
        </w:rPr>
      </w:pPr>
      <w:r>
        <w:rPr>
          <w:szCs w:val="24"/>
        </w:rPr>
        <w:t>45</w:t>
      </w:r>
      <w:r w:rsidR="00E362C5" w:rsidRPr="00E362C5">
        <w:rPr>
          <w:szCs w:val="24"/>
        </w:rPr>
        <w:t>.8. teikia siūlymus dėl mokyklos darbo tobulinimo, saugių mokinių ugdymo ir darbo sąlygų sudarymo, talkina formuojant mokyklos materialinius, finansinius ir intelektinius išteklius;</w:t>
      </w:r>
    </w:p>
    <w:p w14:paraId="62F28FF2" w14:textId="77777777" w:rsidR="00E362C5" w:rsidRPr="00E362C5" w:rsidRDefault="00513B8F" w:rsidP="00E362C5">
      <w:pPr>
        <w:tabs>
          <w:tab w:val="left" w:pos="1134"/>
        </w:tabs>
        <w:spacing w:line="360" w:lineRule="auto"/>
        <w:ind w:firstLine="851"/>
        <w:jc w:val="both"/>
        <w:rPr>
          <w:szCs w:val="24"/>
        </w:rPr>
      </w:pPr>
      <w:r>
        <w:rPr>
          <w:szCs w:val="24"/>
        </w:rPr>
        <w:t>45</w:t>
      </w:r>
      <w:r w:rsidR="00E362C5" w:rsidRPr="00E362C5">
        <w:rPr>
          <w:szCs w:val="24"/>
        </w:rPr>
        <w:t>.9. organizuoja tėvų paramą mokyklai;</w:t>
      </w:r>
    </w:p>
    <w:p w14:paraId="62F28FF3" w14:textId="77777777" w:rsidR="00E362C5" w:rsidRPr="00E362C5" w:rsidRDefault="00513B8F" w:rsidP="00E362C5">
      <w:pPr>
        <w:tabs>
          <w:tab w:val="left" w:pos="1418"/>
        </w:tabs>
        <w:spacing w:line="360" w:lineRule="auto"/>
        <w:ind w:firstLine="851"/>
        <w:jc w:val="both"/>
        <w:rPr>
          <w:szCs w:val="24"/>
        </w:rPr>
      </w:pPr>
      <w:r>
        <w:rPr>
          <w:szCs w:val="24"/>
        </w:rPr>
        <w:t>45</w:t>
      </w:r>
      <w:r w:rsidR="00E362C5" w:rsidRPr="00E362C5">
        <w:rPr>
          <w:szCs w:val="24"/>
        </w:rPr>
        <w:t>.10. skiria atstovus į mokytojų ir pagalbos mokiniui specialistų atestacijos komisiją;</w:t>
      </w:r>
    </w:p>
    <w:p w14:paraId="62F28FF4" w14:textId="77777777" w:rsidR="00E362C5" w:rsidRPr="00E362C5" w:rsidRDefault="00513B8F" w:rsidP="00E362C5">
      <w:pPr>
        <w:tabs>
          <w:tab w:val="left" w:pos="1418"/>
        </w:tabs>
        <w:spacing w:line="360" w:lineRule="auto"/>
        <w:ind w:firstLine="851"/>
        <w:jc w:val="both"/>
        <w:rPr>
          <w:szCs w:val="24"/>
        </w:rPr>
      </w:pPr>
      <w:r>
        <w:rPr>
          <w:szCs w:val="24"/>
        </w:rPr>
        <w:t>45</w:t>
      </w:r>
      <w:r w:rsidR="00E362C5" w:rsidRPr="00E362C5">
        <w:rPr>
          <w:szCs w:val="24"/>
        </w:rPr>
        <w:t>.11. pasirenka veiklos įsivertinimo sritis, atlikimo metodiką, analizuoja įsivertinimo rezultatus ir priima sprendimus dėl veiklos tobulinimo;</w:t>
      </w:r>
    </w:p>
    <w:p w14:paraId="62F28FF5" w14:textId="77777777" w:rsidR="00E362C5" w:rsidRPr="00E362C5" w:rsidRDefault="00513B8F" w:rsidP="00E362C5">
      <w:pPr>
        <w:tabs>
          <w:tab w:val="left" w:pos="1418"/>
        </w:tabs>
        <w:spacing w:line="360" w:lineRule="auto"/>
        <w:ind w:firstLine="851"/>
        <w:jc w:val="both"/>
        <w:rPr>
          <w:szCs w:val="24"/>
        </w:rPr>
      </w:pPr>
      <w:r>
        <w:rPr>
          <w:szCs w:val="24"/>
        </w:rPr>
        <w:t>45</w:t>
      </w:r>
      <w:r w:rsidR="00E362C5" w:rsidRPr="00E362C5">
        <w:rPr>
          <w:szCs w:val="24"/>
        </w:rPr>
        <w:t>.12. svarsto kitus teisės aktuose nustatytus ar mokyklos direktoriaus teikiamus klausimus.</w:t>
      </w:r>
    </w:p>
    <w:p w14:paraId="62F28FF6" w14:textId="77777777" w:rsidR="00E362C5" w:rsidRPr="00E362C5" w:rsidRDefault="00513B8F" w:rsidP="00E362C5">
      <w:pPr>
        <w:tabs>
          <w:tab w:val="left" w:pos="1134"/>
        </w:tabs>
        <w:spacing w:line="360" w:lineRule="auto"/>
        <w:ind w:firstLine="851"/>
        <w:jc w:val="both"/>
        <w:rPr>
          <w:szCs w:val="24"/>
        </w:rPr>
      </w:pPr>
      <w:r>
        <w:rPr>
          <w:szCs w:val="24"/>
        </w:rPr>
        <w:t>46</w:t>
      </w:r>
      <w:r w:rsidR="00E362C5" w:rsidRPr="00E362C5">
        <w:rPr>
          <w:szCs w:val="24"/>
        </w:rPr>
        <w:t>. Tarybos nutarimai yra teisėti, jei jie neprieštarauja teisės aktams.</w:t>
      </w:r>
    </w:p>
    <w:p w14:paraId="62F28FF7" w14:textId="77777777" w:rsidR="00E362C5" w:rsidRPr="00E362C5" w:rsidRDefault="00513B8F" w:rsidP="00E362C5">
      <w:pPr>
        <w:tabs>
          <w:tab w:val="left" w:pos="1134"/>
        </w:tabs>
        <w:spacing w:line="360" w:lineRule="auto"/>
        <w:ind w:firstLine="851"/>
        <w:jc w:val="both"/>
        <w:rPr>
          <w:szCs w:val="24"/>
        </w:rPr>
      </w:pPr>
      <w:r>
        <w:rPr>
          <w:szCs w:val="24"/>
        </w:rPr>
        <w:t>47</w:t>
      </w:r>
      <w:r w:rsidR="00E362C5" w:rsidRPr="00E362C5">
        <w:rPr>
          <w:szCs w:val="24"/>
        </w:rPr>
        <w:t>. Taryba už savo veiklą vieną kartą per metus atsiskaito ją rinkusiems mokyklos bendruomenės nariams.</w:t>
      </w:r>
    </w:p>
    <w:p w14:paraId="62F28FF8" w14:textId="77777777" w:rsidR="00E362C5" w:rsidRPr="00E362C5" w:rsidRDefault="00513B8F" w:rsidP="00E362C5">
      <w:pPr>
        <w:tabs>
          <w:tab w:val="left" w:pos="1134"/>
        </w:tabs>
        <w:spacing w:line="360" w:lineRule="auto"/>
        <w:ind w:firstLine="851"/>
        <w:jc w:val="both"/>
        <w:rPr>
          <w:szCs w:val="24"/>
        </w:rPr>
      </w:pPr>
      <w:r>
        <w:rPr>
          <w:szCs w:val="24"/>
        </w:rPr>
        <w:t>48</w:t>
      </w:r>
      <w:r w:rsidR="00E362C5" w:rsidRPr="00E362C5">
        <w:rPr>
          <w:szCs w:val="24"/>
        </w:rPr>
        <w:t>. Pasibaigus Tarybos kadencijai ar nutrūkus Tarybos nario įgaliojimams pirma laiko, mokyklos direktorius organizuoja rinkimus Nuostatuose nustatyta tvarka.</w:t>
      </w:r>
    </w:p>
    <w:p w14:paraId="62F28FF9" w14:textId="77777777" w:rsidR="00E362C5" w:rsidRPr="00E362C5" w:rsidRDefault="00513B8F" w:rsidP="00E362C5">
      <w:pPr>
        <w:tabs>
          <w:tab w:val="left" w:pos="1134"/>
        </w:tabs>
        <w:spacing w:line="360" w:lineRule="auto"/>
        <w:ind w:firstLine="851"/>
        <w:jc w:val="both"/>
        <w:rPr>
          <w:szCs w:val="24"/>
        </w:rPr>
      </w:pPr>
      <w:r>
        <w:rPr>
          <w:szCs w:val="24"/>
        </w:rPr>
        <w:t>49</w:t>
      </w:r>
      <w:r w:rsidR="00E362C5" w:rsidRPr="00E362C5">
        <w:rPr>
          <w:szCs w:val="24"/>
        </w:rPr>
        <w:t>. Mokytojų taryba – nuolat veikianti mokyklos savivaldos institucija mokytojų profesiniams ir bendriesiems ugdymo klausimams spręsti. Ją sudaro mokyklos direktorius, direktoriaus pavaduotojai ugdymui, visi mokykloje dirbantys mokytojai, kiti tiesiogiai ugdymo procese dalyvaujantys asmenys.</w:t>
      </w:r>
    </w:p>
    <w:p w14:paraId="62F28FFA" w14:textId="77777777" w:rsidR="00E362C5" w:rsidRPr="00E362C5" w:rsidRDefault="00513B8F" w:rsidP="00E362C5">
      <w:pPr>
        <w:tabs>
          <w:tab w:val="left" w:pos="1134"/>
        </w:tabs>
        <w:spacing w:line="360" w:lineRule="auto"/>
        <w:ind w:firstLine="851"/>
        <w:jc w:val="both"/>
        <w:rPr>
          <w:szCs w:val="24"/>
        </w:rPr>
      </w:pPr>
      <w:r>
        <w:rPr>
          <w:szCs w:val="24"/>
        </w:rPr>
        <w:t>50</w:t>
      </w:r>
      <w:r w:rsidR="00E362C5" w:rsidRPr="00E362C5">
        <w:rPr>
          <w:szCs w:val="24"/>
        </w:rPr>
        <w:t>. Mokytojų tarybai vadovauja mokyklos direktorius.</w:t>
      </w:r>
    </w:p>
    <w:p w14:paraId="62F28FFB" w14:textId="77777777" w:rsidR="00E362C5" w:rsidRPr="00E362C5" w:rsidRDefault="00513B8F" w:rsidP="00E362C5">
      <w:pPr>
        <w:tabs>
          <w:tab w:val="left" w:pos="1134"/>
        </w:tabs>
        <w:spacing w:line="360" w:lineRule="auto"/>
        <w:ind w:firstLine="851"/>
        <w:jc w:val="both"/>
        <w:rPr>
          <w:szCs w:val="24"/>
        </w:rPr>
      </w:pPr>
      <w:r>
        <w:rPr>
          <w:szCs w:val="24"/>
        </w:rPr>
        <w:t>51</w:t>
      </w:r>
      <w:r w:rsidR="00E362C5" w:rsidRPr="00E362C5">
        <w:rPr>
          <w:szCs w:val="24"/>
        </w:rPr>
        <w:t>. Mokytojų tarybos posėdžius šaukia mokyklos direktorius. Posėdis yra teisėtas, jei jame dalyvauja du trečdaliai mokytojų tarybos narių. Nutarimai priimami posėdyje dalyvavusių narių balsų dauguma.</w:t>
      </w:r>
    </w:p>
    <w:p w14:paraId="62F28FFC" w14:textId="77777777" w:rsidR="00E362C5" w:rsidRPr="00E362C5" w:rsidRDefault="00513B8F" w:rsidP="00E362C5">
      <w:pPr>
        <w:tabs>
          <w:tab w:val="left" w:pos="1134"/>
        </w:tabs>
        <w:spacing w:line="360" w:lineRule="auto"/>
        <w:ind w:firstLine="851"/>
        <w:jc w:val="both"/>
        <w:rPr>
          <w:szCs w:val="24"/>
        </w:rPr>
      </w:pPr>
      <w:r>
        <w:rPr>
          <w:szCs w:val="24"/>
        </w:rPr>
        <w:t>52</w:t>
      </w:r>
      <w:r w:rsidR="00E362C5" w:rsidRPr="00E362C5">
        <w:rPr>
          <w:szCs w:val="24"/>
        </w:rPr>
        <w:t>. Mokytojų taryba svarsto ir priima nutarimus teisės aktų nustatytais ir mokyklos direktoriaus teikiamais klausimais.</w:t>
      </w:r>
    </w:p>
    <w:p w14:paraId="62F28FFD" w14:textId="77777777" w:rsidR="00E362C5" w:rsidRPr="00E362C5" w:rsidRDefault="00E362C5" w:rsidP="00E362C5">
      <w:pPr>
        <w:tabs>
          <w:tab w:val="num" w:pos="1361"/>
        </w:tabs>
        <w:jc w:val="center"/>
        <w:rPr>
          <w:szCs w:val="24"/>
        </w:rPr>
      </w:pPr>
    </w:p>
    <w:p w14:paraId="62F28FFE" w14:textId="77777777" w:rsidR="00E362C5" w:rsidRPr="00E362C5" w:rsidRDefault="00E362C5" w:rsidP="00E362C5">
      <w:pPr>
        <w:jc w:val="center"/>
        <w:rPr>
          <w:b/>
          <w:szCs w:val="24"/>
        </w:rPr>
      </w:pPr>
      <w:r w:rsidRPr="00E362C5">
        <w:rPr>
          <w:b/>
          <w:szCs w:val="24"/>
        </w:rPr>
        <w:t>VI SKYRIUS</w:t>
      </w:r>
    </w:p>
    <w:p w14:paraId="62F28FFF" w14:textId="77777777" w:rsidR="00E362C5" w:rsidRPr="00E362C5" w:rsidRDefault="00E362C5" w:rsidP="00E362C5">
      <w:pPr>
        <w:jc w:val="center"/>
        <w:outlineLvl w:val="0"/>
        <w:rPr>
          <w:szCs w:val="24"/>
        </w:rPr>
      </w:pPr>
      <w:r w:rsidRPr="00E362C5">
        <w:rPr>
          <w:b/>
          <w:szCs w:val="24"/>
        </w:rPr>
        <w:t>DARBUOTOJŲ PRIĖMIMAS Į DARBĄ, JŲ DARBO APMOKĖJIMO TVARKA IR ATESTACIJA</w:t>
      </w:r>
      <w:r w:rsidRPr="00E362C5">
        <w:rPr>
          <w:szCs w:val="24"/>
        </w:rPr>
        <w:t xml:space="preserve"> </w:t>
      </w:r>
    </w:p>
    <w:p w14:paraId="62F29000" w14:textId="77777777" w:rsidR="00E362C5" w:rsidRPr="00E362C5" w:rsidRDefault="00E362C5" w:rsidP="00E362C5">
      <w:pPr>
        <w:jc w:val="center"/>
        <w:outlineLvl w:val="0"/>
        <w:rPr>
          <w:szCs w:val="24"/>
        </w:rPr>
      </w:pPr>
    </w:p>
    <w:p w14:paraId="62F29001" w14:textId="77777777" w:rsidR="00E362C5" w:rsidRPr="00E362C5" w:rsidRDefault="00513B8F" w:rsidP="00E362C5">
      <w:pPr>
        <w:tabs>
          <w:tab w:val="left" w:pos="1134"/>
        </w:tabs>
        <w:spacing w:line="360" w:lineRule="auto"/>
        <w:ind w:firstLine="851"/>
        <w:jc w:val="both"/>
        <w:outlineLvl w:val="0"/>
        <w:rPr>
          <w:b/>
          <w:szCs w:val="24"/>
        </w:rPr>
      </w:pPr>
      <w:r>
        <w:rPr>
          <w:szCs w:val="24"/>
        </w:rPr>
        <w:t>53</w:t>
      </w:r>
      <w:r w:rsidR="00E362C5" w:rsidRPr="00E362C5">
        <w:rPr>
          <w:szCs w:val="24"/>
        </w:rPr>
        <w:t>. Darbuotojai į darbą mokykloje priimami ir atleidžiami iš jo Lietuvos Respublikos darbo kodekso ir kitų teisės aktų nustatyta tvarka.</w:t>
      </w:r>
    </w:p>
    <w:p w14:paraId="62F29002" w14:textId="77777777" w:rsidR="00E362C5" w:rsidRPr="00E362C5" w:rsidRDefault="00513B8F" w:rsidP="00E362C5">
      <w:pPr>
        <w:tabs>
          <w:tab w:val="left" w:pos="1134"/>
        </w:tabs>
        <w:spacing w:line="360" w:lineRule="auto"/>
        <w:ind w:firstLine="851"/>
        <w:jc w:val="both"/>
        <w:outlineLvl w:val="0"/>
        <w:rPr>
          <w:b/>
          <w:szCs w:val="24"/>
        </w:rPr>
      </w:pPr>
      <w:r>
        <w:rPr>
          <w:szCs w:val="24"/>
        </w:rPr>
        <w:t>54</w:t>
      </w:r>
      <w:r w:rsidR="00E362C5" w:rsidRPr="00E362C5">
        <w:rPr>
          <w:szCs w:val="24"/>
        </w:rPr>
        <w:t>. Mokyklos darbuotojams už darbą mokama Lietuvos Respublikos įstatymų ir kitų teisės aktų nustatyta tvarka.</w:t>
      </w:r>
    </w:p>
    <w:p w14:paraId="62F29003" w14:textId="77777777" w:rsidR="00E362C5" w:rsidRPr="00E362C5" w:rsidRDefault="00513B8F" w:rsidP="00E362C5">
      <w:pPr>
        <w:tabs>
          <w:tab w:val="left" w:pos="1134"/>
        </w:tabs>
        <w:spacing w:line="360" w:lineRule="auto"/>
        <w:ind w:firstLine="851"/>
        <w:jc w:val="both"/>
        <w:outlineLvl w:val="0"/>
        <w:rPr>
          <w:b/>
          <w:szCs w:val="24"/>
        </w:rPr>
      </w:pPr>
      <w:r>
        <w:rPr>
          <w:szCs w:val="24"/>
        </w:rPr>
        <w:t>55</w:t>
      </w:r>
      <w:r w:rsidR="00E362C5" w:rsidRPr="00E362C5">
        <w:rPr>
          <w:szCs w:val="24"/>
        </w:rPr>
        <w:t>. Mokykloje dirbantys pedagoginiai darbuotojai atestuojasi, kvalifikaciją tobulina Lietuvos Respublikos švietimo, mokslo ir sporto ministro nustatyta tvarka.</w:t>
      </w:r>
    </w:p>
    <w:p w14:paraId="62F29004" w14:textId="77777777" w:rsidR="00E362C5" w:rsidRPr="00E362C5" w:rsidRDefault="00E362C5" w:rsidP="00E362C5">
      <w:pPr>
        <w:jc w:val="center"/>
        <w:rPr>
          <w:szCs w:val="24"/>
        </w:rPr>
      </w:pPr>
    </w:p>
    <w:p w14:paraId="62F29005" w14:textId="77777777" w:rsidR="00E362C5" w:rsidRPr="00E362C5" w:rsidRDefault="00E362C5" w:rsidP="00E362C5">
      <w:pPr>
        <w:jc w:val="center"/>
        <w:rPr>
          <w:b/>
          <w:szCs w:val="24"/>
        </w:rPr>
      </w:pPr>
      <w:r w:rsidRPr="00E362C5">
        <w:rPr>
          <w:b/>
          <w:szCs w:val="24"/>
        </w:rPr>
        <w:t>VII SKYRIUS</w:t>
      </w:r>
    </w:p>
    <w:p w14:paraId="62F29006" w14:textId="77777777" w:rsidR="00E362C5" w:rsidRPr="00E362C5" w:rsidRDefault="00E362C5" w:rsidP="00E362C5">
      <w:pPr>
        <w:jc w:val="center"/>
        <w:rPr>
          <w:b/>
          <w:szCs w:val="24"/>
        </w:rPr>
      </w:pPr>
      <w:r w:rsidRPr="00E362C5">
        <w:rPr>
          <w:b/>
          <w:szCs w:val="24"/>
        </w:rPr>
        <w:t>MOKYKLOS TURTAS, LĖŠOS, JŲ NAUDOJIMO TVARKA, FINANSINĖS VEIKLOS KONTROLĖ IR MOKYKLOS VEIKLOS PRIEŽIŪRA</w:t>
      </w:r>
    </w:p>
    <w:p w14:paraId="62F29007" w14:textId="77777777" w:rsidR="00E362C5" w:rsidRPr="00E362C5" w:rsidRDefault="00E362C5" w:rsidP="00C66AEE">
      <w:pPr>
        <w:tabs>
          <w:tab w:val="num" w:pos="1086"/>
        </w:tabs>
        <w:ind w:firstLine="851"/>
        <w:jc w:val="both"/>
        <w:rPr>
          <w:color w:val="000000"/>
          <w:szCs w:val="24"/>
        </w:rPr>
      </w:pPr>
    </w:p>
    <w:p w14:paraId="62F29008" w14:textId="77777777" w:rsidR="00E362C5" w:rsidRPr="00E362C5" w:rsidRDefault="00513B8F" w:rsidP="00C66AEE">
      <w:pPr>
        <w:tabs>
          <w:tab w:val="num" w:pos="1086"/>
        </w:tabs>
        <w:spacing w:line="360" w:lineRule="auto"/>
        <w:ind w:firstLine="851"/>
        <w:jc w:val="both"/>
        <w:rPr>
          <w:color w:val="000000"/>
          <w:szCs w:val="24"/>
        </w:rPr>
      </w:pPr>
      <w:r>
        <w:rPr>
          <w:color w:val="000000"/>
          <w:szCs w:val="24"/>
        </w:rPr>
        <w:t>56</w:t>
      </w:r>
      <w:r w:rsidR="00E362C5" w:rsidRPr="00E362C5">
        <w:rPr>
          <w:color w:val="000000"/>
          <w:szCs w:val="24"/>
        </w:rPr>
        <w:t>. Mokykla valdo patikėjimo teise perduotą Savivaldybės turtą, naudoja ir disponuoja juo Lietuvos Respublikos įstatymų, Savivaldybės tarybos sprendimų ir kitų teisės aktų nustatyta tvarka.</w:t>
      </w:r>
    </w:p>
    <w:p w14:paraId="62F29009" w14:textId="77777777" w:rsidR="00E362C5" w:rsidRPr="00E362C5" w:rsidRDefault="00513B8F" w:rsidP="00C66AEE">
      <w:pPr>
        <w:tabs>
          <w:tab w:val="left" w:pos="1134"/>
        </w:tabs>
        <w:spacing w:line="360" w:lineRule="auto"/>
        <w:ind w:firstLine="851"/>
        <w:jc w:val="both"/>
        <w:rPr>
          <w:b/>
          <w:szCs w:val="24"/>
        </w:rPr>
      </w:pPr>
      <w:r>
        <w:rPr>
          <w:szCs w:val="24"/>
        </w:rPr>
        <w:t>57</w:t>
      </w:r>
      <w:r w:rsidR="00E362C5" w:rsidRPr="00E362C5">
        <w:rPr>
          <w:szCs w:val="24"/>
        </w:rPr>
        <w:t>. Mokyklos lėšos:</w:t>
      </w:r>
    </w:p>
    <w:p w14:paraId="62F2900A" w14:textId="77777777" w:rsidR="00E362C5" w:rsidRPr="00E362C5" w:rsidRDefault="00513B8F" w:rsidP="00C66AEE">
      <w:pPr>
        <w:tabs>
          <w:tab w:val="left" w:pos="1134"/>
        </w:tabs>
        <w:spacing w:line="360" w:lineRule="auto"/>
        <w:ind w:firstLine="851"/>
        <w:jc w:val="both"/>
        <w:rPr>
          <w:szCs w:val="24"/>
        </w:rPr>
      </w:pPr>
      <w:r>
        <w:rPr>
          <w:szCs w:val="24"/>
        </w:rPr>
        <w:t>57</w:t>
      </w:r>
      <w:r w:rsidR="00E362C5" w:rsidRPr="00E362C5">
        <w:rPr>
          <w:szCs w:val="24"/>
        </w:rPr>
        <w:t>.1. valstybės biudžeto specialiųjų tikslinių dotacijų Savivaldybės biudžetui skirtos lėšos ir Savivaldybės biudžeto lėšos, skiriamos pagal patvirtintas sąmatas;</w:t>
      </w:r>
    </w:p>
    <w:p w14:paraId="62F2900B" w14:textId="77777777" w:rsidR="00E362C5" w:rsidRPr="00E362C5" w:rsidRDefault="00513B8F" w:rsidP="00C66AEE">
      <w:pPr>
        <w:tabs>
          <w:tab w:val="left" w:pos="1134"/>
        </w:tabs>
        <w:spacing w:line="360" w:lineRule="auto"/>
        <w:ind w:firstLine="851"/>
        <w:jc w:val="both"/>
        <w:rPr>
          <w:szCs w:val="24"/>
        </w:rPr>
      </w:pPr>
      <w:r>
        <w:rPr>
          <w:szCs w:val="24"/>
        </w:rPr>
        <w:t>57</w:t>
      </w:r>
      <w:r w:rsidR="00E362C5" w:rsidRPr="00E362C5">
        <w:rPr>
          <w:szCs w:val="24"/>
        </w:rPr>
        <w:t>.2. pajamos už teikiamas paslaugas;</w:t>
      </w:r>
    </w:p>
    <w:p w14:paraId="62F2900C" w14:textId="77777777" w:rsidR="00E362C5" w:rsidRPr="00E362C5" w:rsidRDefault="00513B8F" w:rsidP="00C66AEE">
      <w:pPr>
        <w:tabs>
          <w:tab w:val="left" w:pos="1134"/>
        </w:tabs>
        <w:spacing w:line="360" w:lineRule="auto"/>
        <w:ind w:firstLine="851"/>
        <w:jc w:val="both"/>
        <w:rPr>
          <w:szCs w:val="24"/>
        </w:rPr>
      </w:pPr>
      <w:r>
        <w:rPr>
          <w:szCs w:val="24"/>
        </w:rPr>
        <w:t>57</w:t>
      </w:r>
      <w:r w:rsidR="00E362C5" w:rsidRPr="00E362C5">
        <w:rPr>
          <w:szCs w:val="24"/>
        </w:rPr>
        <w:t>.3. fondų, organizacijų, kitų juridinių ir fizinių asmenų dovanotos ar kitaip teisėtais būdais perduotos lėšos, tikslinės paskirties lėšos pagal pavedimus;</w:t>
      </w:r>
    </w:p>
    <w:p w14:paraId="62F2900D" w14:textId="77777777" w:rsidR="00E362C5" w:rsidRPr="00E362C5" w:rsidRDefault="00513B8F" w:rsidP="00C66AEE">
      <w:pPr>
        <w:tabs>
          <w:tab w:val="left" w:pos="1134"/>
        </w:tabs>
        <w:spacing w:line="360" w:lineRule="auto"/>
        <w:ind w:firstLine="851"/>
        <w:jc w:val="both"/>
        <w:rPr>
          <w:szCs w:val="24"/>
        </w:rPr>
      </w:pPr>
      <w:r>
        <w:rPr>
          <w:szCs w:val="24"/>
        </w:rPr>
        <w:t>57</w:t>
      </w:r>
      <w:r w:rsidR="00E362C5" w:rsidRPr="00E362C5">
        <w:rPr>
          <w:szCs w:val="24"/>
        </w:rPr>
        <w:t>.4. kitos teisėtu būdu įgytos lėšos.</w:t>
      </w:r>
    </w:p>
    <w:p w14:paraId="62F2900E" w14:textId="77777777" w:rsidR="00E362C5" w:rsidRPr="00E362C5" w:rsidRDefault="00513B8F" w:rsidP="00C66AEE">
      <w:pPr>
        <w:tabs>
          <w:tab w:val="left" w:pos="1134"/>
        </w:tabs>
        <w:spacing w:line="360" w:lineRule="auto"/>
        <w:ind w:firstLine="851"/>
        <w:jc w:val="both"/>
        <w:rPr>
          <w:szCs w:val="24"/>
        </w:rPr>
      </w:pPr>
      <w:r>
        <w:rPr>
          <w:szCs w:val="24"/>
        </w:rPr>
        <w:t>58</w:t>
      </w:r>
      <w:r w:rsidR="00E362C5" w:rsidRPr="00E362C5">
        <w:rPr>
          <w:szCs w:val="24"/>
        </w:rPr>
        <w:t>. Lėšos naudojamos teisės aktų nustatyta tvarka.</w:t>
      </w:r>
    </w:p>
    <w:p w14:paraId="62F2900F" w14:textId="77777777" w:rsidR="00E362C5" w:rsidRPr="00E362C5" w:rsidRDefault="00513B8F" w:rsidP="00C66AEE">
      <w:pPr>
        <w:tabs>
          <w:tab w:val="left" w:pos="1134"/>
        </w:tabs>
        <w:spacing w:line="360" w:lineRule="auto"/>
        <w:ind w:firstLine="851"/>
        <w:jc w:val="both"/>
        <w:rPr>
          <w:szCs w:val="24"/>
        </w:rPr>
      </w:pPr>
      <w:r>
        <w:rPr>
          <w:szCs w:val="24"/>
        </w:rPr>
        <w:t>59</w:t>
      </w:r>
      <w:r w:rsidR="00E362C5" w:rsidRPr="00E362C5">
        <w:rPr>
          <w:szCs w:val="24"/>
        </w:rPr>
        <w:t>. Mokyklos buhalterinė apskaita organizuojama ir finansinė atskaitomybė tvarkoma teisės aktų nustatyta tvarka.</w:t>
      </w:r>
    </w:p>
    <w:p w14:paraId="62F29010" w14:textId="77777777" w:rsidR="00E362C5" w:rsidRPr="00E362C5" w:rsidRDefault="00513B8F" w:rsidP="00C66AEE">
      <w:pPr>
        <w:tabs>
          <w:tab w:val="left" w:pos="1134"/>
        </w:tabs>
        <w:spacing w:line="360" w:lineRule="auto"/>
        <w:ind w:firstLine="851"/>
        <w:jc w:val="both"/>
        <w:rPr>
          <w:szCs w:val="24"/>
        </w:rPr>
      </w:pPr>
      <w:r>
        <w:rPr>
          <w:szCs w:val="24"/>
        </w:rPr>
        <w:t>60</w:t>
      </w:r>
      <w:r w:rsidR="00E362C5" w:rsidRPr="00E362C5">
        <w:rPr>
          <w:szCs w:val="24"/>
        </w:rPr>
        <w:t>. Mokyklos finansinė veikla kontroliuojama teisės aktų nustatyta tvarka.</w:t>
      </w:r>
    </w:p>
    <w:p w14:paraId="62F29011" w14:textId="77777777" w:rsidR="00E362C5" w:rsidRPr="00E362C5" w:rsidRDefault="00513B8F" w:rsidP="00C66AEE">
      <w:pPr>
        <w:tabs>
          <w:tab w:val="left" w:pos="1134"/>
        </w:tabs>
        <w:spacing w:line="360" w:lineRule="auto"/>
        <w:ind w:firstLine="851"/>
        <w:jc w:val="both"/>
        <w:rPr>
          <w:szCs w:val="24"/>
        </w:rPr>
      </w:pPr>
      <w:r>
        <w:rPr>
          <w:szCs w:val="24"/>
        </w:rPr>
        <w:t>61</w:t>
      </w:r>
      <w:r w:rsidR="00E362C5" w:rsidRPr="00E362C5">
        <w:rPr>
          <w:szCs w:val="24"/>
        </w:rPr>
        <w:t>. Mokyklos veiklos priežiūrą atlieka Savivaldybės vykdomoji institucija.</w:t>
      </w:r>
    </w:p>
    <w:p w14:paraId="62F29012" w14:textId="77777777" w:rsidR="00E362C5" w:rsidRPr="00E362C5" w:rsidRDefault="00E362C5" w:rsidP="00C66AEE">
      <w:pPr>
        <w:ind w:firstLine="851"/>
        <w:jc w:val="center"/>
        <w:rPr>
          <w:b/>
          <w:szCs w:val="24"/>
        </w:rPr>
      </w:pPr>
    </w:p>
    <w:p w14:paraId="62F29013" w14:textId="77777777" w:rsidR="00E362C5" w:rsidRPr="00E362C5" w:rsidRDefault="00E362C5" w:rsidP="00C66AEE">
      <w:pPr>
        <w:ind w:firstLine="851"/>
        <w:jc w:val="center"/>
        <w:rPr>
          <w:b/>
          <w:szCs w:val="24"/>
        </w:rPr>
      </w:pPr>
      <w:r w:rsidRPr="00E362C5">
        <w:rPr>
          <w:b/>
          <w:szCs w:val="24"/>
        </w:rPr>
        <w:t>VIII SKYRIUS</w:t>
      </w:r>
    </w:p>
    <w:p w14:paraId="62F29014" w14:textId="77777777" w:rsidR="00E362C5" w:rsidRPr="00E362C5" w:rsidRDefault="00E362C5" w:rsidP="00C66AEE">
      <w:pPr>
        <w:ind w:firstLine="851"/>
        <w:jc w:val="center"/>
        <w:outlineLvl w:val="0"/>
        <w:rPr>
          <w:b/>
          <w:szCs w:val="24"/>
        </w:rPr>
      </w:pPr>
      <w:r w:rsidRPr="00E362C5">
        <w:rPr>
          <w:b/>
          <w:szCs w:val="24"/>
        </w:rPr>
        <w:t>BAIGIAMOSIOS NUOSTATOS</w:t>
      </w:r>
    </w:p>
    <w:p w14:paraId="62F29015" w14:textId="77777777" w:rsidR="00E362C5" w:rsidRPr="00E362C5" w:rsidRDefault="00E362C5" w:rsidP="00C66AEE">
      <w:pPr>
        <w:ind w:firstLine="851"/>
        <w:jc w:val="center"/>
        <w:outlineLvl w:val="0"/>
        <w:rPr>
          <w:b/>
          <w:szCs w:val="24"/>
        </w:rPr>
      </w:pPr>
    </w:p>
    <w:p w14:paraId="62F29016" w14:textId="77777777" w:rsidR="00E362C5" w:rsidRPr="00E362C5" w:rsidRDefault="00513B8F" w:rsidP="00C66AEE">
      <w:pPr>
        <w:tabs>
          <w:tab w:val="left" w:pos="1134"/>
        </w:tabs>
        <w:spacing w:line="360" w:lineRule="auto"/>
        <w:ind w:firstLine="851"/>
        <w:jc w:val="both"/>
        <w:rPr>
          <w:szCs w:val="24"/>
        </w:rPr>
      </w:pPr>
      <w:r>
        <w:rPr>
          <w:szCs w:val="24"/>
        </w:rPr>
        <w:t>62</w:t>
      </w:r>
      <w:r w:rsidR="00E362C5" w:rsidRPr="00E362C5">
        <w:rPr>
          <w:szCs w:val="24"/>
        </w:rPr>
        <w:t xml:space="preserve">. Mokykla turi interneto svetainę, kurios adresas </w:t>
      </w:r>
      <w:hyperlink r:id="rId7" w:history="1">
        <w:r w:rsidR="00E362C5" w:rsidRPr="00E362C5">
          <w:rPr>
            <w:color w:val="0563C1"/>
            <w:szCs w:val="24"/>
            <w:u w:val="single"/>
          </w:rPr>
          <w:t>https://muzikos.panevezys.lm.lt/</w:t>
        </w:r>
      </w:hyperlink>
      <w:r w:rsidR="00E362C5" w:rsidRPr="00E362C5">
        <w:rPr>
          <w:szCs w:val="24"/>
        </w:rPr>
        <w:t>. I</w:t>
      </w:r>
      <w:r w:rsidR="00E362C5" w:rsidRPr="00E362C5">
        <w:rPr>
          <w:szCs w:val="24"/>
          <w:lang w:eastAsia="lt-LT"/>
        </w:rPr>
        <w:t>nterneto svetainėje skelbiama informacija apie mokykloje vykdomas švietimo programas, jų pasirinkimo galimybes, priėmimo sąlygas, mokamas paslaugas, mokytojų kvalifikaciją, svarbiausius mokyklos pasiekimus ir tradicijas, kita informacija, kurią, vadovaujantis teisės aktais, reikia skelbti viešai.</w:t>
      </w:r>
    </w:p>
    <w:p w14:paraId="62F29017" w14:textId="77777777" w:rsidR="00E362C5" w:rsidRPr="00E362C5" w:rsidRDefault="00513B8F" w:rsidP="00E362C5">
      <w:pPr>
        <w:tabs>
          <w:tab w:val="left" w:pos="1134"/>
        </w:tabs>
        <w:spacing w:line="360" w:lineRule="auto"/>
        <w:ind w:left="709"/>
        <w:jc w:val="both"/>
        <w:rPr>
          <w:szCs w:val="24"/>
        </w:rPr>
      </w:pPr>
      <w:r>
        <w:rPr>
          <w:szCs w:val="24"/>
        </w:rPr>
        <w:t>63</w:t>
      </w:r>
      <w:r w:rsidR="00E362C5" w:rsidRPr="00E362C5">
        <w:rPr>
          <w:szCs w:val="24"/>
        </w:rPr>
        <w:t>. Nuostatų pakeitimai, papildymai derinami su Savivaldybės vykdomąja institucija.</w:t>
      </w:r>
    </w:p>
    <w:p w14:paraId="62F29018" w14:textId="77777777" w:rsidR="00E362C5" w:rsidRPr="00E362C5" w:rsidRDefault="00513B8F" w:rsidP="00E362C5">
      <w:pPr>
        <w:tabs>
          <w:tab w:val="left" w:pos="1134"/>
        </w:tabs>
        <w:spacing w:line="360" w:lineRule="auto"/>
        <w:ind w:left="709"/>
        <w:jc w:val="both"/>
        <w:rPr>
          <w:szCs w:val="24"/>
        </w:rPr>
      </w:pPr>
      <w:r>
        <w:rPr>
          <w:szCs w:val="24"/>
        </w:rPr>
        <w:lastRenderedPageBreak/>
        <w:t>64</w:t>
      </w:r>
      <w:r w:rsidR="00E362C5" w:rsidRPr="00E362C5">
        <w:rPr>
          <w:szCs w:val="24"/>
        </w:rPr>
        <w:t>. Nuostatus, jų pakeitimus tvirtina Savivaldybės taryba.</w:t>
      </w:r>
    </w:p>
    <w:p w14:paraId="62F29019" w14:textId="77777777" w:rsidR="00E362C5" w:rsidRPr="00E362C5" w:rsidRDefault="00513B8F" w:rsidP="00E362C5">
      <w:pPr>
        <w:tabs>
          <w:tab w:val="left" w:pos="1134"/>
        </w:tabs>
        <w:spacing w:line="360" w:lineRule="auto"/>
        <w:ind w:firstLine="709"/>
        <w:jc w:val="both"/>
        <w:rPr>
          <w:szCs w:val="24"/>
        </w:rPr>
      </w:pPr>
      <w:r>
        <w:rPr>
          <w:szCs w:val="24"/>
        </w:rPr>
        <w:t>65</w:t>
      </w:r>
      <w:r w:rsidR="00E362C5" w:rsidRPr="00E362C5">
        <w:rPr>
          <w:szCs w:val="24"/>
        </w:rPr>
        <w:t>. Nuostatai keičiami ir papildomi Savivaldybės tarybos, Savivaldybės administracijos, mokyklos direktoriaus ar Tarybos iniciatyva.</w:t>
      </w:r>
    </w:p>
    <w:p w14:paraId="62F2901A" w14:textId="77777777" w:rsidR="00E362C5" w:rsidRPr="00E362C5" w:rsidRDefault="00513B8F" w:rsidP="00E362C5">
      <w:pPr>
        <w:tabs>
          <w:tab w:val="left" w:pos="1134"/>
        </w:tabs>
        <w:spacing w:line="360" w:lineRule="auto"/>
        <w:ind w:left="709"/>
        <w:jc w:val="both"/>
        <w:rPr>
          <w:szCs w:val="24"/>
        </w:rPr>
      </w:pPr>
      <w:r>
        <w:rPr>
          <w:szCs w:val="24"/>
        </w:rPr>
        <w:t>66</w:t>
      </w:r>
      <w:r w:rsidR="00E362C5" w:rsidRPr="00E362C5">
        <w:rPr>
          <w:szCs w:val="24"/>
        </w:rPr>
        <w:t>. Mokykla registruojama teisės aktų nustatyta tvarka.</w:t>
      </w:r>
    </w:p>
    <w:p w14:paraId="62F2901B" w14:textId="77777777" w:rsidR="00E362C5" w:rsidRPr="00E362C5" w:rsidRDefault="00513B8F" w:rsidP="00E362C5">
      <w:pPr>
        <w:tabs>
          <w:tab w:val="left" w:pos="1134"/>
        </w:tabs>
        <w:spacing w:line="360" w:lineRule="auto"/>
        <w:ind w:firstLine="709"/>
        <w:jc w:val="both"/>
        <w:rPr>
          <w:szCs w:val="24"/>
        </w:rPr>
      </w:pPr>
      <w:r>
        <w:rPr>
          <w:szCs w:val="24"/>
        </w:rPr>
        <w:t>67</w:t>
      </w:r>
      <w:r w:rsidR="00E362C5" w:rsidRPr="00E362C5">
        <w:rPr>
          <w:szCs w:val="24"/>
        </w:rPr>
        <w:t>. Mokyklos struktūros pertvarka vykdoma, mokykla reorganizuojama, pertvarkoma ar likviduojama teisės aktų nustatyta tvarka.</w:t>
      </w:r>
    </w:p>
    <w:p w14:paraId="62F2901C" w14:textId="77777777" w:rsidR="00E362C5" w:rsidRPr="00E362C5" w:rsidRDefault="00E362C5" w:rsidP="00E362C5">
      <w:pPr>
        <w:tabs>
          <w:tab w:val="left" w:pos="1134"/>
        </w:tabs>
        <w:spacing w:line="360" w:lineRule="auto"/>
        <w:ind w:firstLine="709"/>
        <w:jc w:val="both"/>
        <w:rPr>
          <w:szCs w:val="24"/>
        </w:rPr>
      </w:pPr>
    </w:p>
    <w:p w14:paraId="62F2901D" w14:textId="77777777" w:rsidR="00E362C5" w:rsidRPr="00A562AA" w:rsidRDefault="00E362C5" w:rsidP="00BB6E3C">
      <w:pPr>
        <w:tabs>
          <w:tab w:val="num" w:pos="1086"/>
        </w:tabs>
        <w:jc w:val="center"/>
        <w:rPr>
          <w:szCs w:val="24"/>
        </w:rPr>
      </w:pPr>
      <w:r w:rsidRPr="00E362C5">
        <w:rPr>
          <w:szCs w:val="24"/>
        </w:rPr>
        <w:t>__________</w:t>
      </w:r>
    </w:p>
    <w:sectPr w:rsidR="00E362C5" w:rsidRPr="00A562AA" w:rsidSect="00154F3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29022" w14:textId="77777777" w:rsidR="001B187F" w:rsidRDefault="001B187F">
      <w:r>
        <w:separator/>
      </w:r>
    </w:p>
  </w:endnote>
  <w:endnote w:type="continuationSeparator" w:id="0">
    <w:p w14:paraId="62F29023" w14:textId="77777777" w:rsidR="001B187F" w:rsidRDefault="001B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29028" w14:textId="77777777" w:rsidR="0062551B" w:rsidRDefault="0062551B" w:rsidP="00BE4566">
    <w:pPr>
      <w:tabs>
        <w:tab w:val="left" w:pos="8445"/>
      </w:tabs>
    </w:pPr>
    <w:r>
      <w:tab/>
    </w:r>
  </w:p>
  <w:p w14:paraId="62F29029" w14:textId="77777777" w:rsidR="0062551B" w:rsidRDefault="0062551B"/>
  <w:p w14:paraId="62F2902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2902B" w14:textId="77777777" w:rsidR="0062551B" w:rsidRDefault="0062551B" w:rsidP="00DD20B8">
    <w:pPr>
      <w:pStyle w:val="Porat"/>
    </w:pPr>
  </w:p>
  <w:p w14:paraId="62F2902C" w14:textId="77777777" w:rsidR="0062551B" w:rsidRDefault="0062551B" w:rsidP="00DD20B8">
    <w:pPr>
      <w:pStyle w:val="Porat"/>
    </w:pPr>
  </w:p>
  <w:p w14:paraId="62F2902D" w14:textId="77777777" w:rsidR="0062551B" w:rsidRDefault="0062551B" w:rsidP="00DD20B8">
    <w:pPr>
      <w:pStyle w:val="Porat"/>
    </w:pPr>
  </w:p>
  <w:p w14:paraId="62F2902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29020" w14:textId="77777777" w:rsidR="001B187F" w:rsidRDefault="001B187F">
      <w:r>
        <w:separator/>
      </w:r>
    </w:p>
  </w:footnote>
  <w:footnote w:type="continuationSeparator" w:id="0">
    <w:p w14:paraId="62F29021" w14:textId="77777777" w:rsidR="001B187F" w:rsidRDefault="001B1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29024" w14:textId="77777777" w:rsidR="0062551B" w:rsidRDefault="0062551B">
    <w:pPr>
      <w:pStyle w:val="Antrats"/>
      <w:jc w:val="center"/>
    </w:pPr>
  </w:p>
  <w:p w14:paraId="62F29025" w14:textId="77777777" w:rsidR="0062551B" w:rsidRDefault="0062551B">
    <w:pPr>
      <w:pStyle w:val="Antrats"/>
      <w:jc w:val="center"/>
    </w:pPr>
  </w:p>
  <w:p w14:paraId="62F29026" w14:textId="77777777" w:rsidR="0062551B" w:rsidRDefault="002E4357">
    <w:pPr>
      <w:pStyle w:val="Antrats"/>
      <w:jc w:val="center"/>
    </w:pPr>
    <w:r>
      <w:fldChar w:fldCharType="begin"/>
    </w:r>
    <w:r>
      <w:instrText xml:space="preserve"> PAGE   \* MERGEFORMAT </w:instrText>
    </w:r>
    <w:r>
      <w:fldChar w:fldCharType="separate"/>
    </w:r>
    <w:r w:rsidR="00F77B65">
      <w:rPr>
        <w:noProof/>
      </w:rPr>
      <w:t>2</w:t>
    </w:r>
    <w:r>
      <w:rPr>
        <w:noProof/>
      </w:rPr>
      <w:fldChar w:fldCharType="end"/>
    </w:r>
  </w:p>
  <w:p w14:paraId="62F29027"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F2A75"/>
    <w:rsid w:val="00101F07"/>
    <w:rsid w:val="00124B60"/>
    <w:rsid w:val="00132ABE"/>
    <w:rsid w:val="00153B94"/>
    <w:rsid w:val="00154F3F"/>
    <w:rsid w:val="001B187F"/>
    <w:rsid w:val="001B1FE3"/>
    <w:rsid w:val="001D1AC1"/>
    <w:rsid w:val="001D3CB6"/>
    <w:rsid w:val="001D60C6"/>
    <w:rsid w:val="001E4372"/>
    <w:rsid w:val="001E4DFD"/>
    <w:rsid w:val="001F7914"/>
    <w:rsid w:val="0020204A"/>
    <w:rsid w:val="00206FC7"/>
    <w:rsid w:val="002202B4"/>
    <w:rsid w:val="0023417F"/>
    <w:rsid w:val="00234FD8"/>
    <w:rsid w:val="0024706D"/>
    <w:rsid w:val="002526D2"/>
    <w:rsid w:val="002630A9"/>
    <w:rsid w:val="002658A0"/>
    <w:rsid w:val="00276412"/>
    <w:rsid w:val="002915B5"/>
    <w:rsid w:val="00291649"/>
    <w:rsid w:val="00293059"/>
    <w:rsid w:val="00297E14"/>
    <w:rsid w:val="002A2097"/>
    <w:rsid w:val="002D0B3C"/>
    <w:rsid w:val="002D57F9"/>
    <w:rsid w:val="002D75F0"/>
    <w:rsid w:val="002D7E2D"/>
    <w:rsid w:val="002E2386"/>
    <w:rsid w:val="002E4357"/>
    <w:rsid w:val="002F7001"/>
    <w:rsid w:val="00303346"/>
    <w:rsid w:val="00325CF1"/>
    <w:rsid w:val="00337555"/>
    <w:rsid w:val="00355495"/>
    <w:rsid w:val="00355EE8"/>
    <w:rsid w:val="00392558"/>
    <w:rsid w:val="00394B60"/>
    <w:rsid w:val="0039707D"/>
    <w:rsid w:val="003A3559"/>
    <w:rsid w:val="003A75C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3B8F"/>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011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D6A0C"/>
    <w:rsid w:val="009E5C02"/>
    <w:rsid w:val="009F5E68"/>
    <w:rsid w:val="00A0004E"/>
    <w:rsid w:val="00A11511"/>
    <w:rsid w:val="00A14183"/>
    <w:rsid w:val="00A3474A"/>
    <w:rsid w:val="00A36213"/>
    <w:rsid w:val="00A37460"/>
    <w:rsid w:val="00A562AA"/>
    <w:rsid w:val="00A57683"/>
    <w:rsid w:val="00A72F74"/>
    <w:rsid w:val="00A81759"/>
    <w:rsid w:val="00A83444"/>
    <w:rsid w:val="00A84DDD"/>
    <w:rsid w:val="00A90AC8"/>
    <w:rsid w:val="00A97838"/>
    <w:rsid w:val="00AA5AA1"/>
    <w:rsid w:val="00AB02B7"/>
    <w:rsid w:val="00AB0E39"/>
    <w:rsid w:val="00AD3E4E"/>
    <w:rsid w:val="00AD4FDD"/>
    <w:rsid w:val="00AD778C"/>
    <w:rsid w:val="00B05FC9"/>
    <w:rsid w:val="00B14AEE"/>
    <w:rsid w:val="00B160B1"/>
    <w:rsid w:val="00B408ED"/>
    <w:rsid w:val="00B44F79"/>
    <w:rsid w:val="00B52FFC"/>
    <w:rsid w:val="00B61A88"/>
    <w:rsid w:val="00B6518B"/>
    <w:rsid w:val="00B664FD"/>
    <w:rsid w:val="00B83E18"/>
    <w:rsid w:val="00B92EBF"/>
    <w:rsid w:val="00BA458B"/>
    <w:rsid w:val="00BB0318"/>
    <w:rsid w:val="00BB130F"/>
    <w:rsid w:val="00BB6886"/>
    <w:rsid w:val="00BB6E3C"/>
    <w:rsid w:val="00BD5C3A"/>
    <w:rsid w:val="00BE4566"/>
    <w:rsid w:val="00BF06D7"/>
    <w:rsid w:val="00BF0A1B"/>
    <w:rsid w:val="00C008EA"/>
    <w:rsid w:val="00C13EA5"/>
    <w:rsid w:val="00C14F8B"/>
    <w:rsid w:val="00C40FD3"/>
    <w:rsid w:val="00C420AA"/>
    <w:rsid w:val="00C52416"/>
    <w:rsid w:val="00C66AEE"/>
    <w:rsid w:val="00C72861"/>
    <w:rsid w:val="00C72CB4"/>
    <w:rsid w:val="00C75F05"/>
    <w:rsid w:val="00C9091E"/>
    <w:rsid w:val="00CC23E4"/>
    <w:rsid w:val="00CC5B6A"/>
    <w:rsid w:val="00CD5CCA"/>
    <w:rsid w:val="00CE1C5C"/>
    <w:rsid w:val="00CE5948"/>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362C5"/>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77B65"/>
    <w:rsid w:val="00F83894"/>
    <w:rsid w:val="00F86B18"/>
    <w:rsid w:val="00F9348D"/>
    <w:rsid w:val="00F97C2A"/>
    <w:rsid w:val="00FA405D"/>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F28F2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uzikos.panevezys.lm.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12</Pages>
  <Words>2863</Words>
  <Characters>21312</Characters>
  <Application>Microsoft Office Word</Application>
  <DocSecurity>4</DocSecurity>
  <Lines>177</Lines>
  <Paragraphs>48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2019-02-07T09:49:00Z</dcterms:created>
  <dcterms:modified xsi:type="dcterms:W3CDTF">2019-02-07T09:49:00Z</dcterms:modified>
</cp:coreProperties>
</file>