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A2EA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77E4C3F" wp14:editId="733FEE8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9C47" w14:textId="77777777" w:rsidR="005C41AC" w:rsidRPr="005C41AC" w:rsidRDefault="005C41AC" w:rsidP="005C41AC">
      <w:pPr>
        <w:jc w:val="center"/>
        <w:rPr>
          <w:szCs w:val="24"/>
        </w:rPr>
      </w:pPr>
    </w:p>
    <w:p w14:paraId="45B420F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A608C87" w14:textId="77777777" w:rsidR="005C41AC" w:rsidRPr="005C41AC" w:rsidRDefault="005C41AC" w:rsidP="00571BF3">
      <w:pPr>
        <w:keepNext/>
        <w:jc w:val="center"/>
        <w:outlineLvl w:val="1"/>
      </w:pPr>
    </w:p>
    <w:p w14:paraId="54FBDBC0" w14:textId="77777777" w:rsidR="005C41AC" w:rsidRPr="005C41AC" w:rsidRDefault="005C41AC" w:rsidP="00571BF3">
      <w:pPr>
        <w:keepNext/>
        <w:jc w:val="center"/>
        <w:outlineLvl w:val="1"/>
      </w:pPr>
    </w:p>
    <w:p w14:paraId="5D2A443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88E327" w14:textId="77777777" w:rsidR="0062551B" w:rsidRPr="0063541A" w:rsidRDefault="006127B2" w:rsidP="005F44E3">
      <w:pPr>
        <w:pStyle w:val="Antrat1"/>
      </w:pPr>
      <w:r>
        <w:t>DĖL</w:t>
      </w:r>
      <w:r w:rsidR="0063541A">
        <w:t xml:space="preserve"> </w:t>
      </w:r>
      <w:r w:rsidR="0063541A" w:rsidRPr="0063541A">
        <w:rPr>
          <w:szCs w:val="24"/>
        </w:rPr>
        <w:t>PRITARIMO PANEVĖŽIO MIESTO ŠVIETIMO ĮSTAIGŲ VADOVŲ 2018 METŲ VEIKLOS ATASKAITOMS</w:t>
      </w:r>
    </w:p>
    <w:p w14:paraId="537F26D5" w14:textId="77777777" w:rsidR="0062551B" w:rsidRDefault="0062551B" w:rsidP="003E58F0">
      <w:pPr>
        <w:jc w:val="center"/>
      </w:pPr>
    </w:p>
    <w:p w14:paraId="5001A72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5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TSP-75</w:t>
      </w:r>
      <w:r>
        <w:fldChar w:fldCharType="end"/>
      </w:r>
      <w:bookmarkEnd w:id="2"/>
    </w:p>
    <w:p w14:paraId="6A763A9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B382C2" w14:textId="77777777" w:rsidR="0062551B" w:rsidRDefault="0062551B" w:rsidP="00571BF3">
      <w:pPr>
        <w:jc w:val="both"/>
      </w:pPr>
    </w:p>
    <w:p w14:paraId="05AC31A2" w14:textId="77777777" w:rsidR="0062551B" w:rsidRPr="00A562AA" w:rsidRDefault="0062551B" w:rsidP="009121AA">
      <w:pPr>
        <w:ind w:firstLine="851"/>
        <w:jc w:val="both"/>
      </w:pPr>
    </w:p>
    <w:p w14:paraId="39F8CF92" w14:textId="77777777" w:rsidR="0063541A" w:rsidRPr="003571CD" w:rsidRDefault="0062551B" w:rsidP="009121AA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63541A" w:rsidRPr="0063541A">
        <w:rPr>
          <w:szCs w:val="24"/>
        </w:rPr>
        <w:t xml:space="preserve"> </w:t>
      </w:r>
      <w:r w:rsidR="0063541A" w:rsidRPr="006B4A68">
        <w:rPr>
          <w:szCs w:val="24"/>
        </w:rPr>
        <w:t xml:space="preserve">Lietuvos Respublikos vietos savivaldos įstatymo 16 straipsnio 2 dalies </w:t>
      </w:r>
      <w:r w:rsidR="0063541A" w:rsidRPr="006B4A68">
        <w:rPr>
          <w:szCs w:val="24"/>
        </w:rPr>
        <w:br/>
        <w:t xml:space="preserve">19 punktu ir Panevėžio miesto savivaldybės tarybos veiklos reglamento, patvirtinto Panevėžio miesto savivaldybės tarybos 2015 m. kovo 26 d. </w:t>
      </w:r>
      <w:r w:rsidR="0063541A" w:rsidRPr="006B4A68">
        <w:rPr>
          <w:szCs w:val="24"/>
          <w:lang w:eastAsia="lt-LT"/>
        </w:rPr>
        <w:t>sprendimu</w:t>
      </w:r>
      <w:r w:rsidR="0063541A" w:rsidRPr="006B4A68">
        <w:rPr>
          <w:szCs w:val="24"/>
        </w:rPr>
        <w:t xml:space="preserve"> Nr. 1-44, 25.17 papunkčiu, Panevėžio miesto savivaldybės taryba n u s p r e n d ž i a:</w:t>
      </w:r>
    </w:p>
    <w:p w14:paraId="193FE4F7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Pritarti</w:t>
      </w:r>
      <w:r>
        <w:rPr>
          <w:szCs w:val="24"/>
        </w:rPr>
        <w:t xml:space="preserve"> Panevėžio miesto</w:t>
      </w:r>
      <w:r w:rsidRPr="003571CD">
        <w:rPr>
          <w:szCs w:val="24"/>
        </w:rPr>
        <w:t xml:space="preserve"> švietimo įstaigų vadovų 2018 metų veiklos ataskaitoms:</w:t>
      </w:r>
    </w:p>
    <w:p w14:paraId="433F91C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1. Juozo Balčikonio gimnazijos;</w:t>
      </w:r>
    </w:p>
    <w:p w14:paraId="78C9368B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2. Vytauto Žemkalnio gimnazijos;</w:t>
      </w:r>
    </w:p>
    <w:p w14:paraId="5A3E60D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3. 5-osios gimnazijos;</w:t>
      </w:r>
    </w:p>
    <w:p w14:paraId="2616ED8E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4. Juozo Miltinio gimnazijos;</w:t>
      </w:r>
    </w:p>
    <w:p w14:paraId="58A4304F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5. „Minties“ gimnazijos;</w:t>
      </w:r>
    </w:p>
    <w:p w14:paraId="2DDE2ABB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6. Raimundo Sargūno sporto gimnazijos;</w:t>
      </w:r>
    </w:p>
    <w:p w14:paraId="3F1A0E37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7. „Vilties“ progimnazijos;</w:t>
      </w:r>
    </w:p>
    <w:p w14:paraId="65A03C5B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8. „Aušros“ progimnazijos;</w:t>
      </w:r>
    </w:p>
    <w:p w14:paraId="4F3849DF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9. Rožyno progimnazijos;</w:t>
      </w:r>
    </w:p>
    <w:p w14:paraId="3D76CF8C" w14:textId="77777777" w:rsidR="0063541A" w:rsidRPr="003571CD" w:rsidRDefault="0063541A" w:rsidP="0063541A">
      <w:pPr>
        <w:spacing w:line="360" w:lineRule="auto"/>
        <w:jc w:val="both"/>
        <w:rPr>
          <w:szCs w:val="24"/>
        </w:rPr>
      </w:pPr>
      <w:r w:rsidRPr="003571CD">
        <w:rPr>
          <w:szCs w:val="24"/>
        </w:rPr>
        <w:t xml:space="preserve">                   10. Beržų progimnazijos</w:t>
      </w:r>
    </w:p>
    <w:p w14:paraId="1204F80B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11. „Saulėtekio“ progimnazijos;</w:t>
      </w:r>
    </w:p>
    <w:p w14:paraId="63AC6ABA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12. „Žemynos“ progimnazijos;</w:t>
      </w:r>
    </w:p>
    <w:p w14:paraId="68874C44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13. „Vyturio“ progimnazijos;</w:t>
      </w:r>
    </w:p>
    <w:p w14:paraId="2985BFB8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 xml:space="preserve">14. Alfonso </w:t>
      </w:r>
      <w:proofErr w:type="spellStart"/>
      <w:r w:rsidRPr="003571CD">
        <w:rPr>
          <w:szCs w:val="24"/>
        </w:rPr>
        <w:t>Lipniūno</w:t>
      </w:r>
      <w:proofErr w:type="spellEnd"/>
      <w:r w:rsidRPr="003571CD">
        <w:rPr>
          <w:szCs w:val="24"/>
        </w:rPr>
        <w:t xml:space="preserve"> progimnazijos;</w:t>
      </w:r>
    </w:p>
    <w:p w14:paraId="0B18C8B8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15. „Ąžuolo“ progimnazijos;</w:t>
      </w:r>
    </w:p>
    <w:p w14:paraId="50D8EA46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16. „Šaltinio“ progimnazijos;</w:t>
      </w:r>
    </w:p>
    <w:p w14:paraId="2CA05872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17. Mykolo Karkos pagrindinės mokyklos;</w:t>
      </w:r>
    </w:p>
    <w:p w14:paraId="1E6DDF2A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18. Suaugusiųjų ir jaunimo mokymo centro;</w:t>
      </w:r>
    </w:p>
    <w:p w14:paraId="78170840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19. Pradinės mokyklos;</w:t>
      </w:r>
    </w:p>
    <w:p w14:paraId="26A46FB8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20. ,,Šviesos“ specialiojo ugdymo centro;</w:t>
      </w:r>
    </w:p>
    <w:p w14:paraId="0D5EB20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lastRenderedPageBreak/>
        <w:t>21. Kurčiųjų ir neprigirdinčiųjų pagrindinės mokyklos;</w:t>
      </w:r>
    </w:p>
    <w:p w14:paraId="04E145CA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22. Specialiosios mokyklos-daugiafunkcio centro;</w:t>
      </w:r>
    </w:p>
    <w:p w14:paraId="513EF82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23. Regos centro „Linelis“;</w:t>
      </w:r>
    </w:p>
    <w:p w14:paraId="77C3AD1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24. lopšelio-darželio „Diemedis“;</w:t>
      </w:r>
    </w:p>
    <w:p w14:paraId="28D5186A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25. lopšelio-darželio „Rūta“;</w:t>
      </w:r>
    </w:p>
    <w:p w14:paraId="12165D1F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26. lopšelio-darželio „Voveraitė“;</w:t>
      </w:r>
    </w:p>
    <w:p w14:paraId="7EFF3417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27. lopšelio-darželio „Taika“;</w:t>
      </w:r>
    </w:p>
    <w:p w14:paraId="1F7E61A6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28. lopšelio-darželio „Jūratė“;</w:t>
      </w:r>
    </w:p>
    <w:p w14:paraId="4E74EA8E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29. lopšelio-darželio „Gintarėlis“;</w:t>
      </w:r>
    </w:p>
    <w:p w14:paraId="76572DD6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30. lopšelio-darželio „Žilvitis“;</w:t>
      </w:r>
    </w:p>
    <w:p w14:paraId="09866C4C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31. lopšelio-darželio „Papartis“;</w:t>
      </w:r>
    </w:p>
    <w:p w14:paraId="04F55556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32. lopšelio-darželio „Vaikystė“;</w:t>
      </w:r>
    </w:p>
    <w:p w14:paraId="52D780C9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33. lopšelio-darželio „Puriena“;</w:t>
      </w:r>
    </w:p>
    <w:p w14:paraId="30746FDE" w14:textId="77777777" w:rsidR="0063541A" w:rsidRPr="003571CD" w:rsidRDefault="009121AA" w:rsidP="0063541A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34</w:t>
      </w:r>
      <w:r w:rsidR="0063541A" w:rsidRPr="003571CD">
        <w:rPr>
          <w:szCs w:val="24"/>
        </w:rPr>
        <w:t>. lopšelio-darželio „Nykštukas“;</w:t>
      </w:r>
    </w:p>
    <w:p w14:paraId="7DF4711C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35. lopšelio-darželio „Vaivorykštė“;</w:t>
      </w:r>
    </w:p>
    <w:p w14:paraId="25A43ABB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36. lopšelio-darželio „Riešutėlis“;</w:t>
      </w:r>
    </w:p>
    <w:p w14:paraId="286DDFA4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37. lopšelio-darželio „Rugelis“;</w:t>
      </w:r>
    </w:p>
    <w:p w14:paraId="1A2969E7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38. lopšelio-darželio „Dobilas“;</w:t>
      </w:r>
    </w:p>
    <w:p w14:paraId="41D075CB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39. lopšelio-darželio „Žibutė“;</w:t>
      </w:r>
    </w:p>
    <w:p w14:paraId="7543D365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40. lopšelio-darželio „Žilvinas“;</w:t>
      </w:r>
    </w:p>
    <w:p w14:paraId="4611C40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41. lopšelio-darželio „Kastytis“;</w:t>
      </w:r>
    </w:p>
    <w:p w14:paraId="329AF207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42. lopšelio-darželio „Žvaigždutė“;</w:t>
      </w:r>
    </w:p>
    <w:p w14:paraId="7D43BF12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43. lopšelio-darželio „Sigutė“;</w:t>
      </w:r>
    </w:p>
    <w:p w14:paraId="2B060F26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44. lopšelio-darželio „Aušra“;</w:t>
      </w:r>
    </w:p>
    <w:p w14:paraId="227FF727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45. lopšelio-darželio „Varpelis“;</w:t>
      </w:r>
    </w:p>
    <w:p w14:paraId="22395E8C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46. lopšelio-darželio „Draugystė“;</w:t>
      </w:r>
    </w:p>
    <w:p w14:paraId="0DECF05D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47. lopšelio-darželio „Vyturėlis“;</w:t>
      </w:r>
    </w:p>
    <w:p w14:paraId="55CDC88C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48. lopšelio-darželio „Kregždutė“;</w:t>
      </w:r>
    </w:p>
    <w:p w14:paraId="52937581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49. Kastyčio Ramanausko lopšelio-darželio;</w:t>
      </w:r>
    </w:p>
    <w:p w14:paraId="7E0FBD1C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50. lopšelio-darželio „Pušynėlis“;</w:t>
      </w:r>
    </w:p>
    <w:p w14:paraId="3CD6E6EA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51. lopšelio-darželio „Pasaka“;</w:t>
      </w:r>
    </w:p>
    <w:p w14:paraId="1B656FB5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52. Dailės mokyklos;</w:t>
      </w:r>
    </w:p>
    <w:p w14:paraId="1D7B3E49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53. Muzikos mokyklos;</w:t>
      </w:r>
    </w:p>
    <w:p w14:paraId="1C112D98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54. Moksleivių namų;</w:t>
      </w:r>
    </w:p>
    <w:p w14:paraId="5A0EE71A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55. Gamtos mokyklos;</w:t>
      </w:r>
    </w:p>
    <w:p w14:paraId="08C4A3D8" w14:textId="77777777" w:rsidR="0063541A" w:rsidRPr="003571CD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lastRenderedPageBreak/>
        <w:t>56. Pedagoginės-psichologinės tarnybos;</w:t>
      </w:r>
    </w:p>
    <w:p w14:paraId="7ACE4F4F" w14:textId="77777777" w:rsidR="0063541A" w:rsidRDefault="0063541A" w:rsidP="0063541A">
      <w:pPr>
        <w:spacing w:line="360" w:lineRule="auto"/>
        <w:ind w:firstLine="1134"/>
        <w:jc w:val="both"/>
        <w:rPr>
          <w:szCs w:val="24"/>
        </w:rPr>
      </w:pPr>
      <w:r w:rsidRPr="003571CD">
        <w:rPr>
          <w:szCs w:val="24"/>
        </w:rPr>
        <w:t>57. Švietimo centro.</w:t>
      </w:r>
    </w:p>
    <w:p w14:paraId="57C59298" w14:textId="77777777" w:rsidR="0062551B" w:rsidRDefault="0062551B" w:rsidP="002D0B3C">
      <w:pPr>
        <w:jc w:val="both"/>
        <w:rPr>
          <w:szCs w:val="24"/>
        </w:rPr>
      </w:pPr>
    </w:p>
    <w:p w14:paraId="5195A5AA" w14:textId="77777777" w:rsidR="005C41AC" w:rsidRPr="00A562AA" w:rsidRDefault="005C41AC" w:rsidP="002D0B3C">
      <w:pPr>
        <w:jc w:val="both"/>
        <w:rPr>
          <w:szCs w:val="24"/>
        </w:rPr>
      </w:pPr>
    </w:p>
    <w:p w14:paraId="7501396E" w14:textId="77777777" w:rsidR="0062551B" w:rsidRDefault="0062551B" w:rsidP="002D0B3C">
      <w:pPr>
        <w:jc w:val="both"/>
        <w:rPr>
          <w:szCs w:val="24"/>
        </w:rPr>
      </w:pPr>
    </w:p>
    <w:p w14:paraId="4B052686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  <w:r w:rsidR="009121AA">
        <w:rPr>
          <w:rFonts w:eastAsia="Calibri"/>
          <w:szCs w:val="24"/>
        </w:rPr>
        <w:t xml:space="preserve"> </w:t>
      </w:r>
    </w:p>
    <w:p w14:paraId="1FA3BC5F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9121AA">
        <w:rPr>
          <w:rFonts w:eastAsia="Calibri"/>
          <w:szCs w:val="24"/>
        </w:rPr>
        <w:t xml:space="preserve"> </w:t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9121AA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DA753" w14:textId="77777777" w:rsidR="000048BE" w:rsidRDefault="000048BE">
      <w:r>
        <w:separator/>
      </w:r>
    </w:p>
  </w:endnote>
  <w:endnote w:type="continuationSeparator" w:id="0">
    <w:p w14:paraId="3FA64CFC" w14:textId="77777777" w:rsidR="000048BE" w:rsidRDefault="0000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A6739" w14:textId="77777777" w:rsidR="0062551B" w:rsidRDefault="0062551B" w:rsidP="00BE4566">
    <w:pPr>
      <w:tabs>
        <w:tab w:val="left" w:pos="8445"/>
      </w:tabs>
    </w:pPr>
    <w:r>
      <w:tab/>
    </w:r>
  </w:p>
  <w:p w14:paraId="6CE6CC52" w14:textId="77777777" w:rsidR="0062551B" w:rsidRDefault="0062551B"/>
  <w:p w14:paraId="6D39651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A108F" w14:textId="77777777" w:rsidR="0062551B" w:rsidRDefault="0062551B" w:rsidP="00DD20B8">
    <w:pPr>
      <w:pStyle w:val="Porat"/>
    </w:pPr>
  </w:p>
  <w:p w14:paraId="0F0A30E4" w14:textId="77777777" w:rsidR="0062551B" w:rsidRDefault="0062551B" w:rsidP="00DD20B8">
    <w:pPr>
      <w:pStyle w:val="Porat"/>
    </w:pPr>
  </w:p>
  <w:p w14:paraId="150266BC" w14:textId="77777777" w:rsidR="0062551B" w:rsidRDefault="0062551B" w:rsidP="00DD20B8">
    <w:pPr>
      <w:pStyle w:val="Porat"/>
    </w:pPr>
  </w:p>
  <w:p w14:paraId="182BEDD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B5FC4" w14:textId="77777777" w:rsidR="000048BE" w:rsidRDefault="000048BE">
      <w:r>
        <w:separator/>
      </w:r>
    </w:p>
  </w:footnote>
  <w:footnote w:type="continuationSeparator" w:id="0">
    <w:p w14:paraId="432D1DD9" w14:textId="77777777" w:rsidR="000048BE" w:rsidRDefault="0000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2EBB1" w14:textId="77777777" w:rsidR="0062551B" w:rsidRDefault="0062551B">
    <w:pPr>
      <w:pStyle w:val="Antrats"/>
      <w:jc w:val="center"/>
    </w:pPr>
  </w:p>
  <w:p w14:paraId="2648E248" w14:textId="77777777" w:rsidR="0062551B" w:rsidRDefault="0062551B">
    <w:pPr>
      <w:pStyle w:val="Antrats"/>
      <w:jc w:val="center"/>
    </w:pPr>
  </w:p>
  <w:p w14:paraId="551DBD1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0D70">
      <w:rPr>
        <w:noProof/>
      </w:rPr>
      <w:t>2</w:t>
    </w:r>
    <w:r>
      <w:rPr>
        <w:noProof/>
      </w:rPr>
      <w:fldChar w:fldCharType="end"/>
    </w:r>
  </w:p>
  <w:p w14:paraId="70EC32D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48BE"/>
    <w:rsid w:val="00012976"/>
    <w:rsid w:val="0001566B"/>
    <w:rsid w:val="0002192F"/>
    <w:rsid w:val="0005169C"/>
    <w:rsid w:val="00075594"/>
    <w:rsid w:val="00075D5A"/>
    <w:rsid w:val="000811E1"/>
    <w:rsid w:val="000C0D70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41A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21AA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814D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283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2019-03-05T13:59:00Z</dcterms:created>
  <dcterms:modified xsi:type="dcterms:W3CDTF">2019-03-05T13:59:00Z</dcterms:modified>
</cp:coreProperties>
</file>