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04F4C8FB" w:rsidR="0062551B" w:rsidRPr="00A562AA" w:rsidRDefault="006127B2" w:rsidP="005F44E3">
      <w:pPr>
        <w:pStyle w:val="Antrat1"/>
      </w:pPr>
      <w:r>
        <w:t>DĖL</w:t>
      </w:r>
      <w:r w:rsidR="004A0A03" w:rsidRPr="004A0A03">
        <w:rPr>
          <w:b w:val="0"/>
        </w:rPr>
        <w:t xml:space="preserve"> </w:t>
      </w:r>
      <w:r w:rsidR="004A0A03" w:rsidRPr="004A0A03">
        <w:t>SAVIVALDYBĖS BŪSTO (</w:t>
      </w:r>
      <w:r w:rsidR="00935B1F">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723CFE16"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24 straipsnio 2 dalies 5 punktu, Parduodamų Panevėžio miesto savivaldybės būstų ir pagalbinio ūkio paskirties pastatų sąrašu, patvirtintu Panevėžio miesto savivaldybės tarybos 201</w:t>
      </w:r>
      <w:r w:rsidR="004A0A03">
        <w:rPr>
          <w:szCs w:val="24"/>
        </w:rPr>
        <w:t>8</w:t>
      </w:r>
      <w:r w:rsidR="004A0A03" w:rsidRPr="00600AB5">
        <w:rPr>
          <w:szCs w:val="24"/>
        </w:rPr>
        <w:t xml:space="preserve"> m.</w:t>
      </w:r>
      <w:r w:rsidR="004A0A03" w:rsidRPr="006F7A87">
        <w:rPr>
          <w:szCs w:val="24"/>
        </w:rPr>
        <w:t xml:space="preserve"> </w:t>
      </w:r>
      <w:r w:rsidR="004A0A03" w:rsidRPr="00EE7377">
        <w:rPr>
          <w:szCs w:val="24"/>
        </w:rPr>
        <w:t xml:space="preserve">sausio 25 d. </w:t>
      </w:r>
      <w:r w:rsidR="004A0A03">
        <w:rPr>
          <w:szCs w:val="24"/>
        </w:rPr>
        <w:t xml:space="preserve">sprendimu </w:t>
      </w:r>
      <w:r w:rsidR="004A0A03" w:rsidRPr="00EE7377">
        <w:rPr>
          <w:szCs w:val="24"/>
        </w:rPr>
        <w:t>Nr.</w:t>
      </w:r>
      <w:r w:rsidR="004A0A03">
        <w:rPr>
          <w:szCs w:val="24"/>
        </w:rPr>
        <w:t xml:space="preserve"> 1-16</w:t>
      </w:r>
      <w:r w:rsidR="004A0A03" w:rsidRPr="00600AB5">
        <w:rPr>
          <w:szCs w:val="24"/>
        </w:rPr>
        <w:t xml:space="preserve">, </w:t>
      </w:r>
      <w:r w:rsidR="004A0A03" w:rsidRPr="00600AB5">
        <w:t>Panevėžio miesto savivaldybės taryba n u s p r e n d ž i a:</w:t>
      </w:r>
    </w:p>
    <w:p w14:paraId="2F420E25" w14:textId="643774E1" w:rsidR="004A0A03" w:rsidRPr="00F569AA" w:rsidRDefault="004A0A03" w:rsidP="004A0A03">
      <w:pPr>
        <w:spacing w:line="360" w:lineRule="auto"/>
        <w:ind w:firstLine="851"/>
        <w:jc w:val="both"/>
      </w:pPr>
      <w:r w:rsidRPr="00600AB5">
        <w:t xml:space="preserve">1. </w:t>
      </w:r>
      <w:r w:rsidRPr="00236C8F">
        <w:rPr>
          <w:szCs w:val="24"/>
        </w:rPr>
        <w:t>Parduoti</w:t>
      </w:r>
      <w:r w:rsidR="00935B1F">
        <w:rPr>
          <w:szCs w:val="24"/>
        </w:rPr>
        <w:t xml:space="preserve"> </w:t>
      </w:r>
      <w:r w:rsidR="00935B1F">
        <w:t>(asmens duomenys neskelbiami)</w:t>
      </w:r>
      <w:r w:rsidRPr="00600AB5">
        <w:rPr>
          <w:szCs w:val="24"/>
        </w:rPr>
        <w:t xml:space="preserve"> </w:t>
      </w:r>
      <w:r w:rsidR="002257EC">
        <w:rPr>
          <w:szCs w:val="24"/>
        </w:rPr>
        <w:t>17</w:t>
      </w:r>
      <w:r w:rsidRPr="00600AB5">
        <w:rPr>
          <w:szCs w:val="24"/>
        </w:rPr>
        <w:t>,</w:t>
      </w:r>
      <w:r w:rsidR="002257EC">
        <w:rPr>
          <w:szCs w:val="24"/>
        </w:rPr>
        <w:t>25</w:t>
      </w:r>
      <w:r w:rsidRPr="00600AB5">
        <w:rPr>
          <w:szCs w:val="24"/>
        </w:rPr>
        <w:t xml:space="preserve"> kv. m ploto butą</w:t>
      </w:r>
      <w:r>
        <w:rPr>
          <w:szCs w:val="24"/>
        </w:rPr>
        <w:t xml:space="preserve"> </w:t>
      </w:r>
      <w:r w:rsidR="002257EC">
        <w:rPr>
          <w:szCs w:val="24"/>
        </w:rPr>
        <w:t>su bendro naudojimo (8,89 kv. m ploto) patalpomis</w:t>
      </w:r>
      <w:r w:rsidR="002257EC" w:rsidRPr="00600AB5">
        <w:rPr>
          <w:szCs w:val="24"/>
        </w:rPr>
        <w:t xml:space="preserve"> </w:t>
      </w:r>
      <w:r w:rsidRPr="00600AB5">
        <w:rPr>
          <w:szCs w:val="24"/>
        </w:rPr>
        <w:t>(unikalus Nr.</w:t>
      </w:r>
      <w:r w:rsidR="002257EC">
        <w:rPr>
          <w:szCs w:val="24"/>
        </w:rPr>
        <w:t xml:space="preserve"> 4400</w:t>
      </w:r>
      <w:r w:rsidR="008401CF">
        <w:rPr>
          <w:szCs w:val="24"/>
        </w:rPr>
        <w:t>-</w:t>
      </w:r>
      <w:r w:rsidR="002257EC">
        <w:rPr>
          <w:szCs w:val="24"/>
        </w:rPr>
        <w:t>2061</w:t>
      </w:r>
      <w:r w:rsidR="008401CF">
        <w:rPr>
          <w:szCs w:val="24"/>
        </w:rPr>
        <w:t>-</w:t>
      </w:r>
      <w:r w:rsidR="002257EC">
        <w:rPr>
          <w:szCs w:val="24"/>
        </w:rPr>
        <w:t>8233</w:t>
      </w:r>
      <w:r w:rsidR="008401CF">
        <w:rPr>
          <w:szCs w:val="24"/>
        </w:rPr>
        <w:t>:</w:t>
      </w:r>
      <w:r w:rsidR="002257EC">
        <w:rPr>
          <w:szCs w:val="24"/>
        </w:rPr>
        <w:t>6194</w:t>
      </w:r>
      <w:r w:rsidRPr="00600AB5">
        <w:rPr>
          <w:szCs w:val="24"/>
        </w:rPr>
        <w:t>), esantį</w:t>
      </w:r>
      <w:r w:rsidR="00935B1F">
        <w:rPr>
          <w:szCs w:val="24"/>
        </w:rPr>
        <w:t xml:space="preserve"> (neskelbtina)</w:t>
      </w:r>
      <w:r w:rsidRPr="00600AB5">
        <w:rPr>
          <w:szCs w:val="24"/>
        </w:rPr>
        <w:t xml:space="preserve"> Panevėžyje. Buto pardavimo </w:t>
      </w:r>
      <w:r w:rsidRPr="00010163">
        <w:rPr>
          <w:szCs w:val="24"/>
        </w:rPr>
        <w:t>kaina –</w:t>
      </w:r>
      <w:r w:rsidRPr="00010163">
        <w:t xml:space="preserve"> </w:t>
      </w:r>
      <w:r w:rsidR="00010163" w:rsidRPr="00010163">
        <w:t>2</w:t>
      </w:r>
      <w:r w:rsidRPr="00010163">
        <w:t xml:space="preserve"> </w:t>
      </w:r>
      <w:r w:rsidR="00010163" w:rsidRPr="00010163">
        <w:t>20</w:t>
      </w:r>
      <w:r w:rsidRPr="00010163">
        <w:t xml:space="preserve">0 </w:t>
      </w:r>
      <w:proofErr w:type="spellStart"/>
      <w:r w:rsidRPr="00010163">
        <w:t>Eur</w:t>
      </w:r>
      <w:proofErr w:type="spellEnd"/>
      <w:r w:rsidRPr="00010163">
        <w:t xml:space="preserve"> (</w:t>
      </w:r>
      <w:r w:rsidR="00010163" w:rsidRPr="00010163">
        <w:t>du</w:t>
      </w:r>
      <w:r w:rsidRPr="00010163">
        <w:t xml:space="preserve"> </w:t>
      </w:r>
      <w:r w:rsidRPr="00010163">
        <w:rPr>
          <w:bCs/>
          <w:szCs w:val="24"/>
        </w:rPr>
        <w:t xml:space="preserve">tūkstančiai </w:t>
      </w:r>
      <w:r w:rsidR="00010163" w:rsidRPr="00010163">
        <w:rPr>
          <w:bCs/>
          <w:szCs w:val="24"/>
        </w:rPr>
        <w:t>du</w:t>
      </w:r>
      <w:r w:rsidRPr="00010163">
        <w:rPr>
          <w:bCs/>
          <w:szCs w:val="24"/>
        </w:rPr>
        <w:t xml:space="preserve"> šimtai eurų).</w:t>
      </w:r>
    </w:p>
    <w:p w14:paraId="2F420E26" w14:textId="13B1ABDB" w:rsidR="004A0A03" w:rsidRPr="006F7A87" w:rsidRDefault="004A0A03" w:rsidP="004A0A03">
      <w:pPr>
        <w:spacing w:line="360" w:lineRule="auto"/>
        <w:ind w:firstLine="851"/>
        <w:jc w:val="both"/>
        <w:rPr>
          <w:szCs w:val="24"/>
        </w:rPr>
      </w:pPr>
      <w:r w:rsidRPr="00600AB5">
        <w:t xml:space="preserve">2. Įpareigoti Savivaldybės administracijos </w:t>
      </w:r>
      <w:r>
        <w:t xml:space="preserve">Miesto infrastruktūros skyriaus vyriausiąjį </w:t>
      </w:r>
      <w:r w:rsidRPr="0095370E">
        <w:t xml:space="preserve">specialistą Albertą Dragūną ar vyriausiąją specialistę Jolantą </w:t>
      </w:r>
      <w:proofErr w:type="spellStart"/>
      <w:r w:rsidRPr="0095370E">
        <w:t>Petrauskę</w:t>
      </w:r>
      <w:proofErr w:type="spellEnd"/>
      <w:r w:rsidRPr="0095370E">
        <w:t xml:space="preserve"> pagal įgaliojimą </w:t>
      </w:r>
      <w:r w:rsidR="00215C3A" w:rsidRPr="0095370E">
        <w:br/>
      </w:r>
      <w:r w:rsidRPr="0095370E">
        <w:t>Nr.</w:t>
      </w:r>
      <w:r w:rsidR="00215C3A" w:rsidRPr="0095370E">
        <w:t xml:space="preserve"> </w:t>
      </w:r>
      <w:r w:rsidRPr="0095370E">
        <w:t>1</w:t>
      </w:r>
      <w:r w:rsidR="0095370E" w:rsidRPr="0095370E">
        <w:t>8</w:t>
      </w:r>
      <w:r w:rsidRPr="0095370E">
        <w:t>-</w:t>
      </w:r>
      <w:r w:rsidR="0095370E" w:rsidRPr="0095370E">
        <w:t>240</w:t>
      </w:r>
      <w:r w:rsidRPr="0095370E">
        <w:t xml:space="preserve"> parengti </w:t>
      </w:r>
      <w:r w:rsidRPr="00600AB5">
        <w:t>1 punkte minimo buto pirkimo</w:t>
      </w:r>
      <w:r>
        <w:t xml:space="preserve"> ir </w:t>
      </w:r>
      <w:r w:rsidRPr="00600AB5">
        <w:t xml:space="preserve">pardavimo sutartį ir ją </w:t>
      </w:r>
      <w:r w:rsidRPr="006F7A87">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8" w14:textId="77777777" w:rsidR="005C41AC" w:rsidRDefault="005C41AC" w:rsidP="00215C3A">
      <w:pPr>
        <w:spacing w:line="360" w:lineRule="auto"/>
        <w:jc w:val="both"/>
        <w:rPr>
          <w:szCs w:val="24"/>
        </w:rPr>
      </w:pP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77777777" w:rsidR="0062551B" w:rsidRDefault="0062551B" w:rsidP="002D0B3C">
      <w:pPr>
        <w:jc w:val="both"/>
        <w:rPr>
          <w:szCs w:val="24"/>
        </w:rPr>
      </w:pPr>
    </w:p>
    <w:p w14:paraId="2F420E2C"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2F420E2D"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CBBAD" w14:textId="77777777" w:rsidR="004242C0" w:rsidRDefault="004242C0">
      <w:r>
        <w:separator/>
      </w:r>
    </w:p>
  </w:endnote>
  <w:endnote w:type="continuationSeparator" w:id="0">
    <w:p w14:paraId="34781914" w14:textId="77777777" w:rsidR="004242C0" w:rsidRDefault="0042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4639F" w14:textId="77777777" w:rsidR="004242C0" w:rsidRDefault="004242C0">
      <w:r>
        <w:separator/>
      </w:r>
    </w:p>
  </w:footnote>
  <w:footnote w:type="continuationSeparator" w:id="0">
    <w:p w14:paraId="3B5B2AEE" w14:textId="77777777" w:rsidR="004242C0" w:rsidRDefault="00424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163"/>
    <w:rsid w:val="00012976"/>
    <w:rsid w:val="0001566B"/>
    <w:rsid w:val="0002192F"/>
    <w:rsid w:val="00040516"/>
    <w:rsid w:val="0005169C"/>
    <w:rsid w:val="00075594"/>
    <w:rsid w:val="00075D5A"/>
    <w:rsid w:val="000769A5"/>
    <w:rsid w:val="000811E1"/>
    <w:rsid w:val="000E5933"/>
    <w:rsid w:val="000E7131"/>
    <w:rsid w:val="00101F07"/>
    <w:rsid w:val="00106FFF"/>
    <w:rsid w:val="00124B60"/>
    <w:rsid w:val="00132ABE"/>
    <w:rsid w:val="00145C4A"/>
    <w:rsid w:val="00153B94"/>
    <w:rsid w:val="00154A5A"/>
    <w:rsid w:val="001B1FE3"/>
    <w:rsid w:val="001D1AC1"/>
    <w:rsid w:val="001D3CB6"/>
    <w:rsid w:val="001E4DFD"/>
    <w:rsid w:val="001F7914"/>
    <w:rsid w:val="0020204A"/>
    <w:rsid w:val="00206FC7"/>
    <w:rsid w:val="00215C3A"/>
    <w:rsid w:val="002257EC"/>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42C0"/>
    <w:rsid w:val="004376E8"/>
    <w:rsid w:val="004564CD"/>
    <w:rsid w:val="00464BB1"/>
    <w:rsid w:val="00480D2E"/>
    <w:rsid w:val="004849ED"/>
    <w:rsid w:val="00497DD2"/>
    <w:rsid w:val="004A0A03"/>
    <w:rsid w:val="004A3610"/>
    <w:rsid w:val="004B4CB3"/>
    <w:rsid w:val="004C07E0"/>
    <w:rsid w:val="004D35C5"/>
    <w:rsid w:val="004E4142"/>
    <w:rsid w:val="00510DE4"/>
    <w:rsid w:val="005166E3"/>
    <w:rsid w:val="0052387D"/>
    <w:rsid w:val="00524D2D"/>
    <w:rsid w:val="00533646"/>
    <w:rsid w:val="00562BCD"/>
    <w:rsid w:val="00564A15"/>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5473"/>
    <w:rsid w:val="00740946"/>
    <w:rsid w:val="00743B7D"/>
    <w:rsid w:val="007452C6"/>
    <w:rsid w:val="00780E8C"/>
    <w:rsid w:val="00785145"/>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35B1F"/>
    <w:rsid w:val="00942B11"/>
    <w:rsid w:val="0095370E"/>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2E94"/>
    <w:rsid w:val="00B83E18"/>
    <w:rsid w:val="00B873FD"/>
    <w:rsid w:val="00B92EBF"/>
    <w:rsid w:val="00BA458B"/>
    <w:rsid w:val="00BB0318"/>
    <w:rsid w:val="00BB130F"/>
    <w:rsid w:val="00BB6886"/>
    <w:rsid w:val="00BD5C3A"/>
    <w:rsid w:val="00BD6EC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519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1052</Words>
  <Characters>601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2019-03-06T12:31:00Z</dcterms:created>
  <dcterms:modified xsi:type="dcterms:W3CDTF">2019-03-06T12:31:00Z</dcterms:modified>
</cp:coreProperties>
</file>