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62E0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062E3E" wp14:editId="30062E3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62E0D" w14:textId="77777777" w:rsidR="005C41AC" w:rsidRPr="005C41AC" w:rsidRDefault="005C41AC" w:rsidP="005C41AC">
      <w:pPr>
        <w:jc w:val="center"/>
        <w:rPr>
          <w:szCs w:val="24"/>
        </w:rPr>
      </w:pPr>
    </w:p>
    <w:p w14:paraId="30062E0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062E0F" w14:textId="77777777" w:rsidR="005C41AC" w:rsidRPr="005C41AC" w:rsidRDefault="005C41AC" w:rsidP="00571BF3">
      <w:pPr>
        <w:keepNext/>
        <w:jc w:val="center"/>
        <w:outlineLvl w:val="1"/>
      </w:pPr>
    </w:p>
    <w:p w14:paraId="30062E10" w14:textId="77777777" w:rsidR="005C41AC" w:rsidRPr="005C41AC" w:rsidRDefault="005C41AC" w:rsidP="00571BF3">
      <w:pPr>
        <w:keepNext/>
        <w:jc w:val="center"/>
        <w:outlineLvl w:val="1"/>
      </w:pPr>
    </w:p>
    <w:p w14:paraId="30062E11" w14:textId="77777777" w:rsidR="0062551B" w:rsidRDefault="00A11511" w:rsidP="00571BF3">
      <w:pPr>
        <w:keepNext/>
        <w:jc w:val="center"/>
        <w:outlineLvl w:val="1"/>
        <w:rPr>
          <w:b/>
        </w:rPr>
      </w:pPr>
      <w:r>
        <w:rPr>
          <w:b/>
        </w:rPr>
        <w:t>SPRENDIMAS</w:t>
      </w:r>
    </w:p>
    <w:p w14:paraId="30062E12" w14:textId="77777777" w:rsidR="00BF3584" w:rsidRDefault="008A0283" w:rsidP="0055780F">
      <w:pPr>
        <w:pStyle w:val="Antrats"/>
        <w:tabs>
          <w:tab w:val="clear" w:pos="4320"/>
          <w:tab w:val="clear" w:pos="8640"/>
          <w:tab w:val="left" w:pos="5103"/>
        </w:tabs>
        <w:jc w:val="center"/>
        <w:rPr>
          <w:b/>
        </w:rPr>
      </w:pPr>
      <w:r w:rsidRPr="008A0283">
        <w:rPr>
          <w:b/>
        </w:rPr>
        <w:t xml:space="preserve">DĖL </w:t>
      </w:r>
      <w:r w:rsidR="00BF3584">
        <w:rPr>
          <w:b/>
        </w:rPr>
        <w:t xml:space="preserve">NEGYVENAMŲJŲ PATALPŲ (KNIAUDIŠKIŲ G. 40) PERDAVIMO </w:t>
      </w:r>
    </w:p>
    <w:p w14:paraId="30062E13" w14:textId="77777777" w:rsidR="00BF3584" w:rsidRDefault="00BF3584" w:rsidP="0055780F">
      <w:pPr>
        <w:pStyle w:val="Antrats"/>
        <w:tabs>
          <w:tab w:val="clear" w:pos="4320"/>
          <w:tab w:val="clear" w:pos="8640"/>
          <w:tab w:val="left" w:pos="5103"/>
        </w:tabs>
        <w:jc w:val="center"/>
        <w:rPr>
          <w:b/>
        </w:rPr>
      </w:pPr>
      <w:r>
        <w:rPr>
          <w:b/>
        </w:rPr>
        <w:t xml:space="preserve">VALDYTI, NAUDOTI IR DISPONUOTI JOMIS PATIKĖJIMO TEISE </w:t>
      </w:r>
    </w:p>
    <w:p w14:paraId="30062E14" w14:textId="77777777" w:rsidR="0055780F" w:rsidRPr="008A0283" w:rsidRDefault="00BF3584" w:rsidP="0055780F">
      <w:pPr>
        <w:pStyle w:val="Antrats"/>
        <w:tabs>
          <w:tab w:val="clear" w:pos="4320"/>
          <w:tab w:val="clear" w:pos="8640"/>
          <w:tab w:val="left" w:pos="5103"/>
        </w:tabs>
        <w:jc w:val="center"/>
        <w:rPr>
          <w:b/>
          <w:caps/>
          <w:szCs w:val="24"/>
        </w:rPr>
      </w:pPr>
      <w:r>
        <w:rPr>
          <w:b/>
        </w:rPr>
        <w:t>PANEVĖŽIO ŠVIETIMO CENTRUI</w:t>
      </w:r>
    </w:p>
    <w:p w14:paraId="30062E15" w14:textId="77777777" w:rsidR="0062551B" w:rsidRDefault="0062551B" w:rsidP="003E58F0">
      <w:pPr>
        <w:jc w:val="center"/>
      </w:pPr>
    </w:p>
    <w:p w14:paraId="30062E1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TSP-113</w:t>
      </w:r>
      <w:r>
        <w:fldChar w:fldCharType="end"/>
      </w:r>
      <w:bookmarkEnd w:id="2"/>
    </w:p>
    <w:p w14:paraId="30062E17" w14:textId="77777777" w:rsidR="0062551B" w:rsidRPr="00A562AA" w:rsidRDefault="0062551B" w:rsidP="00571BF3">
      <w:pPr>
        <w:keepNext/>
        <w:jc w:val="center"/>
        <w:outlineLvl w:val="2"/>
        <w:rPr>
          <w:b/>
        </w:rPr>
      </w:pPr>
      <w:r w:rsidRPr="00A562AA">
        <w:t>Panevėžys</w:t>
      </w:r>
    </w:p>
    <w:p w14:paraId="30062E18" w14:textId="77777777" w:rsidR="0062551B" w:rsidRDefault="0062551B" w:rsidP="00571BF3">
      <w:pPr>
        <w:jc w:val="both"/>
      </w:pPr>
    </w:p>
    <w:p w14:paraId="30062E19" w14:textId="77777777" w:rsidR="0062551B" w:rsidRPr="00A562AA" w:rsidRDefault="0062551B" w:rsidP="00822059">
      <w:pPr>
        <w:jc w:val="both"/>
      </w:pPr>
    </w:p>
    <w:p w14:paraId="30062E1A" w14:textId="77777777" w:rsidR="005C315C" w:rsidRPr="00893DF5" w:rsidRDefault="005C315C" w:rsidP="005C315C">
      <w:pPr>
        <w:spacing w:line="360" w:lineRule="auto"/>
        <w:ind w:right="191" w:firstLine="851"/>
        <w:jc w:val="both"/>
      </w:pPr>
      <w:r w:rsidRPr="00893DF5">
        <w:t>Vadovaudamasi Lietuvos Respublikos vietos savivaldos įstatymo</w:t>
      </w:r>
      <w:r>
        <w:t xml:space="preserve"> 16 straipsnio 2 dalies 26 punktu, </w:t>
      </w:r>
      <w:r w:rsidRPr="00893DF5">
        <w:t xml:space="preserve">Valstybės ir savivaldybių turto valdymo, naudojimo ir disponavimo juo įstatymo </w:t>
      </w:r>
      <w:r>
        <w:t xml:space="preserve">8 ir </w:t>
      </w:r>
      <w:r w:rsidRPr="00893DF5">
        <w:t xml:space="preserve">12 straipsniais, </w:t>
      </w:r>
      <w:r w:rsidRPr="0033270A">
        <w:t xml:space="preserve">Panevėžio miesto savivaldybės turto perdavimo </w:t>
      </w:r>
      <w:r>
        <w:t>valdyti, naudoti ir disponuoti juo patikėjimo teise</w:t>
      </w:r>
      <w:r w:rsidRPr="0033270A">
        <w:t xml:space="preserve"> tvarkos aprašu, patvirtintu Panevėžio miesto savivaldybės tarybos 2016 m. </w:t>
      </w:r>
      <w:r>
        <w:t>spalio 26 d. sprendimu Nr. 1-349 ir atsižvelgdama į Panevėžio švietimo centro 2019 m. kovo 7 d. raštą Nr. IS-51(1.11) „Dėl patalpų perdavimo Panevėžio švietimo centrui“</w:t>
      </w:r>
      <w:r w:rsidRPr="0033270A">
        <w:t>,</w:t>
      </w:r>
      <w:r w:rsidRPr="00893DF5">
        <w:t xml:space="preserve"> Panevėžio miesto savivaldybės taryba n u s p r e n d ž i a:</w:t>
      </w:r>
    </w:p>
    <w:p w14:paraId="30062E1B" w14:textId="44E85D08" w:rsidR="005C315C" w:rsidRDefault="005C315C" w:rsidP="005C315C">
      <w:pPr>
        <w:spacing w:line="360" w:lineRule="auto"/>
        <w:ind w:right="191" w:firstLine="851"/>
        <w:jc w:val="both"/>
      </w:pPr>
      <w:r>
        <w:t>1</w:t>
      </w:r>
      <w:r w:rsidRPr="00893DF5">
        <w:t xml:space="preserve">. </w:t>
      </w:r>
      <w:r>
        <w:t xml:space="preserve">Perduoti Panevėžio švietimo centrui (kodas 195473036) </w:t>
      </w:r>
      <w:r w:rsidR="00962694">
        <w:t>1068,83</w:t>
      </w:r>
      <w:r>
        <w:t xml:space="preserve"> kv. m Savivaldybei nuosavybės teise priklausančias ir šiuo metu Panevėžio „Minties“ gimnazijos patikėjimo teise valdomas negyvenamąsias patalpas (patalpos yra pastate, kurio unikalus Nr. 2799-2014-7010, Nekilnojamojo daikto kadastrinių matavimų bylos registro Nr. </w:t>
      </w:r>
      <w:r w:rsidR="00A43694">
        <w:t>35/78221</w:t>
      </w:r>
      <w:r>
        <w:t>, likutinė vertė 2019 m. vasari</w:t>
      </w:r>
      <w:r w:rsidR="00962694">
        <w:t>o 28 d. – 104</w:t>
      </w:r>
      <w:r w:rsidR="00822059">
        <w:t xml:space="preserve"> </w:t>
      </w:r>
      <w:r w:rsidR="00962694">
        <w:t>332,69</w:t>
      </w:r>
      <w:r>
        <w:t xml:space="preserve"> </w:t>
      </w:r>
      <w:proofErr w:type="spellStart"/>
      <w:r>
        <w:t>Eur</w:t>
      </w:r>
      <w:proofErr w:type="spellEnd"/>
      <w:r>
        <w:t xml:space="preserve">), esančias Kniaudiškių g. 40, Panevėžyje, valdyti, naudoti ir disponuoti jomis patikėjimo teise (priedas). </w:t>
      </w:r>
    </w:p>
    <w:p w14:paraId="30062E1C" w14:textId="77777777" w:rsidR="005C315C" w:rsidRPr="00893DF5" w:rsidRDefault="005C315C" w:rsidP="005C315C">
      <w:pPr>
        <w:spacing w:line="360" w:lineRule="auto"/>
        <w:ind w:right="191" w:firstLine="851"/>
        <w:jc w:val="both"/>
      </w:pPr>
      <w:r>
        <w:t>2</w:t>
      </w:r>
      <w:r w:rsidRPr="00893DF5">
        <w:t xml:space="preserve">. </w:t>
      </w:r>
      <w:r w:rsidRPr="005D1E6D">
        <w:t xml:space="preserve">Įpareigoti </w:t>
      </w:r>
      <w:r>
        <w:t xml:space="preserve">Panevėžio „Minties“ gimnazijos ir Panevėžio švietimo centro direktorius </w:t>
      </w:r>
      <w:r w:rsidRPr="00893DF5">
        <w:t>atlikti visus su šio sprendi</w:t>
      </w:r>
      <w:r>
        <w:t>mo vykdymu susijusius veiksmus.</w:t>
      </w:r>
    </w:p>
    <w:p w14:paraId="30062E1D" w14:textId="77777777" w:rsidR="005C315C" w:rsidRPr="00B068D6" w:rsidRDefault="005C315C" w:rsidP="005C315C">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062E1E" w14:textId="77777777" w:rsidR="005C41AC" w:rsidRPr="00A562AA" w:rsidRDefault="005C41AC" w:rsidP="00966AF6">
      <w:pPr>
        <w:spacing w:line="360" w:lineRule="auto"/>
        <w:jc w:val="both"/>
        <w:rPr>
          <w:szCs w:val="24"/>
        </w:rPr>
      </w:pPr>
    </w:p>
    <w:p w14:paraId="30062E1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0062E20" w14:textId="77777777" w:rsidR="0055780F" w:rsidRDefault="001D3CB6" w:rsidP="008A0283">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p w14:paraId="30062E24" w14:textId="2145DAD8" w:rsidR="00822059" w:rsidRDefault="00822059">
      <w:pPr>
        <w:rPr>
          <w:rFonts w:eastAsia="Calibri"/>
          <w:szCs w:val="24"/>
        </w:rPr>
      </w:pPr>
      <w:r>
        <w:rPr>
          <w:rFonts w:eastAsia="Calibri"/>
          <w:szCs w:val="24"/>
        </w:rPr>
        <w:br w:type="page"/>
      </w:r>
    </w:p>
    <w:p w14:paraId="0FE94945" w14:textId="77777777" w:rsidR="00D530CB" w:rsidRDefault="00D530CB" w:rsidP="008A0283">
      <w:pPr>
        <w:jc w:val="both"/>
        <w:rPr>
          <w:rFonts w:eastAsia="Calibri"/>
          <w:szCs w:val="24"/>
        </w:rPr>
      </w:pPr>
    </w:p>
    <w:tbl>
      <w:tblPr>
        <w:tblW w:w="0" w:type="auto"/>
        <w:tblLook w:val="01E0" w:firstRow="1" w:lastRow="1" w:firstColumn="1" w:lastColumn="1" w:noHBand="0" w:noVBand="0"/>
      </w:tblPr>
      <w:tblGrid>
        <w:gridCol w:w="4665"/>
        <w:gridCol w:w="4974"/>
      </w:tblGrid>
      <w:tr w:rsidR="00D530CB" w14:paraId="30062E29" w14:textId="77777777" w:rsidTr="00D530CB">
        <w:tc>
          <w:tcPr>
            <w:tcW w:w="4786" w:type="dxa"/>
          </w:tcPr>
          <w:p w14:paraId="30062E25" w14:textId="77777777" w:rsidR="00D530CB" w:rsidRDefault="00D530CB">
            <w:pPr>
              <w:tabs>
                <w:tab w:val="left" w:pos="7371"/>
              </w:tabs>
              <w:rPr>
                <w:lang w:eastAsia="lt-LT"/>
              </w:rPr>
            </w:pPr>
          </w:p>
        </w:tc>
        <w:tc>
          <w:tcPr>
            <w:tcW w:w="5069" w:type="dxa"/>
            <w:hideMark/>
          </w:tcPr>
          <w:p w14:paraId="30062E26" w14:textId="77777777" w:rsidR="00D530CB" w:rsidRDefault="00D530CB">
            <w:pPr>
              <w:tabs>
                <w:tab w:val="left" w:pos="7371"/>
              </w:tabs>
            </w:pPr>
            <w:r>
              <w:t xml:space="preserve">Panevėžio miesto savivaldybės tarybos </w:t>
            </w:r>
          </w:p>
          <w:p w14:paraId="30062E27" w14:textId="77777777" w:rsidR="00D530CB" w:rsidRDefault="00D530CB">
            <w:pPr>
              <w:tabs>
                <w:tab w:val="left" w:pos="7371"/>
              </w:tabs>
            </w:pPr>
            <w:r>
              <w:t xml:space="preserve">2019 m. kovo        d. sprendimo Nr.  </w:t>
            </w:r>
          </w:p>
          <w:p w14:paraId="30062E28" w14:textId="77777777" w:rsidR="00D530CB" w:rsidRDefault="00D530CB">
            <w:pPr>
              <w:tabs>
                <w:tab w:val="left" w:pos="7371"/>
              </w:tabs>
            </w:pPr>
            <w:r>
              <w:t>priedas</w:t>
            </w:r>
          </w:p>
        </w:tc>
      </w:tr>
    </w:tbl>
    <w:p w14:paraId="30062E2A" w14:textId="77777777" w:rsidR="00D530CB" w:rsidRDefault="00D530CB" w:rsidP="00D530CB">
      <w:pPr>
        <w:tabs>
          <w:tab w:val="left" w:leader="underscore" w:pos="1701"/>
        </w:tabs>
        <w:jc w:val="both"/>
        <w:rPr>
          <w:b/>
          <w:szCs w:val="22"/>
        </w:rPr>
      </w:pPr>
    </w:p>
    <w:p w14:paraId="30062E2B" w14:textId="03AC8368" w:rsidR="00D530CB" w:rsidRDefault="00D530CB" w:rsidP="00D530CB">
      <w:pPr>
        <w:pStyle w:val="Antrats"/>
        <w:tabs>
          <w:tab w:val="clear" w:pos="4320"/>
          <w:tab w:val="clear" w:pos="8640"/>
          <w:tab w:val="left" w:pos="5103"/>
        </w:tabs>
        <w:jc w:val="center"/>
        <w:rPr>
          <w:b/>
        </w:rPr>
      </w:pPr>
      <w:r>
        <w:rPr>
          <w:b/>
        </w:rPr>
        <w:t>NEGYVENAMŲJŲ PATALPŲ (KNIAUDIŠKIŲ G. 40)</w:t>
      </w:r>
      <w:r w:rsidR="00822059">
        <w:rPr>
          <w:b/>
        </w:rPr>
        <w:t>,</w:t>
      </w:r>
      <w:r>
        <w:rPr>
          <w:b/>
        </w:rPr>
        <w:t xml:space="preserve"> PERDUODAMŲ </w:t>
      </w:r>
    </w:p>
    <w:p w14:paraId="30062E2C" w14:textId="77777777" w:rsidR="00D530CB" w:rsidRDefault="00D530CB" w:rsidP="00D530CB">
      <w:pPr>
        <w:pStyle w:val="Antrats"/>
        <w:tabs>
          <w:tab w:val="clear" w:pos="4320"/>
          <w:tab w:val="clear" w:pos="8640"/>
          <w:tab w:val="left" w:pos="5103"/>
        </w:tabs>
        <w:jc w:val="center"/>
        <w:rPr>
          <w:b/>
        </w:rPr>
      </w:pPr>
      <w:r>
        <w:rPr>
          <w:b/>
        </w:rPr>
        <w:t xml:space="preserve">VALDYTI, NAUDOTI IR DISPONUOTI JOMIS PATIKĖJIMO TEISE </w:t>
      </w:r>
    </w:p>
    <w:p w14:paraId="30062E2D" w14:textId="77777777" w:rsidR="00D530CB" w:rsidRPr="00D530CB" w:rsidRDefault="00D530CB" w:rsidP="00D530CB">
      <w:pPr>
        <w:pStyle w:val="Antrats"/>
        <w:tabs>
          <w:tab w:val="clear" w:pos="4320"/>
          <w:tab w:val="clear" w:pos="8640"/>
          <w:tab w:val="left" w:pos="5103"/>
        </w:tabs>
        <w:jc w:val="center"/>
        <w:rPr>
          <w:b/>
          <w:caps/>
          <w:szCs w:val="24"/>
        </w:rPr>
      </w:pPr>
      <w:r>
        <w:rPr>
          <w:b/>
        </w:rPr>
        <w:t>PANEVĖŽIO ŠVIETIMO CENTRUI</w:t>
      </w:r>
      <w:r>
        <w:rPr>
          <w:b/>
          <w:szCs w:val="22"/>
        </w:rPr>
        <w:t>, SĄRAŠAS</w:t>
      </w:r>
    </w:p>
    <w:p w14:paraId="30062E2E" w14:textId="77777777" w:rsidR="00D530CB" w:rsidRDefault="00D530CB" w:rsidP="00D530CB">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3"/>
        <w:gridCol w:w="2946"/>
      </w:tblGrid>
      <w:tr w:rsidR="00D530CB" w14:paraId="30062E34" w14:textId="77777777" w:rsidTr="00D530CB">
        <w:tc>
          <w:tcPr>
            <w:tcW w:w="3470" w:type="pct"/>
            <w:tcBorders>
              <w:top w:val="single" w:sz="4" w:space="0" w:color="auto"/>
              <w:left w:val="single" w:sz="4" w:space="0" w:color="auto"/>
              <w:bottom w:val="single" w:sz="4" w:space="0" w:color="auto"/>
              <w:right w:val="single" w:sz="4" w:space="0" w:color="auto"/>
            </w:tcBorders>
            <w:hideMark/>
          </w:tcPr>
          <w:p w14:paraId="30062E2F" w14:textId="77777777" w:rsidR="00D530CB" w:rsidRDefault="00D530CB" w:rsidP="009031DA">
            <w:pPr>
              <w:spacing w:line="360" w:lineRule="auto"/>
            </w:pPr>
            <w:r>
              <w:t>Pastato unikalus Nr. 2799-2014-7010</w:t>
            </w:r>
          </w:p>
          <w:p w14:paraId="30062E30" w14:textId="77777777" w:rsidR="00D530CB" w:rsidRDefault="00D530CB" w:rsidP="009031DA">
            <w:pPr>
              <w:spacing w:line="360" w:lineRule="auto"/>
            </w:pPr>
            <w:r>
              <w:t xml:space="preserve">Patalpų pažymėjimas ir plotas plane </w:t>
            </w:r>
          </w:p>
          <w:p w14:paraId="30062E31" w14:textId="77777777" w:rsidR="00D530CB" w:rsidRDefault="00D530CB" w:rsidP="009031DA">
            <w:pPr>
              <w:spacing w:line="360" w:lineRule="auto"/>
            </w:pPr>
            <w:r>
              <w:t>Registro Nr. 35/78221 (statiniai)</w:t>
            </w:r>
          </w:p>
        </w:tc>
        <w:tc>
          <w:tcPr>
            <w:tcW w:w="1530" w:type="pct"/>
            <w:tcBorders>
              <w:top w:val="single" w:sz="4" w:space="0" w:color="auto"/>
              <w:left w:val="single" w:sz="4" w:space="0" w:color="auto"/>
              <w:bottom w:val="single" w:sz="4" w:space="0" w:color="auto"/>
              <w:right w:val="single" w:sz="4" w:space="0" w:color="auto"/>
            </w:tcBorders>
            <w:hideMark/>
          </w:tcPr>
          <w:p w14:paraId="30062E32" w14:textId="77777777" w:rsidR="009031DA" w:rsidRDefault="009031DA"/>
          <w:p w14:paraId="30062E33" w14:textId="77777777" w:rsidR="009031DA" w:rsidRDefault="00D530CB">
            <w:r>
              <w:t>Paskaičiuotas plotas</w:t>
            </w:r>
            <w:r w:rsidR="009031DA">
              <w:t>, kv. m</w:t>
            </w:r>
          </w:p>
        </w:tc>
      </w:tr>
      <w:tr w:rsidR="00D530CB" w14:paraId="30062E37" w14:textId="77777777" w:rsidTr="00D530CB">
        <w:tc>
          <w:tcPr>
            <w:tcW w:w="3470" w:type="pct"/>
            <w:tcBorders>
              <w:top w:val="single" w:sz="4" w:space="0" w:color="auto"/>
              <w:left w:val="single" w:sz="4" w:space="0" w:color="auto"/>
              <w:bottom w:val="single" w:sz="4" w:space="0" w:color="auto"/>
              <w:right w:val="single" w:sz="4" w:space="0" w:color="auto"/>
            </w:tcBorders>
            <w:hideMark/>
          </w:tcPr>
          <w:p w14:paraId="30062E35" w14:textId="77777777" w:rsidR="009031DA" w:rsidRDefault="009031DA" w:rsidP="00962694">
            <w:pPr>
              <w:spacing w:line="360" w:lineRule="auto"/>
              <w:jc w:val="both"/>
            </w:pPr>
            <w:r>
              <w:t xml:space="preserve">1-107/444,35; 1-108/54,92; 1-109/55,02; 1-110/35,23; 1-111/5,58; 1-112/6,21; 1-113/26,00; 1-114/2,50; 1-115/3,95; 1-116/3,89; 1-117/9,97; 1-41/4,49; 1-42/15,79; 1-43/2,64; 1-118/149,46; 1-30/57,57; 1-31/52,45; 1-32/53,19; </w:t>
            </w:r>
            <w:r w:rsidR="00962694">
              <w:t xml:space="preserve">1-35/2,54; </w:t>
            </w:r>
            <w:r>
              <w:t>1-38/51,66</w:t>
            </w:r>
            <w:r w:rsidR="00962694">
              <w:t>; 1-119/15,99; 1-120/15,43</w:t>
            </w:r>
          </w:p>
        </w:tc>
        <w:tc>
          <w:tcPr>
            <w:tcW w:w="1530" w:type="pct"/>
            <w:tcBorders>
              <w:top w:val="single" w:sz="4" w:space="0" w:color="auto"/>
              <w:left w:val="single" w:sz="4" w:space="0" w:color="auto"/>
              <w:bottom w:val="single" w:sz="4" w:space="0" w:color="auto"/>
              <w:right w:val="single" w:sz="4" w:space="0" w:color="auto"/>
            </w:tcBorders>
          </w:tcPr>
          <w:p w14:paraId="30062E36" w14:textId="77777777" w:rsidR="00D530CB" w:rsidRDefault="00D530CB"/>
        </w:tc>
      </w:tr>
      <w:tr w:rsidR="00D530CB" w14:paraId="30062E3A" w14:textId="77777777" w:rsidTr="00D530CB">
        <w:tc>
          <w:tcPr>
            <w:tcW w:w="3470" w:type="pct"/>
            <w:tcBorders>
              <w:top w:val="single" w:sz="4" w:space="0" w:color="auto"/>
              <w:left w:val="single" w:sz="4" w:space="0" w:color="auto"/>
              <w:bottom w:val="single" w:sz="4" w:space="0" w:color="auto"/>
              <w:right w:val="single" w:sz="4" w:space="0" w:color="auto"/>
            </w:tcBorders>
            <w:hideMark/>
          </w:tcPr>
          <w:p w14:paraId="30062E38" w14:textId="1B0E2267" w:rsidR="00D530CB" w:rsidRDefault="00822059" w:rsidP="00822059">
            <w:pPr>
              <w:jc w:val="right"/>
            </w:pPr>
            <w:r>
              <w:t>Iš v</w:t>
            </w:r>
            <w:r w:rsidR="00D530CB">
              <w:t>iso</w:t>
            </w:r>
            <w:r>
              <w:t>:</w:t>
            </w:r>
            <w:r w:rsidR="00D530CB">
              <w:t xml:space="preserve"> </w:t>
            </w:r>
          </w:p>
        </w:tc>
        <w:tc>
          <w:tcPr>
            <w:tcW w:w="1530" w:type="pct"/>
            <w:tcBorders>
              <w:top w:val="single" w:sz="4" w:space="0" w:color="auto"/>
              <w:left w:val="single" w:sz="4" w:space="0" w:color="auto"/>
              <w:bottom w:val="single" w:sz="4" w:space="0" w:color="auto"/>
              <w:right w:val="single" w:sz="4" w:space="0" w:color="auto"/>
            </w:tcBorders>
            <w:hideMark/>
          </w:tcPr>
          <w:p w14:paraId="30062E39" w14:textId="77777777" w:rsidR="00D530CB" w:rsidRDefault="00D530CB">
            <w:r>
              <w:t>1068,8</w:t>
            </w:r>
            <w:r w:rsidR="00962694">
              <w:t>3</w:t>
            </w:r>
          </w:p>
        </w:tc>
      </w:tr>
    </w:tbl>
    <w:p w14:paraId="30062E3B" w14:textId="77777777" w:rsidR="00D530CB" w:rsidRDefault="00D530CB" w:rsidP="008A0283">
      <w:pPr>
        <w:jc w:val="both"/>
        <w:rPr>
          <w:rFonts w:eastAsia="Calibri"/>
          <w:szCs w:val="24"/>
        </w:rPr>
      </w:pPr>
    </w:p>
    <w:p w14:paraId="30062E3C" w14:textId="77777777" w:rsidR="009031DA" w:rsidRDefault="009031DA" w:rsidP="008A0283">
      <w:pPr>
        <w:jc w:val="both"/>
        <w:rPr>
          <w:rFonts w:eastAsia="Calibri"/>
          <w:szCs w:val="24"/>
        </w:rPr>
      </w:pPr>
    </w:p>
    <w:p w14:paraId="30062E3D" w14:textId="26A6EF71" w:rsidR="009031DA" w:rsidRDefault="009031DA" w:rsidP="00822059">
      <w:pPr>
        <w:rPr>
          <w:rFonts w:eastAsia="Calibri"/>
          <w:szCs w:val="24"/>
        </w:rPr>
      </w:pPr>
    </w:p>
    <w:sectPr w:rsidR="009031DA" w:rsidSect="0055780F">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62E42" w14:textId="77777777" w:rsidR="00197963" w:rsidRDefault="00197963">
      <w:r>
        <w:separator/>
      </w:r>
    </w:p>
  </w:endnote>
  <w:endnote w:type="continuationSeparator" w:id="0">
    <w:p w14:paraId="30062E43" w14:textId="77777777" w:rsidR="00197963" w:rsidRDefault="0019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2E48" w14:textId="77777777" w:rsidR="0062551B" w:rsidRDefault="0062551B" w:rsidP="00BE4566">
    <w:pPr>
      <w:tabs>
        <w:tab w:val="left" w:pos="8445"/>
      </w:tabs>
    </w:pPr>
    <w:r>
      <w:tab/>
    </w:r>
  </w:p>
  <w:p w14:paraId="30062E49" w14:textId="77777777" w:rsidR="0062551B" w:rsidRDefault="0062551B"/>
  <w:p w14:paraId="30062E4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2E4B" w14:textId="77777777" w:rsidR="0062551B" w:rsidRDefault="0062551B" w:rsidP="00DD20B8">
    <w:pPr>
      <w:pStyle w:val="Porat"/>
    </w:pPr>
  </w:p>
  <w:p w14:paraId="30062E4C" w14:textId="77777777" w:rsidR="0062551B" w:rsidRDefault="0062551B" w:rsidP="00DD20B8">
    <w:pPr>
      <w:pStyle w:val="Porat"/>
    </w:pPr>
  </w:p>
  <w:p w14:paraId="30062E4D" w14:textId="77777777" w:rsidR="0062551B" w:rsidRDefault="0062551B" w:rsidP="00DD20B8">
    <w:pPr>
      <w:pStyle w:val="Porat"/>
    </w:pPr>
  </w:p>
  <w:p w14:paraId="30062E4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62E40" w14:textId="77777777" w:rsidR="00197963" w:rsidRDefault="00197963">
      <w:r>
        <w:separator/>
      </w:r>
    </w:p>
  </w:footnote>
  <w:footnote w:type="continuationSeparator" w:id="0">
    <w:p w14:paraId="30062E41" w14:textId="77777777" w:rsidR="00197963" w:rsidRDefault="0019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2E44" w14:textId="77777777" w:rsidR="0062551B" w:rsidRDefault="0062551B">
    <w:pPr>
      <w:pStyle w:val="Antrats"/>
      <w:jc w:val="center"/>
    </w:pPr>
  </w:p>
  <w:p w14:paraId="30062E45" w14:textId="77777777" w:rsidR="0062551B" w:rsidRDefault="0062551B">
    <w:pPr>
      <w:pStyle w:val="Antrats"/>
      <w:jc w:val="center"/>
    </w:pPr>
  </w:p>
  <w:p w14:paraId="30062E46" w14:textId="77777777" w:rsidR="0062551B" w:rsidRDefault="002E4357">
    <w:pPr>
      <w:pStyle w:val="Antrats"/>
      <w:jc w:val="center"/>
    </w:pPr>
    <w:r>
      <w:fldChar w:fldCharType="begin"/>
    </w:r>
    <w:r>
      <w:instrText xml:space="preserve"> PAGE   \* MERGEFORMAT </w:instrText>
    </w:r>
    <w:r>
      <w:fldChar w:fldCharType="separate"/>
    </w:r>
    <w:r w:rsidR="002E5DC7">
      <w:rPr>
        <w:noProof/>
      </w:rPr>
      <w:t>2</w:t>
    </w:r>
    <w:r>
      <w:rPr>
        <w:noProof/>
      </w:rPr>
      <w:fldChar w:fldCharType="end"/>
    </w:r>
  </w:p>
  <w:p w14:paraId="30062E4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258B"/>
    <w:rsid w:val="00153B94"/>
    <w:rsid w:val="00165320"/>
    <w:rsid w:val="00197963"/>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E5DC7"/>
    <w:rsid w:val="002F31B7"/>
    <w:rsid w:val="002F7001"/>
    <w:rsid w:val="00303346"/>
    <w:rsid w:val="00325CF1"/>
    <w:rsid w:val="00326E44"/>
    <w:rsid w:val="00337555"/>
    <w:rsid w:val="00342B97"/>
    <w:rsid w:val="00355495"/>
    <w:rsid w:val="00355EE8"/>
    <w:rsid w:val="0037302E"/>
    <w:rsid w:val="00392558"/>
    <w:rsid w:val="0039707D"/>
    <w:rsid w:val="003A3559"/>
    <w:rsid w:val="003C5812"/>
    <w:rsid w:val="003D113C"/>
    <w:rsid w:val="003D6535"/>
    <w:rsid w:val="003E58F0"/>
    <w:rsid w:val="003F3684"/>
    <w:rsid w:val="004014AB"/>
    <w:rsid w:val="00405AFA"/>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2059"/>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31DA"/>
    <w:rsid w:val="00907A79"/>
    <w:rsid w:val="009111D4"/>
    <w:rsid w:val="00916D5D"/>
    <w:rsid w:val="00931ACB"/>
    <w:rsid w:val="00934A4D"/>
    <w:rsid w:val="00942B11"/>
    <w:rsid w:val="00956EFA"/>
    <w:rsid w:val="00962694"/>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76D3E"/>
    <w:rsid w:val="00B83E18"/>
    <w:rsid w:val="00B92EBF"/>
    <w:rsid w:val="00BA458B"/>
    <w:rsid w:val="00BB0318"/>
    <w:rsid w:val="00BB130F"/>
    <w:rsid w:val="00BB6886"/>
    <w:rsid w:val="00BD5C3A"/>
    <w:rsid w:val="00BE4566"/>
    <w:rsid w:val="00BF06D7"/>
    <w:rsid w:val="00BF0A1B"/>
    <w:rsid w:val="00BF3584"/>
    <w:rsid w:val="00C008EA"/>
    <w:rsid w:val="00C07155"/>
    <w:rsid w:val="00C13EA5"/>
    <w:rsid w:val="00C14F8B"/>
    <w:rsid w:val="00C16215"/>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530CB"/>
    <w:rsid w:val="00D625ED"/>
    <w:rsid w:val="00D679FC"/>
    <w:rsid w:val="00DB5818"/>
    <w:rsid w:val="00DC75E0"/>
    <w:rsid w:val="00DD20B8"/>
    <w:rsid w:val="00DE0D95"/>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2453"/>
    <w:rsid w:val="00EA37B5"/>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62E0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2D90E-43BA-448F-886D-130A53B5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328</Words>
  <Characters>2390</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2019-03-14T07:43:00Z</cp:lastPrinted>
  <dcterms:created xsi:type="dcterms:W3CDTF">2019-03-14T14:08:00Z</dcterms:created>
  <dcterms:modified xsi:type="dcterms:W3CDTF">2019-03-14T14:08:00Z</dcterms:modified>
</cp:coreProperties>
</file>