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473F7648"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2070F3">
        <w:rPr>
          <w:b/>
        </w:rPr>
        <w:t xml:space="preserve">SAVIVALDYBĖS TARYBOS 2018 M. VASARIO 20 D. SPRENDIMO NR. 1-52 „DĖL </w:t>
      </w:r>
      <w:r w:rsidR="002070F3">
        <w:rPr>
          <w:b/>
          <w:caps/>
          <w:szCs w:val="22"/>
        </w:rPr>
        <w:t>NEKILNOJAMOJO TURTO, ESANČIO SMĖLYNĖS G. 171, PANEVĖŽYJE, PERDAVIMO GAMTOS MOKYKLAI IR ĮSIGIJIMO SAVIKAINOS PADIDINIMO“ 2 PUNKTO PRIPAŽINIMO NETEKUSIU GALIOS</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TSP-127</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4576683E" w:rsidR="008A0283" w:rsidRDefault="008A0283" w:rsidP="008A0283">
      <w:pPr>
        <w:spacing w:line="360" w:lineRule="auto"/>
        <w:ind w:firstLine="851"/>
        <w:jc w:val="both"/>
      </w:pPr>
      <w:r>
        <w:t xml:space="preserve">Vadovaudamasi Lietuvos Respublikos vietos savivaldos įstatymo </w:t>
      </w:r>
      <w:r w:rsidR="002070F3">
        <w:t>18</w:t>
      </w:r>
      <w:r>
        <w:t xml:space="preserve"> straipsnio </w:t>
      </w:r>
      <w:r w:rsidR="002070F3">
        <w:t>1 dalimi ir 48 straipsniu</w:t>
      </w:r>
      <w:r>
        <w:t>, Panev</w:t>
      </w:r>
      <w:r w:rsidR="00B2525F">
        <w:t>ėžio miesto savivaldybės taryba</w:t>
      </w:r>
      <w:r>
        <w:t xml:space="preserve"> n u s p r e n d ž i a:</w:t>
      </w:r>
    </w:p>
    <w:p w14:paraId="34C9AB4B" w14:textId="484BD2EB" w:rsidR="008078E9" w:rsidRPr="002070F3" w:rsidRDefault="002070F3" w:rsidP="002070F3">
      <w:pPr>
        <w:spacing w:line="360" w:lineRule="auto"/>
        <w:ind w:firstLine="851"/>
        <w:jc w:val="both"/>
      </w:pPr>
      <w:r>
        <w:t>Pripažinti netekusiu galios Panevėžio miesto savivaldybės tarybos 2018 m. vasario 20 d. sprendimo Nr. 1-52 „Dėl nekilnojamojo turto, esančio Smėlynės g. 171, Panevėžyje, perdavimo Gamtos mokyklai ir įsigijimo savikainos padidinimo“</w:t>
      </w:r>
      <w:r w:rsidR="0056351D">
        <w:t xml:space="preserve"> 2 punktą.</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24D4B24B" w:rsidR="005C41AC" w:rsidRDefault="005C41AC" w:rsidP="00966AF6">
      <w:pPr>
        <w:spacing w:line="360" w:lineRule="auto"/>
        <w:jc w:val="both"/>
        <w:rPr>
          <w:szCs w:val="24"/>
        </w:rPr>
      </w:pPr>
    </w:p>
    <w:p w14:paraId="0EC8B939" w14:textId="77777777" w:rsidR="00B82A14" w:rsidRPr="00A562AA" w:rsidRDefault="00B82A14" w:rsidP="00966AF6">
      <w:pPr>
        <w:spacing w:line="360" w:lineRule="auto"/>
        <w:jc w:val="both"/>
        <w:rPr>
          <w:szCs w:val="24"/>
        </w:rPr>
      </w:pPr>
    </w:p>
    <w:p w14:paraId="7C7FE101" w14:textId="48BA0EC0" w:rsidR="0055780F" w:rsidRDefault="001D3CB6" w:rsidP="00B82A14">
      <w:pPr>
        <w:jc w:val="both"/>
        <w:rPr>
          <w:rFonts w:eastAsia="Calibri"/>
          <w:szCs w:val="24"/>
        </w:rPr>
      </w:pPr>
      <w:r w:rsidRPr="004C2D15">
        <w:rPr>
          <w:rFonts w:eastAsia="Calibri"/>
          <w:szCs w:val="24"/>
        </w:rPr>
        <w:t>Savivaldybės mer</w:t>
      </w:r>
      <w:r w:rsidR="00B82A14">
        <w:rPr>
          <w:rFonts w:eastAsia="Calibri"/>
          <w:szCs w:val="24"/>
        </w:rPr>
        <w:t>as</w:t>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r>
      <w:r w:rsidR="00B82A14">
        <w:rPr>
          <w:rFonts w:eastAsia="Calibri"/>
          <w:szCs w:val="24"/>
        </w:rPr>
        <w:tab/>
        <w:t xml:space="preserve">   Rytis Mykolas Račkauskas</w:t>
      </w:r>
    </w:p>
    <w:sectPr w:rsidR="0055780F" w:rsidSect="00B82A1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39DEB" w14:textId="77777777" w:rsidR="005D1883" w:rsidRDefault="005D1883">
      <w:r>
        <w:separator/>
      </w:r>
    </w:p>
  </w:endnote>
  <w:endnote w:type="continuationSeparator" w:id="0">
    <w:p w14:paraId="38E33516" w14:textId="77777777" w:rsidR="005D1883" w:rsidRDefault="005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6F209" w14:textId="77777777" w:rsidR="005D1883" w:rsidRDefault="005D1883">
      <w:r>
        <w:separator/>
      </w:r>
    </w:p>
  </w:footnote>
  <w:footnote w:type="continuationSeparator" w:id="0">
    <w:p w14:paraId="5E35697F" w14:textId="77777777" w:rsidR="005D1883" w:rsidRDefault="005D1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070F3"/>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2BCD"/>
    <w:rsid w:val="0056351D"/>
    <w:rsid w:val="00566FC8"/>
    <w:rsid w:val="00571BF3"/>
    <w:rsid w:val="00584C4D"/>
    <w:rsid w:val="00595F80"/>
    <w:rsid w:val="005B1469"/>
    <w:rsid w:val="005B727C"/>
    <w:rsid w:val="005C41AC"/>
    <w:rsid w:val="005C605B"/>
    <w:rsid w:val="005D1883"/>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2A14"/>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2541F"/>
    <w:rsid w:val="00E34BFA"/>
    <w:rsid w:val="00E429EE"/>
    <w:rsid w:val="00E60928"/>
    <w:rsid w:val="00E6329A"/>
    <w:rsid w:val="00E73C7C"/>
    <w:rsid w:val="00E81C99"/>
    <w:rsid w:val="00E874D4"/>
    <w:rsid w:val="00E9055A"/>
    <w:rsid w:val="00E9091E"/>
    <w:rsid w:val="00E94693"/>
    <w:rsid w:val="00E94E7A"/>
    <w:rsid w:val="00EA2453"/>
    <w:rsid w:val="00EA6A5E"/>
    <w:rsid w:val="00EB01E1"/>
    <w:rsid w:val="00EC4E26"/>
    <w:rsid w:val="00ED6339"/>
    <w:rsid w:val="00EE6A65"/>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F5710-2EBE-46FA-918F-21A5DD96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158</Words>
  <Characters>1094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2019-03-28T14:46:00Z</dcterms:created>
  <dcterms:modified xsi:type="dcterms:W3CDTF">2019-03-28T14:46:00Z</dcterms:modified>
</cp:coreProperties>
</file>