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7098E894" w:rsidR="0055780F" w:rsidRPr="009401FD" w:rsidRDefault="009401FD" w:rsidP="0055780F">
      <w:pPr>
        <w:pStyle w:val="Antrats"/>
        <w:tabs>
          <w:tab w:val="clear" w:pos="4320"/>
          <w:tab w:val="clear" w:pos="8640"/>
          <w:tab w:val="left" w:pos="5103"/>
        </w:tabs>
        <w:jc w:val="center"/>
        <w:rPr>
          <w:b/>
          <w:caps/>
          <w:szCs w:val="24"/>
        </w:rPr>
      </w:pPr>
      <w:r w:rsidRPr="009401FD">
        <w:rPr>
          <w:b/>
        </w:rPr>
        <w:t>DĖL ATSISAKYMO PASINAUDOTI PIRMENYBĖS TEISE ĮSIGYTI NE</w:t>
      </w:r>
      <w:r>
        <w:rPr>
          <w:b/>
        </w:rPr>
        <w:t>KILNOJAMĄJĮ</w:t>
      </w:r>
      <w:r w:rsidRPr="009401FD">
        <w:rPr>
          <w:b/>
        </w:rPr>
        <w:t xml:space="preserve"> </w:t>
      </w:r>
      <w:r w:rsidR="00F02CE7">
        <w:rPr>
          <w:b/>
        </w:rPr>
        <w:t>DAIKTĄ</w:t>
      </w:r>
      <w:r>
        <w:rPr>
          <w:b/>
        </w:rPr>
        <w:t xml:space="preserve">, ESANTĮ </w:t>
      </w:r>
      <w:r w:rsidR="00297A64">
        <w:rPr>
          <w:b/>
        </w:rPr>
        <w:t>(DUOMENYS NESKELBIAMI)</w:t>
      </w:r>
      <w:r>
        <w:rPr>
          <w:b/>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EBFC9CC" w14:textId="1670C955" w:rsidR="00827FE0" w:rsidRDefault="00827FE0" w:rsidP="00111A12">
      <w:pPr>
        <w:spacing w:line="360" w:lineRule="auto"/>
        <w:ind w:firstLine="851"/>
        <w:jc w:val="both"/>
      </w:pPr>
      <w:r>
        <w:t>Vadovaudamasi Lietuvos Respublikos civilinio kodekso 4.79 straipsniu, V</w:t>
      </w:r>
      <w:r w:rsidRPr="00CD0EEF">
        <w:t xml:space="preserve">ietos savivaldos įstatymo </w:t>
      </w:r>
      <w:r>
        <w:t>48 straipsnio 1, 2 dalimis, Valstybės ir savivaldybių turto valdymo, naudojimo ir disponavimo juo</w:t>
      </w:r>
      <w:r w:rsidR="008E6761">
        <w:t xml:space="preserve"> įstatymo 6 straipsnio 5 punktu ir</w:t>
      </w:r>
      <w:r>
        <w:t xml:space="preserve"> atsižvelgdama į </w:t>
      </w:r>
      <w:r w:rsidR="0080716C">
        <w:t>(d</w:t>
      </w:r>
      <w:r w:rsidR="00297A64">
        <w:t>uomenys neskelbiami)</w:t>
      </w:r>
      <w:r>
        <w:t xml:space="preserve"> </w:t>
      </w:r>
      <w:r w:rsidR="00F02CE7">
        <w:t>2019</w:t>
      </w:r>
      <w:r>
        <w:t xml:space="preserve"> m. balandžio </w:t>
      </w:r>
      <w:r w:rsidR="00F02CE7">
        <w:t>4</w:t>
      </w:r>
      <w:r>
        <w:t xml:space="preserve"> d. </w:t>
      </w:r>
      <w:r w:rsidR="00F02CE7">
        <w:t>pranešimą „Dėl parduodamo turto, bendrąja dalinės nuosavybės teise priklausančio Panevėžio miesto savivaldybei“</w:t>
      </w:r>
      <w:r>
        <w:t>, Panevėžio miesto savivaldybės taryba  n u s p r e n d ž i a:</w:t>
      </w:r>
    </w:p>
    <w:p w14:paraId="7EAD7A9C" w14:textId="6C960D29" w:rsidR="00827FE0" w:rsidRDefault="00827FE0" w:rsidP="00827FE0">
      <w:pPr>
        <w:spacing w:line="360" w:lineRule="auto"/>
        <w:ind w:firstLine="851"/>
        <w:jc w:val="both"/>
      </w:pPr>
      <w:r>
        <w:t xml:space="preserve">Atsisakyti pasinaudoti pirmenybės teise įsigyti </w:t>
      </w:r>
      <w:r w:rsidR="008E6761">
        <w:t xml:space="preserve">iš </w:t>
      </w:r>
      <w:r w:rsidR="0080716C">
        <w:t>(d</w:t>
      </w:r>
      <w:r w:rsidR="00297A64">
        <w:t>uomenys neskelbiami)</w:t>
      </w:r>
      <w:r w:rsidR="008E6761">
        <w:t xml:space="preserve"> </w:t>
      </w:r>
      <w:r>
        <w:t xml:space="preserve">nekilnojamąjį daiktą – </w:t>
      </w:r>
      <w:r w:rsidR="00F02CE7">
        <w:t>4/100 ūkinio pastato</w:t>
      </w:r>
      <w:r>
        <w:t xml:space="preserve"> (</w:t>
      </w:r>
      <w:r w:rsidR="00F02CE7">
        <w:t xml:space="preserve">unikalus Nr. </w:t>
      </w:r>
      <w:r w:rsidR="00297A64">
        <w:t>(duomenys neskelbiami)</w:t>
      </w:r>
      <w:r w:rsidR="00F02CE7">
        <w:t>)</w:t>
      </w:r>
      <w:r>
        <w:t>, e</w:t>
      </w:r>
      <w:r w:rsidR="008E6761">
        <w:t>sančio</w:t>
      </w:r>
      <w:r>
        <w:t xml:space="preserve"> </w:t>
      </w:r>
      <w:r w:rsidR="0080716C">
        <w:t>(duomenys neskel</w:t>
      </w:r>
      <w:r w:rsidR="00297A64">
        <w:t>biami)</w:t>
      </w:r>
      <w:r w:rsidR="00F02CE7">
        <w:t>, Panevėžyje</w:t>
      </w:r>
      <w:r>
        <w:t xml:space="preserve">, už </w:t>
      </w:r>
      <w:r w:rsidR="00F02CE7">
        <w:t>1</w:t>
      </w:r>
      <w:r w:rsidR="008E6761">
        <w:t xml:space="preserve"> </w:t>
      </w:r>
      <w:r w:rsidR="00F02CE7">
        <w:t>000</w:t>
      </w:r>
      <w:r>
        <w:t xml:space="preserve"> (vieną tūkstantį</w:t>
      </w:r>
      <w:r w:rsidR="00F02CE7">
        <w:t>) Eur</w:t>
      </w:r>
      <w: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Default="005C41AC" w:rsidP="00966AF6">
      <w:pPr>
        <w:spacing w:line="360" w:lineRule="auto"/>
        <w:jc w:val="both"/>
        <w:rPr>
          <w:szCs w:val="24"/>
        </w:rPr>
      </w:pPr>
    </w:p>
    <w:p w14:paraId="64129456" w14:textId="77777777" w:rsidR="00276A44" w:rsidRPr="00A562AA" w:rsidRDefault="00276A44" w:rsidP="00966AF6">
      <w:pPr>
        <w:spacing w:line="360" w:lineRule="auto"/>
        <w:jc w:val="both"/>
        <w:rPr>
          <w:szCs w:val="24"/>
        </w:rPr>
      </w:pPr>
    </w:p>
    <w:p w14:paraId="7C7FE101" w14:textId="3EFB8126" w:rsidR="008E6761" w:rsidRDefault="00E6658E">
      <w:pPr>
        <w:tabs>
          <w:tab w:val="left" w:pos="8165"/>
        </w:tabs>
        <w:jc w:val="both"/>
        <w:rPr>
          <w:rFonts w:eastAsia="Calibri"/>
          <w:szCs w:val="24"/>
        </w:rPr>
      </w:pPr>
      <w:r>
        <w:rPr>
          <w:rFonts w:eastAsia="Calibri"/>
          <w:szCs w:val="24"/>
        </w:rPr>
        <w:t>Savivaldybės meras                                                                                   Rytis Mykolas Račkauskas</w:t>
      </w:r>
    </w:p>
    <w:sectPr w:rsidR="008E6761"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F382D" w14:textId="77777777" w:rsidR="00891667" w:rsidRDefault="00891667">
      <w:r>
        <w:separator/>
      </w:r>
    </w:p>
  </w:endnote>
  <w:endnote w:type="continuationSeparator" w:id="0">
    <w:p w14:paraId="26F6C73B" w14:textId="77777777" w:rsidR="00891667" w:rsidRDefault="00891667">
      <w:r>
        <w:continuationSeparator/>
      </w:r>
    </w:p>
  </w:endnote>
  <w:endnote w:type="continuationNotice" w:id="1">
    <w:p w14:paraId="67C72AD2" w14:textId="77777777" w:rsidR="00891667" w:rsidRDefault="00891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111A12" w:rsidRDefault="00111A12" w:rsidP="00BE4566">
    <w:pPr>
      <w:tabs>
        <w:tab w:val="left" w:pos="8445"/>
      </w:tabs>
    </w:pPr>
    <w:r>
      <w:tab/>
    </w:r>
  </w:p>
  <w:p w14:paraId="34C9AB5C" w14:textId="77777777" w:rsidR="00111A12" w:rsidRDefault="00111A12"/>
  <w:p w14:paraId="34C9AB5D" w14:textId="77777777" w:rsidR="00111A12" w:rsidRDefault="00111A1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111A12" w:rsidRDefault="00111A12" w:rsidP="00DD20B8">
    <w:pPr>
      <w:pStyle w:val="Porat"/>
    </w:pPr>
  </w:p>
  <w:p w14:paraId="34C9AB5F" w14:textId="77777777" w:rsidR="00111A12" w:rsidRDefault="00111A12" w:rsidP="00DD20B8">
    <w:pPr>
      <w:pStyle w:val="Porat"/>
    </w:pPr>
  </w:p>
  <w:p w14:paraId="34C9AB60" w14:textId="77777777" w:rsidR="00111A12" w:rsidRDefault="00111A12" w:rsidP="00DD20B8">
    <w:pPr>
      <w:pStyle w:val="Porat"/>
    </w:pPr>
  </w:p>
  <w:p w14:paraId="34C9AB61" w14:textId="77777777" w:rsidR="00111A12" w:rsidRDefault="00111A1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18617" w14:textId="77777777" w:rsidR="00891667" w:rsidRDefault="00891667">
      <w:r>
        <w:separator/>
      </w:r>
    </w:p>
  </w:footnote>
  <w:footnote w:type="continuationSeparator" w:id="0">
    <w:p w14:paraId="6CD3460B" w14:textId="77777777" w:rsidR="00891667" w:rsidRDefault="00891667">
      <w:r>
        <w:continuationSeparator/>
      </w:r>
    </w:p>
  </w:footnote>
  <w:footnote w:type="continuationNotice" w:id="1">
    <w:p w14:paraId="4302359E" w14:textId="77777777" w:rsidR="00891667" w:rsidRDefault="008916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111A12" w:rsidRDefault="00111A12">
    <w:pPr>
      <w:pStyle w:val="Antrats"/>
      <w:jc w:val="center"/>
    </w:pPr>
  </w:p>
  <w:p w14:paraId="34C9AB58" w14:textId="77777777" w:rsidR="00111A12" w:rsidRDefault="00111A12">
    <w:pPr>
      <w:pStyle w:val="Antrats"/>
      <w:jc w:val="center"/>
    </w:pPr>
  </w:p>
  <w:p w14:paraId="34C9AB59" w14:textId="77777777" w:rsidR="00111A12" w:rsidRDefault="00111A12">
    <w:pPr>
      <w:pStyle w:val="Antrats"/>
      <w:jc w:val="center"/>
    </w:pPr>
    <w:r>
      <w:fldChar w:fldCharType="begin"/>
    </w:r>
    <w:r>
      <w:instrText xml:space="preserve"> PAGE   \* MERGEFORMAT </w:instrText>
    </w:r>
    <w:r>
      <w:fldChar w:fldCharType="separate"/>
    </w:r>
    <w:r>
      <w:rPr>
        <w:noProof/>
      </w:rPr>
      <w:t>2</w:t>
    </w:r>
    <w:r>
      <w:rPr>
        <w:noProof/>
      </w:rPr>
      <w:fldChar w:fldCharType="end"/>
    </w:r>
  </w:p>
  <w:p w14:paraId="34C9AB5A" w14:textId="77777777" w:rsidR="00111A12" w:rsidRDefault="00111A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1A12"/>
    <w:rsid w:val="00124B60"/>
    <w:rsid w:val="00132ABE"/>
    <w:rsid w:val="00153B94"/>
    <w:rsid w:val="001B1FE3"/>
    <w:rsid w:val="001D038B"/>
    <w:rsid w:val="001D1AC1"/>
    <w:rsid w:val="001D3CB6"/>
    <w:rsid w:val="001E4DFD"/>
    <w:rsid w:val="001F24C7"/>
    <w:rsid w:val="001F7914"/>
    <w:rsid w:val="0020204A"/>
    <w:rsid w:val="00206FC7"/>
    <w:rsid w:val="0023417F"/>
    <w:rsid w:val="00234FD8"/>
    <w:rsid w:val="0024380C"/>
    <w:rsid w:val="0024706D"/>
    <w:rsid w:val="002526D2"/>
    <w:rsid w:val="002630A9"/>
    <w:rsid w:val="002658A0"/>
    <w:rsid w:val="00276412"/>
    <w:rsid w:val="00276A44"/>
    <w:rsid w:val="002915B5"/>
    <w:rsid w:val="00291649"/>
    <w:rsid w:val="00293059"/>
    <w:rsid w:val="00297A64"/>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13A36"/>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16C"/>
    <w:rsid w:val="008078E9"/>
    <w:rsid w:val="00811E67"/>
    <w:rsid w:val="00814E6B"/>
    <w:rsid w:val="00817F1F"/>
    <w:rsid w:val="008212D1"/>
    <w:rsid w:val="00824CF8"/>
    <w:rsid w:val="00827FE0"/>
    <w:rsid w:val="00860740"/>
    <w:rsid w:val="008608CB"/>
    <w:rsid w:val="0086111D"/>
    <w:rsid w:val="00865033"/>
    <w:rsid w:val="00865596"/>
    <w:rsid w:val="00876E15"/>
    <w:rsid w:val="0088367B"/>
    <w:rsid w:val="00883F12"/>
    <w:rsid w:val="00891667"/>
    <w:rsid w:val="008A0283"/>
    <w:rsid w:val="008A2000"/>
    <w:rsid w:val="008B28AB"/>
    <w:rsid w:val="008B3D51"/>
    <w:rsid w:val="008B4A54"/>
    <w:rsid w:val="008D7F28"/>
    <w:rsid w:val="008E6761"/>
    <w:rsid w:val="008F1635"/>
    <w:rsid w:val="008F62A9"/>
    <w:rsid w:val="00907A79"/>
    <w:rsid w:val="009111D4"/>
    <w:rsid w:val="00916D5D"/>
    <w:rsid w:val="00931ACB"/>
    <w:rsid w:val="00934A4D"/>
    <w:rsid w:val="009401F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23DB"/>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CF453B"/>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6658E"/>
    <w:rsid w:val="00E73C7C"/>
    <w:rsid w:val="00E81C99"/>
    <w:rsid w:val="00E874D4"/>
    <w:rsid w:val="00E9055A"/>
    <w:rsid w:val="00E9091E"/>
    <w:rsid w:val="00E94693"/>
    <w:rsid w:val="00E94E7A"/>
    <w:rsid w:val="00E95FD1"/>
    <w:rsid w:val="00EA2453"/>
    <w:rsid w:val="00EA6A5E"/>
    <w:rsid w:val="00EB01E1"/>
    <w:rsid w:val="00EC427E"/>
    <w:rsid w:val="00EC4E26"/>
    <w:rsid w:val="00ED6339"/>
    <w:rsid w:val="00EF56F8"/>
    <w:rsid w:val="00F02CE7"/>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BA49A-2867-4A77-AB4C-F173A4D1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168</Words>
  <Characters>1322</Characters>
  <Application>Microsoft Office Word</Application>
  <DocSecurity>4</DocSecurity>
  <Lines>11</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2019-04-10T06:21:00Z</dcterms:created>
  <dcterms:modified xsi:type="dcterms:W3CDTF">2019-04-10T06:21:00Z</dcterms:modified>
</cp:coreProperties>
</file>