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C441F" w14:textId="77777777" w:rsidR="00FD4524" w:rsidRDefault="00F303E3" w:rsidP="00FD4524">
      <w:pPr>
        <w:pStyle w:val="Pavadinimas"/>
        <w:rPr>
          <w:sz w:val="28"/>
          <w:szCs w:val="28"/>
        </w:rPr>
      </w:pPr>
      <w:bookmarkStart w:id="0" w:name="_GoBack"/>
      <w:bookmarkEnd w:id="0"/>
      <w:r w:rsidRPr="005D2886">
        <w:rPr>
          <w:noProof/>
          <w:lang w:eastAsia="lt-LT"/>
        </w:rPr>
        <w:drawing>
          <wp:inline distT="0" distB="0" distL="0" distR="0" wp14:anchorId="49DC4432" wp14:editId="49DC4433">
            <wp:extent cx="495300" cy="600075"/>
            <wp:effectExtent l="0" t="0" r="0" b="952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9DC4420" w14:textId="77777777" w:rsidR="00FD4524" w:rsidRPr="00FD4524" w:rsidRDefault="00FD4524" w:rsidP="00FD4524">
      <w:pPr>
        <w:pStyle w:val="Pavadinimas"/>
        <w:rPr>
          <w:b w:val="0"/>
          <w:sz w:val="24"/>
          <w:szCs w:val="28"/>
        </w:rPr>
      </w:pPr>
    </w:p>
    <w:p w14:paraId="49DC4421" w14:textId="77777777" w:rsidR="00133418" w:rsidRPr="00060A9C" w:rsidRDefault="00133418" w:rsidP="00FD4524">
      <w:pPr>
        <w:pStyle w:val="Pavadinimas"/>
        <w:rPr>
          <w:sz w:val="28"/>
          <w:szCs w:val="28"/>
        </w:rPr>
      </w:pPr>
      <w:r w:rsidRPr="00060A9C">
        <w:rPr>
          <w:sz w:val="28"/>
          <w:szCs w:val="28"/>
        </w:rPr>
        <w:t>PANEVĖŽIO MIESTO SAVIVALDYBĖS TARYBA</w:t>
      </w:r>
    </w:p>
    <w:p w14:paraId="49DC4422" w14:textId="77777777" w:rsidR="00133418" w:rsidRPr="002D4888" w:rsidRDefault="00133418" w:rsidP="00FD4524">
      <w:pPr>
        <w:jc w:val="center"/>
        <w:rPr>
          <w:b/>
          <w:sz w:val="24"/>
          <w:szCs w:val="22"/>
        </w:rPr>
      </w:pPr>
    </w:p>
    <w:p w14:paraId="49DC4423" w14:textId="77777777" w:rsidR="00133418" w:rsidRPr="002D4888" w:rsidRDefault="00133418" w:rsidP="00FD4524">
      <w:pPr>
        <w:pStyle w:val="Antrats"/>
        <w:tabs>
          <w:tab w:val="clear" w:pos="4320"/>
          <w:tab w:val="clear" w:pos="8640"/>
          <w:tab w:val="left" w:pos="5103"/>
        </w:tabs>
        <w:jc w:val="center"/>
        <w:rPr>
          <w:b/>
          <w:caps/>
          <w:sz w:val="24"/>
          <w:szCs w:val="22"/>
          <w:lang w:val="lt-LT"/>
        </w:rPr>
      </w:pPr>
      <w:r w:rsidRPr="002D4888">
        <w:rPr>
          <w:b/>
          <w:caps/>
          <w:sz w:val="24"/>
          <w:szCs w:val="22"/>
          <w:lang w:val="lt-LT"/>
        </w:rPr>
        <w:t>SPRENDIMAS</w:t>
      </w:r>
      <w:r w:rsidR="00F1186C" w:rsidRPr="002D4888">
        <w:rPr>
          <w:b/>
          <w:caps/>
          <w:sz w:val="24"/>
          <w:szCs w:val="22"/>
          <w:lang w:val="lt-LT"/>
        </w:rPr>
        <w:t xml:space="preserve"> </w:t>
      </w:r>
    </w:p>
    <w:p w14:paraId="49DC4424" w14:textId="77777777" w:rsidR="00133418" w:rsidRPr="002D4888" w:rsidRDefault="00133418" w:rsidP="00FD4524">
      <w:pPr>
        <w:pStyle w:val="Antrats"/>
        <w:tabs>
          <w:tab w:val="clear" w:pos="4320"/>
          <w:tab w:val="clear" w:pos="8640"/>
          <w:tab w:val="left" w:pos="5103"/>
        </w:tabs>
        <w:jc w:val="center"/>
        <w:rPr>
          <w:b/>
          <w:caps/>
          <w:sz w:val="24"/>
          <w:szCs w:val="22"/>
          <w:lang w:val="lt-LT"/>
        </w:rPr>
      </w:pPr>
      <w:r w:rsidRPr="002D4888">
        <w:rPr>
          <w:b/>
          <w:caps/>
          <w:sz w:val="24"/>
          <w:szCs w:val="22"/>
          <w:lang w:val="lt-LT"/>
        </w:rPr>
        <w:t>DĖL</w:t>
      </w:r>
      <w:r w:rsidR="001C170B" w:rsidRPr="002D4888">
        <w:rPr>
          <w:b/>
          <w:caps/>
          <w:sz w:val="24"/>
          <w:szCs w:val="22"/>
          <w:lang w:val="lt-LT"/>
        </w:rPr>
        <w:t xml:space="preserve"> </w:t>
      </w:r>
      <w:r w:rsidR="008B0FEC">
        <w:rPr>
          <w:b/>
          <w:caps/>
          <w:sz w:val="24"/>
          <w:szCs w:val="22"/>
          <w:lang w:val="lt-LT"/>
        </w:rPr>
        <w:t>LEIDIMO NUOMOTI negyvenamą</w:t>
      </w:r>
      <w:r w:rsidR="009842FA">
        <w:rPr>
          <w:b/>
          <w:caps/>
          <w:sz w:val="24"/>
          <w:szCs w:val="22"/>
          <w:lang w:val="lt-LT"/>
        </w:rPr>
        <w:t>sias patalpas (SAVANORIŲ A. 12</w:t>
      </w:r>
      <w:r w:rsidR="008B0FEC">
        <w:rPr>
          <w:b/>
          <w:caps/>
          <w:sz w:val="24"/>
          <w:szCs w:val="22"/>
          <w:lang w:val="lt-LT"/>
        </w:rPr>
        <w:t>) viešo konkurso būdu</w:t>
      </w:r>
    </w:p>
    <w:p w14:paraId="49DC4425" w14:textId="77777777" w:rsidR="00133418" w:rsidRPr="002D4888" w:rsidRDefault="00133418" w:rsidP="00FD4524">
      <w:pPr>
        <w:pStyle w:val="Antrats"/>
        <w:tabs>
          <w:tab w:val="clear" w:pos="4320"/>
          <w:tab w:val="clear" w:pos="8640"/>
          <w:tab w:val="left" w:pos="5103"/>
        </w:tabs>
        <w:jc w:val="center"/>
        <w:rPr>
          <w:b/>
          <w:sz w:val="24"/>
          <w:szCs w:val="22"/>
          <w:lang w:val="lt-LT"/>
        </w:rPr>
      </w:pPr>
    </w:p>
    <w:p w14:paraId="49DC4426" w14:textId="77777777" w:rsidR="00133418" w:rsidRPr="002D4888" w:rsidRDefault="009842FA" w:rsidP="00FD4524">
      <w:pPr>
        <w:pStyle w:val="Antrats"/>
        <w:tabs>
          <w:tab w:val="clear" w:pos="4320"/>
          <w:tab w:val="clear" w:pos="8640"/>
          <w:tab w:val="left" w:pos="1701"/>
          <w:tab w:val="left" w:pos="5103"/>
        </w:tabs>
        <w:jc w:val="center"/>
        <w:rPr>
          <w:sz w:val="24"/>
          <w:szCs w:val="22"/>
          <w:lang w:val="lt-LT"/>
        </w:rPr>
      </w:pPr>
      <w:r>
        <w:rPr>
          <w:sz w:val="24"/>
          <w:szCs w:val="22"/>
          <w:lang w:val="lt-LT"/>
        </w:rPr>
        <w:t>2018</w:t>
      </w:r>
      <w:r w:rsidR="00F554FE">
        <w:rPr>
          <w:sz w:val="24"/>
          <w:szCs w:val="22"/>
          <w:lang w:val="lt-LT"/>
        </w:rPr>
        <w:t xml:space="preserve"> m. </w:t>
      </w:r>
      <w:r>
        <w:rPr>
          <w:sz w:val="24"/>
          <w:szCs w:val="22"/>
          <w:lang w:val="lt-LT"/>
        </w:rPr>
        <w:t>kovo</w:t>
      </w:r>
      <w:r w:rsidR="008B0FEC">
        <w:rPr>
          <w:sz w:val="24"/>
          <w:szCs w:val="22"/>
          <w:lang w:val="lt-LT"/>
        </w:rPr>
        <w:t xml:space="preserve"> </w:t>
      </w:r>
      <w:r w:rsidR="00FD4524">
        <w:rPr>
          <w:sz w:val="24"/>
          <w:szCs w:val="22"/>
          <w:lang w:val="lt-LT"/>
        </w:rPr>
        <w:t>29</w:t>
      </w:r>
      <w:r w:rsidR="008B0FEC">
        <w:rPr>
          <w:sz w:val="24"/>
          <w:szCs w:val="22"/>
          <w:lang w:val="lt-LT"/>
        </w:rPr>
        <w:t xml:space="preserve"> </w:t>
      </w:r>
      <w:r w:rsidR="00133418" w:rsidRPr="002D4888">
        <w:rPr>
          <w:sz w:val="24"/>
          <w:szCs w:val="22"/>
          <w:lang w:val="lt-LT"/>
        </w:rPr>
        <w:t>d. Nr.</w:t>
      </w:r>
      <w:r w:rsidR="00FD4524">
        <w:rPr>
          <w:sz w:val="24"/>
          <w:szCs w:val="22"/>
          <w:lang w:val="lt-LT"/>
        </w:rPr>
        <w:t xml:space="preserve"> 1-</w:t>
      </w:r>
      <w:r w:rsidR="00A5576A">
        <w:rPr>
          <w:sz w:val="24"/>
          <w:szCs w:val="22"/>
          <w:lang w:val="lt-LT"/>
        </w:rPr>
        <w:t>102</w:t>
      </w:r>
    </w:p>
    <w:p w14:paraId="49DC4427" w14:textId="77777777" w:rsidR="00133418" w:rsidRPr="002D4888" w:rsidRDefault="00133418" w:rsidP="00FD4524">
      <w:pPr>
        <w:pStyle w:val="Antrats"/>
        <w:tabs>
          <w:tab w:val="clear" w:pos="4320"/>
          <w:tab w:val="clear" w:pos="8640"/>
          <w:tab w:val="left" w:pos="5103"/>
        </w:tabs>
        <w:jc w:val="center"/>
        <w:rPr>
          <w:sz w:val="24"/>
          <w:szCs w:val="22"/>
          <w:lang w:val="lt-LT"/>
        </w:rPr>
      </w:pPr>
      <w:r w:rsidRPr="002D4888">
        <w:rPr>
          <w:sz w:val="24"/>
          <w:szCs w:val="22"/>
          <w:lang w:val="lt-LT"/>
        </w:rPr>
        <w:t>Panevėžys</w:t>
      </w:r>
    </w:p>
    <w:p w14:paraId="49DC4428" w14:textId="77777777" w:rsidR="00133418" w:rsidRDefault="00133418" w:rsidP="00FD4524">
      <w:pPr>
        <w:jc w:val="center"/>
        <w:rPr>
          <w:sz w:val="24"/>
          <w:szCs w:val="22"/>
        </w:rPr>
      </w:pPr>
    </w:p>
    <w:p w14:paraId="49DC4429" w14:textId="77777777" w:rsidR="00FD4524" w:rsidRPr="002D4888" w:rsidRDefault="00FD4524" w:rsidP="00FD4524">
      <w:pPr>
        <w:jc w:val="center"/>
        <w:rPr>
          <w:sz w:val="24"/>
          <w:szCs w:val="22"/>
        </w:rPr>
      </w:pPr>
    </w:p>
    <w:p w14:paraId="49DC442A" w14:textId="77777777" w:rsidR="001C170B" w:rsidRPr="004E1BCB" w:rsidRDefault="00682B05" w:rsidP="00FD4524">
      <w:pPr>
        <w:spacing w:line="360" w:lineRule="auto"/>
        <w:ind w:firstLine="851"/>
        <w:jc w:val="both"/>
        <w:rPr>
          <w:spacing w:val="60"/>
          <w:sz w:val="24"/>
          <w:szCs w:val="24"/>
        </w:rPr>
      </w:pPr>
      <w:r w:rsidRPr="004E1BCB">
        <w:rPr>
          <w:sz w:val="24"/>
          <w:szCs w:val="24"/>
        </w:rPr>
        <w:t>Vadovaudamasi Lietuvos Respublikos vietos savivaldos įst</w:t>
      </w:r>
      <w:r w:rsidR="007619A1" w:rsidRPr="004E1BCB">
        <w:rPr>
          <w:sz w:val="24"/>
          <w:szCs w:val="24"/>
        </w:rPr>
        <w:t>atymo</w:t>
      </w:r>
      <w:r w:rsidRPr="004E1BCB">
        <w:rPr>
          <w:sz w:val="24"/>
          <w:szCs w:val="24"/>
        </w:rPr>
        <w:t xml:space="preserve"> </w:t>
      </w:r>
      <w:r w:rsidR="004B12D9" w:rsidRPr="004E1BCB">
        <w:rPr>
          <w:sz w:val="24"/>
          <w:szCs w:val="24"/>
        </w:rPr>
        <w:t xml:space="preserve">16 straipsnio </w:t>
      </w:r>
      <w:r w:rsidR="00ED76B9" w:rsidRPr="004E1BCB">
        <w:rPr>
          <w:sz w:val="24"/>
          <w:szCs w:val="24"/>
        </w:rPr>
        <w:t xml:space="preserve">2 dalies </w:t>
      </w:r>
      <w:r w:rsidR="004B12D9" w:rsidRPr="004E1BCB">
        <w:rPr>
          <w:sz w:val="24"/>
          <w:szCs w:val="24"/>
        </w:rPr>
        <w:t>26 punktu</w:t>
      </w:r>
      <w:r w:rsidR="00D01B5E" w:rsidRPr="004E1BCB">
        <w:rPr>
          <w:sz w:val="24"/>
          <w:szCs w:val="24"/>
        </w:rPr>
        <w:t>,</w:t>
      </w:r>
      <w:r w:rsidR="00F95923" w:rsidRPr="004E1BCB">
        <w:rPr>
          <w:sz w:val="24"/>
          <w:szCs w:val="24"/>
        </w:rPr>
        <w:t xml:space="preserve"> </w:t>
      </w:r>
      <w:r w:rsidR="001C170B" w:rsidRPr="004E1BCB">
        <w:rPr>
          <w:sz w:val="24"/>
          <w:szCs w:val="24"/>
        </w:rPr>
        <w:t>Lietuvos Respublikos valstybės ir savivaldybių turto valdymo, naudojimo ir disponavimo juo įstatym</w:t>
      </w:r>
      <w:r w:rsidR="007619A1" w:rsidRPr="004E1BCB">
        <w:rPr>
          <w:sz w:val="24"/>
          <w:szCs w:val="24"/>
        </w:rPr>
        <w:t>o</w:t>
      </w:r>
      <w:r w:rsidR="001C170B" w:rsidRPr="004E1BCB">
        <w:rPr>
          <w:sz w:val="24"/>
          <w:szCs w:val="24"/>
        </w:rPr>
        <w:t xml:space="preserve"> </w:t>
      </w:r>
      <w:r w:rsidR="008B0FEC">
        <w:rPr>
          <w:sz w:val="24"/>
          <w:szCs w:val="24"/>
        </w:rPr>
        <w:t>15 straipsnio 8 dalimi ir</w:t>
      </w:r>
      <w:r w:rsidR="007706D0" w:rsidRPr="004E1BCB">
        <w:rPr>
          <w:sz w:val="24"/>
          <w:szCs w:val="24"/>
        </w:rPr>
        <w:t xml:space="preserve"> </w:t>
      </w:r>
      <w:r w:rsidR="004E1BCB" w:rsidRPr="004E1BCB">
        <w:rPr>
          <w:sz w:val="24"/>
          <w:szCs w:val="24"/>
        </w:rPr>
        <w:t>Panevėžio miesto</w:t>
      </w:r>
      <w:r w:rsidR="008B0FEC">
        <w:rPr>
          <w:sz w:val="24"/>
          <w:szCs w:val="24"/>
        </w:rPr>
        <w:t xml:space="preserve"> savivaldybės turto nuomos tvarkos</w:t>
      </w:r>
      <w:r w:rsidR="004E1BCB" w:rsidRPr="004E1BCB">
        <w:rPr>
          <w:sz w:val="24"/>
          <w:szCs w:val="24"/>
        </w:rPr>
        <w:t xml:space="preserve"> aprašu, patvirtintu Panevėžio miesto savivaldybės tarybos 2016 m. </w:t>
      </w:r>
      <w:r w:rsidR="008B0FEC">
        <w:rPr>
          <w:sz w:val="24"/>
          <w:szCs w:val="24"/>
        </w:rPr>
        <w:t>gruodžio 29 d. sprendimu Nr. 1-444</w:t>
      </w:r>
      <w:r w:rsidR="001C170B" w:rsidRPr="004E1BCB">
        <w:rPr>
          <w:sz w:val="24"/>
          <w:szCs w:val="24"/>
        </w:rPr>
        <w:t xml:space="preserve">, Panevėžio miesto savivaldybės </w:t>
      </w:r>
      <w:r w:rsidR="001C170B" w:rsidRPr="00FD4524">
        <w:rPr>
          <w:sz w:val="24"/>
          <w:szCs w:val="24"/>
        </w:rPr>
        <w:t xml:space="preserve">taryba </w:t>
      </w:r>
      <w:r w:rsidR="00FD4524" w:rsidRPr="00FD4524">
        <w:rPr>
          <w:sz w:val="24"/>
          <w:szCs w:val="24"/>
        </w:rPr>
        <w:t xml:space="preserve"> n u s p r e n d ž i a:</w:t>
      </w:r>
    </w:p>
    <w:p w14:paraId="49DC442B" w14:textId="77777777" w:rsidR="008B0FEC" w:rsidRPr="008B0FEC" w:rsidRDefault="008B0FEC" w:rsidP="00FD4524">
      <w:pPr>
        <w:spacing w:line="360" w:lineRule="auto"/>
        <w:ind w:firstLine="851"/>
        <w:jc w:val="both"/>
        <w:rPr>
          <w:sz w:val="24"/>
          <w:szCs w:val="24"/>
          <w:lang w:eastAsia="lt-LT"/>
        </w:rPr>
      </w:pPr>
      <w:r>
        <w:rPr>
          <w:sz w:val="24"/>
          <w:szCs w:val="22"/>
        </w:rPr>
        <w:t xml:space="preserve">1. </w:t>
      </w:r>
      <w:r w:rsidRPr="008B0FEC">
        <w:rPr>
          <w:sz w:val="24"/>
          <w:szCs w:val="24"/>
          <w:lang w:eastAsia="lt-LT"/>
        </w:rPr>
        <w:t xml:space="preserve">Leisti </w:t>
      </w:r>
      <w:r>
        <w:rPr>
          <w:sz w:val="24"/>
          <w:szCs w:val="24"/>
          <w:lang w:eastAsia="lt-LT"/>
        </w:rPr>
        <w:t>dešimties</w:t>
      </w:r>
      <w:r w:rsidR="009842FA">
        <w:rPr>
          <w:sz w:val="24"/>
          <w:szCs w:val="24"/>
          <w:lang w:eastAsia="lt-LT"/>
        </w:rPr>
        <w:t xml:space="preserve"> metų laikotarpiui (iki 2028 m. balandžio 1 d.)</w:t>
      </w:r>
      <w:r w:rsidRPr="008B0FEC">
        <w:rPr>
          <w:sz w:val="24"/>
          <w:szCs w:val="24"/>
          <w:lang w:eastAsia="lt-LT"/>
        </w:rPr>
        <w:t xml:space="preserve"> nuomoti viešo konkurso būdu Savivaldybei nuosavybės teise priklausantį</w:t>
      </w:r>
      <w:r>
        <w:rPr>
          <w:sz w:val="24"/>
          <w:szCs w:val="24"/>
          <w:lang w:eastAsia="lt-LT"/>
        </w:rPr>
        <w:t xml:space="preserve"> nekilnojamąjį turtą</w:t>
      </w:r>
      <w:r w:rsidR="008775D4">
        <w:rPr>
          <w:sz w:val="24"/>
          <w:szCs w:val="24"/>
          <w:lang w:eastAsia="lt-LT"/>
        </w:rPr>
        <w:t xml:space="preserve">: </w:t>
      </w:r>
      <w:r w:rsidR="009842FA">
        <w:rPr>
          <w:sz w:val="24"/>
          <w:szCs w:val="24"/>
          <w:lang w:eastAsia="lt-LT"/>
        </w:rPr>
        <w:t xml:space="preserve">27,72 kv. m </w:t>
      </w:r>
      <w:r>
        <w:rPr>
          <w:sz w:val="24"/>
          <w:szCs w:val="24"/>
          <w:lang w:eastAsia="lt-LT"/>
        </w:rPr>
        <w:t xml:space="preserve">negyvenamąsias </w:t>
      </w:r>
      <w:r w:rsidR="008775D4">
        <w:rPr>
          <w:sz w:val="24"/>
          <w:szCs w:val="24"/>
          <w:lang w:eastAsia="lt-LT"/>
        </w:rPr>
        <w:t>patalpas</w:t>
      </w:r>
      <w:r w:rsidR="009842FA">
        <w:rPr>
          <w:sz w:val="24"/>
          <w:szCs w:val="24"/>
          <w:lang w:eastAsia="lt-LT"/>
        </w:rPr>
        <w:t>, esančias Savanorių a. 12, Panevėžyje</w:t>
      </w:r>
      <w:r w:rsidR="00060A9C">
        <w:rPr>
          <w:sz w:val="24"/>
          <w:szCs w:val="24"/>
          <w:lang w:eastAsia="lt-LT"/>
        </w:rPr>
        <w:t>,</w:t>
      </w:r>
      <w:r w:rsidR="009842FA">
        <w:rPr>
          <w:sz w:val="24"/>
          <w:szCs w:val="24"/>
          <w:lang w:eastAsia="lt-LT"/>
        </w:rPr>
        <w:t xml:space="preserve"> (pastato, kuriame yra patalpos, unikalus Nr. 2793-7005-5018, Nekilnojamojo daikto kadastro duomenų byloje Nr. 23485/1929</w:t>
      </w:r>
      <w:r w:rsidR="00725449">
        <w:rPr>
          <w:sz w:val="24"/>
          <w:szCs w:val="24"/>
          <w:lang w:eastAsia="lt-LT"/>
        </w:rPr>
        <w:t>,</w:t>
      </w:r>
      <w:r w:rsidR="009842FA">
        <w:rPr>
          <w:sz w:val="24"/>
          <w:szCs w:val="24"/>
          <w:lang w:eastAsia="lt-LT"/>
        </w:rPr>
        <w:t xml:space="preserve"> pastatas pažymėtas plane 1B3p, pagrindinė patalpa (22,34 kv. m) pažymėta indeksu 109, bendro n</w:t>
      </w:r>
      <w:r w:rsidR="00040DDE">
        <w:rPr>
          <w:sz w:val="24"/>
          <w:szCs w:val="24"/>
          <w:lang w:eastAsia="lt-LT"/>
        </w:rPr>
        <w:t xml:space="preserve">audojimo patalpos (5,38 kv. m) </w:t>
      </w:r>
      <w:r w:rsidR="009842FA">
        <w:rPr>
          <w:sz w:val="24"/>
          <w:szCs w:val="24"/>
          <w:lang w:eastAsia="lt-LT"/>
        </w:rPr>
        <w:t>pažymėtos indeksais 25, 30, 105, 106, 107, 108)</w:t>
      </w:r>
      <w:r w:rsidR="00040DDE">
        <w:rPr>
          <w:sz w:val="24"/>
          <w:szCs w:val="24"/>
          <w:lang w:eastAsia="lt-LT"/>
        </w:rPr>
        <w:t>,</w:t>
      </w:r>
      <w:r w:rsidRPr="008B0FEC">
        <w:rPr>
          <w:sz w:val="24"/>
          <w:szCs w:val="24"/>
          <w:lang w:eastAsia="lt-LT"/>
        </w:rPr>
        <w:t xml:space="preserve"> administracinei, kome</w:t>
      </w:r>
      <w:r w:rsidR="009842FA">
        <w:rPr>
          <w:sz w:val="24"/>
          <w:szCs w:val="24"/>
          <w:lang w:eastAsia="lt-LT"/>
        </w:rPr>
        <w:t>rcinei veiklai ir nustatyti 6,50</w:t>
      </w:r>
      <w:r w:rsidRPr="008B0FEC">
        <w:rPr>
          <w:sz w:val="24"/>
          <w:szCs w:val="24"/>
          <w:lang w:eastAsia="lt-LT"/>
        </w:rPr>
        <w:t xml:space="preserve"> Eur (be PVM) už 1 kv. m pradinį nuompinigių dydį per mėnesį.</w:t>
      </w:r>
    </w:p>
    <w:p w14:paraId="49DC442C" w14:textId="77777777" w:rsidR="00B75078" w:rsidRPr="004E1BCB" w:rsidRDefault="008B0FEC" w:rsidP="00FD4524">
      <w:pPr>
        <w:spacing w:line="360" w:lineRule="auto"/>
        <w:ind w:firstLine="851"/>
        <w:jc w:val="both"/>
        <w:rPr>
          <w:sz w:val="24"/>
          <w:szCs w:val="22"/>
        </w:rPr>
      </w:pPr>
      <w:r w:rsidRPr="008B0FEC">
        <w:rPr>
          <w:sz w:val="24"/>
          <w:szCs w:val="24"/>
          <w:lang w:eastAsia="lt-LT"/>
        </w:rPr>
        <w:t xml:space="preserve">2. Įgalioti Savivaldybės administracijos direktorių parengti ir pasirašyti 1 punkte minimo </w:t>
      </w:r>
      <w:r w:rsidR="008775D4">
        <w:rPr>
          <w:sz w:val="24"/>
          <w:szCs w:val="24"/>
          <w:lang w:eastAsia="lt-LT"/>
        </w:rPr>
        <w:t>nekilnojamojo turto</w:t>
      </w:r>
      <w:r w:rsidRPr="008B0FEC">
        <w:rPr>
          <w:sz w:val="24"/>
          <w:szCs w:val="24"/>
          <w:lang w:eastAsia="lt-LT"/>
        </w:rPr>
        <w:t xml:space="preserve"> nuomos sutartį ir atlikti kitus su šios sutarties vykdymu susijusius veiksmus.</w:t>
      </w:r>
    </w:p>
    <w:p w14:paraId="49DC442D" w14:textId="77777777" w:rsidR="009842FA" w:rsidRPr="005E02EC" w:rsidRDefault="009842FA" w:rsidP="00FD4524">
      <w:pPr>
        <w:spacing w:line="360" w:lineRule="auto"/>
        <w:ind w:firstLine="851"/>
        <w:jc w:val="both"/>
        <w:rPr>
          <w:sz w:val="24"/>
          <w:szCs w:val="24"/>
          <w:lang w:eastAsia="lt-LT"/>
        </w:rPr>
      </w:pPr>
      <w:r w:rsidRPr="005E02EC">
        <w:rPr>
          <w:color w:val="000000"/>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DC442E" w14:textId="77777777" w:rsidR="004E1BCB" w:rsidRDefault="004E1BCB" w:rsidP="00FD4524">
      <w:pPr>
        <w:tabs>
          <w:tab w:val="left" w:pos="6237"/>
          <w:tab w:val="left" w:pos="7031"/>
        </w:tabs>
        <w:jc w:val="both"/>
        <w:rPr>
          <w:szCs w:val="22"/>
        </w:rPr>
      </w:pPr>
    </w:p>
    <w:p w14:paraId="49DC442F" w14:textId="77777777" w:rsidR="00FD4524" w:rsidRDefault="00FD4524" w:rsidP="00FD4524">
      <w:pPr>
        <w:tabs>
          <w:tab w:val="left" w:pos="6237"/>
          <w:tab w:val="left" w:pos="7031"/>
        </w:tabs>
        <w:jc w:val="both"/>
        <w:rPr>
          <w:szCs w:val="22"/>
        </w:rPr>
      </w:pPr>
    </w:p>
    <w:p w14:paraId="49DC4430" w14:textId="77777777" w:rsidR="00FD4524" w:rsidRPr="00F06CD6" w:rsidRDefault="00FD4524" w:rsidP="00FD4524">
      <w:pPr>
        <w:tabs>
          <w:tab w:val="left" w:pos="6237"/>
          <w:tab w:val="left" w:pos="7031"/>
        </w:tabs>
        <w:jc w:val="both"/>
        <w:rPr>
          <w:szCs w:val="22"/>
        </w:rPr>
      </w:pPr>
    </w:p>
    <w:p w14:paraId="49DC4431" w14:textId="77777777" w:rsidR="004E1BCB" w:rsidRPr="004E1BCB" w:rsidRDefault="004E1BCB" w:rsidP="00FD4524">
      <w:pPr>
        <w:tabs>
          <w:tab w:val="left" w:pos="4536"/>
          <w:tab w:val="left" w:pos="6237"/>
          <w:tab w:val="left" w:pos="7031"/>
        </w:tabs>
        <w:jc w:val="both"/>
        <w:rPr>
          <w:sz w:val="24"/>
          <w:szCs w:val="24"/>
        </w:rPr>
      </w:pPr>
      <w:r w:rsidRPr="004E1BCB">
        <w:rPr>
          <w:sz w:val="24"/>
          <w:szCs w:val="24"/>
        </w:rPr>
        <w:t>Savivaldybės meras</w:t>
      </w:r>
      <w:r w:rsidR="00FD4524">
        <w:rPr>
          <w:sz w:val="24"/>
          <w:szCs w:val="24"/>
        </w:rPr>
        <w:tab/>
      </w:r>
      <w:r w:rsidR="00FD4524">
        <w:rPr>
          <w:sz w:val="24"/>
          <w:szCs w:val="24"/>
        </w:rPr>
        <w:tab/>
      </w:r>
      <w:r w:rsidR="00FD4524">
        <w:rPr>
          <w:sz w:val="24"/>
          <w:szCs w:val="24"/>
        </w:rPr>
        <w:tab/>
      </w:r>
      <w:r w:rsidRPr="004E1BCB">
        <w:rPr>
          <w:sz w:val="24"/>
          <w:szCs w:val="24"/>
        </w:rPr>
        <w:t>Rytis Mykolas Račkauskas</w:t>
      </w:r>
    </w:p>
    <w:sectPr w:rsidR="004E1BCB" w:rsidRPr="004E1BCB" w:rsidSect="00FD4524">
      <w:headerReference w:type="even" r:id="rId8"/>
      <w:headerReference w:type="default" r:id="rId9"/>
      <w:footnotePr>
        <w:pos w:val="beneathText"/>
        <w:numRestart w:val="eachSect"/>
      </w:footnotePr>
      <w:endnotePr>
        <w:numFmt w:val="chicago"/>
        <w:numRestart w:val="eachSect"/>
      </w:endnotePr>
      <w:pgSz w:w="11907" w:h="16840" w:code="9"/>
      <w:pgMar w:top="1134" w:right="567" w:bottom="567"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C4436" w14:textId="77777777" w:rsidR="00517BA6" w:rsidRDefault="00517BA6">
      <w:r>
        <w:separator/>
      </w:r>
    </w:p>
  </w:endnote>
  <w:endnote w:type="continuationSeparator" w:id="0">
    <w:p w14:paraId="49DC4437" w14:textId="77777777" w:rsidR="00517BA6" w:rsidRDefault="0051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C4434" w14:textId="77777777" w:rsidR="00517BA6" w:rsidRDefault="00517BA6">
      <w:r>
        <w:separator/>
      </w:r>
    </w:p>
  </w:footnote>
  <w:footnote w:type="continuationSeparator" w:id="0">
    <w:p w14:paraId="49DC4435" w14:textId="77777777" w:rsidR="00517BA6" w:rsidRDefault="00517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4438" w14:textId="77777777" w:rsidR="00654600" w:rsidRDefault="006546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DC4439" w14:textId="77777777" w:rsidR="00654600" w:rsidRDefault="006546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443A" w14:textId="77777777" w:rsidR="00654600" w:rsidRDefault="006546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4524">
      <w:rPr>
        <w:rStyle w:val="Puslapionumeris"/>
        <w:noProof/>
      </w:rPr>
      <w:t>2</w:t>
    </w:r>
    <w:r>
      <w:rPr>
        <w:rStyle w:val="Puslapionumeris"/>
      </w:rPr>
      <w:fldChar w:fldCharType="end"/>
    </w:r>
  </w:p>
  <w:p w14:paraId="49DC443B" w14:textId="77777777" w:rsidR="00654600" w:rsidRDefault="006546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F2C70DB"/>
    <w:multiLevelType w:val="multilevel"/>
    <w:tmpl w:val="94F0521C"/>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pos w:val="beneathText"/>
    <w:numRestart w:val="eachSect"/>
    <w:footnote w:id="-1"/>
    <w:footnote w:id="0"/>
  </w:footnotePr>
  <w:endnotePr>
    <w:numFmt w:val="chicago"/>
    <w:numRestart w:val="eachSect"/>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C"/>
    <w:rsid w:val="0002386B"/>
    <w:rsid w:val="0003086B"/>
    <w:rsid w:val="00037076"/>
    <w:rsid w:val="00040DDE"/>
    <w:rsid w:val="000430E1"/>
    <w:rsid w:val="0004788D"/>
    <w:rsid w:val="00052FE7"/>
    <w:rsid w:val="00060A9C"/>
    <w:rsid w:val="000678A2"/>
    <w:rsid w:val="00071DF9"/>
    <w:rsid w:val="00072F8D"/>
    <w:rsid w:val="00080573"/>
    <w:rsid w:val="00085EC6"/>
    <w:rsid w:val="00090136"/>
    <w:rsid w:val="000A4E89"/>
    <w:rsid w:val="000A625B"/>
    <w:rsid w:val="000B003F"/>
    <w:rsid w:val="000B2A7E"/>
    <w:rsid w:val="000C1A72"/>
    <w:rsid w:val="000C5CD2"/>
    <w:rsid w:val="000C7C04"/>
    <w:rsid w:val="000D56A6"/>
    <w:rsid w:val="000E09EA"/>
    <w:rsid w:val="000E5E2E"/>
    <w:rsid w:val="000E6F9C"/>
    <w:rsid w:val="000F1300"/>
    <w:rsid w:val="000F3E14"/>
    <w:rsid w:val="000F4CE2"/>
    <w:rsid w:val="00100B1B"/>
    <w:rsid w:val="00106061"/>
    <w:rsid w:val="00116DB2"/>
    <w:rsid w:val="001251F8"/>
    <w:rsid w:val="00126C75"/>
    <w:rsid w:val="0013260D"/>
    <w:rsid w:val="00133418"/>
    <w:rsid w:val="001335A1"/>
    <w:rsid w:val="00142F69"/>
    <w:rsid w:val="00144D90"/>
    <w:rsid w:val="00154D62"/>
    <w:rsid w:val="001822A9"/>
    <w:rsid w:val="00192914"/>
    <w:rsid w:val="001A1B13"/>
    <w:rsid w:val="001A1FD5"/>
    <w:rsid w:val="001A267B"/>
    <w:rsid w:val="001A2D79"/>
    <w:rsid w:val="001A36D3"/>
    <w:rsid w:val="001B63B2"/>
    <w:rsid w:val="001C0C41"/>
    <w:rsid w:val="001C170B"/>
    <w:rsid w:val="001C4EE6"/>
    <w:rsid w:val="001C7822"/>
    <w:rsid w:val="001D3796"/>
    <w:rsid w:val="001D4219"/>
    <w:rsid w:val="001D46AD"/>
    <w:rsid w:val="001E0DEF"/>
    <w:rsid w:val="001E6B19"/>
    <w:rsid w:val="00212B68"/>
    <w:rsid w:val="00226F61"/>
    <w:rsid w:val="00230551"/>
    <w:rsid w:val="00242A6B"/>
    <w:rsid w:val="002463E7"/>
    <w:rsid w:val="002547F3"/>
    <w:rsid w:val="002600FB"/>
    <w:rsid w:val="002669DA"/>
    <w:rsid w:val="002672A1"/>
    <w:rsid w:val="00270244"/>
    <w:rsid w:val="00271E91"/>
    <w:rsid w:val="00272DE7"/>
    <w:rsid w:val="002800A4"/>
    <w:rsid w:val="00291A03"/>
    <w:rsid w:val="00291AE6"/>
    <w:rsid w:val="002C655E"/>
    <w:rsid w:val="002D14A1"/>
    <w:rsid w:val="002D1E46"/>
    <w:rsid w:val="002D248B"/>
    <w:rsid w:val="002D4888"/>
    <w:rsid w:val="002D5690"/>
    <w:rsid w:val="002E0208"/>
    <w:rsid w:val="002E24A2"/>
    <w:rsid w:val="002E28E0"/>
    <w:rsid w:val="002E3C2D"/>
    <w:rsid w:val="002F2E2D"/>
    <w:rsid w:val="002F4E40"/>
    <w:rsid w:val="002F7522"/>
    <w:rsid w:val="00303C40"/>
    <w:rsid w:val="00306EC0"/>
    <w:rsid w:val="003159FF"/>
    <w:rsid w:val="0032538F"/>
    <w:rsid w:val="00334AC7"/>
    <w:rsid w:val="00347D74"/>
    <w:rsid w:val="00350F1C"/>
    <w:rsid w:val="00360DD8"/>
    <w:rsid w:val="00372FA1"/>
    <w:rsid w:val="003758B7"/>
    <w:rsid w:val="003768C6"/>
    <w:rsid w:val="003772CF"/>
    <w:rsid w:val="0038618F"/>
    <w:rsid w:val="003A02C7"/>
    <w:rsid w:val="003B199D"/>
    <w:rsid w:val="003B4D0F"/>
    <w:rsid w:val="003E3266"/>
    <w:rsid w:val="003E5FBB"/>
    <w:rsid w:val="003E794D"/>
    <w:rsid w:val="004041AB"/>
    <w:rsid w:val="0041029C"/>
    <w:rsid w:val="00433C2B"/>
    <w:rsid w:val="004405E0"/>
    <w:rsid w:val="004457D4"/>
    <w:rsid w:val="004525C9"/>
    <w:rsid w:val="004627ED"/>
    <w:rsid w:val="00466044"/>
    <w:rsid w:val="00466A92"/>
    <w:rsid w:val="00480630"/>
    <w:rsid w:val="00483664"/>
    <w:rsid w:val="00486BAB"/>
    <w:rsid w:val="00495A08"/>
    <w:rsid w:val="004A3E06"/>
    <w:rsid w:val="004A499B"/>
    <w:rsid w:val="004B12D9"/>
    <w:rsid w:val="004B46C7"/>
    <w:rsid w:val="004C3A16"/>
    <w:rsid w:val="004C7485"/>
    <w:rsid w:val="004D3695"/>
    <w:rsid w:val="004E1BCB"/>
    <w:rsid w:val="004F2A14"/>
    <w:rsid w:val="004F5E28"/>
    <w:rsid w:val="005030E0"/>
    <w:rsid w:val="00517BA6"/>
    <w:rsid w:val="00526C02"/>
    <w:rsid w:val="0052774A"/>
    <w:rsid w:val="005320F5"/>
    <w:rsid w:val="005328A0"/>
    <w:rsid w:val="00537A3A"/>
    <w:rsid w:val="00542DB7"/>
    <w:rsid w:val="00544D1B"/>
    <w:rsid w:val="005468E4"/>
    <w:rsid w:val="00547844"/>
    <w:rsid w:val="00560127"/>
    <w:rsid w:val="00562BDC"/>
    <w:rsid w:val="00564A59"/>
    <w:rsid w:val="00566C87"/>
    <w:rsid w:val="00571F17"/>
    <w:rsid w:val="005732F2"/>
    <w:rsid w:val="0059048B"/>
    <w:rsid w:val="005A13E1"/>
    <w:rsid w:val="005A5307"/>
    <w:rsid w:val="005B6C80"/>
    <w:rsid w:val="005D1ACB"/>
    <w:rsid w:val="005D21CE"/>
    <w:rsid w:val="005E10BA"/>
    <w:rsid w:val="005E36D0"/>
    <w:rsid w:val="005E4F76"/>
    <w:rsid w:val="005E5CC8"/>
    <w:rsid w:val="005E5D0C"/>
    <w:rsid w:val="005F3356"/>
    <w:rsid w:val="005F5E8E"/>
    <w:rsid w:val="00601AA0"/>
    <w:rsid w:val="006255F7"/>
    <w:rsid w:val="006304BB"/>
    <w:rsid w:val="00636A18"/>
    <w:rsid w:val="006441BA"/>
    <w:rsid w:val="00644201"/>
    <w:rsid w:val="0064439B"/>
    <w:rsid w:val="0065063F"/>
    <w:rsid w:val="00654600"/>
    <w:rsid w:val="00660F51"/>
    <w:rsid w:val="00663140"/>
    <w:rsid w:val="00682B05"/>
    <w:rsid w:val="006B5DF8"/>
    <w:rsid w:val="006C0CA3"/>
    <w:rsid w:val="006C0E0B"/>
    <w:rsid w:val="006C6A26"/>
    <w:rsid w:val="006E7388"/>
    <w:rsid w:val="006F1439"/>
    <w:rsid w:val="006F2434"/>
    <w:rsid w:val="006F31DB"/>
    <w:rsid w:val="006F6016"/>
    <w:rsid w:val="006F6968"/>
    <w:rsid w:val="00705191"/>
    <w:rsid w:val="00725449"/>
    <w:rsid w:val="007348E2"/>
    <w:rsid w:val="00742BD4"/>
    <w:rsid w:val="007619A1"/>
    <w:rsid w:val="0077030E"/>
    <w:rsid w:val="007706D0"/>
    <w:rsid w:val="00780EE3"/>
    <w:rsid w:val="007866ED"/>
    <w:rsid w:val="0079135A"/>
    <w:rsid w:val="00797B0F"/>
    <w:rsid w:val="007B0E26"/>
    <w:rsid w:val="007B2F5A"/>
    <w:rsid w:val="007B7CAC"/>
    <w:rsid w:val="007C24EF"/>
    <w:rsid w:val="007C2780"/>
    <w:rsid w:val="007C336E"/>
    <w:rsid w:val="007D11AE"/>
    <w:rsid w:val="007D6292"/>
    <w:rsid w:val="007E0C98"/>
    <w:rsid w:val="007E21F4"/>
    <w:rsid w:val="007F4D3F"/>
    <w:rsid w:val="00804A4E"/>
    <w:rsid w:val="008071F0"/>
    <w:rsid w:val="00821617"/>
    <w:rsid w:val="00822276"/>
    <w:rsid w:val="0082380C"/>
    <w:rsid w:val="00842717"/>
    <w:rsid w:val="00845AD1"/>
    <w:rsid w:val="00846EFF"/>
    <w:rsid w:val="00857140"/>
    <w:rsid w:val="00861838"/>
    <w:rsid w:val="00872DF1"/>
    <w:rsid w:val="00873826"/>
    <w:rsid w:val="008775D4"/>
    <w:rsid w:val="00883E99"/>
    <w:rsid w:val="00885146"/>
    <w:rsid w:val="00886AC5"/>
    <w:rsid w:val="00887B6C"/>
    <w:rsid w:val="00887C0B"/>
    <w:rsid w:val="008907D2"/>
    <w:rsid w:val="00892F97"/>
    <w:rsid w:val="0089570F"/>
    <w:rsid w:val="008A1F8F"/>
    <w:rsid w:val="008B0FEC"/>
    <w:rsid w:val="008B5197"/>
    <w:rsid w:val="008C16B1"/>
    <w:rsid w:val="008C1B73"/>
    <w:rsid w:val="008C53D8"/>
    <w:rsid w:val="008C6689"/>
    <w:rsid w:val="008D0E29"/>
    <w:rsid w:val="008D12D1"/>
    <w:rsid w:val="008D1996"/>
    <w:rsid w:val="008F10D5"/>
    <w:rsid w:val="00901D2D"/>
    <w:rsid w:val="00912171"/>
    <w:rsid w:val="009162EA"/>
    <w:rsid w:val="00917DC7"/>
    <w:rsid w:val="00920CD1"/>
    <w:rsid w:val="009220AB"/>
    <w:rsid w:val="009313B3"/>
    <w:rsid w:val="00946BFF"/>
    <w:rsid w:val="0095182C"/>
    <w:rsid w:val="00954C8C"/>
    <w:rsid w:val="00965D36"/>
    <w:rsid w:val="0097037E"/>
    <w:rsid w:val="00971359"/>
    <w:rsid w:val="009842FA"/>
    <w:rsid w:val="009933A6"/>
    <w:rsid w:val="009A53DE"/>
    <w:rsid w:val="009B4F5E"/>
    <w:rsid w:val="009E30DE"/>
    <w:rsid w:val="00A0049B"/>
    <w:rsid w:val="00A013B7"/>
    <w:rsid w:val="00A02586"/>
    <w:rsid w:val="00A12AFD"/>
    <w:rsid w:val="00A15AF3"/>
    <w:rsid w:val="00A16470"/>
    <w:rsid w:val="00A16960"/>
    <w:rsid w:val="00A27308"/>
    <w:rsid w:val="00A30273"/>
    <w:rsid w:val="00A32FEE"/>
    <w:rsid w:val="00A449EA"/>
    <w:rsid w:val="00A4658D"/>
    <w:rsid w:val="00A55334"/>
    <w:rsid w:val="00A55490"/>
    <w:rsid w:val="00A5576A"/>
    <w:rsid w:val="00A81AA5"/>
    <w:rsid w:val="00A81DA9"/>
    <w:rsid w:val="00A8586F"/>
    <w:rsid w:val="00A87B5F"/>
    <w:rsid w:val="00A936ED"/>
    <w:rsid w:val="00A9540E"/>
    <w:rsid w:val="00A959C2"/>
    <w:rsid w:val="00A95C58"/>
    <w:rsid w:val="00A967C0"/>
    <w:rsid w:val="00AA5115"/>
    <w:rsid w:val="00AA6D43"/>
    <w:rsid w:val="00AB19CE"/>
    <w:rsid w:val="00AB431A"/>
    <w:rsid w:val="00AC5D18"/>
    <w:rsid w:val="00AD0141"/>
    <w:rsid w:val="00AD50AA"/>
    <w:rsid w:val="00AF17C4"/>
    <w:rsid w:val="00B149F0"/>
    <w:rsid w:val="00B27563"/>
    <w:rsid w:val="00B27B92"/>
    <w:rsid w:val="00B32DEA"/>
    <w:rsid w:val="00B34C26"/>
    <w:rsid w:val="00B468B9"/>
    <w:rsid w:val="00B520D5"/>
    <w:rsid w:val="00B61295"/>
    <w:rsid w:val="00B623D6"/>
    <w:rsid w:val="00B71721"/>
    <w:rsid w:val="00B71EE3"/>
    <w:rsid w:val="00B75078"/>
    <w:rsid w:val="00B83005"/>
    <w:rsid w:val="00B8537C"/>
    <w:rsid w:val="00B87EAB"/>
    <w:rsid w:val="00B9254B"/>
    <w:rsid w:val="00B93D9F"/>
    <w:rsid w:val="00B941DE"/>
    <w:rsid w:val="00B9550D"/>
    <w:rsid w:val="00BA0F6C"/>
    <w:rsid w:val="00BA2521"/>
    <w:rsid w:val="00BB4808"/>
    <w:rsid w:val="00BC31C7"/>
    <w:rsid w:val="00BC4386"/>
    <w:rsid w:val="00BD201D"/>
    <w:rsid w:val="00BE64EA"/>
    <w:rsid w:val="00BF46F7"/>
    <w:rsid w:val="00BF4D96"/>
    <w:rsid w:val="00C06253"/>
    <w:rsid w:val="00C075FC"/>
    <w:rsid w:val="00C136B0"/>
    <w:rsid w:val="00C22F8B"/>
    <w:rsid w:val="00C316B9"/>
    <w:rsid w:val="00C360A8"/>
    <w:rsid w:val="00C40A22"/>
    <w:rsid w:val="00C509A7"/>
    <w:rsid w:val="00C57D14"/>
    <w:rsid w:val="00C60044"/>
    <w:rsid w:val="00C724EF"/>
    <w:rsid w:val="00C725C8"/>
    <w:rsid w:val="00C93CB2"/>
    <w:rsid w:val="00CC4670"/>
    <w:rsid w:val="00CD0EEF"/>
    <w:rsid w:val="00CD195E"/>
    <w:rsid w:val="00CD4B08"/>
    <w:rsid w:val="00CD7A7D"/>
    <w:rsid w:val="00CF6F15"/>
    <w:rsid w:val="00D01B5E"/>
    <w:rsid w:val="00D02463"/>
    <w:rsid w:val="00D0570C"/>
    <w:rsid w:val="00D1190B"/>
    <w:rsid w:val="00D22445"/>
    <w:rsid w:val="00D30AA7"/>
    <w:rsid w:val="00D44903"/>
    <w:rsid w:val="00D47A58"/>
    <w:rsid w:val="00D53405"/>
    <w:rsid w:val="00D54EDD"/>
    <w:rsid w:val="00D614CB"/>
    <w:rsid w:val="00D65DBD"/>
    <w:rsid w:val="00D8525B"/>
    <w:rsid w:val="00D97246"/>
    <w:rsid w:val="00DA064B"/>
    <w:rsid w:val="00DA287C"/>
    <w:rsid w:val="00DA5555"/>
    <w:rsid w:val="00DB1F93"/>
    <w:rsid w:val="00DC6F13"/>
    <w:rsid w:val="00DF162A"/>
    <w:rsid w:val="00DF57BE"/>
    <w:rsid w:val="00E00A8D"/>
    <w:rsid w:val="00E14A90"/>
    <w:rsid w:val="00E22E3C"/>
    <w:rsid w:val="00E27AC3"/>
    <w:rsid w:val="00E454C4"/>
    <w:rsid w:val="00E6435A"/>
    <w:rsid w:val="00E72128"/>
    <w:rsid w:val="00E736E4"/>
    <w:rsid w:val="00E77B61"/>
    <w:rsid w:val="00E936CC"/>
    <w:rsid w:val="00EA2399"/>
    <w:rsid w:val="00EB1B76"/>
    <w:rsid w:val="00ED76B9"/>
    <w:rsid w:val="00ED7EF4"/>
    <w:rsid w:val="00EE247F"/>
    <w:rsid w:val="00EE52E3"/>
    <w:rsid w:val="00F02D94"/>
    <w:rsid w:val="00F064D8"/>
    <w:rsid w:val="00F1186C"/>
    <w:rsid w:val="00F21CBC"/>
    <w:rsid w:val="00F231DA"/>
    <w:rsid w:val="00F23470"/>
    <w:rsid w:val="00F303E3"/>
    <w:rsid w:val="00F3148F"/>
    <w:rsid w:val="00F33A3B"/>
    <w:rsid w:val="00F352F9"/>
    <w:rsid w:val="00F50E2C"/>
    <w:rsid w:val="00F51399"/>
    <w:rsid w:val="00F530B2"/>
    <w:rsid w:val="00F554FE"/>
    <w:rsid w:val="00F72933"/>
    <w:rsid w:val="00F74E73"/>
    <w:rsid w:val="00F76851"/>
    <w:rsid w:val="00F8102D"/>
    <w:rsid w:val="00F85233"/>
    <w:rsid w:val="00F95923"/>
    <w:rsid w:val="00FA00ED"/>
    <w:rsid w:val="00FA39C8"/>
    <w:rsid w:val="00FA7030"/>
    <w:rsid w:val="00FB11C2"/>
    <w:rsid w:val="00FB7D92"/>
    <w:rsid w:val="00FC6801"/>
    <w:rsid w:val="00FD1829"/>
    <w:rsid w:val="00FD4524"/>
    <w:rsid w:val="00FD7B06"/>
    <w:rsid w:val="00FF05C0"/>
    <w:rsid w:val="00FF5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C441F"/>
  <w15:chartTrackingRefBased/>
  <w15:docId w15:val="{02A2356F-11D8-47B7-8FC4-0B354730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eastAsia="en-US"/>
    </w:rPr>
  </w:style>
  <w:style w:type="paragraph" w:styleId="Antrat1">
    <w:name w:val="heading 1"/>
    <w:basedOn w:val="prastasis"/>
    <w:next w:val="prastasis"/>
    <w:qFormat/>
    <w:pPr>
      <w:keepNext/>
      <w:jc w:val="righ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rPr>
      <w:sz w:val="20"/>
      <w:lang w:val="en-US"/>
    </w:rPr>
  </w:style>
  <w:style w:type="character" w:styleId="Hipersaitas">
    <w:name w:val="Hyperlink"/>
    <w:rPr>
      <w:color w:val="0000FF"/>
      <w:u w:val="single"/>
    </w:r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styleId="Pavadinimas">
    <w:name w:val="Title"/>
    <w:basedOn w:val="prastasis"/>
    <w:qFormat/>
    <w:pPr>
      <w:jc w:val="center"/>
    </w:pPr>
    <w:rPr>
      <w:b/>
    </w:rPr>
  </w:style>
  <w:style w:type="table" w:styleId="Lentelstinklelis">
    <w:name w:val="Table Grid"/>
    <w:basedOn w:val="prastojilentel"/>
    <w:rsid w:val="00EE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E6435A"/>
    <w:rPr>
      <w:sz w:val="20"/>
    </w:rPr>
  </w:style>
  <w:style w:type="character" w:styleId="Puslapioinaosnuoroda">
    <w:name w:val="footnote reference"/>
    <w:semiHidden/>
    <w:rsid w:val="00E6435A"/>
    <w:rPr>
      <w:vertAlign w:val="superscript"/>
    </w:rPr>
  </w:style>
  <w:style w:type="paragraph" w:styleId="Dokumentoinaostekstas">
    <w:name w:val="endnote text"/>
    <w:basedOn w:val="prastasis"/>
    <w:semiHidden/>
    <w:rsid w:val="001C4EE6"/>
    <w:rPr>
      <w:sz w:val="20"/>
    </w:rPr>
  </w:style>
  <w:style w:type="character" w:styleId="Dokumentoinaosnumeris">
    <w:name w:val="endnote reference"/>
    <w:semiHidden/>
    <w:rsid w:val="001C4EE6"/>
    <w:rPr>
      <w:vertAlign w:val="superscript"/>
    </w:rPr>
  </w:style>
  <w:style w:type="character" w:styleId="Grietas">
    <w:name w:val="Strong"/>
    <w:qFormat/>
    <w:rsid w:val="00654600"/>
    <w:rPr>
      <w:b/>
      <w:bCs/>
    </w:rPr>
  </w:style>
  <w:style w:type="paragraph" w:styleId="Debesliotekstas">
    <w:name w:val="Balloon Text"/>
    <w:basedOn w:val="prastasis"/>
    <w:semiHidden/>
    <w:rsid w:val="002F2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267192">
      <w:bodyDiv w:val="1"/>
      <w:marLeft w:val="0"/>
      <w:marRight w:val="0"/>
      <w:marTop w:val="0"/>
      <w:marBottom w:val="0"/>
      <w:divBdr>
        <w:top w:val="none" w:sz="0" w:space="0" w:color="auto"/>
        <w:left w:val="none" w:sz="0" w:space="0" w:color="auto"/>
        <w:bottom w:val="none" w:sz="0" w:space="0" w:color="auto"/>
        <w:right w:val="none" w:sz="0" w:space="0" w:color="auto"/>
      </w:divBdr>
      <w:divsChild>
        <w:div w:id="1650861178">
          <w:marLeft w:val="0"/>
          <w:marRight w:val="0"/>
          <w:marTop w:val="0"/>
          <w:marBottom w:val="0"/>
          <w:divBdr>
            <w:top w:val="none" w:sz="0" w:space="0" w:color="auto"/>
            <w:left w:val="none" w:sz="0" w:space="0" w:color="auto"/>
            <w:bottom w:val="none" w:sz="0" w:space="0" w:color="auto"/>
            <w:right w:val="none" w:sz="0" w:space="0" w:color="auto"/>
          </w:divBdr>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lanta4\Application%20Data\Microsoft\Templates\TARYBOS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TARYBOSS</Template>
  <TotalTime>0</TotalTime>
  <Pages>1</Pages>
  <Words>255</Words>
  <Characters>1680</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Daiva Breivienė</cp:lastModifiedBy>
  <cp:revision>2</cp:revision>
  <cp:lastPrinted>2018-03-13T09:01:00Z</cp:lastPrinted>
  <dcterms:created xsi:type="dcterms:W3CDTF">2019-05-14T12:04:00Z</dcterms:created>
  <dcterms:modified xsi:type="dcterms:W3CDTF">2019-05-14T12:04:00Z</dcterms:modified>
</cp:coreProperties>
</file>