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22E" w14:textId="77777777" w:rsidR="005C41AC" w:rsidRPr="00AD6F4E" w:rsidRDefault="001D3CB6" w:rsidP="005C41AC">
      <w:pPr>
        <w:jc w:val="center"/>
        <w:rPr>
          <w:szCs w:val="24"/>
        </w:rPr>
      </w:pPr>
      <w:r w:rsidRPr="00AD6F4E">
        <w:rPr>
          <w:noProof/>
          <w:lang w:eastAsia="lt-LT"/>
        </w:rPr>
        <w:drawing>
          <wp:inline distT="0" distB="0" distL="0" distR="0" wp14:anchorId="65A70FBA" wp14:editId="5513436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09122" w14:textId="77777777" w:rsidR="005C41AC" w:rsidRPr="00AD6F4E" w:rsidRDefault="005C41AC" w:rsidP="005C41AC">
      <w:pPr>
        <w:jc w:val="center"/>
        <w:rPr>
          <w:szCs w:val="24"/>
        </w:rPr>
      </w:pPr>
    </w:p>
    <w:p w14:paraId="54EC97B2" w14:textId="77777777" w:rsidR="0062551B" w:rsidRPr="00AD6F4E" w:rsidRDefault="0062551B" w:rsidP="005C41AC">
      <w:pPr>
        <w:jc w:val="center"/>
        <w:rPr>
          <w:b/>
          <w:sz w:val="28"/>
        </w:rPr>
      </w:pPr>
      <w:bookmarkStart w:id="0" w:name="_GoBack"/>
      <w:r w:rsidRPr="00AD6F4E">
        <w:rPr>
          <w:b/>
          <w:sz w:val="28"/>
        </w:rPr>
        <w:t xml:space="preserve">PANEVĖŽIO MIESTO SAVIVALDYBĖS </w:t>
      </w:r>
      <w:r w:rsidR="00A11511" w:rsidRPr="00AD6F4E">
        <w:rPr>
          <w:b/>
          <w:sz w:val="28"/>
        </w:rPr>
        <w:t>TARYBA</w:t>
      </w:r>
    </w:p>
    <w:bookmarkEnd w:id="0"/>
    <w:p w14:paraId="13847969" w14:textId="77777777" w:rsidR="005C41AC" w:rsidRPr="00AD6F4E" w:rsidRDefault="005C41AC" w:rsidP="00571BF3">
      <w:pPr>
        <w:keepNext/>
        <w:jc w:val="center"/>
        <w:outlineLvl w:val="1"/>
      </w:pPr>
    </w:p>
    <w:p w14:paraId="5C325A47" w14:textId="77777777" w:rsidR="005C41AC" w:rsidRPr="00AD6F4E" w:rsidRDefault="005C41AC" w:rsidP="00571BF3">
      <w:pPr>
        <w:keepNext/>
        <w:jc w:val="center"/>
        <w:outlineLvl w:val="1"/>
      </w:pPr>
    </w:p>
    <w:p w14:paraId="295ADBCE" w14:textId="77777777" w:rsidR="0062551B" w:rsidRPr="00AD6F4E" w:rsidRDefault="00A11511" w:rsidP="00571BF3">
      <w:pPr>
        <w:keepNext/>
        <w:jc w:val="center"/>
        <w:outlineLvl w:val="1"/>
        <w:rPr>
          <w:b/>
        </w:rPr>
      </w:pPr>
      <w:r w:rsidRPr="00AD6F4E">
        <w:rPr>
          <w:b/>
        </w:rPr>
        <w:t>SPRENDIMAS</w:t>
      </w:r>
    </w:p>
    <w:p w14:paraId="1DAF2EBA" w14:textId="77777777" w:rsidR="00B036C1" w:rsidRPr="00AD6F4E" w:rsidRDefault="00B036C1" w:rsidP="00B036C1">
      <w:pPr>
        <w:tabs>
          <w:tab w:val="left" w:pos="3300"/>
          <w:tab w:val="right" w:pos="9637"/>
        </w:tabs>
        <w:jc w:val="center"/>
        <w:rPr>
          <w:b/>
        </w:rPr>
      </w:pPr>
      <w:r w:rsidRPr="00AD6F4E">
        <w:rPr>
          <w:b/>
        </w:rPr>
        <w:t>DĖL VIETINĖS RINKLIAVOS TRANSPORTO PRIEMONIŲ VALDYTOJAMS (VAIRUOTOJAMS) UŽ NAUDOJIMĄSI MOKAMOMIS AUTOMOBILIŲ STOVĖJIMO VIETOMIS PANEVĖŽIO MIESTE NUOSTATŲ, PATVIRTINTŲ SAVIVALDYBĖS TARYBOS 2013 M. VASARIO 28 D. SPRENDIMU NR. 1-30, PAKEITIMO</w:t>
      </w:r>
    </w:p>
    <w:p w14:paraId="64A05495" w14:textId="77777777" w:rsidR="0062551B" w:rsidRPr="00AD6F4E" w:rsidRDefault="0062551B" w:rsidP="003E58F0">
      <w:pPr>
        <w:jc w:val="center"/>
      </w:pPr>
    </w:p>
    <w:p w14:paraId="75D9CF1D" w14:textId="77777777" w:rsidR="0062551B" w:rsidRPr="00AD6F4E" w:rsidRDefault="00DE0D95" w:rsidP="003E58F0">
      <w:pPr>
        <w:jc w:val="center"/>
      </w:pPr>
      <w:r w:rsidRPr="00AD6F4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AD6F4E">
        <w:rPr>
          <w:rStyle w:val="Style3"/>
        </w:rPr>
        <w:instrText xml:space="preserve"> FORMTEXT </w:instrText>
      </w:r>
      <w:r w:rsidRPr="00AD6F4E">
        <w:rPr>
          <w:rStyle w:val="Style3"/>
        </w:rPr>
      </w:r>
      <w:r w:rsidRPr="00AD6F4E">
        <w:rPr>
          <w:rStyle w:val="Style3"/>
        </w:rPr>
        <w:fldChar w:fldCharType="separate"/>
      </w:r>
      <w:r w:rsidRPr="00AD6F4E">
        <w:rPr>
          <w:rStyle w:val="Style3"/>
        </w:rPr>
        <w:t>2019 m. birželio 7 d.</w:t>
      </w:r>
      <w:r w:rsidRPr="00AD6F4E">
        <w:rPr>
          <w:rStyle w:val="Style3"/>
        </w:rPr>
        <w:fldChar w:fldCharType="end"/>
      </w:r>
      <w:bookmarkEnd w:id="1"/>
      <w:r w:rsidR="0062551B" w:rsidRPr="00AD6F4E">
        <w:t xml:space="preserve"> Nr. </w:t>
      </w:r>
      <w:r w:rsidRPr="00AD6F4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AD6F4E">
        <w:instrText xml:space="preserve"> FORMTEXT </w:instrText>
      </w:r>
      <w:r w:rsidRPr="00AD6F4E">
        <w:fldChar w:fldCharType="separate"/>
      </w:r>
      <w:r w:rsidRPr="00AD6F4E">
        <w:t>TSP-239</w:t>
      </w:r>
      <w:r w:rsidRPr="00AD6F4E">
        <w:fldChar w:fldCharType="end"/>
      </w:r>
      <w:bookmarkEnd w:id="2"/>
    </w:p>
    <w:p w14:paraId="3FEB7675" w14:textId="77777777" w:rsidR="0062551B" w:rsidRPr="00AD6F4E" w:rsidRDefault="0062551B" w:rsidP="00571BF3">
      <w:pPr>
        <w:keepNext/>
        <w:jc w:val="center"/>
        <w:outlineLvl w:val="2"/>
        <w:rPr>
          <w:b/>
        </w:rPr>
      </w:pPr>
      <w:r w:rsidRPr="00AD6F4E">
        <w:t>Panevėžys</w:t>
      </w:r>
    </w:p>
    <w:p w14:paraId="472C4823" w14:textId="77777777" w:rsidR="0062551B" w:rsidRPr="00AD6F4E" w:rsidRDefault="0062551B" w:rsidP="00571BF3">
      <w:pPr>
        <w:jc w:val="both"/>
      </w:pPr>
    </w:p>
    <w:p w14:paraId="69570E98" w14:textId="77777777" w:rsidR="00B036C1" w:rsidRPr="00AD6F4E" w:rsidRDefault="00B036C1" w:rsidP="002D596F">
      <w:pPr>
        <w:spacing w:line="360" w:lineRule="auto"/>
        <w:ind w:firstLine="851"/>
        <w:jc w:val="both"/>
      </w:pPr>
      <w:r w:rsidRPr="00AD6F4E">
        <w:t>Vadovaudamasi Lietuvos Respublikos vietos savivaldos įstatymo 18 straipsnio 1 dalimi ir Lietuvos Respublikos rinkliavų įstatymo 11 straipsnio 1 dalies 6 punktu, 12 straipsnio 2 punktu, Panevėžio miesto savivaldybės taryba n u s p r e n d ž i a:</w:t>
      </w:r>
    </w:p>
    <w:p w14:paraId="4BD7D268" w14:textId="77777777" w:rsidR="00B036C1" w:rsidRPr="00AD6F4E" w:rsidRDefault="00B036C1" w:rsidP="002D596F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</w:pPr>
      <w:r w:rsidRPr="00AD6F4E">
        <w:t>P</w:t>
      </w:r>
      <w:r w:rsidRPr="00AD6F4E">
        <w:rPr>
          <w:rStyle w:val="apple-converted-space"/>
          <w:shd w:val="clear" w:color="auto" w:fill="FFFFFF"/>
        </w:rPr>
        <w:t xml:space="preserve">akeisti </w:t>
      </w:r>
      <w:r w:rsidRPr="00AD6F4E">
        <w:t xml:space="preserve">Vietinės rinkliavos transporto priemonių valdytojams (vairuotojams) už naudojimąsi mokamomis automobilių stovėjimo vietomis Panevėžio mieste nuostatus, patvirtintus Panevėžio miesto savivaldybės tarybos 2013 m. vasario 28 d. sprendimu Nr. 1-30 </w:t>
      </w:r>
      <w:r w:rsidR="00377EF4" w:rsidRPr="00AD6F4E">
        <w:t>„Dėl V</w:t>
      </w:r>
      <w:r w:rsidR="00133FB8" w:rsidRPr="00AD6F4E">
        <w:t>ietinės rinkliavos transporto priemonių valdytojams (vairuotojams) už naudojimąsi mokamomis automobilių stovėjimo vietomis Panevėžio mieste nuostatų patvirt</w:t>
      </w:r>
      <w:r w:rsidR="00377EF4" w:rsidRPr="00AD6F4E">
        <w:t>inimo, Panevėžio miesto tarybos</w:t>
      </w:r>
      <w:r w:rsidR="00133FB8" w:rsidRPr="00AD6F4E">
        <w:t xml:space="preserve"> 2000 m. gruodžio 13 d. sprendimo Nr. 12-5 1.5 papunkčio, 2006 m. birželio 21 d. sprendimo Nr. 1-47-13 ir 2007 m. gegužės 31 d. sprendimo Nr. 1-4-8 pripažinimo netekusiais galios“</w:t>
      </w:r>
      <w:r w:rsidR="006476A6" w:rsidRPr="00AD6F4E">
        <w:t xml:space="preserve"> (toliau – Nuostatai), taip:</w:t>
      </w:r>
    </w:p>
    <w:p w14:paraId="1A3B797C" w14:textId="0B2C954E" w:rsidR="00B16B8D" w:rsidRPr="00AD6F4E" w:rsidRDefault="00B16B8D" w:rsidP="00B16B8D">
      <w:pPr>
        <w:pStyle w:val="Sraopastraipa"/>
        <w:numPr>
          <w:ilvl w:val="1"/>
          <w:numId w:val="1"/>
        </w:numPr>
        <w:spacing w:after="0"/>
        <w:ind w:left="0" w:firstLine="851"/>
      </w:pPr>
      <w:r w:rsidRPr="00AD6F4E">
        <w:t>išbraukti 7 p</w:t>
      </w:r>
      <w:r w:rsidR="00CE7362" w:rsidRPr="00AD6F4E">
        <w:t>unkte</w:t>
      </w:r>
      <w:r w:rsidRPr="00AD6F4E">
        <w:t xml:space="preserve"> žodžius „</w:t>
      </w:r>
      <w:r w:rsidRPr="00AD6F4E">
        <w:rPr>
          <w:rFonts w:eastAsia="SimSun"/>
          <w:shd w:val="clear" w:color="auto" w:fill="FFFFFF"/>
        </w:rPr>
        <w:t>mokama į Valstybinės mokesčių inspekcijos prie Lietuvos Respublikos finansų ministerijos sąskaitą ir</w:t>
      </w:r>
      <w:r w:rsidR="004D547B" w:rsidRPr="00AD6F4E">
        <w:t>“ ir š</w:t>
      </w:r>
      <w:r w:rsidR="003B6852" w:rsidRPr="00AD6F4E">
        <w:t>į</w:t>
      </w:r>
      <w:r w:rsidRPr="00AD6F4E">
        <w:t xml:space="preserve"> </w:t>
      </w:r>
      <w:r w:rsidR="004D547B" w:rsidRPr="00AD6F4E">
        <w:t xml:space="preserve">punktą </w:t>
      </w:r>
      <w:r w:rsidRPr="00AD6F4E">
        <w:t>išdėstyti taip:</w:t>
      </w:r>
    </w:p>
    <w:p w14:paraId="76B042D7" w14:textId="608B013E" w:rsidR="00B16B8D" w:rsidRPr="00AD6F4E" w:rsidRDefault="00B16B8D" w:rsidP="00B16B8D">
      <w:pPr>
        <w:pStyle w:val="Sraopastraipa"/>
        <w:spacing w:after="0"/>
        <w:ind w:left="0" w:firstLine="851"/>
      </w:pPr>
      <w:r w:rsidRPr="00AD6F4E">
        <w:t>„</w:t>
      </w:r>
      <w:r w:rsidRPr="00AD6F4E">
        <w:rPr>
          <w:rFonts w:eastAsia="SimSun"/>
          <w:shd w:val="clear" w:color="auto" w:fill="FFFFFF"/>
        </w:rPr>
        <w:t>7. Rinkliava įskaitoma į Panevėžio miesto savivaldybės biudžetą.</w:t>
      </w:r>
      <w:r w:rsidRPr="00AD6F4E">
        <w:t>“;</w:t>
      </w:r>
    </w:p>
    <w:p w14:paraId="6301262B" w14:textId="56D65579" w:rsidR="00B16B8D" w:rsidRPr="00AD6F4E" w:rsidRDefault="001A5655" w:rsidP="00B16B8D">
      <w:pPr>
        <w:pStyle w:val="Sraopastraipa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851"/>
      </w:pPr>
      <w:r w:rsidRPr="00AD6F4E">
        <w:t xml:space="preserve">pakeisti Nuostatų 6 priedo 1, 4, 7 eilutes ir </w:t>
      </w:r>
      <w:r w:rsidR="003B6852" w:rsidRPr="00AD6F4E">
        <w:t xml:space="preserve">jį </w:t>
      </w:r>
      <w:r w:rsidR="00B16B8D" w:rsidRPr="00AD6F4E">
        <w:t>papildyti 25, 26</w:t>
      </w:r>
      <w:r w:rsidRPr="00AD6F4E">
        <w:t xml:space="preserve">, 27 </w:t>
      </w:r>
      <w:r w:rsidR="00B16B8D" w:rsidRPr="00AD6F4E">
        <w:t>ir 2</w:t>
      </w:r>
      <w:r w:rsidRPr="00AD6F4E">
        <w:t>8</w:t>
      </w:r>
      <w:r w:rsidR="00B16B8D" w:rsidRPr="00AD6F4E">
        <w:t xml:space="preserve"> eilutėmis (priedas).</w:t>
      </w:r>
    </w:p>
    <w:p w14:paraId="3E222766" w14:textId="63504938" w:rsidR="00B16B8D" w:rsidRPr="00AD6F4E" w:rsidRDefault="00B16B8D" w:rsidP="00B16B8D">
      <w:pPr>
        <w:pStyle w:val="Sraopastraipa"/>
        <w:numPr>
          <w:ilvl w:val="0"/>
          <w:numId w:val="1"/>
        </w:numPr>
        <w:spacing w:after="0"/>
        <w:ind w:left="0" w:firstLine="851"/>
      </w:pPr>
      <w:r w:rsidRPr="00AD6F4E">
        <w:t xml:space="preserve">Nustatyti, kad vietinė rinkliava už naudojimąsi mokamomis automobilių stovėjimo vietomis (toliau – rinkliava) Nuostatų 6 priedo </w:t>
      </w:r>
      <w:r w:rsidR="00A961AB" w:rsidRPr="00AD6F4E">
        <w:t xml:space="preserve">1, 4, 7 ir </w:t>
      </w:r>
      <w:r w:rsidRPr="00AD6F4E">
        <w:t>25</w:t>
      </w:r>
      <w:r w:rsidR="00A961AB" w:rsidRPr="00AD6F4E">
        <w:t xml:space="preserve"> </w:t>
      </w:r>
      <w:r w:rsidRPr="00AD6F4E">
        <w:t>eilutėse nurodytose vietose renkama nuo 2019 m. rug</w:t>
      </w:r>
      <w:r w:rsidR="00A961AB" w:rsidRPr="00AD6F4E">
        <w:t>pjūčio</w:t>
      </w:r>
      <w:r w:rsidRPr="00AD6F4E">
        <w:t xml:space="preserve"> 1 d.</w:t>
      </w:r>
      <w:r w:rsidR="00A961AB" w:rsidRPr="00AD6F4E">
        <w:t>, o 26, 27 ir 28 eil</w:t>
      </w:r>
      <w:r w:rsidR="003B6852" w:rsidRPr="00AD6F4E">
        <w:t>utėse nurodytose vietose ‒</w:t>
      </w:r>
      <w:r w:rsidR="00A961AB" w:rsidRPr="00AD6F4E">
        <w:t xml:space="preserve"> nuo 2019 m. rugsėjo 1 d.</w:t>
      </w:r>
    </w:p>
    <w:p w14:paraId="792F9EE7" w14:textId="77777777" w:rsidR="00B16B8D" w:rsidRPr="00AD6F4E" w:rsidRDefault="00B16B8D" w:rsidP="00B16B8D">
      <w:pPr>
        <w:pStyle w:val="Sraopastraipa"/>
        <w:numPr>
          <w:ilvl w:val="0"/>
          <w:numId w:val="1"/>
        </w:numPr>
        <w:spacing w:after="0"/>
        <w:ind w:left="0" w:firstLine="851"/>
      </w:pPr>
      <w:r w:rsidRPr="00AD6F4E">
        <w:t>Nustatyti, kad Nuostatų 6 priedo 14 ir 15 eilutėse nurodytose vietose rinkliava nebus renkama nuo 2019 m. liepos 1 d. iki 2020 m. liepos 1 d.</w:t>
      </w:r>
    </w:p>
    <w:p w14:paraId="605A099C" w14:textId="77777777" w:rsidR="00B16B8D" w:rsidRPr="00AD6F4E" w:rsidRDefault="00B16B8D" w:rsidP="00B16B8D"/>
    <w:p w14:paraId="54D9F0CE" w14:textId="77777777" w:rsidR="005C41AC" w:rsidRPr="00AD6F4E" w:rsidRDefault="005C41AC" w:rsidP="00B036C1">
      <w:pPr>
        <w:spacing w:line="276" w:lineRule="auto"/>
        <w:jc w:val="both"/>
        <w:rPr>
          <w:szCs w:val="24"/>
        </w:rPr>
      </w:pPr>
    </w:p>
    <w:p w14:paraId="47F7FC4E" w14:textId="77777777" w:rsidR="00377EF4" w:rsidRPr="00AD6F4E" w:rsidRDefault="001D3CB6" w:rsidP="00306DD2">
      <w:pPr>
        <w:jc w:val="both"/>
        <w:rPr>
          <w:rFonts w:eastAsia="Calibri"/>
          <w:szCs w:val="24"/>
        </w:rPr>
      </w:pPr>
      <w:r w:rsidRPr="00AD6F4E">
        <w:rPr>
          <w:rFonts w:eastAsia="Calibri"/>
          <w:szCs w:val="24"/>
        </w:rPr>
        <w:t>Savivaldybės mer</w:t>
      </w:r>
      <w:r w:rsidR="00306DD2" w:rsidRPr="00AD6F4E">
        <w:rPr>
          <w:rFonts w:eastAsia="Calibri"/>
          <w:szCs w:val="24"/>
        </w:rPr>
        <w:t>as</w:t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  <w:t xml:space="preserve">   Rytis Mykolas Račkauskas</w:t>
      </w:r>
    </w:p>
    <w:p w14:paraId="0F9724A4" w14:textId="77777777" w:rsidR="00B036C1" w:rsidRPr="00AD6F4E" w:rsidRDefault="00377EF4" w:rsidP="00377EF4">
      <w:pPr>
        <w:rPr>
          <w:rFonts w:eastAsia="Calibri"/>
          <w:szCs w:val="24"/>
        </w:rPr>
      </w:pPr>
      <w:r w:rsidRPr="00AD6F4E">
        <w:rPr>
          <w:rFonts w:eastAsia="Calibri"/>
          <w:szCs w:val="24"/>
        </w:rPr>
        <w:br w:type="page"/>
      </w:r>
    </w:p>
    <w:p w14:paraId="34655510" w14:textId="77777777" w:rsidR="00B036C1" w:rsidRPr="00AD6F4E" w:rsidRDefault="00B036C1" w:rsidP="00B036C1">
      <w:pPr>
        <w:ind w:firstLine="5812"/>
      </w:pPr>
      <w:r w:rsidRPr="00AD6F4E">
        <w:lastRenderedPageBreak/>
        <w:t xml:space="preserve">Panevėžio miesto savivaldybės tarybos </w:t>
      </w:r>
    </w:p>
    <w:p w14:paraId="2E7D041B" w14:textId="1B0CD8C7" w:rsidR="00B036C1" w:rsidRPr="00AD6F4E" w:rsidRDefault="00B036C1" w:rsidP="00B036C1">
      <w:pPr>
        <w:ind w:firstLine="5812"/>
      </w:pPr>
      <w:r w:rsidRPr="00AD6F4E">
        <w:t xml:space="preserve">2019 m. </w:t>
      </w:r>
      <w:r w:rsidR="003B6852" w:rsidRPr="00AD6F4E">
        <w:t>birželio</w:t>
      </w:r>
      <w:r w:rsidRPr="00AD6F4E">
        <w:t xml:space="preserve">      d. sprendimo Nr.</w:t>
      </w:r>
    </w:p>
    <w:p w14:paraId="0D13499E" w14:textId="77777777" w:rsidR="00B036C1" w:rsidRPr="00AD6F4E" w:rsidRDefault="00B036C1" w:rsidP="00B036C1">
      <w:pPr>
        <w:ind w:firstLine="5812"/>
      </w:pPr>
      <w:r w:rsidRPr="00AD6F4E">
        <w:t>priedas</w:t>
      </w:r>
    </w:p>
    <w:p w14:paraId="37FBE2A7" w14:textId="77777777" w:rsidR="00B036C1" w:rsidRPr="00AD6F4E" w:rsidRDefault="00B036C1" w:rsidP="00B036C1">
      <w:pPr>
        <w:jc w:val="center"/>
        <w:rPr>
          <w:b/>
        </w:rPr>
      </w:pPr>
    </w:p>
    <w:p w14:paraId="5532F99B" w14:textId="77777777" w:rsidR="003A6A71" w:rsidRPr="00AD6F4E" w:rsidRDefault="003A6A71" w:rsidP="00B036C1">
      <w:pPr>
        <w:jc w:val="center"/>
        <w:rPr>
          <w:b/>
        </w:rPr>
      </w:pPr>
    </w:p>
    <w:p w14:paraId="1F9EA074" w14:textId="1A8C2F0D" w:rsidR="00B036C1" w:rsidRPr="00AD6F4E" w:rsidRDefault="00B036C1" w:rsidP="00B036C1">
      <w:pPr>
        <w:jc w:val="center"/>
        <w:rPr>
          <w:b/>
        </w:rPr>
      </w:pPr>
      <w:r w:rsidRPr="00AD6F4E">
        <w:rPr>
          <w:b/>
        </w:rPr>
        <w:t xml:space="preserve">PANEVĖŽIO MIESTO GATVIŲ IR AIKŠČIŲ, KURIOSE RENKAMA VIETINĖ RINKLIAVA </w:t>
      </w:r>
      <w:r w:rsidRPr="00AD6F4E">
        <w:rPr>
          <w:rFonts w:cs="Tahoma"/>
          <w:b/>
          <w:bCs/>
        </w:rPr>
        <w:t>UŽ NAUDOJIMĄSI MOKAMOMIS AUTOMOBILIŲ STOVĖJIMO VIETOMIS</w:t>
      </w:r>
      <w:r w:rsidRPr="00AD6F4E">
        <w:rPr>
          <w:b/>
        </w:rPr>
        <w:t xml:space="preserve">, SĄRAŠO </w:t>
      </w:r>
      <w:r w:rsidR="00E169F2" w:rsidRPr="00AD6F4E">
        <w:rPr>
          <w:b/>
        </w:rPr>
        <w:t>PAKEITIMAS</w:t>
      </w:r>
    </w:p>
    <w:p w14:paraId="237E4042" w14:textId="77777777" w:rsidR="00B036C1" w:rsidRPr="00AD6F4E" w:rsidRDefault="00B036C1" w:rsidP="00B036C1">
      <w:pPr>
        <w:rPr>
          <w:rFonts w:cs="Tahoma"/>
        </w:rPr>
      </w:pPr>
    </w:p>
    <w:p w14:paraId="3D73EDB5" w14:textId="77777777" w:rsidR="00377EF4" w:rsidRPr="00AD6F4E" w:rsidRDefault="00377EF4" w:rsidP="00B036C1">
      <w:pPr>
        <w:rPr>
          <w:rFonts w:cs="Tahoma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2835"/>
        <w:gridCol w:w="1275"/>
      </w:tblGrid>
      <w:tr w:rsidR="00CE7362" w:rsidRPr="00AD6F4E" w14:paraId="75884072" w14:textId="77777777" w:rsidTr="00B26086">
        <w:trPr>
          <w:trHeight w:val="687"/>
        </w:trPr>
        <w:tc>
          <w:tcPr>
            <w:tcW w:w="560" w:type="dxa"/>
            <w:vAlign w:val="center"/>
          </w:tcPr>
          <w:p w14:paraId="23730868" w14:textId="77777777" w:rsidR="00B036C1" w:rsidRPr="00AD6F4E" w:rsidRDefault="00B036C1" w:rsidP="008F4277">
            <w:pPr>
              <w:spacing w:after="0" w:line="276" w:lineRule="auto"/>
              <w:rPr>
                <w:lang w:val="lt-LT"/>
              </w:rPr>
            </w:pPr>
            <w:r w:rsidRPr="00AD6F4E">
              <w:rPr>
                <w:lang w:val="lt-LT"/>
              </w:rPr>
              <w:t>Eil.</w:t>
            </w:r>
          </w:p>
          <w:p w14:paraId="0F16347B" w14:textId="77777777" w:rsidR="00B036C1" w:rsidRPr="00AD6F4E" w:rsidRDefault="00B036C1" w:rsidP="008F4277">
            <w:pPr>
              <w:spacing w:after="0" w:line="276" w:lineRule="auto"/>
              <w:rPr>
                <w:lang w:val="lt-LT"/>
              </w:rPr>
            </w:pPr>
            <w:r w:rsidRPr="00AD6F4E">
              <w:rPr>
                <w:lang w:val="lt-LT"/>
              </w:rPr>
              <w:t>Nr.</w:t>
            </w:r>
          </w:p>
        </w:tc>
        <w:tc>
          <w:tcPr>
            <w:tcW w:w="4964" w:type="dxa"/>
            <w:vAlign w:val="center"/>
          </w:tcPr>
          <w:p w14:paraId="61E81D16" w14:textId="77777777" w:rsidR="00B036C1" w:rsidRPr="00AD6F4E" w:rsidRDefault="00B036C1" w:rsidP="008F4277">
            <w:pPr>
              <w:spacing w:after="0" w:line="240" w:lineRule="auto"/>
              <w:jc w:val="center"/>
              <w:rPr>
                <w:lang w:val="lt-LT"/>
              </w:rPr>
            </w:pPr>
            <w:r w:rsidRPr="00AD6F4E">
              <w:rPr>
                <w:lang w:val="lt-LT"/>
              </w:rPr>
              <w:t>Vieta</w:t>
            </w:r>
          </w:p>
        </w:tc>
        <w:tc>
          <w:tcPr>
            <w:tcW w:w="2835" w:type="dxa"/>
            <w:vAlign w:val="center"/>
          </w:tcPr>
          <w:p w14:paraId="20B0BCFF" w14:textId="77777777" w:rsidR="00B036C1" w:rsidRPr="00AD6F4E" w:rsidRDefault="00B036C1" w:rsidP="008F4277">
            <w:pPr>
              <w:spacing w:after="0" w:line="240" w:lineRule="auto"/>
              <w:jc w:val="center"/>
              <w:rPr>
                <w:lang w:val="lt-LT"/>
              </w:rPr>
            </w:pPr>
            <w:r w:rsidRPr="00AD6F4E">
              <w:rPr>
                <w:lang w:val="lt-LT"/>
              </w:rPr>
              <w:t>Rinkliavos dienos</w:t>
            </w:r>
          </w:p>
        </w:tc>
        <w:tc>
          <w:tcPr>
            <w:tcW w:w="1275" w:type="dxa"/>
            <w:vAlign w:val="center"/>
          </w:tcPr>
          <w:p w14:paraId="374F3A9C" w14:textId="77777777" w:rsidR="00B036C1" w:rsidRPr="00AD6F4E" w:rsidRDefault="00B036C1" w:rsidP="008F4277">
            <w:pPr>
              <w:spacing w:after="0" w:line="240" w:lineRule="auto"/>
              <w:rPr>
                <w:lang w:val="lt-LT"/>
              </w:rPr>
            </w:pPr>
            <w:r w:rsidRPr="00AD6F4E">
              <w:rPr>
                <w:lang w:val="lt-LT"/>
              </w:rPr>
              <w:t>Rinkliavos laikas, val.</w:t>
            </w:r>
          </w:p>
        </w:tc>
      </w:tr>
      <w:tr w:rsidR="00CE7362" w:rsidRPr="00AD6F4E" w14:paraId="32EA295B" w14:textId="77777777" w:rsidTr="00B26086">
        <w:trPr>
          <w:trHeight w:val="687"/>
        </w:trPr>
        <w:tc>
          <w:tcPr>
            <w:tcW w:w="560" w:type="dxa"/>
            <w:vAlign w:val="center"/>
          </w:tcPr>
          <w:p w14:paraId="7B7B0911" w14:textId="5BA0345B" w:rsidR="0085430E" w:rsidRPr="00AD6F4E" w:rsidRDefault="0085430E" w:rsidP="008F4277">
            <w:pPr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Cs w:val="24"/>
                <w:lang w:val="lt-LT"/>
              </w:rPr>
              <w:t>1.</w:t>
            </w:r>
          </w:p>
        </w:tc>
        <w:tc>
          <w:tcPr>
            <w:tcW w:w="4964" w:type="dxa"/>
            <w:vAlign w:val="center"/>
          </w:tcPr>
          <w:p w14:paraId="3A17BDD3" w14:textId="2E5EEFF6" w:rsidR="0085430E" w:rsidRPr="00AD6F4E" w:rsidRDefault="0085430E" w:rsidP="008F4277">
            <w:pPr>
              <w:spacing w:after="0"/>
              <w:jc w:val="both"/>
              <w:rPr>
                <w:lang w:val="lt-LT"/>
              </w:rPr>
            </w:pPr>
            <w:r w:rsidRPr="00AD6F4E">
              <w:rPr>
                <w:szCs w:val="24"/>
                <w:lang w:val="lt-LT"/>
              </w:rPr>
              <w:t xml:space="preserve">Ukmergės gatvė (nuo J. Basanavičiaus g. iki </w:t>
            </w:r>
            <w:r w:rsidRPr="00AD6F4E">
              <w:rPr>
                <w:bCs/>
                <w:szCs w:val="24"/>
                <w:lang w:val="lt-LT"/>
              </w:rPr>
              <w:t>Ukmergės g. įvažos, esančios tarp namų Nr. 33 ir 35)</w:t>
            </w:r>
          </w:p>
        </w:tc>
        <w:tc>
          <w:tcPr>
            <w:tcW w:w="2835" w:type="dxa"/>
            <w:vAlign w:val="center"/>
          </w:tcPr>
          <w:p w14:paraId="3BDA09D1" w14:textId="65E1A389" w:rsidR="0085430E" w:rsidRPr="00AD6F4E" w:rsidRDefault="0085430E" w:rsidP="008F4277">
            <w:pPr>
              <w:spacing w:after="0"/>
              <w:jc w:val="center"/>
              <w:rPr>
                <w:lang w:val="lt-LT"/>
              </w:rPr>
            </w:pPr>
            <w:r w:rsidRPr="00AD6F4E">
              <w:rPr>
                <w:szCs w:val="24"/>
                <w:lang w:val="lt-LT"/>
              </w:rPr>
              <w:t>Kasdien, išskyrus pirmadienius</w:t>
            </w:r>
          </w:p>
        </w:tc>
        <w:tc>
          <w:tcPr>
            <w:tcW w:w="1275" w:type="dxa"/>
            <w:vAlign w:val="center"/>
          </w:tcPr>
          <w:p w14:paraId="36B75950" w14:textId="1C4BA2A7" w:rsidR="0085430E" w:rsidRPr="00AD6F4E" w:rsidRDefault="0085430E" w:rsidP="008F4277">
            <w:pPr>
              <w:spacing w:after="0"/>
              <w:jc w:val="center"/>
              <w:rPr>
                <w:lang w:val="lt-LT"/>
              </w:rPr>
            </w:pPr>
            <w:r w:rsidRPr="00AD6F4E">
              <w:rPr>
                <w:szCs w:val="24"/>
                <w:lang w:val="lt-LT"/>
              </w:rPr>
              <w:t>7–15</w:t>
            </w:r>
          </w:p>
        </w:tc>
      </w:tr>
      <w:tr w:rsidR="00CE7362" w:rsidRPr="00AD6F4E" w14:paraId="03C13A8D" w14:textId="77777777" w:rsidTr="00B26086">
        <w:tc>
          <w:tcPr>
            <w:tcW w:w="560" w:type="dxa"/>
            <w:vMerge w:val="restart"/>
            <w:vAlign w:val="center"/>
          </w:tcPr>
          <w:p w14:paraId="071D4416" w14:textId="115B87F7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964" w:type="dxa"/>
            <w:vMerge w:val="restart"/>
            <w:vAlign w:val="center"/>
          </w:tcPr>
          <w:p w14:paraId="08C9BE69" w14:textId="0B2874A1" w:rsidR="0085430E" w:rsidRPr="00AD6F4E" w:rsidRDefault="0085430E" w:rsidP="008F4277">
            <w:pPr>
              <w:pStyle w:val="Standard"/>
              <w:spacing w:after="0" w:line="276" w:lineRule="auto"/>
              <w:jc w:val="both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Vytauto gatvė (nuo Ukmergės g. iki Vilniaus g.)</w:t>
            </w:r>
          </w:p>
        </w:tc>
        <w:tc>
          <w:tcPr>
            <w:tcW w:w="2835" w:type="dxa"/>
            <w:vAlign w:val="center"/>
          </w:tcPr>
          <w:p w14:paraId="3E9A8162" w14:textId="5CE2172F" w:rsidR="0085430E" w:rsidRPr="00AD6F4E" w:rsidRDefault="0085430E" w:rsidP="008F4277">
            <w:pPr>
              <w:pStyle w:val="Standard"/>
              <w:spacing w:after="0" w:line="276" w:lineRule="auto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Antradienį–penktadienį</w:t>
            </w:r>
          </w:p>
        </w:tc>
        <w:tc>
          <w:tcPr>
            <w:tcW w:w="1275" w:type="dxa"/>
          </w:tcPr>
          <w:p w14:paraId="48627221" w14:textId="481D48E7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9–15</w:t>
            </w:r>
          </w:p>
        </w:tc>
      </w:tr>
      <w:tr w:rsidR="00CE7362" w:rsidRPr="00AD6F4E" w14:paraId="7604F186" w14:textId="77777777" w:rsidTr="00B26086">
        <w:tc>
          <w:tcPr>
            <w:tcW w:w="560" w:type="dxa"/>
            <w:vMerge/>
            <w:vAlign w:val="center"/>
          </w:tcPr>
          <w:p w14:paraId="26EFEF8B" w14:textId="6FA42697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</w:p>
        </w:tc>
        <w:tc>
          <w:tcPr>
            <w:tcW w:w="4964" w:type="dxa"/>
            <w:vMerge/>
            <w:vAlign w:val="center"/>
          </w:tcPr>
          <w:p w14:paraId="5DC56370" w14:textId="3F4C5D4D" w:rsidR="0085430E" w:rsidRPr="00AD6F4E" w:rsidRDefault="0085430E" w:rsidP="008F4277">
            <w:pPr>
              <w:pStyle w:val="Standard"/>
              <w:spacing w:after="0" w:line="276" w:lineRule="auto"/>
              <w:jc w:val="both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7884A583" w14:textId="26829EC9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Poilsio dienomis</w:t>
            </w:r>
          </w:p>
        </w:tc>
        <w:tc>
          <w:tcPr>
            <w:tcW w:w="1275" w:type="dxa"/>
          </w:tcPr>
          <w:p w14:paraId="13CE8D07" w14:textId="7C1248D4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7–15</w:t>
            </w:r>
          </w:p>
        </w:tc>
      </w:tr>
      <w:tr w:rsidR="00CE7362" w:rsidRPr="00AD6F4E" w14:paraId="406C9D84" w14:textId="77777777" w:rsidTr="00B26086">
        <w:tc>
          <w:tcPr>
            <w:tcW w:w="560" w:type="dxa"/>
            <w:vMerge w:val="restart"/>
            <w:vAlign w:val="center"/>
          </w:tcPr>
          <w:p w14:paraId="18CC9048" w14:textId="6480D59D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964" w:type="dxa"/>
            <w:vMerge w:val="restart"/>
            <w:vAlign w:val="center"/>
          </w:tcPr>
          <w:p w14:paraId="7AC7C6E3" w14:textId="66EA104A" w:rsidR="0085430E" w:rsidRPr="00AD6F4E" w:rsidRDefault="0085430E" w:rsidP="008F4277">
            <w:pPr>
              <w:pStyle w:val="Standard"/>
              <w:spacing w:after="0" w:line="276" w:lineRule="auto"/>
              <w:jc w:val="both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Automobilių stovėjimo aikštelė ties Ukmergės</w:t>
            </w:r>
            <w:r w:rsidR="00AD6F4E" w:rsidRPr="00AD6F4E">
              <w:rPr>
                <w:sz w:val="24"/>
                <w:szCs w:val="24"/>
                <w:lang w:val="lt-LT"/>
              </w:rPr>
              <w:t xml:space="preserve"> g.</w:t>
            </w:r>
            <w:r w:rsidRPr="00AD6F4E">
              <w:rPr>
                <w:sz w:val="24"/>
                <w:szCs w:val="24"/>
                <w:lang w:val="lt-LT"/>
              </w:rPr>
              <w:t>–Staniūnų g. sankryža</w:t>
            </w:r>
          </w:p>
        </w:tc>
        <w:tc>
          <w:tcPr>
            <w:tcW w:w="2835" w:type="dxa"/>
            <w:vAlign w:val="center"/>
          </w:tcPr>
          <w:p w14:paraId="5D25DD29" w14:textId="672B20E4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Antradienį–penktadienį</w:t>
            </w:r>
          </w:p>
        </w:tc>
        <w:tc>
          <w:tcPr>
            <w:tcW w:w="1275" w:type="dxa"/>
          </w:tcPr>
          <w:p w14:paraId="10A260EA" w14:textId="1C46EDD3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9–15</w:t>
            </w:r>
          </w:p>
        </w:tc>
      </w:tr>
      <w:tr w:rsidR="00CE7362" w:rsidRPr="00AD6F4E" w14:paraId="707789B3" w14:textId="77777777" w:rsidTr="00B26086">
        <w:tc>
          <w:tcPr>
            <w:tcW w:w="560" w:type="dxa"/>
            <w:vMerge/>
            <w:vAlign w:val="center"/>
          </w:tcPr>
          <w:p w14:paraId="033EA3E5" w14:textId="77777777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</w:p>
        </w:tc>
        <w:tc>
          <w:tcPr>
            <w:tcW w:w="4964" w:type="dxa"/>
            <w:vMerge/>
            <w:vAlign w:val="center"/>
          </w:tcPr>
          <w:p w14:paraId="152242DD" w14:textId="77777777" w:rsidR="0085430E" w:rsidRPr="00AD6F4E" w:rsidRDefault="0085430E" w:rsidP="008F4277">
            <w:pPr>
              <w:pStyle w:val="Standard"/>
              <w:spacing w:after="0" w:line="276" w:lineRule="auto"/>
              <w:jc w:val="both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5E6BD461" w14:textId="681E802E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Poilsio dienomis</w:t>
            </w:r>
          </w:p>
        </w:tc>
        <w:tc>
          <w:tcPr>
            <w:tcW w:w="1275" w:type="dxa"/>
          </w:tcPr>
          <w:p w14:paraId="69BF71A4" w14:textId="75285E51" w:rsidR="0085430E" w:rsidRPr="00AD6F4E" w:rsidRDefault="0085430E" w:rsidP="008F4277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AD6F4E">
              <w:rPr>
                <w:sz w:val="24"/>
                <w:szCs w:val="24"/>
                <w:lang w:val="lt-LT"/>
              </w:rPr>
              <w:t>7–15</w:t>
            </w:r>
          </w:p>
        </w:tc>
      </w:tr>
      <w:tr w:rsidR="00CE7362" w:rsidRPr="00AD6F4E" w14:paraId="1EE4C520" w14:textId="77777777" w:rsidTr="00742AA4">
        <w:tc>
          <w:tcPr>
            <w:tcW w:w="560" w:type="dxa"/>
            <w:vMerge w:val="restart"/>
          </w:tcPr>
          <w:p w14:paraId="51AECF75" w14:textId="35265D76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25.</w:t>
            </w:r>
          </w:p>
        </w:tc>
        <w:tc>
          <w:tcPr>
            <w:tcW w:w="4964" w:type="dxa"/>
            <w:vMerge w:val="restart"/>
            <w:vAlign w:val="center"/>
          </w:tcPr>
          <w:p w14:paraId="3A599AD0" w14:textId="26760EFE" w:rsidR="00B26086" w:rsidRPr="00AD6F4E" w:rsidRDefault="00B26086" w:rsidP="008F4277">
            <w:pPr>
              <w:spacing w:after="0"/>
              <w:jc w:val="both"/>
              <w:rPr>
                <w:bCs/>
                <w:szCs w:val="24"/>
                <w:lang w:val="lt-LT"/>
              </w:rPr>
            </w:pPr>
            <w:r w:rsidRPr="00AD6F4E">
              <w:rPr>
                <w:bCs/>
                <w:szCs w:val="24"/>
                <w:lang w:val="lt-LT"/>
              </w:rPr>
              <w:t xml:space="preserve">Ukmergės gatvė (nuo įvažos, </w:t>
            </w:r>
            <w:r w:rsidR="003B6852" w:rsidRPr="00AD6F4E">
              <w:rPr>
                <w:bCs/>
                <w:szCs w:val="24"/>
                <w:lang w:val="lt-LT"/>
              </w:rPr>
              <w:t>esančios tarp namų Nr. 33 ir</w:t>
            </w:r>
            <w:r w:rsidRPr="00AD6F4E">
              <w:rPr>
                <w:bCs/>
                <w:szCs w:val="24"/>
                <w:lang w:val="lt-LT"/>
              </w:rPr>
              <w:t xml:space="preserve"> 35</w:t>
            </w:r>
            <w:r w:rsidR="003B6852" w:rsidRPr="00AD6F4E">
              <w:rPr>
                <w:bCs/>
                <w:szCs w:val="24"/>
                <w:lang w:val="lt-LT"/>
              </w:rPr>
              <w:t>,</w:t>
            </w:r>
            <w:r w:rsidRPr="00AD6F4E">
              <w:rPr>
                <w:bCs/>
                <w:szCs w:val="24"/>
                <w:lang w:val="lt-LT"/>
              </w:rPr>
              <w:t xml:space="preserve"> iki Staniūnų g.)</w:t>
            </w:r>
          </w:p>
        </w:tc>
        <w:tc>
          <w:tcPr>
            <w:tcW w:w="2835" w:type="dxa"/>
            <w:vAlign w:val="center"/>
          </w:tcPr>
          <w:p w14:paraId="1A94F934" w14:textId="3322E2AD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Antradienį–penktadienį</w:t>
            </w:r>
          </w:p>
        </w:tc>
        <w:tc>
          <w:tcPr>
            <w:tcW w:w="1275" w:type="dxa"/>
            <w:vAlign w:val="center"/>
          </w:tcPr>
          <w:p w14:paraId="6028F8FC" w14:textId="5A8CC880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9–15</w:t>
            </w:r>
          </w:p>
        </w:tc>
      </w:tr>
      <w:tr w:rsidR="00CE7362" w:rsidRPr="00AD6F4E" w14:paraId="5E28C73C" w14:textId="77777777" w:rsidTr="00742AA4">
        <w:tc>
          <w:tcPr>
            <w:tcW w:w="560" w:type="dxa"/>
            <w:vMerge/>
          </w:tcPr>
          <w:p w14:paraId="233F0386" w14:textId="77777777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4964" w:type="dxa"/>
            <w:vMerge/>
            <w:vAlign w:val="center"/>
          </w:tcPr>
          <w:p w14:paraId="4376F0D7" w14:textId="77777777" w:rsidR="00B26086" w:rsidRPr="00AD6F4E" w:rsidRDefault="00B26086" w:rsidP="008F4277">
            <w:pPr>
              <w:pStyle w:val="Standard"/>
              <w:spacing w:after="0" w:line="276" w:lineRule="auto"/>
              <w:jc w:val="both"/>
              <w:rPr>
                <w:bCs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450234AF" w14:textId="65F4C70A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Poilsio dienomis</w:t>
            </w:r>
          </w:p>
        </w:tc>
        <w:tc>
          <w:tcPr>
            <w:tcW w:w="1275" w:type="dxa"/>
            <w:vAlign w:val="center"/>
          </w:tcPr>
          <w:p w14:paraId="00ABE97B" w14:textId="7A84C417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7–15</w:t>
            </w:r>
          </w:p>
        </w:tc>
      </w:tr>
      <w:tr w:rsidR="00CE7362" w:rsidRPr="00AD6F4E" w14:paraId="7C3FAD74" w14:textId="77777777" w:rsidTr="00B26086">
        <w:tc>
          <w:tcPr>
            <w:tcW w:w="560" w:type="dxa"/>
            <w:vAlign w:val="center"/>
          </w:tcPr>
          <w:p w14:paraId="0404DA39" w14:textId="5263910D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26.</w:t>
            </w:r>
          </w:p>
        </w:tc>
        <w:tc>
          <w:tcPr>
            <w:tcW w:w="4964" w:type="dxa"/>
            <w:vAlign w:val="center"/>
          </w:tcPr>
          <w:p w14:paraId="49347966" w14:textId="14725110" w:rsidR="00B26086" w:rsidRPr="00AD6F4E" w:rsidRDefault="00B26086" w:rsidP="008F4277">
            <w:pPr>
              <w:pStyle w:val="Standard"/>
              <w:spacing w:after="0" w:line="276" w:lineRule="auto"/>
              <w:jc w:val="both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 xml:space="preserve">Ukmergės gatvė </w:t>
            </w:r>
            <w:r w:rsidR="003B6852" w:rsidRPr="00AD6F4E">
              <w:rPr>
                <w:bCs/>
                <w:sz w:val="24"/>
                <w:szCs w:val="24"/>
                <w:lang w:val="lt-LT"/>
              </w:rPr>
              <w:t>(nuo J. Basanavičiaus g.</w:t>
            </w:r>
            <w:r w:rsidRPr="00AD6F4E">
              <w:rPr>
                <w:bCs/>
                <w:sz w:val="24"/>
                <w:szCs w:val="24"/>
                <w:lang w:val="lt-LT"/>
              </w:rPr>
              <w:t xml:space="preserve"> link Laisvės a. ir transporto priemonių stovėjimo aikštelės</w:t>
            </w:r>
            <w:r w:rsidR="00CE7362" w:rsidRPr="00AD6F4E">
              <w:rPr>
                <w:bCs/>
                <w:sz w:val="24"/>
                <w:szCs w:val="24"/>
                <w:lang w:val="lt-LT"/>
              </w:rPr>
              <w:t>,</w:t>
            </w:r>
            <w:r w:rsidRPr="00AD6F4E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3B6852" w:rsidRPr="00AD6F4E">
              <w:rPr>
                <w:bCs/>
                <w:sz w:val="24"/>
                <w:szCs w:val="24"/>
                <w:lang w:val="lt-LT"/>
              </w:rPr>
              <w:t xml:space="preserve">esančios </w:t>
            </w:r>
            <w:r w:rsidRPr="00AD6F4E">
              <w:rPr>
                <w:bCs/>
                <w:sz w:val="24"/>
                <w:szCs w:val="24"/>
                <w:lang w:val="lt-LT"/>
              </w:rPr>
              <w:t>šalia namų Nr. 6, 6A</w:t>
            </w:r>
            <w:r w:rsidR="003B6852" w:rsidRPr="00AD6F4E">
              <w:rPr>
                <w:bCs/>
                <w:sz w:val="24"/>
                <w:szCs w:val="24"/>
                <w:lang w:val="lt-LT"/>
              </w:rPr>
              <w:t>,</w:t>
            </w:r>
            <w:r w:rsidRPr="00AD6F4E">
              <w:rPr>
                <w:bCs/>
                <w:sz w:val="24"/>
                <w:szCs w:val="24"/>
                <w:lang w:val="lt-LT"/>
              </w:rPr>
              <w:t xml:space="preserve"> iki Savanorių a. namo Nr. 3</w:t>
            </w:r>
            <w:r w:rsidR="003B6852" w:rsidRPr="00AD6F4E">
              <w:rPr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2835" w:type="dxa"/>
            <w:vAlign w:val="center"/>
          </w:tcPr>
          <w:p w14:paraId="7D221CD6" w14:textId="06CA2F89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20B93554" w14:textId="6A57AB0A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8</w:t>
            </w:r>
            <w:r w:rsidR="00CE7362" w:rsidRPr="00AD6F4E">
              <w:rPr>
                <w:bCs/>
                <w:sz w:val="24"/>
                <w:szCs w:val="24"/>
                <w:lang w:val="lt-LT"/>
              </w:rPr>
              <w:t>–</w:t>
            </w:r>
            <w:r w:rsidRPr="00AD6F4E">
              <w:rPr>
                <w:bCs/>
                <w:sz w:val="24"/>
                <w:szCs w:val="24"/>
                <w:lang w:val="lt-LT"/>
              </w:rPr>
              <w:t>17</w:t>
            </w:r>
          </w:p>
        </w:tc>
      </w:tr>
      <w:tr w:rsidR="00CE7362" w:rsidRPr="00AD6F4E" w14:paraId="2B9B4D4A" w14:textId="77777777" w:rsidTr="00B26086">
        <w:tc>
          <w:tcPr>
            <w:tcW w:w="560" w:type="dxa"/>
            <w:vAlign w:val="center"/>
          </w:tcPr>
          <w:p w14:paraId="45DCFD81" w14:textId="0EC15F8C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27.</w:t>
            </w:r>
          </w:p>
        </w:tc>
        <w:tc>
          <w:tcPr>
            <w:tcW w:w="4964" w:type="dxa"/>
            <w:vAlign w:val="center"/>
          </w:tcPr>
          <w:p w14:paraId="49F60A11" w14:textId="40466052" w:rsidR="00B26086" w:rsidRPr="00AD6F4E" w:rsidRDefault="00B26086" w:rsidP="00AD6F4E">
            <w:pPr>
              <w:pStyle w:val="Standard"/>
              <w:spacing w:after="0" w:line="276" w:lineRule="auto"/>
              <w:jc w:val="both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Automobilių stovėjimo aikštelė M. Tiškevičiaus gatvėje</w:t>
            </w:r>
            <w:r w:rsidR="00AD6F4E" w:rsidRPr="00AD6F4E">
              <w:rPr>
                <w:bCs/>
                <w:sz w:val="24"/>
                <w:szCs w:val="24"/>
                <w:lang w:val="lt-LT"/>
              </w:rPr>
              <w:t xml:space="preserve"> (</w:t>
            </w:r>
            <w:r w:rsidRPr="00AD6F4E">
              <w:rPr>
                <w:bCs/>
                <w:sz w:val="24"/>
                <w:szCs w:val="24"/>
                <w:lang w:val="lt-LT"/>
              </w:rPr>
              <w:t>nuo Smėlynės g. iki Šv. Jokūbo g.</w:t>
            </w:r>
            <w:r w:rsidR="00AD6F4E" w:rsidRPr="00AD6F4E">
              <w:rPr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2835" w:type="dxa"/>
            <w:vAlign w:val="center"/>
          </w:tcPr>
          <w:p w14:paraId="7EECFD99" w14:textId="2EEA0FE2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64C9C519" w14:textId="6288EB0D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8</w:t>
            </w:r>
            <w:r w:rsidR="00CE7362" w:rsidRPr="00AD6F4E">
              <w:rPr>
                <w:bCs/>
                <w:sz w:val="24"/>
                <w:szCs w:val="24"/>
                <w:lang w:val="lt-LT"/>
              </w:rPr>
              <w:t>–</w:t>
            </w:r>
            <w:r w:rsidRPr="00AD6F4E">
              <w:rPr>
                <w:bCs/>
                <w:sz w:val="24"/>
                <w:szCs w:val="24"/>
                <w:lang w:val="lt-LT"/>
              </w:rPr>
              <w:t>17</w:t>
            </w:r>
          </w:p>
        </w:tc>
      </w:tr>
      <w:tr w:rsidR="00B26086" w:rsidRPr="00AD6F4E" w14:paraId="6D9AF6C8" w14:textId="77777777" w:rsidTr="00B26086">
        <w:tc>
          <w:tcPr>
            <w:tcW w:w="560" w:type="dxa"/>
            <w:vAlign w:val="center"/>
          </w:tcPr>
          <w:p w14:paraId="2077A3DF" w14:textId="3BD08C62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28.</w:t>
            </w:r>
          </w:p>
        </w:tc>
        <w:tc>
          <w:tcPr>
            <w:tcW w:w="4964" w:type="dxa"/>
            <w:vAlign w:val="center"/>
          </w:tcPr>
          <w:p w14:paraId="28D6642D" w14:textId="0EDA2ACF" w:rsidR="00B26086" w:rsidRPr="00AD6F4E" w:rsidRDefault="004D547B" w:rsidP="008F4277">
            <w:pPr>
              <w:pStyle w:val="Standard"/>
              <w:spacing w:after="0" w:line="276" w:lineRule="auto"/>
              <w:jc w:val="both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T</w:t>
            </w:r>
            <w:r w:rsidR="00B26086" w:rsidRPr="00AD6F4E">
              <w:rPr>
                <w:bCs/>
                <w:sz w:val="24"/>
                <w:szCs w:val="24"/>
                <w:lang w:val="lt-LT"/>
              </w:rPr>
              <w:t>ransporto priemonių stovėjimo aikštel</w:t>
            </w:r>
            <w:r w:rsidRPr="00AD6F4E">
              <w:rPr>
                <w:bCs/>
                <w:sz w:val="24"/>
                <w:szCs w:val="24"/>
                <w:lang w:val="lt-LT"/>
              </w:rPr>
              <w:t xml:space="preserve">ė </w:t>
            </w:r>
            <w:r w:rsidR="00AD6F4E" w:rsidRPr="00AD6F4E">
              <w:rPr>
                <w:bCs/>
                <w:sz w:val="24"/>
                <w:szCs w:val="24"/>
                <w:lang w:val="lt-LT"/>
              </w:rPr>
              <w:t>Dariaus ir Girėno gatvėje</w:t>
            </w:r>
            <w:r w:rsidRPr="00AD6F4E">
              <w:rPr>
                <w:bCs/>
                <w:sz w:val="24"/>
                <w:szCs w:val="24"/>
                <w:lang w:val="lt-LT"/>
              </w:rPr>
              <w:t xml:space="preserve"> (</w:t>
            </w:r>
            <w:r w:rsidR="00B26086" w:rsidRPr="00AD6F4E">
              <w:rPr>
                <w:bCs/>
                <w:sz w:val="24"/>
                <w:szCs w:val="24"/>
                <w:lang w:val="lt-LT"/>
              </w:rPr>
              <w:t>nuo Klaipėdos g. iki Statybininkų g.</w:t>
            </w:r>
            <w:r w:rsidRPr="00AD6F4E">
              <w:rPr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2835" w:type="dxa"/>
            <w:vAlign w:val="center"/>
          </w:tcPr>
          <w:p w14:paraId="43CDD4BC" w14:textId="69F38FB9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4A670797" w14:textId="6D6D5B15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8</w:t>
            </w:r>
            <w:r w:rsidR="00CE7362" w:rsidRPr="00AD6F4E">
              <w:rPr>
                <w:bCs/>
                <w:sz w:val="24"/>
                <w:szCs w:val="24"/>
                <w:lang w:val="lt-LT"/>
              </w:rPr>
              <w:t>–</w:t>
            </w:r>
            <w:r w:rsidRPr="00AD6F4E">
              <w:rPr>
                <w:bCs/>
                <w:sz w:val="24"/>
                <w:szCs w:val="24"/>
                <w:lang w:val="lt-LT"/>
              </w:rPr>
              <w:t>17</w:t>
            </w:r>
          </w:p>
        </w:tc>
      </w:tr>
    </w:tbl>
    <w:p w14:paraId="36B2936C" w14:textId="77777777" w:rsidR="006476A6" w:rsidRPr="00AD6F4E" w:rsidRDefault="006476A6" w:rsidP="006476A6">
      <w:pPr>
        <w:rPr>
          <w:rFonts w:eastAsia="Calibri"/>
          <w:szCs w:val="24"/>
        </w:rPr>
      </w:pPr>
    </w:p>
    <w:sectPr w:rsidR="006476A6" w:rsidRPr="00AD6F4E" w:rsidSect="00377EF4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F4404" w14:textId="77777777" w:rsidR="007547ED" w:rsidRDefault="007547ED">
      <w:r>
        <w:separator/>
      </w:r>
    </w:p>
  </w:endnote>
  <w:endnote w:type="continuationSeparator" w:id="0">
    <w:p w14:paraId="0B524138" w14:textId="77777777" w:rsidR="007547ED" w:rsidRDefault="0075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Segoe Print"/>
    <w:charset w:val="BA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60F08" w14:textId="77777777" w:rsidR="0062551B" w:rsidRDefault="0062551B" w:rsidP="00BE4566">
    <w:pPr>
      <w:tabs>
        <w:tab w:val="left" w:pos="8445"/>
      </w:tabs>
    </w:pPr>
    <w:r>
      <w:tab/>
    </w:r>
  </w:p>
  <w:p w14:paraId="324B7D46" w14:textId="77777777" w:rsidR="0062551B" w:rsidRDefault="0062551B"/>
  <w:p w14:paraId="1511B85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A9BA4" w14:textId="77777777" w:rsidR="0062551B" w:rsidRDefault="0062551B" w:rsidP="00DD20B8">
    <w:pPr>
      <w:pStyle w:val="Porat"/>
    </w:pPr>
  </w:p>
  <w:p w14:paraId="7501AF74" w14:textId="77777777" w:rsidR="0062551B" w:rsidRDefault="0062551B" w:rsidP="00DD20B8">
    <w:pPr>
      <w:pStyle w:val="Porat"/>
    </w:pPr>
  </w:p>
  <w:p w14:paraId="5CB4DCEA" w14:textId="77777777" w:rsidR="0062551B" w:rsidRDefault="0062551B" w:rsidP="00DD20B8">
    <w:pPr>
      <w:pStyle w:val="Porat"/>
    </w:pPr>
  </w:p>
  <w:p w14:paraId="218BECE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CC35D" w14:textId="77777777" w:rsidR="007547ED" w:rsidRDefault="007547ED">
      <w:r>
        <w:separator/>
      </w:r>
    </w:p>
  </w:footnote>
  <w:footnote w:type="continuationSeparator" w:id="0">
    <w:p w14:paraId="77670FF3" w14:textId="77777777" w:rsidR="007547ED" w:rsidRDefault="0075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440A2" w14:textId="77777777" w:rsidR="0062551B" w:rsidRDefault="0062551B">
    <w:pPr>
      <w:pStyle w:val="Antrats"/>
      <w:jc w:val="center"/>
    </w:pPr>
  </w:p>
  <w:p w14:paraId="75606F9A" w14:textId="77777777" w:rsidR="0062551B" w:rsidRDefault="0062551B">
    <w:pPr>
      <w:pStyle w:val="Antrats"/>
      <w:jc w:val="center"/>
    </w:pPr>
  </w:p>
  <w:p w14:paraId="0FA6553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C89">
      <w:rPr>
        <w:noProof/>
      </w:rPr>
      <w:t>2</w:t>
    </w:r>
    <w:r>
      <w:rPr>
        <w:noProof/>
      </w:rPr>
      <w:fldChar w:fldCharType="end"/>
    </w:r>
  </w:p>
  <w:p w14:paraId="7B20ED6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866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4363"/>
    <w:rsid w:val="00075594"/>
    <w:rsid w:val="00075D5A"/>
    <w:rsid w:val="000811E1"/>
    <w:rsid w:val="000E32FA"/>
    <w:rsid w:val="000E5933"/>
    <w:rsid w:val="000E7131"/>
    <w:rsid w:val="00101F07"/>
    <w:rsid w:val="00124B60"/>
    <w:rsid w:val="00132ABE"/>
    <w:rsid w:val="00133FB8"/>
    <w:rsid w:val="00153B94"/>
    <w:rsid w:val="001A5655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6261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25F7"/>
    <w:rsid w:val="00480D2E"/>
    <w:rsid w:val="004849ED"/>
    <w:rsid w:val="004A3610"/>
    <w:rsid w:val="004B65B0"/>
    <w:rsid w:val="004C07E0"/>
    <w:rsid w:val="004D35C5"/>
    <w:rsid w:val="004D547B"/>
    <w:rsid w:val="004E4142"/>
    <w:rsid w:val="00510C89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6A6"/>
    <w:rsid w:val="00655408"/>
    <w:rsid w:val="00655E6A"/>
    <w:rsid w:val="00662FB1"/>
    <w:rsid w:val="0068030A"/>
    <w:rsid w:val="006B0BC0"/>
    <w:rsid w:val="006D107B"/>
    <w:rsid w:val="006D6344"/>
    <w:rsid w:val="006D7A59"/>
    <w:rsid w:val="006F5FF5"/>
    <w:rsid w:val="00701945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C3A"/>
    <w:rsid w:val="0085430E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D3265"/>
    <w:rsid w:val="008D7F28"/>
    <w:rsid w:val="008F1635"/>
    <w:rsid w:val="008F4277"/>
    <w:rsid w:val="008F62A9"/>
    <w:rsid w:val="009111D4"/>
    <w:rsid w:val="00916D5D"/>
    <w:rsid w:val="00926B72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14AEE"/>
    <w:rsid w:val="00B16B8D"/>
    <w:rsid w:val="00B26086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E7362"/>
    <w:rsid w:val="00CF4026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77F6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sid w:val="00B036C1"/>
    <w:rPr>
      <w:rFonts w:cs="Times New Roman"/>
    </w:rPr>
  </w:style>
  <w:style w:type="paragraph" w:styleId="Sraopastraipa">
    <w:name w:val="List Paragraph"/>
    <w:basedOn w:val="prastasis"/>
    <w:uiPriority w:val="99"/>
    <w:rsid w:val="00B036C1"/>
    <w:pPr>
      <w:spacing w:after="160" w:line="360" w:lineRule="auto"/>
      <w:ind w:left="720" w:firstLine="720"/>
      <w:contextualSpacing/>
      <w:jc w:val="both"/>
    </w:pPr>
    <w:rPr>
      <w:szCs w:val="24"/>
    </w:rPr>
  </w:style>
  <w:style w:type="table" w:styleId="Lentelstinklelis">
    <w:name w:val="Table Grid"/>
    <w:basedOn w:val="prastojilentel"/>
    <w:uiPriority w:val="59"/>
    <w:qFormat/>
    <w:locked/>
    <w:rsid w:val="00B036C1"/>
    <w:pPr>
      <w:spacing w:after="160" w:line="259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036C1"/>
    <w:pPr>
      <w:suppressAutoHyphens/>
      <w:autoSpaceDN w:val="0"/>
      <w:spacing w:after="160" w:line="259" w:lineRule="auto"/>
      <w:textAlignment w:val="baseline"/>
    </w:pPr>
    <w:rPr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476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2019-05-15T07:15:00Z</cp:lastPrinted>
  <dcterms:created xsi:type="dcterms:W3CDTF">2019-06-07T12:10:00Z</dcterms:created>
  <dcterms:modified xsi:type="dcterms:W3CDTF">2019-06-07T12:10:00Z</dcterms:modified>
</cp:coreProperties>
</file>