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104F1" w14:textId="77777777" w:rsidR="005C41AC" w:rsidRPr="002E714B" w:rsidRDefault="001D3CB6" w:rsidP="005C41AC">
      <w:pPr>
        <w:jc w:val="center"/>
        <w:rPr>
          <w:szCs w:val="24"/>
        </w:rPr>
      </w:pPr>
      <w:bookmarkStart w:id="0" w:name="_GoBack"/>
      <w:bookmarkEnd w:id="0"/>
      <w:r w:rsidRPr="002E714B">
        <w:rPr>
          <w:noProof/>
          <w:lang w:eastAsia="lt-LT"/>
        </w:rPr>
        <w:drawing>
          <wp:inline distT="0" distB="0" distL="0" distR="0" wp14:anchorId="6F210507" wp14:editId="6F21050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104F2" w14:textId="77777777" w:rsidR="005C41AC" w:rsidRPr="002E714B" w:rsidRDefault="005C41AC" w:rsidP="005C41AC">
      <w:pPr>
        <w:jc w:val="center"/>
        <w:rPr>
          <w:szCs w:val="24"/>
        </w:rPr>
      </w:pPr>
    </w:p>
    <w:p w14:paraId="6F2104F3" w14:textId="77777777" w:rsidR="0062551B" w:rsidRPr="002E714B" w:rsidRDefault="0062551B" w:rsidP="005C41AC">
      <w:pPr>
        <w:jc w:val="center"/>
        <w:rPr>
          <w:b/>
          <w:sz w:val="28"/>
        </w:rPr>
      </w:pPr>
      <w:r w:rsidRPr="002E714B">
        <w:rPr>
          <w:b/>
          <w:sz w:val="28"/>
        </w:rPr>
        <w:t xml:space="preserve">PANEVĖŽIO MIESTO SAVIVALDYBĖS </w:t>
      </w:r>
      <w:r w:rsidR="00A11511" w:rsidRPr="002E714B">
        <w:rPr>
          <w:b/>
          <w:sz w:val="28"/>
        </w:rPr>
        <w:t>TARYBA</w:t>
      </w:r>
    </w:p>
    <w:p w14:paraId="6F2104F4" w14:textId="77777777" w:rsidR="005C41AC" w:rsidRPr="002E714B" w:rsidRDefault="005C41AC" w:rsidP="00571BF3">
      <w:pPr>
        <w:keepNext/>
        <w:jc w:val="center"/>
        <w:outlineLvl w:val="1"/>
      </w:pPr>
    </w:p>
    <w:p w14:paraId="6F2104F5" w14:textId="77777777" w:rsidR="005C41AC" w:rsidRPr="002E714B" w:rsidRDefault="005C41AC" w:rsidP="00571BF3">
      <w:pPr>
        <w:keepNext/>
        <w:jc w:val="center"/>
        <w:outlineLvl w:val="1"/>
      </w:pPr>
    </w:p>
    <w:p w14:paraId="6F2104F6" w14:textId="77777777" w:rsidR="0062551B" w:rsidRPr="002E714B" w:rsidRDefault="00A11511" w:rsidP="00571BF3">
      <w:pPr>
        <w:keepNext/>
        <w:jc w:val="center"/>
        <w:outlineLvl w:val="1"/>
        <w:rPr>
          <w:b/>
        </w:rPr>
      </w:pPr>
      <w:r w:rsidRPr="002E714B">
        <w:rPr>
          <w:b/>
        </w:rPr>
        <w:t>SPRENDIMAS</w:t>
      </w:r>
    </w:p>
    <w:p w14:paraId="6F2104F7" w14:textId="2AC0F8B2" w:rsidR="000C14C6" w:rsidRPr="002E714B" w:rsidRDefault="000C14C6" w:rsidP="000C14C6">
      <w:pPr>
        <w:jc w:val="center"/>
        <w:rPr>
          <w:b/>
        </w:rPr>
      </w:pPr>
      <w:r w:rsidRPr="002E714B">
        <w:rPr>
          <w:b/>
        </w:rPr>
        <w:t>DĖL</w:t>
      </w:r>
      <w:r w:rsidR="002E714B" w:rsidRPr="002E714B">
        <w:rPr>
          <w:b/>
        </w:rPr>
        <w:t xml:space="preserve"> </w:t>
      </w:r>
      <w:r w:rsidR="002E714B" w:rsidRPr="002E714B">
        <w:rPr>
          <w:b/>
          <w:color w:val="000000"/>
        </w:rPr>
        <w:t>RENGINIŲ ORGANIZAVIMO PANEVĖŽIO MIESTO VIEŠOSIOSE VIETOSE TVARKOS APRAŠO,</w:t>
      </w:r>
      <w:r w:rsidRPr="002E714B">
        <w:rPr>
          <w:b/>
        </w:rPr>
        <w:t xml:space="preserve"> </w:t>
      </w:r>
      <w:r w:rsidR="002E714B" w:rsidRPr="002E714B">
        <w:rPr>
          <w:b/>
        </w:rPr>
        <w:t xml:space="preserve">PATVIRTINTO </w:t>
      </w:r>
      <w:r w:rsidRPr="002E714B">
        <w:rPr>
          <w:b/>
        </w:rPr>
        <w:t>SAVIVALDYBĖS TARYBOS 2017 M. BIRŽELIO 29 D. SPRENDIM</w:t>
      </w:r>
      <w:r w:rsidR="002E714B" w:rsidRPr="002E714B">
        <w:rPr>
          <w:b/>
        </w:rPr>
        <w:t xml:space="preserve">U </w:t>
      </w:r>
      <w:r w:rsidRPr="002E714B">
        <w:rPr>
          <w:b/>
        </w:rPr>
        <w:t>NR.</w:t>
      </w:r>
      <w:r w:rsidR="002E714B" w:rsidRPr="002E714B">
        <w:rPr>
          <w:b/>
        </w:rPr>
        <w:t xml:space="preserve"> </w:t>
      </w:r>
      <w:r w:rsidRPr="002E714B">
        <w:rPr>
          <w:b/>
        </w:rPr>
        <w:t>1-238</w:t>
      </w:r>
      <w:r w:rsidR="002E714B" w:rsidRPr="002E714B">
        <w:rPr>
          <w:b/>
        </w:rPr>
        <w:t>,</w:t>
      </w:r>
      <w:r w:rsidRPr="002E714B">
        <w:rPr>
          <w:b/>
        </w:rPr>
        <w:t xml:space="preserve"> PA</w:t>
      </w:r>
      <w:r w:rsidR="002E714B" w:rsidRPr="002E714B">
        <w:rPr>
          <w:b/>
        </w:rPr>
        <w:t>KEITI</w:t>
      </w:r>
      <w:r w:rsidRPr="002E714B">
        <w:rPr>
          <w:b/>
        </w:rPr>
        <w:t>MO</w:t>
      </w:r>
    </w:p>
    <w:p w14:paraId="6F2104F8" w14:textId="77777777" w:rsidR="0062551B" w:rsidRPr="002E714B" w:rsidRDefault="0062551B" w:rsidP="005F44E3">
      <w:pPr>
        <w:pStyle w:val="Antrat1"/>
      </w:pPr>
    </w:p>
    <w:p w14:paraId="6F2104FA" w14:textId="77777777" w:rsidR="0062551B" w:rsidRPr="002E714B" w:rsidRDefault="00DE0D95" w:rsidP="003E58F0">
      <w:pPr>
        <w:jc w:val="center"/>
      </w:pPr>
      <w:r w:rsidRPr="002E714B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2E714B">
        <w:rPr>
          <w:rStyle w:val="Style3"/>
        </w:rPr>
        <w:instrText xml:space="preserve"> FORMTEXT </w:instrText>
      </w:r>
      <w:r w:rsidRPr="002E714B">
        <w:rPr>
          <w:rStyle w:val="Style3"/>
        </w:rPr>
      </w:r>
      <w:r w:rsidRPr="002E714B">
        <w:rPr>
          <w:rStyle w:val="Style3"/>
        </w:rPr>
        <w:fldChar w:fldCharType="separate"/>
      </w:r>
      <w:r w:rsidRPr="002E714B">
        <w:rPr>
          <w:rStyle w:val="Style3"/>
        </w:rPr>
        <w:t>2019 m. birželio 12 d.</w:t>
      </w:r>
      <w:r w:rsidRPr="002E714B">
        <w:rPr>
          <w:rStyle w:val="Style3"/>
        </w:rPr>
        <w:fldChar w:fldCharType="end"/>
      </w:r>
      <w:bookmarkEnd w:id="1"/>
      <w:r w:rsidR="0062551B" w:rsidRPr="002E714B">
        <w:t xml:space="preserve"> Nr. </w:t>
      </w:r>
      <w:r w:rsidRPr="002E714B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2E714B">
        <w:instrText xml:space="preserve"> FORMTEXT </w:instrText>
      </w:r>
      <w:r w:rsidRPr="002E714B">
        <w:fldChar w:fldCharType="separate"/>
      </w:r>
      <w:r w:rsidRPr="002E714B">
        <w:t>TSP-254</w:t>
      </w:r>
      <w:r w:rsidRPr="002E714B">
        <w:fldChar w:fldCharType="end"/>
      </w:r>
      <w:bookmarkEnd w:id="2"/>
    </w:p>
    <w:p w14:paraId="6F2104FB" w14:textId="77777777" w:rsidR="0062551B" w:rsidRPr="002E714B" w:rsidRDefault="0062551B" w:rsidP="00571BF3">
      <w:pPr>
        <w:keepNext/>
        <w:jc w:val="center"/>
        <w:outlineLvl w:val="2"/>
        <w:rPr>
          <w:b/>
        </w:rPr>
      </w:pPr>
      <w:r w:rsidRPr="002E714B">
        <w:t>Panevėžys</w:t>
      </w:r>
    </w:p>
    <w:p w14:paraId="6F2104FC" w14:textId="77777777" w:rsidR="0062551B" w:rsidRPr="002E714B" w:rsidRDefault="0062551B" w:rsidP="002E714B">
      <w:pPr>
        <w:jc w:val="both"/>
      </w:pPr>
    </w:p>
    <w:p w14:paraId="6F2104FD" w14:textId="77777777" w:rsidR="0062551B" w:rsidRPr="002E714B" w:rsidRDefault="0062551B" w:rsidP="002E714B">
      <w:pPr>
        <w:ind w:firstLine="851"/>
        <w:jc w:val="both"/>
      </w:pPr>
    </w:p>
    <w:p w14:paraId="6F2104FE" w14:textId="470071D7" w:rsidR="007E6611" w:rsidRPr="002E714B" w:rsidRDefault="0062551B" w:rsidP="002E714B">
      <w:pPr>
        <w:spacing w:line="360" w:lineRule="auto"/>
        <w:ind w:firstLine="851"/>
        <w:jc w:val="both"/>
        <w:rPr>
          <w:szCs w:val="24"/>
        </w:rPr>
      </w:pPr>
      <w:r w:rsidRPr="002E714B">
        <w:rPr>
          <w:szCs w:val="24"/>
        </w:rPr>
        <w:t>Vadovaudamasi</w:t>
      </w:r>
      <w:r w:rsidR="007E6611" w:rsidRPr="002E714B">
        <w:rPr>
          <w:szCs w:val="24"/>
        </w:rPr>
        <w:t xml:space="preserve"> Lietuvos Respublikos vietos savivaldos įstatymo 18 straipsnio 1 dalimi, Panevėžio miesto savivaldybės taryba n u s p r e n d ž i a:</w:t>
      </w:r>
    </w:p>
    <w:p w14:paraId="6F2104FF" w14:textId="691D394C" w:rsidR="007E6611" w:rsidRPr="002E714B" w:rsidRDefault="007E6611" w:rsidP="002E714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bookmarkStart w:id="3" w:name="part_763d0edd3a3a4e829d4711947a7bbc5b"/>
      <w:bookmarkEnd w:id="3"/>
      <w:r w:rsidRPr="002E714B">
        <w:rPr>
          <w:szCs w:val="24"/>
        </w:rPr>
        <w:t xml:space="preserve">Papildyti </w:t>
      </w:r>
      <w:r w:rsidRPr="002E714B">
        <w:rPr>
          <w:color w:val="000000"/>
          <w:szCs w:val="24"/>
        </w:rPr>
        <w:t>Renginių organizavimo Panevėžio miesto viešosiose vietose tvarkos aprašą</w:t>
      </w:r>
      <w:r w:rsidRPr="002E714B">
        <w:rPr>
          <w:szCs w:val="24"/>
        </w:rPr>
        <w:t xml:space="preserve">, patvirtintą Panevėžio miesto savivaldybės tarybos 2017 m. birželio 29 d. sprendimu </w:t>
      </w:r>
      <w:r w:rsidR="007C6BD0">
        <w:rPr>
          <w:szCs w:val="24"/>
        </w:rPr>
        <w:br/>
      </w:r>
      <w:r w:rsidRPr="002E714B">
        <w:rPr>
          <w:szCs w:val="24"/>
        </w:rPr>
        <w:t xml:space="preserve">Nr. 1-238 „Dėl </w:t>
      </w:r>
      <w:r w:rsidRPr="002E714B">
        <w:rPr>
          <w:color w:val="000000"/>
          <w:szCs w:val="24"/>
        </w:rPr>
        <w:t>Renginių organizavimo Panevėžio miesto viešosiose vietose tvarkos aprašo</w:t>
      </w:r>
      <w:r w:rsidRPr="002E714B">
        <w:rPr>
          <w:szCs w:val="24"/>
        </w:rPr>
        <w:t xml:space="preserve"> patvirtinimo“, 33.4 papunkčiu ir </w:t>
      </w:r>
      <w:r w:rsidR="002E714B" w:rsidRPr="002E714B">
        <w:rPr>
          <w:szCs w:val="24"/>
        </w:rPr>
        <w:t xml:space="preserve">jį </w:t>
      </w:r>
      <w:r w:rsidRPr="002E714B">
        <w:rPr>
          <w:szCs w:val="24"/>
        </w:rPr>
        <w:t>išdėstyti taip:</w:t>
      </w:r>
    </w:p>
    <w:p w14:paraId="6F210500" w14:textId="188247D0" w:rsidR="007E6611" w:rsidRPr="002E714B" w:rsidRDefault="007E6611" w:rsidP="007C6BD0">
      <w:pPr>
        <w:spacing w:line="360" w:lineRule="auto"/>
        <w:ind w:firstLine="851"/>
        <w:jc w:val="both"/>
        <w:rPr>
          <w:szCs w:val="24"/>
        </w:rPr>
      </w:pPr>
      <w:bookmarkStart w:id="4" w:name="part_6320ef99f4b240579695073575bfb60a"/>
      <w:bookmarkStart w:id="5" w:name="part_b46d522ade7342e79d74e6d27c606440"/>
      <w:bookmarkEnd w:id="4"/>
      <w:bookmarkEnd w:id="5"/>
      <w:r w:rsidRPr="002E714B">
        <w:rPr>
          <w:szCs w:val="24"/>
        </w:rPr>
        <w:t>„3</w:t>
      </w:r>
      <w:r w:rsidR="006E69A0" w:rsidRPr="002E714B">
        <w:rPr>
          <w:szCs w:val="24"/>
        </w:rPr>
        <w:t>3</w:t>
      </w:r>
      <w:r w:rsidRPr="002E714B">
        <w:rPr>
          <w:szCs w:val="24"/>
        </w:rPr>
        <w:t>.4. užtikrinti, kad renginio metu nebūtų naudojami vienkartini</w:t>
      </w:r>
      <w:r w:rsidR="002E714B">
        <w:rPr>
          <w:szCs w:val="24"/>
        </w:rPr>
        <w:t>ai</w:t>
      </w:r>
      <w:r w:rsidRPr="002E714B">
        <w:rPr>
          <w:szCs w:val="24"/>
        </w:rPr>
        <w:t xml:space="preserve"> plastikiniai indai.“</w:t>
      </w:r>
      <w:r w:rsidR="007C6BD0">
        <w:rPr>
          <w:szCs w:val="24"/>
        </w:rPr>
        <w:t>.</w:t>
      </w:r>
    </w:p>
    <w:p w14:paraId="6F210501" w14:textId="20F577F3" w:rsidR="00CD3460" w:rsidRPr="002E714B" w:rsidRDefault="00CD3460" w:rsidP="002E714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714B">
        <w:rPr>
          <w:szCs w:val="24"/>
        </w:rPr>
        <w:t>Nustatyti, kad 3</w:t>
      </w:r>
      <w:r w:rsidR="006E69A0" w:rsidRPr="002E714B">
        <w:rPr>
          <w:szCs w:val="24"/>
        </w:rPr>
        <w:t>3</w:t>
      </w:r>
      <w:r w:rsidRPr="002E714B">
        <w:rPr>
          <w:szCs w:val="24"/>
        </w:rPr>
        <w:t>.4 papunktis įsigalioja nuo 2020 m. sausio 1</w:t>
      </w:r>
      <w:r w:rsidR="002E714B" w:rsidRPr="002E714B">
        <w:rPr>
          <w:szCs w:val="24"/>
        </w:rPr>
        <w:t xml:space="preserve"> </w:t>
      </w:r>
      <w:r w:rsidRPr="002E714B">
        <w:rPr>
          <w:szCs w:val="24"/>
        </w:rPr>
        <w:t>d.</w:t>
      </w:r>
    </w:p>
    <w:p w14:paraId="6F210502" w14:textId="77777777" w:rsidR="005C41AC" w:rsidRPr="002E714B" w:rsidRDefault="005C41AC" w:rsidP="002E714B">
      <w:pPr>
        <w:spacing w:line="360" w:lineRule="auto"/>
        <w:jc w:val="both"/>
        <w:rPr>
          <w:szCs w:val="24"/>
        </w:rPr>
      </w:pPr>
    </w:p>
    <w:p w14:paraId="6F210504" w14:textId="77777777" w:rsidR="005C41AC" w:rsidRPr="002E714B" w:rsidRDefault="005C41AC" w:rsidP="002D0B3C">
      <w:pPr>
        <w:jc w:val="both"/>
        <w:rPr>
          <w:szCs w:val="24"/>
        </w:rPr>
      </w:pPr>
    </w:p>
    <w:p w14:paraId="6F210505" w14:textId="77777777" w:rsidR="0062551B" w:rsidRPr="002E714B" w:rsidRDefault="0062551B" w:rsidP="002D0B3C">
      <w:pPr>
        <w:jc w:val="both"/>
        <w:rPr>
          <w:szCs w:val="24"/>
        </w:rPr>
      </w:pPr>
    </w:p>
    <w:p w14:paraId="6F210506" w14:textId="5909B56D" w:rsidR="001D3CB6" w:rsidRPr="002E714B" w:rsidRDefault="001D3CB6" w:rsidP="00895637">
      <w:pPr>
        <w:tabs>
          <w:tab w:val="left" w:pos="6663"/>
        </w:tabs>
        <w:jc w:val="both"/>
        <w:rPr>
          <w:szCs w:val="24"/>
        </w:rPr>
      </w:pPr>
      <w:r w:rsidRPr="002E714B">
        <w:rPr>
          <w:rFonts w:eastAsia="Calibri"/>
          <w:szCs w:val="24"/>
        </w:rPr>
        <w:t>Savivaldybės mer</w:t>
      </w:r>
      <w:r w:rsidR="00895637" w:rsidRPr="002E714B">
        <w:rPr>
          <w:rFonts w:eastAsia="Calibri"/>
          <w:szCs w:val="24"/>
        </w:rPr>
        <w:t>as</w:t>
      </w:r>
      <w:r w:rsidR="00895637" w:rsidRPr="002E714B">
        <w:rPr>
          <w:rFonts w:eastAsia="Calibri"/>
          <w:szCs w:val="24"/>
        </w:rPr>
        <w:tab/>
      </w:r>
      <w:r w:rsidR="007C6BD0">
        <w:rPr>
          <w:rFonts w:eastAsia="Calibri"/>
          <w:szCs w:val="24"/>
        </w:rPr>
        <w:t xml:space="preserve"> </w:t>
      </w:r>
      <w:r w:rsidR="00895637" w:rsidRPr="002E714B">
        <w:rPr>
          <w:rFonts w:eastAsia="Calibri"/>
          <w:szCs w:val="24"/>
        </w:rPr>
        <w:t>Rytis Mykolas Račkauskas</w:t>
      </w:r>
    </w:p>
    <w:sectPr w:rsidR="001D3CB6" w:rsidRPr="002E714B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1050B" w14:textId="77777777" w:rsidR="004E7AC9" w:rsidRDefault="004E7AC9">
      <w:r>
        <w:separator/>
      </w:r>
    </w:p>
  </w:endnote>
  <w:endnote w:type="continuationSeparator" w:id="0">
    <w:p w14:paraId="6F21050C" w14:textId="77777777" w:rsidR="004E7AC9" w:rsidRDefault="004E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10511" w14:textId="77777777" w:rsidR="0062551B" w:rsidRDefault="0062551B" w:rsidP="00BE4566">
    <w:pPr>
      <w:tabs>
        <w:tab w:val="left" w:pos="8445"/>
      </w:tabs>
    </w:pPr>
    <w:r>
      <w:tab/>
    </w:r>
  </w:p>
  <w:p w14:paraId="6F210512" w14:textId="77777777" w:rsidR="0062551B" w:rsidRDefault="0062551B"/>
  <w:p w14:paraId="6F21051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10514" w14:textId="77777777" w:rsidR="0062551B" w:rsidRDefault="0062551B" w:rsidP="00DD20B8">
    <w:pPr>
      <w:pStyle w:val="Porat"/>
    </w:pPr>
  </w:p>
  <w:p w14:paraId="6F210515" w14:textId="77777777" w:rsidR="0062551B" w:rsidRDefault="0062551B" w:rsidP="00DD20B8">
    <w:pPr>
      <w:pStyle w:val="Porat"/>
    </w:pPr>
  </w:p>
  <w:p w14:paraId="6F210516" w14:textId="77777777" w:rsidR="0062551B" w:rsidRDefault="0062551B" w:rsidP="00DD20B8">
    <w:pPr>
      <w:pStyle w:val="Porat"/>
    </w:pPr>
  </w:p>
  <w:p w14:paraId="6F21051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10509" w14:textId="77777777" w:rsidR="004E7AC9" w:rsidRDefault="004E7AC9">
      <w:r>
        <w:separator/>
      </w:r>
    </w:p>
  </w:footnote>
  <w:footnote w:type="continuationSeparator" w:id="0">
    <w:p w14:paraId="6F21050A" w14:textId="77777777" w:rsidR="004E7AC9" w:rsidRDefault="004E7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1050D" w14:textId="77777777" w:rsidR="0062551B" w:rsidRDefault="0062551B">
    <w:pPr>
      <w:pStyle w:val="Antrats"/>
      <w:jc w:val="center"/>
    </w:pPr>
  </w:p>
  <w:p w14:paraId="6F21050E" w14:textId="77777777" w:rsidR="0062551B" w:rsidRDefault="0062551B">
    <w:pPr>
      <w:pStyle w:val="Antrats"/>
      <w:jc w:val="center"/>
    </w:pPr>
  </w:p>
  <w:p w14:paraId="6F21050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F21051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01788"/>
    <w:multiLevelType w:val="hybridMultilevel"/>
    <w:tmpl w:val="83387B92"/>
    <w:lvl w:ilvl="0" w:tplc="5F2EC9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C14C6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E714B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E7AC9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7843"/>
    <w:rsid w:val="00655408"/>
    <w:rsid w:val="00655E6A"/>
    <w:rsid w:val="00662FB1"/>
    <w:rsid w:val="0068030A"/>
    <w:rsid w:val="006B0BC0"/>
    <w:rsid w:val="006D107B"/>
    <w:rsid w:val="006D6344"/>
    <w:rsid w:val="006D7A59"/>
    <w:rsid w:val="006E69A0"/>
    <w:rsid w:val="00701945"/>
    <w:rsid w:val="00710764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C6BD0"/>
    <w:rsid w:val="007D3F07"/>
    <w:rsid w:val="007E2B12"/>
    <w:rsid w:val="007E6611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C1B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3460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38DF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104F1"/>
  <w15:docId w15:val="{823CFF04-ACE1-4656-8091-E72F2B0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D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605</Words>
  <Characters>346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</vt:lpstr>
    </vt:vector>
  </TitlesOfParts>
  <Company>PMS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2019-06-12T08:04:00Z</dcterms:created>
  <dcterms:modified xsi:type="dcterms:W3CDTF">2019-06-12T08:04:00Z</dcterms:modified>
</cp:coreProperties>
</file>