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9B892" w14:textId="77777777" w:rsidR="00DE798D" w:rsidRDefault="00DE798D" w:rsidP="00DE798D">
      <w:pPr>
        <w:jc w:val="center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</w:p>
    <w:p w14:paraId="4219B893" w14:textId="77777777" w:rsidR="00DE798D" w:rsidRDefault="008E215C" w:rsidP="00DE798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219B8DC" wp14:editId="4219B8DD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" w:name="DokRusis"/>
    <w:bookmarkStart w:id="2" w:name="ImonPav2"/>
    <w:p w14:paraId="4219B894" w14:textId="77777777" w:rsidR="00DE798D" w:rsidRPr="00B50078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B50078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B50078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B50078">
        <w:rPr>
          <w:vanish/>
          <w:color w:val="FFFFFF"/>
          <w:sz w:val="2"/>
          <w:szCs w:val="2"/>
          <w:lang w:val="lt-LT"/>
        </w:rPr>
      </w:r>
      <w:r w:rsidRPr="00B50078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B50078">
        <w:rPr>
          <w:noProof/>
          <w:vanish/>
          <w:color w:val="FFFFFF"/>
          <w:sz w:val="2"/>
          <w:szCs w:val="2"/>
          <w:lang w:val="lt-LT"/>
        </w:rPr>
        <w:t>RAŠTAS</w:t>
      </w:r>
      <w:r w:rsidRPr="00B50078">
        <w:rPr>
          <w:vanish/>
          <w:color w:val="FFFFFF"/>
          <w:sz w:val="2"/>
          <w:szCs w:val="2"/>
          <w:lang w:val="lt-LT"/>
        </w:rPr>
        <w:fldChar w:fldCharType="end"/>
      </w:r>
      <w:bookmarkEnd w:id="1"/>
    </w:p>
    <w:p w14:paraId="4219B895" w14:textId="77777777" w:rsidR="00DE798D" w:rsidRDefault="00DE798D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p w14:paraId="4219B896" w14:textId="77777777" w:rsidR="00DE798D" w:rsidRDefault="00DE798D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  <w:r>
        <w:rPr>
          <w:rFonts w:ascii="Times New Roman" w:hAnsi="Times New Roman"/>
          <w:b/>
          <w:caps/>
          <w:sz w:val="24"/>
          <w:lang w:val="lt-LT"/>
        </w:rPr>
        <w:t xml:space="preserve"> </w:t>
      </w:r>
      <w:bookmarkEnd w:id="2"/>
      <w:r w:rsidR="00D5289A">
        <w:rPr>
          <w:rFonts w:ascii="Times New Roman" w:hAnsi="Times New Roman"/>
          <w:b/>
          <w:caps/>
          <w:sz w:val="24"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>
        <w:rPr>
          <w:rFonts w:ascii="Times New Roman" w:hAnsi="Times New Roman"/>
          <w:b/>
          <w:caps/>
          <w:sz w:val="24"/>
          <w:lang w:val="lt-LT"/>
        </w:rPr>
        <w:instrText xml:space="preserve"> FORMTEXT </w:instrText>
      </w:r>
      <w:r w:rsidR="00D5289A">
        <w:rPr>
          <w:rFonts w:ascii="Times New Roman" w:hAnsi="Times New Roman"/>
          <w:b/>
          <w:caps/>
          <w:sz w:val="24"/>
          <w:lang w:val="lt-LT"/>
        </w:rPr>
      </w:r>
      <w:r w:rsidR="00D5289A">
        <w:rPr>
          <w:rFonts w:ascii="Times New Roman" w:hAnsi="Times New Roman"/>
          <w:b/>
          <w:caps/>
          <w:sz w:val="24"/>
          <w:lang w:val="lt-LT"/>
        </w:rPr>
        <w:fldChar w:fldCharType="separate"/>
      </w:r>
      <w:r w:rsidR="00D5289A">
        <w:rPr>
          <w:rFonts w:ascii="Times New Roman" w:hAnsi="Times New Roman"/>
          <w:b/>
          <w:caps/>
          <w:noProof/>
          <w:sz w:val="24"/>
          <w:lang w:val="lt-LT"/>
        </w:rPr>
        <w:t>LIETUVOS RESPUBLIKOS SOCIALINĖS APSAUGOS IR DARBO MINISTERIJA</w:t>
      </w:r>
      <w:r w:rsidR="00D5289A">
        <w:rPr>
          <w:rFonts w:ascii="Times New Roman" w:hAnsi="Times New Roman"/>
          <w:b/>
          <w:caps/>
          <w:sz w:val="24"/>
          <w:lang w:val="lt-LT"/>
        </w:rPr>
        <w:fldChar w:fldCharType="end"/>
      </w:r>
    </w:p>
    <w:p w14:paraId="4219B897" w14:textId="77777777" w:rsidR="00DE798D" w:rsidRPr="00D5289A" w:rsidRDefault="00DE798D" w:rsidP="00DE798D">
      <w:pPr>
        <w:jc w:val="center"/>
        <w:rPr>
          <w:rFonts w:ascii="Times New Roman" w:hAnsi="Times New Roman"/>
          <w:b/>
          <w:caps/>
          <w:lang w:val="lt-LT"/>
        </w:rPr>
      </w:pPr>
    </w:p>
    <w:p w14:paraId="4219B898" w14:textId="77777777" w:rsidR="00DE798D" w:rsidRPr="00D06830" w:rsidRDefault="00910852" w:rsidP="00DE798D">
      <w:pPr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lang w:val="lt-LT"/>
        </w:rPr>
        <w:t>B</w:t>
      </w:r>
      <w:r w:rsidR="00DE798D" w:rsidRPr="00D06830">
        <w:rPr>
          <w:rFonts w:ascii="Times New Roman" w:hAnsi="Times New Roman"/>
          <w:sz w:val="18"/>
          <w:szCs w:val="18"/>
          <w:lang w:val="lt-LT"/>
        </w:rPr>
        <w:t>iudžetinė įstaiga, A.Vivulskio g. 11, LT-03</w:t>
      </w:r>
      <w:r w:rsidR="008D4D19">
        <w:rPr>
          <w:rFonts w:ascii="Times New Roman" w:hAnsi="Times New Roman"/>
          <w:sz w:val="18"/>
          <w:szCs w:val="18"/>
          <w:lang w:val="lt-LT"/>
        </w:rPr>
        <w:t>162</w:t>
      </w:r>
      <w:r w:rsidR="00DE798D" w:rsidRPr="00D06830">
        <w:rPr>
          <w:rFonts w:ascii="Times New Roman" w:hAnsi="Times New Roman"/>
          <w:sz w:val="18"/>
          <w:szCs w:val="18"/>
          <w:lang w:val="lt-LT"/>
        </w:rPr>
        <w:t xml:space="preserve"> Vilnius,  tel. (8 5) 266 8176, (8 5) 266 8169, faks. (8 5) 266 4209,</w:t>
      </w:r>
    </w:p>
    <w:p w14:paraId="4219B899" w14:textId="77777777" w:rsidR="00DE798D" w:rsidRPr="00D06830" w:rsidRDefault="00DE798D" w:rsidP="00DE798D">
      <w:pPr>
        <w:jc w:val="center"/>
        <w:rPr>
          <w:rFonts w:ascii="Times New Roman" w:hAnsi="Times New Roman"/>
          <w:sz w:val="18"/>
          <w:szCs w:val="18"/>
          <w:lang w:val="lt-LT"/>
        </w:rPr>
      </w:pPr>
      <w:r w:rsidRPr="00D06830">
        <w:rPr>
          <w:rFonts w:ascii="Times New Roman" w:hAnsi="Times New Roman"/>
          <w:sz w:val="18"/>
          <w:szCs w:val="18"/>
          <w:lang w:val="lt-LT"/>
        </w:rPr>
        <w:t xml:space="preserve">el. p.  </w:t>
      </w:r>
      <w:hyperlink r:id="rId8" w:history="1">
        <w:r w:rsidRPr="00D06830">
          <w:rPr>
            <w:rStyle w:val="Hipersaitas"/>
            <w:rFonts w:ascii="Times New Roman" w:hAnsi="Times New Roman"/>
            <w:sz w:val="18"/>
            <w:szCs w:val="18"/>
            <w:lang w:val="lt-LT"/>
          </w:rPr>
          <w:t>post@socmin.lt</w:t>
        </w:r>
      </w:hyperlink>
      <w:r w:rsidRPr="00D06830">
        <w:rPr>
          <w:rFonts w:ascii="Times New Roman" w:hAnsi="Times New Roman"/>
          <w:color w:val="000000"/>
          <w:sz w:val="18"/>
          <w:szCs w:val="18"/>
          <w:lang w:val="lt-LT"/>
        </w:rPr>
        <w:t>,</w:t>
      </w:r>
      <w:r w:rsidR="00A44A49" w:rsidRPr="00D06830">
        <w:rPr>
          <w:rFonts w:ascii="Times New Roman" w:hAnsi="Times New Roman"/>
          <w:sz w:val="18"/>
          <w:szCs w:val="18"/>
        </w:rPr>
        <w:t xml:space="preserve"> </w:t>
      </w:r>
      <w:hyperlink r:id="rId9" w:history="1">
        <w:r w:rsidR="00A44A49" w:rsidRPr="00D06830">
          <w:rPr>
            <w:rStyle w:val="Hipersaitas"/>
            <w:rFonts w:ascii="Times New Roman" w:hAnsi="Times New Roman"/>
            <w:sz w:val="18"/>
            <w:szCs w:val="18"/>
          </w:rPr>
          <w:t>https://socmin.lrv.lt</w:t>
        </w:r>
      </w:hyperlink>
      <w:r w:rsidRPr="00D06830">
        <w:rPr>
          <w:rFonts w:ascii="Times New Roman" w:hAnsi="Times New Roman"/>
          <w:sz w:val="18"/>
          <w:szCs w:val="18"/>
          <w:lang w:val="lt-LT"/>
        </w:rPr>
        <w:t>. Duomenys kaupiami ir saugomi Juridinių asmenų registre, kodas 1886 03515</w:t>
      </w:r>
    </w:p>
    <w:p w14:paraId="4219B89A" w14:textId="77777777" w:rsidR="00DE798D" w:rsidRPr="006F23D8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6F23D8">
        <w:rPr>
          <w:sz w:val="16"/>
          <w:szCs w:val="16"/>
          <w:lang w:val="lt-LT"/>
        </w:rPr>
        <w:t>________________</w:t>
      </w:r>
      <w:r>
        <w:rPr>
          <w:sz w:val="16"/>
          <w:szCs w:val="16"/>
          <w:lang w:val="lt-LT"/>
        </w:rPr>
        <w:t>_____________________________</w:t>
      </w:r>
      <w:r w:rsidRPr="006F23D8">
        <w:rPr>
          <w:sz w:val="16"/>
          <w:szCs w:val="16"/>
          <w:lang w:val="lt-LT"/>
        </w:rPr>
        <w:t>___________________________________________________</w:t>
      </w:r>
      <w:r w:rsidR="00691B6C">
        <w:rPr>
          <w:sz w:val="16"/>
          <w:szCs w:val="16"/>
          <w:lang w:val="lt-LT"/>
        </w:rPr>
        <w:t>____</w:t>
      </w:r>
    </w:p>
    <w:p w14:paraId="4219B89B" w14:textId="77777777" w:rsidR="00DE798D" w:rsidRPr="006F23D8" w:rsidRDefault="00DE798D" w:rsidP="00DE798D">
      <w:pPr>
        <w:spacing w:line="360" w:lineRule="auto"/>
        <w:rPr>
          <w:rFonts w:ascii="Times New Roman" w:hAnsi="Times New Roman"/>
          <w:b/>
          <w:caps/>
          <w:sz w:val="24"/>
          <w:szCs w:val="24"/>
          <w:lang w:val="lt-LT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1612"/>
        <w:gridCol w:w="3066"/>
      </w:tblGrid>
      <w:tr w:rsidR="00DE798D" w:rsidRPr="00724AB6" w14:paraId="4219B8A3" w14:textId="77777777" w:rsidTr="00BB7685">
        <w:trPr>
          <w:trHeight w:val="135"/>
        </w:trPr>
        <w:tc>
          <w:tcPr>
            <w:tcW w:w="4928" w:type="dxa"/>
            <w:vMerge w:val="restart"/>
          </w:tcPr>
          <w:p w14:paraId="4219B89C" w14:textId="77777777" w:rsidR="00DE798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9D" w14:textId="77777777" w:rsidR="00304EB7" w:rsidRDefault="00304EB7" w:rsidP="00DE798D">
            <w:pP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>
                    <w:default w:val="Panevėžio miesto savivaldybei Kopija Europos socialinio fondo agentūrai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Panevėžio miesto savivaldybei</w:t>
            </w:r>
          </w:p>
          <w:p w14:paraId="4219B89E" w14:textId="77777777" w:rsidR="00304EB7" w:rsidRDefault="00304EB7" w:rsidP="00DE798D">
            <w:pP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</w:pPr>
          </w:p>
          <w:p w14:paraId="4219B89F" w14:textId="77777777" w:rsidR="00304EB7" w:rsidRDefault="00304EB7" w:rsidP="00DE798D">
            <w:pP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 xml:space="preserve">Kopija </w:t>
            </w:r>
          </w:p>
          <w:p w14:paraId="4219B8A0" w14:textId="77777777" w:rsidR="00DE798D" w:rsidRPr="00CE0D6D" w:rsidRDefault="00304EB7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Europos socialinio fondo agentūrai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612" w:type="dxa"/>
          </w:tcPr>
          <w:p w14:paraId="4219B8A1" w14:textId="77777777" w:rsidR="00DE798D" w:rsidRPr="00CE0D6D" w:rsidRDefault="002E26BE" w:rsidP="00BB7685">
            <w:pPr>
              <w:ind w:left="175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3066" w:type="dxa"/>
          </w:tcPr>
          <w:p w14:paraId="4219B8A2" w14:textId="77777777" w:rsidR="00DE798D" w:rsidRPr="00CE0D6D" w:rsidRDefault="00DE798D" w:rsidP="00667E4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Nr. </w:t>
            </w:r>
            <w:r w:rsidR="002E26BE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="00667E49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>
                    <w:default w:val="21.12.15E-22"/>
                  </w:textInput>
                </w:ffData>
              </w:fldChar>
            </w:r>
            <w:r w:rsidR="00667E49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="00667E49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667E49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667E49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21.12.15E-22</w:t>
            </w:r>
            <w:r w:rsidR="00667E49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r w:rsidR="002E26BE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SD -  </w:t>
            </w:r>
          </w:p>
        </w:tc>
      </w:tr>
      <w:tr w:rsidR="00DE798D" w:rsidRPr="00724AB6" w14:paraId="4219B8A7" w14:textId="77777777" w:rsidTr="00BB7685">
        <w:trPr>
          <w:trHeight w:val="135"/>
        </w:trPr>
        <w:tc>
          <w:tcPr>
            <w:tcW w:w="4928" w:type="dxa"/>
            <w:vMerge/>
          </w:tcPr>
          <w:p w14:paraId="4219B8A4" w14:textId="77777777"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</w:tcPr>
          <w:p w14:paraId="4219B8A5" w14:textId="77777777" w:rsidR="00DE798D" w:rsidRPr="00CE0D6D" w:rsidRDefault="00574654" w:rsidP="00BB7685">
            <w:pPr>
              <w:ind w:left="175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I"/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3"/>
            <w:r w:rsidR="00DE798D"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bookmarkStart w:id="4" w:name="Data"/>
            <w:r w:rsidR="00F36A25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="00DE798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="00F36A25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F36A25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F36A25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4"/>
          </w:p>
        </w:tc>
        <w:bookmarkStart w:id="5" w:name="Nr"/>
        <w:tc>
          <w:tcPr>
            <w:tcW w:w="3066" w:type="dxa"/>
          </w:tcPr>
          <w:p w14:paraId="4219B8A6" w14:textId="77777777" w:rsidR="00DE798D" w:rsidRPr="00CE0D6D" w:rsidRDefault="00F36A25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Nr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DE798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5"/>
          </w:p>
        </w:tc>
      </w:tr>
      <w:tr w:rsidR="00DE798D" w:rsidRPr="00724AB6" w14:paraId="4219B8AB" w14:textId="77777777" w:rsidTr="00BB7685">
        <w:trPr>
          <w:trHeight w:val="135"/>
        </w:trPr>
        <w:tc>
          <w:tcPr>
            <w:tcW w:w="4928" w:type="dxa"/>
            <w:vMerge/>
          </w:tcPr>
          <w:p w14:paraId="4219B8A8" w14:textId="77777777"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</w:tcPr>
          <w:p w14:paraId="4219B8A9" w14:textId="77777777" w:rsidR="00DE798D" w:rsidRPr="00CE0D6D" w:rsidRDefault="00DE798D" w:rsidP="002E26BE">
            <w:pPr>
              <w:ind w:left="175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66" w:type="dxa"/>
          </w:tcPr>
          <w:p w14:paraId="4219B8AA" w14:textId="77777777"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219B8AC" w14:textId="77777777" w:rsidR="00922CAE" w:rsidRDefault="00922CAE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p w14:paraId="4219B8AD" w14:textId="77777777" w:rsidR="00922CAE" w:rsidRPr="00985521" w:rsidRDefault="00922CAE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p w14:paraId="4219B8AE" w14:textId="77777777" w:rsidR="00DE798D" w:rsidRPr="00757EC1" w:rsidRDefault="005D13BD" w:rsidP="00DE798D">
      <w:pPr>
        <w:outlineLvl w:val="0"/>
        <w:rPr>
          <w:rFonts w:ascii="Times New Roman" w:hAnsi="Times New Roman"/>
          <w:b/>
          <w:caps/>
          <w:sz w:val="24"/>
          <w:lang w:val="lt-LT"/>
        </w:rPr>
      </w:pPr>
      <w:r>
        <w:rPr>
          <w:rFonts w:ascii="Times New Roman" w:hAnsi="Times New Roman"/>
          <w:b/>
          <w:caps/>
          <w:sz w:val="24"/>
          <w:lang w:val="lt-LT"/>
        </w:rPr>
        <w:fldChar w:fldCharType="begin">
          <w:ffData>
            <w:name w:val="Antraste"/>
            <w:enabled/>
            <w:calcOnExit w:val="0"/>
            <w:helpText w:type="text" w:val="Dokumento antraštė"/>
            <w:statusText w:type="text" w:val="Dokumento antraštė"/>
            <w:textInput>
              <w:default w:val="DĖL PAPILDOMO FINANSAVIMO    "/>
            </w:textInput>
          </w:ffData>
        </w:fldChar>
      </w:r>
      <w:bookmarkStart w:id="6" w:name="Antraste"/>
      <w:r>
        <w:rPr>
          <w:rFonts w:ascii="Times New Roman" w:hAnsi="Times New Roman"/>
          <w:b/>
          <w:caps/>
          <w:sz w:val="24"/>
          <w:lang w:val="lt-LT"/>
        </w:rPr>
        <w:instrText xml:space="preserve"> FORMTEXT </w:instrText>
      </w:r>
      <w:r>
        <w:rPr>
          <w:rFonts w:ascii="Times New Roman" w:hAnsi="Times New Roman"/>
          <w:b/>
          <w:caps/>
          <w:sz w:val="24"/>
          <w:lang w:val="lt-LT"/>
        </w:rPr>
      </w:r>
      <w:r>
        <w:rPr>
          <w:rFonts w:ascii="Times New Roman" w:hAnsi="Times New Roman"/>
          <w:b/>
          <w:caps/>
          <w:sz w:val="24"/>
          <w:lang w:val="lt-LT"/>
        </w:rPr>
        <w:fldChar w:fldCharType="separate"/>
      </w:r>
      <w:r>
        <w:rPr>
          <w:rFonts w:ascii="Times New Roman" w:hAnsi="Times New Roman"/>
          <w:b/>
          <w:caps/>
          <w:noProof/>
          <w:sz w:val="24"/>
          <w:lang w:val="lt-LT"/>
        </w:rPr>
        <w:t xml:space="preserve">DĖL PAPILDOMO FINANSAVIMO    </w:t>
      </w:r>
      <w:r>
        <w:rPr>
          <w:rFonts w:ascii="Times New Roman" w:hAnsi="Times New Roman"/>
          <w:b/>
          <w:caps/>
          <w:sz w:val="24"/>
          <w:lang w:val="lt-LT"/>
        </w:rPr>
        <w:fldChar w:fldCharType="end"/>
      </w:r>
      <w:bookmarkEnd w:id="6"/>
    </w:p>
    <w:p w14:paraId="4219B8AF" w14:textId="77777777" w:rsidR="00DE798D" w:rsidRPr="00985521" w:rsidRDefault="00DE798D" w:rsidP="00DE798D">
      <w:pPr>
        <w:rPr>
          <w:rFonts w:ascii="Times New Roman" w:hAnsi="Times New Roman"/>
          <w:b/>
          <w:caps/>
          <w:sz w:val="24"/>
          <w:lang w:val="lt-LT"/>
        </w:rPr>
      </w:pPr>
    </w:p>
    <w:p w14:paraId="4219B8B0" w14:textId="77777777" w:rsidR="00DE798D" w:rsidRPr="00985521" w:rsidRDefault="00DE798D" w:rsidP="00DE798D">
      <w:pPr>
        <w:rPr>
          <w:rFonts w:ascii="Times New Roman" w:hAnsi="Times New Roman"/>
          <w:b/>
          <w:caps/>
          <w:sz w:val="24"/>
          <w:lang w:val="lt-LT"/>
        </w:rPr>
        <w:sectPr w:rsidR="00DE798D" w:rsidRPr="00985521" w:rsidSect="00BB7685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851" w:right="567" w:bottom="567" w:left="1797" w:header="720" w:footer="0" w:gutter="0"/>
          <w:cols w:space="720"/>
          <w:titlePg/>
          <w:docGrid w:linePitch="360"/>
        </w:sectPr>
      </w:pPr>
    </w:p>
    <w:p w14:paraId="4219B8B1" w14:textId="77777777" w:rsidR="0010542C" w:rsidRPr="00DD3E45" w:rsidRDefault="00D13E93" w:rsidP="00DF4D4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lt-LT" w:eastAsia="pl-PL"/>
        </w:rPr>
      </w:pPr>
      <w:r w:rsidRPr="00DD3E45">
        <w:rPr>
          <w:rFonts w:ascii="Times New Roman" w:hAnsi="Times New Roman"/>
          <w:sz w:val="24"/>
          <w:szCs w:val="24"/>
          <w:lang w:val="lt-LT" w:eastAsia="pl-PL"/>
        </w:rPr>
        <w:t xml:space="preserve">Informuojame, kad Lietuvos Respublikos socialinės apsaugos ir darbo ministro 2019 m. kovo 6 d. įsakymu Nr. A1-137 patvirtintas </w:t>
      </w:r>
      <w:r w:rsidRPr="00DD3E45">
        <w:rPr>
          <w:rFonts w:ascii="Times New Roman" w:hAnsi="Times New Roman"/>
          <w:sz w:val="24"/>
          <w:szCs w:val="24"/>
          <w:lang w:val="lt-LT" w:eastAsia="lt-LT"/>
        </w:rPr>
        <w:t>2014–2020 metų Europos Sąjungos fondų investicijų veiksmų programos</w:t>
      </w:r>
      <w:r w:rsidRPr="00DD3E45">
        <w:rPr>
          <w:rFonts w:ascii="Times New Roman" w:hAnsi="Times New Roman"/>
          <w:sz w:val="24"/>
          <w:szCs w:val="24"/>
          <w:lang w:val="lt-LT" w:eastAsia="pl-PL"/>
        </w:rPr>
        <w:t xml:space="preserve"> prioritetų</w:t>
      </w:r>
      <w:r w:rsidR="002805DE" w:rsidRPr="00DD3E45">
        <w:rPr>
          <w:rFonts w:ascii="Times New Roman" w:hAnsi="Times New Roman"/>
          <w:sz w:val="24"/>
          <w:szCs w:val="24"/>
          <w:lang w:val="lt-LT" w:eastAsia="pl-PL"/>
        </w:rPr>
        <w:t xml:space="preserve"> įgyvendinimo priemonių įgyvendinimo plano</w:t>
      </w:r>
      <w:r w:rsidR="00934D2E" w:rsidRPr="00DD3E45">
        <w:rPr>
          <w:rStyle w:val="Puslapioinaosnuoroda"/>
          <w:rFonts w:ascii="Times New Roman" w:hAnsi="Times New Roman"/>
          <w:sz w:val="24"/>
          <w:szCs w:val="24"/>
          <w:lang w:val="lt-LT" w:eastAsia="pl-PL"/>
        </w:rPr>
        <w:footnoteReference w:id="1"/>
      </w:r>
      <w:r w:rsidR="002805DE" w:rsidRPr="00DD3E45">
        <w:rPr>
          <w:rFonts w:ascii="Times New Roman" w:hAnsi="Times New Roman"/>
          <w:sz w:val="24"/>
          <w:szCs w:val="24"/>
          <w:lang w:val="lt-LT" w:eastAsia="pl-PL"/>
        </w:rPr>
        <w:t xml:space="preserve"> pakeitimas, kuriuo </w:t>
      </w:r>
      <w:r w:rsidR="002805DE" w:rsidRPr="00DD3E45">
        <w:rPr>
          <w:rFonts w:ascii="Times New Roman" w:hAnsi="Times New Roman"/>
          <w:sz w:val="24"/>
          <w:szCs w:val="24"/>
          <w:lang w:val="lt-LT" w:eastAsia="lt-LT"/>
        </w:rPr>
        <w:t>2014–2020 metų Europos Sąjungos fondų investicijų veiksmų programos 8 prioriteto „</w:t>
      </w:r>
      <w:r w:rsidR="00CE0B9D" w:rsidRPr="00DD3E45">
        <w:rPr>
          <w:rFonts w:ascii="Times New Roman" w:hAnsi="Times New Roman"/>
          <w:sz w:val="24"/>
          <w:szCs w:val="24"/>
          <w:lang w:val="lt-LT" w:eastAsia="lt-LT"/>
        </w:rPr>
        <w:t xml:space="preserve">Socialinės </w:t>
      </w:r>
      <w:proofErr w:type="spellStart"/>
      <w:r w:rsidR="00CE0B9D" w:rsidRPr="00DD3E45">
        <w:rPr>
          <w:rFonts w:ascii="Times New Roman" w:hAnsi="Times New Roman"/>
          <w:sz w:val="24"/>
          <w:szCs w:val="24"/>
          <w:lang w:val="lt-LT" w:eastAsia="lt-LT"/>
        </w:rPr>
        <w:t>įtraukties</w:t>
      </w:r>
      <w:proofErr w:type="spellEnd"/>
      <w:r w:rsidR="00CE0B9D" w:rsidRPr="00DD3E45">
        <w:rPr>
          <w:rFonts w:ascii="Times New Roman" w:hAnsi="Times New Roman"/>
          <w:sz w:val="24"/>
          <w:szCs w:val="24"/>
          <w:lang w:val="lt-LT" w:eastAsia="lt-LT"/>
        </w:rPr>
        <w:t xml:space="preserve"> didinimas ir kova su skurdu“ įgyvendinimo </w:t>
      </w:r>
      <w:r w:rsidR="002805DE" w:rsidRPr="00DD3E45">
        <w:rPr>
          <w:rFonts w:ascii="Times New Roman" w:hAnsi="Times New Roman"/>
          <w:sz w:val="24"/>
          <w:szCs w:val="24"/>
          <w:lang w:val="lt-LT" w:eastAsia="lt-LT"/>
        </w:rPr>
        <w:t>priemon</w:t>
      </w:r>
      <w:r w:rsidR="00CE0B9D" w:rsidRPr="00DD3E45">
        <w:rPr>
          <w:rFonts w:ascii="Times New Roman" w:hAnsi="Times New Roman"/>
          <w:sz w:val="24"/>
          <w:szCs w:val="24"/>
          <w:lang w:val="lt-LT" w:eastAsia="lt-LT"/>
        </w:rPr>
        <w:t>ės „Integrali pagalba į namus</w:t>
      </w:r>
      <w:r w:rsidR="0010542C" w:rsidRPr="00DD3E45">
        <w:rPr>
          <w:rFonts w:ascii="Times New Roman" w:hAnsi="Times New Roman"/>
          <w:sz w:val="24"/>
          <w:szCs w:val="24"/>
          <w:lang w:val="lt-LT" w:eastAsia="lt-LT"/>
        </w:rPr>
        <w:t xml:space="preserve">“ (toliau – </w:t>
      </w:r>
      <w:r w:rsidR="00686062" w:rsidRPr="00DD3E45">
        <w:rPr>
          <w:rFonts w:ascii="Times New Roman" w:hAnsi="Times New Roman"/>
          <w:sz w:val="24"/>
          <w:szCs w:val="24"/>
          <w:lang w:val="lt-LT" w:eastAsia="lt-LT"/>
        </w:rPr>
        <w:t>p</w:t>
      </w:r>
      <w:r w:rsidR="0010542C" w:rsidRPr="00DD3E45">
        <w:rPr>
          <w:rFonts w:ascii="Times New Roman" w:hAnsi="Times New Roman"/>
          <w:sz w:val="24"/>
          <w:szCs w:val="24"/>
          <w:lang w:val="lt-LT" w:eastAsia="lt-LT"/>
        </w:rPr>
        <w:t xml:space="preserve">riemonė) projektams </w:t>
      </w:r>
      <w:r w:rsidR="00CE0B9D" w:rsidRPr="00DD3E45">
        <w:rPr>
          <w:rFonts w:ascii="Times New Roman" w:hAnsi="Times New Roman"/>
          <w:sz w:val="24"/>
          <w:szCs w:val="24"/>
          <w:lang w:val="lt-LT" w:eastAsia="lt-LT"/>
        </w:rPr>
        <w:t>skiriamas papildomas 3,5 mln. eurų finansavimas.</w:t>
      </w:r>
      <w:r w:rsidR="00CE0B9D" w:rsidRPr="00DD3E45">
        <w:rPr>
          <w:rFonts w:ascii="Times New Roman" w:hAnsi="Times New Roman"/>
          <w:sz w:val="24"/>
          <w:szCs w:val="24"/>
          <w:lang w:val="lt-LT" w:eastAsia="pl-PL"/>
        </w:rPr>
        <w:t xml:space="preserve"> </w:t>
      </w:r>
    </w:p>
    <w:p w14:paraId="4219B8B2" w14:textId="77777777" w:rsidR="00D13E93" w:rsidRPr="00DD3E45" w:rsidRDefault="0010542C" w:rsidP="00DF4D4A">
      <w:pPr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lt-LT" w:eastAsia="pl-PL"/>
        </w:rPr>
      </w:pPr>
      <w:r w:rsidRPr="00DD3E45">
        <w:rPr>
          <w:rFonts w:ascii="Times New Roman" w:hAnsi="Times New Roman"/>
          <w:sz w:val="24"/>
          <w:szCs w:val="24"/>
          <w:lang w:val="lt-LT" w:eastAsia="pl-PL"/>
        </w:rPr>
        <w:t xml:space="preserve">Papildomas finansavimas </w:t>
      </w:r>
      <w:r w:rsidR="00686062" w:rsidRPr="00DD3E45">
        <w:rPr>
          <w:rFonts w:ascii="Times New Roman" w:hAnsi="Times New Roman"/>
          <w:sz w:val="24"/>
          <w:szCs w:val="24"/>
          <w:lang w:val="lt-LT" w:eastAsia="pl-PL"/>
        </w:rPr>
        <w:t>p</w:t>
      </w:r>
      <w:r w:rsidRPr="00DD3E45">
        <w:rPr>
          <w:rFonts w:ascii="Times New Roman" w:hAnsi="Times New Roman"/>
          <w:sz w:val="24"/>
          <w:szCs w:val="24"/>
          <w:lang w:val="lt-LT" w:eastAsia="pl-PL"/>
        </w:rPr>
        <w:t>riemonės projektams bus</w:t>
      </w:r>
      <w:r w:rsidR="00D13E93" w:rsidRPr="00DD3E45">
        <w:rPr>
          <w:rFonts w:ascii="Times New Roman" w:hAnsi="Times New Roman"/>
          <w:sz w:val="24"/>
          <w:szCs w:val="24"/>
          <w:lang w:val="lt-LT" w:eastAsia="pl-PL"/>
        </w:rPr>
        <w:t xml:space="preserve"> skiriamas pagal papildomo finansavimo skyrimo procedūrą, užpildant </w:t>
      </w:r>
      <w:r w:rsidR="00D13E93" w:rsidRPr="00DD3E45">
        <w:rPr>
          <w:rFonts w:ascii="Times New Roman" w:hAnsi="Times New Roman"/>
          <w:b/>
          <w:sz w:val="24"/>
          <w:szCs w:val="24"/>
          <w:lang w:val="lt-LT" w:eastAsia="pl-PL"/>
        </w:rPr>
        <w:t>P</w:t>
      </w:r>
      <w:r w:rsidR="00D13E93" w:rsidRPr="00DD3E45">
        <w:rPr>
          <w:rFonts w:ascii="Times New Roman" w:hAnsi="Times New Roman"/>
          <w:b/>
          <w:bCs/>
          <w:color w:val="000000"/>
          <w:sz w:val="24"/>
          <w:szCs w:val="24"/>
          <w:lang w:val="lt-LT" w:eastAsia="pl-PL"/>
        </w:rPr>
        <w:t>rašymo skirti papildomą finansavimą projektui formą</w:t>
      </w:r>
      <w:r w:rsidR="00D13E93" w:rsidRPr="00DD3E45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lt-LT" w:eastAsia="pl-PL"/>
        </w:rPr>
        <w:footnoteReference w:id="2"/>
      </w:r>
      <w:r w:rsidR="00D13E93" w:rsidRPr="00DD3E45">
        <w:rPr>
          <w:rFonts w:ascii="Times New Roman" w:hAnsi="Times New Roman"/>
          <w:b/>
          <w:bCs/>
          <w:color w:val="000000"/>
          <w:sz w:val="24"/>
          <w:szCs w:val="24"/>
          <w:lang w:val="lt-LT" w:eastAsia="pl-PL"/>
        </w:rPr>
        <w:t xml:space="preserve"> </w:t>
      </w:r>
      <w:r w:rsidR="00D13E93" w:rsidRPr="00DD3E45">
        <w:rPr>
          <w:rFonts w:ascii="Times New Roman" w:hAnsi="Times New Roman"/>
          <w:bCs/>
          <w:color w:val="000000"/>
          <w:sz w:val="24"/>
          <w:szCs w:val="24"/>
          <w:lang w:val="lt-LT" w:eastAsia="pl-PL"/>
        </w:rPr>
        <w:t xml:space="preserve">(toliau – Prašymas skirti papildomą finansavimą). Šią formą galite rasti Europos Sąjungos struktūrinių fondų svetainėje </w:t>
      </w:r>
      <w:hyperlink r:id="rId15" w:history="1">
        <w:r w:rsidR="00D13E93" w:rsidRPr="00DD3E45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lt-LT" w:eastAsia="pl-PL"/>
          </w:rPr>
          <w:t>www.esinvesticijos.lt</w:t>
        </w:r>
      </w:hyperlink>
      <w:r w:rsidR="00D13E93" w:rsidRPr="00DD3E45">
        <w:rPr>
          <w:rFonts w:ascii="Times New Roman" w:hAnsi="Times New Roman"/>
          <w:bCs/>
          <w:color w:val="000000"/>
          <w:sz w:val="24"/>
          <w:szCs w:val="24"/>
          <w:lang w:val="lt-LT" w:eastAsia="pl-PL"/>
        </w:rPr>
        <w:t>, ieškant skiltyje „</w:t>
      </w:r>
      <w:r w:rsidR="00D13E93" w:rsidRPr="00DD3E45">
        <w:rPr>
          <w:rFonts w:ascii="Times New Roman" w:hAnsi="Times New Roman"/>
          <w:bCs/>
          <w:sz w:val="24"/>
          <w:szCs w:val="24"/>
          <w:lang w:val="lt-LT" w:eastAsia="pl-PL"/>
        </w:rPr>
        <w:t xml:space="preserve">Dokumentai“. </w:t>
      </w:r>
    </w:p>
    <w:p w14:paraId="4219B8B3" w14:textId="77777777" w:rsidR="00D8000C" w:rsidRDefault="00C93D2F" w:rsidP="00DF4D4A">
      <w:pPr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lt-LT" w:eastAsia="pl-PL"/>
        </w:rPr>
      </w:pPr>
      <w:r w:rsidRPr="00DD3E45">
        <w:rPr>
          <w:rFonts w:ascii="Times New Roman" w:hAnsi="Times New Roman"/>
          <w:bCs/>
          <w:sz w:val="24"/>
          <w:szCs w:val="24"/>
          <w:lang w:val="lt-LT" w:eastAsia="pl-PL"/>
        </w:rPr>
        <w:t xml:space="preserve">Informuojame, kad </w:t>
      </w:r>
      <w:r w:rsidR="005347BB">
        <w:rPr>
          <w:rFonts w:ascii="Times New Roman" w:hAnsi="Times New Roman"/>
          <w:bCs/>
          <w:sz w:val="24"/>
          <w:szCs w:val="24"/>
          <w:lang w:val="lt-LT" w:eastAsia="pl-PL"/>
        </w:rPr>
        <w:t>VIEŠOSIOS ĮSTAIGOS INTEGRUOTŲ SVEIKATOS PASLAUGŲ CENTRO</w:t>
      </w:r>
      <w:r w:rsidR="00DE021D" w:rsidRPr="00DD3E45">
        <w:rPr>
          <w:rFonts w:ascii="Times New Roman" w:hAnsi="Times New Roman"/>
          <w:bCs/>
          <w:sz w:val="24"/>
          <w:szCs w:val="24"/>
          <w:lang w:val="lt-LT" w:eastAsia="pl-PL"/>
        </w:rPr>
        <w:t xml:space="preserve"> </w:t>
      </w:r>
      <w:r w:rsidR="00D8000C" w:rsidRPr="00DD3E45">
        <w:rPr>
          <w:rFonts w:ascii="Times New Roman" w:hAnsi="Times New Roman"/>
          <w:bCs/>
          <w:sz w:val="24"/>
          <w:szCs w:val="24"/>
          <w:lang w:val="lt-LT" w:eastAsia="pl-PL"/>
        </w:rPr>
        <w:t>įgyvendinamam projektui „</w:t>
      </w:r>
      <w:r w:rsidR="005C5F03" w:rsidRPr="005C5F03">
        <w:rPr>
          <w:rFonts w:ascii="Times New Roman" w:hAnsi="Times New Roman"/>
          <w:bCs/>
          <w:sz w:val="24"/>
          <w:szCs w:val="24"/>
          <w:lang w:val="lt-LT" w:eastAsia="pl-PL"/>
        </w:rPr>
        <w:t>Integrali</w:t>
      </w:r>
      <w:r w:rsidR="005347BB">
        <w:rPr>
          <w:rFonts w:ascii="Times New Roman" w:hAnsi="Times New Roman"/>
          <w:bCs/>
          <w:sz w:val="24"/>
          <w:szCs w:val="24"/>
          <w:lang w:val="lt-LT" w:eastAsia="pl-PL"/>
        </w:rPr>
        <w:t>os pagalbos paslaugų</w:t>
      </w:r>
      <w:r w:rsidR="00345AE6">
        <w:rPr>
          <w:rFonts w:ascii="Times New Roman" w:hAnsi="Times New Roman"/>
          <w:bCs/>
          <w:sz w:val="24"/>
          <w:szCs w:val="24"/>
          <w:lang w:val="lt-LT" w:eastAsia="pl-PL"/>
        </w:rPr>
        <w:t>,</w:t>
      </w:r>
      <w:r w:rsidR="005347BB">
        <w:rPr>
          <w:rFonts w:ascii="Times New Roman" w:hAnsi="Times New Roman"/>
          <w:bCs/>
          <w:sz w:val="24"/>
          <w:szCs w:val="24"/>
          <w:lang w:val="lt-LT" w:eastAsia="pl-PL"/>
        </w:rPr>
        <w:t xml:space="preserve"> teikiamų</w:t>
      </w:r>
      <w:r w:rsidR="00345AE6">
        <w:rPr>
          <w:rFonts w:ascii="Times New Roman" w:hAnsi="Times New Roman"/>
          <w:bCs/>
          <w:sz w:val="24"/>
          <w:szCs w:val="24"/>
          <w:lang w:val="lt-LT" w:eastAsia="pl-PL"/>
        </w:rPr>
        <w:t xml:space="preserve"> namuose, plėtra ir kokybės gerinimas</w:t>
      </w:r>
      <w:r w:rsidR="00C215D1">
        <w:rPr>
          <w:rFonts w:ascii="Times New Roman" w:hAnsi="Times New Roman"/>
          <w:bCs/>
          <w:sz w:val="24"/>
          <w:szCs w:val="24"/>
          <w:lang w:val="lt-LT" w:eastAsia="pl-PL"/>
        </w:rPr>
        <w:t xml:space="preserve"> Panevėžio mieste</w:t>
      </w:r>
      <w:r w:rsidR="00D8000C" w:rsidRPr="00DD3E45">
        <w:rPr>
          <w:rFonts w:ascii="Times New Roman" w:hAnsi="Times New Roman"/>
          <w:bCs/>
          <w:sz w:val="24"/>
          <w:szCs w:val="24"/>
          <w:lang w:val="lt-LT" w:eastAsia="pl-PL"/>
        </w:rPr>
        <w:t xml:space="preserve">“ </w:t>
      </w:r>
      <w:r w:rsidR="001775F0" w:rsidRPr="00DD3E45">
        <w:rPr>
          <w:rFonts w:ascii="Times New Roman" w:hAnsi="Times New Roman"/>
          <w:bCs/>
          <w:sz w:val="24"/>
          <w:szCs w:val="24"/>
          <w:lang w:val="lt-LT" w:eastAsia="pl-PL"/>
        </w:rPr>
        <w:t xml:space="preserve">(toliau </w:t>
      </w:r>
      <w:r w:rsidR="001775F0" w:rsidRPr="00DD3E45">
        <w:rPr>
          <w:rFonts w:ascii="Times New Roman" w:hAnsi="Times New Roman"/>
          <w:sz w:val="24"/>
          <w:szCs w:val="24"/>
          <w:lang w:val="lt-LT" w:eastAsia="lt-LT"/>
        </w:rPr>
        <w:t xml:space="preserve">– </w:t>
      </w:r>
      <w:r w:rsidR="001775F0" w:rsidRPr="00DD3E45">
        <w:rPr>
          <w:rFonts w:ascii="Times New Roman" w:hAnsi="Times New Roman"/>
          <w:bCs/>
          <w:sz w:val="24"/>
          <w:szCs w:val="24"/>
          <w:lang w:val="lt-LT" w:eastAsia="pl-PL"/>
        </w:rPr>
        <w:t xml:space="preserve">projektas) </w:t>
      </w:r>
      <w:r w:rsidR="00CA16D4" w:rsidRPr="00DD3E45">
        <w:rPr>
          <w:rFonts w:ascii="Times New Roman" w:hAnsi="Times New Roman"/>
          <w:bCs/>
          <w:sz w:val="24"/>
          <w:szCs w:val="24"/>
          <w:lang w:val="lt-LT" w:eastAsia="pl-PL"/>
        </w:rPr>
        <w:t>numatyta maksimali galima papildomo finansavimo suma sudaro</w:t>
      </w:r>
      <w:r w:rsidR="00D8000C" w:rsidRPr="00DD3E45">
        <w:rPr>
          <w:rFonts w:ascii="Times New Roman" w:hAnsi="Times New Roman"/>
          <w:bCs/>
          <w:sz w:val="24"/>
          <w:szCs w:val="24"/>
          <w:lang w:val="lt-LT" w:eastAsia="pl-PL"/>
        </w:rPr>
        <w:t xml:space="preserve"> </w:t>
      </w:r>
      <w:r w:rsidR="00345AE6">
        <w:rPr>
          <w:rFonts w:ascii="Times New Roman" w:hAnsi="Times New Roman"/>
          <w:bCs/>
          <w:sz w:val="24"/>
          <w:szCs w:val="24"/>
          <w:lang w:val="lt-LT" w:eastAsia="pl-PL"/>
        </w:rPr>
        <w:t>42</w:t>
      </w:r>
      <w:r w:rsidR="006447A4" w:rsidRPr="00DD3E45">
        <w:rPr>
          <w:rFonts w:ascii="Times New Roman" w:hAnsi="Times New Roman"/>
          <w:bCs/>
          <w:sz w:val="24"/>
          <w:szCs w:val="24"/>
          <w:lang w:val="lt-LT" w:eastAsia="pl-PL"/>
        </w:rPr>
        <w:t xml:space="preserve"> </w:t>
      </w:r>
      <w:r w:rsidR="00345AE6">
        <w:rPr>
          <w:rFonts w:ascii="Times New Roman" w:hAnsi="Times New Roman"/>
          <w:bCs/>
          <w:sz w:val="24"/>
          <w:szCs w:val="24"/>
          <w:lang w:val="lt-LT" w:eastAsia="pl-PL"/>
        </w:rPr>
        <w:t>1</w:t>
      </w:r>
      <w:r w:rsidR="00EE4ABC">
        <w:rPr>
          <w:rFonts w:ascii="Times New Roman" w:hAnsi="Times New Roman"/>
          <w:bCs/>
          <w:sz w:val="24"/>
          <w:szCs w:val="24"/>
          <w:lang w:val="lt-LT" w:eastAsia="pl-PL"/>
        </w:rPr>
        <w:t>2</w:t>
      </w:r>
      <w:r w:rsidR="00C87033">
        <w:rPr>
          <w:rFonts w:ascii="Times New Roman" w:hAnsi="Times New Roman"/>
          <w:bCs/>
          <w:sz w:val="24"/>
          <w:szCs w:val="24"/>
          <w:lang w:val="lt-LT" w:eastAsia="pl-PL"/>
        </w:rPr>
        <w:t>0</w:t>
      </w:r>
      <w:r w:rsidR="00D8000C" w:rsidRPr="00DD3E45">
        <w:rPr>
          <w:rFonts w:ascii="Times New Roman" w:hAnsi="Times New Roman"/>
          <w:bCs/>
          <w:sz w:val="24"/>
          <w:szCs w:val="24"/>
          <w:lang w:val="lt-LT" w:eastAsia="pl-PL"/>
        </w:rPr>
        <w:t xml:space="preserve"> eurų E</w:t>
      </w:r>
      <w:r w:rsidR="00BB2AFC" w:rsidRPr="00DD3E45">
        <w:rPr>
          <w:rFonts w:ascii="Times New Roman" w:hAnsi="Times New Roman"/>
          <w:bCs/>
          <w:sz w:val="24"/>
          <w:szCs w:val="24"/>
          <w:lang w:val="lt-LT" w:eastAsia="pl-PL"/>
        </w:rPr>
        <w:t>uropos Sąjungos</w:t>
      </w:r>
      <w:r w:rsidR="009645DE" w:rsidRPr="00DD3E45">
        <w:rPr>
          <w:rFonts w:ascii="Times New Roman" w:hAnsi="Times New Roman"/>
          <w:bCs/>
          <w:sz w:val="24"/>
          <w:szCs w:val="24"/>
          <w:lang w:val="lt-LT" w:eastAsia="pl-PL"/>
        </w:rPr>
        <w:t xml:space="preserve"> (toliau –</w:t>
      </w:r>
      <w:r w:rsidR="001C2C1D" w:rsidRPr="00DD3E45">
        <w:rPr>
          <w:rFonts w:ascii="Times New Roman" w:hAnsi="Times New Roman"/>
          <w:bCs/>
          <w:sz w:val="24"/>
          <w:szCs w:val="24"/>
          <w:lang w:val="lt-LT" w:eastAsia="pl-PL"/>
        </w:rPr>
        <w:t xml:space="preserve"> </w:t>
      </w:r>
      <w:r w:rsidR="009645DE" w:rsidRPr="00DD3E45">
        <w:rPr>
          <w:rFonts w:ascii="Times New Roman" w:hAnsi="Times New Roman"/>
          <w:bCs/>
          <w:sz w:val="24"/>
          <w:szCs w:val="24"/>
          <w:lang w:val="lt-LT" w:eastAsia="pl-PL"/>
        </w:rPr>
        <w:t>ES)</w:t>
      </w:r>
      <w:r w:rsidR="00BB2AFC" w:rsidRPr="00DD3E45">
        <w:rPr>
          <w:rFonts w:ascii="Times New Roman" w:hAnsi="Times New Roman"/>
          <w:bCs/>
          <w:sz w:val="24"/>
          <w:szCs w:val="24"/>
          <w:lang w:val="lt-LT" w:eastAsia="pl-PL"/>
        </w:rPr>
        <w:t xml:space="preserve"> fondų lėšų.</w:t>
      </w:r>
    </w:p>
    <w:p w14:paraId="4219B8B4" w14:textId="77777777" w:rsidR="007A04BA" w:rsidRPr="00475A28" w:rsidRDefault="007A04BA" w:rsidP="007A04B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lt-LT" w:eastAsia="pl-PL"/>
        </w:rPr>
      </w:pPr>
      <w:r w:rsidRPr="00475A28">
        <w:rPr>
          <w:rFonts w:ascii="Times New Roman" w:hAnsi="Times New Roman"/>
          <w:sz w:val="24"/>
          <w:szCs w:val="24"/>
          <w:lang w:val="lt-LT" w:eastAsia="pl-PL"/>
        </w:rPr>
        <w:t xml:space="preserve">Prašome informuoti </w:t>
      </w:r>
      <w:r w:rsidR="00345AE6">
        <w:rPr>
          <w:rFonts w:ascii="Times New Roman" w:hAnsi="Times New Roman"/>
          <w:bCs/>
          <w:sz w:val="24"/>
          <w:szCs w:val="24"/>
          <w:lang w:val="lt-LT" w:eastAsia="pl-PL"/>
        </w:rPr>
        <w:t>VIEŠĄJĄ ĮSTAIGĄ INTEGRUOTŲ SVEIKATOS PASLAUGŲ CENTRĄ</w:t>
      </w:r>
      <w:r w:rsidR="00C87033" w:rsidRPr="00DD3E45">
        <w:rPr>
          <w:rFonts w:ascii="Times New Roman" w:hAnsi="Times New Roman"/>
          <w:bCs/>
          <w:sz w:val="24"/>
          <w:szCs w:val="24"/>
          <w:lang w:val="lt-LT" w:eastAsia="pl-PL"/>
        </w:rPr>
        <w:t xml:space="preserve"> </w:t>
      </w:r>
      <w:r w:rsidRPr="00475A28">
        <w:rPr>
          <w:rFonts w:ascii="Times New Roman" w:hAnsi="Times New Roman"/>
          <w:sz w:val="24"/>
          <w:szCs w:val="24"/>
          <w:lang w:val="lt-LT" w:eastAsia="pl-PL"/>
        </w:rPr>
        <w:t>apie papildomo finansavimo skyrimą projektui ir Prašymo skirti papildomą finansavimą pateikimą Europos socialinio fondo agentūrai.</w:t>
      </w:r>
    </w:p>
    <w:p w14:paraId="4219B8B5" w14:textId="77777777" w:rsidR="00D13E93" w:rsidRPr="00DD3E45" w:rsidRDefault="00D13E93" w:rsidP="00DF4D4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lt-LT" w:eastAsia="pl-PL"/>
        </w:rPr>
      </w:pPr>
      <w:r w:rsidRPr="00DD3E45">
        <w:rPr>
          <w:rFonts w:ascii="Times New Roman" w:hAnsi="Times New Roman"/>
          <w:bCs/>
          <w:color w:val="000000"/>
          <w:sz w:val="24"/>
          <w:szCs w:val="24"/>
          <w:lang w:val="lt-LT" w:eastAsia="pl-PL"/>
        </w:rPr>
        <w:lastRenderedPageBreak/>
        <w:t>Prašymą skirti papildomą finansavimą</w:t>
      </w:r>
      <w:r w:rsidRPr="00DD3E45">
        <w:rPr>
          <w:rFonts w:ascii="Times New Roman" w:hAnsi="Times New Roman"/>
          <w:b/>
          <w:sz w:val="24"/>
          <w:szCs w:val="24"/>
          <w:lang w:val="lt-LT" w:eastAsia="pl-PL"/>
        </w:rPr>
        <w:t xml:space="preserve"> </w:t>
      </w:r>
      <w:r w:rsidR="005C0C14" w:rsidRPr="00DD3E45">
        <w:rPr>
          <w:rFonts w:ascii="Times New Roman" w:hAnsi="Times New Roman"/>
          <w:sz w:val="24"/>
          <w:szCs w:val="24"/>
          <w:lang w:val="lt-LT" w:eastAsia="pl-PL"/>
        </w:rPr>
        <w:t>prašome</w:t>
      </w:r>
      <w:r w:rsidR="00A47C84" w:rsidRPr="00DD3E45">
        <w:rPr>
          <w:rFonts w:ascii="Times New Roman" w:hAnsi="Times New Roman"/>
          <w:b/>
          <w:sz w:val="24"/>
          <w:szCs w:val="24"/>
          <w:lang w:val="lt-LT" w:eastAsia="pl-PL"/>
        </w:rPr>
        <w:t xml:space="preserve"> pateikti Europos socialinio fondo agentūrai </w:t>
      </w:r>
      <w:r w:rsidRPr="00DD3E45">
        <w:rPr>
          <w:rFonts w:ascii="Times New Roman" w:hAnsi="Times New Roman"/>
          <w:b/>
          <w:sz w:val="24"/>
          <w:szCs w:val="24"/>
          <w:lang w:val="lt-LT" w:eastAsia="pl-PL"/>
        </w:rPr>
        <w:t xml:space="preserve">iki </w:t>
      </w:r>
      <w:r w:rsidRPr="0023679E">
        <w:rPr>
          <w:rFonts w:ascii="Times New Roman" w:hAnsi="Times New Roman"/>
          <w:b/>
          <w:sz w:val="24"/>
          <w:szCs w:val="24"/>
          <w:lang w:val="lt-LT" w:eastAsia="pl-PL"/>
        </w:rPr>
        <w:t>š.</w:t>
      </w:r>
      <w:r w:rsidR="009645DE" w:rsidRPr="0023679E">
        <w:rPr>
          <w:rFonts w:ascii="Times New Roman" w:hAnsi="Times New Roman"/>
          <w:b/>
          <w:sz w:val="24"/>
          <w:szCs w:val="24"/>
          <w:lang w:val="lt-LT" w:eastAsia="pl-PL"/>
        </w:rPr>
        <w:t xml:space="preserve"> </w:t>
      </w:r>
      <w:r w:rsidRPr="0023679E">
        <w:rPr>
          <w:rFonts w:ascii="Times New Roman" w:hAnsi="Times New Roman"/>
          <w:b/>
          <w:sz w:val="24"/>
          <w:szCs w:val="24"/>
          <w:lang w:val="lt-LT" w:eastAsia="pl-PL"/>
        </w:rPr>
        <w:t xml:space="preserve">m. </w:t>
      </w:r>
      <w:r w:rsidR="0023679E" w:rsidRPr="0023679E">
        <w:rPr>
          <w:rFonts w:ascii="Times New Roman" w:hAnsi="Times New Roman"/>
          <w:b/>
          <w:sz w:val="24"/>
          <w:szCs w:val="24"/>
          <w:lang w:val="lt-LT" w:eastAsia="pl-PL"/>
        </w:rPr>
        <w:t>birželio 1 d.</w:t>
      </w:r>
      <w:r w:rsidR="009645DE" w:rsidRPr="0023679E">
        <w:rPr>
          <w:rFonts w:ascii="Times New Roman" w:hAnsi="Times New Roman"/>
          <w:b/>
          <w:sz w:val="24"/>
          <w:szCs w:val="24"/>
          <w:lang w:val="lt-LT" w:eastAsia="pl-PL"/>
        </w:rPr>
        <w:t>,</w:t>
      </w:r>
      <w:r w:rsidRPr="00DD3E45">
        <w:rPr>
          <w:rFonts w:ascii="Times New Roman" w:hAnsi="Times New Roman"/>
          <w:sz w:val="24"/>
          <w:szCs w:val="24"/>
          <w:lang w:val="lt-LT" w:eastAsia="pl-PL"/>
        </w:rPr>
        <w:t xml:space="preserve"> naudojant </w:t>
      </w:r>
      <w:r w:rsidRPr="00DD3E45">
        <w:rPr>
          <w:rFonts w:ascii="Times New Roman" w:hAnsi="Times New Roman"/>
          <w:bCs/>
          <w:sz w:val="24"/>
          <w:szCs w:val="24"/>
          <w:lang w:val="lt-LT" w:eastAsia="pl-PL"/>
        </w:rPr>
        <w:t>Iš ES fondų lėšų bendrai finansuojamų projektų duomenų mainų svetainės</w:t>
      </w:r>
      <w:r w:rsidRPr="00DD3E45">
        <w:rPr>
          <w:rFonts w:ascii="Times New Roman" w:hAnsi="Times New Roman"/>
          <w:sz w:val="24"/>
          <w:szCs w:val="24"/>
          <w:lang w:val="lt-LT" w:eastAsia="pl-PL"/>
        </w:rPr>
        <w:t xml:space="preserve"> </w:t>
      </w:r>
      <w:r w:rsidRPr="00DD3E45">
        <w:rPr>
          <w:rFonts w:ascii="Times New Roman" w:hAnsi="Times New Roman"/>
          <w:bCs/>
          <w:sz w:val="24"/>
          <w:szCs w:val="24"/>
          <w:lang w:val="lt-LT" w:eastAsia="pl-PL"/>
        </w:rPr>
        <w:t>(DMS)</w:t>
      </w:r>
      <w:r w:rsidRPr="00DD3E45">
        <w:rPr>
          <w:rFonts w:ascii="Times New Roman" w:hAnsi="Times New Roman"/>
          <w:sz w:val="24"/>
          <w:szCs w:val="24"/>
          <w:lang w:val="lt-LT" w:eastAsia="pl-PL"/>
        </w:rPr>
        <w:t xml:space="preserve"> komunikavimo funkcionalumą.</w:t>
      </w:r>
      <w:r w:rsidR="00CA16D4" w:rsidRPr="00DD3E45">
        <w:rPr>
          <w:rFonts w:ascii="Times New Roman" w:hAnsi="Times New Roman"/>
          <w:sz w:val="24"/>
          <w:szCs w:val="24"/>
          <w:lang w:val="lt-LT" w:eastAsia="pl-PL"/>
        </w:rPr>
        <w:t xml:space="preserve"> Atsižvelg</w:t>
      </w:r>
      <w:r w:rsidR="00372BF9">
        <w:rPr>
          <w:rFonts w:ascii="Times New Roman" w:hAnsi="Times New Roman"/>
          <w:sz w:val="24"/>
          <w:szCs w:val="24"/>
          <w:lang w:val="lt-LT" w:eastAsia="pl-PL"/>
        </w:rPr>
        <w:t>dami</w:t>
      </w:r>
      <w:r w:rsidR="00CA16D4" w:rsidRPr="00DD3E45">
        <w:rPr>
          <w:rFonts w:ascii="Times New Roman" w:hAnsi="Times New Roman"/>
          <w:sz w:val="24"/>
          <w:szCs w:val="24"/>
          <w:lang w:val="lt-LT" w:eastAsia="pl-PL"/>
        </w:rPr>
        <w:t xml:space="preserve"> į </w:t>
      </w:r>
      <w:r w:rsidR="0023679E">
        <w:rPr>
          <w:rFonts w:ascii="Times New Roman" w:hAnsi="Times New Roman"/>
          <w:sz w:val="24"/>
          <w:szCs w:val="24"/>
          <w:lang w:val="lt-LT" w:eastAsia="pl-PL"/>
        </w:rPr>
        <w:t>tai, kad</w:t>
      </w:r>
      <w:r w:rsidR="00CA16D4" w:rsidRPr="00DD3E45">
        <w:rPr>
          <w:rFonts w:ascii="Times New Roman" w:hAnsi="Times New Roman"/>
          <w:sz w:val="24"/>
          <w:szCs w:val="24"/>
          <w:lang w:val="lt-LT" w:eastAsia="pl-PL"/>
        </w:rPr>
        <w:t xml:space="preserve"> projekt</w:t>
      </w:r>
      <w:r w:rsidR="0023679E">
        <w:rPr>
          <w:rFonts w:ascii="Times New Roman" w:hAnsi="Times New Roman"/>
          <w:sz w:val="24"/>
          <w:szCs w:val="24"/>
          <w:lang w:val="lt-LT" w:eastAsia="pl-PL"/>
        </w:rPr>
        <w:t>as</w:t>
      </w:r>
      <w:r w:rsidR="00CA16D4" w:rsidRPr="00DD3E45">
        <w:rPr>
          <w:rFonts w:ascii="Times New Roman" w:hAnsi="Times New Roman"/>
          <w:sz w:val="24"/>
          <w:szCs w:val="24"/>
          <w:lang w:val="lt-LT" w:eastAsia="pl-PL"/>
        </w:rPr>
        <w:t xml:space="preserve"> „</w:t>
      </w:r>
      <w:r w:rsidR="00EC6536" w:rsidRPr="005C5F03">
        <w:rPr>
          <w:rFonts w:ascii="Times New Roman" w:hAnsi="Times New Roman"/>
          <w:bCs/>
          <w:sz w:val="24"/>
          <w:szCs w:val="24"/>
          <w:lang w:val="lt-LT" w:eastAsia="pl-PL"/>
        </w:rPr>
        <w:t>Integrali</w:t>
      </w:r>
      <w:r w:rsidR="00EC6536">
        <w:rPr>
          <w:rFonts w:ascii="Times New Roman" w:hAnsi="Times New Roman"/>
          <w:bCs/>
          <w:sz w:val="24"/>
          <w:szCs w:val="24"/>
          <w:lang w:val="lt-LT" w:eastAsia="pl-PL"/>
        </w:rPr>
        <w:t>os pagalbos paslaugų, teikiamų namuose, plėtra ir kokybės gerinimas Panevėžio mieste</w:t>
      </w:r>
      <w:r w:rsidR="006D276E" w:rsidRPr="00DD3E45">
        <w:rPr>
          <w:rFonts w:ascii="Times New Roman" w:hAnsi="Times New Roman"/>
          <w:bCs/>
          <w:sz w:val="24"/>
          <w:szCs w:val="24"/>
          <w:lang w:val="lt-LT" w:eastAsia="pl-PL"/>
        </w:rPr>
        <w:t xml:space="preserve">“ </w:t>
      </w:r>
      <w:r w:rsidR="0023679E">
        <w:rPr>
          <w:rFonts w:ascii="Times New Roman" w:hAnsi="Times New Roman"/>
          <w:bCs/>
          <w:sz w:val="24"/>
          <w:szCs w:val="24"/>
          <w:lang w:val="lt-LT" w:eastAsia="pl-PL"/>
        </w:rPr>
        <w:t>baigiamas įgyvendinti 2019</w:t>
      </w:r>
      <w:r w:rsidR="00EE4ABC">
        <w:rPr>
          <w:rFonts w:ascii="Times New Roman" w:hAnsi="Times New Roman"/>
          <w:bCs/>
          <w:sz w:val="24"/>
          <w:szCs w:val="24"/>
          <w:lang w:val="lt-LT" w:eastAsia="pl-PL"/>
        </w:rPr>
        <w:t xml:space="preserve"> </w:t>
      </w:r>
      <w:r w:rsidR="0023679E">
        <w:rPr>
          <w:rFonts w:ascii="Times New Roman" w:hAnsi="Times New Roman"/>
          <w:bCs/>
          <w:sz w:val="24"/>
          <w:szCs w:val="24"/>
          <w:lang w:val="lt-LT" w:eastAsia="pl-PL"/>
        </w:rPr>
        <w:t xml:space="preserve">m. liepos </w:t>
      </w:r>
      <w:r w:rsidR="00345AE6">
        <w:rPr>
          <w:rFonts w:ascii="Times New Roman" w:hAnsi="Times New Roman"/>
          <w:bCs/>
          <w:sz w:val="24"/>
          <w:szCs w:val="24"/>
          <w:lang w:val="lt-LT" w:eastAsia="pl-PL"/>
        </w:rPr>
        <w:t>4</w:t>
      </w:r>
      <w:r w:rsidR="0023679E">
        <w:rPr>
          <w:rFonts w:ascii="Times New Roman" w:hAnsi="Times New Roman"/>
          <w:bCs/>
          <w:sz w:val="24"/>
          <w:szCs w:val="24"/>
          <w:lang w:val="lt-LT" w:eastAsia="pl-PL"/>
        </w:rPr>
        <w:t xml:space="preserve"> d.,</w:t>
      </w:r>
      <w:r w:rsidR="00CA16D4" w:rsidRPr="00DD3E45">
        <w:rPr>
          <w:rFonts w:ascii="Times New Roman" w:hAnsi="Times New Roman"/>
          <w:sz w:val="24"/>
          <w:szCs w:val="24"/>
          <w:lang w:val="lt-LT" w:eastAsia="pl-PL"/>
        </w:rPr>
        <w:t xml:space="preserve"> rekomenduojame Prašymą skirti papildomą finansavimą pateikti kuo anksčiau.</w:t>
      </w:r>
    </w:p>
    <w:p w14:paraId="4219B8B6" w14:textId="77777777" w:rsidR="00D13E93" w:rsidRPr="00DD3E45" w:rsidRDefault="00D13E93" w:rsidP="00DF4D4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lt-LT" w:eastAsia="pl-PL"/>
        </w:rPr>
      </w:pPr>
      <w:r w:rsidRPr="00DD3E45">
        <w:rPr>
          <w:rFonts w:ascii="Times New Roman" w:hAnsi="Times New Roman"/>
          <w:sz w:val="24"/>
          <w:szCs w:val="24"/>
          <w:lang w:val="lt-LT" w:eastAsia="pl-PL"/>
        </w:rPr>
        <w:t>Jei kiltų klausimų dėl papildomo finansavimo skyrimo ir formos pildymo, prašome kreiptis į Socialinės apsaugos ir darbo ministerijos Europos Sąjungos investicijų skyriaus vyriausiąją specialistę</w:t>
      </w:r>
      <w:r w:rsidR="006C76D5">
        <w:rPr>
          <w:rFonts w:ascii="Times New Roman" w:hAnsi="Times New Roman"/>
          <w:sz w:val="24"/>
          <w:szCs w:val="24"/>
          <w:lang w:val="lt-LT" w:eastAsia="pl-PL"/>
        </w:rPr>
        <w:t xml:space="preserve"> </w:t>
      </w:r>
      <w:r w:rsidR="00BB2AFC" w:rsidRPr="00DD3E45">
        <w:rPr>
          <w:rFonts w:ascii="Times New Roman" w:hAnsi="Times New Roman"/>
          <w:sz w:val="24"/>
          <w:szCs w:val="24"/>
          <w:lang w:val="lt-LT" w:eastAsia="pl-PL"/>
        </w:rPr>
        <w:t xml:space="preserve">Lionginą </w:t>
      </w:r>
      <w:proofErr w:type="spellStart"/>
      <w:r w:rsidR="00BB2AFC" w:rsidRPr="00DD3E45">
        <w:rPr>
          <w:rFonts w:ascii="Times New Roman" w:hAnsi="Times New Roman"/>
          <w:sz w:val="24"/>
          <w:szCs w:val="24"/>
          <w:lang w:val="lt-LT" w:eastAsia="pl-PL"/>
        </w:rPr>
        <w:t>Beinoravičienę</w:t>
      </w:r>
      <w:proofErr w:type="spellEnd"/>
      <w:r w:rsidRPr="00DD3E45">
        <w:rPr>
          <w:rFonts w:ascii="Times New Roman" w:hAnsi="Times New Roman"/>
          <w:sz w:val="24"/>
          <w:szCs w:val="24"/>
          <w:lang w:val="lt-LT" w:eastAsia="pl-PL"/>
        </w:rPr>
        <w:t xml:space="preserve"> (tel. </w:t>
      </w:r>
      <w:r w:rsidR="00BB2AFC" w:rsidRPr="00DD3E45">
        <w:rPr>
          <w:rFonts w:ascii="Times New Roman" w:hAnsi="Times New Roman"/>
          <w:sz w:val="24"/>
          <w:szCs w:val="24"/>
          <w:lang w:val="lt-LT" w:eastAsia="pl-PL"/>
        </w:rPr>
        <w:t>(</w:t>
      </w:r>
      <w:r w:rsidRPr="00DD3E45">
        <w:rPr>
          <w:rFonts w:ascii="Times New Roman" w:hAnsi="Times New Roman"/>
          <w:sz w:val="24"/>
          <w:szCs w:val="24"/>
          <w:lang w:val="lt-LT" w:eastAsia="pl-PL"/>
        </w:rPr>
        <w:t xml:space="preserve">8 </w:t>
      </w:r>
      <w:r w:rsidR="00BB2AFC" w:rsidRPr="00DD3E45">
        <w:rPr>
          <w:rFonts w:ascii="Times New Roman" w:hAnsi="Times New Roman"/>
          <w:sz w:val="24"/>
          <w:szCs w:val="24"/>
          <w:lang w:val="lt-LT" w:eastAsia="pl-PL"/>
        </w:rPr>
        <w:t>5)</w:t>
      </w:r>
      <w:r w:rsidR="006C76D5">
        <w:rPr>
          <w:rFonts w:ascii="Times New Roman" w:hAnsi="Times New Roman"/>
          <w:sz w:val="24"/>
          <w:szCs w:val="24"/>
          <w:lang w:val="lt-LT" w:eastAsia="pl-PL"/>
        </w:rPr>
        <w:t xml:space="preserve"> </w:t>
      </w:r>
      <w:r w:rsidR="00BB2AFC" w:rsidRPr="00DD3E45">
        <w:rPr>
          <w:rFonts w:ascii="Times New Roman" w:hAnsi="Times New Roman"/>
          <w:sz w:val="24"/>
          <w:szCs w:val="24"/>
          <w:lang w:val="lt-LT" w:eastAsia="pl-PL"/>
        </w:rPr>
        <w:t>26681</w:t>
      </w:r>
      <w:r w:rsidR="00B95F0A" w:rsidRPr="00DD3E45">
        <w:rPr>
          <w:rFonts w:ascii="Times New Roman" w:hAnsi="Times New Roman"/>
          <w:sz w:val="24"/>
          <w:szCs w:val="24"/>
          <w:lang w:val="lt-LT" w:eastAsia="pl-PL"/>
        </w:rPr>
        <w:t>9</w:t>
      </w:r>
      <w:r w:rsidR="00BB2AFC" w:rsidRPr="00DD3E45">
        <w:rPr>
          <w:rFonts w:ascii="Times New Roman" w:hAnsi="Times New Roman"/>
          <w:sz w:val="24"/>
          <w:szCs w:val="24"/>
          <w:lang w:val="lt-LT" w:eastAsia="pl-PL"/>
        </w:rPr>
        <w:t>4</w:t>
      </w:r>
      <w:r w:rsidRPr="00DD3E45">
        <w:rPr>
          <w:rFonts w:ascii="Times New Roman" w:hAnsi="Times New Roman"/>
          <w:sz w:val="24"/>
          <w:szCs w:val="24"/>
          <w:lang w:val="lt-LT" w:eastAsia="pl-PL"/>
        </w:rPr>
        <w:t xml:space="preserve">, el. p. </w:t>
      </w:r>
      <w:proofErr w:type="spellStart"/>
      <w:r w:rsidR="00BB2AFC" w:rsidRPr="00DD3E45">
        <w:rPr>
          <w:rFonts w:ascii="Times New Roman" w:hAnsi="Times New Roman"/>
          <w:sz w:val="24"/>
          <w:szCs w:val="24"/>
          <w:lang w:val="lt-LT" w:eastAsia="pl-PL"/>
        </w:rPr>
        <w:t>Liongina.Beinoraviciene@socmin.lt</w:t>
      </w:r>
      <w:proofErr w:type="spellEnd"/>
      <w:r w:rsidRPr="00DD3E45">
        <w:rPr>
          <w:rFonts w:ascii="Times New Roman" w:hAnsi="Times New Roman"/>
          <w:sz w:val="24"/>
          <w:szCs w:val="24"/>
          <w:lang w:val="lt-LT" w:eastAsia="pl-PL"/>
        </w:rPr>
        <w:t xml:space="preserve">) arba Europos socialinio fondo agentūros projektų vadovą, prižiūrintį </w:t>
      </w:r>
      <w:r w:rsidR="004B520D">
        <w:rPr>
          <w:rFonts w:ascii="Times New Roman" w:hAnsi="Times New Roman"/>
          <w:bCs/>
          <w:sz w:val="24"/>
          <w:szCs w:val="24"/>
          <w:lang w:val="lt-LT" w:eastAsia="pl-PL"/>
        </w:rPr>
        <w:t>VIEŠOSIOS ĮSTAIGOS INTEGRUOTŲ SVEIKATOS PASLAUGŲ CENTRO</w:t>
      </w:r>
      <w:r w:rsidR="004B520D" w:rsidRPr="00DD3E45">
        <w:rPr>
          <w:rFonts w:ascii="Times New Roman" w:hAnsi="Times New Roman"/>
          <w:bCs/>
          <w:sz w:val="24"/>
          <w:szCs w:val="24"/>
          <w:lang w:val="lt-LT" w:eastAsia="pl-PL"/>
        </w:rPr>
        <w:t xml:space="preserve"> </w:t>
      </w:r>
      <w:r w:rsidR="00686062" w:rsidRPr="00DD3E45">
        <w:rPr>
          <w:rFonts w:ascii="Times New Roman" w:hAnsi="Times New Roman"/>
          <w:sz w:val="24"/>
          <w:szCs w:val="24"/>
          <w:lang w:val="lt-LT" w:eastAsia="pl-PL"/>
        </w:rPr>
        <w:t xml:space="preserve">įgyvendinamą </w:t>
      </w:r>
      <w:r w:rsidRPr="00DD3E45">
        <w:rPr>
          <w:rFonts w:ascii="Times New Roman" w:hAnsi="Times New Roman"/>
          <w:sz w:val="24"/>
          <w:szCs w:val="24"/>
          <w:lang w:val="lt-LT" w:eastAsia="pl-PL"/>
        </w:rPr>
        <w:t>projektą, vykdomą pagal priemonę Nr. 08.4.1-ESFA-V-41</w:t>
      </w:r>
      <w:r w:rsidR="00BB2AFC" w:rsidRPr="00DD3E45">
        <w:rPr>
          <w:rFonts w:ascii="Times New Roman" w:hAnsi="Times New Roman"/>
          <w:sz w:val="24"/>
          <w:szCs w:val="24"/>
          <w:lang w:val="lt-LT" w:eastAsia="pl-PL"/>
        </w:rPr>
        <w:t>8</w:t>
      </w:r>
      <w:r w:rsidRPr="00DD3E45">
        <w:rPr>
          <w:rFonts w:ascii="Times New Roman" w:hAnsi="Times New Roman"/>
          <w:sz w:val="24"/>
          <w:szCs w:val="24"/>
          <w:lang w:val="lt-LT" w:eastAsia="pl-PL"/>
        </w:rPr>
        <w:t xml:space="preserve"> „</w:t>
      </w:r>
      <w:r w:rsidR="00BB2AFC" w:rsidRPr="00DD3E45">
        <w:rPr>
          <w:rFonts w:ascii="Times New Roman" w:hAnsi="Times New Roman"/>
          <w:sz w:val="24"/>
          <w:szCs w:val="24"/>
          <w:lang w:val="lt-LT" w:eastAsia="pl-PL"/>
        </w:rPr>
        <w:t>Integrali pagalba į namus</w:t>
      </w:r>
      <w:r w:rsidRPr="00DD3E45">
        <w:rPr>
          <w:rFonts w:ascii="Times New Roman" w:hAnsi="Times New Roman"/>
          <w:sz w:val="24"/>
          <w:szCs w:val="24"/>
          <w:lang w:val="lt-LT" w:eastAsia="pl-PL"/>
        </w:rPr>
        <w:t>“.</w:t>
      </w:r>
    </w:p>
    <w:p w14:paraId="4219B8B7" w14:textId="77777777" w:rsidR="009645DE" w:rsidRPr="00DD3E45" w:rsidRDefault="009645DE" w:rsidP="00DF4D4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lt-LT" w:eastAsia="pl-PL"/>
        </w:rPr>
      </w:pPr>
    </w:p>
    <w:p w14:paraId="4219B8B8" w14:textId="77777777" w:rsidR="009645DE" w:rsidRPr="008A1B9A" w:rsidRDefault="009645DE" w:rsidP="00D13E93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 w:eastAsia="pl-PL"/>
        </w:rPr>
      </w:pPr>
    </w:p>
    <w:p w14:paraId="4219B8B9" w14:textId="77777777" w:rsidR="00DE798D" w:rsidRPr="008A1B9A" w:rsidRDefault="00DE798D" w:rsidP="00DE798D">
      <w:pPr>
        <w:spacing w:line="360" w:lineRule="exact"/>
        <w:rPr>
          <w:rFonts w:ascii="Times New Roman" w:hAnsi="Times New Roman"/>
          <w:sz w:val="24"/>
          <w:szCs w:val="24"/>
          <w:lang w:val="lt-LT"/>
        </w:rPr>
      </w:pPr>
    </w:p>
    <w:p w14:paraId="4219B8BA" w14:textId="77777777" w:rsidR="00DE798D" w:rsidRPr="008A1B9A" w:rsidRDefault="00DE798D" w:rsidP="00DE798D">
      <w:pPr>
        <w:spacing w:line="360" w:lineRule="exact"/>
        <w:rPr>
          <w:rFonts w:ascii="Times New Roman" w:hAnsi="Times New Roman"/>
          <w:sz w:val="24"/>
          <w:szCs w:val="24"/>
          <w:lang w:val="lt-LT"/>
        </w:rPr>
        <w:sectPr w:rsidR="00DE798D" w:rsidRPr="008A1B9A" w:rsidSect="00BD5C3B">
          <w:headerReference w:type="default" r:id="rId16"/>
          <w:footerReference w:type="default" r:id="rId17"/>
          <w:type w:val="continuous"/>
          <w:pgSz w:w="11906" w:h="16838"/>
          <w:pgMar w:top="1701" w:right="567" w:bottom="1134" w:left="1800" w:header="720" w:footer="0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54"/>
        <w:gridCol w:w="5076"/>
      </w:tblGrid>
      <w:tr w:rsidR="00DE798D" w:rsidRPr="008A1B9A" w14:paraId="4219B8BD" w14:textId="77777777" w:rsidTr="00DE798D">
        <w:tc>
          <w:tcPr>
            <w:tcW w:w="4535" w:type="dxa"/>
          </w:tcPr>
          <w:p w14:paraId="4219B8BB" w14:textId="77777777" w:rsidR="00DE798D" w:rsidRPr="008A1B9A" w:rsidRDefault="00D24A84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Pareigos"/>
                  <w:enabled/>
                  <w:calcOnExit w:val="0"/>
                  <w:helpText w:type="text" w:val="Pasirašančio pareigos"/>
                  <w:statusText w:type="text" w:val="Pasirašančio pareigos"/>
                  <w:textInput>
                    <w:default w:val="Viceministrė"/>
                    <w:format w:val="Pirmoji didžioji raidė"/>
                  </w:textInput>
                </w:ffData>
              </w:fldChar>
            </w:r>
            <w:bookmarkStart w:id="7" w:name="Pareigos"/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Viceministrė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7"/>
          </w:p>
        </w:tc>
        <w:tc>
          <w:tcPr>
            <w:tcW w:w="5185" w:type="dxa"/>
          </w:tcPr>
          <w:p w14:paraId="4219B8BC" w14:textId="77777777" w:rsidR="00DE798D" w:rsidRPr="008A1B9A" w:rsidRDefault="00D24A84" w:rsidP="00DE798D">
            <w:pPr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Pasirasantis"/>
                  <w:enabled/>
                  <w:calcOnExit w:val="0"/>
                  <w:helpText w:type="text" w:val="Pasirašančio Vardas ir Pavardė"/>
                  <w:statusText w:type="text" w:val="Pasirašančio Vardas ir Pavardė"/>
                  <w:textInput>
                    <w:default w:val="Vilma Augienė"/>
                    <w:format w:val="Pirmoji didžioji raidė"/>
                  </w:textInput>
                </w:ffData>
              </w:fldChar>
            </w:r>
            <w:bookmarkStart w:id="8" w:name="Pasirasantis"/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Vilma Augienė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8"/>
          </w:p>
        </w:tc>
      </w:tr>
    </w:tbl>
    <w:p w14:paraId="4219B8BE" w14:textId="77777777" w:rsidR="00DE798D" w:rsidRPr="008A1B9A" w:rsidRDefault="00DE798D" w:rsidP="00DE798D">
      <w:pPr>
        <w:rPr>
          <w:rFonts w:ascii="Times New Roman" w:hAnsi="Times New Roman"/>
          <w:sz w:val="24"/>
          <w:szCs w:val="24"/>
          <w:lang w:val="lt-LT"/>
        </w:rPr>
      </w:pPr>
    </w:p>
    <w:p w14:paraId="4219B8BF" w14:textId="77777777" w:rsidR="00DE798D" w:rsidRPr="008A1B9A" w:rsidRDefault="00DE798D" w:rsidP="00DE798D">
      <w:pPr>
        <w:rPr>
          <w:rFonts w:ascii="Times New Roman" w:hAnsi="Times New Roman"/>
          <w:sz w:val="24"/>
          <w:szCs w:val="24"/>
          <w:lang w:val="lt-LT"/>
        </w:rPr>
        <w:sectPr w:rsidR="00DE798D" w:rsidRPr="008A1B9A" w:rsidSect="00BD5C3B">
          <w:type w:val="continuous"/>
          <w:pgSz w:w="11906" w:h="16838"/>
          <w:pgMar w:top="1701" w:right="567" w:bottom="1134" w:left="1701" w:header="720" w:footer="0" w:gutter="0"/>
          <w:cols w:space="720"/>
          <w:docGrid w:linePitch="360"/>
        </w:sectPr>
      </w:pPr>
    </w:p>
    <w:p w14:paraId="4219B8C0" w14:textId="77777777" w:rsidR="00DE798D" w:rsidRPr="008A1B9A" w:rsidRDefault="00DE798D" w:rsidP="00DE798D">
      <w:pPr>
        <w:rPr>
          <w:rFonts w:ascii="Times New Roman" w:hAnsi="Times New Roman"/>
          <w:sz w:val="24"/>
          <w:szCs w:val="24"/>
          <w:lang w:val="lt-LT"/>
        </w:rPr>
        <w:sectPr w:rsidR="00DE798D" w:rsidRPr="008A1B9A" w:rsidSect="00BD5C3B">
          <w:type w:val="continuous"/>
          <w:pgSz w:w="11906" w:h="16838"/>
          <w:pgMar w:top="1134" w:right="567" w:bottom="567" w:left="1701" w:header="720" w:footer="0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39"/>
      </w:tblGrid>
      <w:tr w:rsidR="00DE798D" w:rsidRPr="00CE0D6D" w14:paraId="4219B8D8" w14:textId="77777777" w:rsidTr="00DE798D">
        <w:tc>
          <w:tcPr>
            <w:tcW w:w="9828" w:type="dxa"/>
          </w:tcPr>
          <w:p w14:paraId="4219B8C1" w14:textId="77777777" w:rsidR="00574654" w:rsidRDefault="00574654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C2" w14:textId="77777777" w:rsidR="00574654" w:rsidRDefault="00574654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C3" w14:textId="77777777" w:rsidR="00574654" w:rsidRDefault="00574654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C4" w14:textId="77777777" w:rsidR="00574654" w:rsidRDefault="00574654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C5" w14:textId="77777777" w:rsidR="00574654" w:rsidRDefault="00574654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C6" w14:textId="77777777" w:rsidR="00574654" w:rsidRDefault="00574654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C7" w14:textId="77777777" w:rsidR="009645DE" w:rsidRDefault="009645DE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C8" w14:textId="77777777" w:rsidR="009645DE" w:rsidRDefault="009645DE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C9" w14:textId="77777777" w:rsidR="009645DE" w:rsidRDefault="009645DE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CA" w14:textId="77777777" w:rsidR="009645DE" w:rsidRDefault="009645DE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CB" w14:textId="77777777" w:rsidR="009645DE" w:rsidRDefault="009645DE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CC" w14:textId="77777777" w:rsidR="009645DE" w:rsidRDefault="009645DE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CD" w14:textId="77777777" w:rsidR="009645DE" w:rsidRDefault="009645DE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CE" w14:textId="77777777" w:rsidR="009645DE" w:rsidRDefault="009645DE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CF" w14:textId="77777777" w:rsidR="009645DE" w:rsidRDefault="009645DE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D0" w14:textId="77777777" w:rsidR="009645DE" w:rsidRDefault="009645DE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D1" w14:textId="77777777" w:rsidR="009645DE" w:rsidRDefault="009645DE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D2" w14:textId="77777777" w:rsidR="009645DE" w:rsidRDefault="009645DE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D3" w14:textId="77777777" w:rsidR="009645DE" w:rsidRDefault="009645DE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D4" w14:textId="77777777" w:rsidR="00EE4ABC" w:rsidRDefault="00EE4ABC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D5" w14:textId="77777777" w:rsidR="00574654" w:rsidRDefault="00574654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D6" w14:textId="77777777" w:rsidR="00574654" w:rsidRDefault="00574654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219B8D7" w14:textId="77777777" w:rsidR="00DE798D" w:rsidRPr="00CE0D6D" w:rsidRDefault="00574654" w:rsidP="005746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Rengejas"/>
                  <w:enabled/>
                  <w:calcOnExit w:val="0"/>
                  <w:helpText w:type="text" w:val="Rengėjo Vardas ir Pavardė"/>
                  <w:statusText w:type="text" w:val="Rengėjo Vardas ir Pavardė"/>
                  <w:textInput>
                    <w:default w:val="Liongina Beinoravičienė"/>
                  </w:textInput>
                </w:ffData>
              </w:fldChar>
            </w:r>
            <w:bookmarkStart w:id="9" w:name="Rengejas"/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Liongina Beinoravičienė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9"/>
            <w:r w:rsidR="00DE798D"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bookmarkStart w:id="10" w:name="RengejoKontaktai"/>
            <w:r w:rsidR="00DE798D"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tel. </w:t>
            </w:r>
            <w:bookmarkEnd w:id="10"/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Rengejo_tel"/>
                  <w:enabled/>
                  <w:calcOnExit w:val="0"/>
                  <w:helpText w:type="text" w:val="Rengėjo telefono numeris"/>
                  <w:statusText w:type="text" w:val="Rengėjo telefono numeris"/>
                  <w:textInput>
                    <w:default w:val="(8 5) 266 8194"/>
                  </w:textInput>
                </w:ffData>
              </w:fldChar>
            </w:r>
            <w:bookmarkStart w:id="11" w:name="Rengejo_tel"/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(8 5) 266 8194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1"/>
            <w:r w:rsidR="00DE798D"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el. p.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ElPastas"/>
                  <w:enabled/>
                  <w:calcOnExit w:val="0"/>
                  <w:helpText w:type="text" w:val="Rengėjo e-pašto adresas"/>
                  <w:statusText w:type="text" w:val="Rengėjo e-pašto adresas"/>
                  <w:textInput>
                    <w:default w:val="Liongina.Beinoraviciene"/>
                  </w:textInput>
                </w:ffData>
              </w:fldChar>
            </w:r>
            <w:bookmarkStart w:id="12" w:name="ElPastas"/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Liongina.Beinoraviciene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2"/>
            <w:r w:rsidR="00DE798D" w:rsidRPr="00CE0D6D">
              <w:rPr>
                <w:rFonts w:ascii="Times New Roman" w:hAnsi="Times New Roman"/>
                <w:sz w:val="24"/>
                <w:szCs w:val="24"/>
                <w:lang w:val="lt-LT"/>
              </w:rPr>
              <w:t>@socmin.lt</w:t>
            </w:r>
          </w:p>
        </w:tc>
      </w:tr>
      <w:tr w:rsidR="00DE798D" w:rsidRPr="00CE0D6D" w14:paraId="4219B8DA" w14:textId="77777777" w:rsidTr="00DE798D">
        <w:tc>
          <w:tcPr>
            <w:tcW w:w="9828" w:type="dxa"/>
          </w:tcPr>
          <w:p w14:paraId="4219B8D9" w14:textId="77777777"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219B8DB" w14:textId="77777777" w:rsidR="00934AD6" w:rsidRDefault="00934AD6" w:rsidP="0016106B"/>
    <w:sectPr w:rsidR="00934AD6" w:rsidSect="00BD5C3B">
      <w:type w:val="continuous"/>
      <w:pgSz w:w="11906" w:h="16838"/>
      <w:pgMar w:top="1701" w:right="567" w:bottom="1134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9B8E0" w14:textId="77777777" w:rsidR="00F32108" w:rsidRDefault="00F32108">
      <w:r>
        <w:separator/>
      </w:r>
    </w:p>
  </w:endnote>
  <w:endnote w:type="continuationSeparator" w:id="0">
    <w:p w14:paraId="4219B8E1" w14:textId="77777777" w:rsidR="00F32108" w:rsidRDefault="00F3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9B8E6" w14:textId="77777777" w:rsidR="00DE798D" w:rsidRDefault="00F36A25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19B8E7" w14:textId="77777777" w:rsidR="00DE798D" w:rsidRDefault="00DE798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9B8E8" w14:textId="77777777" w:rsidR="00DE798D" w:rsidRDefault="00F36A25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798D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219B8E9" w14:textId="77777777"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Tel. (8 5) 266 8176, (8 5) 266 4200               Duomenys kaupiami ir saugomi</w:t>
    </w:r>
  </w:p>
  <w:p w14:paraId="4219B8EA" w14:textId="77777777"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Faks. (8 5) 266 4209</w:t>
    </w:r>
    <w:r w:rsidRPr="006777CB">
      <w:rPr>
        <w:rFonts w:ascii="Times New Roman" w:hAnsi="Times New Roman"/>
        <w:sz w:val="18"/>
        <w:lang w:val="lt-LT"/>
      </w:rPr>
      <w:t xml:space="preserve"> </w:t>
    </w:r>
    <w:r>
      <w:rPr>
        <w:rFonts w:ascii="Times New Roman" w:hAnsi="Times New Roman"/>
        <w:sz w:val="18"/>
        <w:lang w:val="lt-LT"/>
      </w:rPr>
      <w:tab/>
      <w:t xml:space="preserve">              Juridinių asmenų registre</w:t>
    </w:r>
  </w:p>
  <w:p w14:paraId="4219B8EB" w14:textId="77777777"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 xml:space="preserve">El. p.  </w:t>
    </w:r>
    <w:r w:rsidRPr="006777CB">
      <w:rPr>
        <w:rFonts w:ascii="Times New Roman" w:hAnsi="Times New Roman"/>
        <w:color w:val="000000"/>
        <w:sz w:val="18"/>
        <w:lang w:val="lt-LT"/>
      </w:rPr>
      <w:t>post@socmin.lt</w:t>
    </w:r>
    <w:r>
      <w:rPr>
        <w:rFonts w:ascii="Times New Roman" w:hAnsi="Times New Roman"/>
        <w:sz w:val="18"/>
        <w:lang w:val="lt-LT"/>
      </w:rPr>
      <w:t xml:space="preserve"> </w:t>
    </w:r>
    <w:r>
      <w:rPr>
        <w:rFonts w:ascii="Times New Roman" w:hAnsi="Times New Roman"/>
        <w:sz w:val="18"/>
        <w:lang w:val="lt-LT"/>
      </w:rPr>
      <w:tab/>
      <w:t xml:space="preserve">              Kodas 1886 03515                         </w:t>
    </w:r>
  </w:p>
  <w:p w14:paraId="4219B8EC" w14:textId="77777777" w:rsidR="00DE798D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 xml:space="preserve">Valstybės biudžetinė įstaiga                </w:t>
    </w:r>
  </w:p>
  <w:p w14:paraId="4219B8ED" w14:textId="77777777" w:rsidR="00DE798D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A.Vivulskio g. 11</w:t>
    </w:r>
  </w:p>
  <w:p w14:paraId="4219B8EE" w14:textId="77777777" w:rsidR="00DE798D" w:rsidRPr="006777CB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 xml:space="preserve">LT-03610 Vilnius                                     </w:t>
    </w:r>
  </w:p>
  <w:p w14:paraId="4219B8EF" w14:textId="77777777" w:rsidR="00DE798D" w:rsidRPr="006777CB" w:rsidRDefault="00DE798D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14:paraId="4219B8F0" w14:textId="77777777" w:rsidR="00DE798D" w:rsidRPr="006777CB" w:rsidRDefault="00DE798D" w:rsidP="00DE798D">
    <w:pPr>
      <w:pStyle w:val="Porat"/>
      <w:rPr>
        <w:lang w:val="lt-LT"/>
      </w:rPr>
    </w:pPr>
  </w:p>
  <w:p w14:paraId="4219B8F1" w14:textId="77777777" w:rsidR="00DE798D" w:rsidRPr="006777CB" w:rsidRDefault="00DE798D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9B8F2" w14:textId="77777777" w:rsidR="00BD5C3B" w:rsidRDefault="00BD5C3B" w:rsidP="00BD5C3B">
    <w:pPr>
      <w:pStyle w:val="Porat"/>
      <w:spacing w:before="360" w:after="360"/>
      <w:ind w:left="-1559"/>
      <w:jc w:val="center"/>
      <w:rPr>
        <w:noProof/>
        <w:lang w:val="lt-LT" w:eastAsia="lt-L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9B8F5" w14:textId="77777777" w:rsidR="00DE798D" w:rsidRPr="008F74DB" w:rsidRDefault="00DE798D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9B8DE" w14:textId="77777777" w:rsidR="00F32108" w:rsidRDefault="00F32108">
      <w:r>
        <w:separator/>
      </w:r>
    </w:p>
  </w:footnote>
  <w:footnote w:type="continuationSeparator" w:id="0">
    <w:p w14:paraId="4219B8DF" w14:textId="77777777" w:rsidR="00F32108" w:rsidRDefault="00F32108">
      <w:r>
        <w:continuationSeparator/>
      </w:r>
    </w:p>
  </w:footnote>
  <w:footnote w:id="1">
    <w:p w14:paraId="4219B8F6" w14:textId="77777777" w:rsidR="00934D2E" w:rsidRPr="00934D2E" w:rsidRDefault="00934D2E" w:rsidP="00D144EC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socialinės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r w:rsidR="00F34A29">
        <w:t xml:space="preserve">2019 m. </w:t>
      </w:r>
      <w:proofErr w:type="spellStart"/>
      <w:r w:rsidR="00F34A29">
        <w:t>kovo</w:t>
      </w:r>
      <w:proofErr w:type="spellEnd"/>
      <w:r w:rsidR="00F34A29">
        <w:t xml:space="preserve"> 6 d. </w:t>
      </w:r>
      <w:proofErr w:type="spellStart"/>
      <w:r>
        <w:t>įsakymas</w:t>
      </w:r>
      <w:proofErr w:type="spellEnd"/>
      <w:r>
        <w:t xml:space="preserve"> </w:t>
      </w:r>
      <w:proofErr w:type="spellStart"/>
      <w:r w:rsidR="00F34A29">
        <w:t>Nr</w:t>
      </w:r>
      <w:proofErr w:type="spellEnd"/>
      <w:r w:rsidR="00F34A29">
        <w:t xml:space="preserve">. A1-137 </w:t>
      </w:r>
      <w:r w:rsidR="00F34A29" w:rsidRPr="002B340E">
        <w:rPr>
          <w:bCs/>
          <w:color w:val="000000"/>
          <w:lang w:val="lt-LT"/>
        </w:rPr>
        <w:t>„</w:t>
      </w:r>
      <w:r w:rsidR="00F34A29">
        <w:rPr>
          <w:bCs/>
          <w:color w:val="000000"/>
          <w:lang w:val="lt-LT"/>
        </w:rPr>
        <w:t>Dėl Lietuvos Respublikos socialinės apsaugos ir darbo ministro 2015 m. vasario 24 d. įsakymo Nr. A1-90 „Dėl 2014</w:t>
      </w:r>
      <w:r w:rsidR="005C0C14" w:rsidRPr="005C0C14">
        <w:rPr>
          <w:bCs/>
          <w:color w:val="000000"/>
          <w:lang w:val="lt-LT"/>
        </w:rPr>
        <w:t>–</w:t>
      </w:r>
      <w:r w:rsidR="00F34A29">
        <w:rPr>
          <w:bCs/>
          <w:color w:val="000000"/>
          <w:lang w:val="lt-LT"/>
        </w:rPr>
        <w:t>2020 metų Europos Sąjungos fondų investicijų veiksmų programos prioritetų įgyvendinimo priemonių įgyvendinimo plano ir nacionalinių stebėsenos rodiklių skaičiavimo aprašo patvirtinimo“ pakeitimo“</w:t>
      </w:r>
      <w:r w:rsidR="00922CAE">
        <w:rPr>
          <w:bCs/>
          <w:color w:val="000000"/>
          <w:lang w:val="lt-LT"/>
        </w:rPr>
        <w:t>.</w:t>
      </w:r>
    </w:p>
  </w:footnote>
  <w:footnote w:id="2">
    <w:p w14:paraId="4219B8F7" w14:textId="77777777" w:rsidR="00D13E93" w:rsidRPr="002B340E" w:rsidRDefault="00D13E93" w:rsidP="00D144EC">
      <w:pPr>
        <w:pStyle w:val="Puslapioinaostekstas"/>
        <w:jc w:val="both"/>
        <w:rPr>
          <w:lang w:val="lt-LT"/>
        </w:rPr>
      </w:pPr>
      <w:r w:rsidRPr="002B340E">
        <w:rPr>
          <w:rStyle w:val="Puslapioinaosnuoroda"/>
          <w:lang w:val="lt-LT"/>
        </w:rPr>
        <w:footnoteRef/>
      </w:r>
      <w:r w:rsidRPr="002B340E">
        <w:rPr>
          <w:lang w:val="lt-LT"/>
        </w:rPr>
        <w:t xml:space="preserve"> Formai pritarta </w:t>
      </w:r>
      <w:r w:rsidRPr="002B340E">
        <w:rPr>
          <w:bCs/>
          <w:color w:val="000000"/>
          <w:lang w:val="lt-LT"/>
        </w:rPr>
        <w:t>2014</w:t>
      </w:r>
      <w:r w:rsidR="005C0C14" w:rsidRPr="005C0C14">
        <w:rPr>
          <w:bCs/>
          <w:color w:val="000000"/>
          <w:lang w:val="lt-LT"/>
        </w:rPr>
        <w:t>–</w:t>
      </w:r>
      <w:r w:rsidRPr="002B340E">
        <w:rPr>
          <w:bCs/>
          <w:color w:val="000000"/>
          <w:lang w:val="lt-LT"/>
        </w:rPr>
        <w:t>2020 m. Europos Sąjungos struktūrinių fondų administravimo darbo grupės, sudarytos Lietuvos Respublikos finansų ministro 2013 m. liepos 11 d. įsakymu Nr. 1K-243 „Dėl darbo grupės sudarymo“, 2017 m. gegužės 12 d. posėdžio protokolu Nr. 3(36).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9B8E2" w14:textId="77777777" w:rsidR="00DE798D" w:rsidRDefault="00F36A25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19B8E3" w14:textId="77777777" w:rsidR="00DE798D" w:rsidRDefault="00DE798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9B8E4" w14:textId="77777777" w:rsidR="00DE798D" w:rsidRDefault="00F36A25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19B8E5" w14:textId="77777777" w:rsidR="00DE798D" w:rsidRDefault="00DE798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9B8F3" w14:textId="77777777" w:rsidR="00DE798D" w:rsidRDefault="0018726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3040">
      <w:rPr>
        <w:noProof/>
      </w:rPr>
      <w:t>2</w:t>
    </w:r>
    <w:r>
      <w:rPr>
        <w:noProof/>
      </w:rPr>
      <w:fldChar w:fldCharType="end"/>
    </w:r>
  </w:p>
  <w:p w14:paraId="4219B8F4" w14:textId="77777777" w:rsidR="00DE798D" w:rsidRDefault="00DE798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3C"/>
    <w:rsid w:val="0002666B"/>
    <w:rsid w:val="0005585F"/>
    <w:rsid w:val="00056722"/>
    <w:rsid w:val="00065EA0"/>
    <w:rsid w:val="00066E5B"/>
    <w:rsid w:val="000878DC"/>
    <w:rsid w:val="000B6A25"/>
    <w:rsid w:val="000C15B4"/>
    <w:rsid w:val="000C3411"/>
    <w:rsid w:val="000D0630"/>
    <w:rsid w:val="000E1457"/>
    <w:rsid w:val="000F7F83"/>
    <w:rsid w:val="0010542C"/>
    <w:rsid w:val="00126F15"/>
    <w:rsid w:val="001524A9"/>
    <w:rsid w:val="00156171"/>
    <w:rsid w:val="0016106B"/>
    <w:rsid w:val="00165ED0"/>
    <w:rsid w:val="001724A5"/>
    <w:rsid w:val="00175A93"/>
    <w:rsid w:val="001775F0"/>
    <w:rsid w:val="0018726F"/>
    <w:rsid w:val="001922DB"/>
    <w:rsid w:val="001A6670"/>
    <w:rsid w:val="001C2C1D"/>
    <w:rsid w:val="001C453E"/>
    <w:rsid w:val="001E1F5A"/>
    <w:rsid w:val="001F66ED"/>
    <w:rsid w:val="00232D8E"/>
    <w:rsid w:val="0023679E"/>
    <w:rsid w:val="00246426"/>
    <w:rsid w:val="00272F7C"/>
    <w:rsid w:val="002777B2"/>
    <w:rsid w:val="002805DE"/>
    <w:rsid w:val="002B73D4"/>
    <w:rsid w:val="002C3F65"/>
    <w:rsid w:val="002C73A8"/>
    <w:rsid w:val="002D4BD4"/>
    <w:rsid w:val="002E26BE"/>
    <w:rsid w:val="002F20BD"/>
    <w:rsid w:val="003036DD"/>
    <w:rsid w:val="00304EB7"/>
    <w:rsid w:val="00310D74"/>
    <w:rsid w:val="003351E1"/>
    <w:rsid w:val="00345AE6"/>
    <w:rsid w:val="003559B3"/>
    <w:rsid w:val="00372BF9"/>
    <w:rsid w:val="00376AD1"/>
    <w:rsid w:val="003A3D34"/>
    <w:rsid w:val="003A77FB"/>
    <w:rsid w:val="003C32E6"/>
    <w:rsid w:val="003C4421"/>
    <w:rsid w:val="003D1E36"/>
    <w:rsid w:val="00473B71"/>
    <w:rsid w:val="00485585"/>
    <w:rsid w:val="004B520D"/>
    <w:rsid w:val="004D268B"/>
    <w:rsid w:val="004D74BF"/>
    <w:rsid w:val="00505998"/>
    <w:rsid w:val="00510FB8"/>
    <w:rsid w:val="00532988"/>
    <w:rsid w:val="005347BB"/>
    <w:rsid w:val="00554B50"/>
    <w:rsid w:val="00557D1E"/>
    <w:rsid w:val="00567EA9"/>
    <w:rsid w:val="00574654"/>
    <w:rsid w:val="00576C15"/>
    <w:rsid w:val="00584698"/>
    <w:rsid w:val="00595806"/>
    <w:rsid w:val="005C0C14"/>
    <w:rsid w:val="005C5F03"/>
    <w:rsid w:val="005D13BD"/>
    <w:rsid w:val="00610823"/>
    <w:rsid w:val="0061285E"/>
    <w:rsid w:val="00641CD3"/>
    <w:rsid w:val="006447A4"/>
    <w:rsid w:val="00651D2D"/>
    <w:rsid w:val="00664DD0"/>
    <w:rsid w:val="00667E49"/>
    <w:rsid w:val="00680354"/>
    <w:rsid w:val="006811D2"/>
    <w:rsid w:val="00686062"/>
    <w:rsid w:val="00691B6C"/>
    <w:rsid w:val="006A09C3"/>
    <w:rsid w:val="006C76D5"/>
    <w:rsid w:val="006D270B"/>
    <w:rsid w:val="006D276E"/>
    <w:rsid w:val="00703914"/>
    <w:rsid w:val="00724AB6"/>
    <w:rsid w:val="00726CC0"/>
    <w:rsid w:val="0073203B"/>
    <w:rsid w:val="007769A7"/>
    <w:rsid w:val="00781B3C"/>
    <w:rsid w:val="0078387B"/>
    <w:rsid w:val="00794194"/>
    <w:rsid w:val="007A04BA"/>
    <w:rsid w:val="007F22A2"/>
    <w:rsid w:val="008147FF"/>
    <w:rsid w:val="0087501D"/>
    <w:rsid w:val="00887008"/>
    <w:rsid w:val="008A1B9A"/>
    <w:rsid w:val="008D4D19"/>
    <w:rsid w:val="008E215C"/>
    <w:rsid w:val="00910852"/>
    <w:rsid w:val="00912EAE"/>
    <w:rsid w:val="00914DA8"/>
    <w:rsid w:val="009156F0"/>
    <w:rsid w:val="00915C86"/>
    <w:rsid w:val="00922CAE"/>
    <w:rsid w:val="009317BC"/>
    <w:rsid w:val="00934AD6"/>
    <w:rsid w:val="00934D2E"/>
    <w:rsid w:val="009458DC"/>
    <w:rsid w:val="009645DE"/>
    <w:rsid w:val="00997D74"/>
    <w:rsid w:val="009C51C8"/>
    <w:rsid w:val="009E02F3"/>
    <w:rsid w:val="00A10960"/>
    <w:rsid w:val="00A14FCB"/>
    <w:rsid w:val="00A35DD5"/>
    <w:rsid w:val="00A44A49"/>
    <w:rsid w:val="00A475A2"/>
    <w:rsid w:val="00A47C84"/>
    <w:rsid w:val="00A5190F"/>
    <w:rsid w:val="00A555D2"/>
    <w:rsid w:val="00A61E54"/>
    <w:rsid w:val="00A8373B"/>
    <w:rsid w:val="00A96D29"/>
    <w:rsid w:val="00AB58E3"/>
    <w:rsid w:val="00AC56DC"/>
    <w:rsid w:val="00B00675"/>
    <w:rsid w:val="00B0392C"/>
    <w:rsid w:val="00B26904"/>
    <w:rsid w:val="00B32245"/>
    <w:rsid w:val="00B51489"/>
    <w:rsid w:val="00B6750A"/>
    <w:rsid w:val="00B93F6E"/>
    <w:rsid w:val="00B95F0A"/>
    <w:rsid w:val="00BB2AFC"/>
    <w:rsid w:val="00BB3040"/>
    <w:rsid w:val="00BB7685"/>
    <w:rsid w:val="00BD2F2B"/>
    <w:rsid w:val="00BD5C3B"/>
    <w:rsid w:val="00C067D1"/>
    <w:rsid w:val="00C151DC"/>
    <w:rsid w:val="00C215D1"/>
    <w:rsid w:val="00C355DE"/>
    <w:rsid w:val="00C40124"/>
    <w:rsid w:val="00C40A08"/>
    <w:rsid w:val="00C724C7"/>
    <w:rsid w:val="00C87033"/>
    <w:rsid w:val="00C93D2F"/>
    <w:rsid w:val="00C94435"/>
    <w:rsid w:val="00C960ED"/>
    <w:rsid w:val="00CA16D4"/>
    <w:rsid w:val="00CB08E8"/>
    <w:rsid w:val="00CC73DC"/>
    <w:rsid w:val="00CE0B9D"/>
    <w:rsid w:val="00CE53EB"/>
    <w:rsid w:val="00CF0BC9"/>
    <w:rsid w:val="00D0622C"/>
    <w:rsid w:val="00D06830"/>
    <w:rsid w:val="00D13E93"/>
    <w:rsid w:val="00D144EC"/>
    <w:rsid w:val="00D21D59"/>
    <w:rsid w:val="00D24A84"/>
    <w:rsid w:val="00D31CCB"/>
    <w:rsid w:val="00D44237"/>
    <w:rsid w:val="00D5289A"/>
    <w:rsid w:val="00D67987"/>
    <w:rsid w:val="00D7547A"/>
    <w:rsid w:val="00D8000C"/>
    <w:rsid w:val="00D8383A"/>
    <w:rsid w:val="00DC4A0B"/>
    <w:rsid w:val="00DD3E45"/>
    <w:rsid w:val="00DE021D"/>
    <w:rsid w:val="00DE798D"/>
    <w:rsid w:val="00DF4D4A"/>
    <w:rsid w:val="00E10BF1"/>
    <w:rsid w:val="00E335A1"/>
    <w:rsid w:val="00E37F36"/>
    <w:rsid w:val="00E570BC"/>
    <w:rsid w:val="00EA66CF"/>
    <w:rsid w:val="00EB49B4"/>
    <w:rsid w:val="00EC6536"/>
    <w:rsid w:val="00ED3E01"/>
    <w:rsid w:val="00EE3CDF"/>
    <w:rsid w:val="00EE4ABC"/>
    <w:rsid w:val="00F21013"/>
    <w:rsid w:val="00F310C2"/>
    <w:rsid w:val="00F31689"/>
    <w:rsid w:val="00F32108"/>
    <w:rsid w:val="00F323EA"/>
    <w:rsid w:val="00F34A29"/>
    <w:rsid w:val="00F36A25"/>
    <w:rsid w:val="00F376F1"/>
    <w:rsid w:val="00F54BC4"/>
    <w:rsid w:val="00F96CAE"/>
    <w:rsid w:val="00FF6C04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19B892"/>
  <w15:docId w15:val="{BD6DAD03-4E8A-449B-B9C8-4A4F7826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798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13E93"/>
    <w:rPr>
      <w:rFonts w:ascii="Times New Roman" w:hAnsi="Times New Roman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13E93"/>
    <w:rPr>
      <w:rFonts w:ascii="Times New Roman" w:eastAsia="Times New Roman" w:hAnsi="Times New Roman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13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socmin.lt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esinvesticijos.lt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ocmin.lrv.lt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F6B4A-7DBC-42E7-AA99-A98D8584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0</TotalTime>
  <Pages>2</Pages>
  <Words>2186</Words>
  <Characters>1247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3427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Daiva Breivienė</cp:lastModifiedBy>
  <cp:revision>2</cp:revision>
  <cp:lastPrinted>2019-04-03T04:27:00Z</cp:lastPrinted>
  <dcterms:created xsi:type="dcterms:W3CDTF">2019-06-12T12:54:00Z</dcterms:created>
  <dcterms:modified xsi:type="dcterms:W3CDTF">2019-06-12T12:54:00Z</dcterms:modified>
</cp:coreProperties>
</file>