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953F18" w14:textId="77777777" w:rsidR="00AF1AF4" w:rsidRPr="002D508F" w:rsidRDefault="00730BBE" w:rsidP="00AF1AF4">
      <w:pPr>
        <w:jc w:val="center"/>
        <w:rPr>
          <w:sz w:val="24"/>
          <w:szCs w:val="24"/>
        </w:rPr>
      </w:pPr>
      <w:bookmarkStart w:id="0" w:name="_GoBack"/>
      <w:bookmarkEnd w:id="0"/>
      <w:r w:rsidRPr="002D508F">
        <w:rPr>
          <w:noProof/>
          <w:sz w:val="24"/>
          <w:lang w:eastAsia="lt-LT"/>
        </w:rPr>
        <w:drawing>
          <wp:inline distT="0" distB="0" distL="0" distR="0" wp14:anchorId="00953FA7" wp14:editId="00953FA8">
            <wp:extent cx="495300" cy="600075"/>
            <wp:effectExtent l="0" t="0" r="0" b="0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953F19" w14:textId="77777777" w:rsidR="00AF1AF4" w:rsidRPr="002D508F" w:rsidRDefault="00AF1AF4" w:rsidP="00AF1AF4">
      <w:pPr>
        <w:jc w:val="center"/>
        <w:rPr>
          <w:sz w:val="24"/>
          <w:szCs w:val="24"/>
        </w:rPr>
      </w:pPr>
    </w:p>
    <w:p w14:paraId="00953F1A" w14:textId="77777777" w:rsidR="00AF1AF4" w:rsidRPr="002D508F" w:rsidRDefault="00AF1AF4" w:rsidP="00AF1AF4">
      <w:pPr>
        <w:jc w:val="center"/>
        <w:rPr>
          <w:b/>
          <w:sz w:val="28"/>
        </w:rPr>
      </w:pPr>
      <w:r w:rsidRPr="002D508F">
        <w:rPr>
          <w:b/>
          <w:sz w:val="28"/>
        </w:rPr>
        <w:t>PANEVĖŽIO MIESTO SAVIVALDYBĖS TARYBA</w:t>
      </w:r>
    </w:p>
    <w:p w14:paraId="00953F1B" w14:textId="77777777" w:rsidR="00AF1AF4" w:rsidRPr="002D508F" w:rsidRDefault="00AF1AF4" w:rsidP="00AF1AF4">
      <w:pPr>
        <w:keepNext/>
        <w:jc w:val="center"/>
        <w:outlineLvl w:val="1"/>
        <w:rPr>
          <w:sz w:val="24"/>
        </w:rPr>
      </w:pPr>
    </w:p>
    <w:p w14:paraId="00953F1C" w14:textId="77777777" w:rsidR="00AF1AF4" w:rsidRPr="002D508F" w:rsidRDefault="00AF1AF4" w:rsidP="00AF1AF4">
      <w:pPr>
        <w:keepNext/>
        <w:jc w:val="center"/>
        <w:outlineLvl w:val="1"/>
        <w:rPr>
          <w:sz w:val="24"/>
        </w:rPr>
      </w:pPr>
    </w:p>
    <w:p w14:paraId="00953F1D" w14:textId="77777777" w:rsidR="00AF1AF4" w:rsidRPr="002D508F" w:rsidRDefault="00AF1AF4" w:rsidP="00AF1AF4">
      <w:pPr>
        <w:keepNext/>
        <w:jc w:val="center"/>
        <w:outlineLvl w:val="1"/>
        <w:rPr>
          <w:b/>
          <w:sz w:val="24"/>
        </w:rPr>
      </w:pPr>
      <w:r w:rsidRPr="002D508F">
        <w:rPr>
          <w:b/>
          <w:sz w:val="24"/>
        </w:rPr>
        <w:t>SPRENDIMAS</w:t>
      </w:r>
    </w:p>
    <w:p w14:paraId="00953F1E" w14:textId="4A314D3C" w:rsidR="00AF1AF4" w:rsidRPr="002D508F" w:rsidRDefault="00AF1AF4" w:rsidP="00AF1AF4">
      <w:pPr>
        <w:jc w:val="center"/>
        <w:rPr>
          <w:b/>
          <w:bCs/>
          <w:sz w:val="24"/>
          <w:szCs w:val="24"/>
          <w:lang w:eastAsia="lt-LT"/>
        </w:rPr>
      </w:pPr>
      <w:r w:rsidRPr="002D508F">
        <w:rPr>
          <w:b/>
          <w:bCs/>
          <w:sz w:val="24"/>
          <w:szCs w:val="24"/>
          <w:lang w:eastAsia="lt-LT"/>
        </w:rPr>
        <w:t>DĖL PANEVĖŽIO MIESTO SENIŪNAIČIŲ RINKIMŲ ORGANIZAVIMO TVARKOS APRAŠO</w:t>
      </w:r>
      <w:r w:rsidR="002C2A54" w:rsidRPr="002D508F">
        <w:rPr>
          <w:b/>
          <w:bCs/>
          <w:sz w:val="24"/>
          <w:szCs w:val="24"/>
          <w:lang w:eastAsia="lt-LT"/>
        </w:rPr>
        <w:t>,</w:t>
      </w:r>
      <w:r w:rsidRPr="002D508F">
        <w:rPr>
          <w:b/>
          <w:bCs/>
          <w:sz w:val="24"/>
          <w:szCs w:val="24"/>
          <w:lang w:eastAsia="lt-LT"/>
        </w:rPr>
        <w:t xml:space="preserve"> </w:t>
      </w:r>
      <w:r w:rsidR="00164395" w:rsidRPr="002D508F">
        <w:rPr>
          <w:b/>
          <w:bCs/>
          <w:sz w:val="24"/>
          <w:szCs w:val="24"/>
          <w:lang w:eastAsia="lt-LT"/>
        </w:rPr>
        <w:t xml:space="preserve">PATVIRTINTO </w:t>
      </w:r>
      <w:r w:rsidR="002C2A54" w:rsidRPr="002D508F">
        <w:rPr>
          <w:b/>
          <w:bCs/>
          <w:sz w:val="24"/>
          <w:szCs w:val="24"/>
          <w:lang w:eastAsia="lt-LT"/>
        </w:rPr>
        <w:t xml:space="preserve">SAVIVALDYBĖS TARYBOS </w:t>
      </w:r>
      <w:r w:rsidR="00164395" w:rsidRPr="002D508F">
        <w:rPr>
          <w:b/>
          <w:bCs/>
          <w:sz w:val="24"/>
          <w:szCs w:val="24"/>
          <w:lang w:eastAsia="lt-LT"/>
        </w:rPr>
        <w:t xml:space="preserve">2017 M. BALANDŽIO 28 D. </w:t>
      </w:r>
      <w:r w:rsidR="002C2A54" w:rsidRPr="002D508F">
        <w:rPr>
          <w:b/>
          <w:bCs/>
          <w:sz w:val="24"/>
          <w:szCs w:val="24"/>
          <w:lang w:eastAsia="lt-LT"/>
        </w:rPr>
        <w:t xml:space="preserve">SPRENDIMU </w:t>
      </w:r>
      <w:r w:rsidR="00164395" w:rsidRPr="002D508F">
        <w:rPr>
          <w:b/>
          <w:bCs/>
          <w:sz w:val="24"/>
          <w:szCs w:val="24"/>
          <w:lang w:eastAsia="lt-LT"/>
        </w:rPr>
        <w:t>NR. 1-157</w:t>
      </w:r>
      <w:r w:rsidR="002C2A54" w:rsidRPr="002D508F">
        <w:rPr>
          <w:b/>
          <w:bCs/>
          <w:sz w:val="24"/>
          <w:szCs w:val="24"/>
          <w:lang w:eastAsia="lt-LT"/>
        </w:rPr>
        <w:t>,</w:t>
      </w:r>
      <w:r w:rsidR="00164395" w:rsidRPr="002D508F">
        <w:rPr>
          <w:b/>
          <w:bCs/>
          <w:sz w:val="24"/>
          <w:szCs w:val="24"/>
          <w:lang w:eastAsia="lt-LT"/>
        </w:rPr>
        <w:t xml:space="preserve"> </w:t>
      </w:r>
      <w:r w:rsidR="00C71F27">
        <w:rPr>
          <w:b/>
          <w:bCs/>
          <w:sz w:val="24"/>
          <w:szCs w:val="24"/>
          <w:lang w:eastAsia="lt-LT"/>
        </w:rPr>
        <w:t xml:space="preserve">4 PRIEDO </w:t>
      </w:r>
      <w:r w:rsidRPr="002D508F">
        <w:rPr>
          <w:b/>
          <w:bCs/>
          <w:sz w:val="24"/>
          <w:szCs w:val="24"/>
          <w:lang w:eastAsia="lt-LT"/>
        </w:rPr>
        <w:t>PAKEITIMO</w:t>
      </w:r>
    </w:p>
    <w:p w14:paraId="00953F1F" w14:textId="77777777" w:rsidR="00AF1AF4" w:rsidRPr="002D508F" w:rsidRDefault="00AF1AF4" w:rsidP="00AF1AF4">
      <w:pPr>
        <w:keepNext/>
        <w:jc w:val="center"/>
        <w:outlineLvl w:val="0"/>
        <w:rPr>
          <w:b/>
          <w:sz w:val="24"/>
        </w:rPr>
      </w:pPr>
    </w:p>
    <w:p w14:paraId="00953F21" w14:textId="77777777" w:rsidR="00AF1AF4" w:rsidRPr="002D508F" w:rsidRDefault="00AF1AF4" w:rsidP="00AF1AF4">
      <w:pPr>
        <w:jc w:val="center"/>
        <w:rPr>
          <w:sz w:val="24"/>
        </w:rPr>
      </w:pPr>
      <w:r w:rsidRPr="002D508F">
        <w:rPr>
          <w:sz w:val="24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 w:rsidRPr="002D508F">
        <w:rPr>
          <w:sz w:val="24"/>
        </w:rPr>
        <w:instrText xml:space="preserve"> FORMTEXT </w:instrText>
      </w:r>
      <w:r w:rsidRPr="002D508F">
        <w:rPr>
          <w:sz w:val="24"/>
        </w:rPr>
      </w:r>
      <w:r w:rsidRPr="002D508F">
        <w:rPr>
          <w:sz w:val="24"/>
        </w:rPr>
        <w:fldChar w:fldCharType="separate"/>
      </w:r>
      <w:r w:rsidRPr="002D508F">
        <w:rPr>
          <w:sz w:val="24"/>
        </w:rPr>
        <w:t> </w:t>
      </w:r>
      <w:r w:rsidRPr="002D508F">
        <w:rPr>
          <w:sz w:val="24"/>
        </w:rPr>
        <w:t> </w:t>
      </w:r>
      <w:r w:rsidRPr="002D508F">
        <w:rPr>
          <w:sz w:val="24"/>
        </w:rPr>
        <w:t> </w:t>
      </w:r>
      <w:r w:rsidRPr="002D508F">
        <w:rPr>
          <w:sz w:val="24"/>
        </w:rPr>
        <w:t> </w:t>
      </w:r>
      <w:r w:rsidRPr="002D508F">
        <w:rPr>
          <w:sz w:val="24"/>
        </w:rPr>
        <w:t> </w:t>
      </w:r>
      <w:r w:rsidRPr="002D508F">
        <w:rPr>
          <w:sz w:val="24"/>
        </w:rPr>
        <w:fldChar w:fldCharType="end"/>
      </w:r>
      <w:bookmarkEnd w:id="1"/>
      <w:r w:rsidRPr="002D508F">
        <w:rPr>
          <w:sz w:val="24"/>
        </w:rPr>
        <w:t xml:space="preserve"> Nr. </w:t>
      </w:r>
      <w:r w:rsidRPr="002D508F">
        <w:rPr>
          <w:sz w:val="24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 w:rsidRPr="002D508F">
        <w:rPr>
          <w:sz w:val="24"/>
        </w:rPr>
        <w:instrText xml:space="preserve"> FORMTEXT </w:instrText>
      </w:r>
      <w:r w:rsidRPr="002D508F">
        <w:rPr>
          <w:sz w:val="24"/>
        </w:rPr>
      </w:r>
      <w:r w:rsidRPr="002D508F">
        <w:rPr>
          <w:sz w:val="24"/>
        </w:rPr>
        <w:fldChar w:fldCharType="separate"/>
      </w:r>
      <w:r w:rsidRPr="002D508F">
        <w:rPr>
          <w:sz w:val="24"/>
        </w:rPr>
        <w:t> </w:t>
      </w:r>
      <w:r w:rsidRPr="002D508F">
        <w:rPr>
          <w:sz w:val="24"/>
        </w:rPr>
        <w:t> </w:t>
      </w:r>
      <w:r w:rsidRPr="002D508F">
        <w:rPr>
          <w:sz w:val="24"/>
        </w:rPr>
        <w:t> </w:t>
      </w:r>
      <w:r w:rsidRPr="002D508F">
        <w:rPr>
          <w:sz w:val="24"/>
        </w:rPr>
        <w:t> </w:t>
      </w:r>
      <w:r w:rsidRPr="002D508F">
        <w:rPr>
          <w:sz w:val="24"/>
        </w:rPr>
        <w:t> </w:t>
      </w:r>
      <w:r w:rsidRPr="002D508F">
        <w:rPr>
          <w:sz w:val="24"/>
        </w:rPr>
        <w:fldChar w:fldCharType="end"/>
      </w:r>
      <w:bookmarkEnd w:id="2"/>
    </w:p>
    <w:p w14:paraId="00953F22" w14:textId="77777777" w:rsidR="00AF1AF4" w:rsidRPr="002D508F" w:rsidRDefault="00AF1AF4" w:rsidP="00AF1AF4">
      <w:pPr>
        <w:keepNext/>
        <w:jc w:val="center"/>
        <w:outlineLvl w:val="2"/>
        <w:rPr>
          <w:b/>
          <w:sz w:val="24"/>
        </w:rPr>
      </w:pPr>
      <w:r w:rsidRPr="002D508F">
        <w:rPr>
          <w:sz w:val="24"/>
        </w:rPr>
        <w:t>Panevėžys</w:t>
      </w:r>
    </w:p>
    <w:p w14:paraId="00953F23" w14:textId="77777777" w:rsidR="00AF1AF4" w:rsidRPr="002D508F" w:rsidRDefault="00AF1AF4" w:rsidP="00AF1AF4">
      <w:pPr>
        <w:jc w:val="both"/>
        <w:rPr>
          <w:sz w:val="24"/>
        </w:rPr>
      </w:pPr>
    </w:p>
    <w:p w14:paraId="00953F24" w14:textId="77777777" w:rsidR="00AF1AF4" w:rsidRPr="002D508F" w:rsidRDefault="00AF1AF4" w:rsidP="00AF1AF4">
      <w:pPr>
        <w:ind w:firstLine="851"/>
        <w:jc w:val="both"/>
        <w:rPr>
          <w:sz w:val="24"/>
        </w:rPr>
      </w:pPr>
    </w:p>
    <w:p w14:paraId="7EDEBD7D" w14:textId="4AC2FE00" w:rsidR="00C25B13" w:rsidRDefault="00C25B13" w:rsidP="002C2A54">
      <w:pPr>
        <w:spacing w:line="360" w:lineRule="auto"/>
        <w:ind w:firstLine="851"/>
        <w:jc w:val="both"/>
        <w:rPr>
          <w:sz w:val="24"/>
          <w:szCs w:val="24"/>
        </w:rPr>
      </w:pPr>
      <w:r w:rsidRPr="00C25B13">
        <w:rPr>
          <w:sz w:val="24"/>
          <w:szCs w:val="24"/>
        </w:rPr>
        <w:t>Vadovaudamasis Lietuvos Respublikos vietos savivaldos įstatymo 18 straipsnio 1 dalimi ir 33 straipsniu</w:t>
      </w:r>
      <w:r w:rsidR="004C537E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C25B13">
        <w:rPr>
          <w:sz w:val="24"/>
          <w:szCs w:val="24"/>
        </w:rPr>
        <w:t>Panevėžio miesto savivaldybės taryba n u s p r e n d ž i a:</w:t>
      </w:r>
    </w:p>
    <w:p w14:paraId="00953F26" w14:textId="3A8484C0" w:rsidR="00AF1AF4" w:rsidRPr="002D508F" w:rsidRDefault="00AF1AF4" w:rsidP="002C2A54">
      <w:pPr>
        <w:spacing w:line="360" w:lineRule="auto"/>
        <w:ind w:firstLine="851"/>
        <w:jc w:val="both"/>
        <w:rPr>
          <w:sz w:val="24"/>
          <w:szCs w:val="24"/>
        </w:rPr>
      </w:pPr>
      <w:r w:rsidRPr="002D508F">
        <w:rPr>
          <w:sz w:val="24"/>
          <w:szCs w:val="24"/>
        </w:rPr>
        <w:t>Pakeisti Panevėžio miesto savivaldybės seniūnaičių rinkimų organizavimo tvarkos aprašo</w:t>
      </w:r>
      <w:r w:rsidR="002C2A54" w:rsidRPr="002D508F">
        <w:rPr>
          <w:sz w:val="24"/>
          <w:szCs w:val="24"/>
        </w:rPr>
        <w:t xml:space="preserve">, patvirtinto Panevėžio miesto savivaldybės tarybos 2017 m. balandžio 28 d. sprendimu Nr. 1-157 </w:t>
      </w:r>
      <w:r w:rsidR="002D508F" w:rsidRPr="002D508F">
        <w:rPr>
          <w:sz w:val="24"/>
          <w:szCs w:val="24"/>
        </w:rPr>
        <w:t xml:space="preserve">„Dėl Panevėžio miesto seniūnaičių rinkimų organizavimo tvarkos aprašo patvirtinimo“, </w:t>
      </w:r>
      <w:r w:rsidR="002C2A54" w:rsidRPr="002D508F">
        <w:rPr>
          <w:sz w:val="24"/>
          <w:szCs w:val="24"/>
        </w:rPr>
        <w:t xml:space="preserve">4 priedą ir jį išdėstyti nauja redakcija </w:t>
      </w:r>
      <w:r w:rsidRPr="002D508F">
        <w:rPr>
          <w:sz w:val="24"/>
          <w:szCs w:val="24"/>
        </w:rPr>
        <w:t>(pridedama).</w:t>
      </w:r>
    </w:p>
    <w:p w14:paraId="00953F29" w14:textId="77777777" w:rsidR="00AF1AF4" w:rsidRPr="002D508F" w:rsidRDefault="00AF1AF4" w:rsidP="00AF1AF4">
      <w:pPr>
        <w:jc w:val="both"/>
        <w:rPr>
          <w:sz w:val="24"/>
          <w:szCs w:val="24"/>
        </w:rPr>
      </w:pPr>
    </w:p>
    <w:p w14:paraId="00953F2B" w14:textId="56412447" w:rsidR="00AF1AF4" w:rsidRDefault="00AF1AF4" w:rsidP="00AF1AF4">
      <w:pPr>
        <w:jc w:val="both"/>
        <w:rPr>
          <w:sz w:val="24"/>
          <w:szCs w:val="24"/>
        </w:rPr>
      </w:pPr>
    </w:p>
    <w:p w14:paraId="1C198D97" w14:textId="1B598C82" w:rsidR="00AC4BD4" w:rsidRDefault="00AC4BD4" w:rsidP="00AF1AF4">
      <w:pPr>
        <w:jc w:val="both"/>
        <w:rPr>
          <w:sz w:val="24"/>
          <w:szCs w:val="24"/>
        </w:rPr>
      </w:pPr>
    </w:p>
    <w:p w14:paraId="557028F9" w14:textId="77777777" w:rsidR="00AC4BD4" w:rsidRPr="002D508F" w:rsidRDefault="00AC4BD4" w:rsidP="00AF1AF4">
      <w:pPr>
        <w:jc w:val="both"/>
        <w:rPr>
          <w:sz w:val="24"/>
          <w:szCs w:val="24"/>
        </w:rPr>
      </w:pPr>
    </w:p>
    <w:p w14:paraId="00953F2C" w14:textId="2C2CF46C" w:rsidR="002C2A54" w:rsidRPr="002D508F" w:rsidRDefault="00AF1AF4" w:rsidP="00AF1AF4">
      <w:pPr>
        <w:jc w:val="both"/>
        <w:rPr>
          <w:rFonts w:eastAsia="Calibri"/>
          <w:sz w:val="24"/>
          <w:szCs w:val="24"/>
        </w:rPr>
      </w:pPr>
      <w:r w:rsidRPr="002D508F">
        <w:rPr>
          <w:rFonts w:eastAsia="Calibri"/>
          <w:sz w:val="24"/>
          <w:szCs w:val="24"/>
        </w:rPr>
        <w:t>Savivaldybės meras</w:t>
      </w:r>
      <w:r w:rsidRPr="002D508F">
        <w:rPr>
          <w:rFonts w:eastAsia="Calibri"/>
          <w:sz w:val="24"/>
          <w:szCs w:val="24"/>
        </w:rPr>
        <w:tab/>
      </w:r>
      <w:r w:rsidRPr="002D508F">
        <w:rPr>
          <w:rFonts w:eastAsia="Calibri"/>
          <w:sz w:val="24"/>
          <w:szCs w:val="24"/>
        </w:rPr>
        <w:tab/>
      </w:r>
      <w:r w:rsidRPr="002D508F">
        <w:rPr>
          <w:rFonts w:eastAsia="Calibri"/>
          <w:sz w:val="24"/>
          <w:szCs w:val="24"/>
        </w:rPr>
        <w:tab/>
      </w:r>
      <w:r w:rsidRPr="002D508F">
        <w:rPr>
          <w:rFonts w:eastAsia="Calibri"/>
          <w:sz w:val="24"/>
          <w:szCs w:val="24"/>
        </w:rPr>
        <w:tab/>
      </w:r>
      <w:r w:rsidRPr="002D508F">
        <w:rPr>
          <w:rFonts w:eastAsia="Calibri"/>
          <w:sz w:val="24"/>
          <w:szCs w:val="24"/>
        </w:rPr>
        <w:tab/>
      </w:r>
      <w:r w:rsidRPr="002D508F">
        <w:rPr>
          <w:rFonts w:eastAsia="Calibri"/>
          <w:sz w:val="24"/>
          <w:szCs w:val="24"/>
        </w:rPr>
        <w:tab/>
      </w:r>
      <w:r w:rsidRPr="002D508F">
        <w:rPr>
          <w:rFonts w:eastAsia="Calibri"/>
          <w:sz w:val="24"/>
          <w:szCs w:val="24"/>
        </w:rPr>
        <w:tab/>
        <w:t xml:space="preserve"> </w:t>
      </w:r>
      <w:r w:rsidR="00113CC6">
        <w:rPr>
          <w:rFonts w:eastAsia="Calibri"/>
          <w:sz w:val="24"/>
          <w:szCs w:val="24"/>
        </w:rPr>
        <w:t xml:space="preserve">   </w:t>
      </w:r>
      <w:r w:rsidRPr="002D508F">
        <w:rPr>
          <w:rFonts w:eastAsia="Calibri"/>
          <w:sz w:val="24"/>
          <w:szCs w:val="24"/>
        </w:rPr>
        <w:t xml:space="preserve">  Rytis Mykolas Račkauskas</w:t>
      </w:r>
    </w:p>
    <w:p w14:paraId="00953F42" w14:textId="24CFE300" w:rsidR="008E55C3" w:rsidRPr="002D508F" w:rsidRDefault="002C2A54" w:rsidP="002C2A54">
      <w:pPr>
        <w:rPr>
          <w:rFonts w:eastAsia="Calibri"/>
          <w:sz w:val="24"/>
          <w:szCs w:val="24"/>
        </w:rPr>
      </w:pPr>
      <w:r w:rsidRPr="002D508F">
        <w:rPr>
          <w:rFonts w:eastAsia="Calibri"/>
          <w:sz w:val="24"/>
          <w:szCs w:val="24"/>
        </w:rPr>
        <w:br w:type="page"/>
      </w:r>
    </w:p>
    <w:p w14:paraId="08E57EEA" w14:textId="77777777" w:rsidR="002D508F" w:rsidRPr="002D508F" w:rsidRDefault="002D508F" w:rsidP="000E325A">
      <w:pPr>
        <w:spacing w:line="256" w:lineRule="auto"/>
        <w:ind w:left="4320" w:firstLine="720"/>
        <w:rPr>
          <w:rFonts w:ascii="Palemonas" w:eastAsia="Calibri" w:hAnsi="Palemonas"/>
          <w:sz w:val="24"/>
          <w:szCs w:val="24"/>
        </w:rPr>
      </w:pPr>
      <w:r w:rsidRPr="002D508F">
        <w:rPr>
          <w:rFonts w:ascii="Palemonas" w:eastAsia="Calibri" w:hAnsi="Palemonas"/>
          <w:sz w:val="24"/>
          <w:szCs w:val="24"/>
        </w:rPr>
        <w:lastRenderedPageBreak/>
        <w:t>PATVIRTINTA</w:t>
      </w:r>
    </w:p>
    <w:p w14:paraId="7CCABF9B" w14:textId="031B5C23" w:rsidR="002D508F" w:rsidRPr="002D508F" w:rsidRDefault="002D508F" w:rsidP="000E325A">
      <w:pPr>
        <w:spacing w:line="256" w:lineRule="auto"/>
        <w:ind w:left="4320" w:firstLine="720"/>
        <w:rPr>
          <w:rFonts w:ascii="Palemonas" w:eastAsia="Calibri" w:hAnsi="Palemonas"/>
          <w:sz w:val="24"/>
          <w:szCs w:val="24"/>
        </w:rPr>
      </w:pPr>
      <w:r w:rsidRPr="002D508F">
        <w:rPr>
          <w:rFonts w:ascii="Palemonas" w:eastAsia="Calibri" w:hAnsi="Palemonas"/>
          <w:sz w:val="24"/>
          <w:szCs w:val="24"/>
        </w:rPr>
        <w:t>Panevėžio miesto savivaldybės tarybos</w:t>
      </w:r>
    </w:p>
    <w:p w14:paraId="09259D97" w14:textId="12BDB67D" w:rsidR="002D508F" w:rsidRPr="002D508F" w:rsidRDefault="002D508F" w:rsidP="000E325A">
      <w:pPr>
        <w:spacing w:line="256" w:lineRule="auto"/>
        <w:ind w:left="4320" w:firstLine="720"/>
        <w:rPr>
          <w:sz w:val="24"/>
          <w:szCs w:val="24"/>
        </w:rPr>
      </w:pPr>
      <w:r w:rsidRPr="002D508F">
        <w:rPr>
          <w:rFonts w:ascii="Palemonas" w:eastAsia="Calibri" w:hAnsi="Palemonas"/>
          <w:sz w:val="24"/>
          <w:szCs w:val="24"/>
        </w:rPr>
        <w:t xml:space="preserve">2017 m. </w:t>
      </w:r>
      <w:r w:rsidRPr="002D508F">
        <w:rPr>
          <w:sz w:val="24"/>
          <w:szCs w:val="24"/>
        </w:rPr>
        <w:t>balandžio 28 d. sprendimu Nr. 1-157</w:t>
      </w:r>
    </w:p>
    <w:p w14:paraId="130E96C8" w14:textId="72F05BAB" w:rsidR="002D508F" w:rsidRPr="002D508F" w:rsidRDefault="002D508F" w:rsidP="000E325A">
      <w:pPr>
        <w:spacing w:line="256" w:lineRule="auto"/>
        <w:ind w:left="4320" w:firstLine="720"/>
        <w:rPr>
          <w:sz w:val="24"/>
          <w:szCs w:val="24"/>
        </w:rPr>
      </w:pPr>
      <w:r w:rsidRPr="002D508F">
        <w:rPr>
          <w:sz w:val="24"/>
          <w:szCs w:val="24"/>
        </w:rPr>
        <w:t>(Panevėžio miesto savivaldybės tarybos</w:t>
      </w:r>
    </w:p>
    <w:p w14:paraId="31BB2111" w14:textId="4AB3B5BB" w:rsidR="002D508F" w:rsidRPr="002D508F" w:rsidRDefault="002D508F" w:rsidP="000E325A">
      <w:pPr>
        <w:spacing w:line="256" w:lineRule="auto"/>
        <w:ind w:left="4320" w:firstLine="720"/>
        <w:rPr>
          <w:sz w:val="24"/>
          <w:szCs w:val="24"/>
        </w:rPr>
      </w:pPr>
      <w:r w:rsidRPr="002D508F">
        <w:rPr>
          <w:sz w:val="24"/>
          <w:szCs w:val="24"/>
        </w:rPr>
        <w:t>2019 m. birželio     d. sprendimo Nr.</w:t>
      </w:r>
    </w:p>
    <w:p w14:paraId="09F9AECD" w14:textId="02477093" w:rsidR="002D508F" w:rsidRPr="002D508F" w:rsidRDefault="00113CC6" w:rsidP="000E325A">
      <w:pPr>
        <w:spacing w:line="256" w:lineRule="auto"/>
        <w:ind w:left="4320" w:firstLine="720"/>
        <w:rPr>
          <w:sz w:val="24"/>
          <w:szCs w:val="24"/>
        </w:rPr>
      </w:pPr>
      <w:r>
        <w:rPr>
          <w:sz w:val="24"/>
          <w:szCs w:val="24"/>
        </w:rPr>
        <w:t xml:space="preserve">priedo </w:t>
      </w:r>
      <w:r w:rsidR="002D508F" w:rsidRPr="002D508F">
        <w:rPr>
          <w:sz w:val="24"/>
          <w:szCs w:val="24"/>
        </w:rPr>
        <w:t>redakcija)</w:t>
      </w:r>
    </w:p>
    <w:p w14:paraId="38E5445F" w14:textId="77777777" w:rsidR="002D508F" w:rsidRPr="002D508F" w:rsidRDefault="002D508F" w:rsidP="000E325A">
      <w:pPr>
        <w:spacing w:line="256" w:lineRule="auto"/>
        <w:ind w:left="4320" w:firstLine="720"/>
        <w:rPr>
          <w:rFonts w:ascii="Palemonas" w:eastAsia="Calibri" w:hAnsi="Palemonas"/>
          <w:sz w:val="24"/>
          <w:szCs w:val="24"/>
        </w:rPr>
      </w:pPr>
    </w:p>
    <w:p w14:paraId="00953F43" w14:textId="67427D38" w:rsidR="007F2CA8" w:rsidRPr="002D508F" w:rsidRDefault="00307B64" w:rsidP="000E325A">
      <w:pPr>
        <w:spacing w:line="256" w:lineRule="auto"/>
        <w:ind w:left="4320" w:firstLine="720"/>
        <w:rPr>
          <w:rFonts w:eastAsia="Calibri"/>
          <w:sz w:val="22"/>
          <w:szCs w:val="22"/>
        </w:rPr>
      </w:pPr>
      <w:r w:rsidRPr="002D508F">
        <w:rPr>
          <w:rFonts w:ascii="Palemonas" w:eastAsia="Calibri" w:hAnsi="Palemonas"/>
          <w:sz w:val="24"/>
          <w:szCs w:val="24"/>
        </w:rPr>
        <w:t>Panevėžio miesto</w:t>
      </w:r>
      <w:r w:rsidR="007F2CA8" w:rsidRPr="002D508F">
        <w:rPr>
          <w:rFonts w:ascii="Palemonas" w:eastAsia="Calibri" w:hAnsi="Palemonas"/>
          <w:sz w:val="24"/>
          <w:szCs w:val="24"/>
        </w:rPr>
        <w:t xml:space="preserve"> savivaldybės seniūnaičių </w:t>
      </w:r>
    </w:p>
    <w:p w14:paraId="00953F44" w14:textId="77777777" w:rsidR="007F2CA8" w:rsidRPr="002D508F" w:rsidRDefault="007F2CA8" w:rsidP="000E325A">
      <w:pPr>
        <w:ind w:left="4320" w:firstLine="720"/>
        <w:rPr>
          <w:rFonts w:ascii="Palemonas" w:eastAsia="Calibri" w:hAnsi="Palemonas"/>
          <w:sz w:val="24"/>
          <w:szCs w:val="24"/>
        </w:rPr>
      </w:pPr>
      <w:r w:rsidRPr="002D508F">
        <w:rPr>
          <w:rFonts w:ascii="Palemonas" w:eastAsia="Calibri" w:hAnsi="Palemonas"/>
          <w:sz w:val="24"/>
          <w:szCs w:val="24"/>
        </w:rPr>
        <w:t>rinkimų organizavimo tvarkos aprašo</w:t>
      </w:r>
    </w:p>
    <w:p w14:paraId="00953F45" w14:textId="77777777" w:rsidR="007F2CA8" w:rsidRPr="002D508F" w:rsidRDefault="007F2CA8" w:rsidP="007F2CA8">
      <w:pPr>
        <w:rPr>
          <w:rFonts w:ascii="Palemonas" w:eastAsia="Calibri" w:hAnsi="Palemonas"/>
          <w:sz w:val="24"/>
          <w:szCs w:val="24"/>
        </w:rPr>
      </w:pPr>
      <w:r w:rsidRPr="002D508F">
        <w:rPr>
          <w:rFonts w:ascii="Palemonas" w:eastAsia="Calibri" w:hAnsi="Palemonas"/>
          <w:sz w:val="24"/>
          <w:szCs w:val="24"/>
        </w:rPr>
        <w:t xml:space="preserve">                             </w:t>
      </w:r>
      <w:r w:rsidR="000E325A" w:rsidRPr="002D508F">
        <w:rPr>
          <w:rFonts w:ascii="Palemonas" w:eastAsia="Calibri" w:hAnsi="Palemonas"/>
          <w:sz w:val="24"/>
          <w:szCs w:val="24"/>
        </w:rPr>
        <w:t xml:space="preserve">                        </w:t>
      </w:r>
      <w:r w:rsidR="000E325A" w:rsidRPr="002D508F">
        <w:rPr>
          <w:rFonts w:ascii="Palemonas" w:eastAsia="Calibri" w:hAnsi="Palemonas"/>
          <w:sz w:val="24"/>
          <w:szCs w:val="24"/>
        </w:rPr>
        <w:tab/>
      </w:r>
      <w:r w:rsidR="000E325A" w:rsidRPr="002D508F">
        <w:rPr>
          <w:rFonts w:ascii="Palemonas" w:eastAsia="Calibri" w:hAnsi="Palemonas"/>
          <w:sz w:val="24"/>
          <w:szCs w:val="24"/>
        </w:rPr>
        <w:tab/>
      </w:r>
      <w:r w:rsidR="000E325A" w:rsidRPr="002D508F">
        <w:rPr>
          <w:rFonts w:ascii="Palemonas" w:eastAsia="Calibri" w:hAnsi="Palemonas"/>
          <w:sz w:val="24"/>
          <w:szCs w:val="24"/>
        </w:rPr>
        <w:tab/>
      </w:r>
      <w:r w:rsidR="0041440A" w:rsidRPr="002D508F">
        <w:rPr>
          <w:rFonts w:ascii="Palemonas" w:eastAsia="Calibri" w:hAnsi="Palemonas"/>
          <w:sz w:val="24"/>
          <w:szCs w:val="24"/>
        </w:rPr>
        <w:t>4</w:t>
      </w:r>
      <w:r w:rsidRPr="002D508F">
        <w:rPr>
          <w:rFonts w:ascii="Palemonas" w:eastAsia="Calibri" w:hAnsi="Palemonas"/>
          <w:sz w:val="24"/>
          <w:szCs w:val="24"/>
        </w:rPr>
        <w:t xml:space="preserve"> priedas</w:t>
      </w:r>
    </w:p>
    <w:p w14:paraId="00953F46" w14:textId="77777777" w:rsidR="007F2CA8" w:rsidRPr="002D508F" w:rsidRDefault="007F2CA8" w:rsidP="007F2CA8">
      <w:pPr>
        <w:jc w:val="center"/>
        <w:rPr>
          <w:sz w:val="24"/>
          <w:szCs w:val="24"/>
        </w:rPr>
      </w:pPr>
    </w:p>
    <w:p w14:paraId="00953F47" w14:textId="77777777" w:rsidR="0000005F" w:rsidRPr="002D508F" w:rsidRDefault="0000005F" w:rsidP="0000005F">
      <w:pPr>
        <w:spacing w:line="256" w:lineRule="auto"/>
        <w:jc w:val="center"/>
        <w:rPr>
          <w:rFonts w:eastAsia="Calibri"/>
          <w:b/>
          <w:sz w:val="24"/>
          <w:szCs w:val="24"/>
        </w:rPr>
      </w:pPr>
      <w:r w:rsidRPr="002D508F">
        <w:rPr>
          <w:rFonts w:eastAsia="Calibri"/>
          <w:b/>
          <w:sz w:val="24"/>
          <w:szCs w:val="24"/>
        </w:rPr>
        <w:t>(Seniūnaičio rinkimų apklausos lapo forma)</w:t>
      </w:r>
    </w:p>
    <w:p w14:paraId="00953F48" w14:textId="77777777" w:rsidR="0000005F" w:rsidRPr="002D508F" w:rsidRDefault="0000005F" w:rsidP="0000005F">
      <w:pPr>
        <w:rPr>
          <w:sz w:val="14"/>
          <w:szCs w:val="14"/>
        </w:rPr>
      </w:pPr>
    </w:p>
    <w:p w14:paraId="00953F49" w14:textId="77777777" w:rsidR="0000005F" w:rsidRPr="002D508F" w:rsidRDefault="0000005F" w:rsidP="0000005F">
      <w:pPr>
        <w:spacing w:line="256" w:lineRule="auto"/>
        <w:rPr>
          <w:rFonts w:eastAsia="Calibri"/>
          <w:sz w:val="22"/>
          <w:szCs w:val="22"/>
        </w:rPr>
      </w:pPr>
    </w:p>
    <w:p w14:paraId="00953F4B" w14:textId="77777777" w:rsidR="0000005F" w:rsidRPr="002D508F" w:rsidRDefault="0000005F" w:rsidP="0000005F">
      <w:pPr>
        <w:spacing w:line="256" w:lineRule="auto"/>
        <w:jc w:val="center"/>
        <w:rPr>
          <w:rFonts w:eastAsia="Calibri"/>
          <w:b/>
          <w:sz w:val="22"/>
          <w:szCs w:val="22"/>
        </w:rPr>
      </w:pPr>
      <w:r w:rsidRPr="002D508F">
        <w:rPr>
          <w:rFonts w:eastAsia="Calibri"/>
          <w:b/>
          <w:sz w:val="22"/>
          <w:szCs w:val="22"/>
        </w:rPr>
        <w:t>SENIŪNAIČIO RINKIMŲ APKLAUSOS LAPAS</w:t>
      </w:r>
    </w:p>
    <w:p w14:paraId="00953F4C" w14:textId="77777777" w:rsidR="0000005F" w:rsidRPr="002D508F" w:rsidRDefault="0000005F" w:rsidP="0000005F">
      <w:pPr>
        <w:spacing w:line="256" w:lineRule="auto"/>
        <w:rPr>
          <w:rFonts w:eastAsia="Calibri"/>
          <w:sz w:val="22"/>
          <w:szCs w:val="22"/>
        </w:rPr>
      </w:pPr>
    </w:p>
    <w:p w14:paraId="00953F4D" w14:textId="77777777" w:rsidR="0000005F" w:rsidRPr="002D508F" w:rsidRDefault="0000005F" w:rsidP="0000005F">
      <w:pPr>
        <w:rPr>
          <w:sz w:val="14"/>
          <w:szCs w:val="14"/>
        </w:rPr>
      </w:pPr>
    </w:p>
    <w:p w14:paraId="00953F4E" w14:textId="008B7CDB" w:rsidR="0000005F" w:rsidRPr="002D508F" w:rsidRDefault="0000005F" w:rsidP="002D508F">
      <w:pPr>
        <w:spacing w:line="360" w:lineRule="auto"/>
        <w:ind w:firstLine="720"/>
        <w:rPr>
          <w:rFonts w:eastAsia="Calibri"/>
          <w:sz w:val="24"/>
          <w:szCs w:val="24"/>
        </w:rPr>
      </w:pPr>
      <w:r w:rsidRPr="002D508F">
        <w:rPr>
          <w:rFonts w:eastAsia="Calibri"/>
          <w:sz w:val="24"/>
          <w:szCs w:val="24"/>
        </w:rPr>
        <w:t xml:space="preserve">Aš, nuolatinis </w:t>
      </w:r>
      <w:r w:rsidR="004C79C2" w:rsidRPr="002D508F">
        <w:rPr>
          <w:rFonts w:eastAsia="Calibri"/>
          <w:sz w:val="24"/>
          <w:szCs w:val="24"/>
        </w:rPr>
        <w:t>Panevėžio miesto</w:t>
      </w:r>
      <w:r w:rsidRPr="002D508F">
        <w:rPr>
          <w:rFonts w:eastAsia="Calibri"/>
          <w:sz w:val="24"/>
          <w:szCs w:val="24"/>
        </w:rPr>
        <w:t xml:space="preserve"> savivaldybės gyventojas, ________________________</w:t>
      </w:r>
      <w:r w:rsidR="002D508F" w:rsidRPr="002D508F">
        <w:rPr>
          <w:rFonts w:eastAsia="Calibri"/>
          <w:sz w:val="24"/>
          <w:szCs w:val="24"/>
        </w:rPr>
        <w:t>___</w:t>
      </w:r>
      <w:r w:rsidRPr="002D508F">
        <w:rPr>
          <w:rFonts w:eastAsia="Calibri"/>
          <w:sz w:val="24"/>
          <w:szCs w:val="24"/>
        </w:rPr>
        <w:t xml:space="preserve"> </w:t>
      </w:r>
      <w:proofErr w:type="spellStart"/>
      <w:r w:rsidRPr="002D508F">
        <w:rPr>
          <w:rFonts w:eastAsia="Calibri"/>
          <w:sz w:val="24"/>
          <w:szCs w:val="24"/>
        </w:rPr>
        <w:t>seniūnaitijoje</w:t>
      </w:r>
      <w:proofErr w:type="spellEnd"/>
      <w:r w:rsidRPr="002D508F">
        <w:rPr>
          <w:rFonts w:eastAsia="Calibri"/>
          <w:sz w:val="24"/>
          <w:szCs w:val="24"/>
        </w:rPr>
        <w:t xml:space="preserve"> balsuoju už _________________________________</w:t>
      </w:r>
      <w:r w:rsidR="002D508F" w:rsidRPr="002D508F">
        <w:rPr>
          <w:rFonts w:eastAsia="Calibri"/>
          <w:sz w:val="24"/>
          <w:szCs w:val="24"/>
        </w:rPr>
        <w:t>______</w:t>
      </w:r>
      <w:r w:rsidRPr="002D508F">
        <w:rPr>
          <w:rFonts w:eastAsia="Calibri"/>
          <w:sz w:val="24"/>
          <w:szCs w:val="24"/>
        </w:rPr>
        <w:t>.</w:t>
      </w:r>
    </w:p>
    <w:p w14:paraId="00953F50" w14:textId="77777777" w:rsidR="0000005F" w:rsidRPr="002D508F" w:rsidRDefault="004C79C2" w:rsidP="002D508F">
      <w:pPr>
        <w:spacing w:line="360" w:lineRule="auto"/>
        <w:rPr>
          <w:rFonts w:eastAsia="Calibri"/>
          <w:sz w:val="22"/>
          <w:szCs w:val="22"/>
        </w:rPr>
      </w:pPr>
      <w:r w:rsidRPr="002D508F">
        <w:rPr>
          <w:rFonts w:eastAsia="Calibri"/>
          <w:sz w:val="24"/>
          <w:szCs w:val="24"/>
        </w:rPr>
        <w:t xml:space="preserve">                          </w:t>
      </w:r>
      <w:r w:rsidR="0014733F" w:rsidRPr="002D508F">
        <w:rPr>
          <w:rFonts w:eastAsia="Calibri"/>
          <w:sz w:val="24"/>
          <w:szCs w:val="24"/>
        </w:rPr>
        <w:tab/>
      </w:r>
      <w:r w:rsidR="0014733F" w:rsidRPr="002D508F">
        <w:rPr>
          <w:rFonts w:eastAsia="Calibri"/>
          <w:sz w:val="24"/>
          <w:szCs w:val="24"/>
        </w:rPr>
        <w:tab/>
      </w:r>
      <w:r w:rsidR="0014733F" w:rsidRPr="002D508F">
        <w:rPr>
          <w:rFonts w:eastAsia="Calibri"/>
          <w:sz w:val="24"/>
          <w:szCs w:val="24"/>
        </w:rPr>
        <w:tab/>
      </w:r>
      <w:r w:rsidR="0000005F" w:rsidRPr="002D508F">
        <w:rPr>
          <w:rFonts w:eastAsia="Calibri"/>
          <w:sz w:val="22"/>
          <w:szCs w:val="22"/>
        </w:rPr>
        <w:t>(kandidato vardas ir pavardė)</w:t>
      </w:r>
    </w:p>
    <w:p w14:paraId="00953F51" w14:textId="77777777" w:rsidR="0000005F" w:rsidRPr="002D508F" w:rsidRDefault="0000005F" w:rsidP="0000005F">
      <w:pPr>
        <w:rPr>
          <w:sz w:val="24"/>
          <w:szCs w:val="24"/>
        </w:rPr>
      </w:pPr>
    </w:p>
    <w:tbl>
      <w:tblPr>
        <w:tblW w:w="5241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2352"/>
        <w:gridCol w:w="1276"/>
        <w:gridCol w:w="2552"/>
        <w:gridCol w:w="1845"/>
        <w:gridCol w:w="1556"/>
      </w:tblGrid>
      <w:tr w:rsidR="00AF1AF4" w:rsidRPr="002D508F" w14:paraId="00953F5C" w14:textId="77777777" w:rsidTr="002D508F">
        <w:trPr>
          <w:trHeight w:val="1006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53F54" w14:textId="77777777" w:rsidR="00AF1AF4" w:rsidRPr="004C537E" w:rsidRDefault="00AF1AF4" w:rsidP="0000005F">
            <w:pPr>
              <w:ind w:right="-164"/>
              <w:rPr>
                <w:rFonts w:eastAsia="Calibri"/>
                <w:b/>
              </w:rPr>
            </w:pPr>
            <w:r w:rsidRPr="004C537E">
              <w:rPr>
                <w:rFonts w:eastAsia="Calibri"/>
                <w:b/>
              </w:rPr>
              <w:t>Eil.</w:t>
            </w:r>
          </w:p>
          <w:p w14:paraId="00953F55" w14:textId="77777777" w:rsidR="00AF1AF4" w:rsidRPr="004C537E" w:rsidRDefault="00AF1AF4" w:rsidP="0000005F">
            <w:pPr>
              <w:ind w:right="-164"/>
              <w:rPr>
                <w:rFonts w:eastAsia="Calibri"/>
                <w:b/>
              </w:rPr>
            </w:pPr>
            <w:r w:rsidRPr="004C537E">
              <w:rPr>
                <w:rFonts w:eastAsia="Calibri"/>
                <w:b/>
              </w:rPr>
              <w:t>Nr.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53F56" w14:textId="77777777" w:rsidR="00AF1AF4" w:rsidRPr="004C537E" w:rsidRDefault="00AF1AF4" w:rsidP="0000005F">
            <w:pPr>
              <w:spacing w:line="256" w:lineRule="auto"/>
              <w:ind w:left="-50"/>
              <w:jc w:val="center"/>
              <w:rPr>
                <w:rFonts w:eastAsia="Calibri"/>
                <w:b/>
              </w:rPr>
            </w:pPr>
            <w:r w:rsidRPr="004C537E">
              <w:rPr>
                <w:rFonts w:eastAsia="Calibri"/>
                <w:b/>
              </w:rPr>
              <w:t>Gyventojo vardas ir pavardė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53F57" w14:textId="77777777" w:rsidR="00AF1AF4" w:rsidRPr="004C537E" w:rsidRDefault="00AF1AF4" w:rsidP="002D508F">
            <w:pPr>
              <w:jc w:val="center"/>
              <w:rPr>
                <w:rFonts w:eastAsia="Calibri"/>
                <w:b/>
              </w:rPr>
            </w:pPr>
            <w:r w:rsidRPr="004C537E">
              <w:rPr>
                <w:rFonts w:eastAsia="Calibri"/>
                <w:b/>
              </w:rPr>
              <w:t>Gimimo</w:t>
            </w:r>
          </w:p>
          <w:p w14:paraId="00953F58" w14:textId="77777777" w:rsidR="00AF1AF4" w:rsidRPr="004C537E" w:rsidRDefault="00AF1AF4" w:rsidP="002D508F">
            <w:pPr>
              <w:ind w:left="-108" w:right="-108"/>
              <w:jc w:val="center"/>
              <w:rPr>
                <w:rFonts w:eastAsia="Calibri"/>
                <w:b/>
              </w:rPr>
            </w:pPr>
            <w:r w:rsidRPr="004C537E">
              <w:rPr>
                <w:rFonts w:eastAsia="Calibri"/>
                <w:b/>
              </w:rPr>
              <w:t>data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53F59" w14:textId="77777777" w:rsidR="00AF1AF4" w:rsidRPr="004C537E" w:rsidRDefault="00AF1AF4" w:rsidP="0000005F">
            <w:pPr>
              <w:spacing w:line="256" w:lineRule="auto"/>
              <w:jc w:val="center"/>
              <w:rPr>
                <w:rFonts w:eastAsia="Calibri"/>
                <w:b/>
              </w:rPr>
            </w:pPr>
            <w:r w:rsidRPr="004C537E">
              <w:rPr>
                <w:rFonts w:eastAsia="Calibri"/>
                <w:b/>
              </w:rPr>
              <w:t>Gyvenamosios vietos adresas (gatvė, namo numeris)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53F5A" w14:textId="77777777" w:rsidR="00AF1AF4" w:rsidRPr="002D508F" w:rsidRDefault="00AF1AF4" w:rsidP="00113CC6">
            <w:pPr>
              <w:spacing w:line="256" w:lineRule="auto"/>
              <w:jc w:val="center"/>
              <w:rPr>
                <w:rFonts w:eastAsia="Calibri"/>
                <w:b/>
              </w:rPr>
            </w:pPr>
            <w:r w:rsidRPr="002D508F">
              <w:rPr>
                <w:rFonts w:eastAsia="Calibri"/>
                <w:b/>
              </w:rPr>
              <w:t>Vadovaudamasis Asmens duomenų teisinės apsaugos įstatymo 5 str. 1 d. 1 p., sutinku, kad mano asmens duomenys būtų naudojami seniūnaičių rinkimų organizavimo reikmėms (parašas)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53F5B" w14:textId="1CD07958" w:rsidR="00AF1AF4" w:rsidRPr="004C537E" w:rsidRDefault="00AF1AF4" w:rsidP="00113CC6">
            <w:pPr>
              <w:spacing w:line="256" w:lineRule="auto"/>
              <w:jc w:val="center"/>
              <w:rPr>
                <w:rFonts w:eastAsia="Calibri"/>
                <w:b/>
              </w:rPr>
            </w:pPr>
            <w:r w:rsidRPr="004C537E">
              <w:rPr>
                <w:rFonts w:eastAsia="Calibri"/>
                <w:b/>
              </w:rPr>
              <w:t>Parašas</w:t>
            </w:r>
          </w:p>
        </w:tc>
      </w:tr>
      <w:tr w:rsidR="00AF1AF4" w:rsidRPr="002D508F" w14:paraId="00953F64" w14:textId="77777777" w:rsidTr="002D508F">
        <w:trPr>
          <w:trHeight w:val="47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3F5D" w14:textId="77777777" w:rsidR="00AF1AF4" w:rsidRPr="002D508F" w:rsidRDefault="00AF1AF4" w:rsidP="0000005F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3F5E" w14:textId="77777777" w:rsidR="00AF1AF4" w:rsidRPr="002D508F" w:rsidRDefault="00AF1AF4" w:rsidP="0000005F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3F5F" w14:textId="77777777" w:rsidR="00AF1AF4" w:rsidRPr="002D508F" w:rsidRDefault="00AF1AF4" w:rsidP="0000005F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3F61" w14:textId="77777777" w:rsidR="00AF1AF4" w:rsidRPr="002D508F" w:rsidRDefault="00AF1AF4" w:rsidP="0000005F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3F62" w14:textId="77777777" w:rsidR="00AF1AF4" w:rsidRPr="002D508F" w:rsidRDefault="00AF1AF4" w:rsidP="0000005F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3F63" w14:textId="77777777" w:rsidR="00AF1AF4" w:rsidRPr="002D508F" w:rsidRDefault="00AF1AF4" w:rsidP="0000005F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AF1AF4" w:rsidRPr="002D508F" w14:paraId="00953F6B" w14:textId="77777777" w:rsidTr="002D508F">
        <w:trPr>
          <w:trHeight w:val="447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3F65" w14:textId="77777777" w:rsidR="00AF1AF4" w:rsidRPr="002D508F" w:rsidRDefault="00AF1AF4" w:rsidP="0000005F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3F66" w14:textId="77777777" w:rsidR="00AF1AF4" w:rsidRPr="002D508F" w:rsidRDefault="00AF1AF4" w:rsidP="0000005F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3F67" w14:textId="77777777" w:rsidR="00AF1AF4" w:rsidRPr="002D508F" w:rsidRDefault="00AF1AF4" w:rsidP="0000005F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3F68" w14:textId="77777777" w:rsidR="00AF1AF4" w:rsidRPr="002D508F" w:rsidRDefault="00AF1AF4" w:rsidP="0000005F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3F69" w14:textId="77777777" w:rsidR="00AF1AF4" w:rsidRPr="002D508F" w:rsidRDefault="00AF1AF4" w:rsidP="0000005F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3F6A" w14:textId="77777777" w:rsidR="00AF1AF4" w:rsidRPr="002D508F" w:rsidRDefault="00AF1AF4" w:rsidP="0000005F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AF1AF4" w:rsidRPr="002D508F" w14:paraId="00953F72" w14:textId="77777777" w:rsidTr="002D508F">
        <w:trPr>
          <w:trHeight w:val="47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3F6C" w14:textId="77777777" w:rsidR="00AF1AF4" w:rsidRPr="002D508F" w:rsidRDefault="00AF1AF4" w:rsidP="0000005F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3F6D" w14:textId="77777777" w:rsidR="00AF1AF4" w:rsidRPr="002D508F" w:rsidRDefault="00AF1AF4" w:rsidP="0000005F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3F6E" w14:textId="77777777" w:rsidR="00AF1AF4" w:rsidRPr="002D508F" w:rsidRDefault="00AF1AF4" w:rsidP="0000005F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3F6F" w14:textId="77777777" w:rsidR="00AF1AF4" w:rsidRPr="002D508F" w:rsidRDefault="00AF1AF4" w:rsidP="0000005F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3F70" w14:textId="77777777" w:rsidR="00AF1AF4" w:rsidRPr="002D508F" w:rsidRDefault="00AF1AF4" w:rsidP="0000005F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3F71" w14:textId="77777777" w:rsidR="00AF1AF4" w:rsidRPr="002D508F" w:rsidRDefault="00AF1AF4" w:rsidP="0000005F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AF1AF4" w:rsidRPr="002D508F" w14:paraId="00953F79" w14:textId="77777777" w:rsidTr="002D508F">
        <w:trPr>
          <w:trHeight w:val="47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3F73" w14:textId="77777777" w:rsidR="00AF1AF4" w:rsidRPr="002D508F" w:rsidRDefault="00AF1AF4" w:rsidP="0000005F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3F74" w14:textId="77777777" w:rsidR="00AF1AF4" w:rsidRPr="002D508F" w:rsidRDefault="00AF1AF4" w:rsidP="0000005F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3F75" w14:textId="77777777" w:rsidR="00AF1AF4" w:rsidRPr="002D508F" w:rsidRDefault="00AF1AF4" w:rsidP="0000005F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3F76" w14:textId="77777777" w:rsidR="00AF1AF4" w:rsidRPr="002D508F" w:rsidRDefault="00AF1AF4" w:rsidP="0000005F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3F77" w14:textId="77777777" w:rsidR="00AF1AF4" w:rsidRPr="002D508F" w:rsidRDefault="00AF1AF4" w:rsidP="0000005F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3F78" w14:textId="77777777" w:rsidR="00AF1AF4" w:rsidRPr="002D508F" w:rsidRDefault="00AF1AF4" w:rsidP="0000005F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AF1AF4" w:rsidRPr="002D508F" w14:paraId="00953F80" w14:textId="77777777" w:rsidTr="002D508F">
        <w:trPr>
          <w:trHeight w:val="47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3F7A" w14:textId="77777777" w:rsidR="00AF1AF4" w:rsidRPr="002D508F" w:rsidRDefault="00AF1AF4" w:rsidP="0000005F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3F7B" w14:textId="77777777" w:rsidR="00AF1AF4" w:rsidRPr="002D508F" w:rsidRDefault="00AF1AF4" w:rsidP="0000005F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3F7C" w14:textId="77777777" w:rsidR="00AF1AF4" w:rsidRPr="002D508F" w:rsidRDefault="00AF1AF4" w:rsidP="0000005F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3F7D" w14:textId="77777777" w:rsidR="00AF1AF4" w:rsidRPr="002D508F" w:rsidRDefault="00AF1AF4" w:rsidP="0000005F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3F7E" w14:textId="77777777" w:rsidR="00AF1AF4" w:rsidRPr="002D508F" w:rsidRDefault="00AF1AF4" w:rsidP="0000005F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3F7F" w14:textId="77777777" w:rsidR="00AF1AF4" w:rsidRPr="002D508F" w:rsidRDefault="00AF1AF4" w:rsidP="0000005F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AF1AF4" w:rsidRPr="002D508F" w14:paraId="00953F87" w14:textId="77777777" w:rsidTr="002D508F">
        <w:trPr>
          <w:trHeight w:val="47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3F81" w14:textId="77777777" w:rsidR="00AF1AF4" w:rsidRPr="002D508F" w:rsidRDefault="00AF1AF4" w:rsidP="0000005F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3F82" w14:textId="77777777" w:rsidR="00AF1AF4" w:rsidRPr="002D508F" w:rsidRDefault="00AF1AF4" w:rsidP="0000005F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3F83" w14:textId="77777777" w:rsidR="00AF1AF4" w:rsidRPr="002D508F" w:rsidRDefault="00AF1AF4" w:rsidP="0000005F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3F84" w14:textId="77777777" w:rsidR="00AF1AF4" w:rsidRPr="002D508F" w:rsidRDefault="00AF1AF4" w:rsidP="0000005F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3F85" w14:textId="77777777" w:rsidR="00AF1AF4" w:rsidRPr="002D508F" w:rsidRDefault="00AF1AF4" w:rsidP="0000005F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3F86" w14:textId="77777777" w:rsidR="00AF1AF4" w:rsidRPr="002D508F" w:rsidRDefault="00AF1AF4" w:rsidP="0000005F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AF1AF4" w:rsidRPr="002D508F" w14:paraId="00953F8E" w14:textId="77777777" w:rsidTr="002D508F">
        <w:trPr>
          <w:trHeight w:val="47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3F88" w14:textId="77777777" w:rsidR="00AF1AF4" w:rsidRPr="002D508F" w:rsidRDefault="00AF1AF4" w:rsidP="0000005F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3F89" w14:textId="77777777" w:rsidR="00AF1AF4" w:rsidRPr="002D508F" w:rsidRDefault="00AF1AF4" w:rsidP="0000005F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3F8A" w14:textId="77777777" w:rsidR="00AF1AF4" w:rsidRPr="002D508F" w:rsidRDefault="00AF1AF4" w:rsidP="0000005F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3F8B" w14:textId="77777777" w:rsidR="00AF1AF4" w:rsidRPr="002D508F" w:rsidRDefault="00AF1AF4" w:rsidP="0000005F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3F8C" w14:textId="77777777" w:rsidR="00AF1AF4" w:rsidRPr="002D508F" w:rsidRDefault="00AF1AF4" w:rsidP="0000005F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3F8D" w14:textId="77777777" w:rsidR="00AF1AF4" w:rsidRPr="002D508F" w:rsidRDefault="00AF1AF4" w:rsidP="0000005F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AF1AF4" w:rsidRPr="002D508F" w14:paraId="00953F95" w14:textId="77777777" w:rsidTr="002D508F">
        <w:trPr>
          <w:trHeight w:val="47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3F8F" w14:textId="77777777" w:rsidR="00AF1AF4" w:rsidRPr="002D508F" w:rsidRDefault="00AF1AF4" w:rsidP="0000005F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3F90" w14:textId="77777777" w:rsidR="00AF1AF4" w:rsidRPr="002D508F" w:rsidRDefault="00AF1AF4" w:rsidP="0000005F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3F91" w14:textId="77777777" w:rsidR="00AF1AF4" w:rsidRPr="002D508F" w:rsidRDefault="00AF1AF4" w:rsidP="0000005F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3F92" w14:textId="77777777" w:rsidR="00AF1AF4" w:rsidRPr="002D508F" w:rsidRDefault="00AF1AF4" w:rsidP="0000005F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3F93" w14:textId="77777777" w:rsidR="00AF1AF4" w:rsidRPr="002D508F" w:rsidRDefault="00AF1AF4" w:rsidP="0000005F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3F94" w14:textId="77777777" w:rsidR="00AF1AF4" w:rsidRPr="002D508F" w:rsidRDefault="00AF1AF4" w:rsidP="0000005F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AF1AF4" w:rsidRPr="002D508F" w14:paraId="00953F9C" w14:textId="77777777" w:rsidTr="002D508F">
        <w:trPr>
          <w:trHeight w:val="47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3F96" w14:textId="77777777" w:rsidR="00AF1AF4" w:rsidRPr="002D508F" w:rsidRDefault="00AF1AF4" w:rsidP="0000005F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3F97" w14:textId="77777777" w:rsidR="00AF1AF4" w:rsidRPr="002D508F" w:rsidRDefault="00AF1AF4" w:rsidP="0000005F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3F98" w14:textId="77777777" w:rsidR="00AF1AF4" w:rsidRPr="002D508F" w:rsidRDefault="00AF1AF4" w:rsidP="0000005F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3F99" w14:textId="77777777" w:rsidR="00AF1AF4" w:rsidRPr="002D508F" w:rsidRDefault="00AF1AF4" w:rsidP="0000005F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3F9A" w14:textId="77777777" w:rsidR="00AF1AF4" w:rsidRPr="002D508F" w:rsidRDefault="00AF1AF4" w:rsidP="0000005F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3F9B" w14:textId="77777777" w:rsidR="00AF1AF4" w:rsidRPr="002D508F" w:rsidRDefault="00AF1AF4" w:rsidP="0000005F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AF1AF4" w:rsidRPr="002D508F" w14:paraId="00953FA3" w14:textId="77777777" w:rsidTr="002D508F">
        <w:trPr>
          <w:trHeight w:val="47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3F9D" w14:textId="77777777" w:rsidR="00AF1AF4" w:rsidRPr="002D508F" w:rsidRDefault="00AF1AF4" w:rsidP="0000005F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3F9E" w14:textId="77777777" w:rsidR="00AF1AF4" w:rsidRPr="002D508F" w:rsidRDefault="00AF1AF4" w:rsidP="0000005F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3F9F" w14:textId="77777777" w:rsidR="00AF1AF4" w:rsidRPr="002D508F" w:rsidRDefault="00AF1AF4" w:rsidP="0000005F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3FA0" w14:textId="77777777" w:rsidR="00AF1AF4" w:rsidRPr="002D508F" w:rsidRDefault="00AF1AF4" w:rsidP="0000005F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3FA1" w14:textId="77777777" w:rsidR="00AF1AF4" w:rsidRPr="002D508F" w:rsidRDefault="00AF1AF4" w:rsidP="0000005F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3FA2" w14:textId="77777777" w:rsidR="00AF1AF4" w:rsidRPr="002D508F" w:rsidRDefault="00AF1AF4" w:rsidP="0000005F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</w:tr>
    </w:tbl>
    <w:p w14:paraId="00953FA4" w14:textId="77777777" w:rsidR="0000005F" w:rsidRPr="002D508F" w:rsidRDefault="0000005F" w:rsidP="0000005F">
      <w:pPr>
        <w:spacing w:line="256" w:lineRule="auto"/>
        <w:jc w:val="center"/>
        <w:rPr>
          <w:rFonts w:eastAsia="Calibri"/>
          <w:sz w:val="22"/>
          <w:szCs w:val="22"/>
        </w:rPr>
      </w:pPr>
    </w:p>
    <w:sectPr w:rsidR="0000005F" w:rsidRPr="002D508F" w:rsidSect="002C2A54">
      <w:headerReference w:type="even" r:id="rId9"/>
      <w:headerReference w:type="default" r:id="rId10"/>
      <w:footerReference w:type="even" r:id="rId11"/>
      <w:headerReference w:type="first" r:id="rId12"/>
      <w:pgSz w:w="11907" w:h="16840" w:code="9"/>
      <w:pgMar w:top="1134" w:right="567" w:bottom="1134" w:left="1701" w:header="0" w:footer="0" w:gutter="0"/>
      <w:paperSrc w:first="1" w:other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C2F44A" w14:textId="77777777" w:rsidR="00AA48B9" w:rsidRDefault="00AA48B9">
      <w:r>
        <w:separator/>
      </w:r>
    </w:p>
  </w:endnote>
  <w:endnote w:type="continuationSeparator" w:id="0">
    <w:p w14:paraId="60A75865" w14:textId="77777777" w:rsidR="00AA48B9" w:rsidRDefault="00AA4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Palemonas">
    <w:altName w:val="Times New Roman"/>
    <w:charset w:val="BA"/>
    <w:family w:val="roman"/>
    <w:pitch w:val="variable"/>
    <w:sig w:usb0="00000001" w:usb1="500028EF" w:usb2="00000024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953FB4" w14:textId="77777777" w:rsidR="0061612A" w:rsidRDefault="0061612A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14:paraId="00953FB5" w14:textId="77777777" w:rsidR="0061612A" w:rsidRDefault="0061612A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E62B44" w14:textId="77777777" w:rsidR="00AA48B9" w:rsidRDefault="00AA48B9">
      <w:r>
        <w:separator/>
      </w:r>
    </w:p>
  </w:footnote>
  <w:footnote w:type="continuationSeparator" w:id="0">
    <w:p w14:paraId="7DF7C7BF" w14:textId="77777777" w:rsidR="00AA48B9" w:rsidRDefault="00AA48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953FAD" w14:textId="77777777" w:rsidR="0061612A" w:rsidRDefault="0061612A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0953FAE" w14:textId="77777777" w:rsidR="0061612A" w:rsidRDefault="0061612A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953FAF" w14:textId="77777777" w:rsidR="008058C1" w:rsidRDefault="008058C1" w:rsidP="000A070C">
    <w:pPr>
      <w:pStyle w:val="Antrats"/>
      <w:jc w:val="center"/>
    </w:pPr>
  </w:p>
  <w:p w14:paraId="00953FB0" w14:textId="77777777" w:rsidR="008058C1" w:rsidRDefault="008058C1" w:rsidP="000A070C">
    <w:pPr>
      <w:pStyle w:val="Antrats"/>
      <w:jc w:val="center"/>
    </w:pPr>
  </w:p>
  <w:p w14:paraId="00953FB1" w14:textId="77777777" w:rsidR="008058C1" w:rsidRDefault="008058C1" w:rsidP="000A070C">
    <w:pPr>
      <w:pStyle w:val="Antrats"/>
      <w:jc w:val="center"/>
    </w:pPr>
  </w:p>
  <w:p w14:paraId="00953FB2" w14:textId="77777777" w:rsidR="000A070C" w:rsidRPr="002D508F" w:rsidRDefault="000A070C" w:rsidP="000A070C">
    <w:pPr>
      <w:pStyle w:val="Antrats"/>
      <w:jc w:val="center"/>
      <w:rPr>
        <w:sz w:val="24"/>
        <w:szCs w:val="24"/>
      </w:rPr>
    </w:pPr>
    <w:r w:rsidRPr="002D508F">
      <w:rPr>
        <w:sz w:val="24"/>
        <w:szCs w:val="24"/>
      </w:rPr>
      <w:fldChar w:fldCharType="begin"/>
    </w:r>
    <w:r w:rsidRPr="002D508F">
      <w:rPr>
        <w:sz w:val="24"/>
        <w:szCs w:val="24"/>
      </w:rPr>
      <w:instrText>PAGE   \* MERGEFORMAT</w:instrText>
    </w:r>
    <w:r w:rsidRPr="002D508F">
      <w:rPr>
        <w:sz w:val="24"/>
        <w:szCs w:val="24"/>
      </w:rPr>
      <w:fldChar w:fldCharType="separate"/>
    </w:r>
    <w:r w:rsidR="00EB0019">
      <w:rPr>
        <w:noProof/>
        <w:sz w:val="24"/>
        <w:szCs w:val="24"/>
      </w:rPr>
      <w:t>2</w:t>
    </w:r>
    <w:r w:rsidRPr="002D508F">
      <w:rPr>
        <w:sz w:val="24"/>
        <w:szCs w:val="24"/>
      </w:rPr>
      <w:fldChar w:fldCharType="end"/>
    </w:r>
  </w:p>
  <w:p w14:paraId="00953FB3" w14:textId="77777777" w:rsidR="0068485A" w:rsidRPr="0068485A" w:rsidRDefault="0068485A" w:rsidP="0068485A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953FB6" w14:textId="77777777" w:rsidR="0061612A" w:rsidRDefault="0061612A" w:rsidP="0015611C">
    <w:pPr>
      <w:ind w:left="7200" w:firstLine="720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E1BD3"/>
    <w:multiLevelType w:val="multilevel"/>
    <w:tmpl w:val="538EFB82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245F7B"/>
    <w:multiLevelType w:val="hybridMultilevel"/>
    <w:tmpl w:val="4CA0E4E6"/>
    <w:lvl w:ilvl="0" w:tplc="0427000F">
      <w:start w:val="3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FFD208D"/>
    <w:multiLevelType w:val="hybridMultilevel"/>
    <w:tmpl w:val="91D6413E"/>
    <w:lvl w:ilvl="0" w:tplc="0427000F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E130A"/>
    <w:multiLevelType w:val="hybridMultilevel"/>
    <w:tmpl w:val="BAD64682"/>
    <w:lvl w:ilvl="0" w:tplc="042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A34B3"/>
    <w:multiLevelType w:val="hybridMultilevel"/>
    <w:tmpl w:val="B2C84C9C"/>
    <w:lvl w:ilvl="0" w:tplc="13364B86">
      <w:start w:val="4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F110FF"/>
    <w:multiLevelType w:val="hybridMultilevel"/>
    <w:tmpl w:val="8AECE6FE"/>
    <w:lvl w:ilvl="0" w:tplc="69902552">
      <w:start w:val="3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1AD1231"/>
    <w:multiLevelType w:val="hybridMultilevel"/>
    <w:tmpl w:val="A5ECD404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6070F4"/>
    <w:multiLevelType w:val="hybridMultilevel"/>
    <w:tmpl w:val="DA1AA63E"/>
    <w:lvl w:ilvl="0" w:tplc="0427000F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86D53"/>
    <w:multiLevelType w:val="hybridMultilevel"/>
    <w:tmpl w:val="20BA0970"/>
    <w:lvl w:ilvl="0" w:tplc="5748C44C">
      <w:start w:val="35"/>
      <w:numFmt w:val="decimal"/>
      <w:lvlText w:val="%1."/>
      <w:lvlJc w:val="left"/>
      <w:pPr>
        <w:ind w:left="502" w:hanging="360"/>
      </w:pPr>
      <w:rPr>
        <w:rFonts w:cs="Tahoma"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CAE4C63"/>
    <w:multiLevelType w:val="multilevel"/>
    <w:tmpl w:val="2AC2AC24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2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</w:rPr>
    </w:lvl>
  </w:abstractNum>
  <w:abstractNum w:abstractNumId="10" w15:restartNumberingAfterBreak="0">
    <w:nsid w:val="33B85D3F"/>
    <w:multiLevelType w:val="hybridMultilevel"/>
    <w:tmpl w:val="2EFE3012"/>
    <w:lvl w:ilvl="0" w:tplc="061EFBC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1" w15:restartNumberingAfterBreak="0">
    <w:nsid w:val="3A8E1495"/>
    <w:multiLevelType w:val="hybridMultilevel"/>
    <w:tmpl w:val="AB60ED9C"/>
    <w:lvl w:ilvl="0" w:tplc="EB94369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2" w15:restartNumberingAfterBreak="0">
    <w:nsid w:val="3CDB702A"/>
    <w:multiLevelType w:val="hybridMultilevel"/>
    <w:tmpl w:val="A776DCEE"/>
    <w:lvl w:ilvl="0" w:tplc="26808A56">
      <w:start w:val="3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27F4D9B"/>
    <w:multiLevelType w:val="hybridMultilevel"/>
    <w:tmpl w:val="C4DCA020"/>
    <w:lvl w:ilvl="0" w:tplc="E01AFEBA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8616B84"/>
    <w:multiLevelType w:val="multilevel"/>
    <w:tmpl w:val="4D9EF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5" w15:restartNumberingAfterBreak="0">
    <w:nsid w:val="577142B0"/>
    <w:multiLevelType w:val="multilevel"/>
    <w:tmpl w:val="16F2A142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4695F58"/>
    <w:multiLevelType w:val="hybridMultilevel"/>
    <w:tmpl w:val="A7088E14"/>
    <w:lvl w:ilvl="0" w:tplc="5B9E460C">
      <w:start w:val="36"/>
      <w:numFmt w:val="decimal"/>
      <w:lvlText w:val="%1."/>
      <w:lvlJc w:val="left"/>
      <w:pPr>
        <w:ind w:left="502" w:hanging="360"/>
      </w:pPr>
      <w:rPr>
        <w:rFonts w:cs="Tahoma"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75BC0CA4"/>
    <w:multiLevelType w:val="hybridMultilevel"/>
    <w:tmpl w:val="2E201188"/>
    <w:lvl w:ilvl="0" w:tplc="0427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11"/>
  </w:num>
  <w:num w:numId="4">
    <w:abstractNumId w:val="9"/>
  </w:num>
  <w:num w:numId="5">
    <w:abstractNumId w:val="4"/>
  </w:num>
  <w:num w:numId="6">
    <w:abstractNumId w:val="12"/>
  </w:num>
  <w:num w:numId="7">
    <w:abstractNumId w:val="6"/>
  </w:num>
  <w:num w:numId="8">
    <w:abstractNumId w:val="3"/>
  </w:num>
  <w:num w:numId="9">
    <w:abstractNumId w:val="13"/>
  </w:num>
  <w:num w:numId="10">
    <w:abstractNumId w:val="7"/>
  </w:num>
  <w:num w:numId="11">
    <w:abstractNumId w:val="2"/>
  </w:num>
  <w:num w:numId="12">
    <w:abstractNumId w:val="17"/>
  </w:num>
  <w:num w:numId="13">
    <w:abstractNumId w:val="0"/>
  </w:num>
  <w:num w:numId="14">
    <w:abstractNumId w:val="15"/>
  </w:num>
  <w:num w:numId="15">
    <w:abstractNumId w:val="1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11C"/>
    <w:rsid w:val="0000005F"/>
    <w:rsid w:val="00012E6A"/>
    <w:rsid w:val="00021AD1"/>
    <w:rsid w:val="00034874"/>
    <w:rsid w:val="00074B3E"/>
    <w:rsid w:val="00090D99"/>
    <w:rsid w:val="00096315"/>
    <w:rsid w:val="000A070C"/>
    <w:rsid w:val="000A2D27"/>
    <w:rsid w:val="000A3CB6"/>
    <w:rsid w:val="000A4898"/>
    <w:rsid w:val="000A5B02"/>
    <w:rsid w:val="000B4B1A"/>
    <w:rsid w:val="000C1B20"/>
    <w:rsid w:val="000E1FD1"/>
    <w:rsid w:val="000E325A"/>
    <w:rsid w:val="000F465E"/>
    <w:rsid w:val="00113CC6"/>
    <w:rsid w:val="00121226"/>
    <w:rsid w:val="00131079"/>
    <w:rsid w:val="00131275"/>
    <w:rsid w:val="00137E61"/>
    <w:rsid w:val="0014733F"/>
    <w:rsid w:val="0015611C"/>
    <w:rsid w:val="00160E82"/>
    <w:rsid w:val="00162252"/>
    <w:rsid w:val="00164395"/>
    <w:rsid w:val="00181258"/>
    <w:rsid w:val="00194682"/>
    <w:rsid w:val="001B657A"/>
    <w:rsid w:val="001C3EFD"/>
    <w:rsid w:val="001E1CC2"/>
    <w:rsid w:val="001E4204"/>
    <w:rsid w:val="001E560C"/>
    <w:rsid w:val="001E7778"/>
    <w:rsid w:val="001E7C2D"/>
    <w:rsid w:val="0023755F"/>
    <w:rsid w:val="00266823"/>
    <w:rsid w:val="00267931"/>
    <w:rsid w:val="00294688"/>
    <w:rsid w:val="00297EDB"/>
    <w:rsid w:val="002C2A54"/>
    <w:rsid w:val="002D508F"/>
    <w:rsid w:val="002E0254"/>
    <w:rsid w:val="002E6084"/>
    <w:rsid w:val="00307B64"/>
    <w:rsid w:val="00314A3B"/>
    <w:rsid w:val="00323730"/>
    <w:rsid w:val="00325D7D"/>
    <w:rsid w:val="003344F3"/>
    <w:rsid w:val="003469D6"/>
    <w:rsid w:val="00374269"/>
    <w:rsid w:val="00381A33"/>
    <w:rsid w:val="003E5FCA"/>
    <w:rsid w:val="003F7700"/>
    <w:rsid w:val="0041440A"/>
    <w:rsid w:val="00431DD9"/>
    <w:rsid w:val="00442214"/>
    <w:rsid w:val="00466350"/>
    <w:rsid w:val="00466B71"/>
    <w:rsid w:val="004739A9"/>
    <w:rsid w:val="004A09A7"/>
    <w:rsid w:val="004C537E"/>
    <w:rsid w:val="004C79C2"/>
    <w:rsid w:val="004F3DFB"/>
    <w:rsid w:val="005476D0"/>
    <w:rsid w:val="005809AE"/>
    <w:rsid w:val="005954AB"/>
    <w:rsid w:val="005A686C"/>
    <w:rsid w:val="005B4E04"/>
    <w:rsid w:val="005C060E"/>
    <w:rsid w:val="005C3DEC"/>
    <w:rsid w:val="005D2B35"/>
    <w:rsid w:val="005D6A81"/>
    <w:rsid w:val="005D72DF"/>
    <w:rsid w:val="005E77AC"/>
    <w:rsid w:val="005F39A2"/>
    <w:rsid w:val="00615162"/>
    <w:rsid w:val="0061612A"/>
    <w:rsid w:val="00616A05"/>
    <w:rsid w:val="00622835"/>
    <w:rsid w:val="00632F60"/>
    <w:rsid w:val="006716B8"/>
    <w:rsid w:val="006754CF"/>
    <w:rsid w:val="0068485A"/>
    <w:rsid w:val="006863FA"/>
    <w:rsid w:val="00687ED1"/>
    <w:rsid w:val="0069214F"/>
    <w:rsid w:val="006935B6"/>
    <w:rsid w:val="006A0C3E"/>
    <w:rsid w:val="006B01BE"/>
    <w:rsid w:val="007004D7"/>
    <w:rsid w:val="007230AA"/>
    <w:rsid w:val="00726278"/>
    <w:rsid w:val="00730BBE"/>
    <w:rsid w:val="0075097F"/>
    <w:rsid w:val="00760D3D"/>
    <w:rsid w:val="007828A5"/>
    <w:rsid w:val="00794519"/>
    <w:rsid w:val="007F2CA8"/>
    <w:rsid w:val="008058C1"/>
    <w:rsid w:val="00870858"/>
    <w:rsid w:val="008A1AB6"/>
    <w:rsid w:val="008A1CB5"/>
    <w:rsid w:val="008A2A5B"/>
    <w:rsid w:val="008C17B4"/>
    <w:rsid w:val="008C28EC"/>
    <w:rsid w:val="008E1EE2"/>
    <w:rsid w:val="008E55C3"/>
    <w:rsid w:val="0090676F"/>
    <w:rsid w:val="00957282"/>
    <w:rsid w:val="0098059F"/>
    <w:rsid w:val="009A65C0"/>
    <w:rsid w:val="009C24D1"/>
    <w:rsid w:val="009D3729"/>
    <w:rsid w:val="009D47DC"/>
    <w:rsid w:val="009E1144"/>
    <w:rsid w:val="009E3EEF"/>
    <w:rsid w:val="00A03E10"/>
    <w:rsid w:val="00A04CA7"/>
    <w:rsid w:val="00A240C2"/>
    <w:rsid w:val="00A2536C"/>
    <w:rsid w:val="00A465AA"/>
    <w:rsid w:val="00A81F0F"/>
    <w:rsid w:val="00A83677"/>
    <w:rsid w:val="00A90237"/>
    <w:rsid w:val="00AA48B9"/>
    <w:rsid w:val="00AB2B72"/>
    <w:rsid w:val="00AC4BD4"/>
    <w:rsid w:val="00AC65EC"/>
    <w:rsid w:val="00AD1B71"/>
    <w:rsid w:val="00AF1AF4"/>
    <w:rsid w:val="00AF7A42"/>
    <w:rsid w:val="00B20ED6"/>
    <w:rsid w:val="00B44BF8"/>
    <w:rsid w:val="00B4730A"/>
    <w:rsid w:val="00B54E57"/>
    <w:rsid w:val="00B66220"/>
    <w:rsid w:val="00B8065C"/>
    <w:rsid w:val="00B95DB1"/>
    <w:rsid w:val="00BA327F"/>
    <w:rsid w:val="00BC0D2A"/>
    <w:rsid w:val="00BD0047"/>
    <w:rsid w:val="00C05C12"/>
    <w:rsid w:val="00C20BA7"/>
    <w:rsid w:val="00C25B13"/>
    <w:rsid w:val="00C6158A"/>
    <w:rsid w:val="00C704D6"/>
    <w:rsid w:val="00C71F27"/>
    <w:rsid w:val="00C806A2"/>
    <w:rsid w:val="00C97E04"/>
    <w:rsid w:val="00CA1BA6"/>
    <w:rsid w:val="00CD2A7E"/>
    <w:rsid w:val="00D135C5"/>
    <w:rsid w:val="00D14A59"/>
    <w:rsid w:val="00D40B16"/>
    <w:rsid w:val="00D5496D"/>
    <w:rsid w:val="00D77DCA"/>
    <w:rsid w:val="00D80E7F"/>
    <w:rsid w:val="00D855A4"/>
    <w:rsid w:val="00DA31FF"/>
    <w:rsid w:val="00DA4A13"/>
    <w:rsid w:val="00DB2E5D"/>
    <w:rsid w:val="00DC72EE"/>
    <w:rsid w:val="00DC7496"/>
    <w:rsid w:val="00DD1FF2"/>
    <w:rsid w:val="00DE2AAC"/>
    <w:rsid w:val="00DE79A3"/>
    <w:rsid w:val="00E175CC"/>
    <w:rsid w:val="00E37A3E"/>
    <w:rsid w:val="00E441A2"/>
    <w:rsid w:val="00E74FEF"/>
    <w:rsid w:val="00E75421"/>
    <w:rsid w:val="00EA66F8"/>
    <w:rsid w:val="00EB0019"/>
    <w:rsid w:val="00EB6368"/>
    <w:rsid w:val="00ED0ECC"/>
    <w:rsid w:val="00ED4C39"/>
    <w:rsid w:val="00EF2BA7"/>
    <w:rsid w:val="00F02FA4"/>
    <w:rsid w:val="00F05195"/>
    <w:rsid w:val="00F1149F"/>
    <w:rsid w:val="00F1240E"/>
    <w:rsid w:val="00F15C56"/>
    <w:rsid w:val="00F40F75"/>
    <w:rsid w:val="00F62559"/>
    <w:rsid w:val="00F73FD3"/>
    <w:rsid w:val="00F9451F"/>
    <w:rsid w:val="00FA0132"/>
    <w:rsid w:val="00FA63D5"/>
    <w:rsid w:val="00FD4BEB"/>
    <w:rsid w:val="00FE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0953F18"/>
  <w15:chartTrackingRefBased/>
  <w15:docId w15:val="{298D441B-F120-478A-B330-02B8ABF83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  <w:rPr>
      <w:rFonts w:ascii="TimesLT" w:hAnsi="TimesLT"/>
      <w:sz w:val="22"/>
    </w:rPr>
  </w:style>
  <w:style w:type="paragraph" w:styleId="Pavadinimas">
    <w:name w:val="Title"/>
    <w:basedOn w:val="prastasis"/>
    <w:qFormat/>
    <w:pPr>
      <w:jc w:val="center"/>
    </w:pPr>
    <w:rPr>
      <w:b/>
      <w:sz w:val="28"/>
    </w:rPr>
  </w:style>
  <w:style w:type="paragraph" w:styleId="Paantrat">
    <w:name w:val="Subtitle"/>
    <w:basedOn w:val="prastasis"/>
    <w:qFormat/>
    <w:pPr>
      <w:jc w:val="center"/>
    </w:pPr>
    <w:rPr>
      <w:b/>
      <w:sz w:val="28"/>
    </w:rPr>
  </w:style>
  <w:style w:type="character" w:customStyle="1" w:styleId="AntratsDiagrama">
    <w:name w:val="Antraštės Diagrama"/>
    <w:link w:val="Antrats"/>
    <w:uiPriority w:val="99"/>
    <w:rsid w:val="000A070C"/>
    <w:rPr>
      <w:lang w:eastAsia="en-US"/>
    </w:rPr>
  </w:style>
  <w:style w:type="paragraph" w:styleId="Debesliotekstas">
    <w:name w:val="Balloon Text"/>
    <w:basedOn w:val="prastasis"/>
    <w:link w:val="DebesliotekstasDiagrama"/>
    <w:rsid w:val="00FA013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FA0132"/>
    <w:rPr>
      <w:rFonts w:ascii="Segoe UI" w:hAnsi="Segoe UI" w:cs="Segoe UI"/>
      <w:sz w:val="18"/>
      <w:szCs w:val="18"/>
      <w:lang w:eastAsia="en-US"/>
    </w:rPr>
  </w:style>
  <w:style w:type="character" w:styleId="Komentaronuoroda">
    <w:name w:val="annotation reference"/>
    <w:rsid w:val="0003487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034874"/>
  </w:style>
  <w:style w:type="character" w:customStyle="1" w:styleId="KomentarotekstasDiagrama">
    <w:name w:val="Komentaro tekstas Diagrama"/>
    <w:link w:val="Komentarotekstas"/>
    <w:rsid w:val="00034874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034874"/>
    <w:rPr>
      <w:b/>
      <w:bCs/>
    </w:rPr>
  </w:style>
  <w:style w:type="character" w:customStyle="1" w:styleId="KomentarotemaDiagrama">
    <w:name w:val="Komentaro tema Diagrama"/>
    <w:link w:val="Komentarotema"/>
    <w:rsid w:val="0003487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2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Tarybos%20srendimo%20proj.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EEEBA-090E-448A-AA3E-FB135CF2A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Tarybos srendimo proj.</Template>
  <TotalTime>1</TotalTime>
  <Pages>2</Pages>
  <Words>201</Words>
  <Characters>1610</Characters>
  <Application>Microsoft Office Word</Application>
  <DocSecurity>4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RESPUBLIKA</vt:lpstr>
      <vt:lpstr>                    LIETUVOS RESPUBLIKA</vt:lpstr>
    </vt:vector>
  </TitlesOfParts>
  <Company>PMS</Company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RESPUBLIKA</dc:title>
  <dc:creator>Ina1</dc:creator>
  <cp:lastModifiedBy>Daiva Breivienė</cp:lastModifiedBy>
  <cp:revision>2</cp:revision>
  <cp:lastPrinted>2017-04-14T06:42:00Z</cp:lastPrinted>
  <dcterms:created xsi:type="dcterms:W3CDTF">2019-06-13T06:59:00Z</dcterms:created>
  <dcterms:modified xsi:type="dcterms:W3CDTF">2019-06-13T06:59:00Z</dcterms:modified>
</cp:coreProperties>
</file>