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7ECBC" w14:textId="77777777" w:rsidR="0055523B" w:rsidRPr="00956496" w:rsidRDefault="00C07BFB" w:rsidP="00956496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 w:rsidRPr="00956496">
        <w:rPr>
          <w:noProof/>
          <w:lang w:eastAsia="lt-LT"/>
        </w:rPr>
        <w:drawing>
          <wp:inline distT="0" distB="0" distL="0" distR="0" wp14:anchorId="7054ACDB" wp14:editId="7B783F8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BB78" w14:textId="77777777" w:rsidR="0055523B" w:rsidRPr="00956496" w:rsidRDefault="0055523B" w:rsidP="00956496">
      <w:pPr>
        <w:spacing w:after="0" w:line="240" w:lineRule="auto"/>
        <w:jc w:val="center"/>
        <w:rPr>
          <w:szCs w:val="24"/>
        </w:rPr>
      </w:pPr>
    </w:p>
    <w:p w14:paraId="4181B5E6" w14:textId="77777777" w:rsidR="0055523B" w:rsidRPr="00956496" w:rsidRDefault="00C07BFB" w:rsidP="00956496">
      <w:pPr>
        <w:spacing w:after="0" w:line="240" w:lineRule="auto"/>
        <w:jc w:val="center"/>
        <w:rPr>
          <w:b/>
          <w:sz w:val="28"/>
        </w:rPr>
      </w:pPr>
      <w:r w:rsidRPr="00956496">
        <w:rPr>
          <w:b/>
          <w:sz w:val="28"/>
        </w:rPr>
        <w:t>PANEVĖŽIO MIESTO SAVIVALDYBĖS TARYBA</w:t>
      </w:r>
    </w:p>
    <w:p w14:paraId="282C0116" w14:textId="77777777" w:rsidR="0055523B" w:rsidRDefault="0055523B" w:rsidP="00956496">
      <w:pPr>
        <w:keepNext/>
        <w:spacing w:after="0" w:line="240" w:lineRule="auto"/>
        <w:jc w:val="center"/>
        <w:outlineLvl w:val="1"/>
      </w:pPr>
    </w:p>
    <w:p w14:paraId="3B327C3D" w14:textId="77777777" w:rsidR="00956496" w:rsidRPr="00956496" w:rsidRDefault="00956496" w:rsidP="00956496">
      <w:pPr>
        <w:keepNext/>
        <w:spacing w:after="0" w:line="240" w:lineRule="auto"/>
        <w:jc w:val="center"/>
        <w:outlineLvl w:val="1"/>
      </w:pPr>
    </w:p>
    <w:p w14:paraId="1AD5026F" w14:textId="77777777" w:rsidR="0055523B" w:rsidRPr="00956496" w:rsidRDefault="00C07BFB" w:rsidP="00956496">
      <w:pPr>
        <w:keepNext/>
        <w:spacing w:after="0" w:line="240" w:lineRule="auto"/>
        <w:jc w:val="center"/>
        <w:outlineLvl w:val="1"/>
        <w:rPr>
          <w:b/>
        </w:rPr>
      </w:pPr>
      <w:r w:rsidRPr="00956496">
        <w:rPr>
          <w:b/>
        </w:rPr>
        <w:t>SPRENDIMAS</w:t>
      </w:r>
    </w:p>
    <w:p w14:paraId="78CB20BB" w14:textId="77777777" w:rsidR="0055523B" w:rsidRPr="00956496" w:rsidRDefault="00C07BFB" w:rsidP="00956496">
      <w:pPr>
        <w:tabs>
          <w:tab w:val="left" w:pos="3300"/>
          <w:tab w:val="right" w:pos="9637"/>
        </w:tabs>
        <w:spacing w:after="0" w:line="240" w:lineRule="auto"/>
        <w:jc w:val="center"/>
        <w:rPr>
          <w:b/>
        </w:rPr>
      </w:pPr>
      <w:bookmarkStart w:id="1" w:name="_Hlk14788506"/>
      <w:r w:rsidRPr="00956496">
        <w:rPr>
          <w:b/>
        </w:rPr>
        <w:t>DĖL VIETINĖS RINKLIAVOS TRANSPORTO PRIEMONIŲ VALDYTOJAMS (VAIRUOTOJAMS) UŽ NAUDOJIMĄSI MOKAMOMIS AUTOMOBILIŲ STOVĖJIMO VIETOMIS PANEVĖŽIO MIESTE NUOSTATŲ, PATVIRTINTŲ SAVIVALDYBĖS TARYBOS 2013 M. VASARIO 28 D. SPRENDIMU NR. 1-30, PAKEITIMO</w:t>
      </w:r>
    </w:p>
    <w:bookmarkEnd w:id="1"/>
    <w:p w14:paraId="23B39FEB" w14:textId="77777777" w:rsidR="0055523B" w:rsidRPr="00956496" w:rsidRDefault="0055523B" w:rsidP="00956496">
      <w:pPr>
        <w:spacing w:after="0" w:line="240" w:lineRule="auto"/>
        <w:jc w:val="center"/>
      </w:pPr>
    </w:p>
    <w:p w14:paraId="3D0AC91F" w14:textId="77777777" w:rsidR="0055523B" w:rsidRPr="00956496" w:rsidRDefault="00C07BFB" w:rsidP="006A5EA2">
      <w:pPr>
        <w:spacing w:after="0" w:line="240" w:lineRule="auto"/>
        <w:jc w:val="center"/>
      </w:pPr>
      <w:r w:rsidRPr="00956496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956496">
        <w:rPr>
          <w:rStyle w:val="Style3"/>
        </w:rPr>
        <w:instrText xml:space="preserve"> FORMTEXT </w:instrText>
      </w:r>
      <w:r w:rsidRPr="00956496">
        <w:rPr>
          <w:rStyle w:val="Style3"/>
        </w:rPr>
      </w:r>
      <w:r w:rsidRPr="00956496">
        <w:rPr>
          <w:rStyle w:val="Style3"/>
        </w:rPr>
        <w:fldChar w:fldCharType="separate"/>
      </w:r>
      <w:r w:rsidRPr="00956496">
        <w:rPr>
          <w:rStyle w:val="Style3"/>
        </w:rPr>
        <w:t>2019 m. liepos 30 d.</w:t>
      </w:r>
      <w:r w:rsidRPr="00956496">
        <w:rPr>
          <w:rStyle w:val="Style3"/>
        </w:rPr>
        <w:fldChar w:fldCharType="end"/>
      </w:r>
      <w:bookmarkEnd w:id="2"/>
      <w:r w:rsidRPr="00956496">
        <w:t xml:space="preserve"> Nr. </w:t>
      </w:r>
      <w:r w:rsidRPr="00956496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956496">
        <w:instrText xml:space="preserve"> FORMTEXT </w:instrText>
      </w:r>
      <w:r w:rsidRPr="00956496">
        <w:fldChar w:fldCharType="separate"/>
      </w:r>
      <w:r w:rsidRPr="00956496">
        <w:t>TSP-291</w:t>
      </w:r>
      <w:r w:rsidRPr="00956496">
        <w:fldChar w:fldCharType="end"/>
      </w:r>
      <w:bookmarkEnd w:id="3"/>
    </w:p>
    <w:p w14:paraId="61D2806D" w14:textId="77777777" w:rsidR="0055523B" w:rsidRPr="00956496" w:rsidRDefault="00C07BFB" w:rsidP="006A5EA2">
      <w:pPr>
        <w:keepNext/>
        <w:spacing w:after="0" w:line="240" w:lineRule="auto"/>
        <w:jc w:val="center"/>
        <w:outlineLvl w:val="2"/>
        <w:rPr>
          <w:b/>
        </w:rPr>
      </w:pPr>
      <w:r w:rsidRPr="00956496">
        <w:t>Panevėžys</w:t>
      </w:r>
    </w:p>
    <w:p w14:paraId="6395D174" w14:textId="77777777" w:rsidR="0055523B" w:rsidRPr="00956496" w:rsidRDefault="0055523B" w:rsidP="006A5EA2">
      <w:pPr>
        <w:spacing w:after="0" w:line="240" w:lineRule="auto"/>
        <w:jc w:val="both"/>
      </w:pPr>
    </w:p>
    <w:p w14:paraId="059132A6" w14:textId="77777777" w:rsidR="0055523B" w:rsidRPr="00956496" w:rsidRDefault="00C07BFB" w:rsidP="006A5EA2">
      <w:pPr>
        <w:spacing w:after="0" w:line="360" w:lineRule="auto"/>
        <w:ind w:firstLine="851"/>
        <w:jc w:val="both"/>
      </w:pPr>
      <w:r w:rsidRPr="00956496">
        <w:t>Vadovaudamasi Lietuvos Respublikos vietos savivaldos įstatymo 18 straipsnio 1 dalimi ir Lietuvos Respublikos rinkliavų įstatymo 11 straipsnio 1 dalies 6 punktu, 12 straipsnio 2 punktu, Panevėžio miesto savivaldybės taryba n u s p r e n d ž i a:</w:t>
      </w:r>
    </w:p>
    <w:p w14:paraId="63B36F54" w14:textId="77777777" w:rsidR="001B26CB" w:rsidRDefault="00C07BFB" w:rsidP="001B26CB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851"/>
      </w:pPr>
      <w:r w:rsidRPr="00956496">
        <w:t>P</w:t>
      </w:r>
      <w:r w:rsidRPr="00956496">
        <w:rPr>
          <w:rStyle w:val="apple-converted-space"/>
          <w:shd w:val="clear" w:color="auto" w:fill="FFFFFF"/>
        </w:rPr>
        <w:t xml:space="preserve">akeisti </w:t>
      </w:r>
      <w:r w:rsidRPr="00956496">
        <w:t>Vietinės rinkliavos transporto priemonių valdytojams (vairuotojams) už naudojimąsi mokamomis automobilių stovėjimo vietomis Panevėžio mieste nuostat</w:t>
      </w:r>
      <w:r w:rsidR="001B26CB">
        <w:t>ų</w:t>
      </w:r>
      <w:r w:rsidRPr="00956496">
        <w:t>, patvirtint</w:t>
      </w:r>
      <w:r w:rsidR="001B26CB">
        <w:t>ų</w:t>
      </w:r>
      <w:r w:rsidRPr="00956496">
        <w:t xml:space="preserve"> Panevėžio miesto savivaldybės tarybos 2013 m. vasario 28 d. sprendimu Nr. 1-30 „Dėl Vietinės rinkliavos transporto priemonių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Nr. 1-4-8 pripažinimo netekusiais galios“ (toliau – Nuostatai),</w:t>
      </w:r>
      <w:r w:rsidR="006A5EA2" w:rsidRPr="00956496">
        <w:t xml:space="preserve"> </w:t>
      </w:r>
      <w:r w:rsidRPr="00956496">
        <w:t>6 pried</w:t>
      </w:r>
      <w:r w:rsidR="001B26CB">
        <w:t>ą taip:</w:t>
      </w:r>
    </w:p>
    <w:p w14:paraId="6BCF64D7" w14:textId="5A74B586" w:rsidR="0055523B" w:rsidRPr="00956496" w:rsidRDefault="001B26CB" w:rsidP="001B26CB">
      <w:pPr>
        <w:pStyle w:val="Sraopastraipa"/>
        <w:autoSpaceDE w:val="0"/>
        <w:autoSpaceDN w:val="0"/>
        <w:adjustRightInd w:val="0"/>
        <w:spacing w:after="0"/>
        <w:ind w:left="851" w:firstLine="0"/>
      </w:pPr>
      <w:r>
        <w:t xml:space="preserve">pakeisti </w:t>
      </w:r>
      <w:r w:rsidR="00C07BFB" w:rsidRPr="00956496">
        <w:t>14 eilut</w:t>
      </w:r>
      <w:r w:rsidR="0018513F" w:rsidRPr="00956496">
        <w:t>ę</w:t>
      </w:r>
      <w:r w:rsidR="00C07BFB" w:rsidRPr="00956496">
        <w:t xml:space="preserve"> ir </w:t>
      </w:r>
      <w:r w:rsidR="0018513F" w:rsidRPr="00956496">
        <w:t xml:space="preserve">papildyti </w:t>
      </w:r>
      <w:r w:rsidR="006A5EA2" w:rsidRPr="00956496">
        <w:t xml:space="preserve">nauja </w:t>
      </w:r>
      <w:r w:rsidR="0018513F" w:rsidRPr="00956496">
        <w:t>29 eilute</w:t>
      </w:r>
      <w:r w:rsidR="00417179" w:rsidRPr="00956496">
        <w:t xml:space="preserve"> (priedas).</w:t>
      </w:r>
    </w:p>
    <w:p w14:paraId="0E5C8AAA" w14:textId="7B87C0B4" w:rsidR="0055523B" w:rsidRPr="00956496" w:rsidRDefault="00C07BFB" w:rsidP="006A5EA2">
      <w:pPr>
        <w:pStyle w:val="Sraopastraipa"/>
        <w:numPr>
          <w:ilvl w:val="0"/>
          <w:numId w:val="3"/>
        </w:numPr>
        <w:spacing w:after="0"/>
        <w:ind w:left="0" w:firstLine="851"/>
      </w:pPr>
      <w:r w:rsidRPr="00956496">
        <w:t>Nustatyti, kad Nuostatų 6 priedo 2</w:t>
      </w:r>
      <w:r w:rsidR="0018513F" w:rsidRPr="00956496">
        <w:t>9</w:t>
      </w:r>
      <w:r w:rsidRPr="00956496">
        <w:t xml:space="preserve"> eilutė</w:t>
      </w:r>
      <w:r w:rsidR="00C71146" w:rsidRPr="00956496">
        <w:t>j</w:t>
      </w:r>
      <w:r w:rsidRPr="00956496">
        <w:t>e nurodyto</w:t>
      </w:r>
      <w:r w:rsidR="00C71146" w:rsidRPr="00956496">
        <w:t>je</w:t>
      </w:r>
      <w:r w:rsidRPr="00956496">
        <w:t xml:space="preserve"> vieto</w:t>
      </w:r>
      <w:r w:rsidR="00C71146" w:rsidRPr="00956496">
        <w:t>je</w:t>
      </w:r>
      <w:r w:rsidRPr="00956496">
        <w:t xml:space="preserve"> rinkliava</w:t>
      </w:r>
      <w:r w:rsidR="006A5EA2" w:rsidRPr="00956496">
        <w:t xml:space="preserve"> už naudojimąsi mokamomis automobilių stovėjimo vietomis </w:t>
      </w:r>
      <w:r w:rsidRPr="00956496">
        <w:t>renkama nuo 2019 m. rugsėjo 1 d.</w:t>
      </w:r>
    </w:p>
    <w:p w14:paraId="0F40474B" w14:textId="77777777" w:rsidR="0055523B" w:rsidRPr="00956496" w:rsidRDefault="0055523B" w:rsidP="006A5EA2">
      <w:pPr>
        <w:spacing w:after="0" w:line="360" w:lineRule="auto"/>
        <w:jc w:val="both"/>
      </w:pPr>
    </w:p>
    <w:p w14:paraId="2FFBD02E" w14:textId="77777777" w:rsidR="00C71146" w:rsidRPr="00956496" w:rsidRDefault="00C71146">
      <w:pPr>
        <w:spacing w:line="276" w:lineRule="auto"/>
        <w:jc w:val="both"/>
        <w:rPr>
          <w:szCs w:val="24"/>
        </w:rPr>
      </w:pPr>
    </w:p>
    <w:p w14:paraId="6A6E3692" w14:textId="77777777" w:rsidR="006A5EA2" w:rsidRPr="00956496" w:rsidRDefault="00C07BFB" w:rsidP="0018513F">
      <w:pPr>
        <w:jc w:val="both"/>
        <w:rPr>
          <w:rFonts w:eastAsia="Calibri"/>
          <w:szCs w:val="24"/>
        </w:rPr>
      </w:pPr>
      <w:r w:rsidRPr="00956496">
        <w:rPr>
          <w:rFonts w:eastAsia="Calibri"/>
          <w:szCs w:val="24"/>
        </w:rPr>
        <w:t>Savivaldybės meras</w:t>
      </w:r>
      <w:r w:rsidRPr="00956496">
        <w:rPr>
          <w:rFonts w:eastAsia="Calibri"/>
          <w:szCs w:val="24"/>
        </w:rPr>
        <w:tab/>
      </w:r>
      <w:r w:rsidRPr="00956496">
        <w:rPr>
          <w:rFonts w:eastAsia="Calibri"/>
          <w:szCs w:val="24"/>
        </w:rPr>
        <w:tab/>
      </w:r>
      <w:r w:rsidRPr="00956496">
        <w:rPr>
          <w:rFonts w:eastAsia="Calibri"/>
          <w:szCs w:val="24"/>
        </w:rPr>
        <w:tab/>
      </w:r>
      <w:r w:rsidRPr="00956496">
        <w:rPr>
          <w:rFonts w:eastAsia="Calibri"/>
          <w:szCs w:val="24"/>
        </w:rPr>
        <w:tab/>
      </w:r>
      <w:r w:rsidRPr="00956496">
        <w:rPr>
          <w:rFonts w:eastAsia="Calibri"/>
          <w:szCs w:val="24"/>
        </w:rPr>
        <w:tab/>
      </w:r>
      <w:r w:rsidRPr="00956496">
        <w:rPr>
          <w:rFonts w:eastAsia="Calibri"/>
          <w:szCs w:val="24"/>
        </w:rPr>
        <w:tab/>
      </w:r>
      <w:r w:rsidRPr="00956496">
        <w:rPr>
          <w:rFonts w:eastAsia="Calibri"/>
          <w:szCs w:val="24"/>
        </w:rPr>
        <w:tab/>
        <w:t xml:space="preserve">  </w:t>
      </w:r>
      <w:r w:rsidR="006A5EA2" w:rsidRPr="00956496">
        <w:rPr>
          <w:rFonts w:eastAsia="Calibri"/>
          <w:szCs w:val="24"/>
        </w:rPr>
        <w:t xml:space="preserve">  </w:t>
      </w:r>
      <w:r w:rsidRPr="00956496">
        <w:rPr>
          <w:rFonts w:eastAsia="Calibri"/>
          <w:szCs w:val="24"/>
        </w:rPr>
        <w:t xml:space="preserve"> Rytis Mykolas Račkauskas</w:t>
      </w:r>
    </w:p>
    <w:p w14:paraId="21307248" w14:textId="77777777" w:rsidR="006A5EA2" w:rsidRPr="00956496" w:rsidRDefault="006A5EA2">
      <w:pPr>
        <w:rPr>
          <w:rFonts w:eastAsia="Calibri"/>
          <w:szCs w:val="24"/>
        </w:rPr>
      </w:pPr>
      <w:r w:rsidRPr="00956496">
        <w:rPr>
          <w:rFonts w:eastAsia="Calibri"/>
          <w:szCs w:val="24"/>
        </w:rPr>
        <w:br w:type="page"/>
      </w:r>
    </w:p>
    <w:p w14:paraId="5A9CF591" w14:textId="77777777" w:rsidR="0055523B" w:rsidRPr="00956496" w:rsidRDefault="00C07BFB" w:rsidP="006A5EA2">
      <w:pPr>
        <w:spacing w:after="0" w:line="240" w:lineRule="auto"/>
        <w:ind w:firstLine="5245"/>
        <w:rPr>
          <w:rFonts w:eastAsia="Calibri"/>
          <w:szCs w:val="24"/>
        </w:rPr>
      </w:pPr>
      <w:r w:rsidRPr="00956496">
        <w:lastRenderedPageBreak/>
        <w:t xml:space="preserve">Panevėžio miesto savivaldybės tarybos </w:t>
      </w:r>
    </w:p>
    <w:p w14:paraId="5285AB78" w14:textId="77777777" w:rsidR="0055523B" w:rsidRPr="00956496" w:rsidRDefault="00C07BFB" w:rsidP="006A5EA2">
      <w:pPr>
        <w:spacing w:after="0" w:line="240" w:lineRule="auto"/>
        <w:ind w:firstLine="5245"/>
      </w:pPr>
      <w:r w:rsidRPr="00956496">
        <w:t>2019 m.</w:t>
      </w:r>
      <w:r w:rsidR="00D039E9" w:rsidRPr="00956496">
        <w:t xml:space="preserve"> </w:t>
      </w:r>
      <w:r w:rsidR="006A5EA2" w:rsidRPr="00956496">
        <w:t>rugpjūčio</w:t>
      </w:r>
      <w:r w:rsidRPr="00956496">
        <w:t xml:space="preserve">     d. sprendimo Nr.</w:t>
      </w:r>
    </w:p>
    <w:p w14:paraId="6D0FF4BB" w14:textId="77777777" w:rsidR="0055523B" w:rsidRPr="00956496" w:rsidRDefault="00C07BFB" w:rsidP="006A5EA2">
      <w:pPr>
        <w:spacing w:after="0" w:line="240" w:lineRule="auto"/>
        <w:ind w:firstLine="5245"/>
      </w:pPr>
      <w:r w:rsidRPr="00956496">
        <w:t>priedas</w:t>
      </w:r>
    </w:p>
    <w:p w14:paraId="182C977B" w14:textId="77777777" w:rsidR="0055523B" w:rsidRPr="00956496" w:rsidRDefault="0055523B" w:rsidP="006A5EA2">
      <w:pPr>
        <w:spacing w:after="0" w:line="240" w:lineRule="auto"/>
        <w:jc w:val="center"/>
        <w:rPr>
          <w:b/>
        </w:rPr>
      </w:pPr>
    </w:p>
    <w:p w14:paraId="01BC12BE" w14:textId="77777777" w:rsidR="0055523B" w:rsidRPr="00956496" w:rsidRDefault="0055523B">
      <w:pPr>
        <w:jc w:val="center"/>
        <w:rPr>
          <w:b/>
        </w:rPr>
      </w:pPr>
    </w:p>
    <w:p w14:paraId="2727BA53" w14:textId="77777777" w:rsidR="0055523B" w:rsidRPr="00956496" w:rsidRDefault="00C07BFB" w:rsidP="006B2353">
      <w:pPr>
        <w:jc w:val="center"/>
        <w:rPr>
          <w:b/>
        </w:rPr>
      </w:pPr>
      <w:r w:rsidRPr="00956496">
        <w:rPr>
          <w:b/>
        </w:rPr>
        <w:t xml:space="preserve">PANEVĖŽIO MIESTO GATVIŲ IR AIKŠČIŲ, KURIOSE RENKAMA VIETINĖ RINKLIAVA </w:t>
      </w:r>
      <w:r w:rsidRPr="00956496">
        <w:rPr>
          <w:rFonts w:cs="Tahoma"/>
          <w:b/>
          <w:bCs/>
        </w:rPr>
        <w:t>UŽ NAUDOJIMĄSI MOKAMOMIS AUTOMOBILIŲ STOVĖJIMO VIETOMIS</w:t>
      </w:r>
      <w:r w:rsidRPr="00956496">
        <w:rPr>
          <w:b/>
        </w:rPr>
        <w:t>, SĄRAŠO PAKEITIMAS</w:t>
      </w:r>
    </w:p>
    <w:tbl>
      <w:tblPr>
        <w:tblStyle w:val="Lentelstinklelis"/>
        <w:tblpPr w:leftFromText="180" w:rightFromText="180" w:vertAnchor="text" w:horzAnchor="margin" w:tblpY="92"/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4964"/>
        <w:gridCol w:w="2835"/>
        <w:gridCol w:w="1275"/>
      </w:tblGrid>
      <w:tr w:rsidR="0055523B" w:rsidRPr="00956496" w14:paraId="0B8068E8" w14:textId="77777777">
        <w:trPr>
          <w:trHeight w:val="687"/>
        </w:trPr>
        <w:tc>
          <w:tcPr>
            <w:tcW w:w="560" w:type="dxa"/>
            <w:vAlign w:val="center"/>
          </w:tcPr>
          <w:p w14:paraId="3A23B794" w14:textId="77777777" w:rsidR="0055523B" w:rsidRPr="00956496" w:rsidRDefault="00C07BFB">
            <w:pPr>
              <w:spacing w:after="0" w:line="276" w:lineRule="auto"/>
              <w:rPr>
                <w:lang w:val="lt-LT"/>
              </w:rPr>
            </w:pPr>
            <w:r w:rsidRPr="00956496">
              <w:rPr>
                <w:lang w:val="lt-LT"/>
              </w:rPr>
              <w:t>Eil.</w:t>
            </w:r>
          </w:p>
          <w:p w14:paraId="074686CE" w14:textId="77777777" w:rsidR="0055523B" w:rsidRPr="00956496" w:rsidRDefault="00C07BFB">
            <w:pPr>
              <w:spacing w:after="0" w:line="276" w:lineRule="auto"/>
              <w:rPr>
                <w:lang w:val="lt-LT"/>
              </w:rPr>
            </w:pPr>
            <w:r w:rsidRPr="00956496">
              <w:rPr>
                <w:lang w:val="lt-LT"/>
              </w:rPr>
              <w:t>Nr.</w:t>
            </w:r>
          </w:p>
        </w:tc>
        <w:tc>
          <w:tcPr>
            <w:tcW w:w="4964" w:type="dxa"/>
            <w:vAlign w:val="center"/>
          </w:tcPr>
          <w:p w14:paraId="37AE3EBD" w14:textId="77777777" w:rsidR="0055523B" w:rsidRPr="00956496" w:rsidRDefault="00C07BFB">
            <w:pPr>
              <w:spacing w:after="0" w:line="240" w:lineRule="auto"/>
              <w:jc w:val="center"/>
              <w:rPr>
                <w:lang w:val="lt-LT"/>
              </w:rPr>
            </w:pPr>
            <w:r w:rsidRPr="00956496">
              <w:rPr>
                <w:lang w:val="lt-LT"/>
              </w:rPr>
              <w:t>Vieta</w:t>
            </w:r>
          </w:p>
        </w:tc>
        <w:tc>
          <w:tcPr>
            <w:tcW w:w="2835" w:type="dxa"/>
            <w:vAlign w:val="center"/>
          </w:tcPr>
          <w:p w14:paraId="32A9B174" w14:textId="77777777" w:rsidR="0055523B" w:rsidRPr="00956496" w:rsidRDefault="00C07BFB">
            <w:pPr>
              <w:spacing w:after="0" w:line="240" w:lineRule="auto"/>
              <w:jc w:val="center"/>
              <w:rPr>
                <w:lang w:val="lt-LT"/>
              </w:rPr>
            </w:pPr>
            <w:r w:rsidRPr="00956496">
              <w:rPr>
                <w:lang w:val="lt-LT"/>
              </w:rPr>
              <w:t>Rinkliavos dienos</w:t>
            </w:r>
          </w:p>
        </w:tc>
        <w:tc>
          <w:tcPr>
            <w:tcW w:w="1275" w:type="dxa"/>
            <w:vAlign w:val="center"/>
          </w:tcPr>
          <w:p w14:paraId="33096BFC" w14:textId="77777777" w:rsidR="0055523B" w:rsidRPr="00956496" w:rsidRDefault="00C07BFB">
            <w:pPr>
              <w:spacing w:after="0" w:line="240" w:lineRule="auto"/>
              <w:rPr>
                <w:lang w:val="lt-LT"/>
              </w:rPr>
            </w:pPr>
            <w:r w:rsidRPr="00956496">
              <w:rPr>
                <w:lang w:val="lt-LT"/>
              </w:rPr>
              <w:t>Rinkliavos laikas, val.</w:t>
            </w:r>
          </w:p>
        </w:tc>
      </w:tr>
      <w:tr w:rsidR="0055523B" w:rsidRPr="00956496" w14:paraId="0515DCFC" w14:textId="77777777">
        <w:trPr>
          <w:trHeight w:val="687"/>
        </w:trPr>
        <w:tc>
          <w:tcPr>
            <w:tcW w:w="560" w:type="dxa"/>
            <w:vAlign w:val="center"/>
          </w:tcPr>
          <w:p w14:paraId="58455543" w14:textId="77777777" w:rsidR="0055523B" w:rsidRPr="00956496" w:rsidRDefault="00C07BFB">
            <w:pPr>
              <w:jc w:val="center"/>
              <w:rPr>
                <w:lang w:val="lt-LT"/>
              </w:rPr>
            </w:pPr>
            <w:r w:rsidRPr="00956496">
              <w:rPr>
                <w:szCs w:val="24"/>
                <w:lang w:val="lt-LT"/>
              </w:rPr>
              <w:t>14.</w:t>
            </w:r>
          </w:p>
        </w:tc>
        <w:tc>
          <w:tcPr>
            <w:tcW w:w="4964" w:type="dxa"/>
            <w:vAlign w:val="center"/>
          </w:tcPr>
          <w:p w14:paraId="76E4C207" w14:textId="77777777" w:rsidR="0055523B" w:rsidRPr="00956496" w:rsidRDefault="00C07BFB">
            <w:pPr>
              <w:jc w:val="both"/>
              <w:rPr>
                <w:lang w:val="lt-LT"/>
              </w:rPr>
            </w:pPr>
            <w:r w:rsidRPr="00956496">
              <w:rPr>
                <w:szCs w:val="24"/>
                <w:lang w:val="lt-LT"/>
              </w:rPr>
              <w:t>Respublikos gatvė (nuo Klaipėdos g. iki Vasario 16-osios g.)</w:t>
            </w:r>
          </w:p>
        </w:tc>
        <w:tc>
          <w:tcPr>
            <w:tcW w:w="2835" w:type="dxa"/>
            <w:vAlign w:val="center"/>
          </w:tcPr>
          <w:p w14:paraId="40F48CD1" w14:textId="77777777" w:rsidR="0055523B" w:rsidRPr="00956496" w:rsidRDefault="00C07BFB">
            <w:pPr>
              <w:jc w:val="center"/>
              <w:rPr>
                <w:lang w:val="lt-LT"/>
              </w:rPr>
            </w:pPr>
            <w:r w:rsidRPr="00956496">
              <w:rPr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00CAF496" w14:textId="77777777" w:rsidR="0055523B" w:rsidRPr="00956496" w:rsidRDefault="00C07BFB">
            <w:pPr>
              <w:jc w:val="center"/>
              <w:rPr>
                <w:lang w:val="lt-LT"/>
              </w:rPr>
            </w:pPr>
            <w:r w:rsidRPr="00956496">
              <w:rPr>
                <w:szCs w:val="24"/>
                <w:lang w:val="lt-LT"/>
              </w:rPr>
              <w:t>8–17</w:t>
            </w:r>
          </w:p>
        </w:tc>
      </w:tr>
      <w:tr w:rsidR="0055523B" w:rsidRPr="00956496" w14:paraId="0FDC5BD6" w14:textId="77777777">
        <w:trPr>
          <w:trHeight w:val="687"/>
        </w:trPr>
        <w:tc>
          <w:tcPr>
            <w:tcW w:w="560" w:type="dxa"/>
            <w:vAlign w:val="center"/>
          </w:tcPr>
          <w:p w14:paraId="32CB75C2" w14:textId="77777777" w:rsidR="0055523B" w:rsidRPr="00956496" w:rsidRDefault="00C07BFB">
            <w:pPr>
              <w:spacing w:after="0" w:line="276" w:lineRule="auto"/>
              <w:jc w:val="center"/>
              <w:rPr>
                <w:lang w:val="lt-LT"/>
              </w:rPr>
            </w:pPr>
            <w:r w:rsidRPr="00956496">
              <w:rPr>
                <w:szCs w:val="24"/>
                <w:lang w:val="lt-LT"/>
              </w:rPr>
              <w:t>2</w:t>
            </w:r>
            <w:r w:rsidR="00B732E2" w:rsidRPr="00956496">
              <w:rPr>
                <w:szCs w:val="24"/>
                <w:lang w:val="lt-LT"/>
              </w:rPr>
              <w:t>9</w:t>
            </w:r>
            <w:r w:rsidRPr="00956496">
              <w:rPr>
                <w:szCs w:val="24"/>
                <w:lang w:val="lt-LT"/>
              </w:rPr>
              <w:t>.</w:t>
            </w:r>
          </w:p>
        </w:tc>
        <w:tc>
          <w:tcPr>
            <w:tcW w:w="4964" w:type="dxa"/>
            <w:vAlign w:val="center"/>
          </w:tcPr>
          <w:p w14:paraId="42715A04" w14:textId="77777777" w:rsidR="00956496" w:rsidRPr="00956496" w:rsidRDefault="00C07BFB">
            <w:pPr>
              <w:spacing w:after="0"/>
              <w:jc w:val="both"/>
              <w:rPr>
                <w:szCs w:val="24"/>
                <w:lang w:val="lt-LT"/>
              </w:rPr>
            </w:pPr>
            <w:r w:rsidRPr="00956496">
              <w:rPr>
                <w:szCs w:val="24"/>
                <w:lang w:val="lt-LT"/>
              </w:rPr>
              <w:t xml:space="preserve">Respublikos gatvė (nuo Vasario 16-osios g. iki </w:t>
            </w:r>
          </w:p>
          <w:p w14:paraId="11973165" w14:textId="77777777" w:rsidR="0055523B" w:rsidRPr="00956496" w:rsidRDefault="00C07BFB">
            <w:pPr>
              <w:spacing w:after="0"/>
              <w:jc w:val="both"/>
              <w:rPr>
                <w:lang w:val="lt-LT"/>
              </w:rPr>
            </w:pPr>
            <w:r w:rsidRPr="00956496">
              <w:rPr>
                <w:bCs/>
                <w:szCs w:val="24"/>
                <w:lang w:val="lt-LT"/>
              </w:rPr>
              <w:t>M. Valančiaus g.)</w:t>
            </w:r>
          </w:p>
        </w:tc>
        <w:tc>
          <w:tcPr>
            <w:tcW w:w="2835" w:type="dxa"/>
            <w:vAlign w:val="center"/>
          </w:tcPr>
          <w:p w14:paraId="704EBB11" w14:textId="77777777" w:rsidR="0055523B" w:rsidRPr="00956496" w:rsidRDefault="00C07BFB">
            <w:pPr>
              <w:spacing w:after="0"/>
              <w:jc w:val="center"/>
              <w:rPr>
                <w:lang w:val="lt-LT"/>
              </w:rPr>
            </w:pPr>
            <w:r w:rsidRPr="00956496">
              <w:rPr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176B710A" w14:textId="77777777" w:rsidR="0055523B" w:rsidRPr="00956496" w:rsidRDefault="00C07BFB">
            <w:pPr>
              <w:spacing w:after="0"/>
              <w:jc w:val="center"/>
              <w:rPr>
                <w:lang w:val="lt-LT"/>
              </w:rPr>
            </w:pPr>
            <w:r w:rsidRPr="00956496">
              <w:rPr>
                <w:szCs w:val="24"/>
                <w:lang w:val="lt-LT"/>
              </w:rPr>
              <w:t>8–17</w:t>
            </w:r>
          </w:p>
        </w:tc>
      </w:tr>
    </w:tbl>
    <w:p w14:paraId="13BBD3FF" w14:textId="77777777" w:rsidR="0055523B" w:rsidRPr="00956496" w:rsidRDefault="0055523B">
      <w:pPr>
        <w:rPr>
          <w:rFonts w:eastAsia="Calibri"/>
          <w:szCs w:val="24"/>
        </w:rPr>
      </w:pPr>
    </w:p>
    <w:sectPr w:rsidR="0055523B" w:rsidRPr="00956496">
      <w:headerReference w:type="default" r:id="rId9"/>
      <w:footerReference w:type="default" r:id="rId10"/>
      <w:footerReference w:type="first" r:id="rId11"/>
      <w:pgSz w:w="11907" w:h="16840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8A5F5" w14:textId="77777777" w:rsidR="000760B2" w:rsidRDefault="000760B2">
      <w:pPr>
        <w:spacing w:after="0" w:line="240" w:lineRule="auto"/>
      </w:pPr>
      <w:r>
        <w:separator/>
      </w:r>
    </w:p>
  </w:endnote>
  <w:endnote w:type="continuationSeparator" w:id="0">
    <w:p w14:paraId="336CD0F7" w14:textId="77777777" w:rsidR="000760B2" w:rsidRDefault="0007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1B0A1" w14:textId="77777777" w:rsidR="0055523B" w:rsidRDefault="00C07BFB">
    <w:pPr>
      <w:tabs>
        <w:tab w:val="left" w:pos="8445"/>
      </w:tabs>
    </w:pPr>
    <w:r>
      <w:tab/>
    </w:r>
  </w:p>
  <w:p w14:paraId="23B1DEA4" w14:textId="77777777" w:rsidR="0055523B" w:rsidRDefault="0055523B"/>
  <w:p w14:paraId="79B6FE5C" w14:textId="77777777" w:rsidR="0055523B" w:rsidRDefault="0055523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38FB0" w14:textId="77777777" w:rsidR="0055523B" w:rsidRDefault="0055523B">
    <w:pPr>
      <w:pStyle w:val="Porat"/>
    </w:pPr>
  </w:p>
  <w:p w14:paraId="245C0BA9" w14:textId="77777777" w:rsidR="0055523B" w:rsidRDefault="0055523B">
    <w:pPr>
      <w:pStyle w:val="Porat"/>
    </w:pPr>
  </w:p>
  <w:p w14:paraId="7A381920" w14:textId="77777777" w:rsidR="0055523B" w:rsidRDefault="0055523B">
    <w:pPr>
      <w:pStyle w:val="Porat"/>
    </w:pPr>
  </w:p>
  <w:p w14:paraId="5528CC72" w14:textId="77777777" w:rsidR="0055523B" w:rsidRDefault="0055523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9DC28" w14:textId="77777777" w:rsidR="000760B2" w:rsidRDefault="000760B2">
      <w:pPr>
        <w:spacing w:after="0" w:line="240" w:lineRule="auto"/>
      </w:pPr>
      <w:r>
        <w:separator/>
      </w:r>
    </w:p>
  </w:footnote>
  <w:footnote w:type="continuationSeparator" w:id="0">
    <w:p w14:paraId="73A5DBA4" w14:textId="77777777" w:rsidR="000760B2" w:rsidRDefault="0007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BCA7" w14:textId="77777777" w:rsidR="0055523B" w:rsidRDefault="0055523B">
    <w:pPr>
      <w:pStyle w:val="Antrats"/>
      <w:jc w:val="center"/>
    </w:pPr>
  </w:p>
  <w:p w14:paraId="5E1244C2" w14:textId="77777777" w:rsidR="0055523B" w:rsidRDefault="00C07BF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513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73A1C"/>
    <w:multiLevelType w:val="singleLevel"/>
    <w:tmpl w:val="58073A1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B1F51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F86682"/>
    <w:multiLevelType w:val="multilevel"/>
    <w:tmpl w:val="7DF86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4363"/>
    <w:rsid w:val="00075594"/>
    <w:rsid w:val="00075D5A"/>
    <w:rsid w:val="000760B2"/>
    <w:rsid w:val="000811E1"/>
    <w:rsid w:val="000C4347"/>
    <w:rsid w:val="000E32FA"/>
    <w:rsid w:val="000E5933"/>
    <w:rsid w:val="000E7131"/>
    <w:rsid w:val="00101F07"/>
    <w:rsid w:val="00124B60"/>
    <w:rsid w:val="00132ABE"/>
    <w:rsid w:val="00133FB8"/>
    <w:rsid w:val="00153B94"/>
    <w:rsid w:val="0018513F"/>
    <w:rsid w:val="001A5655"/>
    <w:rsid w:val="001B1FE3"/>
    <w:rsid w:val="001B26CB"/>
    <w:rsid w:val="001D1AC1"/>
    <w:rsid w:val="001D3CB6"/>
    <w:rsid w:val="001E4DFD"/>
    <w:rsid w:val="001F7914"/>
    <w:rsid w:val="0020204A"/>
    <w:rsid w:val="00206FC7"/>
    <w:rsid w:val="0023417F"/>
    <w:rsid w:val="00234FD8"/>
    <w:rsid w:val="00246261"/>
    <w:rsid w:val="0024706D"/>
    <w:rsid w:val="002526D2"/>
    <w:rsid w:val="002630A9"/>
    <w:rsid w:val="002658A0"/>
    <w:rsid w:val="00276412"/>
    <w:rsid w:val="00290D81"/>
    <w:rsid w:val="002915B5"/>
    <w:rsid w:val="00291649"/>
    <w:rsid w:val="00293059"/>
    <w:rsid w:val="002A2097"/>
    <w:rsid w:val="002D022A"/>
    <w:rsid w:val="002D0B3C"/>
    <w:rsid w:val="002D57F9"/>
    <w:rsid w:val="002D596F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705AE"/>
    <w:rsid w:val="00377EF4"/>
    <w:rsid w:val="003804D6"/>
    <w:rsid w:val="00392558"/>
    <w:rsid w:val="0039707D"/>
    <w:rsid w:val="003A3559"/>
    <w:rsid w:val="003A6A71"/>
    <w:rsid w:val="003B6852"/>
    <w:rsid w:val="003D113C"/>
    <w:rsid w:val="003D6535"/>
    <w:rsid w:val="003E58F0"/>
    <w:rsid w:val="003F3684"/>
    <w:rsid w:val="004014AB"/>
    <w:rsid w:val="004100D4"/>
    <w:rsid w:val="00417179"/>
    <w:rsid w:val="00420850"/>
    <w:rsid w:val="00421D43"/>
    <w:rsid w:val="004376E8"/>
    <w:rsid w:val="004564CD"/>
    <w:rsid w:val="00464BB1"/>
    <w:rsid w:val="004725F7"/>
    <w:rsid w:val="00480D2E"/>
    <w:rsid w:val="004849ED"/>
    <w:rsid w:val="004A3610"/>
    <w:rsid w:val="004B65B0"/>
    <w:rsid w:val="004C07E0"/>
    <w:rsid w:val="004D35C5"/>
    <w:rsid w:val="004D547B"/>
    <w:rsid w:val="004E4142"/>
    <w:rsid w:val="00510DE4"/>
    <w:rsid w:val="005166E3"/>
    <w:rsid w:val="0052387D"/>
    <w:rsid w:val="00524D2D"/>
    <w:rsid w:val="00533646"/>
    <w:rsid w:val="0055523B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0CAD"/>
    <w:rsid w:val="005F44E3"/>
    <w:rsid w:val="005F6353"/>
    <w:rsid w:val="00601BE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6A6"/>
    <w:rsid w:val="0065121B"/>
    <w:rsid w:val="00655408"/>
    <w:rsid w:val="00655E6A"/>
    <w:rsid w:val="00662FB1"/>
    <w:rsid w:val="0068030A"/>
    <w:rsid w:val="006A5EA2"/>
    <w:rsid w:val="006B0BC0"/>
    <w:rsid w:val="006B2353"/>
    <w:rsid w:val="006D107B"/>
    <w:rsid w:val="006D6344"/>
    <w:rsid w:val="006D7A59"/>
    <w:rsid w:val="006F5FF5"/>
    <w:rsid w:val="00701945"/>
    <w:rsid w:val="007129E5"/>
    <w:rsid w:val="00740946"/>
    <w:rsid w:val="00743B7D"/>
    <w:rsid w:val="007452C6"/>
    <w:rsid w:val="007547ED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5C3A"/>
    <w:rsid w:val="0085430E"/>
    <w:rsid w:val="008608CB"/>
    <w:rsid w:val="0086111D"/>
    <w:rsid w:val="00876E15"/>
    <w:rsid w:val="0088367B"/>
    <w:rsid w:val="00883F12"/>
    <w:rsid w:val="008A190D"/>
    <w:rsid w:val="008A2000"/>
    <w:rsid w:val="008B28AB"/>
    <w:rsid w:val="008B3D51"/>
    <w:rsid w:val="008D3265"/>
    <w:rsid w:val="008D7F28"/>
    <w:rsid w:val="008F1635"/>
    <w:rsid w:val="008F2750"/>
    <w:rsid w:val="008F4277"/>
    <w:rsid w:val="008F62A9"/>
    <w:rsid w:val="009111D4"/>
    <w:rsid w:val="00916D5D"/>
    <w:rsid w:val="00926B72"/>
    <w:rsid w:val="00931ACB"/>
    <w:rsid w:val="00942B11"/>
    <w:rsid w:val="00956496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37C"/>
    <w:rsid w:val="00A3474A"/>
    <w:rsid w:val="00A36213"/>
    <w:rsid w:val="00A37460"/>
    <w:rsid w:val="00A562AA"/>
    <w:rsid w:val="00A57683"/>
    <w:rsid w:val="00A72F74"/>
    <w:rsid w:val="00A77C55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D3E4E"/>
    <w:rsid w:val="00AD6F4E"/>
    <w:rsid w:val="00AD778C"/>
    <w:rsid w:val="00B036C1"/>
    <w:rsid w:val="00B05FC9"/>
    <w:rsid w:val="00B07E21"/>
    <w:rsid w:val="00B14AEE"/>
    <w:rsid w:val="00B16B8D"/>
    <w:rsid w:val="00B26086"/>
    <w:rsid w:val="00B408ED"/>
    <w:rsid w:val="00B44F79"/>
    <w:rsid w:val="00B52FFC"/>
    <w:rsid w:val="00B61A88"/>
    <w:rsid w:val="00B6518B"/>
    <w:rsid w:val="00B664FD"/>
    <w:rsid w:val="00B67DCD"/>
    <w:rsid w:val="00B732E2"/>
    <w:rsid w:val="00B83E18"/>
    <w:rsid w:val="00B92EBF"/>
    <w:rsid w:val="00BA458B"/>
    <w:rsid w:val="00BB0318"/>
    <w:rsid w:val="00BB130F"/>
    <w:rsid w:val="00BB6886"/>
    <w:rsid w:val="00BD3585"/>
    <w:rsid w:val="00BD5C3A"/>
    <w:rsid w:val="00BE4566"/>
    <w:rsid w:val="00BF06D7"/>
    <w:rsid w:val="00BF0A1B"/>
    <w:rsid w:val="00C008EA"/>
    <w:rsid w:val="00C07BFB"/>
    <w:rsid w:val="00C13EA5"/>
    <w:rsid w:val="00C14F8B"/>
    <w:rsid w:val="00C40FD3"/>
    <w:rsid w:val="00C420AA"/>
    <w:rsid w:val="00C4513B"/>
    <w:rsid w:val="00C51173"/>
    <w:rsid w:val="00C52416"/>
    <w:rsid w:val="00C7114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E7362"/>
    <w:rsid w:val="00CF4026"/>
    <w:rsid w:val="00D039E9"/>
    <w:rsid w:val="00D16849"/>
    <w:rsid w:val="00D25AF1"/>
    <w:rsid w:val="00D25F2C"/>
    <w:rsid w:val="00D33742"/>
    <w:rsid w:val="00D625ED"/>
    <w:rsid w:val="00D679FC"/>
    <w:rsid w:val="00D710AF"/>
    <w:rsid w:val="00DB5818"/>
    <w:rsid w:val="00DC75E0"/>
    <w:rsid w:val="00DD20B8"/>
    <w:rsid w:val="00DE0D95"/>
    <w:rsid w:val="00E00B4D"/>
    <w:rsid w:val="00E169F2"/>
    <w:rsid w:val="00E21A77"/>
    <w:rsid w:val="00E34BFA"/>
    <w:rsid w:val="00E429EE"/>
    <w:rsid w:val="00E60928"/>
    <w:rsid w:val="00E6329A"/>
    <w:rsid w:val="00E64235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9D5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F53"/>
    <w:rsid w:val="00FD3CA2"/>
    <w:rsid w:val="00FD6215"/>
    <w:rsid w:val="00FD7127"/>
    <w:rsid w:val="00FE4E52"/>
    <w:rsid w:val="00FF6C40"/>
    <w:rsid w:val="69802AB8"/>
    <w:rsid w:val="6A152E6C"/>
    <w:rsid w:val="6B8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0A39C"/>
  <w15:docId w15:val="{3FA74379-BAA2-4494-A86A-DA68C1C1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qFormat/>
    <w:rPr>
      <w:sz w:val="2"/>
    </w:rPr>
  </w:style>
  <w:style w:type="paragraph" w:styleId="Pagrindinistekstas">
    <w:name w:val="Body Text"/>
    <w:basedOn w:val="prastasis"/>
    <w:link w:val="PagrindinistekstasDiagrama"/>
    <w:uiPriority w:val="99"/>
    <w:qFormat/>
    <w:pPr>
      <w:jc w:val="right"/>
    </w:pPr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pPr>
      <w:spacing w:after="120"/>
      <w:ind w:left="283"/>
    </w:pPr>
  </w:style>
  <w:style w:type="paragraph" w:styleId="Porat">
    <w:name w:val="footer"/>
    <w:basedOn w:val="prastasis"/>
    <w:link w:val="PoratDiagrama"/>
    <w:uiPriority w:val="99"/>
    <w:qFormat/>
    <w:pPr>
      <w:tabs>
        <w:tab w:val="center" w:pos="4320"/>
        <w:tab w:val="right" w:pos="8640"/>
      </w:tabs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qFormat/>
    <w:locked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sz w:val="2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Pr>
      <w:sz w:val="24"/>
      <w:lang w:eastAsia="en-US"/>
    </w:rPr>
  </w:style>
  <w:style w:type="paragraph" w:customStyle="1" w:styleId="bodytext">
    <w:name w:val="bodytext"/>
    <w:basedOn w:val="prastasis"/>
    <w:uiPriority w:val="99"/>
    <w:qFormat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Style3">
    <w:name w:val="Style3"/>
    <w:uiPriority w:val="99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rPr>
      <w:rFonts w:cs="Times New Roman"/>
    </w:rPr>
  </w:style>
  <w:style w:type="paragraph" w:styleId="Sraopastraipa">
    <w:name w:val="List Paragraph"/>
    <w:basedOn w:val="prastasis"/>
    <w:uiPriority w:val="99"/>
    <w:qFormat/>
    <w:pPr>
      <w:spacing w:line="360" w:lineRule="auto"/>
      <w:ind w:left="720" w:firstLine="720"/>
      <w:contextualSpacing/>
      <w:jc w:val="both"/>
    </w:pPr>
    <w:rPr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269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2019-07-16T08:37:00Z</cp:lastPrinted>
  <dcterms:created xsi:type="dcterms:W3CDTF">2019-07-30T07:47:00Z</dcterms:created>
  <dcterms:modified xsi:type="dcterms:W3CDTF">2019-07-30T07:47:00Z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