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82FBC" w14:textId="77777777" w:rsidR="00523C4F" w:rsidRDefault="00523C4F" w:rsidP="00FD495A">
      <w:pPr>
        <w:tabs>
          <w:tab w:val="left" w:pos="5954"/>
          <w:tab w:val="left" w:pos="8225"/>
          <w:tab w:val="right" w:pos="9638"/>
        </w:tabs>
        <w:ind w:firstLine="5245"/>
        <w:jc w:val="both"/>
        <w:rPr>
          <w:rFonts w:cs="Tahoma"/>
          <w:bCs/>
        </w:rPr>
      </w:pPr>
      <w:bookmarkStart w:id="0" w:name="_GoBack"/>
      <w:bookmarkEnd w:id="0"/>
    </w:p>
    <w:p w14:paraId="0D182FBD" w14:textId="77777777" w:rsidR="00523C4F" w:rsidRPr="00301FC3" w:rsidRDefault="000D1721" w:rsidP="00B90349">
      <w:pPr>
        <w:jc w:val="center"/>
        <w:rPr>
          <w:b/>
        </w:rPr>
      </w:pPr>
      <w:r>
        <w:rPr>
          <w:b/>
        </w:rPr>
        <w:t>PAPILDOMAS SUSITARIMAS NR. 3</w:t>
      </w:r>
    </w:p>
    <w:p w14:paraId="0D182FBE" w14:textId="3DE000AC" w:rsidR="00523C4F" w:rsidRPr="00301FC3" w:rsidRDefault="00523C4F" w:rsidP="00B90349">
      <w:pPr>
        <w:jc w:val="center"/>
        <w:rPr>
          <w:b/>
        </w:rPr>
      </w:pPr>
      <w:r w:rsidRPr="00301FC3">
        <w:rPr>
          <w:b/>
        </w:rPr>
        <w:t>PRIE 2014 M. KOVO 31 D. ŽEMĖS NUOMOS IR INFRASTRUKTŪROS PRIEŽIŪROS PERDAVIMO SUTARTIES NR.22-450</w:t>
      </w:r>
      <w:r w:rsidR="00AC0B11">
        <w:rPr>
          <w:b/>
        </w:rPr>
        <w:t>,</w:t>
      </w:r>
      <w:r w:rsidRPr="00301FC3">
        <w:rPr>
          <w:b/>
        </w:rPr>
        <w:t xml:space="preserve"> SUDARYTOS TARP PANEVĖŽIO MIESTO SAVIVALDYBĖS IR UAB „PANEVĖŽIO LAISVOJI EKONOMINĖ ZONA“</w:t>
      </w:r>
    </w:p>
    <w:p w14:paraId="0D182FBF" w14:textId="77777777" w:rsidR="00523C4F" w:rsidRPr="00CB19B8" w:rsidRDefault="00523C4F" w:rsidP="00FD495A">
      <w:pPr>
        <w:jc w:val="both"/>
      </w:pPr>
    </w:p>
    <w:p w14:paraId="0D182FC0" w14:textId="77777777" w:rsidR="00523C4F" w:rsidRPr="00CB19B8" w:rsidRDefault="00523C4F" w:rsidP="00FD495A">
      <w:pPr>
        <w:jc w:val="center"/>
      </w:pPr>
      <w:r w:rsidRPr="00EF3CBA">
        <w:t>201</w:t>
      </w:r>
      <w:r>
        <w:t>9</w:t>
      </w:r>
      <w:r w:rsidRPr="00EF3CBA">
        <w:t xml:space="preserve"> m. </w:t>
      </w:r>
      <w:r w:rsidR="003339CA">
        <w:t>_____________</w:t>
      </w:r>
      <w:r w:rsidRPr="00EF3CBA">
        <w:t>d., Nr.</w:t>
      </w:r>
    </w:p>
    <w:p w14:paraId="0D182FC1" w14:textId="77777777" w:rsidR="00523C4F" w:rsidRPr="00CB19B8" w:rsidRDefault="00523C4F" w:rsidP="00931EF8">
      <w:pPr>
        <w:jc w:val="center"/>
      </w:pPr>
      <w:r w:rsidRPr="00CB19B8">
        <w:t>Panevėžys</w:t>
      </w:r>
    </w:p>
    <w:p w14:paraId="0D182FC2" w14:textId="77777777" w:rsidR="00F41D11" w:rsidRPr="00CB19B8" w:rsidRDefault="00F41D11" w:rsidP="00FD495A">
      <w:pPr>
        <w:jc w:val="both"/>
      </w:pPr>
    </w:p>
    <w:p w14:paraId="0D182FC3" w14:textId="27DB6C2C" w:rsidR="00523C4F" w:rsidRPr="00CB19B8" w:rsidRDefault="00523C4F" w:rsidP="002B0FA7">
      <w:pPr>
        <w:jc w:val="both"/>
      </w:pPr>
      <w:r>
        <w:t>Panevėžio miesto savivaldybė</w:t>
      </w:r>
      <w:r w:rsidRPr="00CB19B8">
        <w:t>, kurios adre</w:t>
      </w:r>
      <w:r w:rsidR="00AC0B11">
        <w:t>sas yra Laisvės a. 20, Panevėžyje</w:t>
      </w:r>
      <w:r w:rsidRPr="00CB19B8">
        <w:t xml:space="preserve">, juridinio asmens kodas </w:t>
      </w:r>
      <w:r>
        <w:t>111104115</w:t>
      </w:r>
      <w:r w:rsidRPr="00CB19B8">
        <w:t xml:space="preserve">, atstovaujama </w:t>
      </w:r>
      <w:r w:rsidR="00F549D9">
        <w:t>________________</w:t>
      </w:r>
      <w:r w:rsidRPr="00CB19B8">
        <w:t xml:space="preserve">, veikiančio pagal </w:t>
      </w:r>
      <w:r w:rsidR="003E7AE0">
        <w:t xml:space="preserve">Panevėžio miesto savivaldybės tarybos </w:t>
      </w:r>
      <w:r w:rsidR="00DD06EA">
        <w:t xml:space="preserve">2019 m. </w:t>
      </w:r>
      <w:r w:rsidR="00F549D9">
        <w:t>________ d. sprendimą Nr. _____________ ___________</w:t>
      </w:r>
      <w:r w:rsidRPr="00CB19B8">
        <w:t xml:space="preserve"> (toliau – </w:t>
      </w:r>
      <w:r>
        <w:rPr>
          <w:b/>
        </w:rPr>
        <w:t>Nuomotojas</w:t>
      </w:r>
      <w:r w:rsidRPr="00CB19B8">
        <w:t>) ir</w:t>
      </w:r>
    </w:p>
    <w:p w14:paraId="0D182FC4" w14:textId="77777777" w:rsidR="00523C4F" w:rsidRPr="00572EF1" w:rsidRDefault="00523C4F" w:rsidP="002B0FA7">
      <w:pPr>
        <w:jc w:val="both"/>
        <w:rPr>
          <w:szCs w:val="24"/>
        </w:rPr>
      </w:pPr>
    </w:p>
    <w:p w14:paraId="0D182FC5" w14:textId="0146058B" w:rsidR="00523C4F" w:rsidRDefault="00523C4F" w:rsidP="002B0FA7">
      <w:pPr>
        <w:jc w:val="both"/>
      </w:pPr>
      <w:r w:rsidRPr="00CB19B8">
        <w:t xml:space="preserve">UAB „Panevėžio </w:t>
      </w:r>
      <w:r>
        <w:t>laisvoji ekonominė zona</w:t>
      </w:r>
      <w:r w:rsidRPr="00CB19B8">
        <w:t xml:space="preserve">“, pagal Lietuvos Respublikos įstatymus įsteigta ir veikianti bendrovė, kurios registracijos adresas yra </w:t>
      </w:r>
      <w:r>
        <w:t>Verkių</w:t>
      </w:r>
      <w:r w:rsidRPr="00CB19B8">
        <w:t xml:space="preserve"> g. </w:t>
      </w:r>
      <w:r>
        <w:t>29</w:t>
      </w:r>
      <w:r w:rsidR="00AC0B11">
        <w:t>, Vilniuje</w:t>
      </w:r>
      <w:r w:rsidRPr="00CB19B8">
        <w:t xml:space="preserve">, </w:t>
      </w:r>
      <w:r>
        <w:t xml:space="preserve">juridinio asmens </w:t>
      </w:r>
      <w:r w:rsidRPr="00CB19B8">
        <w:t>kodas 3</w:t>
      </w:r>
      <w:r>
        <w:t>03181861</w:t>
      </w:r>
      <w:r w:rsidRPr="00CB19B8">
        <w:t xml:space="preserve">, atstovaujama </w:t>
      </w:r>
      <w:r w:rsidR="00063213">
        <w:t>_______________</w:t>
      </w:r>
      <w:r w:rsidRPr="00CB19B8">
        <w:t xml:space="preserve">, veikiančio pagal </w:t>
      </w:r>
      <w:r w:rsidR="00063213">
        <w:t>_________________</w:t>
      </w:r>
      <w:r w:rsidRPr="00CB19B8">
        <w:t xml:space="preserve"> (toliau – </w:t>
      </w:r>
      <w:r>
        <w:rPr>
          <w:b/>
        </w:rPr>
        <w:t>Nuomininkas</w:t>
      </w:r>
      <w:r w:rsidRPr="00CB19B8">
        <w:t>),</w:t>
      </w:r>
    </w:p>
    <w:p w14:paraId="0D182FC6" w14:textId="77777777" w:rsidR="00523C4F" w:rsidRPr="00572EF1" w:rsidRDefault="00523C4F" w:rsidP="002B0FA7">
      <w:pPr>
        <w:jc w:val="both"/>
        <w:rPr>
          <w:szCs w:val="24"/>
        </w:rPr>
      </w:pPr>
    </w:p>
    <w:p w14:paraId="0D182FC7" w14:textId="1CE0F0C6" w:rsidR="00523C4F" w:rsidRPr="000F673E" w:rsidRDefault="00523C4F" w:rsidP="002B0FA7">
      <w:pPr>
        <w:jc w:val="both"/>
      </w:pPr>
      <w:r w:rsidRPr="005A3D4D">
        <w:t>toliau šiame susitarime abi šio susitarimo šalys kartu yra</w:t>
      </w:r>
      <w:r w:rsidR="00AC0B11">
        <w:t xml:space="preserve"> vadinamos Šalimis, o kiekviena atskirai –</w:t>
      </w:r>
      <w:r w:rsidRPr="005A3D4D">
        <w:t xml:space="preserve"> </w:t>
      </w:r>
      <w:r>
        <w:t>Šalimi</w:t>
      </w:r>
      <w:r w:rsidRPr="005A3D4D">
        <w:t xml:space="preserve">, </w:t>
      </w:r>
      <w:r w:rsidRPr="000F673E">
        <w:t>sudarė ir pasiraš</w:t>
      </w:r>
      <w:r w:rsidR="006501BD">
        <w:t>ė šį papildomą susitarimą Nr. 3</w:t>
      </w:r>
      <w:r w:rsidRPr="000F673E">
        <w:t xml:space="preserve"> (toliau – </w:t>
      </w:r>
      <w:r>
        <w:rPr>
          <w:b/>
        </w:rPr>
        <w:t>Susitarimas</w:t>
      </w:r>
      <w:r w:rsidRPr="000F673E">
        <w:t>) prie</w:t>
      </w:r>
      <w:r>
        <w:t xml:space="preserve"> </w:t>
      </w:r>
      <w:r w:rsidRPr="000F673E">
        <w:t>2014 m. kovo 31 d. Žemės nuomos ir infrastruktūros priežiūros perdavimo sutarties Nr. 22-450 (toliau – Sutartis)</w:t>
      </w:r>
      <w:r w:rsidR="00AC0B11">
        <w:t>,</w:t>
      </w:r>
      <w:r w:rsidRPr="000F673E">
        <w:t xml:space="preserve"> sudarytos tarp Panevėžio miesto savivaldybės ir UAB „Panevėžio laisvoji ekonominė zona“, ir susitarė:</w:t>
      </w:r>
    </w:p>
    <w:p w14:paraId="0D182FC8" w14:textId="77777777" w:rsidR="00523C4F" w:rsidRPr="00572EF1" w:rsidRDefault="00523C4F" w:rsidP="002B0FA7">
      <w:pPr>
        <w:jc w:val="both"/>
        <w:rPr>
          <w:szCs w:val="24"/>
        </w:rPr>
      </w:pPr>
    </w:p>
    <w:p w14:paraId="0D182FC9" w14:textId="77777777" w:rsidR="00523C4F" w:rsidRPr="000F673E" w:rsidRDefault="00523C4F" w:rsidP="002B0FA7">
      <w:pPr>
        <w:jc w:val="both"/>
        <w:rPr>
          <w:rFonts w:eastAsia="Calibri"/>
          <w:b/>
          <w:szCs w:val="22"/>
        </w:rPr>
      </w:pPr>
      <w:r w:rsidRPr="000F673E">
        <w:rPr>
          <w:rFonts w:eastAsia="Calibri"/>
          <w:b/>
          <w:szCs w:val="22"/>
        </w:rPr>
        <w:t>Preambulė:</w:t>
      </w:r>
    </w:p>
    <w:p w14:paraId="0D182FCA" w14:textId="12EE48DE" w:rsidR="00B771ED" w:rsidRDefault="00523C4F" w:rsidP="002B0FA7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Pr="000F673E">
        <w:rPr>
          <w:rFonts w:eastAsia="Calibri"/>
          <w:szCs w:val="22"/>
        </w:rPr>
        <w:t xml:space="preserve"> </w:t>
      </w:r>
      <w:r w:rsidR="00B771ED">
        <w:rPr>
          <w:rFonts w:eastAsia="Calibri"/>
          <w:szCs w:val="22"/>
        </w:rPr>
        <w:t xml:space="preserve">kad Panevėžio miesto savivaldybės </w:t>
      </w:r>
      <w:r w:rsidR="000D1721">
        <w:rPr>
          <w:rFonts w:eastAsia="Calibri"/>
          <w:szCs w:val="22"/>
        </w:rPr>
        <w:t>administracijos direktorius 2019</w:t>
      </w:r>
      <w:r w:rsidR="00B771ED">
        <w:rPr>
          <w:rFonts w:eastAsia="Calibri"/>
          <w:szCs w:val="22"/>
        </w:rPr>
        <w:t xml:space="preserve"> m. </w:t>
      </w:r>
      <w:r w:rsidR="000D1721">
        <w:rPr>
          <w:rFonts w:eastAsia="Calibri"/>
          <w:szCs w:val="22"/>
        </w:rPr>
        <w:t>biržel</w:t>
      </w:r>
      <w:r w:rsidR="00B771ED">
        <w:rPr>
          <w:rFonts w:eastAsia="Calibri"/>
          <w:szCs w:val="22"/>
        </w:rPr>
        <w:t>io 1</w:t>
      </w:r>
      <w:r w:rsidR="000D1721">
        <w:rPr>
          <w:rFonts w:eastAsia="Calibri"/>
          <w:szCs w:val="22"/>
        </w:rPr>
        <w:t>2</w:t>
      </w:r>
      <w:r w:rsidR="00B771ED">
        <w:rPr>
          <w:rFonts w:eastAsia="Calibri"/>
          <w:szCs w:val="22"/>
        </w:rPr>
        <w:t xml:space="preserve"> d. įsakymu Nr. A-</w:t>
      </w:r>
      <w:r w:rsidR="000D1721">
        <w:rPr>
          <w:rFonts w:eastAsia="Calibri"/>
          <w:szCs w:val="22"/>
        </w:rPr>
        <w:t>404</w:t>
      </w:r>
      <w:r w:rsidR="00B771ED">
        <w:rPr>
          <w:rFonts w:eastAsia="Calibri"/>
          <w:szCs w:val="22"/>
        </w:rPr>
        <w:t xml:space="preserve"> patvirtino detali</w:t>
      </w:r>
      <w:r w:rsidR="000D1721">
        <w:rPr>
          <w:rFonts w:eastAsia="Calibri"/>
          <w:szCs w:val="22"/>
        </w:rPr>
        <w:t>ųjų</w:t>
      </w:r>
      <w:r w:rsidR="00B771ED">
        <w:rPr>
          <w:rFonts w:eastAsia="Calibri"/>
          <w:szCs w:val="22"/>
        </w:rPr>
        <w:t xml:space="preserve"> plan</w:t>
      </w:r>
      <w:r w:rsidR="000D1721">
        <w:rPr>
          <w:rFonts w:eastAsia="Calibri"/>
          <w:szCs w:val="22"/>
        </w:rPr>
        <w:t>ų</w:t>
      </w:r>
      <w:r w:rsidR="00B771ED">
        <w:rPr>
          <w:rFonts w:eastAsia="Calibri"/>
          <w:szCs w:val="22"/>
        </w:rPr>
        <w:t xml:space="preserve"> „Panevėžio pramonės (logistikos) centro Pažalvaičiuose (prie J. Janonio g.) detalus planas“</w:t>
      </w:r>
      <w:r w:rsidR="00AC0B11">
        <w:rPr>
          <w:rFonts w:eastAsia="Calibri"/>
          <w:szCs w:val="22"/>
        </w:rPr>
        <w:t xml:space="preserve"> ir</w:t>
      </w:r>
      <w:r w:rsidR="00B771ED">
        <w:rPr>
          <w:rFonts w:eastAsia="Calibri"/>
          <w:szCs w:val="22"/>
        </w:rPr>
        <w:t xml:space="preserve"> </w:t>
      </w:r>
      <w:r w:rsidR="000D1721">
        <w:rPr>
          <w:rFonts w:eastAsia="Calibri"/>
          <w:szCs w:val="22"/>
        </w:rPr>
        <w:t>„Panevėžio pramonės (logistikos) centro Pažalvaičiuose (prie J. Janonio g.) detaliojo plano koregavimas“ koregavimą</w:t>
      </w:r>
      <w:r w:rsidR="00B771ED">
        <w:rPr>
          <w:rFonts w:eastAsia="Calibri"/>
          <w:szCs w:val="22"/>
        </w:rPr>
        <w:t>.</w:t>
      </w:r>
    </w:p>
    <w:p w14:paraId="0D182FCB" w14:textId="77777777" w:rsidR="00B771ED" w:rsidRDefault="00B771ED" w:rsidP="002B0FA7">
      <w:pPr>
        <w:jc w:val="both"/>
        <w:rPr>
          <w:rFonts w:eastAsia="Calibri"/>
          <w:szCs w:val="22"/>
        </w:rPr>
      </w:pPr>
    </w:p>
    <w:p w14:paraId="0D182FCC" w14:textId="77777777" w:rsidR="00B771ED" w:rsidRDefault="00B771ED" w:rsidP="002B0FA7">
      <w:pPr>
        <w:jc w:val="both"/>
        <w:rPr>
          <w:rFonts w:eastAsia="Calibri"/>
          <w:szCs w:val="22"/>
        </w:rPr>
      </w:pPr>
      <w:r w:rsidRPr="00B771ED">
        <w:rPr>
          <w:rFonts w:eastAsia="Calibri"/>
          <w:b/>
          <w:szCs w:val="22"/>
        </w:rPr>
        <w:t>Atsižvelgiant į tai,</w:t>
      </w:r>
      <w:r w:rsidRPr="00B771ED">
        <w:rPr>
          <w:rFonts w:eastAsia="Calibri"/>
          <w:szCs w:val="22"/>
        </w:rPr>
        <w:t xml:space="preserve"> kad</w:t>
      </w:r>
      <w:r>
        <w:rPr>
          <w:rFonts w:eastAsia="Calibri"/>
          <w:szCs w:val="22"/>
        </w:rPr>
        <w:t xml:space="preserve"> patvirtinus aukščiau m</w:t>
      </w:r>
      <w:r w:rsidR="006501BD">
        <w:rPr>
          <w:rFonts w:eastAsia="Calibri"/>
          <w:szCs w:val="22"/>
        </w:rPr>
        <w:t>inimą detaliojo plano koregavimą</w:t>
      </w:r>
      <w:r>
        <w:rPr>
          <w:rFonts w:eastAsia="Calibri"/>
          <w:szCs w:val="22"/>
        </w:rPr>
        <w:t xml:space="preserve">, </w:t>
      </w:r>
      <w:r w:rsidR="006501BD">
        <w:rPr>
          <w:rFonts w:eastAsia="Calibri"/>
          <w:szCs w:val="22"/>
        </w:rPr>
        <w:t xml:space="preserve">pertvarkyti žemės </w:t>
      </w:r>
      <w:r w:rsidR="006501BD" w:rsidRPr="0035315C">
        <w:rPr>
          <w:rFonts w:eastAsia="Calibri"/>
          <w:szCs w:val="22"/>
        </w:rPr>
        <w:t>sklypai, kurių kadastro Nr. 2701/0034:46, Nr. 2701/0034:51, Nr. 2701/0034:52, Nr. 2701/0034:59</w:t>
      </w:r>
      <w:r w:rsidR="009B09FF" w:rsidRPr="0035315C">
        <w:rPr>
          <w:rFonts w:eastAsia="Calibri"/>
          <w:szCs w:val="22"/>
        </w:rPr>
        <w:t xml:space="preserve">, </w:t>
      </w:r>
      <w:r w:rsidR="009B09FF" w:rsidRPr="009B09FF">
        <w:rPr>
          <w:rFonts w:eastAsia="Calibri"/>
          <w:szCs w:val="22"/>
        </w:rPr>
        <w:t>Nr. 2701/0034:94</w:t>
      </w:r>
      <w:r w:rsidR="009B09FF">
        <w:rPr>
          <w:rFonts w:eastAsia="Calibri"/>
          <w:szCs w:val="22"/>
        </w:rPr>
        <w:t xml:space="preserve">, Nr. 2701/0034:95, Nr. 2701/0034:96, sujungimo ir padalijimo būdu į 7 (septynis) žemės sklypus, kurių kadastro Nr. 2701/0034:99, </w:t>
      </w:r>
      <w:r w:rsidR="00CD7EB7">
        <w:rPr>
          <w:rFonts w:eastAsia="Calibri"/>
          <w:szCs w:val="22"/>
        </w:rPr>
        <w:t xml:space="preserve">Nr. </w:t>
      </w:r>
      <w:r w:rsidR="009B09FF">
        <w:rPr>
          <w:rFonts w:eastAsia="Calibri"/>
          <w:szCs w:val="22"/>
        </w:rPr>
        <w:t xml:space="preserve">2701/0034:100, </w:t>
      </w:r>
      <w:r w:rsidR="00CD7EB7">
        <w:rPr>
          <w:rFonts w:eastAsia="Calibri"/>
          <w:szCs w:val="22"/>
        </w:rPr>
        <w:t xml:space="preserve">Nr. </w:t>
      </w:r>
      <w:r w:rsidR="009B09FF">
        <w:rPr>
          <w:rFonts w:eastAsia="Calibri"/>
          <w:szCs w:val="22"/>
        </w:rPr>
        <w:t xml:space="preserve">2701/0034:101, 2701/0034:102, </w:t>
      </w:r>
      <w:r w:rsidR="00CD7EB7">
        <w:rPr>
          <w:rFonts w:eastAsia="Calibri"/>
          <w:szCs w:val="22"/>
        </w:rPr>
        <w:t xml:space="preserve">Nr. </w:t>
      </w:r>
      <w:r w:rsidR="009B09FF">
        <w:rPr>
          <w:rFonts w:eastAsia="Calibri"/>
          <w:szCs w:val="22"/>
        </w:rPr>
        <w:t xml:space="preserve">2701/0034:103, </w:t>
      </w:r>
      <w:r w:rsidR="00CD7EB7">
        <w:rPr>
          <w:rFonts w:eastAsia="Calibri"/>
          <w:szCs w:val="22"/>
        </w:rPr>
        <w:t xml:space="preserve">Nr. 2701/0034:104, Nr. 2701/0034:105. </w:t>
      </w:r>
    </w:p>
    <w:p w14:paraId="0D182FCD" w14:textId="77777777" w:rsidR="005D0579" w:rsidRDefault="005D0579" w:rsidP="002B0FA7">
      <w:pPr>
        <w:jc w:val="both"/>
        <w:rPr>
          <w:rFonts w:eastAsia="Calibri"/>
          <w:szCs w:val="22"/>
        </w:rPr>
      </w:pPr>
    </w:p>
    <w:p w14:paraId="0D182FCE" w14:textId="6A4E4D25" w:rsidR="005C71EA" w:rsidRDefault="00523C4F" w:rsidP="002B0FA7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="00CB6801">
        <w:rPr>
          <w:rFonts w:eastAsia="Calibri"/>
          <w:szCs w:val="22"/>
        </w:rPr>
        <w:t xml:space="preserve"> kad </w:t>
      </w:r>
      <w:r w:rsidR="005D0579">
        <w:rPr>
          <w:rFonts w:eastAsia="Calibri"/>
          <w:szCs w:val="22"/>
        </w:rPr>
        <w:t>2019 m. rugsėjo 6 d. g</w:t>
      </w:r>
      <w:r w:rsidR="00AC0B11">
        <w:rPr>
          <w:rFonts w:eastAsia="Calibri"/>
          <w:szCs w:val="22"/>
        </w:rPr>
        <w:t>autas Nuomininko prašymas „Dėl S</w:t>
      </w:r>
      <w:r w:rsidR="005D0579">
        <w:rPr>
          <w:rFonts w:eastAsia="Calibri"/>
          <w:szCs w:val="22"/>
        </w:rPr>
        <w:t xml:space="preserve">avivaldybės ir </w:t>
      </w:r>
      <w:r w:rsidR="00AC0B11">
        <w:rPr>
          <w:rFonts w:eastAsia="Calibri"/>
          <w:szCs w:val="22"/>
        </w:rPr>
        <w:t>„</w:t>
      </w:r>
      <w:r w:rsidR="005D0579">
        <w:rPr>
          <w:rFonts w:eastAsia="Calibri"/>
          <w:szCs w:val="22"/>
        </w:rPr>
        <w:t>Panevėžio laisvosios ekonominės zonos</w:t>
      </w:r>
      <w:r w:rsidR="00AC0B11">
        <w:rPr>
          <w:rFonts w:eastAsia="Calibri"/>
          <w:szCs w:val="22"/>
        </w:rPr>
        <w:t>“</w:t>
      </w:r>
      <w:r w:rsidR="005D0579">
        <w:rPr>
          <w:rFonts w:eastAsia="Calibri"/>
          <w:szCs w:val="22"/>
        </w:rPr>
        <w:t xml:space="preserve"> sutarties papildymo“ Nr. 10. </w:t>
      </w:r>
    </w:p>
    <w:p w14:paraId="0D182FCF" w14:textId="77777777" w:rsidR="006A2B77" w:rsidRDefault="006A2B77" w:rsidP="002B0FA7">
      <w:pPr>
        <w:jc w:val="both"/>
        <w:rPr>
          <w:rFonts w:eastAsia="Calibri"/>
          <w:szCs w:val="22"/>
        </w:rPr>
      </w:pPr>
    </w:p>
    <w:p w14:paraId="0D182FD0" w14:textId="6AA7E8EC" w:rsidR="00591364" w:rsidRDefault="00523C4F" w:rsidP="002B0FA7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="00CB6801"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kad Sutarties 9.1</w:t>
      </w:r>
      <w:r w:rsidRPr="000F673E">
        <w:rPr>
          <w:rFonts w:eastAsia="Calibri"/>
          <w:szCs w:val="22"/>
        </w:rPr>
        <w:t xml:space="preserve"> </w:t>
      </w:r>
      <w:r w:rsidR="00AC0B11">
        <w:rPr>
          <w:rFonts w:eastAsia="Calibri"/>
          <w:szCs w:val="22"/>
        </w:rPr>
        <w:t>papunktyje</w:t>
      </w:r>
      <w:r w:rsidRPr="000F673E">
        <w:rPr>
          <w:rFonts w:eastAsia="Calibri"/>
          <w:szCs w:val="22"/>
        </w:rPr>
        <w:t xml:space="preserve"> numatyta, kad bet koks šios Nuomos sutarties pakeitimas ar papildymas galioja tik sudarytas raštu ir pasirašytas Nuomotojo ir Nuomininko.</w:t>
      </w:r>
    </w:p>
    <w:p w14:paraId="0D182FD1" w14:textId="77777777" w:rsidR="003076D1" w:rsidRPr="006A2B77" w:rsidRDefault="003076D1" w:rsidP="002B0FA7">
      <w:pPr>
        <w:jc w:val="both"/>
        <w:rPr>
          <w:rFonts w:eastAsia="Calibri"/>
          <w:szCs w:val="22"/>
        </w:rPr>
      </w:pPr>
    </w:p>
    <w:p w14:paraId="0D182FD2" w14:textId="469F917B" w:rsidR="00523C4F" w:rsidRDefault="00523C4F" w:rsidP="002B0FA7">
      <w:pPr>
        <w:jc w:val="both"/>
        <w:rPr>
          <w:rFonts w:eastAsia="Calibri"/>
          <w:szCs w:val="22"/>
        </w:rPr>
      </w:pPr>
      <w:r w:rsidRPr="006C6B66">
        <w:rPr>
          <w:rFonts w:eastAsia="Calibri"/>
          <w:b/>
          <w:szCs w:val="22"/>
        </w:rPr>
        <w:t>Todėl</w:t>
      </w:r>
      <w:r w:rsidRPr="006C6B66">
        <w:rPr>
          <w:rFonts w:eastAsia="Calibri"/>
          <w:szCs w:val="22"/>
        </w:rPr>
        <w:t xml:space="preserve"> Šalys sudarė šį Susitarimą ir susitarė:</w:t>
      </w:r>
    </w:p>
    <w:p w14:paraId="0D182FD3" w14:textId="77777777" w:rsidR="00CB6ADA" w:rsidRPr="00CB6ADA" w:rsidRDefault="00CB6ADA" w:rsidP="002B0FA7">
      <w:pPr>
        <w:jc w:val="both"/>
        <w:rPr>
          <w:rFonts w:eastAsia="Calibri"/>
          <w:szCs w:val="22"/>
        </w:rPr>
      </w:pPr>
    </w:p>
    <w:p w14:paraId="0D182FD4" w14:textId="7CD21241" w:rsidR="00CB6ADA" w:rsidRDefault="00AC0B11" w:rsidP="002B0FA7">
      <w:pPr>
        <w:pStyle w:val="Sraopastraipa"/>
        <w:numPr>
          <w:ilvl w:val="0"/>
          <w:numId w:val="12"/>
        </w:numPr>
        <w:ind w:left="0" w:firstLine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Pakeisti Sutarties 1.1</w:t>
      </w:r>
      <w:r w:rsidR="00CB6ADA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papunktį</w:t>
      </w:r>
      <w:r w:rsidR="00CB6ADA">
        <w:rPr>
          <w:rFonts w:eastAsia="Calibri"/>
          <w:szCs w:val="22"/>
        </w:rPr>
        <w:t xml:space="preserve"> ir </w:t>
      </w:r>
      <w:r>
        <w:rPr>
          <w:rFonts w:eastAsia="Calibri"/>
          <w:szCs w:val="22"/>
        </w:rPr>
        <w:t xml:space="preserve">jį </w:t>
      </w:r>
      <w:r w:rsidR="00CB6ADA">
        <w:rPr>
          <w:rFonts w:eastAsia="Calibri"/>
          <w:szCs w:val="22"/>
        </w:rPr>
        <w:t>išdėstyti taip:</w:t>
      </w:r>
    </w:p>
    <w:p w14:paraId="0D182FD5" w14:textId="77777777" w:rsidR="00FD7A7D" w:rsidRPr="00FD7A7D" w:rsidRDefault="00FD7A7D" w:rsidP="002B0FA7">
      <w:pPr>
        <w:pStyle w:val="Sraopastraipa"/>
        <w:ind w:left="0"/>
        <w:jc w:val="both"/>
        <w:rPr>
          <w:rFonts w:eastAsia="Calibri"/>
          <w:sz w:val="16"/>
          <w:szCs w:val="16"/>
        </w:rPr>
      </w:pPr>
    </w:p>
    <w:p w14:paraId="0D182FD6" w14:textId="602763FE" w:rsidR="00FD7A7D" w:rsidRPr="00AC0B11" w:rsidRDefault="00AC0B11" w:rsidP="002B0FA7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„</w:t>
      </w:r>
      <w:r w:rsidR="00FD7A7D" w:rsidRPr="00AC0B11">
        <w:rPr>
          <w:rFonts w:eastAsia="Calibri"/>
          <w:szCs w:val="22"/>
        </w:rPr>
        <w:t>Inžinerinės infrastruktūros sklypų (unikalus Nr. 4400-5280-8441, unikalus Nr. 4400-1286-6394) žaliųjų plotų priežiūra.</w:t>
      </w:r>
      <w:r>
        <w:rPr>
          <w:rFonts w:eastAsia="Calibri"/>
          <w:szCs w:val="22"/>
        </w:rPr>
        <w:t>“.</w:t>
      </w:r>
    </w:p>
    <w:p w14:paraId="0D182FD7" w14:textId="77777777" w:rsidR="00CB6ADA" w:rsidRPr="00A24320" w:rsidRDefault="00FD7A7D" w:rsidP="002B0FA7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</w:t>
      </w:r>
    </w:p>
    <w:p w14:paraId="0D182FD8" w14:textId="1AC779CA" w:rsidR="00FF5888" w:rsidRDefault="00AC0B11" w:rsidP="002B0FA7">
      <w:pPr>
        <w:pStyle w:val="Sraopastraipa"/>
        <w:numPr>
          <w:ilvl w:val="0"/>
          <w:numId w:val="12"/>
        </w:numPr>
        <w:ind w:left="0" w:firstLine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Pakeisti Sutarties 2.1</w:t>
      </w:r>
      <w:r w:rsidR="00FF5888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papunktį</w:t>
      </w:r>
      <w:r w:rsidR="00FF5888">
        <w:rPr>
          <w:rFonts w:eastAsia="Calibri"/>
          <w:szCs w:val="22"/>
        </w:rPr>
        <w:t xml:space="preserve"> ir </w:t>
      </w:r>
      <w:r>
        <w:rPr>
          <w:rFonts w:eastAsia="Calibri"/>
          <w:szCs w:val="22"/>
        </w:rPr>
        <w:t xml:space="preserve">jį </w:t>
      </w:r>
      <w:r w:rsidR="00FF5888">
        <w:rPr>
          <w:rFonts w:eastAsia="Calibri"/>
          <w:szCs w:val="22"/>
        </w:rPr>
        <w:t>išdėstyti taip:</w:t>
      </w:r>
    </w:p>
    <w:p w14:paraId="0D182FD9" w14:textId="77777777" w:rsidR="00FF5888" w:rsidRPr="00572EF1" w:rsidRDefault="00FF5888" w:rsidP="002B0FA7">
      <w:pPr>
        <w:pStyle w:val="Sraopastraipa"/>
        <w:ind w:left="0"/>
        <w:jc w:val="both"/>
        <w:rPr>
          <w:rFonts w:eastAsia="Calibri"/>
          <w:szCs w:val="24"/>
        </w:rPr>
      </w:pPr>
    </w:p>
    <w:p w14:paraId="0D182FDA" w14:textId="7197F101" w:rsidR="00FF5888" w:rsidRDefault="00AC0B11" w:rsidP="002B0FA7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„</w:t>
      </w:r>
      <w:r w:rsidR="00FF5888">
        <w:rPr>
          <w:rFonts w:eastAsia="Calibri"/>
          <w:szCs w:val="22"/>
        </w:rPr>
        <w:t xml:space="preserve">2.1. Šia Nuomos sutartimi Nuomotojas įsipareigoja išnuomoti </w:t>
      </w:r>
      <w:r w:rsidR="001A4856">
        <w:rPr>
          <w:rFonts w:eastAsia="Calibri"/>
          <w:szCs w:val="22"/>
        </w:rPr>
        <w:t>Nuomininkui, o Nuomininkas įsipareigoja nuomotis iš Nuomotojo Žemės sklypus, kurie bus naudojami Panevėžio LEZ veikimo tikslams, numatytiems Panevėžio LEZ veikimo sutartyje:</w:t>
      </w:r>
    </w:p>
    <w:p w14:paraId="0D182FDB" w14:textId="77777777" w:rsidR="001A4856" w:rsidRDefault="001A4856" w:rsidP="0035315C">
      <w:pPr>
        <w:pStyle w:val="Sraopastraipa"/>
        <w:ind w:left="284"/>
        <w:jc w:val="both"/>
        <w:rPr>
          <w:rFonts w:eastAsia="Calibri"/>
          <w:szCs w:val="22"/>
        </w:rPr>
      </w:pPr>
    </w:p>
    <w:p w14:paraId="0D182FDC" w14:textId="0B6B1A05" w:rsidR="00B43E42" w:rsidRDefault="001A4856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2.1.1.</w:t>
      </w:r>
      <w:r w:rsidR="00B43E42">
        <w:rPr>
          <w:rFonts w:eastAsia="Calibri"/>
          <w:szCs w:val="22"/>
        </w:rPr>
        <w:t xml:space="preserve"> </w:t>
      </w:r>
      <w:r w:rsidR="00B43E42" w:rsidRPr="00B43E42">
        <w:rPr>
          <w:rFonts w:eastAsia="Calibri"/>
          <w:szCs w:val="22"/>
        </w:rPr>
        <w:t>2,7642 ha ploto žemės sklypą, kadastrinis Nr. 2701/0034:56, esantį Bernatonių g. 1, Panevėžio m., nuosavybės teise priklausant</w:t>
      </w:r>
      <w:r w:rsidR="00AC0B11">
        <w:rPr>
          <w:rFonts w:eastAsia="Calibri"/>
          <w:szCs w:val="22"/>
        </w:rPr>
        <w:t>į Panevėžio miesto savivaldybei;</w:t>
      </w:r>
    </w:p>
    <w:p w14:paraId="0D182FDD" w14:textId="77777777" w:rsidR="00B43E42" w:rsidRDefault="00B43E42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D182FDE" w14:textId="5DF738AD" w:rsidR="00B43E42" w:rsidRDefault="00B43E42" w:rsidP="007C50D9">
      <w:pPr>
        <w:pStyle w:val="Sraopastraipa"/>
        <w:ind w:left="0"/>
        <w:jc w:val="both"/>
        <w:rPr>
          <w:rFonts w:eastAsia="Calibri"/>
          <w:szCs w:val="22"/>
        </w:rPr>
      </w:pPr>
      <w:r w:rsidRPr="00B43E42">
        <w:rPr>
          <w:rFonts w:eastAsia="Calibri"/>
          <w:szCs w:val="22"/>
        </w:rPr>
        <w:t>2.1.2. 0,4356 ha ploto žemės sklypą, kadastrinis Nr. 2701/0034:55, esantį Bernatonių g. 5, Panevėžio m., nuosavybės teise priklausant</w:t>
      </w:r>
      <w:r w:rsidR="00AC0B11">
        <w:rPr>
          <w:rFonts w:eastAsia="Calibri"/>
          <w:szCs w:val="22"/>
        </w:rPr>
        <w:t>į Panevėžio miesto savivaldybei;</w:t>
      </w:r>
    </w:p>
    <w:p w14:paraId="0D182FDF" w14:textId="77777777" w:rsidR="00894BF4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D182FE0" w14:textId="5BDA2437" w:rsidR="00894BF4" w:rsidRPr="00894BF4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2.1.3</w:t>
      </w:r>
      <w:r w:rsidR="00AC0B11">
        <w:rPr>
          <w:rFonts w:eastAsia="Calibri"/>
          <w:szCs w:val="22"/>
        </w:rPr>
        <w:t>. 1</w:t>
      </w:r>
      <w:r w:rsidRPr="00894BF4">
        <w:rPr>
          <w:rFonts w:eastAsia="Calibri"/>
          <w:szCs w:val="22"/>
        </w:rPr>
        <w:t>0</w:t>
      </w:r>
      <w:r w:rsidR="004D08B4">
        <w:rPr>
          <w:rFonts w:eastAsia="Calibri"/>
          <w:szCs w:val="22"/>
        </w:rPr>
        <w:t>,</w:t>
      </w:r>
      <w:r w:rsidRPr="00894BF4">
        <w:rPr>
          <w:rFonts w:eastAsia="Calibri"/>
          <w:szCs w:val="22"/>
        </w:rPr>
        <w:t xml:space="preserve">000 ha ploto žemės sklypą, kadastrinis Nr. 2701/0034:105, esantį Bernatonių g. 6, Panevėžio m., nuosavybės teise </w:t>
      </w:r>
      <w:r w:rsidR="00AC0B11">
        <w:rPr>
          <w:rFonts w:eastAsia="Calibri"/>
          <w:szCs w:val="22"/>
        </w:rPr>
        <w:t>priklausantį Panevėžio miesto savivaldybei;</w:t>
      </w:r>
      <w:r w:rsidRPr="00894BF4">
        <w:rPr>
          <w:rFonts w:eastAsia="Calibri"/>
          <w:szCs w:val="22"/>
        </w:rPr>
        <w:t xml:space="preserve"> </w:t>
      </w:r>
    </w:p>
    <w:p w14:paraId="0D182FE1" w14:textId="77777777" w:rsidR="00B43E42" w:rsidRPr="00894BF4" w:rsidRDefault="00B43E42" w:rsidP="007C50D9">
      <w:pPr>
        <w:jc w:val="both"/>
        <w:rPr>
          <w:rFonts w:eastAsia="Calibri"/>
          <w:szCs w:val="22"/>
        </w:rPr>
      </w:pPr>
    </w:p>
    <w:p w14:paraId="0D182FE2" w14:textId="204D8CEC" w:rsidR="00B43E42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2.1.4</w:t>
      </w:r>
      <w:r w:rsidR="00656CAC">
        <w:rPr>
          <w:rFonts w:eastAsia="Calibri"/>
          <w:szCs w:val="22"/>
        </w:rPr>
        <w:t>. 0,2582</w:t>
      </w:r>
      <w:r w:rsidR="00B43E42" w:rsidRPr="00B43E42">
        <w:rPr>
          <w:rFonts w:eastAsia="Calibri"/>
          <w:szCs w:val="22"/>
        </w:rPr>
        <w:t xml:space="preserve"> ha ploto žemės sklypą, kadastrinis Nr. 2701/0034:54, esantį Bernatonių g. 7, Panevėžio m., nuosavybės teise priklausant</w:t>
      </w:r>
      <w:r w:rsidR="00AC0B11">
        <w:rPr>
          <w:rFonts w:eastAsia="Calibri"/>
          <w:szCs w:val="22"/>
        </w:rPr>
        <w:t>į Panevėžio miesto savivaldybei;</w:t>
      </w:r>
    </w:p>
    <w:p w14:paraId="0D182FE3" w14:textId="77777777" w:rsidR="00B43E42" w:rsidRPr="00894BF4" w:rsidRDefault="00B43E42" w:rsidP="007C50D9">
      <w:pPr>
        <w:jc w:val="both"/>
        <w:rPr>
          <w:rFonts w:eastAsia="Calibri"/>
          <w:szCs w:val="22"/>
        </w:rPr>
      </w:pPr>
    </w:p>
    <w:p w14:paraId="0D182FE4" w14:textId="321EA1F5" w:rsidR="006265FC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2.1.5</w:t>
      </w:r>
      <w:r w:rsidR="00B43E42" w:rsidRPr="00B43E42">
        <w:rPr>
          <w:rFonts w:eastAsia="Calibri"/>
          <w:szCs w:val="22"/>
        </w:rPr>
        <w:t>. 0,4962 ha ploto žemės sklypą, kadastrinis Nr. 2701/0034:45, esantį Bernatonių g. 9, Panevėžio m., nuosavybės teise priklausantį Lietuvos Respublikai, valstybinės žemės patikėjimo teise valdomą</w:t>
      </w:r>
      <w:r w:rsidR="00AC0B11">
        <w:rPr>
          <w:rFonts w:eastAsia="Calibri"/>
          <w:szCs w:val="22"/>
        </w:rPr>
        <w:t xml:space="preserve"> Panevėžio miesto savivaldybės;</w:t>
      </w:r>
    </w:p>
    <w:p w14:paraId="0D182FE5" w14:textId="77777777" w:rsidR="006265FC" w:rsidRDefault="006265FC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D182FE6" w14:textId="6E3B6058" w:rsidR="000D2024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2.1.6</w:t>
      </w:r>
      <w:r w:rsidR="006265FC">
        <w:rPr>
          <w:rFonts w:eastAsia="Calibri"/>
          <w:szCs w:val="22"/>
        </w:rPr>
        <w:t xml:space="preserve">. </w:t>
      </w:r>
      <w:r w:rsidR="000D2024">
        <w:rPr>
          <w:rFonts w:eastAsia="Calibri"/>
          <w:szCs w:val="22"/>
        </w:rPr>
        <w:t>11,9358</w:t>
      </w:r>
      <w:r w:rsidR="000D2024" w:rsidRPr="000D2024">
        <w:rPr>
          <w:rFonts w:eastAsia="Calibri"/>
          <w:szCs w:val="22"/>
        </w:rPr>
        <w:t xml:space="preserve"> ha ploto žemės skly</w:t>
      </w:r>
      <w:r w:rsidR="000D2024">
        <w:rPr>
          <w:rFonts w:eastAsia="Calibri"/>
          <w:szCs w:val="22"/>
        </w:rPr>
        <w:t>pą, kadastrinis Nr. 2701/0034:99</w:t>
      </w:r>
      <w:r w:rsidR="000D2024" w:rsidRPr="000D2024">
        <w:rPr>
          <w:rFonts w:eastAsia="Calibri"/>
          <w:szCs w:val="22"/>
        </w:rPr>
        <w:t xml:space="preserve">, esantį </w:t>
      </w:r>
      <w:r w:rsidR="000D2024">
        <w:rPr>
          <w:rFonts w:eastAsia="Calibri"/>
          <w:szCs w:val="22"/>
        </w:rPr>
        <w:t>Pažalvaičių</w:t>
      </w:r>
      <w:r w:rsidR="000D2024" w:rsidRPr="000D2024">
        <w:rPr>
          <w:rFonts w:eastAsia="Calibri"/>
          <w:szCs w:val="22"/>
        </w:rPr>
        <w:t xml:space="preserve"> g. </w:t>
      </w:r>
      <w:r w:rsidR="000D2024">
        <w:rPr>
          <w:rFonts w:eastAsia="Calibri"/>
          <w:szCs w:val="22"/>
        </w:rPr>
        <w:t>1</w:t>
      </w:r>
      <w:r w:rsidR="000D2024" w:rsidRPr="000D2024">
        <w:rPr>
          <w:rFonts w:eastAsia="Calibri"/>
          <w:szCs w:val="22"/>
        </w:rPr>
        <w:t>, Panevėžio m., nuosavybės teise priklausant</w:t>
      </w:r>
      <w:r w:rsidR="00AC0B11">
        <w:rPr>
          <w:rFonts w:eastAsia="Calibri"/>
          <w:szCs w:val="22"/>
        </w:rPr>
        <w:t>į Panevėžio miesto savivaldybei;</w:t>
      </w:r>
    </w:p>
    <w:p w14:paraId="0D182FE7" w14:textId="77777777" w:rsidR="000D2024" w:rsidRDefault="000D2024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D182FE8" w14:textId="57638EAE" w:rsidR="00894BF4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2.1.7. 4,0500</w:t>
      </w:r>
      <w:r w:rsidRPr="007A5759">
        <w:rPr>
          <w:rFonts w:eastAsia="Calibri"/>
          <w:szCs w:val="22"/>
        </w:rPr>
        <w:t xml:space="preserve"> ha ploto žemės skly</w:t>
      </w:r>
      <w:r>
        <w:rPr>
          <w:rFonts w:eastAsia="Calibri"/>
          <w:szCs w:val="22"/>
        </w:rPr>
        <w:t>pą, kadastrinis Nr. 2701/0034:102</w:t>
      </w:r>
      <w:r w:rsidRPr="007A5759">
        <w:rPr>
          <w:rFonts w:eastAsia="Calibri"/>
          <w:szCs w:val="22"/>
        </w:rPr>
        <w:t xml:space="preserve">, esantį Pažalvaičių g. </w:t>
      </w:r>
      <w:r>
        <w:rPr>
          <w:rFonts w:eastAsia="Calibri"/>
          <w:szCs w:val="22"/>
        </w:rPr>
        <w:t>5</w:t>
      </w:r>
      <w:r w:rsidRPr="007A5759">
        <w:rPr>
          <w:rFonts w:eastAsia="Calibri"/>
          <w:szCs w:val="22"/>
        </w:rPr>
        <w:t>, Panevėžio m., nuosavybės teise priklausant</w:t>
      </w:r>
      <w:r w:rsidR="00AC0B11">
        <w:rPr>
          <w:rFonts w:eastAsia="Calibri"/>
          <w:szCs w:val="22"/>
        </w:rPr>
        <w:t>į Panevėžio miesto savivaldybei;</w:t>
      </w:r>
    </w:p>
    <w:p w14:paraId="0D182FE9" w14:textId="77777777" w:rsidR="00894BF4" w:rsidRPr="00894BF4" w:rsidRDefault="00894BF4" w:rsidP="007C50D9">
      <w:pPr>
        <w:jc w:val="both"/>
        <w:rPr>
          <w:rFonts w:eastAsia="Calibri"/>
          <w:szCs w:val="22"/>
        </w:rPr>
      </w:pPr>
    </w:p>
    <w:p w14:paraId="0D182FEA" w14:textId="462A3C93" w:rsidR="00894BF4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2.1.8. 4,7251 ha. </w:t>
      </w:r>
      <w:r w:rsidRPr="00A9660F">
        <w:rPr>
          <w:rFonts w:eastAsia="Calibri"/>
          <w:szCs w:val="22"/>
        </w:rPr>
        <w:t>ploto žemės skly</w:t>
      </w:r>
      <w:r>
        <w:rPr>
          <w:rFonts w:eastAsia="Calibri"/>
          <w:szCs w:val="22"/>
        </w:rPr>
        <w:t>pą, kadastrinis Nr. 2701/0034:103</w:t>
      </w:r>
      <w:r w:rsidRPr="00A9660F">
        <w:rPr>
          <w:rFonts w:eastAsia="Calibri"/>
          <w:szCs w:val="22"/>
        </w:rPr>
        <w:t xml:space="preserve">, esantį Pažalvaičių g. </w:t>
      </w:r>
      <w:r>
        <w:rPr>
          <w:rFonts w:eastAsia="Calibri"/>
          <w:szCs w:val="22"/>
        </w:rPr>
        <w:t>7</w:t>
      </w:r>
      <w:r w:rsidRPr="00A9660F">
        <w:rPr>
          <w:rFonts w:eastAsia="Calibri"/>
          <w:szCs w:val="22"/>
        </w:rPr>
        <w:t>, Panevėžio m., nuosavybės teise priklausant</w:t>
      </w:r>
      <w:r w:rsidR="004D08B4">
        <w:rPr>
          <w:rFonts w:eastAsia="Calibri"/>
          <w:szCs w:val="22"/>
        </w:rPr>
        <w:t>į Panevėžio miesto savivaldybei;</w:t>
      </w:r>
    </w:p>
    <w:p w14:paraId="0D182FEB" w14:textId="77777777" w:rsidR="00894BF4" w:rsidRDefault="00894BF4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D182FEC" w14:textId="2DA2B4F0" w:rsidR="00894BF4" w:rsidRDefault="008A2A0F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2.1.9</w:t>
      </w:r>
      <w:r w:rsidR="00894BF4">
        <w:rPr>
          <w:rFonts w:eastAsia="Calibri"/>
          <w:szCs w:val="22"/>
        </w:rPr>
        <w:t>. 3,4014</w:t>
      </w:r>
      <w:r w:rsidR="00894BF4" w:rsidRPr="009669E1">
        <w:rPr>
          <w:rFonts w:eastAsia="Calibri"/>
          <w:szCs w:val="22"/>
        </w:rPr>
        <w:t xml:space="preserve"> ha ploto žemės sklypą, kadastrinis Nr. 2701/0034:</w:t>
      </w:r>
      <w:r w:rsidR="00894BF4">
        <w:rPr>
          <w:rFonts w:eastAsia="Calibri"/>
          <w:szCs w:val="22"/>
        </w:rPr>
        <w:t>104</w:t>
      </w:r>
      <w:r w:rsidR="00894BF4" w:rsidRPr="009669E1">
        <w:rPr>
          <w:rFonts w:eastAsia="Calibri"/>
          <w:szCs w:val="22"/>
        </w:rPr>
        <w:t xml:space="preserve">, esantį </w:t>
      </w:r>
      <w:r w:rsidR="00894BF4">
        <w:rPr>
          <w:rFonts w:eastAsia="Calibri"/>
          <w:szCs w:val="22"/>
        </w:rPr>
        <w:t>Janonio g. 64</w:t>
      </w:r>
      <w:r w:rsidR="00894BF4" w:rsidRPr="009669E1">
        <w:rPr>
          <w:rFonts w:eastAsia="Calibri"/>
          <w:szCs w:val="22"/>
        </w:rPr>
        <w:t>, Panevėžio m., nuosavybės teise priklausant</w:t>
      </w:r>
      <w:r w:rsidR="004D08B4">
        <w:rPr>
          <w:rFonts w:eastAsia="Calibri"/>
          <w:szCs w:val="22"/>
        </w:rPr>
        <w:t>į Panevėžio miesto savivaldybei;</w:t>
      </w:r>
    </w:p>
    <w:p w14:paraId="0D182FED" w14:textId="77777777" w:rsidR="007D5387" w:rsidRDefault="007D5387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D182FEE" w14:textId="7925AE37" w:rsidR="00894BF4" w:rsidRDefault="008A2A0F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2.1.10</w:t>
      </w:r>
      <w:r w:rsidR="007D5387" w:rsidRPr="007D5387">
        <w:rPr>
          <w:rFonts w:eastAsia="Calibri"/>
          <w:szCs w:val="22"/>
        </w:rPr>
        <w:t xml:space="preserve">. </w:t>
      </w:r>
      <w:r w:rsidR="007D5387">
        <w:rPr>
          <w:rFonts w:eastAsia="Calibri"/>
          <w:szCs w:val="22"/>
        </w:rPr>
        <w:t xml:space="preserve">0,4140 ha </w:t>
      </w:r>
      <w:r w:rsidR="009669E1" w:rsidRPr="007D5387">
        <w:rPr>
          <w:rFonts w:eastAsia="Calibri"/>
          <w:szCs w:val="22"/>
        </w:rPr>
        <w:t>ploto žemės sklypą, kadastrinis Nr. 2701/0034:</w:t>
      </w:r>
      <w:r w:rsidR="007D5387" w:rsidRPr="007D5387">
        <w:rPr>
          <w:rFonts w:eastAsia="Calibri"/>
          <w:szCs w:val="22"/>
        </w:rPr>
        <w:t>50</w:t>
      </w:r>
      <w:r w:rsidR="009669E1" w:rsidRPr="007D5387">
        <w:rPr>
          <w:rFonts w:eastAsia="Calibri"/>
          <w:szCs w:val="22"/>
        </w:rPr>
        <w:t xml:space="preserve">, esantį </w:t>
      </w:r>
      <w:r w:rsidR="007D5387" w:rsidRPr="007D5387">
        <w:rPr>
          <w:rFonts w:eastAsia="Calibri"/>
          <w:szCs w:val="22"/>
        </w:rPr>
        <w:t>Janonio g. 64</w:t>
      </w:r>
      <w:r w:rsidR="007357BC">
        <w:rPr>
          <w:rFonts w:eastAsia="Calibri"/>
          <w:szCs w:val="22"/>
        </w:rPr>
        <w:t>C</w:t>
      </w:r>
      <w:r w:rsidR="009669E1" w:rsidRPr="007D5387">
        <w:rPr>
          <w:rFonts w:eastAsia="Calibri"/>
          <w:szCs w:val="22"/>
        </w:rPr>
        <w:t>, Panevėžio m., nuosavybės teise priklausant</w:t>
      </w:r>
      <w:r w:rsidR="004D08B4">
        <w:rPr>
          <w:rFonts w:eastAsia="Calibri"/>
          <w:szCs w:val="22"/>
        </w:rPr>
        <w:t>į Panevėžio miesto savivaldybei;</w:t>
      </w:r>
    </w:p>
    <w:p w14:paraId="0D182FEF" w14:textId="77777777" w:rsidR="007D5387" w:rsidRPr="00894BF4" w:rsidRDefault="007D5387" w:rsidP="007C50D9">
      <w:pPr>
        <w:pStyle w:val="Sraopastraipa"/>
        <w:ind w:left="0"/>
        <w:rPr>
          <w:rFonts w:eastAsia="Calibri"/>
          <w:szCs w:val="22"/>
        </w:rPr>
      </w:pPr>
    </w:p>
    <w:p w14:paraId="0D182FF0" w14:textId="6F44191C" w:rsidR="007A5759" w:rsidRPr="0021660D" w:rsidRDefault="008A2A0F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2.1.11</w:t>
      </w:r>
      <w:r w:rsidR="000D2024">
        <w:rPr>
          <w:rFonts w:eastAsia="Calibri"/>
          <w:szCs w:val="22"/>
        </w:rPr>
        <w:t xml:space="preserve">. </w:t>
      </w:r>
      <w:r w:rsidR="004D08B4">
        <w:rPr>
          <w:rFonts w:eastAsia="Calibri"/>
          <w:szCs w:val="22"/>
        </w:rPr>
        <w:t>7</w:t>
      </w:r>
      <w:r w:rsidR="0003355F">
        <w:rPr>
          <w:rFonts w:eastAsia="Calibri"/>
          <w:szCs w:val="22"/>
        </w:rPr>
        <w:t>1</w:t>
      </w:r>
      <w:r w:rsidR="004D08B4">
        <w:rPr>
          <w:rFonts w:eastAsia="Calibri"/>
          <w:szCs w:val="22"/>
        </w:rPr>
        <w:t>,009 ha</w:t>
      </w:r>
      <w:r w:rsidR="0003355F">
        <w:rPr>
          <w:rFonts w:eastAsia="Calibri"/>
          <w:szCs w:val="22"/>
        </w:rPr>
        <w:t xml:space="preserve"> </w:t>
      </w:r>
      <w:r w:rsidR="0003355F" w:rsidRPr="0003355F">
        <w:rPr>
          <w:rFonts w:eastAsia="Calibri"/>
          <w:szCs w:val="22"/>
        </w:rPr>
        <w:t>ploto žemės skly</w:t>
      </w:r>
      <w:r w:rsidR="0003355F">
        <w:rPr>
          <w:rFonts w:eastAsia="Calibri"/>
          <w:szCs w:val="22"/>
        </w:rPr>
        <w:t>pą, kadastrinis Nr. 2701/0034:100</w:t>
      </w:r>
      <w:r w:rsidR="0003355F" w:rsidRPr="0003355F">
        <w:rPr>
          <w:rFonts w:eastAsia="Calibri"/>
          <w:szCs w:val="22"/>
        </w:rPr>
        <w:t xml:space="preserve">, esantį </w:t>
      </w:r>
      <w:r w:rsidR="0003355F">
        <w:rPr>
          <w:rFonts w:eastAsia="Calibri"/>
          <w:szCs w:val="22"/>
        </w:rPr>
        <w:t>J. Janonio</w:t>
      </w:r>
      <w:r w:rsidR="0003355F" w:rsidRPr="0003355F">
        <w:rPr>
          <w:rFonts w:eastAsia="Calibri"/>
          <w:szCs w:val="22"/>
        </w:rPr>
        <w:t xml:space="preserve"> g. </w:t>
      </w:r>
      <w:r w:rsidR="0003355F">
        <w:rPr>
          <w:rFonts w:eastAsia="Calibri"/>
          <w:szCs w:val="22"/>
        </w:rPr>
        <w:t>66</w:t>
      </w:r>
      <w:r w:rsidR="0003355F" w:rsidRPr="0003355F">
        <w:rPr>
          <w:rFonts w:eastAsia="Calibri"/>
          <w:szCs w:val="22"/>
        </w:rPr>
        <w:t>, Panevėžio m.,</w:t>
      </w:r>
      <w:r w:rsidR="0003355F">
        <w:rPr>
          <w:rFonts w:eastAsia="Calibri"/>
          <w:szCs w:val="22"/>
        </w:rPr>
        <w:t xml:space="preserve"> </w:t>
      </w:r>
      <w:r w:rsidR="008447D5">
        <w:rPr>
          <w:rFonts w:eastAsia="Calibri"/>
          <w:szCs w:val="22"/>
        </w:rPr>
        <w:t>kurio 64991/71009 dal</w:t>
      </w:r>
      <w:r w:rsidR="00CB6801">
        <w:rPr>
          <w:rFonts w:eastAsia="Calibri"/>
          <w:szCs w:val="22"/>
        </w:rPr>
        <w:t>is nuosavybės teise priklausanti</w:t>
      </w:r>
      <w:r w:rsidR="008447D5" w:rsidRPr="008447D5">
        <w:rPr>
          <w:rFonts w:eastAsia="Calibri"/>
          <w:szCs w:val="22"/>
        </w:rPr>
        <w:t xml:space="preserve"> Lietuvos Respublikai, valstybinė</w:t>
      </w:r>
      <w:r w:rsidR="00CB6801">
        <w:rPr>
          <w:rFonts w:eastAsia="Calibri"/>
          <w:szCs w:val="22"/>
        </w:rPr>
        <w:t>s žemės patikėjimo teise valdoma</w:t>
      </w:r>
      <w:r w:rsidR="008447D5">
        <w:rPr>
          <w:rFonts w:eastAsia="Calibri"/>
          <w:szCs w:val="22"/>
        </w:rPr>
        <w:t xml:space="preserve"> Panevėžio miesto sa</w:t>
      </w:r>
      <w:r w:rsidR="004D08B4">
        <w:rPr>
          <w:rFonts w:eastAsia="Calibri"/>
          <w:szCs w:val="22"/>
        </w:rPr>
        <w:t xml:space="preserve">vivaldybės ir 6018/71009 dalis </w:t>
      </w:r>
      <w:r w:rsidR="008447D5">
        <w:rPr>
          <w:rFonts w:eastAsia="Calibri"/>
          <w:szCs w:val="22"/>
        </w:rPr>
        <w:t>nuosavybės teise priklausanti</w:t>
      </w:r>
      <w:r w:rsidR="0003355F" w:rsidRPr="008447D5">
        <w:rPr>
          <w:rFonts w:eastAsia="Calibri"/>
          <w:szCs w:val="22"/>
        </w:rPr>
        <w:t xml:space="preserve"> Panevėžio miesto savivaldybei.</w:t>
      </w:r>
      <w:r w:rsidR="004D08B4">
        <w:rPr>
          <w:rFonts w:eastAsia="Calibri"/>
          <w:szCs w:val="22"/>
        </w:rPr>
        <w:t>“.</w:t>
      </w:r>
    </w:p>
    <w:p w14:paraId="0D182FF1" w14:textId="77777777" w:rsidR="00B43E42" w:rsidRDefault="00B43E42" w:rsidP="007C50D9">
      <w:pPr>
        <w:jc w:val="both"/>
        <w:rPr>
          <w:rFonts w:eastAsia="Calibri"/>
          <w:szCs w:val="22"/>
        </w:rPr>
      </w:pPr>
    </w:p>
    <w:p w14:paraId="0D182FF2" w14:textId="7016069A" w:rsidR="00335984" w:rsidRDefault="004D08B4" w:rsidP="007C50D9">
      <w:pPr>
        <w:pStyle w:val="Sraopastraipa"/>
        <w:numPr>
          <w:ilvl w:val="0"/>
          <w:numId w:val="12"/>
        </w:numPr>
        <w:ind w:left="0" w:firstLine="0"/>
        <w:jc w:val="both"/>
      </w:pPr>
      <w:r>
        <w:t>Pakeisti Sutarties 2.6</w:t>
      </w:r>
      <w:r w:rsidR="003F6D2D">
        <w:t xml:space="preserve"> </w:t>
      </w:r>
      <w:r>
        <w:t>papunktį</w:t>
      </w:r>
      <w:r w:rsidR="00335984">
        <w:t xml:space="preserve"> ir </w:t>
      </w:r>
      <w:r>
        <w:t xml:space="preserve">jį </w:t>
      </w:r>
      <w:r w:rsidR="00335984">
        <w:t>išdėstyti taip:</w:t>
      </w:r>
    </w:p>
    <w:p w14:paraId="07514A46" w14:textId="77777777" w:rsidR="004D08B4" w:rsidRDefault="004D08B4" w:rsidP="007C50D9">
      <w:pPr>
        <w:pStyle w:val="Sraopastraipa"/>
        <w:ind w:left="0"/>
        <w:jc w:val="both"/>
      </w:pPr>
    </w:p>
    <w:p w14:paraId="0D182FF4" w14:textId="50091401" w:rsidR="007357BC" w:rsidRDefault="004D08B4" w:rsidP="007C50D9">
      <w:pPr>
        <w:pStyle w:val="Sraopastraipa"/>
        <w:ind w:left="0"/>
        <w:jc w:val="both"/>
      </w:pPr>
      <w:r>
        <w:t>„2.6.</w:t>
      </w:r>
      <w:r w:rsidR="00FA1700">
        <w:t xml:space="preserve"> Specialiosios žemės ir miško naudojimo sąlygos, servitutai ir kitos daiktinės teisės: </w:t>
      </w:r>
    </w:p>
    <w:p w14:paraId="0D182FF5" w14:textId="77777777" w:rsidR="007357BC" w:rsidRPr="00572EF1" w:rsidRDefault="007357BC" w:rsidP="007C50D9">
      <w:pPr>
        <w:jc w:val="both"/>
        <w:rPr>
          <w:szCs w:val="24"/>
        </w:rPr>
      </w:pPr>
    </w:p>
    <w:p w14:paraId="0D182FF6" w14:textId="3CB87373" w:rsidR="00335984" w:rsidRPr="00735DDD" w:rsidRDefault="004D08B4" w:rsidP="007C50D9">
      <w:pPr>
        <w:pStyle w:val="Sraopastraipa"/>
        <w:ind w:left="0"/>
        <w:jc w:val="both"/>
      </w:pPr>
      <w:r>
        <w:rPr>
          <w:szCs w:val="24"/>
        </w:rPr>
        <w:t>2.6.1.</w:t>
      </w:r>
      <w:r w:rsidR="00335984" w:rsidRPr="00735DDD">
        <w:rPr>
          <w:szCs w:val="24"/>
        </w:rPr>
        <w:t xml:space="preserve"> </w:t>
      </w:r>
      <w:r w:rsidR="00735DDD">
        <w:rPr>
          <w:szCs w:val="24"/>
        </w:rPr>
        <w:t>Sutarties 2.1.1</w:t>
      </w:r>
      <w:r w:rsidR="003F6D2D" w:rsidRPr="00735DDD">
        <w:rPr>
          <w:szCs w:val="24"/>
        </w:rPr>
        <w:t xml:space="preserve">. </w:t>
      </w:r>
      <w:r>
        <w:rPr>
          <w:szCs w:val="24"/>
        </w:rPr>
        <w:t>papunktyje</w:t>
      </w:r>
      <w:r w:rsidR="003F6D2D" w:rsidRPr="00735DDD">
        <w:rPr>
          <w:szCs w:val="24"/>
        </w:rPr>
        <w:t xml:space="preserve"> nurodyto sklypo:</w:t>
      </w:r>
    </w:p>
    <w:p w14:paraId="0D182FF7" w14:textId="2D16C35C" w:rsidR="003F6D2D" w:rsidRPr="003F6D2D" w:rsidRDefault="004D08B4" w:rsidP="007C50D9">
      <w:pPr>
        <w:jc w:val="both"/>
        <w:rPr>
          <w:rFonts w:eastAsia="Calibri"/>
          <w:szCs w:val="24"/>
        </w:rPr>
      </w:pPr>
      <w:r>
        <w:rPr>
          <w:szCs w:val="24"/>
        </w:rPr>
        <w:t>–</w:t>
      </w:r>
      <w:r w:rsidR="003F6D2D" w:rsidRPr="003F6D2D">
        <w:rPr>
          <w:szCs w:val="24"/>
        </w:rPr>
        <w:t xml:space="preserve"> </w:t>
      </w:r>
      <w:r w:rsidR="003F6D2D" w:rsidRPr="003F6D2D">
        <w:rPr>
          <w:rFonts w:eastAsia="Calibri"/>
          <w:bCs/>
          <w:szCs w:val="24"/>
        </w:rPr>
        <w:t>Dirvožemio apsauga</w:t>
      </w:r>
      <w:r w:rsidR="003F6D2D" w:rsidRPr="003F6D2D">
        <w:rPr>
          <w:szCs w:val="24"/>
        </w:rPr>
        <w:t xml:space="preserve"> (</w:t>
      </w:r>
      <w:r>
        <w:rPr>
          <w:rFonts w:eastAsia="Calibri"/>
          <w:szCs w:val="24"/>
        </w:rPr>
        <w:t>27642,</w:t>
      </w:r>
      <w:r w:rsidR="00735DDD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735DDD">
        <w:rPr>
          <w:rFonts w:eastAsia="Calibri"/>
          <w:szCs w:val="24"/>
        </w:rPr>
        <w:t>)</w:t>
      </w:r>
      <w:r w:rsidR="003F6D2D" w:rsidRPr="003F6D2D">
        <w:rPr>
          <w:rFonts w:eastAsia="Calibri"/>
          <w:szCs w:val="24"/>
        </w:rPr>
        <w:t>;</w:t>
      </w:r>
    </w:p>
    <w:p w14:paraId="0D182FF8" w14:textId="18CF3965" w:rsidR="003F6D2D" w:rsidRPr="003F6D2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3F6D2D" w:rsidRPr="003F6D2D">
        <w:rPr>
          <w:rFonts w:eastAsia="Calibri"/>
          <w:szCs w:val="24"/>
        </w:rPr>
        <w:t xml:space="preserve"> </w:t>
      </w:r>
      <w:r w:rsidR="00735DDD">
        <w:rPr>
          <w:rFonts w:eastAsia="Calibri"/>
          <w:szCs w:val="24"/>
        </w:rPr>
        <w:t>Paviršinio vandens telkinių apsaugos zonos ir pakrantės apsaugos juostos</w:t>
      </w:r>
      <w:r w:rsidR="003F6D2D" w:rsidRPr="003F6D2D">
        <w:rPr>
          <w:rFonts w:eastAsia="Calibri"/>
          <w:szCs w:val="24"/>
        </w:rPr>
        <w:t xml:space="preserve"> (</w:t>
      </w:r>
      <w:r w:rsidR="00735DDD">
        <w:rPr>
          <w:rFonts w:eastAsia="Calibri"/>
          <w:szCs w:val="24"/>
        </w:rPr>
        <w:t>27</w:t>
      </w:r>
      <w:r>
        <w:rPr>
          <w:rFonts w:eastAsia="Calibri"/>
          <w:szCs w:val="24"/>
        </w:rPr>
        <w:t>642,</w:t>
      </w:r>
      <w:r w:rsidR="00735DDD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3F6D2D" w:rsidRPr="003F6D2D">
        <w:rPr>
          <w:rFonts w:eastAsia="Calibri"/>
          <w:szCs w:val="24"/>
        </w:rPr>
        <w:t>);</w:t>
      </w:r>
    </w:p>
    <w:p w14:paraId="0D182FF9" w14:textId="17466511" w:rsidR="00735DD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35DDD">
        <w:rPr>
          <w:rFonts w:eastAsia="Calibri"/>
          <w:szCs w:val="24"/>
        </w:rPr>
        <w:t xml:space="preserve"> Žemės sklypai, kuriuose įrengtos valstybei priklausančios melioracijos</w:t>
      </w:r>
      <w:r>
        <w:rPr>
          <w:rFonts w:eastAsia="Calibri"/>
          <w:szCs w:val="24"/>
        </w:rPr>
        <w:t xml:space="preserve"> sistemos bei įrenginiai (27642,</w:t>
      </w:r>
      <w:r w:rsidR="00735DDD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735DDD">
        <w:rPr>
          <w:rFonts w:eastAsia="Calibri"/>
          <w:szCs w:val="24"/>
        </w:rPr>
        <w:t>);</w:t>
      </w:r>
    </w:p>
    <w:p w14:paraId="0D182FFA" w14:textId="50F65944" w:rsidR="003F6D2D" w:rsidRPr="003F6D2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35DDD">
        <w:rPr>
          <w:rFonts w:eastAsia="Calibri"/>
          <w:szCs w:val="24"/>
        </w:rPr>
        <w:t xml:space="preserve"> </w:t>
      </w:r>
      <w:r w:rsidR="003F6D2D" w:rsidRPr="003F6D2D">
        <w:rPr>
          <w:rFonts w:eastAsia="Calibri"/>
          <w:szCs w:val="24"/>
        </w:rPr>
        <w:t xml:space="preserve">Elektros </w:t>
      </w:r>
      <w:r>
        <w:rPr>
          <w:rFonts w:eastAsia="Calibri"/>
          <w:szCs w:val="24"/>
        </w:rPr>
        <w:t>linijų apsaugos zonos (365,</w:t>
      </w:r>
      <w:r w:rsidR="00DD4155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3F6D2D" w:rsidRPr="003F6D2D">
        <w:rPr>
          <w:rFonts w:eastAsia="Calibri"/>
          <w:szCs w:val="24"/>
        </w:rPr>
        <w:t>);</w:t>
      </w:r>
    </w:p>
    <w:p w14:paraId="0D182FFB" w14:textId="4C98BAD2" w:rsidR="00735DD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575F2">
        <w:rPr>
          <w:rFonts w:eastAsia="Calibri"/>
          <w:szCs w:val="24"/>
        </w:rPr>
        <w:t xml:space="preserve"> Ž</w:t>
      </w:r>
      <w:r w:rsidR="003F6D2D" w:rsidRPr="003F6D2D">
        <w:rPr>
          <w:rFonts w:eastAsia="Calibri"/>
          <w:szCs w:val="24"/>
        </w:rPr>
        <w:t xml:space="preserve">emės servitutai ir kitos daiktinės teisės: nėra. </w:t>
      </w:r>
    </w:p>
    <w:p w14:paraId="0D182FFC" w14:textId="77777777" w:rsidR="0021660D" w:rsidRDefault="0021660D" w:rsidP="007C50D9">
      <w:pPr>
        <w:jc w:val="both"/>
        <w:rPr>
          <w:rFonts w:eastAsia="Calibri"/>
          <w:szCs w:val="24"/>
        </w:rPr>
      </w:pPr>
    </w:p>
    <w:p w14:paraId="0D182FFD" w14:textId="4F1663F5" w:rsidR="00735DDD" w:rsidRPr="00735DDD" w:rsidRDefault="00735DDD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2.6.2. </w:t>
      </w:r>
      <w:r w:rsidRPr="00735DDD">
        <w:rPr>
          <w:szCs w:val="24"/>
        </w:rPr>
        <w:t>Sutarties 2.1.</w:t>
      </w:r>
      <w:r>
        <w:rPr>
          <w:szCs w:val="24"/>
        </w:rPr>
        <w:t>2</w:t>
      </w:r>
      <w:r w:rsidRPr="00735DDD">
        <w:rPr>
          <w:szCs w:val="24"/>
        </w:rPr>
        <w:t xml:space="preserve"> </w:t>
      </w:r>
      <w:r w:rsidR="004D08B4">
        <w:rPr>
          <w:szCs w:val="24"/>
        </w:rPr>
        <w:t>papunktyje</w:t>
      </w:r>
      <w:r w:rsidRPr="00735DDD">
        <w:rPr>
          <w:szCs w:val="24"/>
        </w:rPr>
        <w:t xml:space="preserve"> nurodyto sklypo:</w:t>
      </w:r>
    </w:p>
    <w:p w14:paraId="0D182FFE" w14:textId="357687AC" w:rsidR="00735DDD" w:rsidRPr="003F6D2D" w:rsidRDefault="004D08B4" w:rsidP="007C50D9">
      <w:pPr>
        <w:jc w:val="both"/>
        <w:rPr>
          <w:rFonts w:eastAsia="Calibri"/>
          <w:szCs w:val="24"/>
        </w:rPr>
      </w:pPr>
      <w:r>
        <w:rPr>
          <w:szCs w:val="24"/>
        </w:rPr>
        <w:t>–</w:t>
      </w:r>
      <w:r w:rsidR="00735DDD" w:rsidRPr="003F6D2D">
        <w:rPr>
          <w:szCs w:val="24"/>
        </w:rPr>
        <w:t xml:space="preserve"> </w:t>
      </w:r>
      <w:r w:rsidR="00735DDD" w:rsidRPr="003F6D2D">
        <w:rPr>
          <w:rFonts w:eastAsia="Calibri"/>
          <w:bCs/>
          <w:szCs w:val="24"/>
        </w:rPr>
        <w:t>Dirvožemio apsauga</w:t>
      </w:r>
      <w:r w:rsidR="00735DDD" w:rsidRPr="003F6D2D">
        <w:rPr>
          <w:szCs w:val="24"/>
        </w:rPr>
        <w:t xml:space="preserve"> (</w:t>
      </w:r>
      <w:r w:rsidR="00BB4889">
        <w:rPr>
          <w:rFonts w:eastAsia="Calibri"/>
          <w:szCs w:val="24"/>
        </w:rPr>
        <w:t>4356</w:t>
      </w:r>
      <w:r>
        <w:rPr>
          <w:rFonts w:eastAsia="Calibri"/>
          <w:szCs w:val="24"/>
        </w:rPr>
        <w:t>,</w:t>
      </w:r>
      <w:r w:rsidR="00735DDD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735DDD">
        <w:rPr>
          <w:rFonts w:eastAsia="Calibri"/>
          <w:szCs w:val="24"/>
        </w:rPr>
        <w:t>)</w:t>
      </w:r>
      <w:r w:rsidR="00735DDD" w:rsidRPr="003F6D2D">
        <w:rPr>
          <w:rFonts w:eastAsia="Calibri"/>
          <w:szCs w:val="24"/>
        </w:rPr>
        <w:t>;</w:t>
      </w:r>
    </w:p>
    <w:p w14:paraId="0D182FFF" w14:textId="06F30A90" w:rsidR="00735DDD" w:rsidRPr="003F6D2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35DDD" w:rsidRPr="003F6D2D">
        <w:rPr>
          <w:rFonts w:eastAsia="Calibri"/>
          <w:szCs w:val="24"/>
        </w:rPr>
        <w:t xml:space="preserve"> </w:t>
      </w:r>
      <w:r w:rsidR="00735DDD">
        <w:rPr>
          <w:rFonts w:eastAsia="Calibri"/>
          <w:szCs w:val="24"/>
        </w:rPr>
        <w:t>Paviršinio vandens telkinių apsaugos zonos ir pakrantės apsaugos juostos</w:t>
      </w:r>
      <w:r w:rsidR="00735DDD" w:rsidRPr="003F6D2D">
        <w:rPr>
          <w:rFonts w:eastAsia="Calibri"/>
          <w:szCs w:val="24"/>
        </w:rPr>
        <w:t xml:space="preserve"> (</w:t>
      </w:r>
      <w:r>
        <w:rPr>
          <w:rFonts w:eastAsia="Calibri"/>
          <w:szCs w:val="24"/>
        </w:rPr>
        <w:t>1019,</w:t>
      </w:r>
      <w:r w:rsidR="00BB4889">
        <w:rPr>
          <w:rFonts w:eastAsia="Calibri"/>
          <w:szCs w:val="24"/>
        </w:rPr>
        <w:t>00</w:t>
      </w:r>
      <w:r w:rsidR="00735DDD">
        <w:rPr>
          <w:rFonts w:eastAsia="Calibri"/>
          <w:szCs w:val="24"/>
        </w:rPr>
        <w:t xml:space="preserve">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735DDD" w:rsidRPr="003F6D2D">
        <w:rPr>
          <w:rFonts w:eastAsia="Calibri"/>
          <w:szCs w:val="24"/>
        </w:rPr>
        <w:t>);</w:t>
      </w:r>
    </w:p>
    <w:p w14:paraId="0D183000" w14:textId="196B56D5" w:rsidR="00735DD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–</w:t>
      </w:r>
      <w:r w:rsidR="00735DDD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DD4155">
        <w:rPr>
          <w:rFonts w:eastAsia="Calibri"/>
          <w:szCs w:val="24"/>
        </w:rPr>
        <w:t>4356</w:t>
      </w:r>
      <w:r>
        <w:rPr>
          <w:rFonts w:eastAsia="Calibri"/>
          <w:szCs w:val="24"/>
        </w:rPr>
        <w:t>,</w:t>
      </w:r>
      <w:r w:rsidR="00735DDD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735DDD">
        <w:rPr>
          <w:rFonts w:eastAsia="Calibri"/>
          <w:szCs w:val="24"/>
        </w:rPr>
        <w:t>);</w:t>
      </w:r>
    </w:p>
    <w:p w14:paraId="0D183001" w14:textId="0C6A45C7" w:rsidR="00735DD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35DDD">
        <w:rPr>
          <w:rFonts w:eastAsia="Calibri"/>
          <w:szCs w:val="24"/>
        </w:rPr>
        <w:t xml:space="preserve"> </w:t>
      </w:r>
      <w:r w:rsidR="00735DDD" w:rsidRPr="003F6D2D">
        <w:rPr>
          <w:rFonts w:eastAsia="Calibri"/>
          <w:szCs w:val="24"/>
        </w:rPr>
        <w:t xml:space="preserve">Elektros </w:t>
      </w:r>
      <w:r>
        <w:rPr>
          <w:rFonts w:eastAsia="Calibri"/>
          <w:szCs w:val="24"/>
        </w:rPr>
        <w:t>linijų apsaugos zonos (120,</w:t>
      </w:r>
      <w:r w:rsidR="00DD4155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735DDD" w:rsidRPr="003F6D2D">
        <w:rPr>
          <w:rFonts w:eastAsia="Calibri"/>
          <w:szCs w:val="24"/>
        </w:rPr>
        <w:t>);</w:t>
      </w:r>
    </w:p>
    <w:p w14:paraId="0D183002" w14:textId="0019664F" w:rsidR="00DD4155" w:rsidRPr="003F6D2D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DD4155">
        <w:rPr>
          <w:rFonts w:eastAsia="Calibri"/>
          <w:szCs w:val="24"/>
        </w:rPr>
        <w:t xml:space="preserve"> R</w:t>
      </w:r>
      <w:r>
        <w:rPr>
          <w:rFonts w:eastAsia="Calibri"/>
          <w:szCs w:val="24"/>
        </w:rPr>
        <w:t>yšių linijų apsaugos zonos (199,</w:t>
      </w:r>
      <w:r w:rsidR="00DD4155">
        <w:rPr>
          <w:rFonts w:eastAsia="Calibri"/>
          <w:szCs w:val="24"/>
        </w:rPr>
        <w:t>00 kv.</w:t>
      </w:r>
      <w:r w:rsidR="00A575F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m</w:t>
      </w:r>
      <w:r w:rsidR="00DD4155">
        <w:rPr>
          <w:rFonts w:eastAsia="Calibri"/>
          <w:szCs w:val="24"/>
        </w:rPr>
        <w:t>)</w:t>
      </w:r>
      <w:r w:rsidR="00A575F2">
        <w:rPr>
          <w:rFonts w:eastAsia="Calibri"/>
          <w:szCs w:val="24"/>
        </w:rPr>
        <w:t>;</w:t>
      </w:r>
    </w:p>
    <w:p w14:paraId="0D183003" w14:textId="04B613AA" w:rsidR="00A575F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575F2">
        <w:rPr>
          <w:rFonts w:eastAsia="Calibri"/>
          <w:szCs w:val="24"/>
        </w:rPr>
        <w:t xml:space="preserve"> Ž</w:t>
      </w:r>
      <w:r w:rsidR="00735DDD" w:rsidRPr="003F6D2D">
        <w:rPr>
          <w:rFonts w:eastAsia="Calibri"/>
          <w:szCs w:val="24"/>
        </w:rPr>
        <w:t xml:space="preserve">emės servitutai ir kitos daiktinės teisės: nėra. </w:t>
      </w:r>
    </w:p>
    <w:p w14:paraId="0D183004" w14:textId="77777777" w:rsidR="00A575F2" w:rsidRDefault="00A575F2" w:rsidP="007C50D9">
      <w:pPr>
        <w:jc w:val="both"/>
        <w:rPr>
          <w:rFonts w:eastAsia="Calibri"/>
          <w:szCs w:val="24"/>
        </w:rPr>
      </w:pPr>
    </w:p>
    <w:p w14:paraId="0D183005" w14:textId="57043753" w:rsidR="00335984" w:rsidRPr="00A575F2" w:rsidRDefault="00A575F2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2.6.3</w:t>
      </w:r>
      <w:r w:rsidRPr="00A575F2">
        <w:rPr>
          <w:rFonts w:eastAsia="Calibri"/>
          <w:szCs w:val="24"/>
        </w:rPr>
        <w:t xml:space="preserve">. </w:t>
      </w:r>
      <w:r w:rsidR="00735DDD" w:rsidRPr="00A575F2">
        <w:rPr>
          <w:rFonts w:eastAsia="Calibri"/>
          <w:szCs w:val="24"/>
        </w:rPr>
        <w:t>Sutarties 2.1.</w:t>
      </w:r>
      <w:r>
        <w:rPr>
          <w:rFonts w:eastAsia="Calibri"/>
          <w:szCs w:val="24"/>
        </w:rPr>
        <w:t>3</w:t>
      </w:r>
      <w:r w:rsidR="003F6D2D" w:rsidRPr="00A575F2">
        <w:rPr>
          <w:rFonts w:eastAsia="Calibri"/>
          <w:szCs w:val="24"/>
        </w:rPr>
        <w:t xml:space="preserve"> </w:t>
      </w:r>
      <w:r w:rsidR="004D08B4">
        <w:rPr>
          <w:rFonts w:eastAsia="Calibri"/>
          <w:szCs w:val="24"/>
        </w:rPr>
        <w:t>papunktyje</w:t>
      </w:r>
      <w:r w:rsidR="003F6D2D" w:rsidRPr="00A575F2">
        <w:rPr>
          <w:rFonts w:eastAsia="Calibri"/>
          <w:szCs w:val="24"/>
        </w:rPr>
        <w:t xml:space="preserve"> nurodyto sklypo:</w:t>
      </w:r>
    </w:p>
    <w:p w14:paraId="0D183006" w14:textId="322460FB" w:rsidR="00A575F2" w:rsidRPr="00A575F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575F2" w:rsidRPr="00A575F2">
        <w:rPr>
          <w:rFonts w:eastAsia="Calibri"/>
          <w:szCs w:val="24"/>
        </w:rPr>
        <w:t xml:space="preserve"> </w:t>
      </w:r>
      <w:r w:rsidR="00A575F2">
        <w:rPr>
          <w:rFonts w:eastAsia="Calibri"/>
          <w:szCs w:val="24"/>
        </w:rPr>
        <w:t xml:space="preserve">Vandentiekio, </w:t>
      </w:r>
      <w:r w:rsidR="00A575F2" w:rsidRPr="00A575F2">
        <w:rPr>
          <w:rFonts w:eastAsia="Calibri"/>
          <w:szCs w:val="24"/>
        </w:rPr>
        <w:t>lietaus ir fekalinės kanalizacijos tinklų ir įre</w:t>
      </w:r>
      <w:r>
        <w:rPr>
          <w:rFonts w:eastAsia="Calibri"/>
          <w:szCs w:val="24"/>
        </w:rPr>
        <w:t>nginių apsaugos zonos (188,</w:t>
      </w:r>
      <w:r w:rsidR="00A575F2">
        <w:rPr>
          <w:rFonts w:eastAsia="Calibri"/>
          <w:szCs w:val="24"/>
        </w:rPr>
        <w:t>00 kv.</w:t>
      </w:r>
      <w:r>
        <w:rPr>
          <w:rFonts w:eastAsia="Calibri"/>
          <w:szCs w:val="24"/>
        </w:rPr>
        <w:t xml:space="preserve"> m</w:t>
      </w:r>
      <w:r w:rsidR="00A575F2" w:rsidRPr="00A575F2">
        <w:rPr>
          <w:rFonts w:eastAsia="Calibri"/>
          <w:szCs w:val="24"/>
        </w:rPr>
        <w:t>);</w:t>
      </w:r>
    </w:p>
    <w:p w14:paraId="0D183007" w14:textId="542DDF51" w:rsidR="00A575F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575F2" w:rsidRPr="00A575F2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A575F2">
        <w:rPr>
          <w:rFonts w:eastAsia="Calibri"/>
          <w:szCs w:val="24"/>
        </w:rPr>
        <w:t>10000</w:t>
      </w:r>
      <w:r>
        <w:rPr>
          <w:rFonts w:eastAsia="Calibri"/>
          <w:szCs w:val="24"/>
        </w:rPr>
        <w:t>,00 kv. m</w:t>
      </w:r>
      <w:r w:rsidR="00A575F2" w:rsidRPr="00A575F2">
        <w:rPr>
          <w:rFonts w:eastAsia="Calibri"/>
          <w:szCs w:val="24"/>
        </w:rPr>
        <w:t>);</w:t>
      </w:r>
    </w:p>
    <w:p w14:paraId="0D183008" w14:textId="2D0E8D58" w:rsidR="00A575F2" w:rsidRPr="00A575F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bCs/>
          <w:szCs w:val="24"/>
        </w:rPr>
        <w:t>–</w:t>
      </w:r>
      <w:r w:rsidR="00A575F2">
        <w:rPr>
          <w:rFonts w:eastAsia="Calibri"/>
          <w:bCs/>
          <w:szCs w:val="24"/>
        </w:rPr>
        <w:t xml:space="preserve"> </w:t>
      </w:r>
      <w:r w:rsidR="00A575F2" w:rsidRPr="00A575F2">
        <w:rPr>
          <w:rFonts w:eastAsia="Calibri"/>
          <w:bCs/>
          <w:szCs w:val="24"/>
        </w:rPr>
        <w:t>Dirvožemio apsauga</w:t>
      </w:r>
      <w:r w:rsidR="00A575F2" w:rsidRPr="00A575F2">
        <w:rPr>
          <w:rFonts w:eastAsia="Calibri"/>
          <w:szCs w:val="24"/>
        </w:rPr>
        <w:t xml:space="preserve"> (</w:t>
      </w:r>
      <w:r w:rsidR="00A575F2">
        <w:rPr>
          <w:rFonts w:eastAsia="Calibri"/>
          <w:szCs w:val="24"/>
        </w:rPr>
        <w:t>10000</w:t>
      </w:r>
      <w:r>
        <w:rPr>
          <w:rFonts w:eastAsia="Calibri"/>
          <w:szCs w:val="24"/>
        </w:rPr>
        <w:t>,00 kv. m</w:t>
      </w:r>
      <w:r w:rsidR="00A575F2" w:rsidRPr="00A575F2">
        <w:rPr>
          <w:rFonts w:eastAsia="Calibri"/>
          <w:szCs w:val="24"/>
        </w:rPr>
        <w:t>);</w:t>
      </w:r>
    </w:p>
    <w:p w14:paraId="0D183009" w14:textId="6BF2622A" w:rsidR="00A575F2" w:rsidRPr="00A575F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575F2" w:rsidRPr="00A575F2">
        <w:rPr>
          <w:rFonts w:eastAsia="Calibri"/>
          <w:szCs w:val="24"/>
        </w:rPr>
        <w:t xml:space="preserve"> Elektros </w:t>
      </w:r>
      <w:r w:rsidR="002D7E3D">
        <w:rPr>
          <w:rFonts w:eastAsia="Calibri"/>
          <w:szCs w:val="24"/>
        </w:rPr>
        <w:t>linijų apsaugos zonos (57</w:t>
      </w:r>
      <w:r>
        <w:rPr>
          <w:rFonts w:eastAsia="Calibri"/>
          <w:szCs w:val="24"/>
        </w:rPr>
        <w:t>,00 kv. m</w:t>
      </w:r>
      <w:r w:rsidR="00A575F2" w:rsidRPr="00A575F2">
        <w:rPr>
          <w:rFonts w:eastAsia="Calibri"/>
          <w:szCs w:val="24"/>
        </w:rPr>
        <w:t>);</w:t>
      </w:r>
    </w:p>
    <w:p w14:paraId="0D18300A" w14:textId="1CDDD4CB" w:rsidR="00A575F2" w:rsidRPr="00A575F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575F2">
        <w:rPr>
          <w:rFonts w:eastAsia="Calibri"/>
          <w:szCs w:val="24"/>
        </w:rPr>
        <w:t xml:space="preserve"> Ž</w:t>
      </w:r>
      <w:r w:rsidR="00A575F2" w:rsidRPr="00A575F2">
        <w:rPr>
          <w:rFonts w:eastAsia="Calibri"/>
          <w:szCs w:val="24"/>
        </w:rPr>
        <w:t xml:space="preserve">emės servitutai ir kitos daiktinės teisės: nėra. </w:t>
      </w:r>
    </w:p>
    <w:p w14:paraId="0D18300B" w14:textId="77777777" w:rsidR="00A575F2" w:rsidRPr="00A575F2" w:rsidRDefault="00A575F2" w:rsidP="007C50D9">
      <w:pPr>
        <w:jc w:val="both"/>
        <w:rPr>
          <w:rFonts w:eastAsia="Calibri"/>
          <w:szCs w:val="24"/>
        </w:rPr>
      </w:pPr>
    </w:p>
    <w:p w14:paraId="0D18300C" w14:textId="581CCC10" w:rsidR="00327877" w:rsidRPr="00327877" w:rsidRDefault="00327877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2.6.4</w:t>
      </w:r>
      <w:r w:rsidRPr="00327877">
        <w:rPr>
          <w:rFonts w:eastAsia="Calibri"/>
          <w:szCs w:val="24"/>
        </w:rPr>
        <w:t>. Sutarties 2.1.</w:t>
      </w:r>
      <w:r>
        <w:rPr>
          <w:rFonts w:eastAsia="Calibri"/>
          <w:szCs w:val="24"/>
        </w:rPr>
        <w:t>4</w:t>
      </w:r>
      <w:r w:rsidRPr="00327877">
        <w:rPr>
          <w:rFonts w:eastAsia="Calibri"/>
          <w:szCs w:val="24"/>
        </w:rPr>
        <w:t xml:space="preserve"> </w:t>
      </w:r>
      <w:r w:rsidR="004D08B4">
        <w:rPr>
          <w:rFonts w:eastAsia="Calibri"/>
          <w:szCs w:val="24"/>
        </w:rPr>
        <w:t xml:space="preserve">papunktyje </w:t>
      </w:r>
      <w:r w:rsidRPr="00327877">
        <w:rPr>
          <w:rFonts w:eastAsia="Calibri"/>
          <w:szCs w:val="24"/>
        </w:rPr>
        <w:t>nurodyto sklypo:</w:t>
      </w:r>
    </w:p>
    <w:p w14:paraId="0D18300D" w14:textId="02B9A50C" w:rsidR="00D46D4C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D46D4C" w:rsidRPr="00327877">
        <w:rPr>
          <w:rFonts w:eastAsia="Calibri"/>
          <w:bCs/>
          <w:szCs w:val="24"/>
        </w:rPr>
        <w:t xml:space="preserve"> Dirvožemio apsauga</w:t>
      </w:r>
      <w:r w:rsidR="00D46D4C" w:rsidRPr="00327877">
        <w:rPr>
          <w:rFonts w:eastAsia="Calibri"/>
          <w:szCs w:val="24"/>
        </w:rPr>
        <w:t xml:space="preserve"> (</w:t>
      </w:r>
      <w:r>
        <w:rPr>
          <w:rFonts w:eastAsia="Calibri"/>
          <w:szCs w:val="24"/>
        </w:rPr>
        <w:t>0</w:t>
      </w:r>
      <w:r w:rsidR="005D7CD7">
        <w:rPr>
          <w:rFonts w:eastAsia="Calibri"/>
          <w:szCs w:val="24"/>
        </w:rPr>
        <w:t>2582</w:t>
      </w:r>
      <w:r w:rsidR="00D46D4C">
        <w:rPr>
          <w:rFonts w:eastAsia="Calibri"/>
          <w:szCs w:val="24"/>
        </w:rPr>
        <w:t xml:space="preserve"> ha</w:t>
      </w:r>
      <w:r w:rsidR="00D46D4C" w:rsidRPr="00327877">
        <w:rPr>
          <w:rFonts w:eastAsia="Calibri"/>
          <w:szCs w:val="24"/>
        </w:rPr>
        <w:t>);</w:t>
      </w:r>
    </w:p>
    <w:p w14:paraId="0D18300E" w14:textId="6AD93420" w:rsidR="00327877" w:rsidRPr="00327877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D46D4C">
        <w:rPr>
          <w:rFonts w:eastAsia="Calibri"/>
          <w:szCs w:val="24"/>
        </w:rPr>
        <w:t xml:space="preserve"> </w:t>
      </w:r>
      <w:r w:rsidR="00327877" w:rsidRPr="00327877">
        <w:rPr>
          <w:rFonts w:eastAsia="Calibri"/>
          <w:szCs w:val="24"/>
        </w:rPr>
        <w:t>Vandentiekio, lietaus ir fekalinės kanalizacijos tinklų ir įrenginių apsaugos zonos (</w:t>
      </w:r>
      <w:r w:rsidR="00D46D4C">
        <w:rPr>
          <w:rFonts w:eastAsia="Calibri"/>
          <w:szCs w:val="24"/>
        </w:rPr>
        <w:t>0</w:t>
      </w:r>
      <w:r>
        <w:rPr>
          <w:rFonts w:eastAsia="Calibri"/>
          <w:szCs w:val="24"/>
        </w:rPr>
        <w:t>,</w:t>
      </w:r>
      <w:r w:rsidR="00D46D4C">
        <w:rPr>
          <w:rFonts w:eastAsia="Calibri"/>
          <w:szCs w:val="24"/>
        </w:rPr>
        <w:t>0697 ha</w:t>
      </w:r>
      <w:r w:rsidR="00327877" w:rsidRPr="00327877">
        <w:rPr>
          <w:rFonts w:eastAsia="Calibri"/>
          <w:szCs w:val="24"/>
        </w:rPr>
        <w:t>);</w:t>
      </w:r>
    </w:p>
    <w:p w14:paraId="0D18300F" w14:textId="58A6E6CE" w:rsidR="00327877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327877" w:rsidRPr="00327877">
        <w:rPr>
          <w:rFonts w:eastAsia="Calibri"/>
          <w:szCs w:val="24"/>
        </w:rPr>
        <w:t xml:space="preserve"> Žemės sklypai, kuriuose įrengtos valstybei priklausančios melioracijos sistemos bei įrenginiai (</w:t>
      </w:r>
      <w:r>
        <w:rPr>
          <w:rFonts w:eastAsia="Calibri"/>
          <w:szCs w:val="24"/>
        </w:rPr>
        <w:t>0,</w:t>
      </w:r>
      <w:r w:rsidR="00D46D4C">
        <w:rPr>
          <w:rFonts w:eastAsia="Calibri"/>
          <w:szCs w:val="24"/>
        </w:rPr>
        <w:t>252 ha</w:t>
      </w:r>
      <w:r w:rsidR="00327877" w:rsidRPr="00327877">
        <w:rPr>
          <w:rFonts w:eastAsia="Calibri"/>
          <w:szCs w:val="24"/>
        </w:rPr>
        <w:t>);</w:t>
      </w:r>
    </w:p>
    <w:p w14:paraId="43C5D0FE" w14:textId="77777777" w:rsidR="004D08B4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 Dujotiekio apsaugos zonos (0,</w:t>
      </w:r>
      <w:r w:rsidR="00C87162">
        <w:rPr>
          <w:rFonts w:eastAsia="Calibri"/>
          <w:szCs w:val="24"/>
        </w:rPr>
        <w:t>0063 ha);</w:t>
      </w:r>
      <w:r w:rsidRPr="00327877">
        <w:rPr>
          <w:rFonts w:eastAsia="Calibri"/>
          <w:szCs w:val="24"/>
        </w:rPr>
        <w:t xml:space="preserve"> </w:t>
      </w:r>
    </w:p>
    <w:p w14:paraId="0D183011" w14:textId="5B6D81D0" w:rsidR="00327877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327877" w:rsidRPr="00327877">
        <w:rPr>
          <w:rFonts w:eastAsia="Calibri"/>
          <w:szCs w:val="24"/>
        </w:rPr>
        <w:t xml:space="preserve"> Elektros </w:t>
      </w:r>
      <w:r>
        <w:rPr>
          <w:rFonts w:eastAsia="Calibri"/>
          <w:szCs w:val="24"/>
        </w:rPr>
        <w:t>linijų apsaugos zonos (0,</w:t>
      </w:r>
      <w:r w:rsidR="00C87162">
        <w:rPr>
          <w:rFonts w:eastAsia="Calibri"/>
          <w:szCs w:val="24"/>
        </w:rPr>
        <w:t>0158 ha</w:t>
      </w:r>
      <w:r w:rsidR="00327877" w:rsidRPr="00327877">
        <w:rPr>
          <w:rFonts w:eastAsia="Calibri"/>
          <w:szCs w:val="24"/>
        </w:rPr>
        <w:t>);</w:t>
      </w:r>
    </w:p>
    <w:p w14:paraId="0D183012" w14:textId="63C19312" w:rsidR="00C87162" w:rsidRPr="00327877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 Ryšių linijų apsaugos zonos (0,</w:t>
      </w:r>
      <w:r w:rsidR="00C87162">
        <w:rPr>
          <w:rFonts w:eastAsia="Calibri"/>
          <w:szCs w:val="24"/>
        </w:rPr>
        <w:t>0047 ha);</w:t>
      </w:r>
    </w:p>
    <w:p w14:paraId="0D183013" w14:textId="72E7D5B8" w:rsidR="00C87162" w:rsidRDefault="004D08B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327877" w:rsidRPr="00327877">
        <w:rPr>
          <w:rFonts w:eastAsia="Calibri"/>
          <w:szCs w:val="24"/>
        </w:rPr>
        <w:t xml:space="preserve"> </w:t>
      </w:r>
      <w:r w:rsidR="00C87162">
        <w:rPr>
          <w:rFonts w:eastAsia="Calibri"/>
          <w:szCs w:val="24"/>
        </w:rPr>
        <w:t>Servitutas – teisė tiesti, aptarnauti, naudoti požemines, antžemines komunikacijas (tarnaujantis)</w:t>
      </w:r>
      <w:r w:rsidR="004846B6">
        <w:rPr>
          <w:rFonts w:eastAsia="Calibri"/>
          <w:szCs w:val="24"/>
        </w:rPr>
        <w:t xml:space="preserve"> (0,</w:t>
      </w:r>
      <w:r w:rsidR="001E13B1">
        <w:rPr>
          <w:rFonts w:eastAsia="Calibri"/>
          <w:szCs w:val="24"/>
        </w:rPr>
        <w:t>0159 ha)</w:t>
      </w:r>
      <w:r w:rsidR="00C87162">
        <w:rPr>
          <w:rFonts w:eastAsia="Calibri"/>
          <w:szCs w:val="24"/>
        </w:rPr>
        <w:t>. Servituto turėtojas – AB „Ene</w:t>
      </w:r>
      <w:r w:rsidR="004846B6">
        <w:rPr>
          <w:rFonts w:eastAsia="Calibri"/>
          <w:szCs w:val="24"/>
        </w:rPr>
        <w:t>rgijos skirstymo operatorius“.</w:t>
      </w:r>
    </w:p>
    <w:p w14:paraId="0D183014" w14:textId="77777777" w:rsidR="00C87162" w:rsidRDefault="00C87162" w:rsidP="007C50D9">
      <w:pPr>
        <w:jc w:val="both"/>
        <w:rPr>
          <w:rFonts w:eastAsia="Calibri"/>
          <w:szCs w:val="24"/>
        </w:rPr>
      </w:pPr>
    </w:p>
    <w:p w14:paraId="0D183015" w14:textId="46567B29" w:rsidR="00A02EC8" w:rsidRPr="00A02EC8" w:rsidRDefault="00A02EC8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2.6.5</w:t>
      </w:r>
      <w:r w:rsidRPr="00A02EC8">
        <w:rPr>
          <w:rFonts w:eastAsia="Calibri"/>
          <w:szCs w:val="24"/>
        </w:rPr>
        <w:t>. Sutarties 2.1.</w:t>
      </w:r>
      <w:r>
        <w:rPr>
          <w:rFonts w:eastAsia="Calibri"/>
          <w:szCs w:val="24"/>
        </w:rPr>
        <w:t>5</w:t>
      </w:r>
      <w:r w:rsidRPr="00A02EC8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A02EC8">
        <w:rPr>
          <w:rFonts w:eastAsia="Calibri"/>
          <w:szCs w:val="24"/>
        </w:rPr>
        <w:t xml:space="preserve"> nurodyto sklypo:</w:t>
      </w:r>
    </w:p>
    <w:p w14:paraId="0D183016" w14:textId="277CF550" w:rsidR="00A02EC8" w:rsidRPr="00A02EC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02EC8" w:rsidRPr="00A02EC8">
        <w:rPr>
          <w:rFonts w:eastAsia="Calibri"/>
          <w:bCs/>
          <w:szCs w:val="24"/>
        </w:rPr>
        <w:t xml:space="preserve"> Dirvožemio apsauga</w:t>
      </w:r>
      <w:r w:rsidR="00A02EC8" w:rsidRPr="00A02EC8">
        <w:rPr>
          <w:rFonts w:eastAsia="Calibri"/>
          <w:szCs w:val="24"/>
        </w:rPr>
        <w:t xml:space="preserve"> (</w:t>
      </w:r>
      <w:r>
        <w:rPr>
          <w:rFonts w:eastAsia="Calibri"/>
          <w:szCs w:val="24"/>
        </w:rPr>
        <w:t>0,</w:t>
      </w:r>
      <w:r w:rsidR="00A02EC8">
        <w:rPr>
          <w:rFonts w:eastAsia="Calibri"/>
          <w:szCs w:val="24"/>
        </w:rPr>
        <w:t>4353</w:t>
      </w:r>
      <w:r w:rsidR="00A02EC8" w:rsidRPr="00A02EC8">
        <w:rPr>
          <w:rFonts w:eastAsia="Calibri"/>
          <w:szCs w:val="24"/>
        </w:rPr>
        <w:t xml:space="preserve"> ha);</w:t>
      </w:r>
    </w:p>
    <w:p w14:paraId="0D183017" w14:textId="2491790C" w:rsidR="00A02EC8" w:rsidRPr="00A02EC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02EC8" w:rsidRPr="00A02EC8">
        <w:rPr>
          <w:rFonts w:eastAsia="Calibri"/>
          <w:szCs w:val="24"/>
        </w:rPr>
        <w:t xml:space="preserve"> Vandentiekio, lietaus ir fekalinės kanalizacijos tinklų ir įrenginių apsaugos zonos (</w:t>
      </w:r>
      <w:r>
        <w:rPr>
          <w:rFonts w:eastAsia="Calibri"/>
          <w:szCs w:val="24"/>
        </w:rPr>
        <w:t>0,</w:t>
      </w:r>
      <w:r w:rsidR="00A02EC8">
        <w:rPr>
          <w:rFonts w:eastAsia="Calibri"/>
          <w:szCs w:val="24"/>
        </w:rPr>
        <w:t>0608</w:t>
      </w:r>
      <w:r w:rsidR="00A02EC8" w:rsidRPr="00A02EC8">
        <w:rPr>
          <w:rFonts w:eastAsia="Calibri"/>
          <w:szCs w:val="24"/>
        </w:rPr>
        <w:t xml:space="preserve"> ha);</w:t>
      </w:r>
    </w:p>
    <w:p w14:paraId="0D183018" w14:textId="4AEC2D7A" w:rsidR="00A02EC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02EC8" w:rsidRPr="00A02EC8">
        <w:rPr>
          <w:rFonts w:eastAsia="Calibri"/>
          <w:szCs w:val="24"/>
        </w:rPr>
        <w:t xml:space="preserve"> Žemės sklypai, kuriuose įrengtos valstybei priklausančios meliorac</w:t>
      </w:r>
      <w:r>
        <w:rPr>
          <w:rFonts w:eastAsia="Calibri"/>
          <w:szCs w:val="24"/>
        </w:rPr>
        <w:t>ijos sistemos bei įrenginiai (0,</w:t>
      </w:r>
      <w:r w:rsidR="00A02EC8">
        <w:rPr>
          <w:rFonts w:eastAsia="Calibri"/>
          <w:szCs w:val="24"/>
        </w:rPr>
        <w:t>4353</w:t>
      </w:r>
      <w:r w:rsidR="00A02EC8" w:rsidRPr="00A02EC8">
        <w:rPr>
          <w:rFonts w:eastAsia="Calibri"/>
          <w:szCs w:val="24"/>
        </w:rPr>
        <w:t xml:space="preserve"> ha);</w:t>
      </w:r>
    </w:p>
    <w:p w14:paraId="0D183019" w14:textId="597835A8" w:rsidR="00A02EC8" w:rsidRPr="00A02EC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A02EC8" w:rsidRPr="00A02EC8">
        <w:rPr>
          <w:rFonts w:eastAsia="Calibri"/>
          <w:szCs w:val="24"/>
        </w:rPr>
        <w:t xml:space="preserve"> Žemės servitutai ir kitos daiktinės teisės: nėra. </w:t>
      </w:r>
    </w:p>
    <w:p w14:paraId="0D18301A" w14:textId="77777777" w:rsidR="00A02EC8" w:rsidRDefault="00A02EC8" w:rsidP="007C50D9">
      <w:pPr>
        <w:jc w:val="both"/>
        <w:rPr>
          <w:rFonts w:eastAsia="Calibri"/>
          <w:szCs w:val="24"/>
        </w:rPr>
      </w:pPr>
    </w:p>
    <w:p w14:paraId="0D18301B" w14:textId="1016D4A3" w:rsidR="003F1D74" w:rsidRPr="003F1D74" w:rsidRDefault="003F1D74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2.6.6</w:t>
      </w:r>
      <w:r w:rsidRPr="003F1D74">
        <w:rPr>
          <w:rFonts w:eastAsia="Calibri"/>
          <w:szCs w:val="24"/>
        </w:rPr>
        <w:t>. Sutarties 2.1.</w:t>
      </w:r>
      <w:r>
        <w:rPr>
          <w:rFonts w:eastAsia="Calibri"/>
          <w:szCs w:val="24"/>
        </w:rPr>
        <w:t>6</w:t>
      </w:r>
      <w:r w:rsidRPr="003F1D74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3F1D74">
        <w:rPr>
          <w:rFonts w:eastAsia="Calibri"/>
          <w:szCs w:val="24"/>
        </w:rPr>
        <w:t xml:space="preserve"> nurodyto sklypo:</w:t>
      </w:r>
    </w:p>
    <w:p w14:paraId="0D18301C" w14:textId="44B45127" w:rsid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</w:t>
      </w:r>
      <w:r w:rsidR="00FD7DA3" w:rsidRPr="00FD7DA3">
        <w:rPr>
          <w:rFonts w:eastAsia="Calibri"/>
          <w:bCs/>
          <w:szCs w:val="24"/>
        </w:rPr>
        <w:t xml:space="preserve"> Dirvožemio apsauga</w:t>
      </w:r>
      <w:r w:rsidR="00FD7DA3" w:rsidRPr="00FD7DA3">
        <w:rPr>
          <w:rFonts w:eastAsia="Calibri"/>
          <w:szCs w:val="24"/>
        </w:rPr>
        <w:t xml:space="preserve"> (</w:t>
      </w:r>
      <w:r>
        <w:rPr>
          <w:rFonts w:eastAsia="Calibri"/>
          <w:szCs w:val="24"/>
        </w:rPr>
        <w:t>119358,</w:t>
      </w:r>
      <w:r w:rsidR="00FD7DA3">
        <w:rPr>
          <w:rFonts w:eastAsia="Calibri"/>
          <w:szCs w:val="24"/>
        </w:rPr>
        <w:t>00 kv. m</w:t>
      </w:r>
      <w:r w:rsidR="00FD7DA3" w:rsidRPr="00FD7DA3">
        <w:rPr>
          <w:rFonts w:eastAsia="Calibri"/>
          <w:szCs w:val="24"/>
        </w:rPr>
        <w:t>);</w:t>
      </w:r>
    </w:p>
    <w:p w14:paraId="0D18301D" w14:textId="46CCD262" w:rsidR="00FD7DA3" w:rsidRP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D7DA3">
        <w:rPr>
          <w:rFonts w:eastAsia="Calibri"/>
          <w:szCs w:val="24"/>
        </w:rPr>
        <w:t xml:space="preserve"> Saugotini želdiniai (medžiai ir krūmai), augantys ne mi</w:t>
      </w:r>
      <w:r>
        <w:rPr>
          <w:rFonts w:eastAsia="Calibri"/>
          <w:szCs w:val="24"/>
        </w:rPr>
        <w:t>škų ūkio paskirties žemėje (380,</w:t>
      </w:r>
      <w:r w:rsidR="00FD7DA3">
        <w:rPr>
          <w:rFonts w:eastAsia="Calibri"/>
          <w:szCs w:val="24"/>
        </w:rPr>
        <w:t>00 kv. m);</w:t>
      </w:r>
    </w:p>
    <w:p w14:paraId="0D18301E" w14:textId="04DD2730" w:rsid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D7DA3" w:rsidRPr="00FD7DA3">
        <w:rPr>
          <w:rFonts w:eastAsia="Calibri"/>
          <w:szCs w:val="24"/>
        </w:rPr>
        <w:t xml:space="preserve"> Vandentiekio, lietaus ir fekalinės kanalizacijos tinklų ir įrenginių apsaugos zonos (</w:t>
      </w:r>
      <w:r>
        <w:rPr>
          <w:rFonts w:eastAsia="Calibri"/>
          <w:szCs w:val="24"/>
        </w:rPr>
        <w:t>332,</w:t>
      </w:r>
      <w:r w:rsidR="001E13B1">
        <w:rPr>
          <w:rFonts w:eastAsia="Calibri"/>
          <w:szCs w:val="24"/>
        </w:rPr>
        <w:t>00 kv. m</w:t>
      </w:r>
      <w:r w:rsidR="00FD7DA3" w:rsidRPr="00FD7DA3">
        <w:rPr>
          <w:rFonts w:eastAsia="Calibri"/>
          <w:szCs w:val="24"/>
        </w:rPr>
        <w:t>);</w:t>
      </w:r>
    </w:p>
    <w:p w14:paraId="0D18301F" w14:textId="455568FA" w:rsidR="001E13B1" w:rsidRP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1E13B1" w:rsidRPr="00FD7DA3">
        <w:rPr>
          <w:rFonts w:eastAsia="Calibri"/>
          <w:szCs w:val="24"/>
        </w:rPr>
        <w:t xml:space="preserve"> Elektros </w:t>
      </w:r>
      <w:r>
        <w:rPr>
          <w:rFonts w:eastAsia="Calibri"/>
          <w:szCs w:val="24"/>
        </w:rPr>
        <w:t>linijų apsaugos zonos (670,</w:t>
      </w:r>
      <w:r w:rsidR="001E13B1">
        <w:rPr>
          <w:rFonts w:eastAsia="Calibri"/>
          <w:szCs w:val="24"/>
        </w:rPr>
        <w:t>00 kv. m</w:t>
      </w:r>
      <w:r w:rsidR="001E13B1" w:rsidRPr="00FD7DA3">
        <w:rPr>
          <w:rFonts w:eastAsia="Calibri"/>
          <w:szCs w:val="24"/>
        </w:rPr>
        <w:t>);</w:t>
      </w:r>
    </w:p>
    <w:p w14:paraId="0D183020" w14:textId="79860D3D" w:rsidR="00FD7DA3" w:rsidRP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D7DA3" w:rsidRPr="00FD7DA3">
        <w:rPr>
          <w:rFonts w:eastAsia="Calibri"/>
          <w:szCs w:val="24"/>
        </w:rPr>
        <w:t xml:space="preserve"> Žemės sklypai, kuriuose įrengtos valstybei priklausančios melioracijos sistemos bei įrenginiai (</w:t>
      </w:r>
      <w:r>
        <w:rPr>
          <w:rFonts w:eastAsia="Calibri"/>
          <w:szCs w:val="24"/>
        </w:rPr>
        <w:t>119358,</w:t>
      </w:r>
      <w:r w:rsidR="001E13B1">
        <w:rPr>
          <w:rFonts w:eastAsia="Calibri"/>
          <w:szCs w:val="24"/>
        </w:rPr>
        <w:t>00 kv. m</w:t>
      </w:r>
      <w:r w:rsidR="00FD7DA3" w:rsidRPr="00FD7DA3">
        <w:rPr>
          <w:rFonts w:eastAsia="Calibri"/>
          <w:szCs w:val="24"/>
        </w:rPr>
        <w:t>);</w:t>
      </w:r>
    </w:p>
    <w:p w14:paraId="0D183021" w14:textId="6F66EC6F" w:rsidR="00FD7DA3" w:rsidRP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D7DA3" w:rsidRPr="00FD7DA3">
        <w:rPr>
          <w:rFonts w:eastAsia="Calibri"/>
          <w:szCs w:val="24"/>
        </w:rPr>
        <w:t xml:space="preserve"> Ryšių linijų apsaugos zonos (</w:t>
      </w:r>
      <w:r>
        <w:rPr>
          <w:rFonts w:eastAsia="Calibri"/>
          <w:szCs w:val="24"/>
        </w:rPr>
        <w:t>35,</w:t>
      </w:r>
      <w:r w:rsidR="001E13B1">
        <w:rPr>
          <w:rFonts w:eastAsia="Calibri"/>
          <w:szCs w:val="24"/>
        </w:rPr>
        <w:t>00 kv. m</w:t>
      </w:r>
      <w:r w:rsidR="00FD7DA3" w:rsidRPr="00FD7DA3">
        <w:rPr>
          <w:rFonts w:eastAsia="Calibri"/>
          <w:szCs w:val="24"/>
        </w:rPr>
        <w:t>);</w:t>
      </w:r>
    </w:p>
    <w:p w14:paraId="0D183022" w14:textId="13D65C92" w:rsidR="00FD7DA3" w:rsidRPr="00FD7DA3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D7DA3" w:rsidRPr="00FD7DA3">
        <w:rPr>
          <w:rFonts w:eastAsia="Calibri"/>
          <w:szCs w:val="24"/>
        </w:rPr>
        <w:t xml:space="preserve"> Servitutas – teisė tiesti, aptarnauti, naudoti požemines, antžemines komunikacijas (tarnaujantis)</w:t>
      </w:r>
      <w:r>
        <w:rPr>
          <w:rFonts w:eastAsia="Calibri"/>
          <w:szCs w:val="24"/>
        </w:rPr>
        <w:t xml:space="preserve"> (0,</w:t>
      </w:r>
      <w:r w:rsidR="001E13B1">
        <w:rPr>
          <w:rFonts w:eastAsia="Calibri"/>
          <w:szCs w:val="24"/>
        </w:rPr>
        <w:t>0372 ha)</w:t>
      </w:r>
      <w:r w:rsidR="00FD7DA3" w:rsidRPr="00FD7DA3">
        <w:rPr>
          <w:rFonts w:eastAsia="Calibri"/>
          <w:szCs w:val="24"/>
        </w:rPr>
        <w:t>. Servituto turėtojas – AB „Ene</w:t>
      </w:r>
      <w:r>
        <w:rPr>
          <w:rFonts w:eastAsia="Calibri"/>
          <w:szCs w:val="24"/>
        </w:rPr>
        <w:t>rgijos skirstymo operatorius“.</w:t>
      </w:r>
    </w:p>
    <w:p w14:paraId="0D183023" w14:textId="77777777" w:rsidR="00FD7DA3" w:rsidRDefault="00FD7DA3" w:rsidP="007C50D9">
      <w:pPr>
        <w:jc w:val="both"/>
        <w:rPr>
          <w:rFonts w:eastAsia="Calibri"/>
          <w:szCs w:val="24"/>
        </w:rPr>
      </w:pPr>
    </w:p>
    <w:p w14:paraId="0D183024" w14:textId="446AA173" w:rsidR="008B415D" w:rsidRDefault="008B415D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2.6.7</w:t>
      </w:r>
      <w:r w:rsidRPr="008B415D">
        <w:rPr>
          <w:rFonts w:eastAsia="Calibri"/>
          <w:szCs w:val="24"/>
        </w:rPr>
        <w:t>. Sutarties 2.1.</w:t>
      </w:r>
      <w:r>
        <w:rPr>
          <w:rFonts w:eastAsia="Calibri"/>
          <w:szCs w:val="24"/>
        </w:rPr>
        <w:t>7</w:t>
      </w:r>
      <w:r w:rsidRPr="008B415D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8B415D">
        <w:rPr>
          <w:rFonts w:eastAsia="Calibri"/>
          <w:szCs w:val="24"/>
        </w:rPr>
        <w:t xml:space="preserve"> nurodyto sklypo:</w:t>
      </w:r>
    </w:p>
    <w:p w14:paraId="0D183025" w14:textId="5ECFD109" w:rsidR="00566CC0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566CC0" w:rsidRPr="00566CC0">
        <w:rPr>
          <w:rFonts w:eastAsia="Calibri"/>
          <w:bCs/>
          <w:szCs w:val="24"/>
        </w:rPr>
        <w:t xml:space="preserve"> Dirvožemio apsauga</w:t>
      </w:r>
      <w:r w:rsidR="00566CC0" w:rsidRPr="00566CC0">
        <w:rPr>
          <w:rFonts w:eastAsia="Calibri"/>
          <w:szCs w:val="24"/>
        </w:rPr>
        <w:t xml:space="preserve"> (</w:t>
      </w:r>
      <w:r w:rsidR="00566CC0">
        <w:rPr>
          <w:rFonts w:eastAsia="Calibri"/>
          <w:szCs w:val="24"/>
        </w:rPr>
        <w:t>40500</w:t>
      </w:r>
      <w:r>
        <w:rPr>
          <w:rFonts w:eastAsia="Calibri"/>
          <w:szCs w:val="24"/>
        </w:rPr>
        <w:t>,</w:t>
      </w:r>
      <w:r w:rsidR="00566CC0" w:rsidRPr="00566CC0">
        <w:rPr>
          <w:rFonts w:eastAsia="Calibri"/>
          <w:szCs w:val="24"/>
        </w:rPr>
        <w:t>00 kv. m);</w:t>
      </w:r>
    </w:p>
    <w:p w14:paraId="0D183026" w14:textId="10A423E4" w:rsidR="00566CC0" w:rsidRPr="00566CC0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566CC0" w:rsidRPr="00566CC0">
        <w:rPr>
          <w:rFonts w:eastAsia="Calibri"/>
          <w:szCs w:val="24"/>
        </w:rPr>
        <w:t xml:space="preserve"> Saugotini želdiniai (medžiai ir krūmai), augantys ne miškų ūkio paskirties žemėje (</w:t>
      </w:r>
      <w:r w:rsidR="00566CC0">
        <w:rPr>
          <w:rFonts w:eastAsia="Calibri"/>
          <w:szCs w:val="24"/>
        </w:rPr>
        <w:t>39</w:t>
      </w:r>
      <w:r>
        <w:rPr>
          <w:rFonts w:eastAsia="Calibri"/>
          <w:szCs w:val="24"/>
        </w:rPr>
        <w:t>0,</w:t>
      </w:r>
      <w:r w:rsidR="00566CC0" w:rsidRPr="00566CC0">
        <w:rPr>
          <w:rFonts w:eastAsia="Calibri"/>
          <w:szCs w:val="24"/>
        </w:rPr>
        <w:t>00 kv. m);</w:t>
      </w:r>
    </w:p>
    <w:p w14:paraId="0D183027" w14:textId="17EAD8A2" w:rsidR="00566CC0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566CC0" w:rsidRPr="00566CC0">
        <w:rPr>
          <w:rFonts w:eastAsia="Calibri"/>
          <w:szCs w:val="24"/>
        </w:rPr>
        <w:t xml:space="preserve"> Elektros </w:t>
      </w:r>
      <w:r w:rsidR="00566CC0">
        <w:rPr>
          <w:rFonts w:eastAsia="Calibri"/>
          <w:szCs w:val="24"/>
        </w:rPr>
        <w:t>linijų apsaugos zonos (540</w:t>
      </w:r>
      <w:r>
        <w:rPr>
          <w:rFonts w:eastAsia="Calibri"/>
          <w:szCs w:val="24"/>
        </w:rPr>
        <w:t>,</w:t>
      </w:r>
      <w:r w:rsidR="00566CC0" w:rsidRPr="00566CC0">
        <w:rPr>
          <w:rFonts w:eastAsia="Calibri"/>
          <w:szCs w:val="24"/>
        </w:rPr>
        <w:t>00 kv. m);</w:t>
      </w:r>
    </w:p>
    <w:p w14:paraId="0D183028" w14:textId="7C3A0D94" w:rsidR="00566CC0" w:rsidRPr="00566CC0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566CC0" w:rsidRPr="00566CC0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566CC0">
        <w:rPr>
          <w:rFonts w:eastAsia="Calibri"/>
          <w:szCs w:val="24"/>
        </w:rPr>
        <w:t>40500</w:t>
      </w:r>
      <w:r>
        <w:rPr>
          <w:rFonts w:eastAsia="Calibri"/>
          <w:szCs w:val="24"/>
        </w:rPr>
        <w:t>,</w:t>
      </w:r>
      <w:r w:rsidR="00566CC0" w:rsidRPr="00566CC0">
        <w:rPr>
          <w:rFonts w:eastAsia="Calibri"/>
          <w:szCs w:val="24"/>
        </w:rPr>
        <w:t>00 kv. m);</w:t>
      </w:r>
    </w:p>
    <w:p w14:paraId="0D183029" w14:textId="480287C5" w:rsidR="00566CC0" w:rsidRPr="00566CC0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566CC0" w:rsidRPr="00566CC0">
        <w:rPr>
          <w:rFonts w:eastAsia="Calibri"/>
          <w:szCs w:val="24"/>
        </w:rPr>
        <w:t xml:space="preserve"> Žemės servitutai ir kitos daiktinės teisės: nėra. </w:t>
      </w:r>
    </w:p>
    <w:p w14:paraId="0D18302A" w14:textId="77777777" w:rsidR="00566CC0" w:rsidRPr="00566CC0" w:rsidRDefault="00566CC0" w:rsidP="007C50D9">
      <w:pPr>
        <w:jc w:val="both"/>
        <w:rPr>
          <w:rFonts w:eastAsia="Calibri"/>
          <w:szCs w:val="24"/>
        </w:rPr>
      </w:pPr>
    </w:p>
    <w:p w14:paraId="0D18302B" w14:textId="7DEC5BD7" w:rsidR="00566CC0" w:rsidRPr="008B415D" w:rsidRDefault="00566CC0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2.6.8</w:t>
      </w:r>
      <w:r w:rsidRPr="00566CC0">
        <w:rPr>
          <w:rFonts w:eastAsia="Calibri"/>
          <w:szCs w:val="24"/>
        </w:rPr>
        <w:t>. Sutarties 2.1.</w:t>
      </w:r>
      <w:r>
        <w:rPr>
          <w:rFonts w:eastAsia="Calibri"/>
          <w:szCs w:val="24"/>
        </w:rPr>
        <w:t>8</w:t>
      </w:r>
      <w:r w:rsidRPr="00566CC0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566CC0">
        <w:rPr>
          <w:rFonts w:eastAsia="Calibri"/>
          <w:szCs w:val="24"/>
        </w:rPr>
        <w:t xml:space="preserve"> nurodyto sklypo:</w:t>
      </w:r>
    </w:p>
    <w:p w14:paraId="0D18302C" w14:textId="4E06253E" w:rsidR="00F56458" w:rsidRPr="00F5645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–</w:t>
      </w:r>
      <w:r w:rsidR="00F56458" w:rsidRPr="00F56458">
        <w:rPr>
          <w:rFonts w:eastAsia="Calibri"/>
          <w:bCs/>
          <w:szCs w:val="24"/>
        </w:rPr>
        <w:t xml:space="preserve"> Dirvožemio apsauga</w:t>
      </w:r>
      <w:r w:rsidR="00F56458" w:rsidRPr="00F56458">
        <w:rPr>
          <w:rFonts w:eastAsia="Calibri"/>
          <w:szCs w:val="24"/>
        </w:rPr>
        <w:t xml:space="preserve"> (</w:t>
      </w:r>
      <w:r w:rsidR="00F56458">
        <w:rPr>
          <w:rFonts w:eastAsia="Calibri"/>
          <w:szCs w:val="24"/>
        </w:rPr>
        <w:t>47251</w:t>
      </w:r>
      <w:r>
        <w:rPr>
          <w:rFonts w:eastAsia="Calibri"/>
          <w:szCs w:val="24"/>
        </w:rPr>
        <w:t>,</w:t>
      </w:r>
      <w:r w:rsidR="00F56458" w:rsidRPr="00F56458">
        <w:rPr>
          <w:rFonts w:eastAsia="Calibri"/>
          <w:szCs w:val="24"/>
        </w:rPr>
        <w:t>00 kv. m);</w:t>
      </w:r>
    </w:p>
    <w:p w14:paraId="0D18302D" w14:textId="3AE0ADF9" w:rsidR="00F56458" w:rsidRPr="00F5645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56458" w:rsidRPr="00F56458">
        <w:rPr>
          <w:rFonts w:eastAsia="Calibri"/>
          <w:szCs w:val="24"/>
        </w:rPr>
        <w:t xml:space="preserve"> Vandentiekio, lietaus ir fekalinės kanalizacijos tinklų ir įrenginių apsaugos zonos (</w:t>
      </w:r>
      <w:r>
        <w:rPr>
          <w:rFonts w:eastAsia="Calibri"/>
          <w:szCs w:val="24"/>
        </w:rPr>
        <w:t>7394,</w:t>
      </w:r>
      <w:r w:rsidR="00F56458" w:rsidRPr="00F56458">
        <w:rPr>
          <w:rFonts w:eastAsia="Calibri"/>
          <w:szCs w:val="24"/>
        </w:rPr>
        <w:t>00 kv. m);</w:t>
      </w:r>
    </w:p>
    <w:p w14:paraId="0D18302E" w14:textId="2FC30D57" w:rsidR="00F5645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56458" w:rsidRPr="00F56458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F56458">
        <w:rPr>
          <w:rFonts w:eastAsia="Calibri"/>
          <w:szCs w:val="24"/>
        </w:rPr>
        <w:t>47251</w:t>
      </w:r>
      <w:r>
        <w:rPr>
          <w:rFonts w:eastAsia="Calibri"/>
          <w:szCs w:val="24"/>
        </w:rPr>
        <w:t>,</w:t>
      </w:r>
      <w:r w:rsidR="00F56458" w:rsidRPr="00F56458">
        <w:rPr>
          <w:rFonts w:eastAsia="Calibri"/>
          <w:szCs w:val="24"/>
        </w:rPr>
        <w:t>00 kv. m);</w:t>
      </w:r>
    </w:p>
    <w:p w14:paraId="0D18302F" w14:textId="366AAE1B" w:rsidR="00F56458" w:rsidRPr="00F5645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56458" w:rsidRPr="00F56458">
        <w:rPr>
          <w:rFonts w:eastAsia="Calibri"/>
          <w:szCs w:val="24"/>
        </w:rPr>
        <w:t xml:space="preserve"> Dujotiekio apsaugos zonos (</w:t>
      </w:r>
      <w:r>
        <w:rPr>
          <w:rFonts w:eastAsia="Calibri"/>
          <w:szCs w:val="24"/>
        </w:rPr>
        <w:t>1814,</w:t>
      </w:r>
      <w:r w:rsidR="00F56458">
        <w:rPr>
          <w:rFonts w:eastAsia="Calibri"/>
          <w:szCs w:val="24"/>
        </w:rPr>
        <w:t>00 kv. m</w:t>
      </w:r>
      <w:r w:rsidR="00F56458" w:rsidRPr="00F56458">
        <w:rPr>
          <w:rFonts w:eastAsia="Calibri"/>
          <w:szCs w:val="24"/>
        </w:rPr>
        <w:t>);</w:t>
      </w:r>
    </w:p>
    <w:p w14:paraId="0D183030" w14:textId="5E4A20BC" w:rsidR="00F56458" w:rsidRPr="00F5645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56458" w:rsidRPr="00F56458">
        <w:rPr>
          <w:rFonts w:eastAsia="Calibri"/>
          <w:szCs w:val="24"/>
        </w:rPr>
        <w:t xml:space="preserve"> Elektros </w:t>
      </w:r>
      <w:r w:rsidR="00F56458">
        <w:rPr>
          <w:rFonts w:eastAsia="Calibri"/>
          <w:szCs w:val="24"/>
        </w:rPr>
        <w:t>linijų apsaugos zonos (390</w:t>
      </w:r>
      <w:r>
        <w:rPr>
          <w:rFonts w:eastAsia="Calibri"/>
          <w:szCs w:val="24"/>
        </w:rPr>
        <w:t>,</w:t>
      </w:r>
      <w:r w:rsidR="00F56458" w:rsidRPr="00F56458">
        <w:rPr>
          <w:rFonts w:eastAsia="Calibri"/>
          <w:szCs w:val="24"/>
        </w:rPr>
        <w:t>00 kv. m);</w:t>
      </w:r>
    </w:p>
    <w:p w14:paraId="0D183031" w14:textId="43E40F18" w:rsidR="00F56458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F56458" w:rsidRPr="00F56458">
        <w:rPr>
          <w:rFonts w:eastAsia="Calibri"/>
          <w:szCs w:val="24"/>
        </w:rPr>
        <w:t xml:space="preserve"> Ryšių linijų apsaugos zonos (</w:t>
      </w:r>
      <w:r w:rsidR="00F56458">
        <w:rPr>
          <w:rFonts w:eastAsia="Calibri"/>
          <w:szCs w:val="24"/>
        </w:rPr>
        <w:t>580</w:t>
      </w:r>
      <w:r>
        <w:rPr>
          <w:rFonts w:eastAsia="Calibri"/>
          <w:szCs w:val="24"/>
        </w:rPr>
        <w:t>,</w:t>
      </w:r>
      <w:r w:rsidR="00F56458" w:rsidRPr="00F56458">
        <w:rPr>
          <w:rFonts w:eastAsia="Calibri"/>
          <w:szCs w:val="24"/>
        </w:rPr>
        <w:t>00 kv. m);</w:t>
      </w:r>
    </w:p>
    <w:p w14:paraId="0D183032" w14:textId="412739BB" w:rsidR="008B415D" w:rsidRPr="008B415D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8B415D" w:rsidRPr="008B415D">
        <w:rPr>
          <w:rFonts w:eastAsia="Calibri"/>
          <w:szCs w:val="24"/>
        </w:rPr>
        <w:t xml:space="preserve"> Žemės servitutai ir kitos daiktinės teisės: nėra. </w:t>
      </w:r>
    </w:p>
    <w:p w14:paraId="0D183033" w14:textId="77777777" w:rsidR="008B415D" w:rsidRPr="008B415D" w:rsidRDefault="008B415D" w:rsidP="007C50D9">
      <w:pPr>
        <w:jc w:val="both"/>
        <w:rPr>
          <w:rFonts w:eastAsia="Calibri"/>
          <w:szCs w:val="24"/>
        </w:rPr>
      </w:pPr>
    </w:p>
    <w:p w14:paraId="0D183034" w14:textId="749429C1" w:rsidR="00566CC0" w:rsidRPr="00566CC0" w:rsidRDefault="00566CC0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2.6.9</w:t>
      </w:r>
      <w:r w:rsidRPr="00566CC0">
        <w:rPr>
          <w:rFonts w:eastAsia="Calibri"/>
          <w:szCs w:val="24"/>
        </w:rPr>
        <w:t>. Sutarties 2.1.</w:t>
      </w:r>
      <w:r>
        <w:rPr>
          <w:rFonts w:eastAsia="Calibri"/>
          <w:szCs w:val="24"/>
        </w:rPr>
        <w:t>9</w:t>
      </w:r>
      <w:r w:rsidRPr="00566CC0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566CC0">
        <w:rPr>
          <w:rFonts w:eastAsia="Calibri"/>
          <w:szCs w:val="24"/>
        </w:rPr>
        <w:t xml:space="preserve"> nurodyto sklypo:</w:t>
      </w:r>
    </w:p>
    <w:p w14:paraId="0D183035" w14:textId="4EE26DBE" w:rsidR="009F7DCE" w:rsidRPr="00D03A2E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D03A2E" w:rsidRPr="00D03A2E">
        <w:rPr>
          <w:rFonts w:eastAsia="Calibri"/>
          <w:bCs/>
          <w:szCs w:val="24"/>
        </w:rPr>
        <w:t xml:space="preserve"> </w:t>
      </w:r>
      <w:r w:rsidR="009F7DCE" w:rsidRPr="00D03A2E">
        <w:rPr>
          <w:rFonts w:eastAsia="Calibri"/>
          <w:szCs w:val="24"/>
        </w:rPr>
        <w:t>Vandentiekio, lietaus ir fekalinės kanalizacijos tinklų ir įrenginių apsaugos zonos (</w:t>
      </w:r>
      <w:r w:rsidR="009F7DCE">
        <w:rPr>
          <w:rFonts w:eastAsia="Calibri"/>
          <w:szCs w:val="24"/>
        </w:rPr>
        <w:t>1320</w:t>
      </w:r>
      <w:r>
        <w:rPr>
          <w:rFonts w:eastAsia="Calibri"/>
          <w:szCs w:val="24"/>
        </w:rPr>
        <w:t>,</w:t>
      </w:r>
      <w:r w:rsidR="009F7DCE" w:rsidRPr="00D03A2E">
        <w:rPr>
          <w:rFonts w:eastAsia="Calibri"/>
          <w:szCs w:val="24"/>
        </w:rPr>
        <w:t>00 kv. m);</w:t>
      </w:r>
    </w:p>
    <w:p w14:paraId="0D183036" w14:textId="17F4B1EC" w:rsidR="009F7DCE" w:rsidRPr="009F7DCE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9F7DCE" w:rsidRPr="009F7DCE">
        <w:rPr>
          <w:rFonts w:eastAsia="Calibri"/>
          <w:szCs w:val="24"/>
        </w:rPr>
        <w:t xml:space="preserve"> </w:t>
      </w:r>
      <w:r w:rsidR="009F7DCE" w:rsidRPr="009F7DCE">
        <w:rPr>
          <w:rFonts w:eastAsia="Calibri"/>
          <w:bCs/>
          <w:szCs w:val="24"/>
        </w:rPr>
        <w:t>Dirvožemio apsauga</w:t>
      </w:r>
      <w:r w:rsidR="009F7DCE" w:rsidRPr="009F7DCE">
        <w:rPr>
          <w:rFonts w:eastAsia="Calibri"/>
          <w:szCs w:val="24"/>
        </w:rPr>
        <w:t xml:space="preserve"> (</w:t>
      </w:r>
      <w:r w:rsidR="009F7DCE">
        <w:rPr>
          <w:rFonts w:eastAsia="Calibri"/>
          <w:szCs w:val="24"/>
        </w:rPr>
        <w:t>34014</w:t>
      </w:r>
      <w:r>
        <w:rPr>
          <w:rFonts w:eastAsia="Calibri"/>
          <w:szCs w:val="24"/>
        </w:rPr>
        <w:t>,</w:t>
      </w:r>
      <w:r w:rsidR="009F7DCE" w:rsidRPr="009F7DCE">
        <w:rPr>
          <w:rFonts w:eastAsia="Calibri"/>
          <w:szCs w:val="24"/>
        </w:rPr>
        <w:t>00 kv. m);</w:t>
      </w:r>
    </w:p>
    <w:p w14:paraId="0D183037" w14:textId="4B4F71BC" w:rsidR="009F7DCE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9F7DCE" w:rsidRPr="00D03A2E">
        <w:rPr>
          <w:rFonts w:eastAsia="Calibri"/>
          <w:szCs w:val="24"/>
        </w:rPr>
        <w:t xml:space="preserve"> Elektros </w:t>
      </w:r>
      <w:r w:rsidR="009F7DCE">
        <w:rPr>
          <w:rFonts w:eastAsia="Calibri"/>
          <w:szCs w:val="24"/>
        </w:rPr>
        <w:t>linijų apsaugos zonos (820</w:t>
      </w:r>
      <w:r>
        <w:rPr>
          <w:rFonts w:eastAsia="Calibri"/>
          <w:szCs w:val="24"/>
        </w:rPr>
        <w:t>,</w:t>
      </w:r>
      <w:r w:rsidR="009F7DCE" w:rsidRPr="00D03A2E">
        <w:rPr>
          <w:rFonts w:eastAsia="Calibri"/>
          <w:szCs w:val="24"/>
        </w:rPr>
        <w:t>00 kv. m);</w:t>
      </w:r>
    </w:p>
    <w:p w14:paraId="0D183038" w14:textId="144E01D9" w:rsidR="00D03A2E" w:rsidRPr="00D03A2E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D03A2E" w:rsidRPr="00D03A2E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9F7DCE">
        <w:rPr>
          <w:rFonts w:eastAsia="Calibri"/>
          <w:szCs w:val="24"/>
        </w:rPr>
        <w:t>34014</w:t>
      </w:r>
      <w:r>
        <w:rPr>
          <w:rFonts w:eastAsia="Calibri"/>
          <w:szCs w:val="24"/>
        </w:rPr>
        <w:t>,</w:t>
      </w:r>
      <w:r w:rsidR="00D03A2E" w:rsidRPr="00D03A2E">
        <w:rPr>
          <w:rFonts w:eastAsia="Calibri"/>
          <w:szCs w:val="24"/>
        </w:rPr>
        <w:t>00 kv. m)</w:t>
      </w:r>
    </w:p>
    <w:p w14:paraId="0D183039" w14:textId="7AD9E673" w:rsidR="009F7DCE" w:rsidRPr="009F7DCE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9F7DCE" w:rsidRPr="009F7DCE">
        <w:rPr>
          <w:rFonts w:eastAsia="Calibri"/>
          <w:szCs w:val="24"/>
        </w:rPr>
        <w:t xml:space="preserve"> Žemės servitutai ir kitos daiktinės teisės: nėra. </w:t>
      </w:r>
    </w:p>
    <w:p w14:paraId="0D18303A" w14:textId="77777777" w:rsidR="008B415D" w:rsidRPr="00FD7DA3" w:rsidRDefault="008B415D" w:rsidP="007C50D9">
      <w:pPr>
        <w:jc w:val="both"/>
        <w:rPr>
          <w:rFonts w:eastAsia="Calibri"/>
          <w:szCs w:val="24"/>
        </w:rPr>
      </w:pPr>
    </w:p>
    <w:p w14:paraId="0D18303B" w14:textId="5BE002B1" w:rsidR="004B04D9" w:rsidRDefault="004B04D9" w:rsidP="007C50D9">
      <w:pPr>
        <w:jc w:val="both"/>
        <w:rPr>
          <w:rFonts w:eastAsia="Calibri"/>
          <w:szCs w:val="24"/>
        </w:rPr>
      </w:pPr>
      <w:r w:rsidRPr="004B04D9">
        <w:rPr>
          <w:rFonts w:eastAsia="Calibri"/>
          <w:szCs w:val="24"/>
        </w:rPr>
        <w:t>2.6.1</w:t>
      </w:r>
      <w:r w:rsidR="008214AF">
        <w:rPr>
          <w:rFonts w:eastAsia="Calibri"/>
          <w:szCs w:val="24"/>
        </w:rPr>
        <w:t>0</w:t>
      </w:r>
      <w:r w:rsidRPr="004B04D9">
        <w:rPr>
          <w:rFonts w:eastAsia="Calibri"/>
          <w:szCs w:val="24"/>
        </w:rPr>
        <w:t>. Sutarties 2.1.</w:t>
      </w:r>
      <w:r w:rsidR="008214AF">
        <w:rPr>
          <w:rFonts w:eastAsia="Calibri"/>
          <w:szCs w:val="24"/>
        </w:rPr>
        <w:t>10</w:t>
      </w:r>
      <w:r w:rsidRPr="004B04D9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4B04D9">
        <w:rPr>
          <w:rFonts w:eastAsia="Calibri"/>
          <w:szCs w:val="24"/>
        </w:rPr>
        <w:t xml:space="preserve"> nurodyto sklypo:</w:t>
      </w:r>
    </w:p>
    <w:p w14:paraId="0D18303C" w14:textId="5183F36D" w:rsidR="004B04D9" w:rsidRPr="004B04D9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4B04D9" w:rsidRPr="004B04D9">
        <w:rPr>
          <w:rFonts w:eastAsia="Calibri"/>
          <w:szCs w:val="24"/>
        </w:rPr>
        <w:t xml:space="preserve"> </w:t>
      </w:r>
      <w:r w:rsidR="004B04D9" w:rsidRPr="004B04D9">
        <w:rPr>
          <w:rFonts w:eastAsia="Calibri"/>
          <w:bCs/>
          <w:szCs w:val="24"/>
        </w:rPr>
        <w:t>Dirvožemio apsauga</w:t>
      </w:r>
      <w:r w:rsidR="004B04D9" w:rsidRPr="004B04D9">
        <w:rPr>
          <w:rFonts w:eastAsia="Calibri"/>
          <w:szCs w:val="24"/>
        </w:rPr>
        <w:t xml:space="preserve"> (</w:t>
      </w:r>
      <w:r w:rsidR="004B04D9">
        <w:rPr>
          <w:rFonts w:eastAsia="Calibri"/>
          <w:szCs w:val="24"/>
        </w:rPr>
        <w:t>4140</w:t>
      </w:r>
      <w:r>
        <w:rPr>
          <w:rFonts w:eastAsia="Calibri"/>
          <w:szCs w:val="24"/>
        </w:rPr>
        <w:t>,</w:t>
      </w:r>
      <w:r w:rsidR="004B04D9" w:rsidRPr="004B04D9">
        <w:rPr>
          <w:rFonts w:eastAsia="Calibri"/>
          <w:szCs w:val="24"/>
        </w:rPr>
        <w:t>00 kv. m);</w:t>
      </w:r>
    </w:p>
    <w:p w14:paraId="0D18303D" w14:textId="4760D944" w:rsidR="004B04D9" w:rsidRPr="004B04D9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4B04D9" w:rsidRPr="004B04D9">
        <w:rPr>
          <w:rFonts w:eastAsia="Calibri"/>
          <w:szCs w:val="24"/>
        </w:rPr>
        <w:t xml:space="preserve"> Paviršinio vandens telkinių apsaugos zonos ir pakrantės apsaugos juostos (</w:t>
      </w:r>
      <w:r w:rsidR="004B04D9">
        <w:rPr>
          <w:rFonts w:eastAsia="Calibri"/>
          <w:szCs w:val="24"/>
        </w:rPr>
        <w:t>4140</w:t>
      </w:r>
      <w:r>
        <w:rPr>
          <w:rFonts w:eastAsia="Calibri"/>
          <w:szCs w:val="24"/>
        </w:rPr>
        <w:t>,00 kv. m</w:t>
      </w:r>
      <w:r w:rsidR="004B04D9" w:rsidRPr="004B04D9">
        <w:rPr>
          <w:rFonts w:eastAsia="Calibri"/>
          <w:szCs w:val="24"/>
        </w:rPr>
        <w:t>);</w:t>
      </w:r>
    </w:p>
    <w:p w14:paraId="0D18303E" w14:textId="317C2B5B" w:rsidR="004B04D9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4B04D9" w:rsidRPr="004B04D9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4B04D9">
        <w:rPr>
          <w:rFonts w:eastAsia="Calibri"/>
          <w:szCs w:val="24"/>
        </w:rPr>
        <w:t>4140</w:t>
      </w:r>
      <w:r w:rsidR="004B04D9" w:rsidRPr="004B04D9">
        <w:rPr>
          <w:rFonts w:eastAsia="Calibri"/>
          <w:szCs w:val="24"/>
        </w:rPr>
        <w:t>00 kv. m)</w:t>
      </w:r>
      <w:r w:rsidR="00E921A2">
        <w:rPr>
          <w:rFonts w:eastAsia="Calibri"/>
          <w:szCs w:val="24"/>
        </w:rPr>
        <w:t>;</w:t>
      </w:r>
    </w:p>
    <w:p w14:paraId="0D18303F" w14:textId="68404DBF" w:rsidR="004B04D9" w:rsidRPr="004B04D9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4B04D9" w:rsidRPr="004B04D9">
        <w:rPr>
          <w:rFonts w:eastAsia="Calibri"/>
          <w:szCs w:val="24"/>
        </w:rPr>
        <w:t xml:space="preserve"> Elektros </w:t>
      </w:r>
      <w:r w:rsidR="004B04D9">
        <w:rPr>
          <w:rFonts w:eastAsia="Calibri"/>
          <w:szCs w:val="24"/>
        </w:rPr>
        <w:t>linijų apsaugos zonos (240</w:t>
      </w:r>
      <w:r>
        <w:rPr>
          <w:rFonts w:eastAsia="Calibri"/>
          <w:szCs w:val="24"/>
        </w:rPr>
        <w:t>,</w:t>
      </w:r>
      <w:r w:rsidR="004B04D9" w:rsidRPr="004B04D9">
        <w:rPr>
          <w:rFonts w:eastAsia="Calibri"/>
          <w:szCs w:val="24"/>
        </w:rPr>
        <w:t>00 kv. m);</w:t>
      </w:r>
    </w:p>
    <w:p w14:paraId="0D183040" w14:textId="6812E57F" w:rsidR="004B04D9" w:rsidRPr="004B04D9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4B04D9" w:rsidRPr="004B04D9">
        <w:rPr>
          <w:rFonts w:eastAsia="Calibri"/>
          <w:szCs w:val="24"/>
        </w:rPr>
        <w:t xml:space="preserve"> Žemės servitutai ir kitos daiktinės teisės: nėra. </w:t>
      </w:r>
    </w:p>
    <w:p w14:paraId="0D183041" w14:textId="77777777" w:rsidR="004B04D9" w:rsidRPr="004B04D9" w:rsidRDefault="004B04D9" w:rsidP="007C50D9">
      <w:pPr>
        <w:jc w:val="both"/>
        <w:rPr>
          <w:rFonts w:eastAsia="Calibri"/>
          <w:szCs w:val="24"/>
        </w:rPr>
      </w:pPr>
    </w:p>
    <w:p w14:paraId="0D183042" w14:textId="367902B7" w:rsidR="00E921A2" w:rsidRDefault="00E921A2" w:rsidP="007C50D9">
      <w:pPr>
        <w:jc w:val="both"/>
        <w:rPr>
          <w:rFonts w:eastAsia="Calibri"/>
          <w:szCs w:val="24"/>
        </w:rPr>
      </w:pPr>
      <w:r w:rsidRPr="00E921A2">
        <w:rPr>
          <w:rFonts w:eastAsia="Calibri"/>
          <w:szCs w:val="24"/>
        </w:rPr>
        <w:t>2.6.1</w:t>
      </w:r>
      <w:r w:rsidR="008214AF">
        <w:rPr>
          <w:rFonts w:eastAsia="Calibri"/>
          <w:szCs w:val="24"/>
        </w:rPr>
        <w:t>1</w:t>
      </w:r>
      <w:r w:rsidRPr="00E921A2">
        <w:rPr>
          <w:rFonts w:eastAsia="Calibri"/>
          <w:szCs w:val="24"/>
        </w:rPr>
        <w:t>. Sutarties 2.1.1</w:t>
      </w:r>
      <w:r w:rsidR="008214AF">
        <w:rPr>
          <w:rFonts w:eastAsia="Calibri"/>
          <w:szCs w:val="24"/>
        </w:rPr>
        <w:t>1</w:t>
      </w:r>
      <w:r w:rsidRPr="00E921A2">
        <w:rPr>
          <w:rFonts w:eastAsia="Calibri"/>
          <w:szCs w:val="24"/>
        </w:rPr>
        <w:t xml:space="preserve"> </w:t>
      </w:r>
      <w:r w:rsidR="004846B6">
        <w:rPr>
          <w:rFonts w:eastAsia="Calibri"/>
          <w:szCs w:val="24"/>
        </w:rPr>
        <w:t>papunktyje</w:t>
      </w:r>
      <w:r w:rsidRPr="00E921A2">
        <w:rPr>
          <w:rFonts w:eastAsia="Calibri"/>
          <w:szCs w:val="24"/>
        </w:rPr>
        <w:t xml:space="preserve"> nurodyto sklypo:</w:t>
      </w:r>
    </w:p>
    <w:p w14:paraId="0D183043" w14:textId="2502CF95" w:rsidR="00E921A2" w:rsidRPr="00E921A2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E921A2" w:rsidRPr="00E921A2">
        <w:rPr>
          <w:rFonts w:eastAsia="Calibri"/>
          <w:szCs w:val="24"/>
        </w:rPr>
        <w:t xml:space="preserve"> Vandentiekio, lietaus ir fekalinės kanalizacijos tinklų ir įrenginių apsaugos zonos (</w:t>
      </w:r>
      <w:r w:rsidR="00E921A2">
        <w:rPr>
          <w:rFonts w:eastAsia="Calibri"/>
          <w:szCs w:val="24"/>
        </w:rPr>
        <w:t>9856</w:t>
      </w:r>
      <w:r>
        <w:rPr>
          <w:rFonts w:eastAsia="Calibri"/>
          <w:szCs w:val="24"/>
        </w:rPr>
        <w:t>,</w:t>
      </w:r>
      <w:r w:rsidR="00E921A2" w:rsidRPr="00E921A2">
        <w:rPr>
          <w:rFonts w:eastAsia="Calibri"/>
          <w:szCs w:val="24"/>
        </w:rPr>
        <w:t>00 kv. m);</w:t>
      </w:r>
    </w:p>
    <w:p w14:paraId="0D183044" w14:textId="61F7664E" w:rsidR="00E921A2" w:rsidRPr="00E921A2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E921A2" w:rsidRPr="00E921A2">
        <w:rPr>
          <w:rFonts w:eastAsia="Calibri"/>
          <w:szCs w:val="24"/>
        </w:rPr>
        <w:t xml:space="preserve"> Žemės sklypai, kuriuose įrengtos valstybei priklausančios melioracijos sistemos bei įrenginiai (</w:t>
      </w:r>
      <w:r w:rsidR="00E921A2">
        <w:rPr>
          <w:rFonts w:eastAsia="Calibri"/>
          <w:szCs w:val="24"/>
        </w:rPr>
        <w:t>71009</w:t>
      </w:r>
      <w:r>
        <w:rPr>
          <w:rFonts w:eastAsia="Calibri"/>
          <w:szCs w:val="24"/>
        </w:rPr>
        <w:t>,</w:t>
      </w:r>
      <w:r w:rsidR="00E921A2" w:rsidRPr="00E921A2">
        <w:rPr>
          <w:rFonts w:eastAsia="Calibri"/>
          <w:szCs w:val="24"/>
        </w:rPr>
        <w:t>00 kv. m)</w:t>
      </w:r>
      <w:r w:rsidR="007A41EC">
        <w:rPr>
          <w:rFonts w:eastAsia="Calibri"/>
          <w:szCs w:val="24"/>
        </w:rPr>
        <w:t>;</w:t>
      </w:r>
    </w:p>
    <w:p w14:paraId="0D183045" w14:textId="02811F78" w:rsidR="007A41EC" w:rsidRPr="007A41EC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A41EC" w:rsidRPr="007A41EC">
        <w:rPr>
          <w:rFonts w:eastAsia="Calibri"/>
          <w:szCs w:val="24"/>
        </w:rPr>
        <w:t xml:space="preserve"> Saugotini želdiniai (medžiai ir krūmai), augantys ne miškų ūkio paskirties žemėje (</w:t>
      </w:r>
      <w:r w:rsidR="007A41EC">
        <w:rPr>
          <w:rFonts w:eastAsia="Calibri"/>
          <w:szCs w:val="24"/>
        </w:rPr>
        <w:t>73</w:t>
      </w:r>
      <w:r>
        <w:rPr>
          <w:rFonts w:eastAsia="Calibri"/>
          <w:szCs w:val="24"/>
        </w:rPr>
        <w:t>,</w:t>
      </w:r>
      <w:r w:rsidR="0021660D">
        <w:rPr>
          <w:rFonts w:eastAsia="Calibri"/>
          <w:szCs w:val="24"/>
        </w:rPr>
        <w:t xml:space="preserve">00 kv. </w:t>
      </w:r>
      <w:r w:rsidR="007A41EC" w:rsidRPr="007A41EC">
        <w:rPr>
          <w:rFonts w:eastAsia="Calibri"/>
          <w:szCs w:val="24"/>
        </w:rPr>
        <w:t>m);</w:t>
      </w:r>
    </w:p>
    <w:p w14:paraId="0D183046" w14:textId="57C5B729" w:rsidR="00E921A2" w:rsidRDefault="004846B6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E921A2" w:rsidRPr="00E921A2">
        <w:rPr>
          <w:rFonts w:eastAsia="Calibri"/>
          <w:bCs/>
          <w:szCs w:val="24"/>
        </w:rPr>
        <w:t xml:space="preserve"> Dirvožemio apsauga</w:t>
      </w:r>
      <w:r w:rsidR="00E921A2" w:rsidRPr="00E921A2">
        <w:rPr>
          <w:rFonts w:eastAsia="Calibri"/>
          <w:szCs w:val="24"/>
        </w:rPr>
        <w:t xml:space="preserve"> (</w:t>
      </w:r>
      <w:r w:rsidR="007A41EC">
        <w:rPr>
          <w:rFonts w:eastAsia="Calibri"/>
          <w:szCs w:val="24"/>
        </w:rPr>
        <w:t>71009</w:t>
      </w:r>
      <w:r w:rsidR="002B0FA7">
        <w:rPr>
          <w:rFonts w:eastAsia="Calibri"/>
          <w:szCs w:val="24"/>
        </w:rPr>
        <w:t>,</w:t>
      </w:r>
      <w:r w:rsidR="00E921A2" w:rsidRPr="00E921A2">
        <w:rPr>
          <w:rFonts w:eastAsia="Calibri"/>
          <w:szCs w:val="24"/>
        </w:rPr>
        <w:t>00 kv. m);</w:t>
      </w:r>
    </w:p>
    <w:p w14:paraId="0D183047" w14:textId="6D3CE8EA" w:rsidR="007A41EC" w:rsidRPr="007A41EC" w:rsidRDefault="002B0FA7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A41EC" w:rsidRPr="007A41EC">
        <w:rPr>
          <w:rFonts w:eastAsia="Calibri"/>
          <w:szCs w:val="24"/>
        </w:rPr>
        <w:t xml:space="preserve"> Dujotiekio apsaugos zonos (</w:t>
      </w:r>
      <w:r w:rsidR="007A41EC">
        <w:rPr>
          <w:rFonts w:eastAsia="Calibri"/>
          <w:szCs w:val="24"/>
        </w:rPr>
        <w:t>1990</w:t>
      </w:r>
      <w:r>
        <w:rPr>
          <w:rFonts w:eastAsia="Calibri"/>
          <w:szCs w:val="24"/>
        </w:rPr>
        <w:t>,</w:t>
      </w:r>
      <w:r w:rsidR="007A41EC" w:rsidRPr="007A41EC">
        <w:rPr>
          <w:rFonts w:eastAsia="Calibri"/>
          <w:szCs w:val="24"/>
        </w:rPr>
        <w:t>00 kv. m);</w:t>
      </w:r>
    </w:p>
    <w:p w14:paraId="0D183048" w14:textId="5146ECA7" w:rsidR="007A41EC" w:rsidRDefault="002B0FA7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7A41EC" w:rsidRPr="007A41EC">
        <w:rPr>
          <w:rFonts w:eastAsia="Calibri"/>
          <w:szCs w:val="24"/>
        </w:rPr>
        <w:t xml:space="preserve"> Ryšių linijų apsaugos zonos (</w:t>
      </w:r>
      <w:r w:rsidR="007A41EC">
        <w:rPr>
          <w:rFonts w:eastAsia="Calibri"/>
          <w:szCs w:val="24"/>
        </w:rPr>
        <w:t>1289</w:t>
      </w:r>
      <w:r>
        <w:rPr>
          <w:rFonts w:eastAsia="Calibri"/>
          <w:szCs w:val="24"/>
        </w:rPr>
        <w:t>,</w:t>
      </w:r>
      <w:r w:rsidR="007A41EC" w:rsidRPr="007A41EC">
        <w:rPr>
          <w:rFonts w:eastAsia="Calibri"/>
          <w:szCs w:val="24"/>
        </w:rPr>
        <w:t>00 kv. m);</w:t>
      </w:r>
    </w:p>
    <w:p w14:paraId="0D183049" w14:textId="6D3EF19A" w:rsidR="00E921A2" w:rsidRPr="00E921A2" w:rsidRDefault="002B0FA7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E921A2" w:rsidRPr="00E921A2">
        <w:rPr>
          <w:rFonts w:eastAsia="Calibri"/>
          <w:szCs w:val="24"/>
        </w:rPr>
        <w:t xml:space="preserve"> Elektros linijų a</w:t>
      </w:r>
      <w:r w:rsidR="007A41EC">
        <w:rPr>
          <w:rFonts w:eastAsia="Calibri"/>
          <w:szCs w:val="24"/>
        </w:rPr>
        <w:t>psaugos zonos (4327</w:t>
      </w:r>
      <w:r>
        <w:rPr>
          <w:rFonts w:eastAsia="Calibri"/>
          <w:szCs w:val="24"/>
        </w:rPr>
        <w:t>,</w:t>
      </w:r>
      <w:r w:rsidR="00E921A2" w:rsidRPr="00E921A2">
        <w:rPr>
          <w:rFonts w:eastAsia="Calibri"/>
          <w:szCs w:val="24"/>
        </w:rPr>
        <w:t>00 kv. m);</w:t>
      </w:r>
    </w:p>
    <w:p w14:paraId="0D18304A" w14:textId="1E047FBA" w:rsidR="00735DDD" w:rsidRDefault="002B0FA7" w:rsidP="007C50D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–</w:t>
      </w:r>
      <w:r w:rsidR="00E921A2" w:rsidRPr="00E921A2">
        <w:rPr>
          <w:rFonts w:eastAsia="Calibri"/>
          <w:szCs w:val="24"/>
        </w:rPr>
        <w:t xml:space="preserve"> Žemės servitutai i</w:t>
      </w:r>
      <w:r>
        <w:rPr>
          <w:rFonts w:eastAsia="Calibri"/>
          <w:szCs w:val="24"/>
        </w:rPr>
        <w:t>r kitos daiktinės teisės: nėra.“.</w:t>
      </w:r>
    </w:p>
    <w:p w14:paraId="0D18304B" w14:textId="77777777" w:rsidR="00735DDD" w:rsidRDefault="00735DDD" w:rsidP="007C50D9">
      <w:pPr>
        <w:jc w:val="both"/>
        <w:rPr>
          <w:rFonts w:eastAsia="Calibri"/>
          <w:szCs w:val="24"/>
        </w:rPr>
      </w:pPr>
    </w:p>
    <w:p w14:paraId="0D18304C" w14:textId="1CEEC2D0" w:rsidR="002B2866" w:rsidRDefault="00821B24" w:rsidP="007C50D9">
      <w:pPr>
        <w:pStyle w:val="Sraopastraipa"/>
        <w:numPr>
          <w:ilvl w:val="0"/>
          <w:numId w:val="12"/>
        </w:numPr>
        <w:tabs>
          <w:tab w:val="left" w:pos="426"/>
          <w:tab w:val="left" w:pos="567"/>
        </w:tabs>
        <w:ind w:left="0" w:firstLine="0"/>
        <w:jc w:val="both"/>
      </w:pPr>
      <w:r>
        <w:t xml:space="preserve">Pakeisti Sutarties </w:t>
      </w:r>
      <w:r w:rsidR="006C1F1E">
        <w:t>3.2</w:t>
      </w:r>
      <w:r>
        <w:t xml:space="preserve"> </w:t>
      </w:r>
      <w:r w:rsidR="002B0FA7">
        <w:t>papunktį</w:t>
      </w:r>
      <w:r>
        <w:t xml:space="preserve"> ir </w:t>
      </w:r>
      <w:r w:rsidR="002B0FA7">
        <w:t xml:space="preserve">jį </w:t>
      </w:r>
      <w:r>
        <w:t>išdėstyti taip:</w:t>
      </w:r>
    </w:p>
    <w:p w14:paraId="0D18304D" w14:textId="77777777" w:rsidR="0021660D" w:rsidRPr="00572EF1" w:rsidRDefault="0021660D" w:rsidP="007C50D9">
      <w:pPr>
        <w:tabs>
          <w:tab w:val="left" w:pos="426"/>
        </w:tabs>
        <w:jc w:val="both"/>
        <w:rPr>
          <w:szCs w:val="24"/>
        </w:rPr>
      </w:pPr>
    </w:p>
    <w:p w14:paraId="0D18304E" w14:textId="0EB45645" w:rsidR="0021660D" w:rsidRDefault="002B0FA7" w:rsidP="007C50D9">
      <w:pPr>
        <w:jc w:val="both"/>
      </w:pPr>
      <w:r>
        <w:t>„</w:t>
      </w:r>
      <w:r w:rsidR="0021660D">
        <w:t>3.2. Žemės sklypų vertės ir Nuomos mokesčio dydis metams:</w:t>
      </w:r>
    </w:p>
    <w:p w14:paraId="0D18304F" w14:textId="77777777" w:rsidR="0021660D" w:rsidRDefault="0021660D" w:rsidP="007C50D9">
      <w:pPr>
        <w:tabs>
          <w:tab w:val="left" w:pos="426"/>
        </w:tabs>
        <w:jc w:val="both"/>
      </w:pPr>
    </w:p>
    <w:p w14:paraId="0D183050" w14:textId="5264E535" w:rsidR="00591364" w:rsidRPr="0035315C" w:rsidRDefault="0021660D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35315C">
        <w:t xml:space="preserve">3.2.1. </w:t>
      </w:r>
      <w:r w:rsidR="00322A20" w:rsidRPr="0035315C">
        <w:rPr>
          <w:rFonts w:eastAsia="Calibri"/>
          <w:szCs w:val="24"/>
        </w:rPr>
        <w:t>Nuomos sutarties 2.1.1 papunktyje nurodyto sklypo žemės vertė 101 000 (šimtas vienas tūkstantis) Eur, žemės nuomos mokesčio dydis (sum</w:t>
      </w:r>
      <w:r w:rsidR="002B0FA7">
        <w:rPr>
          <w:rFonts w:eastAsia="Calibri"/>
          <w:szCs w:val="24"/>
        </w:rPr>
        <w:t>ažintas 50 proc.) – 1237,25 Eur;</w:t>
      </w:r>
    </w:p>
    <w:p w14:paraId="0D183051" w14:textId="77777777" w:rsidR="00322A20" w:rsidRPr="0035315C" w:rsidRDefault="00322A20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0D183052" w14:textId="13FA1483" w:rsidR="0021660D" w:rsidRPr="0035315C" w:rsidRDefault="0021660D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35315C">
        <w:t xml:space="preserve">3.2.2. </w:t>
      </w:r>
      <w:r w:rsidR="00322A20" w:rsidRPr="0035315C">
        <w:rPr>
          <w:rFonts w:eastAsia="Calibri"/>
          <w:szCs w:val="24"/>
        </w:rPr>
        <w:t>Nuomos sutarties 2.1.2 papunktyje nurodyto sklypo žemės vertė 19 300 (devyniolika tūkstančių trys šimtai) Eur, žemės nuomos mokesčio dydis (su</w:t>
      </w:r>
      <w:r w:rsidR="002B0FA7">
        <w:rPr>
          <w:rFonts w:eastAsia="Calibri"/>
          <w:szCs w:val="24"/>
        </w:rPr>
        <w:t>mažintas 50 proc.) – 236,42 Eur;</w:t>
      </w:r>
    </w:p>
    <w:p w14:paraId="0D183053" w14:textId="77777777" w:rsidR="00322A20" w:rsidRPr="0035315C" w:rsidRDefault="00322A20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0D183054" w14:textId="121482B6" w:rsidR="009C47CB" w:rsidRPr="0035315C" w:rsidRDefault="0021660D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35315C">
        <w:t xml:space="preserve">3.2.3. </w:t>
      </w:r>
      <w:r w:rsidR="009C47CB" w:rsidRPr="0035315C">
        <w:rPr>
          <w:rFonts w:eastAsia="Calibri"/>
          <w:szCs w:val="24"/>
        </w:rPr>
        <w:t>Nuomos sutarties 2.1.3</w:t>
      </w:r>
      <w:r w:rsidR="00591364" w:rsidRPr="0035315C">
        <w:rPr>
          <w:rFonts w:eastAsia="Calibri"/>
          <w:szCs w:val="24"/>
        </w:rPr>
        <w:t xml:space="preserve"> </w:t>
      </w:r>
      <w:r w:rsidR="002B0FA7">
        <w:rPr>
          <w:rFonts w:eastAsia="Calibri"/>
          <w:szCs w:val="24"/>
        </w:rPr>
        <w:t>papunktyje</w:t>
      </w:r>
      <w:r w:rsidR="009C47CB" w:rsidRPr="0035315C">
        <w:rPr>
          <w:rFonts w:eastAsia="Calibri"/>
          <w:szCs w:val="24"/>
        </w:rPr>
        <w:t xml:space="preserve"> nurodyto sklypo žemės vertė 41</w:t>
      </w:r>
      <w:r w:rsidR="000D7A88">
        <w:rPr>
          <w:rFonts w:eastAsia="Calibri"/>
          <w:szCs w:val="24"/>
        </w:rPr>
        <w:t xml:space="preserve"> </w:t>
      </w:r>
      <w:r w:rsidR="009C47CB" w:rsidRPr="0035315C">
        <w:rPr>
          <w:rFonts w:eastAsia="Calibri"/>
          <w:szCs w:val="24"/>
        </w:rPr>
        <w:t>3</w:t>
      </w:r>
      <w:r w:rsidR="00591364" w:rsidRPr="0035315C">
        <w:rPr>
          <w:rFonts w:eastAsia="Calibri"/>
          <w:szCs w:val="24"/>
        </w:rPr>
        <w:t>00 (</w:t>
      </w:r>
      <w:r w:rsidR="009C47CB" w:rsidRPr="0035315C">
        <w:rPr>
          <w:rFonts w:eastAsia="Calibri"/>
          <w:szCs w:val="24"/>
        </w:rPr>
        <w:t>keturiasdešimt vienas tūkstantis trys šimtai</w:t>
      </w:r>
      <w:r w:rsidRPr="0035315C">
        <w:rPr>
          <w:rFonts w:eastAsia="Calibri"/>
          <w:szCs w:val="24"/>
        </w:rPr>
        <w:t>) Eur, žemės nuomos mokesčio dyd</w:t>
      </w:r>
      <w:r w:rsidR="009C47CB" w:rsidRPr="0035315C">
        <w:rPr>
          <w:rFonts w:eastAsia="Calibri"/>
          <w:szCs w:val="24"/>
        </w:rPr>
        <w:t>is (sumažintas 50 proc.) – 505,93</w:t>
      </w:r>
      <w:r w:rsidR="002B0FA7">
        <w:rPr>
          <w:rFonts w:eastAsia="Calibri"/>
          <w:szCs w:val="24"/>
        </w:rPr>
        <w:t xml:space="preserve"> Eur;</w:t>
      </w:r>
    </w:p>
    <w:p w14:paraId="0D183055" w14:textId="77777777" w:rsidR="0021660D" w:rsidRPr="0035315C" w:rsidRDefault="0021660D" w:rsidP="0035315C">
      <w:pPr>
        <w:tabs>
          <w:tab w:val="left" w:pos="426"/>
        </w:tabs>
        <w:ind w:left="284"/>
        <w:jc w:val="both"/>
        <w:rPr>
          <w:rFonts w:eastAsia="Calibri"/>
          <w:szCs w:val="24"/>
        </w:rPr>
      </w:pPr>
    </w:p>
    <w:p w14:paraId="0D183056" w14:textId="282BF3E9" w:rsidR="0021660D" w:rsidRPr="0035315C" w:rsidRDefault="0021660D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35315C">
        <w:t xml:space="preserve">3.2.4. </w:t>
      </w:r>
      <w:r w:rsidR="002B0FA7">
        <w:rPr>
          <w:rFonts w:eastAsia="Calibri"/>
          <w:szCs w:val="24"/>
        </w:rPr>
        <w:t>Nuomos sutarties 2.1.4</w:t>
      </w:r>
      <w:r w:rsidRPr="0035315C">
        <w:rPr>
          <w:rFonts w:eastAsia="Calibri"/>
          <w:szCs w:val="24"/>
        </w:rPr>
        <w:t xml:space="preserve"> </w:t>
      </w:r>
      <w:r w:rsidR="009C47CB" w:rsidRPr="0035315C">
        <w:rPr>
          <w:rFonts w:eastAsia="Calibri"/>
          <w:szCs w:val="24"/>
        </w:rPr>
        <w:t>papunktyje nurodyto sklypo žemės vertė 12 100 (dvylika tūkstančių šimtas) Eur, žemės nuomos mokesčio dydis (su</w:t>
      </w:r>
      <w:r w:rsidR="002B0FA7">
        <w:rPr>
          <w:rFonts w:eastAsia="Calibri"/>
          <w:szCs w:val="24"/>
        </w:rPr>
        <w:t>mažintas 50 proc.) – 148,23 Eur;</w:t>
      </w:r>
    </w:p>
    <w:p w14:paraId="0D183057" w14:textId="77777777" w:rsidR="009C47CB" w:rsidRPr="0035315C" w:rsidRDefault="009C47CB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0D183058" w14:textId="013C5845" w:rsidR="0021660D" w:rsidRPr="0035315C" w:rsidRDefault="0021660D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35315C">
        <w:lastRenderedPageBreak/>
        <w:t xml:space="preserve">3.2.5. </w:t>
      </w:r>
      <w:r w:rsidR="002B0FA7">
        <w:rPr>
          <w:rFonts w:eastAsia="Calibri"/>
          <w:szCs w:val="24"/>
        </w:rPr>
        <w:t>Nuomos sutarties 2.1.5</w:t>
      </w:r>
      <w:r w:rsidRPr="0035315C">
        <w:rPr>
          <w:rFonts w:eastAsia="Calibri"/>
          <w:szCs w:val="24"/>
        </w:rPr>
        <w:t xml:space="preserve"> </w:t>
      </w:r>
      <w:r w:rsidR="00213ABC" w:rsidRPr="0035315C">
        <w:rPr>
          <w:rFonts w:eastAsia="Calibri"/>
          <w:szCs w:val="24"/>
        </w:rPr>
        <w:t>papunktyje nurodyto sklypo žemės vertė 21 600 (dvidešimt vienas tūkstantis šeši šimtai) Eur, žemės nuomos mokesčio dydis (sumažintas 50 proc.) – 264,6</w:t>
      </w:r>
      <w:r w:rsidR="000D7A88">
        <w:rPr>
          <w:rFonts w:eastAsia="Calibri"/>
          <w:szCs w:val="24"/>
        </w:rPr>
        <w:t>0</w:t>
      </w:r>
      <w:r w:rsidR="002B0FA7">
        <w:rPr>
          <w:rFonts w:eastAsia="Calibri"/>
          <w:szCs w:val="24"/>
        </w:rPr>
        <w:t xml:space="preserve"> Eur;</w:t>
      </w:r>
    </w:p>
    <w:p w14:paraId="0D183059" w14:textId="77777777" w:rsidR="00213ABC" w:rsidRPr="0035315C" w:rsidRDefault="00213ABC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0D18305A" w14:textId="7C74E3D8" w:rsidR="0021660D" w:rsidRPr="0035315C" w:rsidRDefault="0021660D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35315C">
        <w:t>3.2.6</w:t>
      </w:r>
      <w:r w:rsidR="0035315C" w:rsidRPr="0035315C">
        <w:t xml:space="preserve">. </w:t>
      </w:r>
      <w:r w:rsidR="002B0FA7">
        <w:rPr>
          <w:rFonts w:eastAsia="Calibri"/>
          <w:szCs w:val="24"/>
        </w:rPr>
        <w:t>Nuomos sutarties 2.1.6</w:t>
      </w:r>
      <w:r w:rsidRPr="0035315C">
        <w:rPr>
          <w:rFonts w:eastAsia="Calibri"/>
          <w:szCs w:val="24"/>
        </w:rPr>
        <w:t xml:space="preserve"> </w:t>
      </w:r>
      <w:r w:rsidR="002B0FA7">
        <w:rPr>
          <w:rFonts w:eastAsia="Calibri"/>
          <w:szCs w:val="24"/>
        </w:rPr>
        <w:t>papunktyje</w:t>
      </w:r>
      <w:r w:rsidRPr="0035315C">
        <w:rPr>
          <w:rFonts w:eastAsia="Calibri"/>
          <w:szCs w:val="24"/>
        </w:rPr>
        <w:t xml:space="preserve"> nur</w:t>
      </w:r>
      <w:r w:rsidR="008D74F2" w:rsidRPr="0035315C">
        <w:rPr>
          <w:rFonts w:eastAsia="Calibri"/>
          <w:szCs w:val="24"/>
        </w:rPr>
        <w:t>odyto sklypo žemės vertė 385 000</w:t>
      </w:r>
      <w:r w:rsidRPr="0035315C">
        <w:rPr>
          <w:rFonts w:eastAsia="Calibri"/>
          <w:szCs w:val="24"/>
        </w:rPr>
        <w:t xml:space="preserve"> (</w:t>
      </w:r>
      <w:r w:rsidR="008D74F2" w:rsidRPr="0035315C">
        <w:rPr>
          <w:rFonts w:eastAsia="Calibri"/>
          <w:szCs w:val="24"/>
        </w:rPr>
        <w:t>trys šimtai aštuoni</w:t>
      </w:r>
      <w:r w:rsidR="009C5FE8">
        <w:rPr>
          <w:rFonts w:eastAsia="Calibri"/>
          <w:szCs w:val="24"/>
        </w:rPr>
        <w:t>asdešimt penki tūkstančiai</w:t>
      </w:r>
      <w:r w:rsidRPr="0035315C">
        <w:rPr>
          <w:rFonts w:eastAsia="Calibri"/>
          <w:szCs w:val="24"/>
        </w:rPr>
        <w:t>) Eur, žemės nuomos mokesčio dyd</w:t>
      </w:r>
      <w:r w:rsidR="008D74F2" w:rsidRPr="0035315C">
        <w:rPr>
          <w:rFonts w:eastAsia="Calibri"/>
          <w:szCs w:val="24"/>
        </w:rPr>
        <w:t>is (sumažintas 50 proc.) – 4 716,25</w:t>
      </w:r>
      <w:r w:rsidR="002B0FA7">
        <w:rPr>
          <w:rFonts w:eastAsia="Calibri"/>
          <w:szCs w:val="24"/>
        </w:rPr>
        <w:t xml:space="preserve"> Eur;</w:t>
      </w:r>
    </w:p>
    <w:p w14:paraId="0D18305B" w14:textId="77777777" w:rsidR="0021660D" w:rsidRPr="0035315C" w:rsidRDefault="0021660D" w:rsidP="007C50D9">
      <w:pPr>
        <w:pStyle w:val="Sraopastraipa"/>
        <w:tabs>
          <w:tab w:val="left" w:pos="426"/>
        </w:tabs>
        <w:ind w:left="0"/>
        <w:jc w:val="both"/>
        <w:rPr>
          <w:rFonts w:eastAsia="Calibri"/>
          <w:szCs w:val="24"/>
        </w:rPr>
      </w:pPr>
    </w:p>
    <w:p w14:paraId="0D18305C" w14:textId="773D6F65" w:rsidR="0021660D" w:rsidRPr="0035315C" w:rsidRDefault="0021660D" w:rsidP="007C50D9">
      <w:pPr>
        <w:tabs>
          <w:tab w:val="left" w:pos="426"/>
        </w:tabs>
        <w:jc w:val="both"/>
      </w:pPr>
      <w:r w:rsidRPr="0035315C">
        <w:t xml:space="preserve">3.2.7. </w:t>
      </w:r>
      <w:r w:rsidR="002B0FA7">
        <w:rPr>
          <w:rFonts w:eastAsia="Calibri"/>
          <w:szCs w:val="24"/>
        </w:rPr>
        <w:t>Nuomos sutarties 2.1.7</w:t>
      </w:r>
      <w:r w:rsidRPr="0035315C">
        <w:rPr>
          <w:rFonts w:eastAsia="Calibri"/>
          <w:szCs w:val="24"/>
        </w:rPr>
        <w:t xml:space="preserve"> </w:t>
      </w:r>
      <w:r w:rsidR="002B0FA7">
        <w:rPr>
          <w:rFonts w:eastAsia="Calibri"/>
          <w:szCs w:val="24"/>
        </w:rPr>
        <w:t>papunktyje</w:t>
      </w:r>
      <w:r w:rsidR="0066647E" w:rsidRPr="0035315C">
        <w:rPr>
          <w:rFonts w:eastAsia="Calibri"/>
          <w:szCs w:val="24"/>
        </w:rPr>
        <w:t xml:space="preserve"> nurodyto sklypo žemės vertė 131 </w:t>
      </w:r>
      <w:r w:rsidRPr="0035315C">
        <w:rPr>
          <w:rFonts w:eastAsia="Calibri"/>
          <w:szCs w:val="24"/>
        </w:rPr>
        <w:t xml:space="preserve">000 (šimtas </w:t>
      </w:r>
      <w:r w:rsidR="0066647E" w:rsidRPr="0035315C">
        <w:rPr>
          <w:rFonts w:eastAsia="Calibri"/>
          <w:szCs w:val="24"/>
        </w:rPr>
        <w:t>trisdešimt vienas</w:t>
      </w:r>
      <w:r w:rsidR="0066647E" w:rsidRPr="0035315C">
        <w:t xml:space="preserve"> </w:t>
      </w:r>
      <w:r w:rsidR="0066647E" w:rsidRPr="0035315C">
        <w:rPr>
          <w:rFonts w:eastAsia="Calibri"/>
          <w:szCs w:val="24"/>
        </w:rPr>
        <w:t>tūkstantis</w:t>
      </w:r>
      <w:r w:rsidRPr="0035315C">
        <w:rPr>
          <w:rFonts w:eastAsia="Calibri"/>
          <w:szCs w:val="24"/>
        </w:rPr>
        <w:t>) Eur, žemės nuomos mokesčio dyd</w:t>
      </w:r>
      <w:r w:rsidR="0066647E" w:rsidRPr="0035315C">
        <w:rPr>
          <w:rFonts w:eastAsia="Calibri"/>
          <w:szCs w:val="24"/>
        </w:rPr>
        <w:t>is (sumažintas 50 proc.) – 1 604,75</w:t>
      </w:r>
      <w:r w:rsidR="002B0FA7">
        <w:rPr>
          <w:rFonts w:eastAsia="Calibri"/>
          <w:szCs w:val="24"/>
        </w:rPr>
        <w:t xml:space="preserve"> Eur;</w:t>
      </w:r>
    </w:p>
    <w:p w14:paraId="0D18305D" w14:textId="77777777" w:rsidR="0021660D" w:rsidRPr="0035315C" w:rsidRDefault="0021660D" w:rsidP="007C50D9">
      <w:pPr>
        <w:pStyle w:val="Sraopastraipa"/>
        <w:tabs>
          <w:tab w:val="left" w:pos="426"/>
        </w:tabs>
        <w:ind w:left="0"/>
        <w:jc w:val="both"/>
        <w:rPr>
          <w:rFonts w:eastAsia="Calibri"/>
          <w:szCs w:val="24"/>
        </w:rPr>
      </w:pPr>
    </w:p>
    <w:p w14:paraId="0D18305E" w14:textId="70CCFACD" w:rsidR="0021660D" w:rsidRPr="0035315C" w:rsidRDefault="0021660D" w:rsidP="007C50D9">
      <w:pPr>
        <w:tabs>
          <w:tab w:val="left" w:pos="426"/>
        </w:tabs>
        <w:jc w:val="both"/>
      </w:pPr>
      <w:r w:rsidRPr="0035315C">
        <w:t>3.2.8</w:t>
      </w:r>
      <w:r w:rsidR="0035315C" w:rsidRPr="0035315C">
        <w:t xml:space="preserve">. </w:t>
      </w:r>
      <w:r w:rsidR="002B0FA7">
        <w:rPr>
          <w:rFonts w:eastAsia="Calibri"/>
          <w:szCs w:val="24"/>
        </w:rPr>
        <w:t>Nuomos sutarties 2.1.8</w:t>
      </w:r>
      <w:r w:rsidRPr="0035315C">
        <w:rPr>
          <w:rFonts w:eastAsia="Calibri"/>
          <w:szCs w:val="24"/>
        </w:rPr>
        <w:t xml:space="preserve"> </w:t>
      </w:r>
      <w:r w:rsidR="002B0FA7">
        <w:rPr>
          <w:rFonts w:eastAsia="Calibri"/>
          <w:szCs w:val="24"/>
        </w:rPr>
        <w:t>papunktyje</w:t>
      </w:r>
      <w:r w:rsidR="00CE3C63" w:rsidRPr="0035315C">
        <w:rPr>
          <w:rFonts w:eastAsia="Calibri"/>
          <w:szCs w:val="24"/>
        </w:rPr>
        <w:t xml:space="preserve"> nurodyto sklypo žemės vertė 150</w:t>
      </w:r>
      <w:r w:rsidRPr="0035315C">
        <w:rPr>
          <w:rFonts w:eastAsia="Calibri"/>
          <w:szCs w:val="24"/>
        </w:rPr>
        <w:t xml:space="preserve"> 000 (šimtas </w:t>
      </w:r>
      <w:r w:rsidR="00CE3C63" w:rsidRPr="0035315C">
        <w:rPr>
          <w:rFonts w:eastAsia="Calibri"/>
          <w:szCs w:val="24"/>
        </w:rPr>
        <w:t xml:space="preserve">penkiasdešimt </w:t>
      </w:r>
      <w:r w:rsidRPr="0035315C">
        <w:rPr>
          <w:rFonts w:eastAsia="Calibri"/>
          <w:szCs w:val="24"/>
        </w:rPr>
        <w:t>tūkstančių) Eur, žemės nuomos mokesčio dyd</w:t>
      </w:r>
      <w:r w:rsidR="00CE3C63" w:rsidRPr="0035315C">
        <w:rPr>
          <w:rFonts w:eastAsia="Calibri"/>
          <w:szCs w:val="24"/>
        </w:rPr>
        <w:t>is (sumažintas 50 proc.) – 1 837,50</w:t>
      </w:r>
      <w:r w:rsidR="002B0FA7">
        <w:rPr>
          <w:rFonts w:eastAsia="Calibri"/>
          <w:szCs w:val="24"/>
        </w:rPr>
        <w:t xml:space="preserve"> Eur;</w:t>
      </w:r>
    </w:p>
    <w:p w14:paraId="0D18305F" w14:textId="77777777" w:rsidR="0021660D" w:rsidRPr="0035315C" w:rsidRDefault="0021660D" w:rsidP="007C50D9">
      <w:pPr>
        <w:pStyle w:val="Sraopastraipa"/>
        <w:tabs>
          <w:tab w:val="left" w:pos="426"/>
        </w:tabs>
        <w:ind w:left="0"/>
        <w:jc w:val="both"/>
        <w:rPr>
          <w:rFonts w:eastAsia="Calibri"/>
          <w:szCs w:val="24"/>
        </w:rPr>
      </w:pPr>
    </w:p>
    <w:p w14:paraId="0D183060" w14:textId="4AB44414" w:rsidR="0021660D" w:rsidRPr="0035315C" w:rsidRDefault="0021660D" w:rsidP="007C50D9">
      <w:pPr>
        <w:tabs>
          <w:tab w:val="left" w:pos="426"/>
          <w:tab w:val="left" w:pos="993"/>
        </w:tabs>
        <w:jc w:val="both"/>
      </w:pPr>
      <w:r w:rsidRPr="0035315C">
        <w:t>3.2.9</w:t>
      </w:r>
      <w:r w:rsidR="0035315C" w:rsidRPr="0035315C">
        <w:t xml:space="preserve">. </w:t>
      </w:r>
      <w:r w:rsidR="008214AF">
        <w:rPr>
          <w:rFonts w:eastAsia="Calibri"/>
          <w:szCs w:val="24"/>
        </w:rPr>
        <w:t>Nuomos sutarties 2.1.9</w:t>
      </w:r>
      <w:r w:rsidRPr="0035315C">
        <w:rPr>
          <w:rFonts w:eastAsia="Calibri"/>
          <w:szCs w:val="24"/>
        </w:rPr>
        <w:t xml:space="preserve"> </w:t>
      </w:r>
      <w:r w:rsidR="002B0FA7">
        <w:rPr>
          <w:rFonts w:eastAsia="Calibri"/>
          <w:szCs w:val="24"/>
        </w:rPr>
        <w:t>papunktyje</w:t>
      </w:r>
      <w:r w:rsidRPr="0035315C">
        <w:rPr>
          <w:rFonts w:eastAsia="Calibri"/>
          <w:szCs w:val="24"/>
        </w:rPr>
        <w:t xml:space="preserve"> nurodyto sklypo žemės vertė 112 000 (šimtas dvylika</w:t>
      </w:r>
    </w:p>
    <w:p w14:paraId="0D183061" w14:textId="46A8D53E" w:rsidR="0021660D" w:rsidRPr="0035315C" w:rsidRDefault="0021660D" w:rsidP="007C50D9">
      <w:pPr>
        <w:pStyle w:val="Sraopastraipa"/>
        <w:tabs>
          <w:tab w:val="left" w:pos="426"/>
        </w:tabs>
        <w:ind w:left="0"/>
        <w:jc w:val="both"/>
        <w:rPr>
          <w:rFonts w:eastAsia="Calibri"/>
          <w:szCs w:val="24"/>
        </w:rPr>
      </w:pPr>
      <w:r w:rsidRPr="0035315C">
        <w:rPr>
          <w:rFonts w:eastAsia="Calibri"/>
          <w:szCs w:val="24"/>
        </w:rPr>
        <w:t>tūkstančių) Eur, žemės nuomos mokesčio dydis (s</w:t>
      </w:r>
      <w:r w:rsidR="002B0FA7">
        <w:rPr>
          <w:rFonts w:eastAsia="Calibri"/>
          <w:szCs w:val="24"/>
        </w:rPr>
        <w:t>umažintas 50 proc.) – 1 372 Eur;</w:t>
      </w:r>
    </w:p>
    <w:p w14:paraId="0D183062" w14:textId="77777777" w:rsidR="0021660D" w:rsidRPr="0035315C" w:rsidRDefault="0021660D" w:rsidP="007C50D9">
      <w:pPr>
        <w:pStyle w:val="Sraopastraipa"/>
        <w:tabs>
          <w:tab w:val="left" w:pos="426"/>
        </w:tabs>
        <w:ind w:left="0"/>
        <w:jc w:val="both"/>
        <w:rPr>
          <w:rFonts w:eastAsia="Calibri"/>
          <w:szCs w:val="24"/>
        </w:rPr>
      </w:pPr>
    </w:p>
    <w:p w14:paraId="0D183063" w14:textId="3D8160C9" w:rsidR="0021660D" w:rsidRPr="00CB6801" w:rsidRDefault="008214AF" w:rsidP="007C50D9">
      <w:pPr>
        <w:tabs>
          <w:tab w:val="left" w:pos="426"/>
        </w:tabs>
        <w:jc w:val="both"/>
        <w:rPr>
          <w:rFonts w:eastAsia="Calibri"/>
          <w:szCs w:val="24"/>
        </w:rPr>
      </w:pPr>
      <w:r>
        <w:t>3.2.10</w:t>
      </w:r>
      <w:r w:rsidR="0021660D" w:rsidRPr="0035315C">
        <w:t xml:space="preserve">. </w:t>
      </w:r>
      <w:r>
        <w:rPr>
          <w:rFonts w:eastAsia="Calibri"/>
          <w:szCs w:val="24"/>
        </w:rPr>
        <w:t>Nuomos sutarties 2.1.10</w:t>
      </w:r>
      <w:r w:rsidR="0021660D" w:rsidRPr="0035315C">
        <w:rPr>
          <w:rFonts w:eastAsia="Calibri"/>
          <w:szCs w:val="24"/>
        </w:rPr>
        <w:t xml:space="preserve"> </w:t>
      </w:r>
      <w:r w:rsidR="00213ABC" w:rsidRPr="0035315C">
        <w:rPr>
          <w:rFonts w:eastAsia="Calibri"/>
          <w:szCs w:val="24"/>
        </w:rPr>
        <w:t xml:space="preserve">papunktyje nurodyto sklypo žemės vertė 18 400 (aštuoniolika </w:t>
      </w:r>
      <w:r w:rsidR="00213ABC" w:rsidRPr="00CB6801">
        <w:rPr>
          <w:rFonts w:eastAsia="Calibri"/>
          <w:szCs w:val="24"/>
        </w:rPr>
        <w:t>tūkstančių keturi šimtai) Eur, žemės nuomos mokesčio dydis (sumažintas 50 proc.) – 225,4</w:t>
      </w:r>
      <w:r w:rsidR="0056309B">
        <w:rPr>
          <w:rFonts w:eastAsia="Calibri"/>
          <w:szCs w:val="24"/>
        </w:rPr>
        <w:t xml:space="preserve">0 </w:t>
      </w:r>
      <w:r w:rsidR="002B0FA7">
        <w:rPr>
          <w:rFonts w:eastAsia="Calibri"/>
          <w:szCs w:val="24"/>
        </w:rPr>
        <w:t>Eur;</w:t>
      </w:r>
    </w:p>
    <w:p w14:paraId="0D183064" w14:textId="77777777" w:rsidR="00213ABC" w:rsidRPr="00CB6801" w:rsidRDefault="00213ABC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0D183065" w14:textId="28B760AC" w:rsidR="0021660D" w:rsidRPr="00CB6801" w:rsidRDefault="008214AF" w:rsidP="007C50D9">
      <w:pPr>
        <w:pStyle w:val="Sraopastraipa"/>
        <w:tabs>
          <w:tab w:val="left" w:pos="426"/>
        </w:tabs>
        <w:ind w:left="0"/>
        <w:jc w:val="both"/>
      </w:pPr>
      <w:r w:rsidRPr="00CB6801">
        <w:t>3.2.11</w:t>
      </w:r>
      <w:r w:rsidR="0035315C" w:rsidRPr="00CB6801">
        <w:t xml:space="preserve">. </w:t>
      </w:r>
      <w:r w:rsidRPr="00CB6801">
        <w:t>Nuomos sutarties 2.1.11</w:t>
      </w:r>
      <w:r w:rsidR="00591364" w:rsidRPr="00CB6801">
        <w:t xml:space="preserve"> </w:t>
      </w:r>
      <w:r w:rsidR="002B0FA7">
        <w:t>papunktyje</w:t>
      </w:r>
      <w:r w:rsidR="004075B9" w:rsidRPr="00CB6801">
        <w:t xml:space="preserve"> nurodyto sklypo žemės vertė 217</w:t>
      </w:r>
      <w:r w:rsidR="00591364" w:rsidRPr="00CB6801">
        <w:t> 000 (</w:t>
      </w:r>
      <w:r w:rsidR="004075B9" w:rsidRPr="00CB6801">
        <w:t xml:space="preserve">du šimtai septyniolika </w:t>
      </w:r>
      <w:r w:rsidR="0021660D" w:rsidRPr="00CB6801">
        <w:t>tūkstančių) Eur, žemės nuomos mokesčio dyd</w:t>
      </w:r>
      <w:r w:rsidR="004075B9" w:rsidRPr="00CB6801">
        <w:t>is (sumažintas 50 proc.) – 2 658,25</w:t>
      </w:r>
      <w:r w:rsidR="0021660D" w:rsidRPr="00CB6801">
        <w:t xml:space="preserve"> Eur.</w:t>
      </w:r>
      <w:r w:rsidR="002B0FA7">
        <w:t>“.</w:t>
      </w:r>
    </w:p>
    <w:p w14:paraId="0D183066" w14:textId="77777777" w:rsidR="00C80E2B" w:rsidRPr="00CB6801" w:rsidRDefault="00C80E2B" w:rsidP="007C50D9">
      <w:pPr>
        <w:pStyle w:val="Sraopastraipa"/>
        <w:tabs>
          <w:tab w:val="left" w:pos="426"/>
        </w:tabs>
        <w:ind w:left="0"/>
        <w:jc w:val="both"/>
      </w:pPr>
    </w:p>
    <w:p w14:paraId="0D183067" w14:textId="3902DEFD" w:rsidR="001920B7" w:rsidRPr="00CB6801" w:rsidRDefault="001920B7" w:rsidP="007C50D9">
      <w:pPr>
        <w:pStyle w:val="Sraopastraipa"/>
        <w:numPr>
          <w:ilvl w:val="0"/>
          <w:numId w:val="12"/>
        </w:numPr>
        <w:ind w:left="0" w:firstLine="0"/>
        <w:jc w:val="both"/>
      </w:pPr>
      <w:r w:rsidRPr="00CB6801">
        <w:t xml:space="preserve">Pakeisti Sutarties </w:t>
      </w:r>
      <w:r w:rsidR="002B0FA7">
        <w:rPr>
          <w:rFonts w:eastAsia="Calibri"/>
          <w:szCs w:val="22"/>
        </w:rPr>
        <w:t>3.3</w:t>
      </w:r>
      <w:r w:rsidRPr="00CB6801">
        <w:rPr>
          <w:rFonts w:eastAsia="Calibri"/>
          <w:szCs w:val="22"/>
        </w:rPr>
        <w:t xml:space="preserve"> </w:t>
      </w:r>
      <w:r w:rsidR="002B0FA7">
        <w:rPr>
          <w:rFonts w:eastAsia="Calibri"/>
          <w:szCs w:val="22"/>
        </w:rPr>
        <w:t>papunktį</w:t>
      </w:r>
      <w:r w:rsidRPr="00CB6801">
        <w:rPr>
          <w:rFonts w:eastAsia="Calibri"/>
          <w:szCs w:val="22"/>
        </w:rPr>
        <w:t xml:space="preserve"> ir </w:t>
      </w:r>
      <w:r w:rsidR="002B0FA7">
        <w:rPr>
          <w:rFonts w:eastAsia="Calibri"/>
          <w:szCs w:val="22"/>
        </w:rPr>
        <w:t xml:space="preserve">jį </w:t>
      </w:r>
      <w:r w:rsidRPr="00CB6801">
        <w:rPr>
          <w:rFonts w:eastAsia="Calibri"/>
          <w:szCs w:val="22"/>
        </w:rPr>
        <w:t>išdėstyti taip:</w:t>
      </w:r>
    </w:p>
    <w:p w14:paraId="0D183068" w14:textId="77777777" w:rsidR="00833F35" w:rsidRPr="00CB6801" w:rsidRDefault="00833F35" w:rsidP="007C50D9">
      <w:pPr>
        <w:pStyle w:val="Sraopastraipa"/>
        <w:ind w:left="0"/>
        <w:jc w:val="both"/>
        <w:rPr>
          <w:sz w:val="16"/>
          <w:szCs w:val="16"/>
        </w:rPr>
      </w:pPr>
    </w:p>
    <w:p w14:paraId="0D183069" w14:textId="1EA1A9DD" w:rsidR="001920B7" w:rsidRPr="00CB6801" w:rsidRDefault="002B0FA7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„</w:t>
      </w:r>
      <w:r w:rsidR="001920B7" w:rsidRPr="00CB6801">
        <w:rPr>
          <w:rFonts w:eastAsia="Calibri"/>
          <w:szCs w:val="22"/>
        </w:rPr>
        <w:t>3.3. Nuomos mokestis mokamas už nuomos sutarties 2.1.</w:t>
      </w:r>
      <w:r w:rsidR="008214AF" w:rsidRPr="00CB6801">
        <w:rPr>
          <w:rFonts w:eastAsia="Calibri"/>
          <w:szCs w:val="22"/>
        </w:rPr>
        <w:t>1</w:t>
      </w:r>
      <w:r w:rsidR="001920B7" w:rsidRPr="00CB6801">
        <w:rPr>
          <w:rFonts w:eastAsia="Calibri"/>
          <w:szCs w:val="22"/>
        </w:rPr>
        <w:t xml:space="preserve">, </w:t>
      </w:r>
      <w:r w:rsidR="008214AF" w:rsidRPr="00CB6801">
        <w:rPr>
          <w:rFonts w:eastAsia="Calibri"/>
          <w:szCs w:val="22"/>
        </w:rPr>
        <w:t>2.1.2</w:t>
      </w:r>
      <w:r w:rsidR="001920B7" w:rsidRPr="00CB6801">
        <w:rPr>
          <w:rFonts w:eastAsia="Calibri"/>
          <w:szCs w:val="22"/>
        </w:rPr>
        <w:t>,</w:t>
      </w:r>
      <w:r>
        <w:rPr>
          <w:rFonts w:eastAsia="Calibri"/>
          <w:szCs w:val="22"/>
        </w:rPr>
        <w:t xml:space="preserve"> 2.1.3</w:t>
      </w:r>
      <w:r w:rsidR="008214AF" w:rsidRPr="00CB6801">
        <w:rPr>
          <w:rFonts w:eastAsia="Calibri"/>
          <w:szCs w:val="22"/>
        </w:rPr>
        <w:t>,</w:t>
      </w:r>
      <w:r w:rsidR="001920B7" w:rsidRPr="00CB6801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2.1.4</w:t>
      </w:r>
      <w:r w:rsidR="00C80E2B" w:rsidRPr="00CB6801">
        <w:rPr>
          <w:rFonts w:eastAsia="Calibri"/>
          <w:szCs w:val="22"/>
        </w:rPr>
        <w:t xml:space="preserve">, </w:t>
      </w:r>
      <w:r>
        <w:rPr>
          <w:rFonts w:eastAsia="Calibri"/>
          <w:szCs w:val="22"/>
        </w:rPr>
        <w:t>2.1.5</w:t>
      </w:r>
      <w:r w:rsidR="0032514F" w:rsidRPr="00CB6801">
        <w:rPr>
          <w:rFonts w:eastAsia="Calibri"/>
          <w:szCs w:val="22"/>
        </w:rPr>
        <w:t xml:space="preserve">, </w:t>
      </w:r>
      <w:r>
        <w:rPr>
          <w:rFonts w:eastAsia="Calibri"/>
          <w:szCs w:val="22"/>
        </w:rPr>
        <w:t>2.1.6, 2.1.7, 2.1.8</w:t>
      </w:r>
      <w:r w:rsidR="00C80E2B" w:rsidRPr="00CB6801">
        <w:rPr>
          <w:rFonts w:eastAsia="Calibri"/>
          <w:szCs w:val="22"/>
        </w:rPr>
        <w:t>,</w:t>
      </w:r>
      <w:r>
        <w:rPr>
          <w:rFonts w:eastAsia="Calibri"/>
          <w:szCs w:val="22"/>
        </w:rPr>
        <w:t xml:space="preserve"> 2.1.9, 2.1.10,</w:t>
      </w:r>
      <w:r w:rsidR="00C80E2B" w:rsidRPr="00CB6801">
        <w:rPr>
          <w:rFonts w:eastAsia="Calibri"/>
          <w:szCs w:val="22"/>
        </w:rPr>
        <w:t xml:space="preserve"> 2.1.11</w:t>
      </w:r>
      <w:r w:rsidR="00E052D6" w:rsidRPr="00CB6801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papunkčiuose</w:t>
      </w:r>
      <w:r w:rsidR="001920B7" w:rsidRPr="00CB6801">
        <w:rPr>
          <w:rFonts w:eastAsia="Calibri"/>
          <w:szCs w:val="22"/>
        </w:rPr>
        <w:t xml:space="preserve"> nurodytus že</w:t>
      </w:r>
      <w:r w:rsidR="00CB6801" w:rsidRPr="00CB6801">
        <w:rPr>
          <w:rFonts w:eastAsia="Calibri"/>
          <w:szCs w:val="22"/>
        </w:rPr>
        <w:t>mės sklypus.</w:t>
      </w:r>
      <w:r>
        <w:rPr>
          <w:rFonts w:eastAsia="Calibri"/>
          <w:szCs w:val="22"/>
        </w:rPr>
        <w:t>“.</w:t>
      </w:r>
    </w:p>
    <w:p w14:paraId="0D18306A" w14:textId="77777777" w:rsidR="00523C4F" w:rsidRDefault="00523C4F" w:rsidP="007C50D9">
      <w:pPr>
        <w:jc w:val="both"/>
        <w:rPr>
          <w:b/>
          <w:highlight w:val="yellow"/>
        </w:rPr>
      </w:pPr>
    </w:p>
    <w:p w14:paraId="0D18306B" w14:textId="4989DA58" w:rsidR="003C218D" w:rsidRPr="00833F35" w:rsidRDefault="003C218D" w:rsidP="007C50D9">
      <w:pPr>
        <w:pStyle w:val="Sraopastraipa"/>
        <w:numPr>
          <w:ilvl w:val="0"/>
          <w:numId w:val="12"/>
        </w:numPr>
        <w:ind w:left="0" w:firstLine="0"/>
        <w:jc w:val="both"/>
      </w:pPr>
      <w:r>
        <w:t xml:space="preserve">Pakeisti </w:t>
      </w:r>
      <w:r w:rsidR="00FF4BD3" w:rsidRPr="00FF4BD3">
        <w:t>Sutarties 10 punktą</w:t>
      </w:r>
      <w:r w:rsidR="00A24320">
        <w:t xml:space="preserve"> ir</w:t>
      </w:r>
      <w:r w:rsidR="009804A7">
        <w:t xml:space="preserve"> </w:t>
      </w:r>
      <w:r w:rsidR="002B0FA7">
        <w:t xml:space="preserve">jį </w:t>
      </w:r>
      <w:r w:rsidR="00833F35" w:rsidRPr="001920B7">
        <w:rPr>
          <w:rFonts w:eastAsia="Calibri"/>
          <w:szCs w:val="22"/>
        </w:rPr>
        <w:t>išdėstyti taip:</w:t>
      </w:r>
    </w:p>
    <w:p w14:paraId="0D18306C" w14:textId="77777777" w:rsidR="00833F35" w:rsidRPr="00572EF1" w:rsidRDefault="00833F35" w:rsidP="007C50D9">
      <w:pPr>
        <w:jc w:val="both"/>
        <w:rPr>
          <w:sz w:val="28"/>
          <w:szCs w:val="28"/>
        </w:rPr>
      </w:pPr>
    </w:p>
    <w:p w14:paraId="0D18306D" w14:textId="488A2DF2" w:rsidR="00833F35" w:rsidRDefault="002B0FA7" w:rsidP="007C50D9">
      <w:pPr>
        <w:jc w:val="both"/>
      </w:pPr>
      <w:r>
        <w:t>„</w:t>
      </w:r>
      <w:r w:rsidR="00833F35">
        <w:t>10. Pridedama:</w:t>
      </w:r>
    </w:p>
    <w:p w14:paraId="0D18306E" w14:textId="78117DCB" w:rsidR="00BC6DF6" w:rsidRPr="00B170BC" w:rsidRDefault="00AE2B51" w:rsidP="007C50D9">
      <w:pPr>
        <w:pStyle w:val="Sraopastraipa"/>
        <w:ind w:left="0"/>
        <w:jc w:val="both"/>
        <w:rPr>
          <w:rFonts w:eastAsia="Calibri"/>
          <w:szCs w:val="22"/>
        </w:rPr>
      </w:pPr>
      <w:r>
        <w:t xml:space="preserve">10.1. </w:t>
      </w:r>
      <w:r w:rsidR="00FF4BD3" w:rsidRPr="00B170BC">
        <w:t xml:space="preserve">Žemės sklypo (sklypo plotas </w:t>
      </w:r>
      <w:r w:rsidR="00B170BC" w:rsidRPr="00B170BC">
        <w:rPr>
          <w:rFonts w:eastAsia="Calibri"/>
          <w:szCs w:val="22"/>
        </w:rPr>
        <w:t>2</w:t>
      </w:r>
      <w:r w:rsidR="002B0FA7">
        <w:rPr>
          <w:rFonts w:eastAsia="Calibri"/>
          <w:szCs w:val="22"/>
        </w:rPr>
        <w:t xml:space="preserve"> </w:t>
      </w:r>
      <w:r w:rsidR="00B170BC" w:rsidRPr="00B170BC">
        <w:rPr>
          <w:rFonts w:eastAsia="Calibri"/>
          <w:szCs w:val="22"/>
        </w:rPr>
        <w:t>7642</w:t>
      </w:r>
      <w:r w:rsidR="00BC6DF6" w:rsidRPr="00B170BC">
        <w:rPr>
          <w:rFonts w:eastAsia="Calibri"/>
          <w:szCs w:val="22"/>
        </w:rPr>
        <w:t xml:space="preserve"> </w:t>
      </w:r>
      <w:r w:rsidR="00FF4BD3" w:rsidRPr="00B170BC">
        <w:t>m</w:t>
      </w:r>
      <w:r w:rsidR="00FF4BD3" w:rsidRPr="00B170BC">
        <w:rPr>
          <w:vertAlign w:val="superscript"/>
        </w:rPr>
        <w:t>2</w:t>
      </w:r>
      <w:r w:rsidR="00FF4BD3" w:rsidRPr="00B170BC">
        <w:t>) planas M1:</w:t>
      </w:r>
      <w:r w:rsidR="00230EB2" w:rsidRPr="00B170BC">
        <w:t>2000</w:t>
      </w:r>
      <w:r w:rsidR="00BC6DF6" w:rsidRPr="00B170BC">
        <w:t>;</w:t>
      </w:r>
    </w:p>
    <w:p w14:paraId="0D18306F" w14:textId="5D112921" w:rsidR="00BC6DF6" w:rsidRPr="00D063AB" w:rsidRDefault="00AE2B51" w:rsidP="007C50D9">
      <w:pPr>
        <w:pStyle w:val="Sraopastraipa"/>
        <w:ind w:left="0"/>
        <w:jc w:val="both"/>
      </w:pPr>
      <w:r w:rsidRPr="00D063AB">
        <w:t xml:space="preserve">10.2. </w:t>
      </w:r>
      <w:r w:rsidR="00BC6DF6" w:rsidRPr="00D063AB">
        <w:t>Ž</w:t>
      </w:r>
      <w:r w:rsidR="007F3FC8" w:rsidRPr="00D063AB">
        <w:t>emės sklypo (sklypo plotas 4</w:t>
      </w:r>
      <w:r w:rsidR="002B0FA7">
        <w:t xml:space="preserve"> </w:t>
      </w:r>
      <w:r w:rsidR="007F3FC8" w:rsidRPr="00D063AB">
        <w:t>356</w:t>
      </w:r>
      <w:r w:rsidR="00BC6DF6" w:rsidRPr="00D063AB">
        <w:t xml:space="preserve"> m</w:t>
      </w:r>
      <w:r w:rsidR="00BC6DF6" w:rsidRPr="00D063AB">
        <w:rPr>
          <w:vertAlign w:val="superscript"/>
        </w:rPr>
        <w:t>2</w:t>
      </w:r>
      <w:r w:rsidR="00BC6DF6" w:rsidRPr="00D063AB">
        <w:t>) planas M1:</w:t>
      </w:r>
      <w:r w:rsidR="007F3FC8" w:rsidRPr="00D063AB">
        <w:t>10</w:t>
      </w:r>
      <w:r w:rsidR="00230EB2" w:rsidRPr="00D063AB">
        <w:t>00</w:t>
      </w:r>
      <w:r w:rsidR="00BC6DF6" w:rsidRPr="00D063AB">
        <w:t>;</w:t>
      </w:r>
    </w:p>
    <w:p w14:paraId="0D183070" w14:textId="7663C86D" w:rsidR="00CB6801" w:rsidRPr="00D063AB" w:rsidRDefault="00AE2B51" w:rsidP="007C50D9">
      <w:pPr>
        <w:pStyle w:val="Sraopastraipa"/>
        <w:ind w:left="0"/>
        <w:jc w:val="both"/>
      </w:pPr>
      <w:r w:rsidRPr="00D063AB">
        <w:t xml:space="preserve">10.3. </w:t>
      </w:r>
      <w:r w:rsidR="00EF3428" w:rsidRPr="00D063AB">
        <w:t>Žemės sklypo (sklypo plotas 10</w:t>
      </w:r>
      <w:r w:rsidR="002B0FA7">
        <w:t xml:space="preserve"> </w:t>
      </w:r>
      <w:r w:rsidR="00EF3428" w:rsidRPr="00D063AB">
        <w:t>000</w:t>
      </w:r>
      <w:r w:rsidR="00BC6DF6" w:rsidRPr="00D063AB">
        <w:t xml:space="preserve"> m</w:t>
      </w:r>
      <w:r w:rsidR="00BC6DF6" w:rsidRPr="00D063AB">
        <w:rPr>
          <w:vertAlign w:val="superscript"/>
        </w:rPr>
        <w:t>2</w:t>
      </w:r>
      <w:r w:rsidR="00BC6DF6" w:rsidRPr="00D063AB">
        <w:t>) planas M1:</w:t>
      </w:r>
      <w:r w:rsidR="00230EB2" w:rsidRPr="00D063AB">
        <w:t>1000</w:t>
      </w:r>
      <w:r w:rsidR="00CB6801" w:rsidRPr="00D063AB">
        <w:t>;</w:t>
      </w:r>
      <w:r w:rsidR="00BC6DF6" w:rsidRPr="00D063AB">
        <w:t xml:space="preserve"> </w:t>
      </w:r>
    </w:p>
    <w:p w14:paraId="0D183071" w14:textId="6D0CFDF3" w:rsidR="00CB6801" w:rsidRPr="00D063AB" w:rsidRDefault="00AE2B51" w:rsidP="007C50D9">
      <w:pPr>
        <w:pStyle w:val="Sraopastraipa"/>
        <w:ind w:left="0"/>
        <w:jc w:val="both"/>
      </w:pPr>
      <w:r w:rsidRPr="00D063AB">
        <w:t xml:space="preserve">10.4. </w:t>
      </w:r>
      <w:r w:rsidR="00CB6801" w:rsidRPr="00D063AB">
        <w:t xml:space="preserve">Žemės sklypo (sklypo plotas </w:t>
      </w:r>
      <w:r w:rsidR="00A24320">
        <w:t>2</w:t>
      </w:r>
      <w:r w:rsidR="002B0FA7">
        <w:t xml:space="preserve"> </w:t>
      </w:r>
      <w:r w:rsidR="00A24320">
        <w:t>582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>) planas M1:</w:t>
      </w:r>
      <w:r w:rsidR="001B570D" w:rsidRPr="00D063AB">
        <w:t>15</w:t>
      </w:r>
      <w:r w:rsidR="00CB6801" w:rsidRPr="00D063AB">
        <w:t>00;</w:t>
      </w:r>
    </w:p>
    <w:p w14:paraId="0D183072" w14:textId="5E8F42C5" w:rsidR="00CB6801" w:rsidRPr="00D063AB" w:rsidRDefault="00AE2B51" w:rsidP="007C50D9">
      <w:pPr>
        <w:pStyle w:val="Sraopastraipa"/>
        <w:ind w:left="0"/>
        <w:jc w:val="both"/>
      </w:pPr>
      <w:r w:rsidRPr="00D063AB">
        <w:t xml:space="preserve">10.5. </w:t>
      </w:r>
      <w:r w:rsidR="007F3FC8" w:rsidRPr="00D063AB">
        <w:t>Žemės sklypo (sklypo plotas 4</w:t>
      </w:r>
      <w:r w:rsidR="002B0FA7">
        <w:t xml:space="preserve"> </w:t>
      </w:r>
      <w:r w:rsidR="007F3FC8" w:rsidRPr="00D063AB">
        <w:t>962</w:t>
      </w:r>
      <w:r w:rsidR="002B0FA7">
        <w:t xml:space="preserve"> </w:t>
      </w:r>
      <w:r w:rsidR="00CB6801" w:rsidRPr="00D063AB">
        <w:t>m</w:t>
      </w:r>
      <w:r w:rsidR="00CB6801" w:rsidRPr="00D063AB">
        <w:rPr>
          <w:vertAlign w:val="superscript"/>
        </w:rPr>
        <w:t>2</w:t>
      </w:r>
      <w:r w:rsidR="00CB6801" w:rsidRPr="00D063AB">
        <w:t>) planas M1:</w:t>
      </w:r>
      <w:r w:rsidR="007F3FC8" w:rsidRPr="00D063AB">
        <w:t>15</w:t>
      </w:r>
      <w:r w:rsidR="00CB6801" w:rsidRPr="00D063AB">
        <w:t>00;</w:t>
      </w:r>
    </w:p>
    <w:p w14:paraId="0D183073" w14:textId="390166E5" w:rsidR="00CB6801" w:rsidRPr="00D063AB" w:rsidRDefault="00AE2B51" w:rsidP="007C50D9">
      <w:pPr>
        <w:pStyle w:val="Sraopastraipa"/>
        <w:ind w:left="0"/>
        <w:jc w:val="both"/>
      </w:pPr>
      <w:r w:rsidRPr="00D063AB">
        <w:t xml:space="preserve">10.6. </w:t>
      </w:r>
      <w:r w:rsidR="007F3FC8" w:rsidRPr="00D063AB">
        <w:t>Žemės sklypo (sklypo plotas 11</w:t>
      </w:r>
      <w:r w:rsidR="002B0FA7">
        <w:t xml:space="preserve"> </w:t>
      </w:r>
      <w:r w:rsidR="007F3FC8" w:rsidRPr="00D063AB">
        <w:t>9358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>) planas M1:1000</w:t>
      </w:r>
      <w:r w:rsidR="008D14D9" w:rsidRPr="00D063AB">
        <w:t>;</w:t>
      </w:r>
      <w:r w:rsidR="00CB6801" w:rsidRPr="00D063AB">
        <w:t xml:space="preserve"> </w:t>
      </w:r>
    </w:p>
    <w:p w14:paraId="0D183074" w14:textId="05D5252E" w:rsidR="00CB6801" w:rsidRPr="00D063AB" w:rsidRDefault="00AE2B51" w:rsidP="007C50D9">
      <w:pPr>
        <w:pStyle w:val="Sraopastraipa"/>
        <w:ind w:left="0"/>
        <w:jc w:val="both"/>
      </w:pPr>
      <w:r w:rsidRPr="00D063AB">
        <w:t xml:space="preserve">10.7. </w:t>
      </w:r>
      <w:r w:rsidR="00CB6801" w:rsidRPr="00D063AB">
        <w:t xml:space="preserve">Žemės sklypo (sklypo plotas </w:t>
      </w:r>
      <w:r w:rsidR="007F3FC8" w:rsidRPr="00D063AB">
        <w:t>40</w:t>
      </w:r>
      <w:r w:rsidR="002B0FA7">
        <w:t xml:space="preserve"> </w:t>
      </w:r>
      <w:r w:rsidR="007F3FC8" w:rsidRPr="00D063AB">
        <w:t>500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>) planas M1:</w:t>
      </w:r>
      <w:r w:rsidR="007F3FC8" w:rsidRPr="00D063AB">
        <w:t>1</w:t>
      </w:r>
      <w:r w:rsidR="00CB6801" w:rsidRPr="00D063AB">
        <w:t>000</w:t>
      </w:r>
      <w:r w:rsidR="008D14D9" w:rsidRPr="00D063AB">
        <w:t>;</w:t>
      </w:r>
    </w:p>
    <w:p w14:paraId="0D183075" w14:textId="636D9F21" w:rsidR="00CB6801" w:rsidRPr="00D063AB" w:rsidRDefault="00AE2B51" w:rsidP="007C50D9">
      <w:pPr>
        <w:pStyle w:val="Sraopastraipa"/>
        <w:ind w:left="0"/>
        <w:jc w:val="both"/>
      </w:pPr>
      <w:r w:rsidRPr="00D063AB">
        <w:t xml:space="preserve">10.8. </w:t>
      </w:r>
      <w:r w:rsidR="005D49D0" w:rsidRPr="00D063AB">
        <w:t>Žemės sklypo (sklypo plotas 4</w:t>
      </w:r>
      <w:r w:rsidR="002B0FA7">
        <w:t xml:space="preserve"> </w:t>
      </w:r>
      <w:r w:rsidR="005D49D0" w:rsidRPr="00D063AB">
        <w:t>7251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>) planas M1:</w:t>
      </w:r>
      <w:r w:rsidR="005D49D0" w:rsidRPr="00D063AB">
        <w:t>5</w:t>
      </w:r>
      <w:r w:rsidR="00CB6801" w:rsidRPr="00D063AB">
        <w:t>00</w:t>
      </w:r>
      <w:r w:rsidR="008D14D9" w:rsidRPr="00D063AB">
        <w:t>;</w:t>
      </w:r>
    </w:p>
    <w:p w14:paraId="0D183076" w14:textId="7F7E9305" w:rsidR="00AE2B51" w:rsidRPr="00D063AB" w:rsidRDefault="00AE2B51" w:rsidP="007C50D9">
      <w:pPr>
        <w:pStyle w:val="Sraopastraipa"/>
        <w:ind w:left="0"/>
        <w:jc w:val="both"/>
      </w:pPr>
      <w:r w:rsidRPr="00D063AB">
        <w:t xml:space="preserve">10.9. </w:t>
      </w:r>
      <w:r w:rsidR="00EF3428" w:rsidRPr="00D063AB">
        <w:t>Žemės sklypo (sklypo plotas 34</w:t>
      </w:r>
      <w:r w:rsidR="002B0FA7">
        <w:t xml:space="preserve"> </w:t>
      </w:r>
      <w:r w:rsidR="00EF3428" w:rsidRPr="00D063AB">
        <w:t>014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>) planas M1:1000</w:t>
      </w:r>
      <w:r w:rsidR="008D14D9" w:rsidRPr="00D063AB">
        <w:t>;</w:t>
      </w:r>
    </w:p>
    <w:p w14:paraId="0D183077" w14:textId="35DB2572" w:rsidR="00AE2B51" w:rsidRPr="00D063AB" w:rsidRDefault="00AE2B51" w:rsidP="007C50D9">
      <w:pPr>
        <w:pStyle w:val="Sraopastraipa"/>
        <w:ind w:left="0"/>
        <w:jc w:val="both"/>
      </w:pPr>
      <w:r w:rsidRPr="00D063AB">
        <w:t xml:space="preserve">10.10. </w:t>
      </w:r>
      <w:r w:rsidR="00CB6801" w:rsidRPr="00D063AB">
        <w:t xml:space="preserve">Žemės sklypo (sklypo plotas </w:t>
      </w:r>
      <w:r w:rsidR="00C1118C" w:rsidRPr="00D063AB">
        <w:t>4</w:t>
      </w:r>
      <w:r w:rsidR="002B0FA7">
        <w:t xml:space="preserve"> </w:t>
      </w:r>
      <w:r w:rsidR="00C1118C" w:rsidRPr="00D063AB">
        <w:t>140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 xml:space="preserve">) planas </w:t>
      </w:r>
      <w:r w:rsidR="00D063AB" w:rsidRPr="00D063AB">
        <w:t>M1:1</w:t>
      </w:r>
      <w:r w:rsidR="00D063AB">
        <w:t>5</w:t>
      </w:r>
      <w:r w:rsidR="00CB6801" w:rsidRPr="00D063AB">
        <w:t>00</w:t>
      </w:r>
      <w:r w:rsidR="008D14D9" w:rsidRPr="00D063AB">
        <w:t>;</w:t>
      </w:r>
    </w:p>
    <w:p w14:paraId="0D183078" w14:textId="1B792270" w:rsidR="00CB6801" w:rsidRPr="00A24320" w:rsidRDefault="00AE2B51" w:rsidP="007C50D9">
      <w:pPr>
        <w:pStyle w:val="Sraopastraipa"/>
        <w:ind w:left="0"/>
        <w:jc w:val="both"/>
      </w:pPr>
      <w:r w:rsidRPr="00D063AB">
        <w:t xml:space="preserve">10.11. </w:t>
      </w:r>
      <w:r w:rsidR="00EF3428" w:rsidRPr="00D063AB">
        <w:t>Žemės sklypo (sklypo plotas 71</w:t>
      </w:r>
      <w:r w:rsidR="002B0FA7">
        <w:t xml:space="preserve"> </w:t>
      </w:r>
      <w:r w:rsidR="00EF3428" w:rsidRPr="00D063AB">
        <w:t>009</w:t>
      </w:r>
      <w:r w:rsidR="00CB6801" w:rsidRPr="00D063AB">
        <w:t xml:space="preserve"> m</w:t>
      </w:r>
      <w:r w:rsidR="00CB6801" w:rsidRPr="00D063AB">
        <w:rPr>
          <w:vertAlign w:val="superscript"/>
        </w:rPr>
        <w:t>2</w:t>
      </w:r>
      <w:r w:rsidR="00CB6801" w:rsidRPr="00D063AB">
        <w:t>) planas M1:</w:t>
      </w:r>
      <w:r w:rsidR="00EF3428" w:rsidRPr="00D063AB">
        <w:t>12</w:t>
      </w:r>
      <w:r w:rsidR="00CB6801" w:rsidRPr="00D063AB">
        <w:t>00</w:t>
      </w:r>
      <w:r w:rsidRPr="00D063AB">
        <w:t>.</w:t>
      </w:r>
      <w:r w:rsidR="002B0FA7">
        <w:t>“.</w:t>
      </w:r>
    </w:p>
    <w:p w14:paraId="0D183079" w14:textId="77777777" w:rsidR="00833F35" w:rsidRDefault="00833F35" w:rsidP="007C50D9">
      <w:pPr>
        <w:pStyle w:val="Sraopastraipa"/>
        <w:ind w:left="0"/>
        <w:jc w:val="both"/>
      </w:pPr>
    </w:p>
    <w:p w14:paraId="0D18307A" w14:textId="77777777" w:rsidR="00BC6DF6" w:rsidRDefault="00523C4F" w:rsidP="007C50D9">
      <w:pPr>
        <w:pStyle w:val="Sraopastraipa"/>
        <w:numPr>
          <w:ilvl w:val="0"/>
          <w:numId w:val="12"/>
        </w:numPr>
        <w:tabs>
          <w:tab w:val="left" w:pos="0"/>
        </w:tabs>
        <w:ind w:left="0" w:firstLine="0"/>
        <w:jc w:val="both"/>
      </w:pPr>
      <w:r w:rsidRPr="00F05115">
        <w:t>Kitos Sutarties sąlygos lieka nepakeistos</w:t>
      </w:r>
      <w:r>
        <w:t xml:space="preserve"> ir taikomos visa apimtimi</w:t>
      </w:r>
      <w:r w:rsidRPr="00F05115">
        <w:t>.</w:t>
      </w:r>
    </w:p>
    <w:p w14:paraId="0D18307B" w14:textId="77777777" w:rsidR="00BC6DF6" w:rsidRDefault="00BC6DF6" w:rsidP="007C50D9">
      <w:pPr>
        <w:pStyle w:val="Sraopastraipa"/>
        <w:tabs>
          <w:tab w:val="left" w:pos="0"/>
        </w:tabs>
        <w:ind w:left="0"/>
        <w:jc w:val="both"/>
      </w:pPr>
    </w:p>
    <w:p w14:paraId="0D18307C" w14:textId="77777777" w:rsidR="00BC6DF6" w:rsidRDefault="00523C4F" w:rsidP="007C50D9">
      <w:pPr>
        <w:pStyle w:val="Sraopastraipa"/>
        <w:numPr>
          <w:ilvl w:val="0"/>
          <w:numId w:val="12"/>
        </w:numPr>
        <w:tabs>
          <w:tab w:val="left" w:pos="0"/>
        </w:tabs>
        <w:ind w:left="0" w:firstLine="0"/>
        <w:jc w:val="both"/>
      </w:pPr>
      <w:r w:rsidRPr="00B90361">
        <w:t xml:space="preserve">Susitarimas įsigalioja jo sudarymo dieną. </w:t>
      </w:r>
    </w:p>
    <w:p w14:paraId="0D18307D" w14:textId="77777777" w:rsidR="00BC6DF6" w:rsidRDefault="00BC6DF6" w:rsidP="007C50D9">
      <w:pPr>
        <w:tabs>
          <w:tab w:val="left" w:pos="0"/>
        </w:tabs>
        <w:jc w:val="both"/>
      </w:pPr>
    </w:p>
    <w:p w14:paraId="0D18307E" w14:textId="780806A8" w:rsidR="00D063AB" w:rsidRDefault="00C1118C" w:rsidP="007C50D9">
      <w:pPr>
        <w:pStyle w:val="Sraopastraipa"/>
        <w:numPr>
          <w:ilvl w:val="0"/>
          <w:numId w:val="12"/>
        </w:numPr>
        <w:tabs>
          <w:tab w:val="left" w:pos="0"/>
        </w:tabs>
        <w:ind w:left="0" w:firstLine="0"/>
        <w:jc w:val="both"/>
      </w:pPr>
      <w:r>
        <w:rPr>
          <w:lang w:eastAsia="lt-LT"/>
        </w:rPr>
        <w:t xml:space="preserve">Tarp </w:t>
      </w:r>
      <w:r w:rsidR="00523C4F" w:rsidRPr="00087AA0">
        <w:rPr>
          <w:lang w:eastAsia="lt-LT"/>
        </w:rPr>
        <w:t>Šalių Susitarimo pagrindu atsiradę santykiai, tačiau Susitarime nesureguliuoti</w:t>
      </w:r>
      <w:r w:rsidR="002B0FA7">
        <w:rPr>
          <w:lang w:eastAsia="lt-LT"/>
        </w:rPr>
        <w:t>,</w:t>
      </w:r>
      <w:r w:rsidR="00523C4F" w:rsidRPr="00087AA0">
        <w:rPr>
          <w:lang w:eastAsia="lt-LT"/>
        </w:rPr>
        <w:t xml:space="preserve"> </w:t>
      </w:r>
      <w:r w:rsidR="002B0FA7">
        <w:rPr>
          <w:lang w:eastAsia="lt-LT"/>
        </w:rPr>
        <w:t>yra</w:t>
      </w:r>
      <w:r w:rsidR="00833F35">
        <w:rPr>
          <w:lang w:eastAsia="lt-LT"/>
        </w:rPr>
        <w:t xml:space="preserve"> </w:t>
      </w:r>
      <w:r w:rsidR="00523C4F" w:rsidRPr="00087AA0">
        <w:rPr>
          <w:lang w:eastAsia="lt-LT"/>
        </w:rPr>
        <w:t>sprendžiami vadovaujantis Sutarties nuostatomis.</w:t>
      </w:r>
    </w:p>
    <w:p w14:paraId="0D18307F" w14:textId="77777777" w:rsidR="00833F35" w:rsidRDefault="00833F35" w:rsidP="007C50D9">
      <w:pPr>
        <w:tabs>
          <w:tab w:val="left" w:pos="426"/>
          <w:tab w:val="left" w:pos="567"/>
        </w:tabs>
        <w:jc w:val="both"/>
        <w:rPr>
          <w:lang w:eastAsia="lt-LT"/>
        </w:rPr>
      </w:pPr>
    </w:p>
    <w:p w14:paraId="0D183080" w14:textId="77777777" w:rsidR="00BC6DF6" w:rsidRDefault="00523C4F" w:rsidP="007C50D9">
      <w:pPr>
        <w:pStyle w:val="Sraopastraipa"/>
        <w:numPr>
          <w:ilvl w:val="0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lang w:eastAsia="lt-LT"/>
        </w:rPr>
      </w:pPr>
      <w:r w:rsidRPr="00087AA0">
        <w:rPr>
          <w:lang w:eastAsia="lt-LT"/>
        </w:rPr>
        <w:t>Susitarimas gali būti pakeistas tik raštišku Šalių susitarimu.</w:t>
      </w:r>
    </w:p>
    <w:p w14:paraId="0D183081" w14:textId="77777777" w:rsidR="00BC6DF6" w:rsidRDefault="00BC6DF6" w:rsidP="00833F35">
      <w:pPr>
        <w:tabs>
          <w:tab w:val="left" w:pos="426"/>
          <w:tab w:val="left" w:pos="567"/>
        </w:tabs>
        <w:ind w:left="284" w:hanging="284"/>
        <w:jc w:val="both"/>
        <w:rPr>
          <w:lang w:eastAsia="lt-LT"/>
        </w:rPr>
      </w:pPr>
    </w:p>
    <w:p w14:paraId="0D183082" w14:textId="77777777" w:rsidR="00523C4F" w:rsidRPr="00087AA0" w:rsidRDefault="00523C4F" w:rsidP="002B0FA7">
      <w:pPr>
        <w:pStyle w:val="Sraopastraipa"/>
        <w:numPr>
          <w:ilvl w:val="0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lang w:eastAsia="lt-LT"/>
        </w:rPr>
      </w:pPr>
      <w:r w:rsidRPr="00087AA0">
        <w:rPr>
          <w:lang w:eastAsia="lt-LT"/>
        </w:rPr>
        <w:lastRenderedPageBreak/>
        <w:t>Susitarimas surašytas dviem vienodą juridinę galią turinčiais egzemplioriais, kiekvienai Šaliai po vieną.</w:t>
      </w:r>
    </w:p>
    <w:p w14:paraId="0D183083" w14:textId="77777777" w:rsidR="00523C4F" w:rsidRPr="00F05115" w:rsidRDefault="00523C4F" w:rsidP="00833F35">
      <w:pPr>
        <w:tabs>
          <w:tab w:val="left" w:pos="0"/>
          <w:tab w:val="left" w:pos="284"/>
        </w:tabs>
        <w:ind w:left="426" w:hanging="426"/>
        <w:jc w:val="both"/>
      </w:pPr>
    </w:p>
    <w:p w14:paraId="0D183084" w14:textId="226D6D00" w:rsidR="00523C4F" w:rsidRPr="00CB19B8" w:rsidRDefault="007C50D9" w:rsidP="00833F35">
      <w:pPr>
        <w:jc w:val="center"/>
        <w:rPr>
          <w:b/>
        </w:rPr>
      </w:pPr>
      <w:r>
        <w:rPr>
          <w:b/>
        </w:rPr>
        <w:t>Šalių rekvizitai ir parašai</w:t>
      </w:r>
    </w:p>
    <w:p w14:paraId="0D183085" w14:textId="77777777" w:rsidR="00523C4F" w:rsidRPr="00CB19B8" w:rsidRDefault="00523C4F" w:rsidP="00FD495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3C4F" w:rsidRPr="00CB19B8" w14:paraId="0D18308E" w14:textId="77777777" w:rsidTr="00C80E2B">
        <w:tc>
          <w:tcPr>
            <w:tcW w:w="4814" w:type="dxa"/>
            <w:shd w:val="clear" w:color="auto" w:fill="auto"/>
          </w:tcPr>
          <w:p w14:paraId="0D183086" w14:textId="66F45FBB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Panevėžio miesto savivaldybė</w:t>
            </w:r>
            <w:r w:rsidR="002B0FA7">
              <w:rPr>
                <w:szCs w:val="22"/>
              </w:rPr>
              <w:t>,</w:t>
            </w:r>
          </w:p>
          <w:p w14:paraId="0D183087" w14:textId="48096DB6" w:rsidR="00523C4F" w:rsidRDefault="00523C4F" w:rsidP="00FD495A">
            <w:pPr>
              <w:jc w:val="both"/>
              <w:rPr>
                <w:szCs w:val="22"/>
              </w:rPr>
            </w:pPr>
            <w:r w:rsidRPr="00B43EDC">
              <w:rPr>
                <w:szCs w:val="22"/>
              </w:rPr>
              <w:t>juridinio asmens kodas 111104115</w:t>
            </w:r>
            <w:r w:rsidR="002B0FA7">
              <w:rPr>
                <w:szCs w:val="22"/>
              </w:rPr>
              <w:t>,</w:t>
            </w:r>
          </w:p>
          <w:p w14:paraId="0D183088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Laisvės a. 20, Panevėžys</w:t>
            </w:r>
          </w:p>
          <w:p w14:paraId="0D183089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0D18308A" w14:textId="263E9713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UAB „Panevėžio laisvoji ekonominė zona“</w:t>
            </w:r>
            <w:r w:rsidR="002B0FA7">
              <w:rPr>
                <w:szCs w:val="22"/>
              </w:rPr>
              <w:t>,</w:t>
            </w:r>
          </w:p>
          <w:p w14:paraId="0D18308B" w14:textId="4A367038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r</w:t>
            </w:r>
            <w:r w:rsidR="00523C4F" w:rsidRPr="0001126A">
              <w:rPr>
                <w:szCs w:val="22"/>
              </w:rPr>
              <w:t>eg. adresas: Verkių g. 29, LT09108 Vilnius</w:t>
            </w:r>
            <w:r>
              <w:rPr>
                <w:szCs w:val="22"/>
              </w:rPr>
              <w:t>,</w:t>
            </w:r>
          </w:p>
          <w:p w14:paraId="0D18308C" w14:textId="1FB22422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į</w:t>
            </w:r>
            <w:r w:rsidR="00523C4F" w:rsidRPr="0001126A">
              <w:rPr>
                <w:szCs w:val="22"/>
              </w:rPr>
              <w:t>monės kodas 30381861</w:t>
            </w:r>
          </w:p>
          <w:p w14:paraId="0D18308D" w14:textId="77777777" w:rsidR="00523C4F" w:rsidRPr="0001126A" w:rsidRDefault="00523C4F" w:rsidP="00FD495A">
            <w:pPr>
              <w:jc w:val="both"/>
              <w:rPr>
                <w:szCs w:val="22"/>
              </w:rPr>
            </w:pPr>
          </w:p>
        </w:tc>
      </w:tr>
      <w:tr w:rsidR="00523C4F" w:rsidRPr="00CB19B8" w14:paraId="0D183099" w14:textId="77777777" w:rsidTr="00C80E2B">
        <w:tc>
          <w:tcPr>
            <w:tcW w:w="4814" w:type="dxa"/>
            <w:shd w:val="clear" w:color="auto" w:fill="auto"/>
          </w:tcPr>
          <w:p w14:paraId="0D18308F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0D183090" w14:textId="77777777" w:rsidR="00523C4F" w:rsidRDefault="00DD06EA" w:rsidP="00C80E2B">
            <w:pPr>
              <w:rPr>
                <w:szCs w:val="22"/>
              </w:rPr>
            </w:pPr>
            <w:r>
              <w:rPr>
                <w:szCs w:val="22"/>
              </w:rPr>
              <w:t>Savivaldybės administracijos direktorius</w:t>
            </w:r>
          </w:p>
          <w:p w14:paraId="0D183091" w14:textId="77777777" w:rsidR="00DD06EA" w:rsidRDefault="00DD06EA" w:rsidP="00C80E2B">
            <w:pPr>
              <w:rPr>
                <w:szCs w:val="22"/>
              </w:rPr>
            </w:pPr>
          </w:p>
          <w:p w14:paraId="0D183092" w14:textId="77777777" w:rsidR="00523C4F" w:rsidRDefault="00523C4F" w:rsidP="00C80E2B">
            <w:pPr>
              <w:rPr>
                <w:szCs w:val="22"/>
              </w:rPr>
            </w:pPr>
          </w:p>
          <w:p w14:paraId="0D183093" w14:textId="1DF7A82E" w:rsidR="00523C4F" w:rsidRPr="0001126A" w:rsidRDefault="007C50D9" w:rsidP="007C50D9">
            <w:pPr>
              <w:tabs>
                <w:tab w:val="center" w:pos="2299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="00523C4F" w:rsidRPr="0001126A">
              <w:rPr>
                <w:szCs w:val="22"/>
              </w:rPr>
              <w:t>A.V.</w:t>
            </w:r>
            <w:r>
              <w:rPr>
                <w:szCs w:val="22"/>
              </w:rPr>
              <w:tab/>
              <w:t xml:space="preserve">              (</w:t>
            </w:r>
            <w:r w:rsidRPr="007C50D9">
              <w:rPr>
                <w:i/>
                <w:szCs w:val="22"/>
              </w:rPr>
              <w:t>Parašas</w:t>
            </w:r>
            <w:r>
              <w:rPr>
                <w:szCs w:val="22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14:paraId="0D183094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0D183095" w14:textId="77777777" w:rsidR="00523C4F" w:rsidRPr="0001126A" w:rsidRDefault="00523C4F" w:rsidP="00C80E2B">
            <w:pPr>
              <w:rPr>
                <w:szCs w:val="22"/>
              </w:rPr>
            </w:pPr>
            <w:r w:rsidRPr="0001126A">
              <w:rPr>
                <w:szCs w:val="22"/>
              </w:rPr>
              <w:t>Direktorius</w:t>
            </w:r>
          </w:p>
          <w:p w14:paraId="0D183096" w14:textId="77777777" w:rsidR="00BC6DF6" w:rsidRDefault="00BC6DF6" w:rsidP="00C80E2B">
            <w:pPr>
              <w:rPr>
                <w:szCs w:val="22"/>
              </w:rPr>
            </w:pPr>
          </w:p>
          <w:p w14:paraId="0D183097" w14:textId="77777777" w:rsidR="00833F35" w:rsidRDefault="00833F35" w:rsidP="00C80E2B">
            <w:pPr>
              <w:rPr>
                <w:szCs w:val="22"/>
              </w:rPr>
            </w:pPr>
          </w:p>
          <w:p w14:paraId="0D183098" w14:textId="6AE9B8E0" w:rsidR="00523C4F" w:rsidRPr="0001126A" w:rsidRDefault="00523C4F" w:rsidP="007C50D9">
            <w:pPr>
              <w:tabs>
                <w:tab w:val="center" w:pos="2299"/>
              </w:tabs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  <w:r w:rsidR="007C50D9">
              <w:rPr>
                <w:szCs w:val="22"/>
              </w:rPr>
              <w:t xml:space="preserve"> </w:t>
            </w:r>
            <w:r w:rsidRPr="0001126A">
              <w:rPr>
                <w:szCs w:val="22"/>
              </w:rPr>
              <w:t xml:space="preserve">              A.V.</w:t>
            </w:r>
            <w:r w:rsidR="007C50D9">
              <w:rPr>
                <w:szCs w:val="22"/>
              </w:rPr>
              <w:tab/>
              <w:t xml:space="preserve">             (</w:t>
            </w:r>
            <w:r w:rsidR="007C50D9" w:rsidRPr="007C50D9">
              <w:rPr>
                <w:i/>
                <w:szCs w:val="22"/>
              </w:rPr>
              <w:t>Parašas</w:t>
            </w:r>
            <w:r w:rsidR="007C50D9">
              <w:rPr>
                <w:szCs w:val="22"/>
              </w:rPr>
              <w:t>)</w:t>
            </w:r>
          </w:p>
        </w:tc>
      </w:tr>
    </w:tbl>
    <w:p w14:paraId="0D18309A" w14:textId="77777777" w:rsidR="00523C4F" w:rsidRPr="00CB19B8" w:rsidRDefault="00523C4F" w:rsidP="00523C4F"/>
    <w:p w14:paraId="0D18309B" w14:textId="77777777" w:rsidR="00523C4F" w:rsidRPr="009F00CD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</w:p>
    <w:p w14:paraId="0D18309C" w14:textId="77777777" w:rsidR="00523C4F" w:rsidRPr="00A562AA" w:rsidRDefault="00523C4F" w:rsidP="001D3CB6">
      <w:pPr>
        <w:jc w:val="both"/>
        <w:rPr>
          <w:szCs w:val="24"/>
        </w:rPr>
      </w:pPr>
    </w:p>
    <w:sectPr w:rsidR="00523C4F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8309F" w14:textId="77777777" w:rsidR="00B77ECE" w:rsidRDefault="00B77ECE">
      <w:r>
        <w:separator/>
      </w:r>
    </w:p>
  </w:endnote>
  <w:endnote w:type="continuationSeparator" w:id="0">
    <w:p w14:paraId="0D1830A0" w14:textId="77777777" w:rsidR="00B77ECE" w:rsidRDefault="00B7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830A5" w14:textId="77777777" w:rsidR="00C1118C" w:rsidRDefault="00C1118C" w:rsidP="00BE4566">
    <w:pPr>
      <w:tabs>
        <w:tab w:val="left" w:pos="8445"/>
      </w:tabs>
    </w:pPr>
    <w:r>
      <w:tab/>
    </w:r>
  </w:p>
  <w:p w14:paraId="0D1830A6" w14:textId="77777777" w:rsidR="00C1118C" w:rsidRDefault="00C1118C"/>
  <w:p w14:paraId="0D1830A7" w14:textId="77777777" w:rsidR="00C1118C" w:rsidRDefault="00C1118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830A8" w14:textId="77777777" w:rsidR="00C1118C" w:rsidRDefault="00C1118C" w:rsidP="00DD20B8">
    <w:pPr>
      <w:pStyle w:val="Porat"/>
    </w:pPr>
  </w:p>
  <w:p w14:paraId="0D1830A9" w14:textId="77777777" w:rsidR="00C1118C" w:rsidRDefault="00C1118C" w:rsidP="00DD20B8">
    <w:pPr>
      <w:pStyle w:val="Porat"/>
    </w:pPr>
  </w:p>
  <w:p w14:paraId="0D1830AA" w14:textId="77777777" w:rsidR="00C1118C" w:rsidRDefault="00C1118C" w:rsidP="00DD20B8">
    <w:pPr>
      <w:pStyle w:val="Porat"/>
    </w:pPr>
  </w:p>
  <w:p w14:paraId="0D1830AB" w14:textId="77777777" w:rsidR="00C1118C" w:rsidRDefault="00C1118C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8309D" w14:textId="77777777" w:rsidR="00B77ECE" w:rsidRDefault="00B77ECE">
      <w:r>
        <w:separator/>
      </w:r>
    </w:p>
  </w:footnote>
  <w:footnote w:type="continuationSeparator" w:id="0">
    <w:p w14:paraId="0D18309E" w14:textId="77777777" w:rsidR="00B77ECE" w:rsidRDefault="00B7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830A1" w14:textId="77777777" w:rsidR="00C1118C" w:rsidRDefault="00C1118C">
    <w:pPr>
      <w:pStyle w:val="Antrats"/>
      <w:jc w:val="center"/>
    </w:pPr>
  </w:p>
  <w:p w14:paraId="0D1830A2" w14:textId="77777777" w:rsidR="00C1118C" w:rsidRDefault="00C1118C">
    <w:pPr>
      <w:pStyle w:val="Antrats"/>
      <w:jc w:val="center"/>
    </w:pPr>
  </w:p>
  <w:p w14:paraId="0D1830A3" w14:textId="77777777" w:rsidR="00C1118C" w:rsidRDefault="00C1118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A18">
      <w:rPr>
        <w:noProof/>
      </w:rPr>
      <w:t>2</w:t>
    </w:r>
    <w:r>
      <w:rPr>
        <w:noProof/>
      </w:rPr>
      <w:fldChar w:fldCharType="end"/>
    </w:r>
  </w:p>
  <w:p w14:paraId="0D1830A4" w14:textId="77777777" w:rsidR="00C1118C" w:rsidRDefault="00C111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03D"/>
    <w:multiLevelType w:val="multilevel"/>
    <w:tmpl w:val="1DFE0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41954249"/>
    <w:multiLevelType w:val="multilevel"/>
    <w:tmpl w:val="F3F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2" w15:restartNumberingAfterBreak="0">
    <w:nsid w:val="451865F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3" w15:restartNumberingAfterBreak="0">
    <w:nsid w:val="48D96EB1"/>
    <w:multiLevelType w:val="multilevel"/>
    <w:tmpl w:val="B0962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A9C10F9"/>
    <w:multiLevelType w:val="multilevel"/>
    <w:tmpl w:val="F3F006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5" w15:restartNumberingAfterBreak="0">
    <w:nsid w:val="4E3E5EDF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6" w15:restartNumberingAfterBreak="0">
    <w:nsid w:val="4FE01638"/>
    <w:multiLevelType w:val="hybridMultilevel"/>
    <w:tmpl w:val="66FE7D56"/>
    <w:lvl w:ilvl="0" w:tplc="CAEEB87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B3F44C6"/>
    <w:multiLevelType w:val="hybridMultilevel"/>
    <w:tmpl w:val="48B0DCA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41544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9" w15:restartNumberingAfterBreak="0">
    <w:nsid w:val="620B090E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0" w15:restartNumberingAfterBreak="0">
    <w:nsid w:val="68B24E79"/>
    <w:multiLevelType w:val="hybridMultilevel"/>
    <w:tmpl w:val="A2B227C2"/>
    <w:lvl w:ilvl="0" w:tplc="813A2FF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A85418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2" w15:restartNumberingAfterBreak="0">
    <w:nsid w:val="6AC96773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3" w15:restartNumberingAfterBreak="0">
    <w:nsid w:val="77293D6D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13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355F"/>
    <w:rsid w:val="0005169C"/>
    <w:rsid w:val="00054975"/>
    <w:rsid w:val="00060EC8"/>
    <w:rsid w:val="00063213"/>
    <w:rsid w:val="00075594"/>
    <w:rsid w:val="00075D5A"/>
    <w:rsid w:val="000811E1"/>
    <w:rsid w:val="000D1721"/>
    <w:rsid w:val="000D2024"/>
    <w:rsid w:val="000D7A88"/>
    <w:rsid w:val="000E12A5"/>
    <w:rsid w:val="000E3CE7"/>
    <w:rsid w:val="000E5933"/>
    <w:rsid w:val="000E7131"/>
    <w:rsid w:val="00101F07"/>
    <w:rsid w:val="001044DE"/>
    <w:rsid w:val="001230C7"/>
    <w:rsid w:val="00124B60"/>
    <w:rsid w:val="00132ABE"/>
    <w:rsid w:val="00153B94"/>
    <w:rsid w:val="00190CC3"/>
    <w:rsid w:val="001920B7"/>
    <w:rsid w:val="001A4856"/>
    <w:rsid w:val="001B1FE3"/>
    <w:rsid w:val="001B570D"/>
    <w:rsid w:val="001D1AC1"/>
    <w:rsid w:val="001D3CB6"/>
    <w:rsid w:val="001E13B1"/>
    <w:rsid w:val="001E4DFD"/>
    <w:rsid w:val="001F7914"/>
    <w:rsid w:val="0020204A"/>
    <w:rsid w:val="00206FC7"/>
    <w:rsid w:val="00213ABC"/>
    <w:rsid w:val="0021660D"/>
    <w:rsid w:val="00230EB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FA7"/>
    <w:rsid w:val="002B2866"/>
    <w:rsid w:val="002D0B3C"/>
    <w:rsid w:val="002D57F9"/>
    <w:rsid w:val="002D75F0"/>
    <w:rsid w:val="002D7E2D"/>
    <w:rsid w:val="002D7E3D"/>
    <w:rsid w:val="002E2386"/>
    <w:rsid w:val="002E4357"/>
    <w:rsid w:val="002F7001"/>
    <w:rsid w:val="00301FC3"/>
    <w:rsid w:val="00303346"/>
    <w:rsid w:val="003076D1"/>
    <w:rsid w:val="00310AEC"/>
    <w:rsid w:val="00312A5C"/>
    <w:rsid w:val="00322595"/>
    <w:rsid w:val="00322A20"/>
    <w:rsid w:val="0032514F"/>
    <w:rsid w:val="00325CF1"/>
    <w:rsid w:val="00327877"/>
    <w:rsid w:val="003339CA"/>
    <w:rsid w:val="00335984"/>
    <w:rsid w:val="00337555"/>
    <w:rsid w:val="0035315C"/>
    <w:rsid w:val="00355495"/>
    <w:rsid w:val="00355EE8"/>
    <w:rsid w:val="00392558"/>
    <w:rsid w:val="0039707D"/>
    <w:rsid w:val="003A3559"/>
    <w:rsid w:val="003C218D"/>
    <w:rsid w:val="003D113C"/>
    <w:rsid w:val="003D6535"/>
    <w:rsid w:val="003E58F0"/>
    <w:rsid w:val="003E7AE0"/>
    <w:rsid w:val="003F1D74"/>
    <w:rsid w:val="003F3684"/>
    <w:rsid w:val="003F6D2D"/>
    <w:rsid w:val="004014AB"/>
    <w:rsid w:val="004075B9"/>
    <w:rsid w:val="004100D4"/>
    <w:rsid w:val="00420850"/>
    <w:rsid w:val="00421D43"/>
    <w:rsid w:val="004376E8"/>
    <w:rsid w:val="004564CD"/>
    <w:rsid w:val="00456657"/>
    <w:rsid w:val="00464BB1"/>
    <w:rsid w:val="004770A9"/>
    <w:rsid w:val="00480D2E"/>
    <w:rsid w:val="004846B6"/>
    <w:rsid w:val="004849ED"/>
    <w:rsid w:val="004915E1"/>
    <w:rsid w:val="004A209F"/>
    <w:rsid w:val="004A3610"/>
    <w:rsid w:val="004B04D9"/>
    <w:rsid w:val="004C07E0"/>
    <w:rsid w:val="004C113F"/>
    <w:rsid w:val="004D08B4"/>
    <w:rsid w:val="004D35C5"/>
    <w:rsid w:val="004E4142"/>
    <w:rsid w:val="004E457D"/>
    <w:rsid w:val="00510DE4"/>
    <w:rsid w:val="005166E3"/>
    <w:rsid w:val="00521831"/>
    <w:rsid w:val="0052387D"/>
    <w:rsid w:val="00523C4F"/>
    <w:rsid w:val="00524D2D"/>
    <w:rsid w:val="00533646"/>
    <w:rsid w:val="005340F6"/>
    <w:rsid w:val="00553E03"/>
    <w:rsid w:val="00562BCD"/>
    <w:rsid w:val="0056309B"/>
    <w:rsid w:val="00565A32"/>
    <w:rsid w:val="00566CC0"/>
    <w:rsid w:val="00566FC8"/>
    <w:rsid w:val="00571BF3"/>
    <w:rsid w:val="00572EF1"/>
    <w:rsid w:val="00584C4D"/>
    <w:rsid w:val="0058666D"/>
    <w:rsid w:val="00591364"/>
    <w:rsid w:val="00595F80"/>
    <w:rsid w:val="005A7E56"/>
    <w:rsid w:val="005B1469"/>
    <w:rsid w:val="005B727C"/>
    <w:rsid w:val="005C3DB2"/>
    <w:rsid w:val="005C41AC"/>
    <w:rsid w:val="005C605B"/>
    <w:rsid w:val="005C71EA"/>
    <w:rsid w:val="005D0579"/>
    <w:rsid w:val="005D49D0"/>
    <w:rsid w:val="005D7CD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5FC"/>
    <w:rsid w:val="00630B08"/>
    <w:rsid w:val="006501BD"/>
    <w:rsid w:val="00655408"/>
    <w:rsid w:val="00655E6A"/>
    <w:rsid w:val="00656CAC"/>
    <w:rsid w:val="00662FB1"/>
    <w:rsid w:val="0066647E"/>
    <w:rsid w:val="0068030A"/>
    <w:rsid w:val="006A2B77"/>
    <w:rsid w:val="006B0BC0"/>
    <w:rsid w:val="006C1F1E"/>
    <w:rsid w:val="006D107B"/>
    <w:rsid w:val="006D6344"/>
    <w:rsid w:val="006D7A59"/>
    <w:rsid w:val="00701945"/>
    <w:rsid w:val="007129E5"/>
    <w:rsid w:val="007341B8"/>
    <w:rsid w:val="007357BC"/>
    <w:rsid w:val="00735DDD"/>
    <w:rsid w:val="00740946"/>
    <w:rsid w:val="00743B7D"/>
    <w:rsid w:val="007452C6"/>
    <w:rsid w:val="007642A4"/>
    <w:rsid w:val="00780E8C"/>
    <w:rsid w:val="00785145"/>
    <w:rsid w:val="00793437"/>
    <w:rsid w:val="00796E6A"/>
    <w:rsid w:val="007978F3"/>
    <w:rsid w:val="007A38DC"/>
    <w:rsid w:val="007A41EC"/>
    <w:rsid w:val="007A5759"/>
    <w:rsid w:val="007A5C12"/>
    <w:rsid w:val="007B0282"/>
    <w:rsid w:val="007C50D9"/>
    <w:rsid w:val="007C698C"/>
    <w:rsid w:val="007D3F07"/>
    <w:rsid w:val="007D5387"/>
    <w:rsid w:val="007D58B7"/>
    <w:rsid w:val="007E2B12"/>
    <w:rsid w:val="007E2D46"/>
    <w:rsid w:val="007F1F9E"/>
    <w:rsid w:val="007F2ABF"/>
    <w:rsid w:val="007F3F25"/>
    <w:rsid w:val="007F3FC8"/>
    <w:rsid w:val="00801DD2"/>
    <w:rsid w:val="00811E67"/>
    <w:rsid w:val="008212D1"/>
    <w:rsid w:val="008214AF"/>
    <w:rsid w:val="00821B24"/>
    <w:rsid w:val="00833F35"/>
    <w:rsid w:val="008447D5"/>
    <w:rsid w:val="008608CB"/>
    <w:rsid w:val="0086111D"/>
    <w:rsid w:val="00876E15"/>
    <w:rsid w:val="0088367B"/>
    <w:rsid w:val="00883F12"/>
    <w:rsid w:val="00894BF4"/>
    <w:rsid w:val="00895320"/>
    <w:rsid w:val="008A2000"/>
    <w:rsid w:val="008A2A0F"/>
    <w:rsid w:val="008A7B95"/>
    <w:rsid w:val="008B28AB"/>
    <w:rsid w:val="008B3D51"/>
    <w:rsid w:val="008B415D"/>
    <w:rsid w:val="008D14D9"/>
    <w:rsid w:val="008D74F2"/>
    <w:rsid w:val="008D7F28"/>
    <w:rsid w:val="008E1EA6"/>
    <w:rsid w:val="008F1635"/>
    <w:rsid w:val="008F62A9"/>
    <w:rsid w:val="00903E36"/>
    <w:rsid w:val="009042EB"/>
    <w:rsid w:val="00906445"/>
    <w:rsid w:val="009111D4"/>
    <w:rsid w:val="00916D5D"/>
    <w:rsid w:val="00931ACB"/>
    <w:rsid w:val="00931EF8"/>
    <w:rsid w:val="009409C4"/>
    <w:rsid w:val="009428A4"/>
    <w:rsid w:val="00942B11"/>
    <w:rsid w:val="00956EFA"/>
    <w:rsid w:val="00962B42"/>
    <w:rsid w:val="009669E1"/>
    <w:rsid w:val="00976276"/>
    <w:rsid w:val="00976EE8"/>
    <w:rsid w:val="009804A7"/>
    <w:rsid w:val="00983960"/>
    <w:rsid w:val="0099046B"/>
    <w:rsid w:val="00990645"/>
    <w:rsid w:val="009A309D"/>
    <w:rsid w:val="009A4733"/>
    <w:rsid w:val="009B09FF"/>
    <w:rsid w:val="009B542B"/>
    <w:rsid w:val="009B7C00"/>
    <w:rsid w:val="009C3C68"/>
    <w:rsid w:val="009C47CB"/>
    <w:rsid w:val="009C55DF"/>
    <w:rsid w:val="009C5FE8"/>
    <w:rsid w:val="009D1163"/>
    <w:rsid w:val="009D4140"/>
    <w:rsid w:val="009E462D"/>
    <w:rsid w:val="009E5C02"/>
    <w:rsid w:val="009F5E68"/>
    <w:rsid w:val="009F7DCE"/>
    <w:rsid w:val="00A0004E"/>
    <w:rsid w:val="00A02EC8"/>
    <w:rsid w:val="00A11511"/>
    <w:rsid w:val="00A24320"/>
    <w:rsid w:val="00A3474A"/>
    <w:rsid w:val="00A36213"/>
    <w:rsid w:val="00A37460"/>
    <w:rsid w:val="00A562AA"/>
    <w:rsid w:val="00A575F2"/>
    <w:rsid w:val="00A57683"/>
    <w:rsid w:val="00A6718D"/>
    <w:rsid w:val="00A72F74"/>
    <w:rsid w:val="00A81759"/>
    <w:rsid w:val="00A83444"/>
    <w:rsid w:val="00A84DDD"/>
    <w:rsid w:val="00A90AC8"/>
    <w:rsid w:val="00A9660F"/>
    <w:rsid w:val="00A97838"/>
    <w:rsid w:val="00AA57EA"/>
    <w:rsid w:val="00AB02B7"/>
    <w:rsid w:val="00AB0E39"/>
    <w:rsid w:val="00AB75BB"/>
    <w:rsid w:val="00AC0B11"/>
    <w:rsid w:val="00AD3E4E"/>
    <w:rsid w:val="00AD778C"/>
    <w:rsid w:val="00AE2B51"/>
    <w:rsid w:val="00AE4EC5"/>
    <w:rsid w:val="00B058F1"/>
    <w:rsid w:val="00B05FC9"/>
    <w:rsid w:val="00B14AEE"/>
    <w:rsid w:val="00B170BC"/>
    <w:rsid w:val="00B20A63"/>
    <w:rsid w:val="00B408ED"/>
    <w:rsid w:val="00B43E42"/>
    <w:rsid w:val="00B44F79"/>
    <w:rsid w:val="00B46302"/>
    <w:rsid w:val="00B52FFC"/>
    <w:rsid w:val="00B61A88"/>
    <w:rsid w:val="00B6518B"/>
    <w:rsid w:val="00B664FD"/>
    <w:rsid w:val="00B771ED"/>
    <w:rsid w:val="00B77ECE"/>
    <w:rsid w:val="00B83E18"/>
    <w:rsid w:val="00B90349"/>
    <w:rsid w:val="00B92EBF"/>
    <w:rsid w:val="00BA458B"/>
    <w:rsid w:val="00BB0318"/>
    <w:rsid w:val="00BB130F"/>
    <w:rsid w:val="00BB4889"/>
    <w:rsid w:val="00BB6886"/>
    <w:rsid w:val="00BC6DF6"/>
    <w:rsid w:val="00BD53F5"/>
    <w:rsid w:val="00BD5C3A"/>
    <w:rsid w:val="00BE4566"/>
    <w:rsid w:val="00BF06D7"/>
    <w:rsid w:val="00BF0A1B"/>
    <w:rsid w:val="00C008EA"/>
    <w:rsid w:val="00C1118C"/>
    <w:rsid w:val="00C13EA5"/>
    <w:rsid w:val="00C14F8B"/>
    <w:rsid w:val="00C40FD3"/>
    <w:rsid w:val="00C420AA"/>
    <w:rsid w:val="00C4270C"/>
    <w:rsid w:val="00C52416"/>
    <w:rsid w:val="00C72861"/>
    <w:rsid w:val="00C72CB4"/>
    <w:rsid w:val="00C749B1"/>
    <w:rsid w:val="00C75F05"/>
    <w:rsid w:val="00C80E2B"/>
    <w:rsid w:val="00C837E3"/>
    <w:rsid w:val="00C87162"/>
    <w:rsid w:val="00C9091E"/>
    <w:rsid w:val="00CA3D5E"/>
    <w:rsid w:val="00CB6801"/>
    <w:rsid w:val="00CB6ADA"/>
    <w:rsid w:val="00CC20C8"/>
    <w:rsid w:val="00CC23E4"/>
    <w:rsid w:val="00CC5B6A"/>
    <w:rsid w:val="00CC7722"/>
    <w:rsid w:val="00CD5CCA"/>
    <w:rsid w:val="00CD7EB7"/>
    <w:rsid w:val="00CD7EF1"/>
    <w:rsid w:val="00CE11F8"/>
    <w:rsid w:val="00CE1C5C"/>
    <w:rsid w:val="00CE3C63"/>
    <w:rsid w:val="00CF28E1"/>
    <w:rsid w:val="00CF4026"/>
    <w:rsid w:val="00D03A2E"/>
    <w:rsid w:val="00D063AB"/>
    <w:rsid w:val="00D16849"/>
    <w:rsid w:val="00D25AF1"/>
    <w:rsid w:val="00D25F2C"/>
    <w:rsid w:val="00D33742"/>
    <w:rsid w:val="00D46D4C"/>
    <w:rsid w:val="00D625ED"/>
    <w:rsid w:val="00D679FC"/>
    <w:rsid w:val="00D700F4"/>
    <w:rsid w:val="00DB5818"/>
    <w:rsid w:val="00DC75E0"/>
    <w:rsid w:val="00DD06EA"/>
    <w:rsid w:val="00DD20B8"/>
    <w:rsid w:val="00DD4155"/>
    <w:rsid w:val="00DE0D95"/>
    <w:rsid w:val="00DF2EF5"/>
    <w:rsid w:val="00DF5788"/>
    <w:rsid w:val="00E00B4D"/>
    <w:rsid w:val="00E052D6"/>
    <w:rsid w:val="00E21A77"/>
    <w:rsid w:val="00E34BFA"/>
    <w:rsid w:val="00E429EE"/>
    <w:rsid w:val="00E44A18"/>
    <w:rsid w:val="00E60928"/>
    <w:rsid w:val="00E6329A"/>
    <w:rsid w:val="00E73C7C"/>
    <w:rsid w:val="00E81C99"/>
    <w:rsid w:val="00E874D4"/>
    <w:rsid w:val="00E9055A"/>
    <w:rsid w:val="00E921A2"/>
    <w:rsid w:val="00E94693"/>
    <w:rsid w:val="00E94E7A"/>
    <w:rsid w:val="00EA2453"/>
    <w:rsid w:val="00EA6A5E"/>
    <w:rsid w:val="00EB01E1"/>
    <w:rsid w:val="00EB5CA8"/>
    <w:rsid w:val="00EC4E26"/>
    <w:rsid w:val="00ED6339"/>
    <w:rsid w:val="00EF3428"/>
    <w:rsid w:val="00F0681D"/>
    <w:rsid w:val="00F121A7"/>
    <w:rsid w:val="00F41D11"/>
    <w:rsid w:val="00F41E41"/>
    <w:rsid w:val="00F43577"/>
    <w:rsid w:val="00F47074"/>
    <w:rsid w:val="00F51B6C"/>
    <w:rsid w:val="00F549D9"/>
    <w:rsid w:val="00F56458"/>
    <w:rsid w:val="00F66E9C"/>
    <w:rsid w:val="00F83894"/>
    <w:rsid w:val="00F86B18"/>
    <w:rsid w:val="00F9348D"/>
    <w:rsid w:val="00F97C2A"/>
    <w:rsid w:val="00FA1700"/>
    <w:rsid w:val="00FA5FAE"/>
    <w:rsid w:val="00FA7562"/>
    <w:rsid w:val="00FB6C36"/>
    <w:rsid w:val="00FC1FBA"/>
    <w:rsid w:val="00FD495A"/>
    <w:rsid w:val="00FD5DD8"/>
    <w:rsid w:val="00FD6215"/>
    <w:rsid w:val="00FD7127"/>
    <w:rsid w:val="00FD7A7D"/>
    <w:rsid w:val="00FD7DA3"/>
    <w:rsid w:val="00FE4E52"/>
    <w:rsid w:val="00FF4BD3"/>
    <w:rsid w:val="00FF588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82FB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7C2B-C0FC-403A-B455-9B5C4E19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1831</Words>
  <Characters>12453</Characters>
  <Application>Microsoft Office Word</Application>
  <DocSecurity>4</DocSecurity>
  <Lines>103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2019-09-11T05:24:00Z</cp:lastPrinted>
  <dcterms:created xsi:type="dcterms:W3CDTF">2019-09-12T06:35:00Z</dcterms:created>
  <dcterms:modified xsi:type="dcterms:W3CDTF">2019-09-12T06:35:00Z</dcterms:modified>
</cp:coreProperties>
</file>