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9D16B" w14:textId="77777777" w:rsidR="005C41AC" w:rsidRPr="00B62AA3" w:rsidRDefault="001D3CB6" w:rsidP="005C41AC">
      <w:pPr>
        <w:jc w:val="center"/>
        <w:rPr>
          <w:szCs w:val="24"/>
        </w:rPr>
      </w:pPr>
      <w:bookmarkStart w:id="0" w:name="_GoBack"/>
      <w:bookmarkEnd w:id="0"/>
      <w:r w:rsidRPr="00B62AA3">
        <w:rPr>
          <w:noProof/>
          <w:lang w:eastAsia="lt-LT"/>
        </w:rPr>
        <w:drawing>
          <wp:inline distT="0" distB="0" distL="0" distR="0" wp14:anchorId="47DC9B36" wp14:editId="753B409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3B855" w14:textId="77777777" w:rsidR="005C41AC" w:rsidRPr="00B62AA3" w:rsidRDefault="005C41AC" w:rsidP="005C41AC">
      <w:pPr>
        <w:jc w:val="center"/>
        <w:rPr>
          <w:szCs w:val="24"/>
        </w:rPr>
      </w:pPr>
    </w:p>
    <w:p w14:paraId="2E737324" w14:textId="77777777" w:rsidR="0062551B" w:rsidRPr="00B62AA3" w:rsidRDefault="0062551B" w:rsidP="005C41AC">
      <w:pPr>
        <w:jc w:val="center"/>
        <w:rPr>
          <w:b/>
          <w:sz w:val="28"/>
        </w:rPr>
      </w:pPr>
      <w:r w:rsidRPr="00B62AA3">
        <w:rPr>
          <w:b/>
          <w:sz w:val="28"/>
        </w:rPr>
        <w:t xml:space="preserve">PANEVĖŽIO MIESTO SAVIVALDYBĖS </w:t>
      </w:r>
      <w:r w:rsidR="00A11511" w:rsidRPr="00B62AA3">
        <w:rPr>
          <w:b/>
          <w:sz w:val="28"/>
        </w:rPr>
        <w:t>TARYBA</w:t>
      </w:r>
    </w:p>
    <w:p w14:paraId="1E14F30A" w14:textId="77777777" w:rsidR="005C41AC" w:rsidRPr="00B62AA3" w:rsidRDefault="005C41AC" w:rsidP="00571BF3">
      <w:pPr>
        <w:keepNext/>
        <w:jc w:val="center"/>
        <w:outlineLvl w:val="1"/>
      </w:pPr>
    </w:p>
    <w:p w14:paraId="24BC7AA3" w14:textId="77777777" w:rsidR="005C41AC" w:rsidRPr="00B62AA3" w:rsidRDefault="005C41AC" w:rsidP="00571BF3">
      <w:pPr>
        <w:keepNext/>
        <w:jc w:val="center"/>
        <w:outlineLvl w:val="1"/>
      </w:pPr>
    </w:p>
    <w:p w14:paraId="6DB974F0" w14:textId="77777777" w:rsidR="0062551B" w:rsidRPr="00B62AA3" w:rsidRDefault="00A11511" w:rsidP="00571BF3">
      <w:pPr>
        <w:keepNext/>
        <w:jc w:val="center"/>
        <w:outlineLvl w:val="1"/>
        <w:rPr>
          <w:b/>
        </w:rPr>
      </w:pPr>
      <w:r w:rsidRPr="00B62AA3">
        <w:rPr>
          <w:b/>
        </w:rPr>
        <w:t>SPRENDIMAS</w:t>
      </w:r>
    </w:p>
    <w:p w14:paraId="71B78038" w14:textId="77777777" w:rsidR="00150972" w:rsidRPr="00B62AA3" w:rsidRDefault="00150972" w:rsidP="00150972">
      <w:pPr>
        <w:tabs>
          <w:tab w:val="left" w:pos="9163"/>
        </w:tabs>
        <w:jc w:val="center"/>
        <w:rPr>
          <w:b/>
        </w:rPr>
      </w:pPr>
      <w:bookmarkStart w:id="1" w:name="Pavadinimas"/>
      <w:r w:rsidRPr="00B62AA3">
        <w:rPr>
          <w:b/>
        </w:rPr>
        <w:t>DĖL PANEVĖŽIO MIESTO SAVIVALDYBĖS KONTROLĖS IR AUDITO TARNYBOS NUOSTATŲ PATVIRTINIMO IR SAVIVALDYBĖS TARYBOS 2014 M. BALANDŽIO 24 D. SPRENDIMO NR.</w:t>
      </w:r>
      <w:bookmarkStart w:id="2" w:name="Nr"/>
      <w:r w:rsidRPr="00B62AA3">
        <w:rPr>
          <w:b/>
        </w:rPr>
        <w:t xml:space="preserve"> 1-113 1 PUNKTO PRIPAŽINIMO NETEKUSIU GALIOS</w:t>
      </w:r>
    </w:p>
    <w:bookmarkEnd w:id="1"/>
    <w:bookmarkEnd w:id="2"/>
    <w:p w14:paraId="596BAF91" w14:textId="77777777" w:rsidR="0062551B" w:rsidRPr="00B62AA3" w:rsidRDefault="0062551B" w:rsidP="003E58F0">
      <w:pPr>
        <w:jc w:val="center"/>
      </w:pPr>
    </w:p>
    <w:p w14:paraId="133B2738" w14:textId="77777777" w:rsidR="0062551B" w:rsidRPr="00B62AA3" w:rsidRDefault="00DE0D95" w:rsidP="003E58F0">
      <w:pPr>
        <w:jc w:val="center"/>
      </w:pPr>
      <w:r w:rsidRPr="00B62AA3">
        <w:rPr>
          <w:rStyle w:val="Style3"/>
        </w:rPr>
        <w:fldChar w:fldCharType="begin">
          <w:ffData>
            <w:name w:val="registravimoDataIlga"/>
            <w:enabled/>
            <w:calcOnExit w:val="0"/>
            <w:textInput/>
          </w:ffData>
        </w:fldChar>
      </w:r>
      <w:bookmarkStart w:id="3" w:name="registravimoDataIlga"/>
      <w:r w:rsidRPr="00B62AA3">
        <w:rPr>
          <w:rStyle w:val="Style3"/>
        </w:rPr>
        <w:instrText xml:space="preserve"> FORMTEXT </w:instrText>
      </w:r>
      <w:r w:rsidRPr="00B62AA3">
        <w:rPr>
          <w:rStyle w:val="Style3"/>
        </w:rPr>
      </w:r>
      <w:r w:rsidRPr="00B62AA3">
        <w:rPr>
          <w:rStyle w:val="Style3"/>
        </w:rPr>
        <w:fldChar w:fldCharType="separate"/>
      </w:r>
      <w:r w:rsidRPr="00B62AA3">
        <w:rPr>
          <w:rStyle w:val="Style3"/>
        </w:rPr>
        <w:t>2019 m. rugsėjo 12 d.</w:t>
      </w:r>
      <w:r w:rsidRPr="00B62AA3">
        <w:rPr>
          <w:rStyle w:val="Style3"/>
        </w:rPr>
        <w:fldChar w:fldCharType="end"/>
      </w:r>
      <w:bookmarkEnd w:id="3"/>
      <w:r w:rsidR="0062551B" w:rsidRPr="00B62AA3">
        <w:t xml:space="preserve"> Nr. </w:t>
      </w:r>
      <w:r w:rsidRPr="00B62AA3">
        <w:fldChar w:fldCharType="begin">
          <w:ffData>
            <w:name w:val="registravimoNr"/>
            <w:enabled/>
            <w:calcOnExit w:val="0"/>
            <w:textInput/>
          </w:ffData>
        </w:fldChar>
      </w:r>
      <w:bookmarkStart w:id="4" w:name="registravimoNr"/>
      <w:r w:rsidRPr="00B62AA3">
        <w:instrText xml:space="preserve"> FORMTEXT </w:instrText>
      </w:r>
      <w:r w:rsidRPr="00B62AA3">
        <w:fldChar w:fldCharType="separate"/>
      </w:r>
      <w:r w:rsidRPr="00B62AA3">
        <w:t>TSP-375</w:t>
      </w:r>
      <w:r w:rsidRPr="00B62AA3">
        <w:fldChar w:fldCharType="end"/>
      </w:r>
      <w:bookmarkEnd w:id="4"/>
    </w:p>
    <w:p w14:paraId="5F5C4524" w14:textId="77777777" w:rsidR="0062551B" w:rsidRPr="00B62AA3" w:rsidRDefault="0062551B" w:rsidP="00571BF3">
      <w:pPr>
        <w:keepNext/>
        <w:jc w:val="center"/>
        <w:outlineLvl w:val="2"/>
        <w:rPr>
          <w:b/>
        </w:rPr>
      </w:pPr>
      <w:r w:rsidRPr="00B62AA3">
        <w:t>Panevėžys</w:t>
      </w:r>
    </w:p>
    <w:p w14:paraId="71D55FF3" w14:textId="77777777" w:rsidR="0062551B" w:rsidRPr="00B62AA3" w:rsidRDefault="0062551B" w:rsidP="00571BF3">
      <w:pPr>
        <w:jc w:val="both"/>
      </w:pPr>
    </w:p>
    <w:p w14:paraId="21CEE05F" w14:textId="77777777" w:rsidR="0062551B" w:rsidRPr="00B62AA3" w:rsidRDefault="0062551B" w:rsidP="005C41AC">
      <w:pPr>
        <w:ind w:firstLine="851"/>
        <w:jc w:val="both"/>
      </w:pPr>
    </w:p>
    <w:p w14:paraId="18824FFD" w14:textId="68870928" w:rsidR="00776BED" w:rsidRPr="00AE622C" w:rsidRDefault="00776BED" w:rsidP="00776BED">
      <w:pPr>
        <w:tabs>
          <w:tab w:val="left" w:pos="990"/>
        </w:tabs>
        <w:spacing w:line="360" w:lineRule="auto"/>
        <w:ind w:firstLine="936"/>
        <w:jc w:val="both"/>
        <w:rPr>
          <w:szCs w:val="24"/>
        </w:rPr>
      </w:pPr>
      <w:r w:rsidRPr="00AE622C">
        <w:rPr>
          <w:szCs w:val="24"/>
        </w:rPr>
        <w:t>Vadovaudamasi Lietuvos Respublikos vietos savivaldos įstatymo 16 straipsnio 2 dalies 8 punktu, 18 straipsnio 1 dalimi, Lietuvos Respublikos biudžetinių įstaigų įstatymo 6 straipsniu, Panevėžio miesto savivaldybės taryba  n u s p r e n d ž i a:</w:t>
      </w:r>
    </w:p>
    <w:p w14:paraId="5A436E95" w14:textId="77777777" w:rsidR="00776BED" w:rsidRPr="00AE622C" w:rsidRDefault="00776BED" w:rsidP="00776BED">
      <w:pPr>
        <w:numPr>
          <w:ilvl w:val="0"/>
          <w:numId w:val="9"/>
        </w:numPr>
        <w:tabs>
          <w:tab w:val="left" w:pos="935"/>
          <w:tab w:val="left" w:pos="990"/>
        </w:tabs>
        <w:spacing w:line="360" w:lineRule="auto"/>
        <w:ind w:left="0" w:firstLine="936"/>
        <w:jc w:val="both"/>
        <w:rPr>
          <w:szCs w:val="24"/>
        </w:rPr>
      </w:pPr>
      <w:r w:rsidRPr="00AE622C">
        <w:rPr>
          <w:szCs w:val="24"/>
        </w:rPr>
        <w:t>Patvirtinti Panevėžio miesto savivaldybės kontrolės ir audito tarnybos nuostatus (pridedama).</w:t>
      </w:r>
    </w:p>
    <w:p w14:paraId="67F62384" w14:textId="77777777" w:rsidR="00776BED" w:rsidRPr="00AE622C" w:rsidRDefault="00776BED" w:rsidP="00776BED">
      <w:pPr>
        <w:pStyle w:val="Pagrindinistekstas"/>
        <w:numPr>
          <w:ilvl w:val="0"/>
          <w:numId w:val="9"/>
        </w:numPr>
        <w:tabs>
          <w:tab w:val="left" w:pos="990"/>
        </w:tabs>
        <w:spacing w:line="360" w:lineRule="auto"/>
        <w:ind w:left="0" w:firstLine="936"/>
        <w:jc w:val="both"/>
        <w:rPr>
          <w:sz w:val="24"/>
          <w:szCs w:val="24"/>
        </w:rPr>
      </w:pPr>
      <w:r w:rsidRPr="00AE622C">
        <w:rPr>
          <w:sz w:val="24"/>
          <w:szCs w:val="24"/>
        </w:rPr>
        <w:t>Įgalioti Savivaldybės kontrolierę Laimą Skeirytę pasirašyti ir pateikti VĮ Registrų centrui 1 punkte minimus nuostatus, atlikti kitus veiksmus, susijusius su šių nuostatų registravimu Juridinių asmenų registre.</w:t>
      </w:r>
    </w:p>
    <w:p w14:paraId="68BD738A" w14:textId="1F7741CA" w:rsidR="00776BED" w:rsidRPr="00AE622C" w:rsidRDefault="00776BED" w:rsidP="00776BED">
      <w:pPr>
        <w:pStyle w:val="Pagrindinistekstas"/>
        <w:numPr>
          <w:ilvl w:val="0"/>
          <w:numId w:val="9"/>
        </w:numPr>
        <w:tabs>
          <w:tab w:val="left" w:pos="990"/>
        </w:tabs>
        <w:spacing w:line="360" w:lineRule="auto"/>
        <w:ind w:left="0" w:firstLine="936"/>
        <w:jc w:val="both"/>
        <w:rPr>
          <w:sz w:val="24"/>
          <w:szCs w:val="24"/>
        </w:rPr>
      </w:pPr>
      <w:r w:rsidRPr="00AE622C">
        <w:rPr>
          <w:sz w:val="24"/>
          <w:szCs w:val="24"/>
        </w:rPr>
        <w:t xml:space="preserve">Pripažinti netekusiu galios Panevėžio miesto savivaldybės tarybos 2014 m. </w:t>
      </w:r>
      <w:bookmarkStart w:id="5" w:name="n_0"/>
      <w:bookmarkStart w:id="6" w:name="n_1"/>
      <w:r w:rsidRPr="00AE622C">
        <w:rPr>
          <w:sz w:val="24"/>
          <w:szCs w:val="24"/>
        </w:rPr>
        <w:t xml:space="preserve">balandžio 24 d. sprendimo Nr. 1-113 </w:t>
      </w:r>
      <w:bookmarkEnd w:id="5"/>
      <w:bookmarkEnd w:id="6"/>
      <w:r w:rsidRPr="00AE622C">
        <w:rPr>
          <w:sz w:val="24"/>
          <w:szCs w:val="24"/>
        </w:rPr>
        <w:t>„Dėl Panevėžio miesto savivaldybės kontrolės ir audito tarnybos nuostatų patvirtinimo</w:t>
      </w:r>
      <w:r w:rsidRPr="00AE622C">
        <w:rPr>
          <w:b/>
          <w:sz w:val="24"/>
          <w:szCs w:val="24"/>
        </w:rPr>
        <w:t xml:space="preserve"> </w:t>
      </w:r>
      <w:r w:rsidRPr="00AE622C">
        <w:rPr>
          <w:sz w:val="24"/>
          <w:szCs w:val="24"/>
        </w:rPr>
        <w:t xml:space="preserve">ir Savivaldybės tarybos </w:t>
      </w:r>
      <w:r w:rsidRPr="00AE622C">
        <w:rPr>
          <w:bCs/>
          <w:sz w:val="24"/>
          <w:szCs w:val="24"/>
          <w:shd w:val="clear" w:color="auto" w:fill="FFFFFF"/>
        </w:rPr>
        <w:t>2009 m. vasario 25 d. sprendimo Nr. 1-30-13 2</w:t>
      </w:r>
      <w:r w:rsidRPr="00AE622C">
        <w:rPr>
          <w:sz w:val="24"/>
          <w:szCs w:val="24"/>
        </w:rPr>
        <w:t xml:space="preserve"> punkto pripažinimo netekusiu galios“ 1 punktą.</w:t>
      </w:r>
    </w:p>
    <w:p w14:paraId="47066740" w14:textId="77777777" w:rsidR="00776BED" w:rsidRPr="00AE622C" w:rsidRDefault="00776BED" w:rsidP="00776BED">
      <w:pPr>
        <w:tabs>
          <w:tab w:val="left" w:pos="912"/>
        </w:tabs>
        <w:spacing w:line="360" w:lineRule="auto"/>
        <w:ind w:firstLine="851"/>
        <w:jc w:val="both"/>
        <w:rPr>
          <w:szCs w:val="24"/>
        </w:rPr>
      </w:pPr>
      <w:r w:rsidRPr="00AE622C">
        <w:rPr>
          <w:bCs/>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BB3CE3A" w14:textId="77777777" w:rsidR="0062551B" w:rsidRPr="00B62AA3" w:rsidRDefault="0062551B" w:rsidP="002D0B3C">
      <w:pPr>
        <w:jc w:val="both"/>
        <w:rPr>
          <w:szCs w:val="24"/>
        </w:rPr>
      </w:pPr>
    </w:p>
    <w:p w14:paraId="1BFB67F5" w14:textId="77777777" w:rsidR="005C41AC" w:rsidRPr="00B62AA3" w:rsidRDefault="005C41AC" w:rsidP="002D0B3C">
      <w:pPr>
        <w:jc w:val="both"/>
        <w:rPr>
          <w:szCs w:val="24"/>
        </w:rPr>
      </w:pPr>
    </w:p>
    <w:p w14:paraId="16CFD02A" w14:textId="77777777" w:rsidR="0062551B" w:rsidRPr="00B62AA3" w:rsidRDefault="0062551B" w:rsidP="002D0B3C">
      <w:pPr>
        <w:jc w:val="both"/>
        <w:rPr>
          <w:szCs w:val="24"/>
        </w:rPr>
      </w:pPr>
    </w:p>
    <w:p w14:paraId="3D718A8A" w14:textId="77777777" w:rsidR="0029621E" w:rsidRPr="00B62AA3" w:rsidRDefault="001D3CB6" w:rsidP="00895637">
      <w:pPr>
        <w:tabs>
          <w:tab w:val="left" w:pos="6663"/>
        </w:tabs>
        <w:jc w:val="both"/>
        <w:rPr>
          <w:rFonts w:eastAsia="Calibri"/>
          <w:szCs w:val="24"/>
        </w:rPr>
      </w:pPr>
      <w:r w:rsidRPr="00B62AA3">
        <w:rPr>
          <w:rFonts w:eastAsia="Calibri"/>
          <w:szCs w:val="24"/>
        </w:rPr>
        <w:t>Savivaldybės mer</w:t>
      </w:r>
      <w:r w:rsidR="00895637" w:rsidRPr="00B62AA3">
        <w:rPr>
          <w:rFonts w:eastAsia="Calibri"/>
          <w:szCs w:val="24"/>
        </w:rPr>
        <w:t>as</w:t>
      </w:r>
      <w:r w:rsidR="00895637" w:rsidRPr="00B62AA3">
        <w:rPr>
          <w:rFonts w:eastAsia="Calibri"/>
          <w:szCs w:val="24"/>
        </w:rPr>
        <w:tab/>
      </w:r>
      <w:r w:rsidR="00C509F6" w:rsidRPr="00B62AA3">
        <w:rPr>
          <w:rFonts w:eastAsia="Calibri"/>
          <w:szCs w:val="24"/>
        </w:rPr>
        <w:t xml:space="preserve">   </w:t>
      </w:r>
      <w:r w:rsidR="00895637" w:rsidRPr="00B62AA3">
        <w:rPr>
          <w:rFonts w:eastAsia="Calibri"/>
          <w:szCs w:val="24"/>
        </w:rPr>
        <w:t>Rytis Mykolas Račkauskas</w:t>
      </w:r>
    </w:p>
    <w:p w14:paraId="0E8809A8" w14:textId="77777777" w:rsidR="0029621E" w:rsidRPr="00B62AA3" w:rsidRDefault="0029621E">
      <w:pPr>
        <w:rPr>
          <w:rFonts w:eastAsia="Calibri"/>
          <w:szCs w:val="24"/>
        </w:rPr>
      </w:pPr>
      <w:r w:rsidRPr="00B62AA3">
        <w:rPr>
          <w:rFonts w:eastAsia="Calibri"/>
          <w:szCs w:val="24"/>
        </w:rPr>
        <w:br w:type="page"/>
      </w:r>
    </w:p>
    <w:p w14:paraId="13E736F8" w14:textId="77777777" w:rsidR="0029621E" w:rsidRPr="00B62AA3" w:rsidRDefault="0029621E" w:rsidP="00292A95">
      <w:pPr>
        <w:ind w:left="5102"/>
        <w:jc w:val="both"/>
        <w:rPr>
          <w:szCs w:val="24"/>
        </w:rPr>
      </w:pPr>
      <w:r w:rsidRPr="00B62AA3">
        <w:rPr>
          <w:szCs w:val="24"/>
        </w:rPr>
        <w:lastRenderedPageBreak/>
        <w:t>PATVIRTINTA</w:t>
      </w:r>
    </w:p>
    <w:p w14:paraId="28347FC4" w14:textId="77777777" w:rsidR="0029621E" w:rsidRPr="00B62AA3" w:rsidRDefault="0029621E" w:rsidP="00292A95">
      <w:pPr>
        <w:pStyle w:val="Patvirtinta"/>
        <w:ind w:left="5102"/>
        <w:jc w:val="both"/>
        <w:rPr>
          <w:rFonts w:ascii="Times New Roman" w:hAnsi="Times New Roman"/>
          <w:bCs/>
          <w:sz w:val="24"/>
          <w:szCs w:val="24"/>
          <w:lang w:val="lt-LT"/>
        </w:rPr>
      </w:pPr>
      <w:r w:rsidRPr="00B62AA3">
        <w:rPr>
          <w:rFonts w:ascii="Times New Roman" w:hAnsi="Times New Roman"/>
          <w:bCs/>
          <w:sz w:val="24"/>
          <w:szCs w:val="24"/>
          <w:lang w:val="lt-LT"/>
        </w:rPr>
        <w:t>Panevėžio miesto savivaldybės tarybos</w:t>
      </w:r>
    </w:p>
    <w:p w14:paraId="01165A79" w14:textId="1AD56ED0" w:rsidR="0029621E" w:rsidRPr="00B62AA3" w:rsidRDefault="0029621E" w:rsidP="00292A95">
      <w:pPr>
        <w:pStyle w:val="Patvirtinta"/>
        <w:ind w:left="5102"/>
        <w:jc w:val="both"/>
        <w:rPr>
          <w:rFonts w:ascii="Times New Roman" w:hAnsi="Times New Roman"/>
          <w:bCs/>
          <w:sz w:val="24"/>
          <w:szCs w:val="24"/>
          <w:lang w:val="lt-LT"/>
        </w:rPr>
      </w:pPr>
      <w:r w:rsidRPr="00B62AA3">
        <w:rPr>
          <w:rFonts w:ascii="Times New Roman" w:hAnsi="Times New Roman"/>
          <w:bCs/>
          <w:sz w:val="24"/>
          <w:szCs w:val="24"/>
          <w:lang w:val="lt-LT"/>
        </w:rPr>
        <w:t>2019 m.</w:t>
      </w:r>
      <w:r w:rsidR="000817C6" w:rsidRPr="00B62AA3">
        <w:rPr>
          <w:rFonts w:ascii="Times New Roman" w:hAnsi="Times New Roman"/>
          <w:bCs/>
          <w:sz w:val="24"/>
          <w:szCs w:val="24"/>
          <w:lang w:val="lt-LT"/>
        </w:rPr>
        <w:t xml:space="preserve"> rugsėjo    </w:t>
      </w:r>
      <w:r w:rsidRPr="00B62AA3">
        <w:rPr>
          <w:rFonts w:ascii="Times New Roman" w:hAnsi="Times New Roman"/>
          <w:bCs/>
          <w:sz w:val="24"/>
          <w:szCs w:val="24"/>
          <w:lang w:val="lt-LT"/>
        </w:rPr>
        <w:t>d. sprendimu Nr.</w:t>
      </w:r>
    </w:p>
    <w:p w14:paraId="51998662" w14:textId="77777777" w:rsidR="0029621E" w:rsidRPr="00B62AA3" w:rsidRDefault="0029621E" w:rsidP="00292A95">
      <w:pPr>
        <w:pStyle w:val="Pagrindinistekstas1"/>
        <w:ind w:firstLine="0"/>
        <w:rPr>
          <w:rFonts w:ascii="Times New Roman" w:hAnsi="Times New Roman"/>
          <w:sz w:val="24"/>
          <w:szCs w:val="24"/>
          <w:lang w:val="lt-LT"/>
        </w:rPr>
      </w:pPr>
    </w:p>
    <w:p w14:paraId="09C540D0" w14:textId="77777777" w:rsidR="0029621E" w:rsidRPr="00B62AA3" w:rsidRDefault="0029621E" w:rsidP="00292A95">
      <w:pPr>
        <w:pStyle w:val="CentrBold"/>
        <w:tabs>
          <w:tab w:val="left" w:pos="284"/>
        </w:tabs>
        <w:rPr>
          <w:rFonts w:ascii="Times New Roman" w:hAnsi="Times New Roman"/>
          <w:sz w:val="24"/>
          <w:szCs w:val="24"/>
          <w:lang w:val="lt-LT"/>
        </w:rPr>
      </w:pPr>
      <w:r w:rsidRPr="00B62AA3">
        <w:rPr>
          <w:rFonts w:ascii="Times New Roman" w:hAnsi="Times New Roman"/>
          <w:sz w:val="24"/>
          <w:szCs w:val="24"/>
          <w:lang w:val="lt-LT"/>
        </w:rPr>
        <w:t>PANEVĖŽIO MIESTO SAVIVALDYBĖS KONTROLĖS IR AUDITO TARNYBOS nuostatai</w:t>
      </w:r>
    </w:p>
    <w:p w14:paraId="6F541705" w14:textId="77777777" w:rsidR="0029621E" w:rsidRPr="00B62AA3" w:rsidRDefault="0029621E" w:rsidP="00292A95">
      <w:pPr>
        <w:pStyle w:val="CentrBold"/>
        <w:tabs>
          <w:tab w:val="left" w:pos="284"/>
        </w:tabs>
        <w:ind w:firstLine="720"/>
        <w:jc w:val="both"/>
        <w:rPr>
          <w:rFonts w:ascii="Times New Roman" w:hAnsi="Times New Roman"/>
          <w:sz w:val="24"/>
          <w:szCs w:val="24"/>
          <w:lang w:val="lt-LT"/>
        </w:rPr>
      </w:pPr>
    </w:p>
    <w:p w14:paraId="74385A99" w14:textId="77777777" w:rsidR="00292A95" w:rsidRPr="00B62AA3" w:rsidRDefault="0029621E" w:rsidP="00292A95">
      <w:pPr>
        <w:pStyle w:val="CentrBold"/>
        <w:tabs>
          <w:tab w:val="left" w:pos="284"/>
        </w:tabs>
        <w:rPr>
          <w:rFonts w:ascii="Times New Roman" w:hAnsi="Times New Roman"/>
          <w:sz w:val="24"/>
          <w:szCs w:val="24"/>
          <w:lang w:val="lt-LT"/>
        </w:rPr>
      </w:pPr>
      <w:r w:rsidRPr="00B62AA3">
        <w:rPr>
          <w:rFonts w:ascii="Times New Roman" w:hAnsi="Times New Roman"/>
          <w:sz w:val="24"/>
          <w:szCs w:val="24"/>
          <w:lang w:val="lt-LT"/>
        </w:rPr>
        <w:t>I</w:t>
      </w:r>
      <w:r w:rsidR="00292A95" w:rsidRPr="00B62AA3">
        <w:rPr>
          <w:rFonts w:ascii="Times New Roman" w:hAnsi="Times New Roman"/>
          <w:sz w:val="24"/>
          <w:szCs w:val="24"/>
          <w:lang w:val="lt-LT"/>
        </w:rPr>
        <w:t xml:space="preserve"> SKYRIUS</w:t>
      </w:r>
    </w:p>
    <w:p w14:paraId="08040225" w14:textId="30F8A601" w:rsidR="0029621E" w:rsidRPr="00B62AA3" w:rsidRDefault="0029621E" w:rsidP="00292A95">
      <w:pPr>
        <w:pStyle w:val="CentrBold"/>
        <w:tabs>
          <w:tab w:val="left" w:pos="284"/>
        </w:tabs>
        <w:rPr>
          <w:rFonts w:ascii="Times New Roman" w:hAnsi="Times New Roman"/>
          <w:sz w:val="24"/>
          <w:szCs w:val="24"/>
          <w:lang w:val="lt-LT"/>
        </w:rPr>
      </w:pPr>
      <w:r w:rsidRPr="00B62AA3">
        <w:rPr>
          <w:rFonts w:ascii="Times New Roman" w:hAnsi="Times New Roman"/>
          <w:sz w:val="24"/>
          <w:szCs w:val="24"/>
          <w:lang w:val="lt-LT"/>
        </w:rPr>
        <w:t>BENDROSIOS NUOSTATOS</w:t>
      </w:r>
    </w:p>
    <w:p w14:paraId="1CD30B80" w14:textId="77777777" w:rsidR="0029621E" w:rsidRPr="00B62AA3" w:rsidRDefault="0029621E" w:rsidP="00292A95">
      <w:pPr>
        <w:ind w:firstLine="720"/>
        <w:jc w:val="both"/>
        <w:rPr>
          <w:szCs w:val="24"/>
        </w:rPr>
      </w:pPr>
    </w:p>
    <w:p w14:paraId="676D00F8" w14:textId="77777777" w:rsidR="0029621E" w:rsidRPr="00B62AA3" w:rsidRDefault="0029621E" w:rsidP="00292A95">
      <w:pPr>
        <w:numPr>
          <w:ilvl w:val="0"/>
          <w:numId w:val="2"/>
        </w:numPr>
        <w:tabs>
          <w:tab w:val="left" w:pos="993"/>
        </w:tabs>
        <w:ind w:left="0" w:firstLine="720"/>
        <w:jc w:val="both"/>
        <w:rPr>
          <w:szCs w:val="24"/>
        </w:rPr>
      </w:pPr>
      <w:r w:rsidRPr="00B62AA3">
        <w:rPr>
          <w:szCs w:val="24"/>
        </w:rPr>
        <w:t>Panevėžio miesto savivaldybės kontrolės ir audito tarnyba (toliau – Tarnyba) yra subjektas, prižiūrintis, ar teisėtai, efektyviai, ekonomiškai ir rezultatyviai valdomas ir naudojamas Panevėžio miesto savivaldybės (toliau – Savivaldybė) turtas ir patikėjimo teise valdomas valstybės turtas, kaip vykdomas Savivaldybės biudžetas ir naudojami kiti piniginiai ištekliai.</w:t>
      </w:r>
    </w:p>
    <w:p w14:paraId="5BCB1145" w14:textId="6937E0CE" w:rsidR="0029621E" w:rsidRPr="00B62AA3" w:rsidRDefault="0029621E" w:rsidP="00292A95">
      <w:pPr>
        <w:numPr>
          <w:ilvl w:val="0"/>
          <w:numId w:val="2"/>
        </w:numPr>
        <w:tabs>
          <w:tab w:val="left" w:pos="993"/>
        </w:tabs>
        <w:ind w:left="0" w:firstLine="720"/>
        <w:jc w:val="both"/>
        <w:rPr>
          <w:szCs w:val="24"/>
        </w:rPr>
      </w:pPr>
      <w:r w:rsidRPr="00B62AA3">
        <w:rPr>
          <w:szCs w:val="24"/>
        </w:rPr>
        <w:t>Tarnybos savininkė yra Savivaldybė. Steigėja ir savininko teises ir pareigas įgyvendinanti institucija yra Panevėžio miesto savivaldybės taryba (toliau – Taryba), adresas: Laisvės a. 20, LT-35200 Panevėžys. Jos kompetenciją nustato Lietuvos Respublikos vietos savivaldos įstatymas.</w:t>
      </w:r>
    </w:p>
    <w:p w14:paraId="1862627B" w14:textId="77777777" w:rsidR="0029621E" w:rsidRPr="00B62AA3" w:rsidRDefault="0029621E" w:rsidP="00292A95">
      <w:pPr>
        <w:numPr>
          <w:ilvl w:val="0"/>
          <w:numId w:val="2"/>
        </w:numPr>
        <w:tabs>
          <w:tab w:val="left" w:pos="993"/>
        </w:tabs>
        <w:ind w:left="0" w:firstLine="720"/>
        <w:jc w:val="both"/>
        <w:rPr>
          <w:szCs w:val="24"/>
        </w:rPr>
      </w:pPr>
      <w:r w:rsidRPr="00B62AA3">
        <w:rPr>
          <w:szCs w:val="24"/>
        </w:rPr>
        <w:t>Tarnyba yra viešasis juridinis asmuo, turintis savo antspaudą su pavadinimu ir Savivaldybės herbu, dokumentų blankus, sąskaitą banke. Už Tarnybos antspaudo naudojimą ir saugojimą atsako Savivaldybės kontrolierius. Tarnyba yra biudžetinė įstaiga, finansuojama iš Savivaldybės biudžeto ir yra atskaitinga Tarybai. Taryba Savivaldybės biudžete nustato Tarnybai skiriamų asignavimų dydį.</w:t>
      </w:r>
    </w:p>
    <w:p w14:paraId="1168B711" w14:textId="77777777" w:rsidR="0029621E" w:rsidRPr="00B62AA3" w:rsidRDefault="0029621E" w:rsidP="00292A95">
      <w:pPr>
        <w:numPr>
          <w:ilvl w:val="0"/>
          <w:numId w:val="2"/>
        </w:numPr>
        <w:tabs>
          <w:tab w:val="left" w:pos="993"/>
        </w:tabs>
        <w:ind w:left="0" w:firstLine="720"/>
        <w:jc w:val="both"/>
        <w:rPr>
          <w:szCs w:val="24"/>
        </w:rPr>
      </w:pPr>
      <w:r w:rsidRPr="00B62AA3">
        <w:rPr>
          <w:szCs w:val="24"/>
        </w:rPr>
        <w:t>Tarnyba savo veikloje vadovaujasi Lietuvos Respublikos Konstitucija, Vietos savivaldos įstatymu, kitais įstatymais, Tarptautiniais audito standartais, Tarptautiniais aukščiausiųjų audito institucijų standartais, valstybinio audito reikalavimais, Valstybės kontrolės parengtomis metodikomis, kitais teisės aktais ir šiais nuostatais.</w:t>
      </w:r>
    </w:p>
    <w:p w14:paraId="7943CB5B" w14:textId="77777777" w:rsidR="0029621E" w:rsidRPr="00B62AA3" w:rsidRDefault="0029621E" w:rsidP="00292A95">
      <w:pPr>
        <w:numPr>
          <w:ilvl w:val="0"/>
          <w:numId w:val="2"/>
        </w:numPr>
        <w:tabs>
          <w:tab w:val="left" w:pos="993"/>
        </w:tabs>
        <w:ind w:left="0" w:firstLine="720"/>
        <w:jc w:val="both"/>
        <w:rPr>
          <w:szCs w:val="24"/>
        </w:rPr>
      </w:pPr>
      <w:r w:rsidRPr="00B62AA3">
        <w:rPr>
          <w:szCs w:val="24"/>
        </w:rPr>
        <w:t>Tarnybos veikla grindžiama nepriklausomumo, teisėtumo, viešumo, objektyvumo ir profesionalumo principais.</w:t>
      </w:r>
    </w:p>
    <w:p w14:paraId="38DD6D80" w14:textId="77777777" w:rsidR="0029621E" w:rsidRPr="00B62AA3" w:rsidRDefault="0029621E" w:rsidP="00292A95">
      <w:pPr>
        <w:numPr>
          <w:ilvl w:val="0"/>
          <w:numId w:val="2"/>
        </w:numPr>
        <w:tabs>
          <w:tab w:val="left" w:pos="993"/>
        </w:tabs>
        <w:ind w:left="0" w:firstLine="720"/>
        <w:jc w:val="both"/>
        <w:rPr>
          <w:szCs w:val="24"/>
        </w:rPr>
      </w:pPr>
      <w:r w:rsidRPr="00B62AA3">
        <w:rPr>
          <w:szCs w:val="24"/>
        </w:rPr>
        <w:t>Savivaldybės kontrolierius ir Tarnybos valstybės tarnautojai negali būti Tarybos nariais ir darbo laiku negali dalyvauti politinių partijų veikloje. Savivaldybės kontrolieriaus ir Tarnybos valstybės tarnautojų pareigos nesuderinamos su jokiomis kitomis renkamomis pareigomis valstybės ir savivaldybių institucijose, įstaigose ir įmonėse.</w:t>
      </w:r>
    </w:p>
    <w:p w14:paraId="21BEA2B1" w14:textId="77777777" w:rsidR="0029621E" w:rsidRPr="00B62AA3" w:rsidRDefault="0029621E" w:rsidP="00292A95">
      <w:pPr>
        <w:numPr>
          <w:ilvl w:val="0"/>
          <w:numId w:val="2"/>
        </w:numPr>
        <w:tabs>
          <w:tab w:val="left" w:pos="993"/>
        </w:tabs>
        <w:ind w:left="0" w:firstLine="720"/>
        <w:jc w:val="both"/>
        <w:rPr>
          <w:szCs w:val="24"/>
        </w:rPr>
      </w:pPr>
      <w:r w:rsidRPr="00B62AA3">
        <w:rPr>
          <w:szCs w:val="24"/>
        </w:rPr>
        <w:t>Tarnybos buveinės adresas: Laisvės a. 20, LT-35200</w:t>
      </w:r>
      <w:r w:rsidRPr="00B62AA3">
        <w:rPr>
          <w:color w:val="383734"/>
          <w:szCs w:val="24"/>
        </w:rPr>
        <w:t xml:space="preserve"> </w:t>
      </w:r>
      <w:r w:rsidRPr="00B62AA3">
        <w:rPr>
          <w:szCs w:val="24"/>
        </w:rPr>
        <w:t>Panevėžys. Tarnyba įregistruota Juridinių asmenų registre, identifikavimo kodas 188692873.</w:t>
      </w:r>
    </w:p>
    <w:p w14:paraId="297415F3" w14:textId="77777777" w:rsidR="0029621E" w:rsidRPr="00B62AA3" w:rsidRDefault="0029621E" w:rsidP="00292A95">
      <w:pPr>
        <w:numPr>
          <w:ilvl w:val="0"/>
          <w:numId w:val="2"/>
        </w:numPr>
        <w:tabs>
          <w:tab w:val="left" w:pos="993"/>
        </w:tabs>
        <w:ind w:left="0" w:firstLine="720"/>
        <w:jc w:val="both"/>
        <w:rPr>
          <w:szCs w:val="24"/>
        </w:rPr>
      </w:pPr>
      <w:r w:rsidRPr="00B62AA3">
        <w:rPr>
          <w:szCs w:val="24"/>
        </w:rPr>
        <w:t>Tarnyba yra paramos gavėja.</w:t>
      </w:r>
    </w:p>
    <w:p w14:paraId="657AE736" w14:textId="77777777" w:rsidR="0029621E" w:rsidRPr="00B62AA3" w:rsidRDefault="0029621E" w:rsidP="00292A95">
      <w:pPr>
        <w:tabs>
          <w:tab w:val="left" w:pos="993"/>
        </w:tabs>
        <w:ind w:left="720"/>
        <w:jc w:val="both"/>
        <w:rPr>
          <w:szCs w:val="24"/>
        </w:rPr>
      </w:pPr>
    </w:p>
    <w:p w14:paraId="01169845" w14:textId="77777777" w:rsidR="00292A95" w:rsidRPr="00B62AA3" w:rsidRDefault="0029621E" w:rsidP="00292A95">
      <w:pPr>
        <w:pStyle w:val="CentrBold"/>
        <w:rPr>
          <w:rFonts w:ascii="Times New Roman" w:hAnsi="Times New Roman"/>
          <w:sz w:val="24"/>
          <w:szCs w:val="24"/>
          <w:lang w:val="lt-LT"/>
        </w:rPr>
      </w:pPr>
      <w:r w:rsidRPr="00B62AA3">
        <w:rPr>
          <w:rFonts w:ascii="Times New Roman" w:hAnsi="Times New Roman"/>
          <w:sz w:val="24"/>
          <w:szCs w:val="24"/>
          <w:lang w:val="lt-LT"/>
        </w:rPr>
        <w:t>II</w:t>
      </w:r>
      <w:r w:rsidR="00292A95" w:rsidRPr="00B62AA3">
        <w:rPr>
          <w:rFonts w:ascii="Times New Roman" w:hAnsi="Times New Roman"/>
          <w:sz w:val="24"/>
          <w:szCs w:val="24"/>
          <w:lang w:val="lt-LT"/>
        </w:rPr>
        <w:t xml:space="preserve"> SKYRIUS</w:t>
      </w:r>
    </w:p>
    <w:p w14:paraId="3704FDF3" w14:textId="4FFCF424" w:rsidR="0029621E" w:rsidRPr="00B62AA3" w:rsidRDefault="0029621E" w:rsidP="00292A95">
      <w:pPr>
        <w:pStyle w:val="CentrBold"/>
        <w:rPr>
          <w:rFonts w:ascii="Times New Roman" w:hAnsi="Times New Roman"/>
          <w:sz w:val="24"/>
          <w:szCs w:val="24"/>
          <w:lang w:val="lt-LT"/>
        </w:rPr>
      </w:pPr>
      <w:r w:rsidRPr="00B62AA3">
        <w:rPr>
          <w:rFonts w:ascii="Times New Roman" w:hAnsi="Times New Roman"/>
          <w:sz w:val="24"/>
          <w:szCs w:val="24"/>
          <w:lang w:val="lt-LT"/>
        </w:rPr>
        <w:t>TARNYBOS veiklos rūšis, sritis, TIKSLAS IR UŽDAVINIAI</w:t>
      </w:r>
    </w:p>
    <w:p w14:paraId="558F2C5E" w14:textId="77777777" w:rsidR="0029621E" w:rsidRPr="00B62AA3" w:rsidRDefault="0029621E" w:rsidP="00292A95">
      <w:pPr>
        <w:tabs>
          <w:tab w:val="left" w:pos="993"/>
        </w:tabs>
        <w:jc w:val="both"/>
        <w:rPr>
          <w:szCs w:val="24"/>
        </w:rPr>
      </w:pPr>
    </w:p>
    <w:p w14:paraId="70A5EADC" w14:textId="77777777" w:rsidR="0029621E" w:rsidRPr="00B62AA3" w:rsidRDefault="0029621E" w:rsidP="00292A95">
      <w:pPr>
        <w:numPr>
          <w:ilvl w:val="0"/>
          <w:numId w:val="2"/>
        </w:numPr>
        <w:tabs>
          <w:tab w:val="left" w:pos="993"/>
        </w:tabs>
        <w:ind w:left="0" w:firstLine="720"/>
        <w:jc w:val="both"/>
        <w:rPr>
          <w:szCs w:val="24"/>
        </w:rPr>
      </w:pPr>
      <w:r w:rsidRPr="00B62AA3">
        <w:rPr>
          <w:szCs w:val="24"/>
        </w:rPr>
        <w:t>Tarnybos veiklos rūšis – Lietuvos Respublikos savivaldybių veikla, kodas 84.11.20. Tarnybos veiklos sritis – išorės auditas ir kontrolė.</w:t>
      </w:r>
    </w:p>
    <w:p w14:paraId="282FFC86" w14:textId="77777777" w:rsidR="0029621E" w:rsidRPr="00B62AA3" w:rsidRDefault="0029621E" w:rsidP="00292A95">
      <w:pPr>
        <w:numPr>
          <w:ilvl w:val="0"/>
          <w:numId w:val="2"/>
        </w:numPr>
        <w:tabs>
          <w:tab w:val="left" w:pos="993"/>
        </w:tabs>
        <w:ind w:left="0" w:firstLine="720"/>
        <w:jc w:val="both"/>
        <w:rPr>
          <w:szCs w:val="24"/>
        </w:rPr>
      </w:pPr>
      <w:r w:rsidRPr="00B62AA3">
        <w:rPr>
          <w:szCs w:val="24"/>
        </w:rPr>
        <w:t xml:space="preserve">Tarnybos veiklos tikslas – </w:t>
      </w:r>
      <w:r w:rsidRPr="00B62AA3">
        <w:rPr>
          <w:bCs/>
          <w:szCs w:val="24"/>
        </w:rPr>
        <w:t>prižiūrėti, ar teisėtai, efektyviai, ekonomiškai ir rezultatyviai valdomas ir naudojamas</w:t>
      </w:r>
      <w:r w:rsidRPr="00B62AA3">
        <w:rPr>
          <w:szCs w:val="24"/>
        </w:rPr>
        <w:t xml:space="preserve"> Savivaldybės turtas, patikėjimo teise valdomas valstybės turtas, kaip vykdomas Savivaldybės biudžetas ir naudojami kiti piniginiai ištekliai.</w:t>
      </w:r>
    </w:p>
    <w:p w14:paraId="53F76B3C" w14:textId="77777777" w:rsidR="0029621E" w:rsidRPr="00B62AA3" w:rsidRDefault="0029621E" w:rsidP="00292A95">
      <w:pPr>
        <w:numPr>
          <w:ilvl w:val="0"/>
          <w:numId w:val="2"/>
        </w:numPr>
        <w:tabs>
          <w:tab w:val="left" w:pos="709"/>
          <w:tab w:val="left" w:pos="993"/>
          <w:tab w:val="left" w:pos="1134"/>
        </w:tabs>
        <w:ind w:left="0" w:firstLine="720"/>
        <w:jc w:val="both"/>
        <w:rPr>
          <w:szCs w:val="24"/>
        </w:rPr>
      </w:pPr>
      <w:r w:rsidRPr="00B62AA3">
        <w:rPr>
          <w:szCs w:val="24"/>
        </w:rPr>
        <w:t>Tarnybos uždaviniai:</w:t>
      </w:r>
    </w:p>
    <w:p w14:paraId="55D9AC5F" w14:textId="77777777" w:rsidR="0029621E" w:rsidRPr="00B62AA3" w:rsidRDefault="0029621E" w:rsidP="00292A95">
      <w:pPr>
        <w:numPr>
          <w:ilvl w:val="1"/>
          <w:numId w:val="3"/>
        </w:numPr>
        <w:tabs>
          <w:tab w:val="left" w:pos="709"/>
          <w:tab w:val="left" w:pos="993"/>
          <w:tab w:val="left" w:pos="1134"/>
          <w:tab w:val="left" w:pos="1276"/>
          <w:tab w:val="left" w:pos="1701"/>
        </w:tabs>
        <w:ind w:left="0" w:firstLine="709"/>
        <w:jc w:val="both"/>
        <w:rPr>
          <w:szCs w:val="24"/>
        </w:rPr>
      </w:pPr>
      <w:r w:rsidRPr="00B62AA3">
        <w:rPr>
          <w:szCs w:val="24"/>
        </w:rPr>
        <w:t>vykdyti Savivaldybės turto ir patikėjimo teise valdomo valstybės turto apskaitos, valdymo, naudojimo ir disponavimo juo kontrolę;</w:t>
      </w:r>
    </w:p>
    <w:p w14:paraId="1AB68E9B" w14:textId="77777777" w:rsidR="0029621E" w:rsidRPr="00B62AA3" w:rsidRDefault="0029621E" w:rsidP="00292A95">
      <w:pPr>
        <w:numPr>
          <w:ilvl w:val="1"/>
          <w:numId w:val="3"/>
        </w:numPr>
        <w:tabs>
          <w:tab w:val="left" w:pos="709"/>
          <w:tab w:val="left" w:pos="993"/>
          <w:tab w:val="left" w:pos="1134"/>
        </w:tabs>
        <w:ind w:left="0" w:firstLine="720"/>
        <w:jc w:val="both"/>
        <w:rPr>
          <w:szCs w:val="24"/>
        </w:rPr>
      </w:pPr>
      <w:r w:rsidRPr="00B62AA3">
        <w:rPr>
          <w:szCs w:val="24"/>
        </w:rPr>
        <w:t>atlikti Savivaldybės biudžeto vykdymo ir kitų piniginių išteklių naudojimo</w:t>
      </w:r>
      <w:r w:rsidRPr="00B62AA3">
        <w:rPr>
          <w:bCs/>
          <w:szCs w:val="24"/>
        </w:rPr>
        <w:t xml:space="preserve"> </w:t>
      </w:r>
      <w:r w:rsidRPr="00B62AA3">
        <w:rPr>
          <w:szCs w:val="24"/>
        </w:rPr>
        <w:t>auditą;</w:t>
      </w:r>
    </w:p>
    <w:p w14:paraId="68899ED5" w14:textId="77777777" w:rsidR="0029621E" w:rsidRPr="00B62AA3" w:rsidRDefault="0029621E" w:rsidP="00292A95">
      <w:pPr>
        <w:numPr>
          <w:ilvl w:val="1"/>
          <w:numId w:val="3"/>
        </w:numPr>
        <w:tabs>
          <w:tab w:val="left" w:pos="567"/>
          <w:tab w:val="left" w:pos="1276"/>
        </w:tabs>
        <w:ind w:left="0" w:firstLine="709"/>
        <w:jc w:val="both"/>
        <w:rPr>
          <w:szCs w:val="24"/>
        </w:rPr>
      </w:pPr>
      <w:r w:rsidRPr="00B62AA3">
        <w:rPr>
          <w:szCs w:val="24"/>
        </w:rPr>
        <w:t>atlikti eilinius ir Tarnybos veiklos plane nenumatytus finansinius ir veiklos auditus;</w:t>
      </w:r>
    </w:p>
    <w:p w14:paraId="029F3902" w14:textId="77777777" w:rsidR="0029621E" w:rsidRPr="00B62AA3" w:rsidRDefault="0029621E" w:rsidP="00292A95">
      <w:pPr>
        <w:numPr>
          <w:ilvl w:val="1"/>
          <w:numId w:val="3"/>
        </w:numPr>
        <w:tabs>
          <w:tab w:val="left" w:pos="567"/>
          <w:tab w:val="left" w:pos="1276"/>
        </w:tabs>
        <w:ind w:left="0" w:firstLine="709"/>
        <w:jc w:val="both"/>
        <w:rPr>
          <w:szCs w:val="24"/>
        </w:rPr>
      </w:pPr>
      <w:r w:rsidRPr="00B62AA3">
        <w:rPr>
          <w:szCs w:val="24"/>
        </w:rPr>
        <w:t>užtikrinti, kad atliekamas finansinis ir veiklos auditas atitiktų valstybinio audito reikalavimus.</w:t>
      </w:r>
    </w:p>
    <w:p w14:paraId="315ABD39" w14:textId="77777777" w:rsidR="0029621E" w:rsidRPr="00B62AA3" w:rsidRDefault="0029621E" w:rsidP="00292A95">
      <w:pPr>
        <w:pStyle w:val="Pagrindiniotekstotrauka3"/>
        <w:tabs>
          <w:tab w:val="num" w:pos="1309"/>
        </w:tabs>
        <w:spacing w:after="0"/>
        <w:ind w:left="0" w:firstLine="720"/>
        <w:jc w:val="both"/>
        <w:rPr>
          <w:bCs/>
          <w:sz w:val="24"/>
          <w:szCs w:val="24"/>
        </w:rPr>
      </w:pPr>
    </w:p>
    <w:p w14:paraId="164B2708" w14:textId="77777777" w:rsidR="00292A95" w:rsidRPr="00B62AA3" w:rsidRDefault="0029621E" w:rsidP="00292A95">
      <w:pPr>
        <w:pStyle w:val="CentrBold"/>
        <w:rPr>
          <w:rFonts w:ascii="Times New Roman" w:hAnsi="Times New Roman"/>
          <w:sz w:val="24"/>
          <w:szCs w:val="24"/>
          <w:lang w:val="lt-LT"/>
        </w:rPr>
      </w:pPr>
      <w:r w:rsidRPr="00B62AA3">
        <w:rPr>
          <w:rFonts w:ascii="Times New Roman" w:hAnsi="Times New Roman"/>
          <w:sz w:val="24"/>
          <w:szCs w:val="24"/>
          <w:lang w:val="lt-LT"/>
        </w:rPr>
        <w:lastRenderedPageBreak/>
        <w:t>III</w:t>
      </w:r>
      <w:r w:rsidR="00292A95" w:rsidRPr="00B62AA3">
        <w:rPr>
          <w:rFonts w:ascii="Times New Roman" w:hAnsi="Times New Roman"/>
          <w:sz w:val="24"/>
          <w:szCs w:val="24"/>
          <w:lang w:val="lt-LT"/>
        </w:rPr>
        <w:t xml:space="preserve"> SKYRIUS</w:t>
      </w:r>
    </w:p>
    <w:p w14:paraId="0119EFBB" w14:textId="5C25126E" w:rsidR="0029621E" w:rsidRPr="00B62AA3" w:rsidRDefault="0029621E" w:rsidP="00292A95">
      <w:pPr>
        <w:pStyle w:val="CentrBold"/>
        <w:rPr>
          <w:rFonts w:ascii="Times New Roman" w:hAnsi="Times New Roman"/>
          <w:sz w:val="24"/>
          <w:szCs w:val="24"/>
          <w:lang w:val="lt-LT"/>
        </w:rPr>
      </w:pPr>
      <w:r w:rsidRPr="00B62AA3">
        <w:rPr>
          <w:rFonts w:ascii="Times New Roman" w:hAnsi="Times New Roman"/>
          <w:sz w:val="24"/>
          <w:szCs w:val="24"/>
          <w:lang w:val="lt-LT"/>
        </w:rPr>
        <w:t>TARNYBOS FUNKCIJOS</w:t>
      </w:r>
    </w:p>
    <w:p w14:paraId="5B0E9001" w14:textId="77777777" w:rsidR="0029621E" w:rsidRPr="00B62AA3" w:rsidRDefault="0029621E" w:rsidP="00292A95">
      <w:pPr>
        <w:pStyle w:val="Pagrindiniotekstotrauka3"/>
        <w:tabs>
          <w:tab w:val="num" w:pos="1309"/>
          <w:tab w:val="num" w:pos="1440"/>
        </w:tabs>
        <w:spacing w:after="0"/>
        <w:ind w:left="0" w:firstLine="720"/>
        <w:jc w:val="both"/>
        <w:rPr>
          <w:sz w:val="24"/>
          <w:szCs w:val="24"/>
        </w:rPr>
      </w:pPr>
    </w:p>
    <w:p w14:paraId="58B7639C" w14:textId="77777777" w:rsidR="0029621E" w:rsidRPr="00B62AA3" w:rsidRDefault="0029621E" w:rsidP="00292A95">
      <w:pPr>
        <w:numPr>
          <w:ilvl w:val="0"/>
          <w:numId w:val="2"/>
        </w:numPr>
        <w:tabs>
          <w:tab w:val="left" w:pos="993"/>
        </w:tabs>
        <w:ind w:left="0" w:firstLine="720"/>
        <w:jc w:val="both"/>
        <w:rPr>
          <w:szCs w:val="24"/>
        </w:rPr>
      </w:pPr>
      <w:r w:rsidRPr="00B62AA3">
        <w:rPr>
          <w:szCs w:val="24"/>
        </w:rPr>
        <w:t>Siekdama veiklos tikslo ir įgyvendindama nustatytus uždavinius, Tarnyba vykdo šias funkcijas:</w:t>
      </w:r>
    </w:p>
    <w:p w14:paraId="0E753689" w14:textId="77777777" w:rsidR="0029621E" w:rsidRPr="00B62AA3" w:rsidRDefault="0029621E" w:rsidP="00292A95">
      <w:pPr>
        <w:numPr>
          <w:ilvl w:val="1"/>
          <w:numId w:val="5"/>
        </w:numPr>
        <w:tabs>
          <w:tab w:val="left" w:pos="792"/>
        </w:tabs>
        <w:ind w:left="0" w:firstLine="709"/>
        <w:jc w:val="both"/>
        <w:rPr>
          <w:szCs w:val="24"/>
        </w:rPr>
      </w:pPr>
      <w:r w:rsidRPr="00B62AA3">
        <w:rPr>
          <w:szCs w:val="24"/>
        </w:rPr>
        <w:t>atlieka išorės finansinį ir veiklos auditą Savivaldybės administracijoje, Savivaldybės administravimo subjektuose ir Savivaldybės kontroliuojamose įmonėse;</w:t>
      </w:r>
    </w:p>
    <w:p w14:paraId="41B9D799" w14:textId="77777777" w:rsidR="0029621E" w:rsidRPr="00B62AA3" w:rsidRDefault="0029621E" w:rsidP="00292A95">
      <w:pPr>
        <w:numPr>
          <w:ilvl w:val="1"/>
          <w:numId w:val="5"/>
        </w:numPr>
        <w:tabs>
          <w:tab w:val="left" w:pos="792"/>
        </w:tabs>
        <w:ind w:left="0" w:firstLine="709"/>
        <w:jc w:val="both"/>
        <w:rPr>
          <w:szCs w:val="24"/>
        </w:rPr>
      </w:pPr>
      <w:r w:rsidRPr="00B62AA3">
        <w:rPr>
          <w:szCs w:val="24"/>
        </w:rPr>
        <w:t>kiekvienais metais iki liepos 15 dienos</w:t>
      </w:r>
      <w:r w:rsidRPr="00B62AA3">
        <w:rPr>
          <w:b/>
          <w:bCs/>
          <w:szCs w:val="24"/>
        </w:rPr>
        <w:t xml:space="preserve"> </w:t>
      </w:r>
      <w:r w:rsidRPr="00B62AA3">
        <w:rPr>
          <w:szCs w:val="24"/>
        </w:rPr>
        <w:t>rengia ir Tarybos veiklos reglamente nustatyta tvarka teikia Tarybai išvadą dėl pateikto tvirtinti Savivaldybės konsoliduotųjų ataskaitų rinkinio, Savivaldybės biudžeto ir turto naudojimo;</w:t>
      </w:r>
    </w:p>
    <w:p w14:paraId="1190DA68" w14:textId="77777777" w:rsidR="0029621E" w:rsidRPr="00B62AA3" w:rsidRDefault="0029621E" w:rsidP="00292A95">
      <w:pPr>
        <w:numPr>
          <w:ilvl w:val="1"/>
          <w:numId w:val="5"/>
        </w:numPr>
        <w:tabs>
          <w:tab w:val="left" w:pos="792"/>
        </w:tabs>
        <w:ind w:left="0" w:firstLine="709"/>
        <w:jc w:val="both"/>
        <w:rPr>
          <w:szCs w:val="24"/>
        </w:rPr>
      </w:pPr>
      <w:r w:rsidRPr="00B62AA3">
        <w:rPr>
          <w:szCs w:val="24"/>
        </w:rPr>
        <w:t>rengia ir Tarybai teikia sprendimams priimti reikalingas išvadas dėl Savivaldybės naudojimosi bankų kreditais, paskolų ėmimo ir teikimo, garantijų suteikimo ir laidavimo kreditoriams už Savivaldybės kontroliuojamų įmonių imamas paskolas;</w:t>
      </w:r>
    </w:p>
    <w:p w14:paraId="7D1788BE" w14:textId="77777777" w:rsidR="0029621E" w:rsidRPr="00B62AA3" w:rsidRDefault="0029621E" w:rsidP="00292A95">
      <w:pPr>
        <w:numPr>
          <w:ilvl w:val="1"/>
          <w:numId w:val="5"/>
        </w:numPr>
        <w:tabs>
          <w:tab w:val="left" w:pos="792"/>
        </w:tabs>
        <w:ind w:left="0" w:firstLine="709"/>
        <w:jc w:val="both"/>
        <w:rPr>
          <w:szCs w:val="24"/>
        </w:rPr>
      </w:pPr>
      <w:r w:rsidRPr="00B62AA3">
        <w:rPr>
          <w:szCs w:val="24"/>
        </w:rPr>
        <w:t>rengia ir Tarybai teikia sprendimams priimti reikalingas išvadas, suteikiančias Tarybai pagrindą tvirtinti koncesijos konkurso sąlygas ir pagrindines koncesijos sutarties sąlygas; Tarybai nustačius konkurso etapus iki koncesijos sutarties pasirašymo, rengia išvadas galutiniam koncesijos sutarties projektui;</w:t>
      </w:r>
    </w:p>
    <w:p w14:paraId="0AE5CD60" w14:textId="77777777" w:rsidR="0029621E" w:rsidRPr="00B62AA3" w:rsidRDefault="0029621E" w:rsidP="00292A95">
      <w:pPr>
        <w:numPr>
          <w:ilvl w:val="1"/>
          <w:numId w:val="5"/>
        </w:numPr>
        <w:tabs>
          <w:tab w:val="left" w:pos="792"/>
        </w:tabs>
        <w:ind w:left="0" w:firstLine="709"/>
        <w:jc w:val="both"/>
        <w:rPr>
          <w:szCs w:val="24"/>
        </w:rPr>
      </w:pPr>
      <w:r w:rsidRPr="00B62AA3">
        <w:rPr>
          <w:szCs w:val="24"/>
        </w:rPr>
        <w:t>rengia ir Tarybai teikia sprendimams priimti reikalingas išvadas, suteikiančias Tarybai pagrindą tvirtinti viešųjų pirkimų sąlygas, būdą ir pagrindines sutarties dėl partnerystės su privačiais subjektais sąlygas;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p>
    <w:p w14:paraId="2D04822A" w14:textId="77777777" w:rsidR="0029621E" w:rsidRPr="00B62AA3" w:rsidRDefault="0029621E" w:rsidP="00292A95">
      <w:pPr>
        <w:numPr>
          <w:ilvl w:val="1"/>
          <w:numId w:val="5"/>
        </w:numPr>
        <w:tabs>
          <w:tab w:val="left" w:pos="792"/>
        </w:tabs>
        <w:ind w:left="0" w:firstLine="709"/>
        <w:jc w:val="both"/>
        <w:rPr>
          <w:szCs w:val="24"/>
        </w:rPr>
      </w:pPr>
      <w:r w:rsidRPr="00B62AA3">
        <w:rPr>
          <w:szCs w:val="24"/>
        </w:rPr>
        <w:t>rengia ir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21025821" w14:textId="77777777" w:rsidR="0029621E" w:rsidRPr="00B62AA3" w:rsidRDefault="0029621E" w:rsidP="00292A95">
      <w:pPr>
        <w:numPr>
          <w:ilvl w:val="1"/>
          <w:numId w:val="5"/>
        </w:numPr>
        <w:tabs>
          <w:tab w:val="left" w:pos="792"/>
        </w:tabs>
        <w:ind w:left="0" w:firstLine="709"/>
        <w:jc w:val="both"/>
        <w:rPr>
          <w:szCs w:val="24"/>
        </w:rPr>
      </w:pPr>
      <w:r w:rsidRPr="00B62AA3">
        <w:rPr>
          <w:szCs w:val="24"/>
        </w:rPr>
        <w:t>Valstybės kontrolės prašymu teikia Tarnybos atliktų auditų ataskaitas ir darbo dokumentus audito išorinei peržiūrai atlikti;</w:t>
      </w:r>
    </w:p>
    <w:p w14:paraId="71FBBFC7" w14:textId="77777777" w:rsidR="0029621E" w:rsidRPr="00B62AA3" w:rsidRDefault="0029621E" w:rsidP="00292A95">
      <w:pPr>
        <w:numPr>
          <w:ilvl w:val="1"/>
          <w:numId w:val="5"/>
        </w:numPr>
        <w:tabs>
          <w:tab w:val="left" w:pos="792"/>
        </w:tabs>
        <w:ind w:left="0" w:firstLine="709"/>
        <w:jc w:val="both"/>
        <w:rPr>
          <w:szCs w:val="24"/>
        </w:rPr>
      </w:pPr>
      <w:r w:rsidRPr="00B62AA3">
        <w:rPr>
          <w:szCs w:val="24"/>
        </w:rPr>
        <w:t>atlieka įstatymuose ir kituose teisės aktuose priskirtas funkcijas.</w:t>
      </w:r>
    </w:p>
    <w:p w14:paraId="61F934AB" w14:textId="77777777" w:rsidR="0029621E" w:rsidRPr="00B62AA3" w:rsidRDefault="0029621E" w:rsidP="00292A95">
      <w:pPr>
        <w:tabs>
          <w:tab w:val="left" w:pos="792"/>
          <w:tab w:val="num" w:pos="1276"/>
        </w:tabs>
        <w:ind w:firstLine="720"/>
        <w:jc w:val="both"/>
        <w:rPr>
          <w:szCs w:val="24"/>
        </w:rPr>
      </w:pPr>
    </w:p>
    <w:p w14:paraId="7483F1F1" w14:textId="77777777" w:rsidR="00292A95" w:rsidRPr="00B62AA3" w:rsidRDefault="0029621E" w:rsidP="00292A95">
      <w:pPr>
        <w:pStyle w:val="CentrBold"/>
        <w:rPr>
          <w:rFonts w:ascii="Times New Roman" w:hAnsi="Times New Roman"/>
          <w:sz w:val="24"/>
          <w:szCs w:val="24"/>
          <w:lang w:val="lt-LT"/>
        </w:rPr>
      </w:pPr>
      <w:r w:rsidRPr="00B62AA3">
        <w:rPr>
          <w:rFonts w:ascii="Times New Roman" w:hAnsi="Times New Roman"/>
          <w:sz w:val="24"/>
          <w:szCs w:val="24"/>
          <w:lang w:val="lt-LT"/>
        </w:rPr>
        <w:t>IV</w:t>
      </w:r>
      <w:r w:rsidR="00292A95" w:rsidRPr="00B62AA3">
        <w:rPr>
          <w:rFonts w:ascii="Times New Roman" w:hAnsi="Times New Roman"/>
          <w:sz w:val="24"/>
          <w:szCs w:val="24"/>
          <w:lang w:val="lt-LT"/>
        </w:rPr>
        <w:t xml:space="preserve"> SKYRIUS</w:t>
      </w:r>
    </w:p>
    <w:p w14:paraId="30667C3B" w14:textId="04E5A61D" w:rsidR="0029621E" w:rsidRPr="00B62AA3" w:rsidRDefault="0029621E" w:rsidP="00292A95">
      <w:pPr>
        <w:pStyle w:val="CentrBold"/>
        <w:rPr>
          <w:rFonts w:ascii="Times New Roman" w:hAnsi="Times New Roman"/>
          <w:sz w:val="24"/>
          <w:szCs w:val="24"/>
          <w:lang w:val="lt-LT"/>
        </w:rPr>
      </w:pPr>
      <w:r w:rsidRPr="00B62AA3">
        <w:rPr>
          <w:rFonts w:ascii="Times New Roman" w:hAnsi="Times New Roman"/>
          <w:sz w:val="24"/>
          <w:szCs w:val="24"/>
          <w:lang w:val="lt-LT"/>
        </w:rPr>
        <w:t>TARNYBOS TEISĖS</w:t>
      </w:r>
    </w:p>
    <w:p w14:paraId="66B8C3CA" w14:textId="77777777" w:rsidR="0029621E" w:rsidRPr="00B62AA3" w:rsidRDefault="0029621E" w:rsidP="00292A95">
      <w:pPr>
        <w:ind w:firstLine="720"/>
        <w:jc w:val="both"/>
        <w:rPr>
          <w:szCs w:val="24"/>
        </w:rPr>
      </w:pPr>
    </w:p>
    <w:p w14:paraId="593C0CD9" w14:textId="77777777" w:rsidR="0029621E" w:rsidRPr="00B62AA3" w:rsidRDefault="0029621E" w:rsidP="00292A95">
      <w:pPr>
        <w:numPr>
          <w:ilvl w:val="0"/>
          <w:numId w:val="2"/>
        </w:numPr>
        <w:tabs>
          <w:tab w:val="left" w:pos="993"/>
        </w:tabs>
        <w:ind w:left="0" w:firstLine="720"/>
        <w:jc w:val="both"/>
        <w:rPr>
          <w:szCs w:val="24"/>
        </w:rPr>
      </w:pPr>
      <w:r w:rsidRPr="00B62AA3">
        <w:rPr>
          <w:szCs w:val="24"/>
        </w:rPr>
        <w:t>Tarnyba, įgyvendindama jai pavestus uždavinius ir funkcijas, turi teisę:</w:t>
      </w:r>
    </w:p>
    <w:p w14:paraId="6FC5D352" w14:textId="77777777" w:rsidR="0029621E" w:rsidRPr="00B62AA3" w:rsidRDefault="0029621E" w:rsidP="00292A95">
      <w:pPr>
        <w:numPr>
          <w:ilvl w:val="1"/>
          <w:numId w:val="6"/>
        </w:numPr>
        <w:tabs>
          <w:tab w:val="left" w:pos="792"/>
        </w:tabs>
        <w:ind w:left="0" w:firstLine="709"/>
        <w:jc w:val="both"/>
        <w:rPr>
          <w:szCs w:val="24"/>
        </w:rPr>
      </w:pPr>
      <w:r w:rsidRPr="00B62AA3">
        <w:rPr>
          <w:szCs w:val="24"/>
        </w:rPr>
        <w:t>reikalauti, kad finansinio ir veiklos audito ar kitų kontrolės funkcijų vykdymo metu Tarnybos darbuotojai netrukdomai įeitų į audituojamo ar tikrinamo subjekto patalpas;</w:t>
      </w:r>
    </w:p>
    <w:p w14:paraId="1348DF9C" w14:textId="4317192B" w:rsidR="0029621E" w:rsidRPr="00B62AA3" w:rsidRDefault="0029621E" w:rsidP="00292A95">
      <w:pPr>
        <w:numPr>
          <w:ilvl w:val="1"/>
          <w:numId w:val="6"/>
        </w:numPr>
        <w:tabs>
          <w:tab w:val="left" w:pos="792"/>
        </w:tabs>
        <w:ind w:left="0" w:firstLine="709"/>
        <w:jc w:val="both"/>
        <w:rPr>
          <w:szCs w:val="24"/>
        </w:rPr>
      </w:pPr>
      <w:r w:rsidRPr="00B62AA3">
        <w:rPr>
          <w:szCs w:val="24"/>
        </w:rPr>
        <w:t>gauti iš audituojamų ar tikrinamų subjektų finansiniam ir veiklos auditui ar kitoms kontrolės funkcijoms atlikti reikalingus dokumentus ar jų kopijas, informaciją, duomenis, audituojamų ar tikrinamų subjektų vadovų ir kitų darbuotojų raštiškus ir žodinius paaiškinimus, pagal valstybinio audito reikalavimus pasitelkti ekspert</w:t>
      </w:r>
      <w:r w:rsidR="00B62AA3" w:rsidRPr="00B62AA3">
        <w:rPr>
          <w:szCs w:val="24"/>
        </w:rPr>
        <w:t>us</w:t>
      </w:r>
      <w:r w:rsidRPr="00B62AA3">
        <w:rPr>
          <w:szCs w:val="24"/>
        </w:rPr>
        <w:t xml:space="preserve"> (specialist</w:t>
      </w:r>
      <w:r w:rsidR="00B62AA3" w:rsidRPr="00B62AA3">
        <w:rPr>
          <w:szCs w:val="24"/>
        </w:rPr>
        <w:t>us</w:t>
      </w:r>
      <w:r w:rsidRPr="00B62AA3">
        <w:rPr>
          <w:szCs w:val="24"/>
        </w:rPr>
        <w:t>), turinči</w:t>
      </w:r>
      <w:r w:rsidR="00B62AA3" w:rsidRPr="00B62AA3">
        <w:rPr>
          <w:szCs w:val="24"/>
        </w:rPr>
        <w:t>us</w:t>
      </w:r>
      <w:r w:rsidRPr="00B62AA3">
        <w:rPr>
          <w:szCs w:val="24"/>
        </w:rPr>
        <w:t xml:space="preserve"> reikiamų žinių</w:t>
      </w:r>
      <w:r w:rsidR="00B62AA3" w:rsidRPr="00B62AA3">
        <w:rPr>
          <w:szCs w:val="24"/>
        </w:rPr>
        <w:t>,</w:t>
      </w:r>
      <w:r w:rsidRPr="00B62AA3">
        <w:rPr>
          <w:szCs w:val="24"/>
        </w:rPr>
        <w:t xml:space="preserve"> patikrinimo metu iškilusiems klausimams spręsti;</w:t>
      </w:r>
    </w:p>
    <w:p w14:paraId="6DB73005" w14:textId="77777777" w:rsidR="0029621E" w:rsidRPr="00B62AA3" w:rsidRDefault="0029621E" w:rsidP="00292A95">
      <w:pPr>
        <w:numPr>
          <w:ilvl w:val="1"/>
          <w:numId w:val="6"/>
        </w:numPr>
        <w:tabs>
          <w:tab w:val="left" w:pos="792"/>
        </w:tabs>
        <w:ind w:left="0" w:firstLine="709"/>
        <w:jc w:val="both"/>
        <w:rPr>
          <w:szCs w:val="24"/>
        </w:rPr>
      </w:pPr>
      <w:r w:rsidRPr="00B62AA3">
        <w:rPr>
          <w:szCs w:val="24"/>
        </w:rPr>
        <w:t>reikalauti, kad Savivaldybės administracijos Centralizuotas vidaus audito skyrius pateiktų ateinančių metų savo veiklos plano projektą iki einamųjų metų lapkričio 1 dienos tarpusavio veiklos koordinavimo tikslais;</w:t>
      </w:r>
    </w:p>
    <w:p w14:paraId="27BA338B" w14:textId="77777777" w:rsidR="0029621E" w:rsidRPr="00B62AA3" w:rsidRDefault="0029621E" w:rsidP="00292A95">
      <w:pPr>
        <w:numPr>
          <w:ilvl w:val="1"/>
          <w:numId w:val="6"/>
        </w:numPr>
        <w:tabs>
          <w:tab w:val="left" w:pos="792"/>
        </w:tabs>
        <w:ind w:left="0" w:firstLine="709"/>
        <w:jc w:val="both"/>
        <w:rPr>
          <w:szCs w:val="24"/>
        </w:rPr>
      </w:pPr>
      <w:r w:rsidRPr="00B62AA3">
        <w:rPr>
          <w:szCs w:val="24"/>
        </w:rPr>
        <w:t>pasinaudoti Savivaldybės administracijos Centralizuoto vidaus audito skyriaus atliktų auditų ataskaitomis ir darbo dokumentais, būtinais vidaus kontrolės vertinimui atlikti, jei audito subjektas ir tikslai sutampa, taip pat turi teisę susipažinti su kitų išorės auditų Savivaldybės įstaigose ir įmonėse dokumentais;</w:t>
      </w:r>
    </w:p>
    <w:p w14:paraId="2D581B90" w14:textId="77777777" w:rsidR="0029621E" w:rsidRPr="00B62AA3" w:rsidRDefault="0029621E" w:rsidP="00292A95">
      <w:pPr>
        <w:numPr>
          <w:ilvl w:val="1"/>
          <w:numId w:val="6"/>
        </w:numPr>
        <w:tabs>
          <w:tab w:val="left" w:pos="792"/>
        </w:tabs>
        <w:ind w:left="0" w:firstLine="709"/>
        <w:jc w:val="both"/>
        <w:rPr>
          <w:szCs w:val="24"/>
        </w:rPr>
      </w:pPr>
      <w:r w:rsidRPr="00B62AA3">
        <w:rPr>
          <w:szCs w:val="24"/>
        </w:rPr>
        <w:t>nurodyti audituotų subjektų vadovams veiklos trūkumus ir nustatyti terminą, per kurį turi būti pašalinti nustatyti teisės aktų pažeidimai;</w:t>
      </w:r>
    </w:p>
    <w:p w14:paraId="28262267" w14:textId="77777777" w:rsidR="0029621E" w:rsidRPr="00B62AA3" w:rsidRDefault="0029621E" w:rsidP="00292A95">
      <w:pPr>
        <w:numPr>
          <w:ilvl w:val="1"/>
          <w:numId w:val="6"/>
        </w:numPr>
        <w:tabs>
          <w:tab w:val="left" w:pos="792"/>
        </w:tabs>
        <w:ind w:left="0" w:firstLine="709"/>
        <w:jc w:val="both"/>
        <w:rPr>
          <w:szCs w:val="24"/>
        </w:rPr>
      </w:pPr>
      <w:r w:rsidRPr="00B62AA3">
        <w:rPr>
          <w:szCs w:val="24"/>
        </w:rPr>
        <w:t>jungtis į asociacijas įstatymų nustatyta tvarka;</w:t>
      </w:r>
    </w:p>
    <w:p w14:paraId="5A02A102" w14:textId="77777777" w:rsidR="0029621E" w:rsidRPr="00B62AA3" w:rsidRDefault="0029621E" w:rsidP="00292A95">
      <w:pPr>
        <w:numPr>
          <w:ilvl w:val="1"/>
          <w:numId w:val="6"/>
        </w:numPr>
        <w:tabs>
          <w:tab w:val="left" w:pos="792"/>
        </w:tabs>
        <w:ind w:left="0" w:firstLine="709"/>
        <w:jc w:val="both"/>
        <w:rPr>
          <w:szCs w:val="24"/>
        </w:rPr>
      </w:pPr>
      <w:r w:rsidRPr="00B62AA3">
        <w:rPr>
          <w:szCs w:val="24"/>
        </w:rPr>
        <w:lastRenderedPageBreak/>
        <w:t>naudotis kitomis Lietuvos Respublikos įstatymų ir kitų teisės aktų suteiktomis teisėmis.</w:t>
      </w:r>
    </w:p>
    <w:p w14:paraId="31E7B088" w14:textId="77777777" w:rsidR="0029621E" w:rsidRPr="00B62AA3" w:rsidRDefault="0029621E" w:rsidP="00292A95">
      <w:pPr>
        <w:pStyle w:val="Pagrindinistekstas1"/>
        <w:tabs>
          <w:tab w:val="num" w:pos="1309"/>
        </w:tabs>
        <w:ind w:firstLine="0"/>
        <w:rPr>
          <w:rFonts w:ascii="Times New Roman" w:hAnsi="Times New Roman"/>
          <w:sz w:val="24"/>
          <w:szCs w:val="24"/>
          <w:lang w:val="lt-LT"/>
        </w:rPr>
      </w:pPr>
    </w:p>
    <w:p w14:paraId="2F6BCB74" w14:textId="77777777" w:rsidR="00292A95" w:rsidRPr="00B62AA3" w:rsidRDefault="0029621E" w:rsidP="00292A95">
      <w:pPr>
        <w:pStyle w:val="Pagrindinistekstas1"/>
        <w:ind w:firstLine="0"/>
        <w:jc w:val="center"/>
        <w:rPr>
          <w:rFonts w:ascii="Times New Roman" w:hAnsi="Times New Roman"/>
          <w:b/>
          <w:bCs/>
          <w:sz w:val="24"/>
          <w:szCs w:val="24"/>
          <w:lang w:val="lt-LT"/>
        </w:rPr>
      </w:pPr>
      <w:r w:rsidRPr="00B62AA3">
        <w:rPr>
          <w:rFonts w:ascii="Times New Roman" w:hAnsi="Times New Roman"/>
          <w:b/>
          <w:bCs/>
          <w:sz w:val="24"/>
          <w:szCs w:val="24"/>
          <w:lang w:val="lt-LT"/>
        </w:rPr>
        <w:t>V</w:t>
      </w:r>
      <w:r w:rsidR="00292A95" w:rsidRPr="00B62AA3">
        <w:rPr>
          <w:rFonts w:ascii="Times New Roman" w:hAnsi="Times New Roman"/>
          <w:b/>
          <w:bCs/>
          <w:sz w:val="24"/>
          <w:szCs w:val="24"/>
          <w:lang w:val="lt-LT"/>
        </w:rPr>
        <w:t xml:space="preserve"> SKYRIUS</w:t>
      </w:r>
    </w:p>
    <w:p w14:paraId="206C0CFA" w14:textId="5568E9E5" w:rsidR="0029621E" w:rsidRPr="00B62AA3" w:rsidRDefault="0029621E" w:rsidP="00292A95">
      <w:pPr>
        <w:pStyle w:val="Pagrindinistekstas1"/>
        <w:ind w:firstLine="0"/>
        <w:jc w:val="center"/>
        <w:rPr>
          <w:rFonts w:ascii="Times New Roman" w:hAnsi="Times New Roman"/>
          <w:b/>
          <w:bCs/>
          <w:sz w:val="24"/>
          <w:szCs w:val="24"/>
          <w:lang w:val="lt-LT"/>
        </w:rPr>
      </w:pPr>
      <w:r w:rsidRPr="00B62AA3">
        <w:rPr>
          <w:rFonts w:ascii="Times New Roman" w:hAnsi="Times New Roman"/>
          <w:b/>
          <w:bCs/>
          <w:sz w:val="24"/>
          <w:szCs w:val="24"/>
          <w:lang w:val="lt-LT"/>
        </w:rPr>
        <w:t>TARNYBOS VALDYMAS IR DARBO ORGANIZAVIMAS</w:t>
      </w:r>
    </w:p>
    <w:p w14:paraId="6C3A95CE" w14:textId="77777777" w:rsidR="0029621E" w:rsidRPr="00B62AA3" w:rsidRDefault="0029621E" w:rsidP="00292A95">
      <w:pPr>
        <w:pStyle w:val="Pagrindinistekstas1"/>
        <w:ind w:firstLine="0"/>
        <w:jc w:val="center"/>
        <w:rPr>
          <w:rFonts w:ascii="Times New Roman" w:hAnsi="Times New Roman"/>
          <w:b/>
          <w:bCs/>
          <w:sz w:val="24"/>
          <w:szCs w:val="24"/>
          <w:lang w:val="lt-LT"/>
        </w:rPr>
      </w:pPr>
    </w:p>
    <w:p w14:paraId="1E91E883" w14:textId="77777777" w:rsidR="0029621E" w:rsidRPr="00B62AA3" w:rsidRDefault="0029621E" w:rsidP="00292A95">
      <w:pPr>
        <w:numPr>
          <w:ilvl w:val="0"/>
          <w:numId w:val="2"/>
        </w:numPr>
        <w:tabs>
          <w:tab w:val="left" w:pos="1134"/>
        </w:tabs>
        <w:ind w:left="0" w:firstLine="709"/>
        <w:jc w:val="both"/>
        <w:rPr>
          <w:szCs w:val="24"/>
        </w:rPr>
      </w:pPr>
      <w:r w:rsidRPr="00B62AA3">
        <w:rPr>
          <w:szCs w:val="24"/>
        </w:rPr>
        <w:t>Tarnybai vadovauja ir už jos veiklą atsako Savivaldybės kontrolierius.</w:t>
      </w:r>
    </w:p>
    <w:p w14:paraId="5E91B9FD" w14:textId="77777777" w:rsidR="0029621E" w:rsidRPr="00B62AA3" w:rsidRDefault="0029621E" w:rsidP="00292A95">
      <w:pPr>
        <w:numPr>
          <w:ilvl w:val="0"/>
          <w:numId w:val="2"/>
        </w:numPr>
        <w:tabs>
          <w:tab w:val="left" w:pos="1134"/>
        </w:tabs>
        <w:ind w:left="0" w:firstLine="709"/>
        <w:jc w:val="both"/>
        <w:rPr>
          <w:szCs w:val="24"/>
        </w:rPr>
      </w:pPr>
      <w:r w:rsidRPr="00B62AA3">
        <w:rPr>
          <w:szCs w:val="24"/>
        </w:rPr>
        <w:t>Savivaldybės kontrolierius vadovavimą Tarnybai įgyvendina leisdamas įsakymus, duodamas pavedimus, sudarydamas planus, priimdamas sprendimus, kitais įstatymų ir teisės aktų nustatytais būdais, formomis ir priemonėmis.</w:t>
      </w:r>
    </w:p>
    <w:p w14:paraId="1798F4EE" w14:textId="77777777" w:rsidR="0029621E" w:rsidRPr="00B62AA3" w:rsidRDefault="0029621E" w:rsidP="00292A95">
      <w:pPr>
        <w:numPr>
          <w:ilvl w:val="0"/>
          <w:numId w:val="2"/>
        </w:numPr>
        <w:tabs>
          <w:tab w:val="left" w:pos="1134"/>
        </w:tabs>
        <w:ind w:left="0" w:firstLine="709"/>
        <w:jc w:val="both"/>
        <w:rPr>
          <w:szCs w:val="24"/>
        </w:rPr>
      </w:pPr>
      <w:r w:rsidRPr="00B62AA3">
        <w:rPr>
          <w:szCs w:val="24"/>
        </w:rPr>
        <w:t>Tarnybos vidaus darbą reglamentuoja Tarnybos vidaus tvarkos taisyklės, valstybės tarnautojų ir darbuotojų, dirbančių pagal darbo sutartis, pareigybių aprašymai, kiti vidaus administravimo teisės aktai.</w:t>
      </w:r>
    </w:p>
    <w:p w14:paraId="61F91604" w14:textId="77777777" w:rsidR="0029621E" w:rsidRPr="00B62AA3" w:rsidRDefault="0029621E" w:rsidP="00292A95">
      <w:pPr>
        <w:numPr>
          <w:ilvl w:val="0"/>
          <w:numId w:val="2"/>
        </w:numPr>
        <w:tabs>
          <w:tab w:val="left" w:pos="993"/>
        </w:tabs>
        <w:ind w:left="0" w:firstLine="720"/>
        <w:jc w:val="both"/>
        <w:rPr>
          <w:szCs w:val="24"/>
        </w:rPr>
      </w:pPr>
      <w:r w:rsidRPr="00B62AA3">
        <w:rPr>
          <w:szCs w:val="24"/>
        </w:rPr>
        <w:t>Tarnybos veikla organizuojama vadovaujantis Tarnybos veiklos planais.</w:t>
      </w:r>
    </w:p>
    <w:p w14:paraId="2BCE8334" w14:textId="77777777" w:rsidR="0029621E" w:rsidRPr="00B62AA3" w:rsidRDefault="0029621E" w:rsidP="00292A95">
      <w:pPr>
        <w:numPr>
          <w:ilvl w:val="0"/>
          <w:numId w:val="2"/>
        </w:numPr>
        <w:tabs>
          <w:tab w:val="left" w:pos="993"/>
        </w:tabs>
        <w:ind w:left="0" w:firstLine="720"/>
        <w:jc w:val="both"/>
        <w:rPr>
          <w:szCs w:val="24"/>
        </w:rPr>
      </w:pPr>
      <w:r w:rsidRPr="00B62AA3">
        <w:rPr>
          <w:szCs w:val="24"/>
        </w:rPr>
        <w:t>Taryba nustato didžiausią leistiną valstybės tarnautojų ir darbuotojų, dirbančių pagal darbo sutartis, pareigybių skaičių Tarnyboje.</w:t>
      </w:r>
    </w:p>
    <w:p w14:paraId="2C8C1D03" w14:textId="77777777" w:rsidR="0029621E" w:rsidRPr="00B62AA3" w:rsidRDefault="0029621E" w:rsidP="00292A95">
      <w:pPr>
        <w:numPr>
          <w:ilvl w:val="0"/>
          <w:numId w:val="2"/>
        </w:numPr>
        <w:tabs>
          <w:tab w:val="left" w:pos="993"/>
        </w:tabs>
        <w:ind w:left="0" w:firstLine="720"/>
        <w:jc w:val="both"/>
        <w:rPr>
          <w:szCs w:val="24"/>
        </w:rPr>
      </w:pPr>
      <w:r w:rsidRPr="00B62AA3">
        <w:rPr>
          <w:szCs w:val="24"/>
        </w:rPr>
        <w:t>Savivaldybės kontrolieriaus ir Tarnybos valstybės tarnautojų tarnybos santykių ir darbuotojų, dirbančių pagal darbo sutartis, darbo santykių teisinius pagrindus nustato Valstybės tarnybos, Vietos savivaldos įstatymai ir Darbo kodeksas. Savivaldybės kontrolieriaus, kitų Tarnybos valstybės tarnautojų ir darbuotojų, dirbančių pagal darbo sutartis, darbo užmokestis nustatomas vadovaujantis Lietuvos Respublikos įstatymais ir kitais teisės aktais.</w:t>
      </w:r>
    </w:p>
    <w:p w14:paraId="1641BBA2" w14:textId="77777777" w:rsidR="0029621E" w:rsidRPr="00B62AA3" w:rsidRDefault="0029621E" w:rsidP="00292A95">
      <w:pPr>
        <w:numPr>
          <w:ilvl w:val="0"/>
          <w:numId w:val="2"/>
        </w:numPr>
        <w:tabs>
          <w:tab w:val="left" w:pos="993"/>
        </w:tabs>
        <w:ind w:left="0" w:firstLine="720"/>
        <w:jc w:val="both"/>
        <w:rPr>
          <w:szCs w:val="24"/>
        </w:rPr>
      </w:pPr>
      <w:r w:rsidRPr="00B62AA3">
        <w:rPr>
          <w:szCs w:val="24"/>
        </w:rPr>
        <w:t>Savivaldybės kontrolierius į pareigas 5 metų kadencijai priimamas konkurso būdu ir iš jų atleidžiamas Valstybės tarnybos įstatymo nustatyta tvarka. Kadencijų skaičius nėra ribojamas. Savivaldybės kontrolierius privalo turėti aukštąjį universitetinį išsilavinimą ir ne mažesnį kaip 3 metų darbo stažą finansų, ekonomikos, teisės, audito arba kontrolės srityse. Savivaldybės kontrolierius gali turėti pavaduoją, kurį jis skiria ir atleidžia iš pareigų Valstybės tarnybos įstatymo nustatyta tvarka. Savivaldybės kontrolieriaus pavaduotojas tiesiogiai pavaldus Savivaldybės kontrolieriui.</w:t>
      </w:r>
    </w:p>
    <w:p w14:paraId="72C7EA86" w14:textId="77777777" w:rsidR="0029621E" w:rsidRPr="00B62AA3" w:rsidRDefault="0029621E" w:rsidP="00292A95">
      <w:pPr>
        <w:numPr>
          <w:ilvl w:val="0"/>
          <w:numId w:val="2"/>
        </w:numPr>
        <w:tabs>
          <w:tab w:val="left" w:pos="993"/>
        </w:tabs>
        <w:ind w:left="0" w:firstLine="720"/>
        <w:jc w:val="both"/>
        <w:rPr>
          <w:szCs w:val="24"/>
        </w:rPr>
      </w:pPr>
      <w:r w:rsidRPr="00B62AA3">
        <w:rPr>
          <w:szCs w:val="24"/>
        </w:rPr>
        <w:t>Savivaldybės kontrolieriui įstatymais numatytą darbo užmokestį nustato Taryba, atostogas suteikia ir į komandiruotes išleidžia Taryba, išimties atvejais – Savivaldybės meras Tarybos veiklos reglamente nustatyta tvarka. Laikinai nesant Savivaldybės kontrolieriaus, jo funkcijas vykdo Savivaldybės kontrolieriaus pavaduotojas.</w:t>
      </w:r>
    </w:p>
    <w:p w14:paraId="7A7D0B1D" w14:textId="77777777" w:rsidR="0029621E" w:rsidRPr="00B62AA3" w:rsidRDefault="0029621E" w:rsidP="00292A95">
      <w:pPr>
        <w:numPr>
          <w:ilvl w:val="0"/>
          <w:numId w:val="2"/>
        </w:numPr>
        <w:tabs>
          <w:tab w:val="left" w:pos="993"/>
        </w:tabs>
        <w:ind w:left="0" w:firstLine="720"/>
        <w:jc w:val="both"/>
        <w:rPr>
          <w:szCs w:val="24"/>
        </w:rPr>
      </w:pPr>
      <w:r w:rsidRPr="00B62AA3">
        <w:rPr>
          <w:szCs w:val="24"/>
        </w:rPr>
        <w:t>Savivaldybės kontrolierius:</w:t>
      </w:r>
    </w:p>
    <w:p w14:paraId="2A20623B" w14:textId="77777777" w:rsidR="0029621E" w:rsidRPr="00B62AA3" w:rsidRDefault="0029621E" w:rsidP="00292A95">
      <w:pPr>
        <w:numPr>
          <w:ilvl w:val="1"/>
          <w:numId w:val="7"/>
        </w:numPr>
        <w:tabs>
          <w:tab w:val="left" w:pos="0"/>
        </w:tabs>
        <w:ind w:left="0" w:firstLine="709"/>
        <w:jc w:val="both"/>
        <w:rPr>
          <w:szCs w:val="24"/>
        </w:rPr>
      </w:pPr>
      <w:r w:rsidRPr="00B62AA3">
        <w:rPr>
          <w:szCs w:val="24"/>
        </w:rPr>
        <w:t>tvirtina Tarnybos struktūrą, pareigybių sąrašą, pareigybių aprašymus ir pareiginius nuostatus; Valstybės tarnybos įstatymo nustatyta tvarka priima į pareigas ir iš jų atleidžia valstybės tarnautojus, Darbo kodekso nustatyta tvarka priima ir atleidžia darbuotojus, dirbančius pagal darbo sutartis, atlieka kitas Tarnybos personalo valdymo funkcijas;</w:t>
      </w:r>
    </w:p>
    <w:p w14:paraId="37652D4D" w14:textId="77777777" w:rsidR="0029621E" w:rsidRPr="00B62AA3" w:rsidRDefault="0029621E" w:rsidP="00292A95">
      <w:pPr>
        <w:numPr>
          <w:ilvl w:val="1"/>
          <w:numId w:val="7"/>
        </w:numPr>
        <w:tabs>
          <w:tab w:val="left" w:pos="0"/>
        </w:tabs>
        <w:ind w:left="0" w:firstLine="709"/>
        <w:jc w:val="both"/>
        <w:rPr>
          <w:szCs w:val="24"/>
        </w:rPr>
      </w:pPr>
      <w:r w:rsidRPr="00B62AA3">
        <w:rPr>
          <w:szCs w:val="24"/>
        </w:rPr>
        <w:t>leidžia įsakymus, organizuoja Tarnybos darbą, valstybės tarnautojų ir darbuotojų, dirbančių pagal darbo sutartis, mokymą ir jų kvalifikacijos tobulinimą;</w:t>
      </w:r>
    </w:p>
    <w:p w14:paraId="3F87C1D5" w14:textId="77777777" w:rsidR="0029621E" w:rsidRPr="00B62AA3" w:rsidRDefault="0029621E" w:rsidP="00292A95">
      <w:pPr>
        <w:numPr>
          <w:ilvl w:val="1"/>
          <w:numId w:val="7"/>
        </w:numPr>
        <w:tabs>
          <w:tab w:val="left" w:pos="0"/>
        </w:tabs>
        <w:ind w:left="0" w:firstLine="709"/>
        <w:jc w:val="both"/>
        <w:rPr>
          <w:szCs w:val="24"/>
        </w:rPr>
      </w:pPr>
      <w:r w:rsidRPr="00B62AA3">
        <w:rPr>
          <w:szCs w:val="24"/>
        </w:rPr>
        <w:t>sudaro Tarnybos veiklos plano projektą, gavęs Tarybos Kontrolės komiteto pritarimą, su šio plano projektu supažindina Valstybės kontrolę ir Savivaldybės administracijos Centralizuotą vidaus audito skyrių; kasmet iki einamųjų metų lapkričio 15 dienos patvirtina ateinančių metų Tarnybos veiklos planą, organizuoja jo vykdymą ir už tai yra atsakingas; prireikus patvirtintą planą tikslina bendra plano tvirtinimo tvarka;</w:t>
      </w:r>
    </w:p>
    <w:p w14:paraId="5623E092" w14:textId="77777777" w:rsidR="0029621E" w:rsidRPr="00B62AA3" w:rsidRDefault="0029621E" w:rsidP="00292A95">
      <w:pPr>
        <w:numPr>
          <w:ilvl w:val="1"/>
          <w:numId w:val="7"/>
        </w:numPr>
        <w:tabs>
          <w:tab w:val="left" w:pos="0"/>
        </w:tabs>
        <w:ind w:left="0" w:firstLine="709"/>
        <w:jc w:val="both"/>
        <w:rPr>
          <w:szCs w:val="24"/>
        </w:rPr>
      </w:pPr>
      <w:r w:rsidRPr="00B62AA3">
        <w:rPr>
          <w:szCs w:val="24"/>
        </w:rPr>
        <w:t>Tarnybos veiklos planą kasmet per 10 dienų nuo jo patvirtinimo pateikia Valstybės kontrolei;</w:t>
      </w:r>
    </w:p>
    <w:p w14:paraId="396B12DD" w14:textId="77777777" w:rsidR="0029621E" w:rsidRPr="00B62AA3" w:rsidRDefault="0029621E" w:rsidP="00292A95">
      <w:pPr>
        <w:numPr>
          <w:ilvl w:val="1"/>
          <w:numId w:val="7"/>
        </w:numPr>
        <w:tabs>
          <w:tab w:val="left" w:pos="0"/>
        </w:tabs>
        <w:ind w:left="0" w:firstLine="709"/>
        <w:jc w:val="both"/>
        <w:rPr>
          <w:szCs w:val="24"/>
        </w:rPr>
      </w:pPr>
      <w:r w:rsidRPr="00B62AA3">
        <w:rPr>
          <w:szCs w:val="24"/>
        </w:rPr>
        <w:t>turi teisę dalyvauti Tarybos, Kolegijos, komitetų, komisijų posėdžiuose ir pareikšti nuomonę savo kompetencijos klausimais;</w:t>
      </w:r>
    </w:p>
    <w:p w14:paraId="5BBF693F" w14:textId="77777777" w:rsidR="0029621E" w:rsidRPr="00B62AA3" w:rsidRDefault="0029621E" w:rsidP="00292A95">
      <w:pPr>
        <w:numPr>
          <w:ilvl w:val="1"/>
          <w:numId w:val="7"/>
        </w:numPr>
        <w:tabs>
          <w:tab w:val="left" w:pos="0"/>
        </w:tabs>
        <w:ind w:left="0" w:firstLine="709"/>
        <w:jc w:val="both"/>
        <w:rPr>
          <w:szCs w:val="24"/>
        </w:rPr>
      </w:pPr>
      <w:r w:rsidRPr="00B62AA3">
        <w:rPr>
          <w:szCs w:val="24"/>
        </w:rPr>
        <w:t>pats atlieka ir (arba) skiria Tarnybos valstybės tarnautojus atlikti išorės finansinį ir veiklos auditą, įgyvendina įstatymuose ir kituose teisės aktuose priskirtas funkcijas;</w:t>
      </w:r>
    </w:p>
    <w:p w14:paraId="5935823B" w14:textId="77777777" w:rsidR="0029621E" w:rsidRPr="00B62AA3" w:rsidRDefault="0029621E" w:rsidP="00292A95">
      <w:pPr>
        <w:numPr>
          <w:ilvl w:val="1"/>
          <w:numId w:val="7"/>
        </w:numPr>
        <w:tabs>
          <w:tab w:val="left" w:pos="0"/>
        </w:tabs>
        <w:ind w:left="0" w:firstLine="709"/>
        <w:jc w:val="both"/>
        <w:rPr>
          <w:szCs w:val="24"/>
        </w:rPr>
      </w:pPr>
      <w:r w:rsidRPr="00B62AA3">
        <w:rPr>
          <w:szCs w:val="24"/>
        </w:rPr>
        <w:t>Valstybės kontrolieriaus rašytiniu prašymu gali dalyvauti ar pavesti Tarnybos valstybės tarnautojams pagal jų kompetenciją dalyvauti Valstybės kontrolės pareigūnų atliekamuose Savivaldybės administravimo subjektų finansiniuose ir veiklos audituose;</w:t>
      </w:r>
    </w:p>
    <w:p w14:paraId="74D2044C" w14:textId="70AC8381" w:rsidR="0029621E" w:rsidRPr="00B62AA3" w:rsidRDefault="0029621E" w:rsidP="00292A95">
      <w:pPr>
        <w:numPr>
          <w:ilvl w:val="1"/>
          <w:numId w:val="7"/>
        </w:numPr>
        <w:tabs>
          <w:tab w:val="left" w:pos="0"/>
        </w:tabs>
        <w:ind w:left="0" w:firstLine="709"/>
        <w:jc w:val="both"/>
        <w:rPr>
          <w:szCs w:val="24"/>
        </w:rPr>
      </w:pPr>
      <w:r w:rsidRPr="00B62AA3">
        <w:rPr>
          <w:szCs w:val="24"/>
        </w:rPr>
        <w:lastRenderedPageBreak/>
        <w:t xml:space="preserve">pats </w:t>
      </w:r>
      <w:r w:rsidRPr="00B62AA3">
        <w:rPr>
          <w:color w:val="000000"/>
          <w:szCs w:val="24"/>
          <w:shd w:val="clear" w:color="auto" w:fill="FFFFFF"/>
        </w:rPr>
        <w:t xml:space="preserve">atlieka ir (arba) skiria </w:t>
      </w:r>
      <w:r w:rsidR="005369AD" w:rsidRPr="00B62AA3">
        <w:rPr>
          <w:color w:val="000000"/>
          <w:szCs w:val="24"/>
          <w:shd w:val="clear" w:color="auto" w:fill="FFFFFF"/>
        </w:rPr>
        <w:t>T</w:t>
      </w:r>
      <w:r w:rsidRPr="00B62AA3">
        <w:rPr>
          <w:color w:val="000000"/>
          <w:szCs w:val="24"/>
          <w:shd w:val="clear" w:color="auto" w:fill="FFFFFF"/>
        </w:rPr>
        <w:t xml:space="preserve">arnybos valstybės tarnautojus ir </w:t>
      </w:r>
      <w:r w:rsidRPr="00B62AA3">
        <w:rPr>
          <w:szCs w:val="24"/>
        </w:rPr>
        <w:t>darbuotojus</w:t>
      </w:r>
      <w:r w:rsidRPr="00B62AA3">
        <w:rPr>
          <w:color w:val="000000"/>
          <w:szCs w:val="24"/>
          <w:shd w:val="clear" w:color="auto" w:fill="FFFFFF"/>
        </w:rPr>
        <w:t>, dirbančius pagal darbo sutartis, atlikti išorės finansinį ir veiklos auditą, įgyvendina įstatymuose ir kituose teisės aktuose priskirtas funkcijas;</w:t>
      </w:r>
    </w:p>
    <w:p w14:paraId="37FBC2E8" w14:textId="77777777" w:rsidR="0029621E" w:rsidRPr="00B62AA3" w:rsidRDefault="0029621E" w:rsidP="00292A95">
      <w:pPr>
        <w:numPr>
          <w:ilvl w:val="1"/>
          <w:numId w:val="7"/>
        </w:numPr>
        <w:tabs>
          <w:tab w:val="left" w:pos="0"/>
        </w:tabs>
        <w:ind w:left="0" w:firstLine="709"/>
        <w:jc w:val="both"/>
        <w:rPr>
          <w:szCs w:val="24"/>
        </w:rPr>
      </w:pPr>
      <w:r w:rsidRPr="00B62AA3">
        <w:rPr>
          <w:szCs w:val="24"/>
        </w:rPr>
        <w:t>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pažeidimus ir apie jų pašalinimą raštu pranešti Savivaldybės kontrolieriui;</w:t>
      </w:r>
    </w:p>
    <w:p w14:paraId="50711C51"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teikia Savivaldybės merui, administracijos direktoriui, audituotų subjektų vadovams išvadas, ataskaitas ir sprendimus, kurie buvo priimti dėl finansinio ir veiklos audito metu nustatytų ir nepašalintų teisės aktų pažeidimų; audito ataskaitos ir išvados skelbiamos Savivaldybės interneto svetainėje, jei įmanoma – ir per kitas visuomenės informavimo priemones;</w:t>
      </w:r>
    </w:p>
    <w:p w14:paraId="1E5827B2"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kiekvienais metais iki liepos 15 dienos</w:t>
      </w:r>
      <w:r w:rsidRPr="00B62AA3">
        <w:rPr>
          <w:b/>
          <w:bCs/>
          <w:szCs w:val="24"/>
        </w:rPr>
        <w:t xml:space="preserve"> </w:t>
      </w:r>
      <w:r w:rsidRPr="00B62AA3">
        <w:rPr>
          <w:bCs/>
          <w:szCs w:val="24"/>
        </w:rPr>
        <w:t>Tarybos veiklos</w:t>
      </w:r>
      <w:r w:rsidRPr="00B62AA3">
        <w:rPr>
          <w:b/>
          <w:bCs/>
          <w:szCs w:val="24"/>
        </w:rPr>
        <w:t xml:space="preserve"> </w:t>
      </w:r>
      <w:r w:rsidRPr="00B62AA3">
        <w:rPr>
          <w:szCs w:val="24"/>
        </w:rPr>
        <w:t>reglamente nustatyta tvarka teikia Tarybai išvadą dėl pateikto tvirtinti Savivaldybės konsoliduotųjų ataskaitų rinkinio,</w:t>
      </w:r>
      <w:r w:rsidRPr="00B62AA3">
        <w:rPr>
          <w:b/>
          <w:bCs/>
          <w:szCs w:val="24"/>
        </w:rPr>
        <w:t xml:space="preserve"> </w:t>
      </w:r>
      <w:r w:rsidRPr="00B62AA3">
        <w:rPr>
          <w:szCs w:val="24"/>
        </w:rPr>
        <w:t>Savivaldybės biudžeto ir turto naudojimo;</w:t>
      </w:r>
    </w:p>
    <w:p w14:paraId="36F78A17"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finansinio ir veiklos audito metu nustatęs nusikalstamos veikos požymių, apie tai praneša teisėsaugos institucijoms;</w:t>
      </w:r>
    </w:p>
    <w:p w14:paraId="5179778F"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imasi prevencinių priemonių, kad būtų ištaisyti ir nepasikartotų nustatyti teisės aktų pažeidimai;</w:t>
      </w:r>
    </w:p>
    <w:p w14:paraId="3BEC95AC"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nagrinėja iš gyventojų gaunamus prašymus, pranešimus, skundus ir pareiškimus dėl Savivaldybės lėšų ir turto, patikėjimo teise valdomo valstybės turto naudojimo, valdymo ir disponavimo juo ir teikia išvadas dėl tokio tyrimo rezultatų;</w:t>
      </w:r>
    </w:p>
    <w:p w14:paraId="7E36B076"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 xml:space="preserve"> įstatymų ir kitų teisės aktų nustatyta tvarka teikia informaciją valstybės ir Savivaldybės institucijoms;</w:t>
      </w:r>
    </w:p>
    <w:p w14:paraId="131C9BED"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teikia Tarybai jos veiklos reglamente nustatyta tvarka ir terminais Tarnybos veiklos ataskaitą; Tarnybos veiklos ataskaitą arba jos santrauką paskelbia vietinėje spaudoje, Savivaldybės interneto svetainėje, jeigu įmanoma – ir per kitas visuomenės informavimo priemones;</w:t>
      </w:r>
    </w:p>
    <w:p w14:paraId="4B968CB8"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Tarybos arba Tarybos Kontrolės komiteto prašymu teikia informaciją pagal savo kompetenciją;</w:t>
      </w:r>
    </w:p>
    <w:p w14:paraId="69A13C78"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atlieka Savivaldybės biudžeto vykdymo ir kitų piniginių išteklių naudojimo</w:t>
      </w:r>
      <w:r w:rsidRPr="00B62AA3">
        <w:rPr>
          <w:bCs/>
          <w:szCs w:val="24"/>
        </w:rPr>
        <w:t xml:space="preserve"> </w:t>
      </w:r>
      <w:r w:rsidRPr="00B62AA3">
        <w:rPr>
          <w:szCs w:val="24"/>
        </w:rPr>
        <w:t>auditą;</w:t>
      </w:r>
    </w:p>
    <w:p w14:paraId="6999A853"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atsako už įstatymuose, šiuose nuostatuose ir kituose teisės aktuose Savivaldybės kontrolieriui numatytų įgaliojimų vykdymą, už nepagrįstos ir neteisingos audito išvados pateikimą;</w:t>
      </w:r>
    </w:p>
    <w:p w14:paraId="46DB6519"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teikia informaciją Vyriausybės atstovui apie Savivaldybės kontrolieriaus teiktas išvadas ir rekomendacijas;</w:t>
      </w:r>
    </w:p>
    <w:p w14:paraId="69C24DF7"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priima gyventojus Savivaldybės mero potvarkio nustatyta tvarka;</w:t>
      </w:r>
    </w:p>
    <w:p w14:paraId="5E35ED6C" w14:textId="77777777" w:rsidR="0029621E" w:rsidRPr="00B62AA3" w:rsidRDefault="0029621E" w:rsidP="00292A95">
      <w:pPr>
        <w:numPr>
          <w:ilvl w:val="1"/>
          <w:numId w:val="7"/>
        </w:numPr>
        <w:tabs>
          <w:tab w:val="left" w:pos="0"/>
          <w:tab w:val="left" w:pos="1276"/>
          <w:tab w:val="left" w:pos="1418"/>
        </w:tabs>
        <w:ind w:left="0" w:firstLine="709"/>
        <w:jc w:val="both"/>
        <w:rPr>
          <w:szCs w:val="24"/>
        </w:rPr>
      </w:pPr>
      <w:r w:rsidRPr="00B62AA3">
        <w:rPr>
          <w:szCs w:val="24"/>
        </w:rPr>
        <w:t>sudaro sąlygas Valstybės kontrolės pareigūnams dalyvauti Savivaldybės konsoliduotųjų ataskaitų rinkinio audite tokiu mastu, kad Valstybės kontrolės pareigūnai surinktų tinkamus ir pakankamus įrodymus išvadai dėl nacionalinio finansinių ataskaitų rinkinio parengti, ir teikia duomenis Valstybės kontrolei apie Savivaldybės konsoliduotųjų ataskaitų rinkinio audito rezultatus.</w:t>
      </w:r>
    </w:p>
    <w:p w14:paraId="55E22944" w14:textId="77777777" w:rsidR="0029621E" w:rsidRPr="00B62AA3" w:rsidRDefault="0029621E" w:rsidP="00292A95">
      <w:pPr>
        <w:numPr>
          <w:ilvl w:val="0"/>
          <w:numId w:val="2"/>
        </w:numPr>
        <w:tabs>
          <w:tab w:val="left" w:pos="993"/>
          <w:tab w:val="left" w:pos="1276"/>
        </w:tabs>
        <w:ind w:left="0" w:firstLine="720"/>
        <w:jc w:val="both"/>
        <w:rPr>
          <w:szCs w:val="24"/>
        </w:rPr>
      </w:pPr>
      <w:r w:rsidRPr="00B62AA3">
        <w:rPr>
          <w:szCs w:val="24"/>
        </w:rPr>
        <w:t>Tarnybos valstybės tarnautojai:</w:t>
      </w:r>
    </w:p>
    <w:p w14:paraId="6055F828" w14:textId="77777777" w:rsidR="0029621E" w:rsidRPr="00B62AA3" w:rsidRDefault="0029621E" w:rsidP="00292A95">
      <w:pPr>
        <w:numPr>
          <w:ilvl w:val="1"/>
          <w:numId w:val="8"/>
        </w:numPr>
        <w:tabs>
          <w:tab w:val="left" w:pos="0"/>
          <w:tab w:val="left" w:pos="1276"/>
        </w:tabs>
        <w:ind w:left="0" w:firstLine="709"/>
        <w:jc w:val="both"/>
        <w:rPr>
          <w:szCs w:val="24"/>
        </w:rPr>
      </w:pPr>
      <w:r w:rsidRPr="00B62AA3">
        <w:rPr>
          <w:szCs w:val="24"/>
        </w:rPr>
        <w:t>Savivaldybės kontrolieriaus pavedimu atlieka audituojamų subjektų eilinius ir veiklos plane nenumatytus finansinius ir veiklos auditus;</w:t>
      </w:r>
    </w:p>
    <w:p w14:paraId="5D1E0A4B" w14:textId="77777777" w:rsidR="0029621E" w:rsidRPr="00B62AA3" w:rsidRDefault="0029621E" w:rsidP="00292A95">
      <w:pPr>
        <w:numPr>
          <w:ilvl w:val="1"/>
          <w:numId w:val="8"/>
        </w:numPr>
        <w:tabs>
          <w:tab w:val="left" w:pos="0"/>
          <w:tab w:val="left" w:pos="1276"/>
        </w:tabs>
        <w:ind w:left="0" w:firstLine="709"/>
        <w:jc w:val="both"/>
        <w:rPr>
          <w:szCs w:val="24"/>
        </w:rPr>
      </w:pPr>
      <w:r w:rsidRPr="00B62AA3">
        <w:rPr>
          <w:szCs w:val="24"/>
        </w:rPr>
        <w:t>įstatymų nustatyta tvarka atsako už jiems nustatytų funkcijų netinkamą atlikimą, už nepagrįstos ar neteisingos audito išvados pateikimą;</w:t>
      </w:r>
    </w:p>
    <w:p w14:paraId="647DD16F" w14:textId="77777777" w:rsidR="0029621E" w:rsidRPr="00B62AA3" w:rsidRDefault="0029621E" w:rsidP="00292A95">
      <w:pPr>
        <w:numPr>
          <w:ilvl w:val="1"/>
          <w:numId w:val="8"/>
        </w:numPr>
        <w:tabs>
          <w:tab w:val="left" w:pos="0"/>
          <w:tab w:val="left" w:pos="1276"/>
        </w:tabs>
        <w:ind w:left="0" w:firstLine="709"/>
        <w:jc w:val="both"/>
        <w:rPr>
          <w:szCs w:val="24"/>
        </w:rPr>
      </w:pPr>
      <w:r w:rsidRPr="00B62AA3">
        <w:rPr>
          <w:szCs w:val="24"/>
        </w:rPr>
        <w:t>vykdo kitas Lietuvos Respublikos įstatymų ir kitų teisės aktų nustatytas funkcijas, kitus Savivaldybės kontrolieriaus pavedimus ir užduotis.</w:t>
      </w:r>
    </w:p>
    <w:p w14:paraId="49D888A2" w14:textId="77777777" w:rsidR="0029621E" w:rsidRPr="00B62AA3" w:rsidRDefault="0029621E" w:rsidP="00292A95">
      <w:pPr>
        <w:numPr>
          <w:ilvl w:val="0"/>
          <w:numId w:val="2"/>
        </w:numPr>
        <w:tabs>
          <w:tab w:val="left" w:pos="993"/>
          <w:tab w:val="left" w:pos="1276"/>
        </w:tabs>
        <w:ind w:left="0" w:firstLine="720"/>
        <w:jc w:val="both"/>
        <w:rPr>
          <w:szCs w:val="24"/>
        </w:rPr>
      </w:pPr>
      <w:r w:rsidRPr="00B62AA3">
        <w:rPr>
          <w:szCs w:val="24"/>
        </w:rPr>
        <w:t>Tarnybos atliekamo finansinio ir veiklos audito principus, taisykles, procedūras, audito atlikimą, ataskaitų rengimą nustato ir reglamentuoja tarptautiniai audito standartai,</w:t>
      </w:r>
      <w:r w:rsidRPr="00B62AA3">
        <w:rPr>
          <w:b/>
          <w:szCs w:val="24"/>
        </w:rPr>
        <w:t xml:space="preserve"> </w:t>
      </w:r>
      <w:r w:rsidRPr="00B62AA3">
        <w:rPr>
          <w:szCs w:val="24"/>
        </w:rPr>
        <w:t>Tarptautiniai aukščiausiųjų audito institucijų standartai, valstybinio audito reikalavimai, Valstybės kontrolės parengtos metodikos.</w:t>
      </w:r>
    </w:p>
    <w:p w14:paraId="12FE8B9E" w14:textId="77777777" w:rsidR="0029621E" w:rsidRPr="00B62AA3" w:rsidRDefault="0029621E" w:rsidP="00292A95">
      <w:pPr>
        <w:numPr>
          <w:ilvl w:val="0"/>
          <w:numId w:val="2"/>
        </w:numPr>
        <w:tabs>
          <w:tab w:val="left" w:pos="993"/>
          <w:tab w:val="left" w:pos="1276"/>
        </w:tabs>
        <w:ind w:left="0" w:firstLine="720"/>
        <w:jc w:val="both"/>
        <w:rPr>
          <w:szCs w:val="24"/>
        </w:rPr>
      </w:pPr>
      <w:r w:rsidRPr="00B62AA3">
        <w:rPr>
          <w:szCs w:val="24"/>
        </w:rPr>
        <w:lastRenderedPageBreak/>
        <w:t>Tarnyba bendradarbiauja ir palaiko tarnybinius ir profesinius ryšius su Valstybės kontrole, Savivaldybių kontrolierių asociacija, kitomis audito institucijomis, įstaigomis bei vidaus audito tarnybomis, valstybės ir Savivaldybės institucijomis.</w:t>
      </w:r>
    </w:p>
    <w:p w14:paraId="4A3EDAEE" w14:textId="77777777" w:rsidR="0029621E" w:rsidRPr="00B62AA3" w:rsidRDefault="0029621E" w:rsidP="00292A95">
      <w:pPr>
        <w:tabs>
          <w:tab w:val="left" w:pos="1496"/>
        </w:tabs>
        <w:ind w:firstLine="720"/>
        <w:jc w:val="both"/>
        <w:rPr>
          <w:b/>
          <w:szCs w:val="24"/>
        </w:rPr>
      </w:pPr>
    </w:p>
    <w:p w14:paraId="61C89E4A" w14:textId="77777777" w:rsidR="00292A95" w:rsidRPr="00B62AA3" w:rsidRDefault="0029621E" w:rsidP="00292A95">
      <w:pPr>
        <w:pStyle w:val="CentrBold"/>
        <w:rPr>
          <w:rFonts w:ascii="Times New Roman" w:hAnsi="Times New Roman"/>
          <w:sz w:val="24"/>
          <w:szCs w:val="24"/>
          <w:lang w:val="lt-LT"/>
        </w:rPr>
      </w:pPr>
      <w:r w:rsidRPr="00B62AA3">
        <w:rPr>
          <w:rFonts w:ascii="Times New Roman" w:hAnsi="Times New Roman"/>
          <w:sz w:val="24"/>
          <w:szCs w:val="24"/>
          <w:lang w:val="lt-LT"/>
        </w:rPr>
        <w:t>VI</w:t>
      </w:r>
      <w:r w:rsidR="00292A95" w:rsidRPr="00B62AA3">
        <w:rPr>
          <w:rFonts w:ascii="Times New Roman" w:hAnsi="Times New Roman"/>
          <w:sz w:val="24"/>
          <w:szCs w:val="24"/>
          <w:lang w:val="lt-LT"/>
        </w:rPr>
        <w:t xml:space="preserve"> SKYRIUS</w:t>
      </w:r>
    </w:p>
    <w:p w14:paraId="6861AE95" w14:textId="686D681A" w:rsidR="0029621E" w:rsidRPr="00B62AA3" w:rsidRDefault="0029621E" w:rsidP="00292A95">
      <w:pPr>
        <w:pStyle w:val="CentrBold"/>
        <w:rPr>
          <w:rFonts w:ascii="Times New Roman" w:hAnsi="Times New Roman"/>
          <w:sz w:val="24"/>
          <w:szCs w:val="24"/>
          <w:lang w:val="lt-LT"/>
        </w:rPr>
      </w:pPr>
      <w:r w:rsidRPr="00B62AA3">
        <w:rPr>
          <w:rFonts w:ascii="Times New Roman" w:hAnsi="Times New Roman"/>
          <w:sz w:val="24"/>
          <w:szCs w:val="24"/>
          <w:lang w:val="lt-LT"/>
        </w:rPr>
        <w:t>TARNYBOS KONTROLĖ IR VISUOMENĖS INFORMAVIMAS</w:t>
      </w:r>
    </w:p>
    <w:p w14:paraId="067366F8" w14:textId="77777777" w:rsidR="0029621E" w:rsidRPr="00B62AA3" w:rsidRDefault="0029621E" w:rsidP="00292A95">
      <w:pPr>
        <w:pStyle w:val="Pagrindinistekstas1"/>
        <w:tabs>
          <w:tab w:val="num" w:pos="1496"/>
        </w:tabs>
        <w:ind w:firstLine="720"/>
        <w:rPr>
          <w:rFonts w:ascii="Times New Roman" w:hAnsi="Times New Roman"/>
          <w:sz w:val="24"/>
          <w:szCs w:val="24"/>
          <w:lang w:val="lt-LT"/>
        </w:rPr>
      </w:pPr>
    </w:p>
    <w:p w14:paraId="1441ED98" w14:textId="77777777" w:rsidR="0029621E" w:rsidRPr="00B62AA3" w:rsidRDefault="0029621E" w:rsidP="00292A95">
      <w:pPr>
        <w:numPr>
          <w:ilvl w:val="0"/>
          <w:numId w:val="2"/>
        </w:numPr>
        <w:tabs>
          <w:tab w:val="left" w:pos="993"/>
          <w:tab w:val="left" w:pos="1418"/>
        </w:tabs>
        <w:ind w:left="0" w:firstLine="720"/>
        <w:jc w:val="both"/>
        <w:rPr>
          <w:szCs w:val="24"/>
        </w:rPr>
      </w:pPr>
      <w:r w:rsidRPr="00B62AA3">
        <w:rPr>
          <w:szCs w:val="24"/>
        </w:rPr>
        <w:t>Tarnybos atliekamo audito išorinę peržiūrą atlieka Valstybės kontrolė.</w:t>
      </w:r>
    </w:p>
    <w:p w14:paraId="4044AE38" w14:textId="77777777" w:rsidR="0029621E" w:rsidRPr="00B62AA3" w:rsidRDefault="0029621E" w:rsidP="00292A95">
      <w:pPr>
        <w:numPr>
          <w:ilvl w:val="0"/>
          <w:numId w:val="2"/>
        </w:numPr>
        <w:tabs>
          <w:tab w:val="left" w:pos="993"/>
          <w:tab w:val="left" w:pos="1418"/>
        </w:tabs>
        <w:ind w:left="0" w:firstLine="720"/>
        <w:jc w:val="both"/>
        <w:rPr>
          <w:szCs w:val="24"/>
        </w:rPr>
      </w:pPr>
      <w:r w:rsidRPr="00B62AA3">
        <w:rPr>
          <w:szCs w:val="24"/>
        </w:rPr>
        <w:t>Tarnybos finansinės veiklos kontrolė vykdoma Lietuvos Respublikos teisės aktų nustatyta tvarka.</w:t>
      </w:r>
    </w:p>
    <w:p w14:paraId="25DC778E" w14:textId="77777777" w:rsidR="0029621E" w:rsidRPr="00B62AA3" w:rsidRDefault="0029621E" w:rsidP="00292A95">
      <w:pPr>
        <w:numPr>
          <w:ilvl w:val="0"/>
          <w:numId w:val="2"/>
        </w:numPr>
        <w:tabs>
          <w:tab w:val="left" w:pos="993"/>
          <w:tab w:val="left" w:pos="1418"/>
        </w:tabs>
        <w:ind w:left="0" w:firstLine="720"/>
        <w:jc w:val="both"/>
        <w:rPr>
          <w:szCs w:val="24"/>
        </w:rPr>
      </w:pPr>
      <w:r w:rsidRPr="00B62AA3">
        <w:rPr>
          <w:szCs w:val="24"/>
        </w:rPr>
        <w:t>Tarnybos vieši pranešimai, veiklos ataskaitos, audito ataskaitos ir išvados skelbiamos Savivaldybės interneto svetainėje www.panevezys.lt, jei reikia – ir kitose visuomenės informavimo priemonėse.</w:t>
      </w:r>
    </w:p>
    <w:p w14:paraId="15E35AEE" w14:textId="77777777" w:rsidR="0029621E" w:rsidRPr="00B62AA3" w:rsidRDefault="0029621E" w:rsidP="00292A95">
      <w:pPr>
        <w:pStyle w:val="Pagrindinistekstas1"/>
        <w:ind w:firstLine="720"/>
        <w:rPr>
          <w:rFonts w:ascii="Times New Roman" w:hAnsi="Times New Roman"/>
          <w:sz w:val="24"/>
          <w:szCs w:val="24"/>
          <w:lang w:val="lt-LT"/>
        </w:rPr>
      </w:pPr>
    </w:p>
    <w:p w14:paraId="4E353BC1" w14:textId="77777777" w:rsidR="00292A95" w:rsidRPr="00B62AA3" w:rsidRDefault="0029621E" w:rsidP="00292A95">
      <w:pPr>
        <w:pStyle w:val="CentrBold"/>
        <w:ind w:left="360"/>
        <w:rPr>
          <w:rFonts w:ascii="Times New Roman" w:hAnsi="Times New Roman"/>
          <w:sz w:val="24"/>
          <w:szCs w:val="24"/>
          <w:lang w:val="lt-LT"/>
        </w:rPr>
      </w:pPr>
      <w:r w:rsidRPr="00B62AA3">
        <w:rPr>
          <w:rFonts w:ascii="Times New Roman" w:hAnsi="Times New Roman"/>
          <w:sz w:val="24"/>
          <w:szCs w:val="24"/>
          <w:lang w:val="lt-LT"/>
        </w:rPr>
        <w:t>VII</w:t>
      </w:r>
      <w:r w:rsidR="00292A95" w:rsidRPr="00B62AA3">
        <w:rPr>
          <w:rFonts w:ascii="Times New Roman" w:hAnsi="Times New Roman"/>
          <w:sz w:val="24"/>
          <w:szCs w:val="24"/>
          <w:lang w:val="lt-LT"/>
        </w:rPr>
        <w:t xml:space="preserve"> SKYRIUS</w:t>
      </w:r>
    </w:p>
    <w:p w14:paraId="4E2415DB" w14:textId="6B424AAE" w:rsidR="0029621E" w:rsidRPr="00B62AA3" w:rsidRDefault="0029621E" w:rsidP="00292A95">
      <w:pPr>
        <w:pStyle w:val="CentrBold"/>
        <w:ind w:left="360"/>
        <w:rPr>
          <w:rFonts w:ascii="Times New Roman" w:hAnsi="Times New Roman"/>
          <w:sz w:val="24"/>
          <w:szCs w:val="24"/>
          <w:lang w:val="lt-LT"/>
        </w:rPr>
      </w:pPr>
      <w:r w:rsidRPr="00B62AA3">
        <w:rPr>
          <w:rFonts w:ascii="Times New Roman" w:hAnsi="Times New Roman"/>
          <w:sz w:val="24"/>
          <w:szCs w:val="24"/>
          <w:lang w:val="lt-LT"/>
        </w:rPr>
        <w:t>BAIGIAMOSIOS NUOSTATOS</w:t>
      </w:r>
    </w:p>
    <w:p w14:paraId="596751A4" w14:textId="77777777" w:rsidR="0029621E" w:rsidRPr="00B62AA3" w:rsidRDefault="0029621E" w:rsidP="00292A95">
      <w:pPr>
        <w:tabs>
          <w:tab w:val="left" w:pos="1418"/>
        </w:tabs>
        <w:jc w:val="both"/>
        <w:rPr>
          <w:szCs w:val="24"/>
        </w:rPr>
      </w:pPr>
    </w:p>
    <w:p w14:paraId="6BB3EDAC" w14:textId="77777777" w:rsidR="0029621E" w:rsidRPr="00B62AA3" w:rsidRDefault="0029621E" w:rsidP="00292A95">
      <w:pPr>
        <w:numPr>
          <w:ilvl w:val="0"/>
          <w:numId w:val="2"/>
        </w:numPr>
        <w:tabs>
          <w:tab w:val="left" w:pos="993"/>
          <w:tab w:val="left" w:pos="1418"/>
        </w:tabs>
        <w:ind w:left="0" w:firstLine="720"/>
        <w:jc w:val="both"/>
        <w:rPr>
          <w:szCs w:val="24"/>
        </w:rPr>
      </w:pPr>
      <w:r w:rsidRPr="00B62AA3">
        <w:rPr>
          <w:szCs w:val="24"/>
        </w:rPr>
        <w:t>Tarnyba reorganizuojama ir likviduojama, jos nuostatai tvirtinami ir keičiami Lietuvos Respublikos įstatymų ir kitų teisės aktų nustatyta tvarka.</w:t>
      </w:r>
    </w:p>
    <w:p w14:paraId="70B1CB4E" w14:textId="77777777" w:rsidR="0029621E" w:rsidRPr="00B62AA3" w:rsidRDefault="0029621E" w:rsidP="00292A95">
      <w:pPr>
        <w:numPr>
          <w:ilvl w:val="0"/>
          <w:numId w:val="2"/>
        </w:numPr>
        <w:tabs>
          <w:tab w:val="left" w:pos="993"/>
        </w:tabs>
        <w:ind w:left="0" w:firstLine="720"/>
        <w:jc w:val="both"/>
        <w:rPr>
          <w:szCs w:val="24"/>
        </w:rPr>
      </w:pPr>
      <w:r w:rsidRPr="00B62AA3">
        <w:rPr>
          <w:szCs w:val="24"/>
        </w:rPr>
        <w:t>Pakeisti Tarnybos nuostatai įsigalioja nuo jų įregistravimo Juridinių asmenų registre dienos.</w:t>
      </w:r>
    </w:p>
    <w:p w14:paraId="74CBE453" w14:textId="2E7C5DEC" w:rsidR="001D3CB6" w:rsidRPr="00B62AA3" w:rsidRDefault="0029621E" w:rsidP="00292A95">
      <w:pPr>
        <w:tabs>
          <w:tab w:val="left" w:pos="1418"/>
        </w:tabs>
        <w:spacing w:line="276" w:lineRule="auto"/>
        <w:jc w:val="center"/>
        <w:rPr>
          <w:szCs w:val="24"/>
        </w:rPr>
      </w:pPr>
      <w:r w:rsidRPr="00B62AA3">
        <w:rPr>
          <w:szCs w:val="24"/>
        </w:rPr>
        <w:t>__________________</w:t>
      </w:r>
    </w:p>
    <w:sectPr w:rsidR="001D3CB6" w:rsidRPr="00B62AA3"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0D9CD" w14:textId="77777777" w:rsidR="00776BED" w:rsidRDefault="00776BED">
      <w:r>
        <w:separator/>
      </w:r>
    </w:p>
  </w:endnote>
  <w:endnote w:type="continuationSeparator" w:id="0">
    <w:p w14:paraId="72F704E9" w14:textId="77777777" w:rsidR="00776BED" w:rsidRDefault="00776BED">
      <w:r>
        <w:continuationSeparator/>
      </w:r>
    </w:p>
  </w:endnote>
  <w:endnote w:type="continuationNotice" w:id="1">
    <w:p w14:paraId="347430F5" w14:textId="77777777" w:rsidR="00776BED" w:rsidRDefault="00776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2D693" w14:textId="77777777" w:rsidR="00776BED" w:rsidRDefault="00776BED" w:rsidP="00BE4566">
    <w:pPr>
      <w:tabs>
        <w:tab w:val="left" w:pos="8445"/>
      </w:tabs>
    </w:pPr>
    <w:r>
      <w:tab/>
    </w:r>
  </w:p>
  <w:p w14:paraId="7CDE968C" w14:textId="77777777" w:rsidR="00776BED" w:rsidRDefault="00776BED"/>
  <w:p w14:paraId="02426E34" w14:textId="77777777" w:rsidR="00776BED" w:rsidRDefault="00776BE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A3008" w14:textId="77777777" w:rsidR="00776BED" w:rsidRDefault="00776BED" w:rsidP="00DD20B8">
    <w:pPr>
      <w:pStyle w:val="Porat"/>
    </w:pPr>
  </w:p>
  <w:p w14:paraId="5691964B" w14:textId="77777777" w:rsidR="00776BED" w:rsidRDefault="00776BED" w:rsidP="00DD20B8">
    <w:pPr>
      <w:pStyle w:val="Porat"/>
    </w:pPr>
  </w:p>
  <w:p w14:paraId="2A3FB0F6" w14:textId="77777777" w:rsidR="00776BED" w:rsidRDefault="00776BED" w:rsidP="00DD20B8">
    <w:pPr>
      <w:pStyle w:val="Porat"/>
    </w:pPr>
  </w:p>
  <w:p w14:paraId="68748E8D" w14:textId="77777777" w:rsidR="00776BED" w:rsidRDefault="00776BE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F2277" w14:textId="77777777" w:rsidR="00776BED" w:rsidRDefault="00776BED">
      <w:r>
        <w:separator/>
      </w:r>
    </w:p>
  </w:footnote>
  <w:footnote w:type="continuationSeparator" w:id="0">
    <w:p w14:paraId="343717D8" w14:textId="77777777" w:rsidR="00776BED" w:rsidRDefault="00776BED">
      <w:r>
        <w:continuationSeparator/>
      </w:r>
    </w:p>
  </w:footnote>
  <w:footnote w:type="continuationNotice" w:id="1">
    <w:p w14:paraId="047F75F8" w14:textId="77777777" w:rsidR="00776BED" w:rsidRDefault="00776B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AEA3C" w14:textId="77777777" w:rsidR="00776BED" w:rsidRDefault="00776BED">
    <w:pPr>
      <w:pStyle w:val="Antrats"/>
      <w:jc w:val="center"/>
    </w:pPr>
  </w:p>
  <w:p w14:paraId="5A58D451" w14:textId="77777777" w:rsidR="00776BED" w:rsidRDefault="00776BED">
    <w:pPr>
      <w:pStyle w:val="Antrats"/>
      <w:jc w:val="center"/>
    </w:pPr>
  </w:p>
  <w:p w14:paraId="1CD5FD12" w14:textId="77777777" w:rsidR="00776BED" w:rsidRDefault="00776BED">
    <w:pPr>
      <w:pStyle w:val="Antrats"/>
      <w:jc w:val="center"/>
    </w:pPr>
    <w:r>
      <w:fldChar w:fldCharType="begin"/>
    </w:r>
    <w:r>
      <w:instrText xml:space="preserve"> PAGE   \* MERGEFORMAT </w:instrText>
    </w:r>
    <w:r>
      <w:fldChar w:fldCharType="separate"/>
    </w:r>
    <w:r w:rsidR="00467875">
      <w:rPr>
        <w:noProof/>
      </w:rPr>
      <w:t>2</w:t>
    </w:r>
    <w:r>
      <w:rPr>
        <w:noProof/>
      </w:rPr>
      <w:fldChar w:fldCharType="end"/>
    </w:r>
  </w:p>
  <w:p w14:paraId="585A669E" w14:textId="77777777" w:rsidR="00776BED" w:rsidRDefault="00776B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D0EB2"/>
    <w:multiLevelType w:val="multilevel"/>
    <w:tmpl w:val="1012CA5C"/>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B51377B"/>
    <w:multiLevelType w:val="multilevel"/>
    <w:tmpl w:val="670A8A9E"/>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66083E"/>
    <w:multiLevelType w:val="multilevel"/>
    <w:tmpl w:val="FEAA8944"/>
    <w:numStyleLink w:val="Stilius2"/>
  </w:abstractNum>
  <w:abstractNum w:abstractNumId="3" w15:restartNumberingAfterBreak="0">
    <w:nsid w:val="4F257F0F"/>
    <w:multiLevelType w:val="multilevel"/>
    <w:tmpl w:val="759C6AD4"/>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04D6F8A"/>
    <w:multiLevelType w:val="hybridMultilevel"/>
    <w:tmpl w:val="C492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D820CC"/>
    <w:multiLevelType w:val="multilevel"/>
    <w:tmpl w:val="FEAA8944"/>
    <w:styleLink w:val="Stilius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EA6BC5"/>
    <w:multiLevelType w:val="multilevel"/>
    <w:tmpl w:val="C96008C0"/>
    <w:lvl w:ilvl="0">
      <w:start w:val="1"/>
      <w:numFmt w:val="decimal"/>
      <w:lvlText w:val="%1."/>
      <w:lvlJc w:val="left"/>
      <w:pPr>
        <w:ind w:left="1633" w:hanging="1065"/>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1995" w:hanging="127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C192BEA"/>
    <w:multiLevelType w:val="multilevel"/>
    <w:tmpl w:val="B8EA9DB0"/>
    <w:lvl w:ilvl="0">
      <w:start w:val="2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6"/>
  </w:num>
  <w:num w:numId="3">
    <w:abstractNumId w:val="2"/>
  </w:num>
  <w:num w:numId="4">
    <w:abstractNumId w:val="5"/>
  </w:num>
  <w:num w:numId="5">
    <w:abstractNumId w:val="3"/>
  </w:num>
  <w:num w:numId="6">
    <w:abstractNumId w:val="0"/>
  </w:num>
  <w:num w:numId="7">
    <w:abstractNumId w:val="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CE9"/>
    <w:rsid w:val="00003A8F"/>
    <w:rsid w:val="00012976"/>
    <w:rsid w:val="0001566B"/>
    <w:rsid w:val="0002192F"/>
    <w:rsid w:val="0005169C"/>
    <w:rsid w:val="00075594"/>
    <w:rsid w:val="00075D5A"/>
    <w:rsid w:val="000811E1"/>
    <w:rsid w:val="000817C6"/>
    <w:rsid w:val="000E5933"/>
    <w:rsid w:val="000E7131"/>
    <w:rsid w:val="00101F07"/>
    <w:rsid w:val="00124B60"/>
    <w:rsid w:val="00132ABE"/>
    <w:rsid w:val="00150972"/>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2A95"/>
    <w:rsid w:val="00293059"/>
    <w:rsid w:val="0029621E"/>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10654"/>
    <w:rsid w:val="00420850"/>
    <w:rsid w:val="00421D43"/>
    <w:rsid w:val="004376E8"/>
    <w:rsid w:val="004564CD"/>
    <w:rsid w:val="00464BB1"/>
    <w:rsid w:val="00467875"/>
    <w:rsid w:val="00480D2E"/>
    <w:rsid w:val="004849ED"/>
    <w:rsid w:val="004A3610"/>
    <w:rsid w:val="004C07E0"/>
    <w:rsid w:val="004D35C5"/>
    <w:rsid w:val="004E4142"/>
    <w:rsid w:val="00510DE4"/>
    <w:rsid w:val="005166E3"/>
    <w:rsid w:val="00517071"/>
    <w:rsid w:val="0052387D"/>
    <w:rsid w:val="00524D2D"/>
    <w:rsid w:val="00533646"/>
    <w:rsid w:val="005369AD"/>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6BED"/>
    <w:rsid w:val="00780E8C"/>
    <w:rsid w:val="00785145"/>
    <w:rsid w:val="00793437"/>
    <w:rsid w:val="00796E6A"/>
    <w:rsid w:val="007978F3"/>
    <w:rsid w:val="007A0589"/>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6E2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2AA3"/>
    <w:rsid w:val="00B6518B"/>
    <w:rsid w:val="00B664FD"/>
    <w:rsid w:val="00B83E18"/>
    <w:rsid w:val="00B8632E"/>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09F6"/>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38AD"/>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25B9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B8632E"/>
    <w:rPr>
      <w:sz w:val="24"/>
      <w:szCs w:val="20"/>
      <w:lang w:eastAsia="en-US"/>
    </w:rPr>
  </w:style>
  <w:style w:type="paragraph" w:styleId="Pagrindiniotekstotrauka3">
    <w:name w:val="Body Text Indent 3"/>
    <w:basedOn w:val="prastasis"/>
    <w:link w:val="Pagrindiniotekstotrauka3Diagrama"/>
    <w:rsid w:val="002962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29621E"/>
    <w:rPr>
      <w:sz w:val="16"/>
      <w:szCs w:val="16"/>
      <w:lang w:eastAsia="en-US"/>
    </w:rPr>
  </w:style>
  <w:style w:type="paragraph" w:customStyle="1" w:styleId="Pagrindinistekstas1">
    <w:name w:val="Pagrindinis tekstas1"/>
    <w:rsid w:val="0029621E"/>
    <w:pPr>
      <w:ind w:firstLine="312"/>
      <w:jc w:val="both"/>
    </w:pPr>
    <w:rPr>
      <w:rFonts w:ascii="TimesLT" w:hAnsi="TimesLT"/>
      <w:snapToGrid w:val="0"/>
      <w:sz w:val="20"/>
      <w:szCs w:val="20"/>
      <w:lang w:val="en-US" w:eastAsia="en-US"/>
    </w:rPr>
  </w:style>
  <w:style w:type="paragraph" w:customStyle="1" w:styleId="Patvirtinta">
    <w:name w:val="Patvirtinta"/>
    <w:rsid w:val="0029621E"/>
    <w:pPr>
      <w:tabs>
        <w:tab w:val="left" w:pos="1304"/>
        <w:tab w:val="left" w:pos="1457"/>
        <w:tab w:val="left" w:pos="1604"/>
        <w:tab w:val="left" w:pos="1757"/>
      </w:tabs>
      <w:ind w:left="5953"/>
    </w:pPr>
    <w:rPr>
      <w:rFonts w:ascii="TimesLT" w:hAnsi="TimesLT"/>
      <w:snapToGrid w:val="0"/>
      <w:sz w:val="20"/>
      <w:szCs w:val="20"/>
      <w:lang w:val="en-US" w:eastAsia="en-US"/>
    </w:rPr>
  </w:style>
  <w:style w:type="paragraph" w:customStyle="1" w:styleId="CentrBold">
    <w:name w:val="CentrBold"/>
    <w:rsid w:val="0029621E"/>
    <w:pPr>
      <w:jc w:val="center"/>
    </w:pPr>
    <w:rPr>
      <w:rFonts w:ascii="TimesLT" w:hAnsi="TimesLT"/>
      <w:b/>
      <w:caps/>
      <w:snapToGrid w:val="0"/>
      <w:sz w:val="20"/>
      <w:szCs w:val="20"/>
      <w:lang w:val="en-US" w:eastAsia="en-US"/>
    </w:rPr>
  </w:style>
  <w:style w:type="numbering" w:customStyle="1" w:styleId="Stilius2">
    <w:name w:val="Stilius2"/>
    <w:rsid w:val="0029621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2043</Words>
  <Characters>14743</Characters>
  <Application>Microsoft Office Word</Application>
  <DocSecurity>4</DocSecurity>
  <Lines>122</Lines>
  <Paragraphs>33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2019-09-11T11:30:00Z</cp:lastPrinted>
  <dcterms:created xsi:type="dcterms:W3CDTF">2019-09-12T07:04:00Z</dcterms:created>
  <dcterms:modified xsi:type="dcterms:W3CDTF">2019-09-12T07:04:00Z</dcterms:modified>
</cp:coreProperties>
</file>