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3370F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5E49B17" wp14:editId="5E1EC00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418F0" w14:textId="77777777" w:rsidR="005C41AC" w:rsidRPr="005C41AC" w:rsidRDefault="005C41AC" w:rsidP="005C41AC">
      <w:pPr>
        <w:jc w:val="center"/>
        <w:rPr>
          <w:szCs w:val="24"/>
        </w:rPr>
      </w:pPr>
    </w:p>
    <w:p w14:paraId="301D648A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2A6C232" w14:textId="77777777" w:rsidR="005C41AC" w:rsidRPr="005C41AC" w:rsidRDefault="005C41AC" w:rsidP="00571BF3">
      <w:pPr>
        <w:keepNext/>
        <w:jc w:val="center"/>
        <w:outlineLvl w:val="1"/>
      </w:pPr>
    </w:p>
    <w:p w14:paraId="0274DD9F" w14:textId="77777777" w:rsidR="005C41AC" w:rsidRPr="005C41AC" w:rsidRDefault="005C41AC" w:rsidP="00571BF3">
      <w:pPr>
        <w:keepNext/>
        <w:jc w:val="center"/>
        <w:outlineLvl w:val="1"/>
      </w:pPr>
    </w:p>
    <w:p w14:paraId="5866CE23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AFF0974" w14:textId="77D65F09" w:rsidR="0062551B" w:rsidRPr="00A562AA" w:rsidRDefault="006127B2" w:rsidP="005F44E3">
      <w:pPr>
        <w:pStyle w:val="Antrat1"/>
      </w:pPr>
      <w:r>
        <w:t>DĖL</w:t>
      </w:r>
      <w:r w:rsidR="008A4F48" w:rsidRPr="008A4F48">
        <w:t xml:space="preserve"> SAVIVALDYBĖS TARYBOS 2019 M. GEGUŽĖS 3</w:t>
      </w:r>
      <w:r w:rsidR="00E36ACA">
        <w:t>0</w:t>
      </w:r>
      <w:r w:rsidR="008A4F48" w:rsidRPr="008A4F48">
        <w:t xml:space="preserve"> D. SPRENDIMO NR. </w:t>
      </w:r>
      <w:r w:rsidR="00E36ACA">
        <w:t>1-180</w:t>
      </w:r>
      <w:r w:rsidR="008A4F48" w:rsidRPr="008A4F48">
        <w:t xml:space="preserve"> </w:t>
      </w:r>
      <w:r w:rsidR="007E0296">
        <w:t xml:space="preserve">„DĖL DIDŽIAUSIO VIETŲ SKAIČIAUS, MAITINIMO ĮKAINIŲ, SOCIALINIŲ PASLAUGŲ, TEIKIAMŲ PANEVĖŽIO MIESTO SOCIALINIŲ PASLAUGŲ CENTRE, SĄRAŠO PATVIRTINIMO IR SAVIVALDYBĖS TARYBOS SPRENDIMŲ PRIPAŽINIMO NETEKUSIAIS GALIOS“ </w:t>
      </w:r>
      <w:r w:rsidR="008A4F48" w:rsidRPr="008A4F48">
        <w:t>PAKEITIMO</w:t>
      </w:r>
    </w:p>
    <w:p w14:paraId="251A97D6" w14:textId="77777777" w:rsidR="0062551B" w:rsidRDefault="0062551B" w:rsidP="003E58F0">
      <w:pPr>
        <w:jc w:val="center"/>
      </w:pPr>
    </w:p>
    <w:p w14:paraId="083FA76A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rugsėjo 13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TSP-389</w:t>
      </w:r>
      <w:r>
        <w:fldChar w:fldCharType="end"/>
      </w:r>
      <w:bookmarkEnd w:id="2"/>
    </w:p>
    <w:p w14:paraId="0D06499B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5426659" w14:textId="77777777" w:rsidR="0062551B" w:rsidRDefault="0062551B" w:rsidP="00571BF3">
      <w:pPr>
        <w:jc w:val="both"/>
      </w:pPr>
    </w:p>
    <w:p w14:paraId="1F5D3029" w14:textId="77777777" w:rsidR="0062551B" w:rsidRPr="00A562AA" w:rsidRDefault="0062551B" w:rsidP="005C41AC">
      <w:pPr>
        <w:ind w:firstLine="851"/>
        <w:jc w:val="both"/>
      </w:pPr>
    </w:p>
    <w:p w14:paraId="550D67D7" w14:textId="77777777" w:rsidR="008A4F48" w:rsidRDefault="0062551B" w:rsidP="007E0296">
      <w:pPr>
        <w:pStyle w:val="Default"/>
        <w:spacing w:line="360" w:lineRule="auto"/>
        <w:ind w:firstLine="851"/>
        <w:jc w:val="both"/>
      </w:pPr>
      <w:r w:rsidRPr="00A562AA">
        <w:t>Vadovaudamasi</w:t>
      </w:r>
      <w:r w:rsidR="008A4F48">
        <w:t xml:space="preserve"> </w:t>
      </w:r>
      <w:r w:rsidR="008A4F48" w:rsidRPr="001378C2">
        <w:t xml:space="preserve">Lietuvos Respublikos vietos savivaldos įstatymo 6 straipsnio 12 ir </w:t>
      </w:r>
      <w:r w:rsidR="008A4F48">
        <w:br/>
      </w:r>
      <w:r w:rsidR="008A4F48" w:rsidRPr="001378C2">
        <w:t>14 dalimis, 7 straipsnio 32 dalimi, 18 straipsnio 1 dalimi</w:t>
      </w:r>
      <w:r w:rsidR="007E0296">
        <w:t xml:space="preserve"> ir atsižvelgdama </w:t>
      </w:r>
      <w:r w:rsidR="008A4F48">
        <w:t xml:space="preserve">į Panevėžio socialinių paslaugų centro direktorės 2019 m. rugpjūčio 30 d. raštą Nr. </w:t>
      </w:r>
      <w:r w:rsidR="008A4F48" w:rsidRPr="008A4F48">
        <w:t>Gr-6328(25.3.18E)</w:t>
      </w:r>
      <w:r w:rsidR="008A4F48">
        <w:t xml:space="preserve">, </w:t>
      </w:r>
      <w:r w:rsidR="008A4F48" w:rsidRPr="003D6F13">
        <w:t xml:space="preserve">Panevėžio miesto savivaldybės taryba </w:t>
      </w:r>
      <w:r w:rsidR="008A4F48" w:rsidRPr="001378C2">
        <w:t>n u s p r e n d ž i a:</w:t>
      </w:r>
    </w:p>
    <w:p w14:paraId="7E557FDD" w14:textId="06D7A450" w:rsidR="007E0296" w:rsidRDefault="008A4F48" w:rsidP="007E0296">
      <w:pPr>
        <w:pStyle w:val="Default"/>
        <w:numPr>
          <w:ilvl w:val="0"/>
          <w:numId w:val="1"/>
        </w:numPr>
        <w:spacing w:line="360" w:lineRule="auto"/>
        <w:ind w:left="0" w:firstLine="851"/>
        <w:jc w:val="both"/>
      </w:pPr>
      <w:r>
        <w:t>Pakeisti Savivaldybės tarybos 2019 m. gegužės 3</w:t>
      </w:r>
      <w:r w:rsidR="00E36ACA">
        <w:t>0</w:t>
      </w:r>
      <w:r>
        <w:t xml:space="preserve"> d. sprendimo Nr. </w:t>
      </w:r>
      <w:r w:rsidR="00E36ACA">
        <w:t>1-180</w:t>
      </w:r>
      <w:r>
        <w:t xml:space="preserve"> „Dėl didžiausio vietų skaičiaus, maitinimo įkainių, socialinių paslaugų, teikiamų Panevėžio miesto socialinių paslaugų centre, sąrašo patvirtinimo ir Savivaldybės tarybos sprendimų pripa</w:t>
      </w:r>
      <w:r w:rsidR="007E0296">
        <w:t xml:space="preserve">žinimo netekusiais galios“ 1.2 </w:t>
      </w:r>
      <w:r>
        <w:t xml:space="preserve">papunktį </w:t>
      </w:r>
      <w:r w:rsidR="007E0296">
        <w:t>taip:</w:t>
      </w:r>
    </w:p>
    <w:p w14:paraId="31173C8B" w14:textId="77777777" w:rsidR="008A4F48" w:rsidRDefault="008A4F48" w:rsidP="007E0296">
      <w:pPr>
        <w:pStyle w:val="Default"/>
        <w:spacing w:line="360" w:lineRule="auto"/>
        <w:ind w:firstLine="851"/>
        <w:jc w:val="both"/>
      </w:pPr>
      <w:r>
        <w:t xml:space="preserve">vietoj skaičiaus „5“ </w:t>
      </w:r>
      <w:r w:rsidR="007E0296">
        <w:t>įrašyti</w:t>
      </w:r>
      <w:r>
        <w:t xml:space="preserve"> skaičių „7“.</w:t>
      </w:r>
    </w:p>
    <w:p w14:paraId="637A72B1" w14:textId="77777777" w:rsidR="008A4F48" w:rsidRPr="008A4F48" w:rsidRDefault="008A4F48" w:rsidP="007E0296">
      <w:pPr>
        <w:pStyle w:val="Betarp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Nustatyti, kad šis sprendimas įsigalioja 2019 m. spalio 1 d.</w:t>
      </w:r>
    </w:p>
    <w:p w14:paraId="6B8ED41A" w14:textId="77777777" w:rsidR="005C41AC" w:rsidRDefault="008A4F48" w:rsidP="007E0296">
      <w:pPr>
        <w:spacing w:line="360" w:lineRule="auto"/>
        <w:ind w:firstLine="851"/>
        <w:jc w:val="both"/>
        <w:rPr>
          <w:szCs w:val="24"/>
        </w:rPr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</w:t>
      </w:r>
      <w:r w:rsidR="007E0296">
        <w:rPr>
          <w:color w:val="000000"/>
        </w:rPr>
        <w:t>.</w:t>
      </w:r>
    </w:p>
    <w:p w14:paraId="616BE78C" w14:textId="77777777" w:rsidR="0062551B" w:rsidRDefault="0062551B" w:rsidP="002D0B3C">
      <w:pPr>
        <w:jc w:val="both"/>
        <w:rPr>
          <w:szCs w:val="24"/>
        </w:rPr>
      </w:pPr>
    </w:p>
    <w:p w14:paraId="039EDAAD" w14:textId="77777777" w:rsidR="005C41AC" w:rsidRPr="00A562AA" w:rsidRDefault="005C41AC" w:rsidP="002D0B3C">
      <w:pPr>
        <w:jc w:val="both"/>
        <w:rPr>
          <w:szCs w:val="24"/>
        </w:rPr>
      </w:pPr>
    </w:p>
    <w:p w14:paraId="0037D925" w14:textId="77777777" w:rsidR="0062551B" w:rsidRDefault="0062551B" w:rsidP="002D0B3C">
      <w:pPr>
        <w:jc w:val="both"/>
        <w:rPr>
          <w:szCs w:val="24"/>
        </w:rPr>
      </w:pPr>
    </w:p>
    <w:p w14:paraId="7992200D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7E0296">
        <w:rPr>
          <w:rFonts w:eastAsia="Calibri"/>
          <w:szCs w:val="24"/>
        </w:rPr>
        <w:t xml:space="preserve">   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6511D" w14:textId="77777777" w:rsidR="004B756E" w:rsidRDefault="004B756E">
      <w:r>
        <w:separator/>
      </w:r>
    </w:p>
  </w:endnote>
  <w:endnote w:type="continuationSeparator" w:id="0">
    <w:p w14:paraId="37CBFEAD" w14:textId="77777777" w:rsidR="004B756E" w:rsidRDefault="004B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44AFF" w14:textId="77777777" w:rsidR="0062551B" w:rsidRDefault="0062551B" w:rsidP="00BE4566">
    <w:pPr>
      <w:tabs>
        <w:tab w:val="left" w:pos="8445"/>
      </w:tabs>
    </w:pPr>
    <w:r>
      <w:tab/>
    </w:r>
  </w:p>
  <w:p w14:paraId="253DD914" w14:textId="77777777" w:rsidR="0062551B" w:rsidRDefault="0062551B"/>
  <w:p w14:paraId="50BD8FD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2133F" w14:textId="77777777" w:rsidR="0062551B" w:rsidRDefault="0062551B" w:rsidP="00DD20B8">
    <w:pPr>
      <w:pStyle w:val="Porat"/>
    </w:pPr>
  </w:p>
  <w:p w14:paraId="29B92836" w14:textId="77777777" w:rsidR="0062551B" w:rsidRDefault="0062551B" w:rsidP="00DD20B8">
    <w:pPr>
      <w:pStyle w:val="Porat"/>
    </w:pPr>
  </w:p>
  <w:p w14:paraId="3F486EAB" w14:textId="77777777" w:rsidR="0062551B" w:rsidRDefault="0062551B" w:rsidP="00DD20B8">
    <w:pPr>
      <w:pStyle w:val="Porat"/>
    </w:pPr>
  </w:p>
  <w:p w14:paraId="58CA61CC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B22E9" w14:textId="77777777" w:rsidR="004B756E" w:rsidRDefault="004B756E">
      <w:r>
        <w:separator/>
      </w:r>
    </w:p>
  </w:footnote>
  <w:footnote w:type="continuationSeparator" w:id="0">
    <w:p w14:paraId="1174B766" w14:textId="77777777" w:rsidR="004B756E" w:rsidRDefault="004B7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908F5" w14:textId="77777777" w:rsidR="0062551B" w:rsidRDefault="0062551B">
    <w:pPr>
      <w:pStyle w:val="Antrats"/>
      <w:jc w:val="center"/>
    </w:pPr>
  </w:p>
  <w:p w14:paraId="46995720" w14:textId="77777777" w:rsidR="0062551B" w:rsidRDefault="0062551B">
    <w:pPr>
      <w:pStyle w:val="Antrats"/>
      <w:jc w:val="center"/>
    </w:pPr>
  </w:p>
  <w:p w14:paraId="03B04257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1BEDC3AC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A1D98"/>
    <w:multiLevelType w:val="multilevel"/>
    <w:tmpl w:val="0427001F"/>
    <w:lvl w:ilvl="0">
      <w:start w:val="1"/>
      <w:numFmt w:val="decimal"/>
      <w:lvlText w:val="%1."/>
      <w:lvlJc w:val="left"/>
      <w:pPr>
        <w:ind w:left="295" w:hanging="360"/>
      </w:pPr>
    </w:lvl>
    <w:lvl w:ilvl="1">
      <w:start w:val="1"/>
      <w:numFmt w:val="decimal"/>
      <w:lvlText w:val="%1.%2."/>
      <w:lvlJc w:val="left"/>
      <w:pPr>
        <w:ind w:left="727" w:hanging="432"/>
      </w:pPr>
    </w:lvl>
    <w:lvl w:ilvl="2">
      <w:start w:val="1"/>
      <w:numFmt w:val="decimal"/>
      <w:lvlText w:val="%1.%2.%3."/>
      <w:lvlJc w:val="left"/>
      <w:pPr>
        <w:ind w:left="1159" w:hanging="504"/>
      </w:pPr>
    </w:lvl>
    <w:lvl w:ilvl="3">
      <w:start w:val="1"/>
      <w:numFmt w:val="decimal"/>
      <w:lvlText w:val="%1.%2.%3.%4."/>
      <w:lvlJc w:val="left"/>
      <w:pPr>
        <w:ind w:left="1663" w:hanging="648"/>
      </w:pPr>
    </w:lvl>
    <w:lvl w:ilvl="4">
      <w:start w:val="1"/>
      <w:numFmt w:val="decimal"/>
      <w:lvlText w:val="%1.%2.%3.%4.%5."/>
      <w:lvlJc w:val="left"/>
      <w:pPr>
        <w:ind w:left="2167" w:hanging="792"/>
      </w:pPr>
    </w:lvl>
    <w:lvl w:ilvl="5">
      <w:start w:val="1"/>
      <w:numFmt w:val="decimal"/>
      <w:lvlText w:val="%1.%2.%3.%4.%5.%6."/>
      <w:lvlJc w:val="left"/>
      <w:pPr>
        <w:ind w:left="2671" w:hanging="936"/>
      </w:pPr>
    </w:lvl>
    <w:lvl w:ilvl="6">
      <w:start w:val="1"/>
      <w:numFmt w:val="decimal"/>
      <w:lvlText w:val="%1.%2.%3.%4.%5.%6.%7."/>
      <w:lvlJc w:val="left"/>
      <w:pPr>
        <w:ind w:left="3175" w:hanging="1080"/>
      </w:pPr>
    </w:lvl>
    <w:lvl w:ilvl="7">
      <w:start w:val="1"/>
      <w:numFmt w:val="decimal"/>
      <w:lvlText w:val="%1.%2.%3.%4.%5.%6.%7.%8."/>
      <w:lvlJc w:val="left"/>
      <w:pPr>
        <w:ind w:left="3679" w:hanging="1224"/>
      </w:pPr>
    </w:lvl>
    <w:lvl w:ilvl="8">
      <w:start w:val="1"/>
      <w:numFmt w:val="decimal"/>
      <w:lvlText w:val="%1.%2.%3.%4.%5.%6.%7.%8.%9."/>
      <w:lvlJc w:val="left"/>
      <w:pPr>
        <w:ind w:left="4255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B756E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B0F51"/>
    <w:rsid w:val="007D3F07"/>
    <w:rsid w:val="007E0296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A4F48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968DA"/>
    <w:rsid w:val="00DA3C55"/>
    <w:rsid w:val="00DB5818"/>
    <w:rsid w:val="00DC75E0"/>
    <w:rsid w:val="00DD20B8"/>
    <w:rsid w:val="00DE0D95"/>
    <w:rsid w:val="00E00B4D"/>
    <w:rsid w:val="00E21A77"/>
    <w:rsid w:val="00E34BFA"/>
    <w:rsid w:val="00E36AC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A6AFDF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Default">
    <w:name w:val="Default"/>
    <w:rsid w:val="008A4F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uiPriority w:val="1"/>
    <w:qFormat/>
    <w:rsid w:val="008A4F48"/>
    <w:rPr>
      <w:rFonts w:ascii="Calibri" w:eastAsia="Calibri" w:hAnsi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208</Words>
  <Characters>1429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2019-09-13T08:06:00Z</dcterms:created>
  <dcterms:modified xsi:type="dcterms:W3CDTF">2019-09-13T08:06:00Z</dcterms:modified>
</cp:coreProperties>
</file>