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775CF6AE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297402" w:rsidRPr="00297402">
        <w:rPr>
          <w:caps/>
          <w:szCs w:val="24"/>
        </w:rPr>
        <w:t xml:space="preserve">SAVIVALDYBĖS TARYBOS 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78559C">
        <w:rPr>
          <w:szCs w:val="24"/>
        </w:rPr>
        <w:t>„DĖL PANEVĖŽIO MIESTO VERSLO TARYBOS SUDARYMO, JO</w:t>
      </w:r>
      <w:r w:rsidR="00164CFC">
        <w:rPr>
          <w:szCs w:val="24"/>
        </w:rPr>
        <w:t>S</w:t>
      </w:r>
      <w:r w:rsidR="0078559C">
        <w:rPr>
          <w:szCs w:val="24"/>
        </w:rPr>
        <w:t xml:space="preserve"> NUOSTATŲ PATVIRTINIMO IR SAVIVALDYBĖS TARYBOS 2014 M. RUGSĖJO 25 D. SPRENDIMO NR. 1-254 PRIPAŽINIMO NETEKUSIU GALIOS“</w:t>
      </w:r>
      <w:r w:rsidR="00297402" w:rsidRPr="00297402">
        <w:rPr>
          <w:caps/>
          <w:szCs w:val="24"/>
        </w:rPr>
        <w:t xml:space="preserve"> </w:t>
      </w:r>
      <w:r w:rsidR="00297402">
        <w:rPr>
          <w:caps/>
          <w:szCs w:val="24"/>
        </w:rPr>
        <w:t>PAKEITIMO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TSP-394</w:t>
      </w:r>
      <w:r>
        <w:fldChar w:fldCharType="end"/>
      </w:r>
      <w:bookmarkEnd w:id="2"/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4D6E39BF" w:rsidR="00297402" w:rsidRDefault="0062551B" w:rsidP="00164CFC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16 straipsnio 2 dalies 6 punktu ir 18 straipsnio 1 dalimi, 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10C6F0A5" w14:textId="5368DC7E" w:rsidR="00297402" w:rsidRDefault="00297402" w:rsidP="00164CF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Pakeisti Panevėžio miesto savivaldybės tarybos 2015 m. liepos 30 d. sprendim</w:t>
      </w:r>
      <w:r w:rsidR="00E42ED9">
        <w:rPr>
          <w:szCs w:val="24"/>
        </w:rPr>
        <w:t>o</w:t>
      </w:r>
      <w:r>
        <w:rPr>
          <w:szCs w:val="24"/>
        </w:rPr>
        <w:t xml:space="preserve"> Nr. </w:t>
      </w:r>
      <w:bookmarkStart w:id="3" w:name="n_0"/>
      <w:r w:rsidRPr="002A0658">
        <w:rPr>
          <w:szCs w:val="24"/>
        </w:rPr>
        <w:t xml:space="preserve">1-200 </w:t>
      </w:r>
      <w:bookmarkEnd w:id="3"/>
      <w:r>
        <w:rPr>
          <w:szCs w:val="24"/>
        </w:rPr>
        <w:t>„Dėl Panevėžio miesto verslo tarybos sudarymo, jo</w:t>
      </w:r>
      <w:r w:rsidR="00164CFC">
        <w:rPr>
          <w:szCs w:val="24"/>
        </w:rPr>
        <w:t>s</w:t>
      </w:r>
      <w:r>
        <w:rPr>
          <w:szCs w:val="24"/>
        </w:rPr>
        <w:t xml:space="preserve"> nuostatų patvirtinimo ir Savivaldybės tarybos 2014 m. rugsėjo 25 d. sprendimo Nr. 1-254 pripažinimo netekusiu galios“ </w:t>
      </w:r>
      <w:r w:rsidR="00E42ED9">
        <w:rPr>
          <w:szCs w:val="24"/>
        </w:rPr>
        <w:t>2 punktą (su vėlesniu pakeitimu) ir jį išdėstyti nauja redakcija</w:t>
      </w:r>
      <w:r>
        <w:rPr>
          <w:szCs w:val="24"/>
        </w:rPr>
        <w:t>:</w:t>
      </w:r>
    </w:p>
    <w:p w14:paraId="10C6F0A6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Pr="005429BA">
        <w:rPr>
          <w:szCs w:val="24"/>
        </w:rPr>
        <w:t>2. Sudaryti Panevėžio miesto verslo tarybą</w:t>
      </w:r>
      <w:r>
        <w:rPr>
          <w:szCs w:val="24"/>
        </w:rPr>
        <w:t xml:space="preserve"> iš šių narių</w:t>
      </w:r>
      <w:r w:rsidRPr="005429BA">
        <w:rPr>
          <w:szCs w:val="24"/>
        </w:rPr>
        <w:t>:</w:t>
      </w:r>
    </w:p>
    <w:p w14:paraId="10C6F0A7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2.1. Panevėžio miesto savivaldybės atstovai:</w:t>
      </w:r>
    </w:p>
    <w:p w14:paraId="10C6F0A8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Rytis Mykolas Račkauskas – Panevėžio miesto savivaldybės meras;</w:t>
      </w:r>
    </w:p>
    <w:p w14:paraId="10C6F0A9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Valdemaras Jakštas</w:t>
      </w:r>
      <w:r w:rsidRPr="005429BA">
        <w:rPr>
          <w:szCs w:val="24"/>
        </w:rPr>
        <w:t xml:space="preserve"> – Panevėžio miesto savivaldybės mero pavaduotojas; </w:t>
      </w:r>
    </w:p>
    <w:p w14:paraId="10C6F0AA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Tomas Jukna – Panevėžio miesto savivaldybės administracijos direktorius;</w:t>
      </w:r>
    </w:p>
    <w:p w14:paraId="10C6F0AB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Jokūbas Leipus</w:t>
      </w:r>
      <w:r w:rsidRPr="005429BA">
        <w:rPr>
          <w:szCs w:val="24"/>
        </w:rPr>
        <w:t xml:space="preserve"> – Panevėžio miesto savivaldybės administracijos </w:t>
      </w:r>
      <w:r>
        <w:rPr>
          <w:szCs w:val="24"/>
        </w:rPr>
        <w:t>Miesto plėtros skyriaus vedėjas</w:t>
      </w:r>
      <w:r w:rsidRPr="005429BA">
        <w:rPr>
          <w:szCs w:val="24"/>
        </w:rPr>
        <w:t>;</w:t>
      </w:r>
    </w:p>
    <w:p w14:paraId="10C6F0AC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 2. Panevėžio prekybos, pramonės ir amatų rūmų atstovai:</w:t>
      </w:r>
    </w:p>
    <w:p w14:paraId="10C6F0AD" w14:textId="77777777" w:rsidR="00E42ED9" w:rsidRPr="005429BA" w:rsidRDefault="00E42ED9" w:rsidP="00164CFC">
      <w:pPr>
        <w:spacing w:line="360" w:lineRule="auto"/>
        <w:ind w:firstLine="851"/>
        <w:jc w:val="both"/>
        <w:rPr>
          <w:color w:val="000000"/>
          <w:szCs w:val="24"/>
          <w:lang w:val="en-US"/>
        </w:rPr>
      </w:pPr>
      <w:r w:rsidRPr="005429BA">
        <w:rPr>
          <w:color w:val="000000"/>
          <w:szCs w:val="24"/>
        </w:rPr>
        <w:t>Sigitas Gailiūnas – Panevėžio prekybos, pramonės ir amatų rūmų prezidentas;</w:t>
      </w:r>
    </w:p>
    <w:p w14:paraId="10C6F0AE" w14:textId="77777777" w:rsidR="00E42ED9" w:rsidRPr="005429BA" w:rsidRDefault="00E42ED9" w:rsidP="00164CF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Sigitas </w:t>
      </w:r>
      <w:proofErr w:type="spellStart"/>
      <w:r>
        <w:rPr>
          <w:color w:val="000000"/>
          <w:szCs w:val="24"/>
        </w:rPr>
        <w:t>Tribu</w:t>
      </w:r>
      <w:r w:rsidR="00193549">
        <w:rPr>
          <w:color w:val="000000"/>
          <w:szCs w:val="24"/>
        </w:rPr>
        <w:t>i</w:t>
      </w:r>
      <w:r>
        <w:rPr>
          <w:color w:val="000000"/>
          <w:szCs w:val="24"/>
        </w:rPr>
        <w:t>šis</w:t>
      </w:r>
      <w:proofErr w:type="spellEnd"/>
      <w:r w:rsidRPr="005429BA">
        <w:rPr>
          <w:color w:val="000000"/>
          <w:szCs w:val="24"/>
        </w:rPr>
        <w:t xml:space="preserve"> – Panevėžio prekybos, pramonės ir amatų rūmų narys;</w:t>
      </w:r>
    </w:p>
    <w:p w14:paraId="10C6F0AF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color w:val="000000"/>
          <w:szCs w:val="24"/>
        </w:rPr>
        <w:t>Visvaldas Matkevičius – Panevėžio prekybos, pramonės ir amatų rūmų generalinis direktorius;</w:t>
      </w:r>
    </w:p>
    <w:p w14:paraId="10C6F0B0" w14:textId="77777777" w:rsidR="00E42ED9" w:rsidRPr="005429B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2.3. Panevėžio pramonininkų asociacijos atstovai:</w:t>
      </w:r>
    </w:p>
    <w:p w14:paraId="10C6F0B1" w14:textId="78DFAB95" w:rsidR="00E42ED9" w:rsidRPr="005429BA" w:rsidRDefault="00E42ED9" w:rsidP="00164CFC">
      <w:pPr>
        <w:spacing w:line="360" w:lineRule="auto"/>
        <w:ind w:firstLine="851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>Mantas Gudas</w:t>
      </w:r>
      <w:r w:rsidRPr="005429BA">
        <w:rPr>
          <w:color w:val="000000"/>
          <w:szCs w:val="24"/>
        </w:rPr>
        <w:t xml:space="preserve"> – Panevėžio krašto pramo</w:t>
      </w:r>
      <w:r w:rsidR="00164CFC">
        <w:rPr>
          <w:color w:val="000000"/>
          <w:szCs w:val="24"/>
        </w:rPr>
        <w:t>ni</w:t>
      </w:r>
      <w:r w:rsidRPr="005429BA">
        <w:rPr>
          <w:color w:val="000000"/>
          <w:szCs w:val="24"/>
        </w:rPr>
        <w:t>ninkų asociacijos prezidentas;</w:t>
      </w:r>
    </w:p>
    <w:p w14:paraId="10C6F0B2" w14:textId="77777777" w:rsidR="00E42ED9" w:rsidRDefault="00E42ED9" w:rsidP="00164CF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Gintaras Petrauskas</w:t>
      </w:r>
      <w:r w:rsidRPr="005429BA">
        <w:rPr>
          <w:color w:val="000000"/>
          <w:szCs w:val="24"/>
        </w:rPr>
        <w:t xml:space="preserve"> – Panevėžio krašto pramonininkų asociacijos narys</w:t>
      </w:r>
      <w:r>
        <w:rPr>
          <w:color w:val="000000"/>
          <w:szCs w:val="24"/>
        </w:rPr>
        <w:t>;</w:t>
      </w:r>
      <w:r w:rsidRPr="005429BA">
        <w:rPr>
          <w:color w:val="000000"/>
          <w:szCs w:val="24"/>
        </w:rPr>
        <w:t xml:space="preserve"> </w:t>
      </w:r>
    </w:p>
    <w:p w14:paraId="10C6F0B6" w14:textId="0F27701E" w:rsidR="005C41AC" w:rsidRPr="00A562AA" w:rsidRDefault="00E42ED9" w:rsidP="00164CFC">
      <w:pPr>
        <w:spacing w:line="360" w:lineRule="auto"/>
        <w:ind w:firstLine="851"/>
        <w:jc w:val="both"/>
        <w:rPr>
          <w:szCs w:val="24"/>
        </w:rPr>
      </w:pPr>
      <w:r w:rsidRPr="005429BA">
        <w:rPr>
          <w:color w:val="000000"/>
          <w:szCs w:val="24"/>
        </w:rPr>
        <w:t xml:space="preserve">2.4. Kazys </w:t>
      </w:r>
      <w:proofErr w:type="spellStart"/>
      <w:r w:rsidRPr="005429BA">
        <w:rPr>
          <w:color w:val="000000"/>
          <w:szCs w:val="24"/>
        </w:rPr>
        <w:t>Grabys</w:t>
      </w:r>
      <w:proofErr w:type="spellEnd"/>
      <w:r w:rsidRPr="005429BA">
        <w:rPr>
          <w:color w:val="000000"/>
          <w:szCs w:val="24"/>
        </w:rPr>
        <w:t xml:space="preserve"> –</w:t>
      </w:r>
      <w:r w:rsidRPr="00B95163">
        <w:rPr>
          <w:color w:val="000000"/>
          <w:szCs w:val="24"/>
        </w:rPr>
        <w:t xml:space="preserve"> </w:t>
      </w:r>
      <w:r w:rsidRPr="005429BA">
        <w:rPr>
          <w:color w:val="000000"/>
          <w:szCs w:val="24"/>
        </w:rPr>
        <w:t>Panevėžio verslininkų asociacijos vadovas</w:t>
      </w:r>
      <w:r>
        <w:rPr>
          <w:color w:val="000000"/>
          <w:szCs w:val="24"/>
        </w:rPr>
        <w:t>.“</w:t>
      </w:r>
      <w:r w:rsidR="00164CFC">
        <w:rPr>
          <w:color w:val="000000"/>
          <w:szCs w:val="24"/>
        </w:rPr>
        <w:t>.</w:t>
      </w:r>
    </w:p>
    <w:p w14:paraId="10C6F0B7" w14:textId="77777777" w:rsidR="0062551B" w:rsidRDefault="0062551B" w:rsidP="00E42ED9">
      <w:pPr>
        <w:spacing w:line="276" w:lineRule="auto"/>
        <w:jc w:val="both"/>
        <w:rPr>
          <w:szCs w:val="24"/>
        </w:rPr>
      </w:pPr>
    </w:p>
    <w:p w14:paraId="10C6F0B9" w14:textId="64579622" w:rsidR="001D3CB6" w:rsidRPr="00164CFC" w:rsidRDefault="00E42ED9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Savivaldybės meras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164CFC">
        <w:rPr>
          <w:rFonts w:eastAsia="Calibri"/>
          <w:szCs w:val="24"/>
        </w:rPr>
        <w:t xml:space="preserve">                     </w:t>
      </w:r>
      <w:r>
        <w:rPr>
          <w:rFonts w:eastAsia="Calibri"/>
          <w:szCs w:val="24"/>
        </w:rPr>
        <w:t>Rytis Mykolas Račkauskas</w:t>
      </w:r>
    </w:p>
    <w:sectPr w:rsidR="001D3CB6" w:rsidRPr="00164CFC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1BA40" w14:textId="77777777" w:rsidR="00403C7C" w:rsidRDefault="00403C7C">
      <w:r>
        <w:separator/>
      </w:r>
    </w:p>
  </w:endnote>
  <w:endnote w:type="continuationSeparator" w:id="0">
    <w:p w14:paraId="01601AC6" w14:textId="77777777" w:rsidR="00403C7C" w:rsidRDefault="0040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EE925" w14:textId="77777777" w:rsidR="00403C7C" w:rsidRDefault="00403C7C">
      <w:r>
        <w:separator/>
      </w:r>
    </w:p>
  </w:footnote>
  <w:footnote w:type="continuationSeparator" w:id="0">
    <w:p w14:paraId="03ACB3E4" w14:textId="77777777" w:rsidR="00403C7C" w:rsidRDefault="0040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CFC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64CFC"/>
    <w:rsid w:val="00193549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D0B3C"/>
    <w:rsid w:val="002D57F9"/>
    <w:rsid w:val="002D75F0"/>
    <w:rsid w:val="002D7E2D"/>
    <w:rsid w:val="002E2386"/>
    <w:rsid w:val="002E2E64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3C7C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7BF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634A"/>
    <w:rsid w:val="00DB5818"/>
    <w:rsid w:val="00DC75E0"/>
    <w:rsid w:val="00DD20B8"/>
    <w:rsid w:val="00DE0D95"/>
    <w:rsid w:val="00E00B4D"/>
    <w:rsid w:val="00E21A77"/>
    <w:rsid w:val="00E34BFA"/>
    <w:rsid w:val="00E429EE"/>
    <w:rsid w:val="00E42ED9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239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2019-09-17T12:19:00Z</cp:lastPrinted>
  <dcterms:created xsi:type="dcterms:W3CDTF">2019-09-18T12:42:00Z</dcterms:created>
  <dcterms:modified xsi:type="dcterms:W3CDTF">2019-09-18T12:42:00Z</dcterms:modified>
</cp:coreProperties>
</file>