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4F4A6869" w14:textId="77777777" w:rsidR="005C41AC" w:rsidRPr="00C331C0" w:rsidRDefault="005C41AC" w:rsidP="00571BF3">
      <w:pPr>
        <w:keepNext/>
        <w:jc w:val="center"/>
        <w:outlineLvl w:val="1"/>
        <w:rPr>
          <w:szCs w:val="24"/>
        </w:rPr>
      </w:pPr>
    </w:p>
    <w:p w14:paraId="4F4A686A" w14:textId="77777777" w:rsidR="005C41AC" w:rsidRPr="00C331C0" w:rsidRDefault="005C41AC" w:rsidP="00571BF3">
      <w:pPr>
        <w:keepNext/>
        <w:jc w:val="center"/>
        <w:outlineLvl w:val="1"/>
        <w:rPr>
          <w:szCs w:val="24"/>
        </w:rPr>
      </w:pPr>
    </w:p>
    <w:p w14:paraId="4F4A686B" w14:textId="77777777" w:rsidR="0062551B" w:rsidRPr="00C331C0" w:rsidRDefault="00A11511" w:rsidP="00571BF3">
      <w:pPr>
        <w:keepNext/>
        <w:jc w:val="center"/>
        <w:outlineLvl w:val="1"/>
        <w:rPr>
          <w:b/>
          <w:szCs w:val="24"/>
        </w:rPr>
      </w:pPr>
      <w:r w:rsidRPr="00C331C0">
        <w:rPr>
          <w:b/>
          <w:szCs w:val="24"/>
        </w:rPr>
        <w:t>SPRENDIMAS</w:t>
      </w:r>
    </w:p>
    <w:p w14:paraId="4F4A686C" w14:textId="2E042282" w:rsidR="00426C19" w:rsidRPr="002420C8" w:rsidRDefault="00426C19" w:rsidP="00426C19">
      <w:pPr>
        <w:jc w:val="center"/>
        <w:rPr>
          <w:rFonts w:eastAsia="Calibri"/>
          <w:b/>
          <w:szCs w:val="24"/>
        </w:rPr>
      </w:pPr>
      <w:r w:rsidRPr="002420C8">
        <w:rPr>
          <w:rFonts w:eastAsia="Calibri"/>
          <w:b/>
          <w:szCs w:val="24"/>
        </w:rPr>
        <w:t xml:space="preserve">DĖL </w:t>
      </w:r>
      <w:r w:rsidR="00217B02">
        <w:rPr>
          <w:rFonts w:eastAsia="Calibri"/>
          <w:b/>
          <w:szCs w:val="24"/>
        </w:rPr>
        <w:t>PRITARIMO MYKOLO ROMERIO UNIVERSITETO, PANEVĖŽIO MIESTO SAVIVALDYBĖS IR PANEVĖŽIO 5-OSIOS GIMNAZIJOS SUTAR</w:t>
      </w:r>
      <w:r w:rsidR="00112652">
        <w:rPr>
          <w:rFonts w:eastAsia="Calibri"/>
          <w:b/>
          <w:szCs w:val="24"/>
        </w:rPr>
        <w:t>TIES</w:t>
      </w:r>
      <w:r w:rsidR="00217B02">
        <w:rPr>
          <w:rFonts w:eastAsia="Calibri"/>
          <w:b/>
          <w:szCs w:val="24"/>
        </w:rPr>
        <w:t xml:space="preserve"> DĖL PANEVĖŽIO EKONOMIKOS IR VERSLO AKADEMIJOS ĮSTEIGIMO IR BENDRADARBIAVIMO</w:t>
      </w:r>
      <w:r w:rsidR="00112652">
        <w:rPr>
          <w:rFonts w:eastAsia="Calibri"/>
          <w:b/>
          <w:szCs w:val="24"/>
        </w:rPr>
        <w:t xml:space="preserve"> SUDARYMUI</w:t>
      </w:r>
    </w:p>
    <w:p w14:paraId="4F4A686D" w14:textId="77777777" w:rsidR="0062551B" w:rsidRPr="002420C8" w:rsidRDefault="0062551B" w:rsidP="005F44E3">
      <w:pPr>
        <w:pStyle w:val="Antrat1"/>
        <w:rPr>
          <w:szCs w:val="24"/>
        </w:rPr>
      </w:pPr>
    </w:p>
    <w:p w14:paraId="4F4A686E" w14:textId="77777777" w:rsidR="0062551B" w:rsidRPr="002420C8" w:rsidRDefault="00DE0D95" w:rsidP="003E58F0">
      <w:pPr>
        <w:jc w:val="center"/>
        <w:rPr>
          <w:szCs w:val="24"/>
        </w:rPr>
      </w:pPr>
      <w:r w:rsidRPr="002420C8">
        <w:rPr>
          <w:rStyle w:val="Style3"/>
          <w:szCs w:val="24"/>
        </w:rPr>
        <w:fldChar w:fldCharType="begin">
          <w:ffData>
            <w:name w:val="registravimoDataIlga"/>
            <w:enabled/>
            <w:calcOnExit w:val="0"/>
            <w:textInput/>
          </w:ffData>
        </w:fldChar>
      </w:r>
      <w:bookmarkStart w:id="1" w:name="registravimoDataIlga"/>
      <w:r w:rsidRPr="002420C8">
        <w:rPr>
          <w:rStyle w:val="Style3"/>
          <w:szCs w:val="24"/>
        </w:rPr>
        <w:instrText xml:space="preserve"> FORMTEXT </w:instrText>
      </w:r>
      <w:r w:rsidRPr="002420C8">
        <w:rPr>
          <w:rStyle w:val="Style3"/>
          <w:szCs w:val="24"/>
        </w:rPr>
      </w:r>
      <w:r w:rsidRPr="002420C8">
        <w:rPr>
          <w:rStyle w:val="Style3"/>
          <w:szCs w:val="24"/>
        </w:rPr>
        <w:fldChar w:fldCharType="separate"/>
      </w:r>
      <w:r w:rsidRPr="002420C8">
        <w:rPr>
          <w:rStyle w:val="Style3"/>
          <w:szCs w:val="24"/>
        </w:rPr>
        <w:t>2019 m. spalio 17 d.</w:t>
      </w:r>
      <w:r w:rsidRPr="002420C8">
        <w:rPr>
          <w:rStyle w:val="Style3"/>
          <w:szCs w:val="24"/>
        </w:rPr>
        <w:fldChar w:fldCharType="end"/>
      </w:r>
      <w:bookmarkEnd w:id="1"/>
      <w:r w:rsidR="0062551B" w:rsidRPr="002420C8">
        <w:rPr>
          <w:szCs w:val="24"/>
        </w:rPr>
        <w:t xml:space="preserve"> Nr. </w:t>
      </w:r>
      <w:r w:rsidRPr="002420C8">
        <w:rPr>
          <w:szCs w:val="24"/>
        </w:rPr>
        <w:fldChar w:fldCharType="begin">
          <w:ffData>
            <w:name w:val="registravimoNr"/>
            <w:enabled/>
            <w:calcOnExit w:val="0"/>
            <w:textInput/>
          </w:ffData>
        </w:fldChar>
      </w:r>
      <w:bookmarkStart w:id="2" w:name="registravimoNr"/>
      <w:r w:rsidRPr="002420C8">
        <w:rPr>
          <w:szCs w:val="24"/>
        </w:rPr>
        <w:instrText xml:space="preserve"> FORMTEXT </w:instrText>
      </w:r>
      <w:r w:rsidRPr="002420C8">
        <w:rPr>
          <w:szCs w:val="24"/>
        </w:rPr>
      </w:r>
      <w:r w:rsidRPr="002420C8">
        <w:rPr>
          <w:szCs w:val="24"/>
        </w:rPr>
        <w:fldChar w:fldCharType="separate"/>
      </w:r>
      <w:r w:rsidRPr="002420C8">
        <w:rPr>
          <w:szCs w:val="24"/>
        </w:rPr>
        <w:t>TSP-426</w:t>
      </w:r>
      <w:r w:rsidRPr="002420C8">
        <w:rPr>
          <w:szCs w:val="24"/>
        </w:rPr>
        <w:fldChar w:fldCharType="end"/>
      </w:r>
      <w:bookmarkEnd w:id="2"/>
    </w:p>
    <w:p w14:paraId="4F4A686F" w14:textId="77777777" w:rsidR="0062551B" w:rsidRPr="002420C8" w:rsidRDefault="0062551B" w:rsidP="00571BF3">
      <w:pPr>
        <w:keepNext/>
        <w:jc w:val="center"/>
        <w:outlineLvl w:val="2"/>
        <w:rPr>
          <w:b/>
          <w:szCs w:val="24"/>
        </w:rPr>
      </w:pPr>
      <w:r w:rsidRPr="002420C8">
        <w:rPr>
          <w:szCs w:val="24"/>
        </w:rPr>
        <w:t>Panevėžys</w:t>
      </w:r>
    </w:p>
    <w:p w14:paraId="4F4A6870" w14:textId="77777777" w:rsidR="0062551B" w:rsidRPr="002420C8" w:rsidRDefault="0062551B" w:rsidP="00571BF3">
      <w:pPr>
        <w:jc w:val="both"/>
        <w:rPr>
          <w:szCs w:val="24"/>
        </w:rPr>
      </w:pPr>
    </w:p>
    <w:p w14:paraId="4F4A6871" w14:textId="77777777" w:rsidR="0062551B" w:rsidRPr="002420C8" w:rsidRDefault="0062551B" w:rsidP="005C41AC">
      <w:pPr>
        <w:ind w:firstLine="851"/>
        <w:jc w:val="both"/>
        <w:rPr>
          <w:szCs w:val="24"/>
        </w:rPr>
      </w:pPr>
    </w:p>
    <w:p w14:paraId="4F4A6872" w14:textId="79BF8B7B" w:rsidR="005F54E3" w:rsidRPr="00313986" w:rsidRDefault="005F54E3" w:rsidP="00763C42">
      <w:pPr>
        <w:spacing w:line="360" w:lineRule="auto"/>
        <w:ind w:firstLine="851"/>
        <w:jc w:val="both"/>
        <w:rPr>
          <w:rFonts w:eastAsia="Calibri"/>
          <w:szCs w:val="24"/>
        </w:rPr>
      </w:pPr>
      <w:r w:rsidRPr="002420C8">
        <w:rPr>
          <w:szCs w:val="24"/>
        </w:rPr>
        <w:t xml:space="preserve">Vadovaudamasi </w:t>
      </w:r>
      <w:r w:rsidRPr="002420C8">
        <w:rPr>
          <w:rFonts w:eastAsia="Calibri"/>
          <w:szCs w:val="24"/>
        </w:rPr>
        <w:t xml:space="preserve">Lietuvos Respublikos vietos savivaldos įstatymo </w:t>
      </w:r>
      <w:r w:rsidR="00655D8C" w:rsidRPr="002A03AA">
        <w:rPr>
          <w:rFonts w:eastAsia="Calibri"/>
          <w:szCs w:val="24"/>
        </w:rPr>
        <w:t>6 straipsnio 8 punktu</w:t>
      </w:r>
      <w:r w:rsidR="00655D8C">
        <w:rPr>
          <w:rFonts w:eastAsia="Calibri"/>
          <w:szCs w:val="24"/>
        </w:rPr>
        <w:t xml:space="preserve">, 20 straipsnio 2 dalies 12 punktu, </w:t>
      </w:r>
      <w:r w:rsidR="008366D3" w:rsidRPr="00313986">
        <w:rPr>
          <w:rFonts w:eastAsia="Calibri"/>
          <w:szCs w:val="24"/>
        </w:rPr>
        <w:t>Panevėžio miesto savivaldybės sutarčių pasirašymo tvarkos aprašo</w:t>
      </w:r>
      <w:r w:rsidR="008366D3">
        <w:rPr>
          <w:rFonts w:eastAsia="Calibri"/>
          <w:szCs w:val="24"/>
        </w:rPr>
        <w:t xml:space="preserve">, patvirtinto </w:t>
      </w:r>
      <w:r w:rsidR="004E2648">
        <w:rPr>
          <w:rFonts w:eastAsia="Calibri"/>
          <w:szCs w:val="24"/>
        </w:rPr>
        <w:t>S</w:t>
      </w:r>
      <w:r w:rsidR="00655D8C">
        <w:rPr>
          <w:rFonts w:eastAsia="Calibri"/>
          <w:szCs w:val="24"/>
        </w:rPr>
        <w:t xml:space="preserve">avivaldybės tarybos 2014 m. gegužės 29 d. sprendimu Nr. 1-154 „Dėl Panevėžio miesto savivaldybės sutarčių pasirašymo tvarkos aprašo patvirtinimo ir </w:t>
      </w:r>
      <w:r w:rsidR="00655D8C" w:rsidRPr="008366D3">
        <w:rPr>
          <w:rFonts w:eastAsia="Calibri"/>
          <w:szCs w:val="24"/>
        </w:rPr>
        <w:t>Savivaldybės tarybos 2008 m. gegužės 29 d. sprendimo Nr. 1-17-5 1 punkto pripažinimo netekusiu galios“</w:t>
      </w:r>
      <w:r w:rsidR="00485CED">
        <w:rPr>
          <w:rFonts w:eastAsia="Calibri"/>
          <w:szCs w:val="24"/>
        </w:rPr>
        <w:t>,</w:t>
      </w:r>
      <w:r w:rsidR="00655D8C" w:rsidRPr="008366D3">
        <w:rPr>
          <w:rFonts w:eastAsia="Calibri"/>
          <w:szCs w:val="24"/>
        </w:rPr>
        <w:t xml:space="preserve"> </w:t>
      </w:r>
      <w:r w:rsidR="009D1B23" w:rsidRPr="008366D3">
        <w:rPr>
          <w:rFonts w:eastAsia="Calibri"/>
          <w:szCs w:val="24"/>
        </w:rPr>
        <w:t>5.1</w:t>
      </w:r>
      <w:r w:rsidR="009D1B23">
        <w:rPr>
          <w:rFonts w:eastAsia="Calibri"/>
          <w:szCs w:val="24"/>
        </w:rPr>
        <w:t>.1</w:t>
      </w:r>
      <w:r w:rsidR="007A4D90" w:rsidRPr="00313986">
        <w:rPr>
          <w:rFonts w:eastAsia="Calibri"/>
          <w:szCs w:val="24"/>
        </w:rPr>
        <w:t xml:space="preserve"> papunkčiu</w:t>
      </w:r>
      <w:r w:rsidR="002F1932" w:rsidRPr="00313986">
        <w:rPr>
          <w:rFonts w:eastAsia="Calibri"/>
          <w:szCs w:val="24"/>
        </w:rPr>
        <w:t>, 6</w:t>
      </w:r>
      <w:r w:rsidR="007A4D90" w:rsidRPr="00313986">
        <w:rPr>
          <w:rFonts w:eastAsia="Calibri"/>
          <w:szCs w:val="24"/>
        </w:rPr>
        <w:t xml:space="preserve"> ir </w:t>
      </w:r>
      <w:r w:rsidR="00655D8C" w:rsidRPr="00313986">
        <w:rPr>
          <w:rFonts w:eastAsia="Calibri"/>
          <w:szCs w:val="24"/>
        </w:rPr>
        <w:t>7 punkt</w:t>
      </w:r>
      <w:r w:rsidR="002F1932" w:rsidRPr="00313986">
        <w:rPr>
          <w:rFonts w:eastAsia="Calibri"/>
          <w:szCs w:val="24"/>
        </w:rPr>
        <w:t>ais</w:t>
      </w:r>
      <w:r w:rsidR="00655D8C" w:rsidRPr="00313986">
        <w:rPr>
          <w:rFonts w:eastAsia="Calibri"/>
          <w:szCs w:val="24"/>
        </w:rPr>
        <w:t xml:space="preserve">, </w:t>
      </w:r>
      <w:r w:rsidR="008D77AA" w:rsidRPr="00313986">
        <w:rPr>
          <w:rFonts w:eastAsia="Calibri"/>
          <w:szCs w:val="24"/>
        </w:rPr>
        <w:t>įgyvendindama Panevėžio miesto pl</w:t>
      </w:r>
      <w:r w:rsidR="009D1B23">
        <w:rPr>
          <w:rFonts w:eastAsia="Calibri"/>
          <w:szCs w:val="24"/>
        </w:rPr>
        <w:t>ėtros 2014–</w:t>
      </w:r>
      <w:r w:rsidR="00313986" w:rsidRPr="00313986">
        <w:rPr>
          <w:rFonts w:eastAsia="Calibri"/>
          <w:szCs w:val="24"/>
        </w:rPr>
        <w:t>2020 metų strateginį planą, patvirtintą</w:t>
      </w:r>
      <w:r w:rsidR="00EE2F1A" w:rsidRPr="00313986">
        <w:rPr>
          <w:rFonts w:eastAsia="Calibri"/>
          <w:szCs w:val="24"/>
        </w:rPr>
        <w:t xml:space="preserve"> Savivaldybės tarybos 2013 m. spalio 10 d. sprendimu Nr. 1-280 (Savivaldybės tarybos 2017 m. sausio 26 d. sprendimo Nr. 1-8 redakcija)</w:t>
      </w:r>
      <w:r w:rsidR="008D77AA" w:rsidRPr="00313986">
        <w:rPr>
          <w:rFonts w:eastAsia="Calibri"/>
          <w:szCs w:val="24"/>
        </w:rPr>
        <w:t xml:space="preserve">, </w:t>
      </w:r>
      <w:r w:rsidRPr="00313986">
        <w:rPr>
          <w:rFonts w:eastAsia="Calibri"/>
          <w:szCs w:val="24"/>
        </w:rPr>
        <w:t>Panevėžio miesto savivaldybės taryba n u s p r e n d ž i a:</w:t>
      </w:r>
    </w:p>
    <w:p w14:paraId="4F4A6873" w14:textId="75402280" w:rsidR="005F54E3" w:rsidRPr="002420C8" w:rsidRDefault="00E8354A" w:rsidP="004B26E9">
      <w:pPr>
        <w:pStyle w:val="Sraopastraipa"/>
        <w:numPr>
          <w:ilvl w:val="0"/>
          <w:numId w:val="1"/>
        </w:numPr>
        <w:spacing w:line="360" w:lineRule="auto"/>
        <w:ind w:left="0" w:firstLine="851"/>
        <w:jc w:val="both"/>
        <w:rPr>
          <w:rFonts w:eastAsia="Calibri"/>
          <w:szCs w:val="24"/>
        </w:rPr>
      </w:pPr>
      <w:r w:rsidRPr="00313986">
        <w:rPr>
          <w:rFonts w:eastAsia="Calibri"/>
          <w:szCs w:val="24"/>
        </w:rPr>
        <w:t>Pritarti Mykolo Romerio universiteto, Panevėžio miesto savivaldybės ir Panevėžio 5-osios gimnazijos sutar</w:t>
      </w:r>
      <w:r w:rsidR="002F1932" w:rsidRPr="00313986">
        <w:rPr>
          <w:rFonts w:eastAsia="Calibri"/>
          <w:szCs w:val="24"/>
        </w:rPr>
        <w:t xml:space="preserve">ties </w:t>
      </w:r>
      <w:r w:rsidRPr="00313986">
        <w:rPr>
          <w:rFonts w:eastAsia="Calibri"/>
          <w:szCs w:val="24"/>
        </w:rPr>
        <w:t xml:space="preserve">dėl </w:t>
      </w:r>
      <w:r>
        <w:rPr>
          <w:rFonts w:eastAsia="Calibri"/>
          <w:szCs w:val="24"/>
        </w:rPr>
        <w:t>Panevėžio ekonomikos ir verslo akademijos įsteigimo ir bendradarbiavimo</w:t>
      </w:r>
      <w:r w:rsidR="005F54E3" w:rsidRPr="002420C8">
        <w:rPr>
          <w:rFonts w:eastAsia="Calibri"/>
          <w:szCs w:val="24"/>
        </w:rPr>
        <w:t xml:space="preserve"> </w:t>
      </w:r>
      <w:r w:rsidR="008A49BF">
        <w:rPr>
          <w:rFonts w:eastAsia="Calibri"/>
          <w:szCs w:val="24"/>
        </w:rPr>
        <w:t>sudarymui.</w:t>
      </w:r>
    </w:p>
    <w:p w14:paraId="258BF941" w14:textId="02D0B6C3" w:rsidR="00D81890" w:rsidRDefault="002F1932" w:rsidP="004B26E9">
      <w:pPr>
        <w:pStyle w:val="Sraopastraipa"/>
        <w:numPr>
          <w:ilvl w:val="0"/>
          <w:numId w:val="1"/>
        </w:numPr>
        <w:spacing w:line="360" w:lineRule="auto"/>
        <w:ind w:left="0" w:firstLine="851"/>
        <w:jc w:val="both"/>
        <w:rPr>
          <w:rFonts w:eastAsia="Calibri"/>
          <w:szCs w:val="24"/>
        </w:rPr>
      </w:pPr>
      <w:r>
        <w:t>Pavesti Panevėžio miesto savivaldybės merui pasirašyti sprendimo 1 punkte minimą sutartį ir atlikti kitus veiksmus, susiju</w:t>
      </w:r>
      <w:r w:rsidR="008A49BF">
        <w:t>sius su šios sutarties vykdymu.</w:t>
      </w:r>
    </w:p>
    <w:p w14:paraId="4F4A6877" w14:textId="1094F5A9" w:rsidR="005C41AC" w:rsidRDefault="00112652" w:rsidP="004B26E9">
      <w:pPr>
        <w:spacing w:line="360" w:lineRule="auto"/>
        <w:ind w:firstLine="851"/>
        <w:jc w:val="both"/>
        <w:rPr>
          <w:szCs w:val="24"/>
        </w:rPr>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7F8E3D" w14:textId="3A4C68BF" w:rsidR="00686A52" w:rsidRDefault="00686A52" w:rsidP="000221EF">
      <w:pPr>
        <w:spacing w:line="360" w:lineRule="auto"/>
        <w:jc w:val="both"/>
        <w:rPr>
          <w:szCs w:val="24"/>
        </w:rPr>
      </w:pPr>
    </w:p>
    <w:p w14:paraId="315CF69C" w14:textId="07884BAA" w:rsidR="00313986" w:rsidRPr="002420C8" w:rsidRDefault="00313986" w:rsidP="000221EF">
      <w:pPr>
        <w:spacing w:line="360" w:lineRule="auto"/>
        <w:jc w:val="both"/>
        <w:rPr>
          <w:szCs w:val="24"/>
        </w:rPr>
      </w:pPr>
    </w:p>
    <w:p w14:paraId="316DF7DA" w14:textId="2EEA4D40" w:rsidR="004107D1" w:rsidRPr="009D1B23" w:rsidRDefault="001D3CB6" w:rsidP="009D1B23">
      <w:pPr>
        <w:tabs>
          <w:tab w:val="left" w:pos="8165"/>
        </w:tabs>
        <w:jc w:val="both"/>
        <w:rPr>
          <w:rFonts w:eastAsia="Calibri"/>
          <w:szCs w:val="24"/>
        </w:rPr>
      </w:pPr>
      <w:r w:rsidRPr="002420C8">
        <w:rPr>
          <w:rFonts w:eastAsia="Calibri"/>
          <w:szCs w:val="24"/>
        </w:rPr>
        <w:t>Savivaldybės mer</w:t>
      </w:r>
      <w:r w:rsidR="00CC6841" w:rsidRPr="002420C8">
        <w:rPr>
          <w:rFonts w:eastAsia="Calibri"/>
          <w:szCs w:val="24"/>
        </w:rPr>
        <w:t xml:space="preserve">as                                                                        </w:t>
      </w:r>
      <w:r w:rsidR="00943FCB" w:rsidRPr="002420C8">
        <w:rPr>
          <w:rFonts w:eastAsia="Calibri"/>
          <w:szCs w:val="24"/>
        </w:rPr>
        <w:t xml:space="preserve">     </w:t>
      </w:r>
      <w:r w:rsidR="00CC6841" w:rsidRPr="002420C8">
        <w:rPr>
          <w:rFonts w:eastAsia="Calibri"/>
          <w:szCs w:val="24"/>
        </w:rPr>
        <w:t xml:space="preserve">      </w:t>
      </w:r>
      <w:r w:rsidR="00E2098B" w:rsidRPr="002420C8">
        <w:rPr>
          <w:rFonts w:eastAsia="Calibri"/>
          <w:szCs w:val="24"/>
        </w:rPr>
        <w:t xml:space="preserve">  </w:t>
      </w:r>
      <w:r w:rsidR="00CC6841" w:rsidRPr="002420C8">
        <w:rPr>
          <w:rFonts w:eastAsia="Calibri"/>
          <w:szCs w:val="24"/>
        </w:rPr>
        <w:t xml:space="preserve">  </w:t>
      </w:r>
      <w:r w:rsidR="00766F9A">
        <w:rPr>
          <w:rFonts w:eastAsia="Calibri"/>
          <w:szCs w:val="24"/>
        </w:rPr>
        <w:t xml:space="preserve">  </w:t>
      </w:r>
      <w:r w:rsidR="009D1B23">
        <w:rPr>
          <w:rFonts w:eastAsia="Calibri"/>
          <w:szCs w:val="24"/>
        </w:rPr>
        <w:t>Rytis Mykolas Račkauskas</w:t>
      </w:r>
    </w:p>
    <w:sectPr w:rsidR="004107D1" w:rsidRPr="009D1B23" w:rsidSect="00763C42">
      <w:headerReference w:type="default" r:id="rId9"/>
      <w:footerReference w:type="default" r:id="rId10"/>
      <w:footerReference w:type="first" r:id="rId11"/>
      <w:pgSz w:w="11907" w:h="16840" w:code="9"/>
      <w:pgMar w:top="851"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7FECD" w14:textId="77777777" w:rsidR="009B0600" w:rsidRDefault="009B0600">
      <w:r>
        <w:separator/>
      </w:r>
    </w:p>
  </w:endnote>
  <w:endnote w:type="continuationSeparator" w:id="0">
    <w:p w14:paraId="4E170EA4" w14:textId="77777777" w:rsidR="009B0600" w:rsidRDefault="009B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07A4" w14:textId="77777777" w:rsidR="009B0600" w:rsidRDefault="009B0600">
      <w:r>
        <w:separator/>
      </w:r>
    </w:p>
  </w:footnote>
  <w:footnote w:type="continuationSeparator" w:id="0">
    <w:p w14:paraId="1968BED1" w14:textId="77777777" w:rsidR="009B0600" w:rsidRDefault="009B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313986">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34936"/>
    <w:rsid w:val="00047685"/>
    <w:rsid w:val="0005169C"/>
    <w:rsid w:val="00075594"/>
    <w:rsid w:val="00075D5A"/>
    <w:rsid w:val="000811E1"/>
    <w:rsid w:val="00094CA6"/>
    <w:rsid w:val="000B1ADC"/>
    <w:rsid w:val="000D3E14"/>
    <w:rsid w:val="000E5933"/>
    <w:rsid w:val="000E7131"/>
    <w:rsid w:val="000F386B"/>
    <w:rsid w:val="000F4950"/>
    <w:rsid w:val="00101F07"/>
    <w:rsid w:val="00107631"/>
    <w:rsid w:val="00112652"/>
    <w:rsid w:val="001159C8"/>
    <w:rsid w:val="00124B60"/>
    <w:rsid w:val="00130793"/>
    <w:rsid w:val="00132ABE"/>
    <w:rsid w:val="001362ED"/>
    <w:rsid w:val="00142BE7"/>
    <w:rsid w:val="00146F32"/>
    <w:rsid w:val="00153B94"/>
    <w:rsid w:val="00155492"/>
    <w:rsid w:val="00174143"/>
    <w:rsid w:val="001A35FE"/>
    <w:rsid w:val="001B1FE3"/>
    <w:rsid w:val="001C5F1C"/>
    <w:rsid w:val="001D1AC1"/>
    <w:rsid w:val="001D3CB6"/>
    <w:rsid w:val="001E4DFD"/>
    <w:rsid w:val="001F3699"/>
    <w:rsid w:val="001F7914"/>
    <w:rsid w:val="0020204A"/>
    <w:rsid w:val="0020345D"/>
    <w:rsid w:val="00206FC7"/>
    <w:rsid w:val="00212BEA"/>
    <w:rsid w:val="00217B02"/>
    <w:rsid w:val="00227033"/>
    <w:rsid w:val="0023417F"/>
    <w:rsid w:val="00234FD8"/>
    <w:rsid w:val="002420C8"/>
    <w:rsid w:val="0024333D"/>
    <w:rsid w:val="0024706D"/>
    <w:rsid w:val="002526D2"/>
    <w:rsid w:val="002531C1"/>
    <w:rsid w:val="002630A9"/>
    <w:rsid w:val="002658A0"/>
    <w:rsid w:val="00276412"/>
    <w:rsid w:val="00276968"/>
    <w:rsid w:val="00286448"/>
    <w:rsid w:val="002915B5"/>
    <w:rsid w:val="00291649"/>
    <w:rsid w:val="00293059"/>
    <w:rsid w:val="002A03AA"/>
    <w:rsid w:val="002A2097"/>
    <w:rsid w:val="002A3173"/>
    <w:rsid w:val="002A62AB"/>
    <w:rsid w:val="002D0B3C"/>
    <w:rsid w:val="002D57F9"/>
    <w:rsid w:val="002D6436"/>
    <w:rsid w:val="002D75F0"/>
    <w:rsid w:val="002D7E2D"/>
    <w:rsid w:val="002E2386"/>
    <w:rsid w:val="002E2D61"/>
    <w:rsid w:val="002E3051"/>
    <w:rsid w:val="002E4357"/>
    <w:rsid w:val="002E4616"/>
    <w:rsid w:val="002F0477"/>
    <w:rsid w:val="002F1932"/>
    <w:rsid w:val="002F7001"/>
    <w:rsid w:val="002F7E00"/>
    <w:rsid w:val="00303346"/>
    <w:rsid w:val="00312A5C"/>
    <w:rsid w:val="00313986"/>
    <w:rsid w:val="0032500A"/>
    <w:rsid w:val="003252E9"/>
    <w:rsid w:val="00325CF1"/>
    <w:rsid w:val="00337555"/>
    <w:rsid w:val="00342AB8"/>
    <w:rsid w:val="003441A3"/>
    <w:rsid w:val="00353F07"/>
    <w:rsid w:val="00355495"/>
    <w:rsid w:val="00355EE8"/>
    <w:rsid w:val="003704F0"/>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107D1"/>
    <w:rsid w:val="00420850"/>
    <w:rsid w:val="00421D43"/>
    <w:rsid w:val="00426C19"/>
    <w:rsid w:val="00430675"/>
    <w:rsid w:val="0043486A"/>
    <w:rsid w:val="004376E8"/>
    <w:rsid w:val="0043792F"/>
    <w:rsid w:val="004564CD"/>
    <w:rsid w:val="00464BB1"/>
    <w:rsid w:val="00480D2E"/>
    <w:rsid w:val="00481B31"/>
    <w:rsid w:val="004849ED"/>
    <w:rsid w:val="00485CED"/>
    <w:rsid w:val="004901BD"/>
    <w:rsid w:val="004962B3"/>
    <w:rsid w:val="004A3610"/>
    <w:rsid w:val="004B1EB2"/>
    <w:rsid w:val="004B26E9"/>
    <w:rsid w:val="004B46EF"/>
    <w:rsid w:val="004C07E0"/>
    <w:rsid w:val="004C2D81"/>
    <w:rsid w:val="004D0A5B"/>
    <w:rsid w:val="004D35C5"/>
    <w:rsid w:val="004E2648"/>
    <w:rsid w:val="004E4142"/>
    <w:rsid w:val="004E6115"/>
    <w:rsid w:val="00506B15"/>
    <w:rsid w:val="00507C42"/>
    <w:rsid w:val="00510DE4"/>
    <w:rsid w:val="005166E3"/>
    <w:rsid w:val="0052387D"/>
    <w:rsid w:val="00524D2D"/>
    <w:rsid w:val="00533646"/>
    <w:rsid w:val="00562BCD"/>
    <w:rsid w:val="00566C55"/>
    <w:rsid w:val="00566C6F"/>
    <w:rsid w:val="00566FC8"/>
    <w:rsid w:val="00570752"/>
    <w:rsid w:val="00571BF3"/>
    <w:rsid w:val="0057272B"/>
    <w:rsid w:val="005733FE"/>
    <w:rsid w:val="00584C4D"/>
    <w:rsid w:val="00586D37"/>
    <w:rsid w:val="00595F80"/>
    <w:rsid w:val="005B1239"/>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5408"/>
    <w:rsid w:val="00655D8C"/>
    <w:rsid w:val="00655E6A"/>
    <w:rsid w:val="00662FB1"/>
    <w:rsid w:val="00666BDD"/>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57409"/>
    <w:rsid w:val="00763C42"/>
    <w:rsid w:val="00766F9A"/>
    <w:rsid w:val="007736CC"/>
    <w:rsid w:val="00780E8C"/>
    <w:rsid w:val="00785145"/>
    <w:rsid w:val="007870EA"/>
    <w:rsid w:val="00793437"/>
    <w:rsid w:val="00796E6A"/>
    <w:rsid w:val="007978F3"/>
    <w:rsid w:val="007A38DC"/>
    <w:rsid w:val="007A4D90"/>
    <w:rsid w:val="007B24C0"/>
    <w:rsid w:val="007C605F"/>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66D3"/>
    <w:rsid w:val="00845A9C"/>
    <w:rsid w:val="00851562"/>
    <w:rsid w:val="0085604D"/>
    <w:rsid w:val="008608CB"/>
    <w:rsid w:val="00860B5B"/>
    <w:rsid w:val="0086111D"/>
    <w:rsid w:val="008764EE"/>
    <w:rsid w:val="00876E15"/>
    <w:rsid w:val="0088367B"/>
    <w:rsid w:val="00883F12"/>
    <w:rsid w:val="00887FF8"/>
    <w:rsid w:val="008A04A5"/>
    <w:rsid w:val="008A2000"/>
    <w:rsid w:val="008A49BF"/>
    <w:rsid w:val="008A71C5"/>
    <w:rsid w:val="008B28AB"/>
    <w:rsid w:val="008B3D51"/>
    <w:rsid w:val="008D77AA"/>
    <w:rsid w:val="008D7F28"/>
    <w:rsid w:val="008E1343"/>
    <w:rsid w:val="008F1635"/>
    <w:rsid w:val="008F5CFF"/>
    <w:rsid w:val="008F62A9"/>
    <w:rsid w:val="009111D4"/>
    <w:rsid w:val="00914820"/>
    <w:rsid w:val="00916D5D"/>
    <w:rsid w:val="0093145C"/>
    <w:rsid w:val="00931ACB"/>
    <w:rsid w:val="0093775B"/>
    <w:rsid w:val="00942B11"/>
    <w:rsid w:val="00943FCB"/>
    <w:rsid w:val="0094611E"/>
    <w:rsid w:val="0095600F"/>
    <w:rsid w:val="00956EFA"/>
    <w:rsid w:val="0097362C"/>
    <w:rsid w:val="00976276"/>
    <w:rsid w:val="00980352"/>
    <w:rsid w:val="0098065F"/>
    <w:rsid w:val="00983960"/>
    <w:rsid w:val="0099046B"/>
    <w:rsid w:val="00990645"/>
    <w:rsid w:val="00992AC2"/>
    <w:rsid w:val="00994300"/>
    <w:rsid w:val="009A4733"/>
    <w:rsid w:val="009B0600"/>
    <w:rsid w:val="009B542B"/>
    <w:rsid w:val="009C3C68"/>
    <w:rsid w:val="009C55DF"/>
    <w:rsid w:val="009D1163"/>
    <w:rsid w:val="009D1B23"/>
    <w:rsid w:val="009D4140"/>
    <w:rsid w:val="009D5CB2"/>
    <w:rsid w:val="009E5C02"/>
    <w:rsid w:val="009F023C"/>
    <w:rsid w:val="009F5E68"/>
    <w:rsid w:val="00A0004E"/>
    <w:rsid w:val="00A11511"/>
    <w:rsid w:val="00A21230"/>
    <w:rsid w:val="00A3474A"/>
    <w:rsid w:val="00A36213"/>
    <w:rsid w:val="00A37460"/>
    <w:rsid w:val="00A46C73"/>
    <w:rsid w:val="00A54CDE"/>
    <w:rsid w:val="00A562AA"/>
    <w:rsid w:val="00A5681F"/>
    <w:rsid w:val="00A57683"/>
    <w:rsid w:val="00A720E0"/>
    <w:rsid w:val="00A72F74"/>
    <w:rsid w:val="00A75F92"/>
    <w:rsid w:val="00A81759"/>
    <w:rsid w:val="00A83444"/>
    <w:rsid w:val="00A84DDD"/>
    <w:rsid w:val="00A90AC8"/>
    <w:rsid w:val="00A97838"/>
    <w:rsid w:val="00AA02BE"/>
    <w:rsid w:val="00AA3BB4"/>
    <w:rsid w:val="00AB02B7"/>
    <w:rsid w:val="00AB0E39"/>
    <w:rsid w:val="00AB4DA7"/>
    <w:rsid w:val="00AD128A"/>
    <w:rsid w:val="00AD3692"/>
    <w:rsid w:val="00AD3E4E"/>
    <w:rsid w:val="00AD778C"/>
    <w:rsid w:val="00B045FC"/>
    <w:rsid w:val="00B05FC9"/>
    <w:rsid w:val="00B14AEE"/>
    <w:rsid w:val="00B1669B"/>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C57A8"/>
    <w:rsid w:val="00BD5C3A"/>
    <w:rsid w:val="00BE3769"/>
    <w:rsid w:val="00BE4566"/>
    <w:rsid w:val="00BF06D7"/>
    <w:rsid w:val="00BF0A1B"/>
    <w:rsid w:val="00C008EA"/>
    <w:rsid w:val="00C015E4"/>
    <w:rsid w:val="00C13EA5"/>
    <w:rsid w:val="00C14F8B"/>
    <w:rsid w:val="00C270C3"/>
    <w:rsid w:val="00C27973"/>
    <w:rsid w:val="00C331C0"/>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C19EF"/>
    <w:rsid w:val="00CC23E4"/>
    <w:rsid w:val="00CC5B6A"/>
    <w:rsid w:val="00CC6841"/>
    <w:rsid w:val="00CD2F2A"/>
    <w:rsid w:val="00CD5CCA"/>
    <w:rsid w:val="00CE1C5C"/>
    <w:rsid w:val="00CF4026"/>
    <w:rsid w:val="00D16849"/>
    <w:rsid w:val="00D25AF1"/>
    <w:rsid w:val="00D25F2C"/>
    <w:rsid w:val="00D3251C"/>
    <w:rsid w:val="00D33742"/>
    <w:rsid w:val="00D625ED"/>
    <w:rsid w:val="00D6431E"/>
    <w:rsid w:val="00D64440"/>
    <w:rsid w:val="00D679FC"/>
    <w:rsid w:val="00D755F7"/>
    <w:rsid w:val="00D81890"/>
    <w:rsid w:val="00D90A60"/>
    <w:rsid w:val="00D934C2"/>
    <w:rsid w:val="00DA7394"/>
    <w:rsid w:val="00DB35BA"/>
    <w:rsid w:val="00DB5818"/>
    <w:rsid w:val="00DC75E0"/>
    <w:rsid w:val="00DD20B8"/>
    <w:rsid w:val="00DE0D95"/>
    <w:rsid w:val="00DE6997"/>
    <w:rsid w:val="00DE795F"/>
    <w:rsid w:val="00DF7BC4"/>
    <w:rsid w:val="00E00B4D"/>
    <w:rsid w:val="00E10FF3"/>
    <w:rsid w:val="00E147C7"/>
    <w:rsid w:val="00E2098B"/>
    <w:rsid w:val="00E21A77"/>
    <w:rsid w:val="00E258A3"/>
    <w:rsid w:val="00E26EBB"/>
    <w:rsid w:val="00E30902"/>
    <w:rsid w:val="00E32D03"/>
    <w:rsid w:val="00E34BFA"/>
    <w:rsid w:val="00E429EE"/>
    <w:rsid w:val="00E60928"/>
    <w:rsid w:val="00E6329A"/>
    <w:rsid w:val="00E6778D"/>
    <w:rsid w:val="00E73C3D"/>
    <w:rsid w:val="00E73C7C"/>
    <w:rsid w:val="00E81C99"/>
    <w:rsid w:val="00E8354A"/>
    <w:rsid w:val="00E83BF2"/>
    <w:rsid w:val="00E874D4"/>
    <w:rsid w:val="00E9055A"/>
    <w:rsid w:val="00E94693"/>
    <w:rsid w:val="00E94E7A"/>
    <w:rsid w:val="00EA0E4D"/>
    <w:rsid w:val="00EA2453"/>
    <w:rsid w:val="00EA6A5E"/>
    <w:rsid w:val="00EB01E1"/>
    <w:rsid w:val="00EC4E26"/>
    <w:rsid w:val="00ED6339"/>
    <w:rsid w:val="00EE23D7"/>
    <w:rsid w:val="00EE2F1A"/>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2D3"/>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94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6337-B5A8-4B4B-9346-C1D62507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245</Words>
  <Characters>1769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2019-09-26T07:53:00Z</cp:lastPrinted>
  <dcterms:created xsi:type="dcterms:W3CDTF">2019-10-17T05:48:00Z</dcterms:created>
  <dcterms:modified xsi:type="dcterms:W3CDTF">2019-10-17T05:48:00Z</dcterms:modified>
</cp:coreProperties>
</file>