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6A43C915" w:rsidR="00E46881" w:rsidRPr="002D4888" w:rsidRDefault="00B82862" w:rsidP="00E46881">
      <w:pPr>
        <w:pStyle w:val="Antrats"/>
        <w:tabs>
          <w:tab w:val="clear" w:pos="4320"/>
          <w:tab w:val="clear" w:pos="8640"/>
          <w:tab w:val="left" w:pos="5103"/>
        </w:tabs>
        <w:jc w:val="center"/>
        <w:rPr>
          <w:b/>
          <w:caps/>
          <w:szCs w:val="22"/>
        </w:rPr>
      </w:pPr>
      <w:r>
        <w:rPr>
          <w:b/>
          <w:caps/>
          <w:szCs w:val="22"/>
        </w:rPr>
        <w:t>DĖL PATALPŲ PERDAVIMO PAGAL</w:t>
      </w:r>
      <w:r w:rsidRPr="00B82862">
        <w:rPr>
          <w:b/>
          <w:caps/>
          <w:szCs w:val="22"/>
        </w:rPr>
        <w:t xml:space="preserve"> PANAUDOS SUTARTĮ</w:t>
      </w:r>
      <w:r w:rsidR="008B42C7">
        <w:rPr>
          <w:b/>
          <w:caps/>
          <w:szCs w:val="22"/>
        </w:rPr>
        <w:t xml:space="preserve"> VIEŠAJAI ĮSTAIGAI „PANEVĖŽIO KELEIVINIS TRANSPORTAS“</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spalio 21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TSP-443</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357C53CA"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w:t>
      </w:r>
      <w:r w:rsidR="008B42C7">
        <w:rPr>
          <w:szCs w:val="24"/>
        </w:rPr>
        <w:t xml:space="preserve">6 straipsnio 33 punktu, </w:t>
      </w:r>
      <w:r w:rsidRPr="004E1BCB">
        <w:rPr>
          <w:szCs w:val="24"/>
        </w:rPr>
        <w:t xml:space="preserve">16 straipsnio 2 dalies 26 punktu, </w:t>
      </w:r>
      <w:r w:rsidR="008C2A8A">
        <w:rPr>
          <w:szCs w:val="24"/>
        </w:rPr>
        <w:t>Valstybės ir savivaldybių turto valdymo, naudojimo ir disponavimo juo įstatymo 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8B42C7">
        <w:rPr>
          <w:szCs w:val="24"/>
        </w:rPr>
        <w:t>viešosios įstaigos „Panevėžio keleivinis transportas“</w:t>
      </w:r>
      <w:r>
        <w:rPr>
          <w:szCs w:val="24"/>
        </w:rPr>
        <w:t xml:space="preserve"> </w:t>
      </w:r>
      <w:r w:rsidR="00915DB6">
        <w:rPr>
          <w:szCs w:val="24"/>
        </w:rPr>
        <w:t xml:space="preserve">2019 m. </w:t>
      </w:r>
      <w:r w:rsidR="00A413FA">
        <w:rPr>
          <w:szCs w:val="24"/>
        </w:rPr>
        <w:t xml:space="preserve">spalio </w:t>
      </w:r>
      <w:r w:rsidR="008B42C7">
        <w:rPr>
          <w:szCs w:val="24"/>
        </w:rPr>
        <w:t>14</w:t>
      </w:r>
      <w:r w:rsidR="00A413FA">
        <w:rPr>
          <w:szCs w:val="24"/>
        </w:rPr>
        <w:t xml:space="preserve"> </w:t>
      </w:r>
      <w:r w:rsidR="00F10C99">
        <w:rPr>
          <w:szCs w:val="24"/>
        </w:rPr>
        <w:t xml:space="preserve">d. </w:t>
      </w:r>
      <w:r w:rsidR="008B42C7">
        <w:rPr>
          <w:szCs w:val="24"/>
        </w:rPr>
        <w:t>prašymą</w:t>
      </w:r>
      <w:r w:rsidR="00683362">
        <w:rPr>
          <w:szCs w:val="24"/>
        </w:rPr>
        <w:t xml:space="preserve"> Nr. </w:t>
      </w:r>
      <w:r w:rsidR="008B42C7">
        <w:rPr>
          <w:szCs w:val="24"/>
        </w:rPr>
        <w:t xml:space="preserve">IPK-04(19) </w:t>
      </w:r>
      <w:r w:rsidR="00A413FA">
        <w:rPr>
          <w:szCs w:val="24"/>
        </w:rPr>
        <w:t xml:space="preserve">„Dėl </w:t>
      </w:r>
      <w:r w:rsidR="008B42C7">
        <w:rPr>
          <w:szCs w:val="24"/>
        </w:rPr>
        <w:t>patalpų suteikimo panaudos pagrindais</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479F73CE"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8B42C7">
        <w:rPr>
          <w:szCs w:val="24"/>
        </w:rPr>
        <w:t xml:space="preserve">viešajai įstaigai „Panevėžio keleivinis transportas“ </w:t>
      </w:r>
      <w:r>
        <w:rPr>
          <w:szCs w:val="24"/>
        </w:rPr>
        <w:t xml:space="preserve">(kodas </w:t>
      </w:r>
      <w:r w:rsidR="008B42C7">
        <w:rPr>
          <w:szCs w:val="24"/>
        </w:rPr>
        <w:t>304977968</w:t>
      </w:r>
      <w:r>
        <w:rPr>
          <w:szCs w:val="24"/>
        </w:rPr>
        <w:t xml:space="preserve">) iki </w:t>
      </w:r>
      <w:r w:rsidR="008B42C7">
        <w:rPr>
          <w:szCs w:val="24"/>
        </w:rPr>
        <w:t>2022</w:t>
      </w:r>
      <w:r>
        <w:rPr>
          <w:szCs w:val="24"/>
        </w:rPr>
        <w:t xml:space="preserve"> </w:t>
      </w:r>
      <w:r w:rsidR="00312D7F">
        <w:rPr>
          <w:szCs w:val="24"/>
        </w:rPr>
        <w:t xml:space="preserve">m. </w:t>
      </w:r>
      <w:r w:rsidR="00A413FA">
        <w:rPr>
          <w:szCs w:val="24"/>
        </w:rPr>
        <w:t>spalio</w:t>
      </w:r>
      <w:r>
        <w:rPr>
          <w:szCs w:val="24"/>
        </w:rPr>
        <w:t xml:space="preserve"> 1 d. laikinai neatlygintinai valdyti ir naudoti pagal panaudos sutartį Savivaldybe</w:t>
      </w:r>
      <w:r w:rsidR="001D1E06">
        <w:rPr>
          <w:szCs w:val="24"/>
        </w:rPr>
        <w:t>i nuosavybės teise priklausa</w:t>
      </w:r>
      <w:r w:rsidR="00C53516">
        <w:rPr>
          <w:szCs w:val="24"/>
        </w:rPr>
        <w:t>nči</w:t>
      </w:r>
      <w:r w:rsidR="008B42C7">
        <w:rPr>
          <w:szCs w:val="24"/>
        </w:rPr>
        <w:t>as</w:t>
      </w:r>
      <w:r w:rsidR="007B18B5">
        <w:rPr>
          <w:szCs w:val="24"/>
        </w:rPr>
        <w:t xml:space="preserve"> </w:t>
      </w:r>
      <w:r w:rsidR="00EA2FA6">
        <w:rPr>
          <w:szCs w:val="24"/>
        </w:rPr>
        <w:t xml:space="preserve">ir </w:t>
      </w:r>
      <w:r w:rsidR="007B18B5">
        <w:rPr>
          <w:szCs w:val="24"/>
        </w:rPr>
        <w:t xml:space="preserve">šiuo metu </w:t>
      </w:r>
      <w:r w:rsidR="00683362">
        <w:rPr>
          <w:szCs w:val="24"/>
        </w:rPr>
        <w:t>Savivaldybės administracijos</w:t>
      </w:r>
      <w:r w:rsidR="007B18B5">
        <w:rPr>
          <w:szCs w:val="24"/>
        </w:rPr>
        <w:t xml:space="preserve"> patikėjimo teise valdom</w:t>
      </w:r>
      <w:r w:rsidR="008B42C7">
        <w:rPr>
          <w:szCs w:val="24"/>
        </w:rPr>
        <w:t>as 66,93 kv. m negyvenamąsias</w:t>
      </w:r>
      <w:r w:rsidR="00C53516">
        <w:rPr>
          <w:szCs w:val="24"/>
        </w:rPr>
        <w:t xml:space="preserve"> pat</w:t>
      </w:r>
      <w:r w:rsidR="008B42C7">
        <w:rPr>
          <w:szCs w:val="24"/>
        </w:rPr>
        <w:t>alpas, esančias</w:t>
      </w:r>
      <w:r w:rsidR="00EF43D1">
        <w:rPr>
          <w:szCs w:val="24"/>
        </w:rPr>
        <w:t xml:space="preserve"> </w:t>
      </w:r>
      <w:r w:rsidR="008B42C7">
        <w:rPr>
          <w:szCs w:val="24"/>
        </w:rPr>
        <w:t>Vasario 16-osios g. 6-4</w:t>
      </w:r>
      <w:r w:rsidR="007B18B5">
        <w:rPr>
          <w:szCs w:val="24"/>
        </w:rPr>
        <w:t>, Panevėžyje</w:t>
      </w:r>
      <w:r w:rsidR="00EA2FA6">
        <w:rPr>
          <w:szCs w:val="24"/>
        </w:rPr>
        <w:t>,</w:t>
      </w:r>
      <w:r w:rsidR="007B18B5">
        <w:rPr>
          <w:szCs w:val="24"/>
        </w:rPr>
        <w:t xml:space="preserve"> (</w:t>
      </w:r>
      <w:r w:rsidR="008B42C7">
        <w:rPr>
          <w:szCs w:val="24"/>
        </w:rPr>
        <w:t>Nekilnojamojo daikto kadastro duomenų byloje Nr. 23485/1668 pažymėtas indeksais 4-7, 4-8, 4-9, 4-10, 4-11, 4-12</w:t>
      </w:r>
      <w:r w:rsidR="00E53FB1">
        <w:rPr>
          <w:szCs w:val="24"/>
        </w:rPr>
        <w:t>)</w:t>
      </w:r>
      <w:r w:rsidR="008B42C7">
        <w:rPr>
          <w:szCs w:val="24"/>
        </w:rPr>
        <w:t xml:space="preserve"> su 4,36 kv. m rūsio patalpa (pažymėta indeksu R4)</w:t>
      </w:r>
      <w:r w:rsidR="00E46881" w:rsidRPr="008D7609">
        <w:rPr>
          <w:szCs w:val="24"/>
        </w:rPr>
        <w:t>.</w:t>
      </w:r>
      <w:r w:rsidR="004E3C29">
        <w:rPr>
          <w:szCs w:val="24"/>
        </w:rPr>
        <w:t xml:space="preserve"> Turtas skirtas </w:t>
      </w:r>
      <w:r w:rsidR="00CB0EAA">
        <w:rPr>
          <w:szCs w:val="24"/>
        </w:rPr>
        <w:t>viešosios įstaigos veiklai vykdyti.</w:t>
      </w:r>
    </w:p>
    <w:p w14:paraId="1FB2AD6C" w14:textId="36705F71" w:rsidR="008C2A8A" w:rsidRPr="008D7609"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4ED7C20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D0A26" w14:textId="77777777" w:rsidR="00F54537" w:rsidRDefault="00F54537">
      <w:r>
        <w:separator/>
      </w:r>
    </w:p>
  </w:endnote>
  <w:endnote w:type="continuationSeparator" w:id="0">
    <w:p w14:paraId="5029F972" w14:textId="77777777" w:rsidR="00F54537" w:rsidRDefault="00F5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991A" w14:textId="77777777" w:rsidR="00F54537" w:rsidRDefault="00F54537">
      <w:r>
        <w:separator/>
      </w:r>
    </w:p>
  </w:footnote>
  <w:footnote w:type="continuationSeparator" w:id="0">
    <w:p w14:paraId="6AB0187F" w14:textId="77777777" w:rsidR="00F54537" w:rsidRDefault="00F54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3C29"/>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76915"/>
    <w:rsid w:val="0068030A"/>
    <w:rsid w:val="0068182A"/>
    <w:rsid w:val="00683362"/>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31EFB"/>
    <w:rsid w:val="00860740"/>
    <w:rsid w:val="008608CB"/>
    <w:rsid w:val="0086111D"/>
    <w:rsid w:val="00865033"/>
    <w:rsid w:val="00865596"/>
    <w:rsid w:val="00876E15"/>
    <w:rsid w:val="0088367B"/>
    <w:rsid w:val="00883F12"/>
    <w:rsid w:val="008A0283"/>
    <w:rsid w:val="008A2000"/>
    <w:rsid w:val="008B28AB"/>
    <w:rsid w:val="008B3D51"/>
    <w:rsid w:val="008B42C7"/>
    <w:rsid w:val="008C2A8A"/>
    <w:rsid w:val="008D7609"/>
    <w:rsid w:val="008D7F28"/>
    <w:rsid w:val="008F1635"/>
    <w:rsid w:val="008F62A9"/>
    <w:rsid w:val="00907A79"/>
    <w:rsid w:val="009111D4"/>
    <w:rsid w:val="00915DB6"/>
    <w:rsid w:val="00916D5D"/>
    <w:rsid w:val="00931ACB"/>
    <w:rsid w:val="00932F0E"/>
    <w:rsid w:val="00934A4D"/>
    <w:rsid w:val="00942B11"/>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376B1"/>
    <w:rsid w:val="00C40FD3"/>
    <w:rsid w:val="00C420AA"/>
    <w:rsid w:val="00C52416"/>
    <w:rsid w:val="00C53516"/>
    <w:rsid w:val="00C72861"/>
    <w:rsid w:val="00C72CB4"/>
    <w:rsid w:val="00C73D30"/>
    <w:rsid w:val="00C75F05"/>
    <w:rsid w:val="00C9091E"/>
    <w:rsid w:val="00CA0042"/>
    <w:rsid w:val="00CB0EAA"/>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1CCA"/>
    <w:rsid w:val="00DC75E0"/>
    <w:rsid w:val="00DD20B8"/>
    <w:rsid w:val="00DE0D95"/>
    <w:rsid w:val="00E00B4D"/>
    <w:rsid w:val="00E21A77"/>
    <w:rsid w:val="00E34BFA"/>
    <w:rsid w:val="00E429EE"/>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54537"/>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4F70-BBD3-47C6-84A6-A8997FCA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260</Words>
  <Characters>1902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2019-10-21T06:02:00Z</dcterms:created>
  <dcterms:modified xsi:type="dcterms:W3CDTF">2019-10-21T06:02:00Z</dcterms:modified>
</cp:coreProperties>
</file>