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7EBA4" w14:textId="77777777" w:rsidR="005C41AC" w:rsidRPr="000165FB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165FB">
        <w:rPr>
          <w:noProof/>
          <w:lang w:eastAsia="lt-LT"/>
        </w:rPr>
        <w:drawing>
          <wp:inline distT="0" distB="0" distL="0" distR="0" wp14:anchorId="6CF03212" wp14:editId="55BDE0D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7BA35" w14:textId="77777777" w:rsidR="005C41AC" w:rsidRPr="000165FB" w:rsidRDefault="005C41AC" w:rsidP="005C41AC">
      <w:pPr>
        <w:jc w:val="center"/>
        <w:rPr>
          <w:szCs w:val="24"/>
        </w:rPr>
      </w:pPr>
    </w:p>
    <w:p w14:paraId="517F75F8" w14:textId="77777777" w:rsidR="0062551B" w:rsidRPr="000165FB" w:rsidRDefault="0062551B" w:rsidP="005C41AC">
      <w:pPr>
        <w:jc w:val="center"/>
        <w:rPr>
          <w:b/>
          <w:sz w:val="28"/>
        </w:rPr>
      </w:pPr>
      <w:r w:rsidRPr="000165FB">
        <w:rPr>
          <w:b/>
          <w:sz w:val="28"/>
        </w:rPr>
        <w:t xml:space="preserve">PANEVĖŽIO MIESTO SAVIVALDYBĖS </w:t>
      </w:r>
      <w:r w:rsidR="00A11511" w:rsidRPr="000165FB">
        <w:rPr>
          <w:b/>
          <w:sz w:val="28"/>
        </w:rPr>
        <w:t>TARYBA</w:t>
      </w:r>
    </w:p>
    <w:p w14:paraId="21DD8875" w14:textId="77777777" w:rsidR="005C41AC" w:rsidRPr="000165FB" w:rsidRDefault="005C41AC" w:rsidP="00571BF3">
      <w:pPr>
        <w:keepNext/>
        <w:jc w:val="center"/>
        <w:outlineLvl w:val="1"/>
      </w:pPr>
    </w:p>
    <w:p w14:paraId="4AC8B06B" w14:textId="77777777" w:rsidR="005C41AC" w:rsidRPr="000165FB" w:rsidRDefault="005C41AC" w:rsidP="00571BF3">
      <w:pPr>
        <w:keepNext/>
        <w:jc w:val="center"/>
        <w:outlineLvl w:val="1"/>
      </w:pPr>
    </w:p>
    <w:p w14:paraId="1024D064" w14:textId="77777777" w:rsidR="0062551B" w:rsidRPr="000165FB" w:rsidRDefault="00A11511" w:rsidP="00571BF3">
      <w:pPr>
        <w:keepNext/>
        <w:jc w:val="center"/>
        <w:outlineLvl w:val="1"/>
        <w:rPr>
          <w:b/>
        </w:rPr>
      </w:pPr>
      <w:r w:rsidRPr="000165FB">
        <w:rPr>
          <w:b/>
        </w:rPr>
        <w:t>SPRENDIMAS</w:t>
      </w:r>
    </w:p>
    <w:p w14:paraId="4238B3E8" w14:textId="49A9B294" w:rsidR="00DB7224" w:rsidRPr="000165FB" w:rsidRDefault="00DB7224" w:rsidP="00DB7224">
      <w:pPr>
        <w:jc w:val="center"/>
        <w:rPr>
          <w:b/>
          <w:szCs w:val="22"/>
        </w:rPr>
      </w:pPr>
      <w:r w:rsidRPr="000165FB">
        <w:rPr>
          <w:b/>
          <w:szCs w:val="22"/>
        </w:rPr>
        <w:t xml:space="preserve">DĖL </w:t>
      </w:r>
      <w:r w:rsidR="00A701A0">
        <w:rPr>
          <w:b/>
          <w:szCs w:val="22"/>
        </w:rPr>
        <w:t xml:space="preserve">PANEVĖŽIO </w:t>
      </w:r>
      <w:r w:rsidRPr="000165FB">
        <w:rPr>
          <w:b/>
          <w:szCs w:val="22"/>
        </w:rPr>
        <w:t>KŪNO KULTŪROS IR SPORTO CENTRO TEIKIAMŲ PASLAUGŲ KAINŲ, NUSTATYTŲ SAVIVALDYBĖS TARYBOS 2018 M. SPALIO 25 D.</w:t>
      </w:r>
    </w:p>
    <w:p w14:paraId="145AA69F" w14:textId="77777777" w:rsidR="00DB7224" w:rsidRPr="000165FB" w:rsidRDefault="00DB7224" w:rsidP="00DB7224">
      <w:pPr>
        <w:jc w:val="center"/>
        <w:rPr>
          <w:b/>
          <w:szCs w:val="22"/>
        </w:rPr>
      </w:pPr>
      <w:r w:rsidRPr="000165FB">
        <w:rPr>
          <w:b/>
          <w:szCs w:val="22"/>
        </w:rPr>
        <w:t>SPRENDIMU NR. 1-321, PAKEITIMO</w:t>
      </w:r>
    </w:p>
    <w:p w14:paraId="74B6E558" w14:textId="77777777" w:rsidR="00DB7224" w:rsidRPr="000165FB" w:rsidRDefault="00DB7224" w:rsidP="00DB7224">
      <w:pPr>
        <w:jc w:val="center"/>
        <w:rPr>
          <w:szCs w:val="22"/>
        </w:rPr>
      </w:pPr>
    </w:p>
    <w:p w14:paraId="17E4AE1A" w14:textId="44333B3F" w:rsidR="00442267" w:rsidRPr="000165FB" w:rsidRDefault="00442267" w:rsidP="00D81871">
      <w:pPr>
        <w:jc w:val="center"/>
        <w:rPr>
          <w:szCs w:val="22"/>
        </w:rPr>
      </w:pPr>
      <w:r w:rsidRPr="000165FB">
        <w:rPr>
          <w:szCs w:val="22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165FB">
        <w:rPr>
          <w:szCs w:val="22"/>
        </w:rPr>
        <w:instrText xml:space="preserve"> FORMTEXT </w:instrText>
      </w:r>
      <w:r w:rsidRPr="000165FB">
        <w:rPr>
          <w:szCs w:val="22"/>
        </w:rPr>
      </w:r>
      <w:r w:rsidRPr="000165FB">
        <w:rPr>
          <w:szCs w:val="22"/>
        </w:rPr>
        <w:fldChar w:fldCharType="separate"/>
      </w:r>
      <w:r w:rsidRPr="000165FB">
        <w:rPr>
          <w:szCs w:val="22"/>
        </w:rPr>
        <w:t>2019 m. spalio 21 d.</w:t>
      </w:r>
      <w:r w:rsidRPr="000165FB">
        <w:rPr>
          <w:szCs w:val="22"/>
        </w:rPr>
        <w:fldChar w:fldCharType="end"/>
      </w:r>
      <w:bookmarkEnd w:id="1"/>
      <w:r w:rsidRPr="000165FB">
        <w:rPr>
          <w:szCs w:val="22"/>
        </w:rPr>
        <w:t xml:space="preserve"> Nr. </w:t>
      </w:r>
      <w:r w:rsidRPr="000165FB">
        <w:rPr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165FB">
        <w:rPr>
          <w:szCs w:val="22"/>
        </w:rPr>
        <w:instrText xml:space="preserve"> FORMTEXT </w:instrText>
      </w:r>
      <w:r w:rsidRPr="000165FB">
        <w:rPr>
          <w:szCs w:val="22"/>
        </w:rPr>
      </w:r>
      <w:r w:rsidRPr="000165FB">
        <w:rPr>
          <w:szCs w:val="22"/>
        </w:rPr>
        <w:fldChar w:fldCharType="separate"/>
      </w:r>
      <w:r w:rsidRPr="000165FB">
        <w:rPr>
          <w:szCs w:val="22"/>
        </w:rPr>
        <w:t>TSP-445</w:t>
      </w:r>
      <w:r w:rsidRPr="000165FB">
        <w:rPr>
          <w:szCs w:val="22"/>
        </w:rPr>
        <w:fldChar w:fldCharType="end"/>
      </w:r>
      <w:bookmarkEnd w:id="2"/>
    </w:p>
    <w:p w14:paraId="5B75F156" w14:textId="77777777" w:rsidR="00DB7224" w:rsidRPr="000165FB" w:rsidRDefault="00DB7224" w:rsidP="00DB7224">
      <w:pPr>
        <w:jc w:val="center"/>
        <w:rPr>
          <w:b/>
          <w:szCs w:val="22"/>
        </w:rPr>
      </w:pPr>
      <w:r w:rsidRPr="000165FB">
        <w:rPr>
          <w:szCs w:val="22"/>
        </w:rPr>
        <w:t>Panevėžys</w:t>
      </w:r>
    </w:p>
    <w:p w14:paraId="56B84942" w14:textId="77777777" w:rsidR="00DB7224" w:rsidRPr="000165FB" w:rsidRDefault="00DB7224" w:rsidP="00DB7224">
      <w:pPr>
        <w:rPr>
          <w:szCs w:val="22"/>
        </w:rPr>
      </w:pPr>
    </w:p>
    <w:p w14:paraId="76DF3AB8" w14:textId="77777777" w:rsidR="00DB7224" w:rsidRPr="000165FB" w:rsidRDefault="00DB7224" w:rsidP="00DB7224">
      <w:pPr>
        <w:rPr>
          <w:szCs w:val="22"/>
        </w:rPr>
      </w:pPr>
    </w:p>
    <w:p w14:paraId="6CDCAB90" w14:textId="77777777" w:rsidR="00DB7224" w:rsidRPr="000165FB" w:rsidRDefault="00DB7224" w:rsidP="00D81871">
      <w:pPr>
        <w:spacing w:line="360" w:lineRule="auto"/>
        <w:ind w:firstLine="851"/>
        <w:jc w:val="both"/>
        <w:rPr>
          <w:szCs w:val="22"/>
        </w:rPr>
      </w:pPr>
      <w:r w:rsidRPr="000165FB">
        <w:rPr>
          <w:szCs w:val="22"/>
        </w:rPr>
        <w:t xml:space="preserve">Vadovaudamasi Lietuvos Respublikos vietos savivaldos įstatymo 16 straipsnio 2 dalies </w:t>
      </w:r>
      <w:r w:rsidRPr="000165FB">
        <w:rPr>
          <w:szCs w:val="22"/>
        </w:rPr>
        <w:br/>
        <w:t>37 punktu, 18 straipsnio 1 dalimi, Panevėžio miesto savivaldybės taryba  n u s p r e n d ž i a:</w:t>
      </w:r>
    </w:p>
    <w:p w14:paraId="68AEA3ED" w14:textId="77777777" w:rsidR="00DB7224" w:rsidRPr="000165FB" w:rsidRDefault="00DB7224" w:rsidP="00D81871">
      <w:pPr>
        <w:spacing w:line="360" w:lineRule="auto"/>
        <w:ind w:firstLine="851"/>
        <w:jc w:val="both"/>
        <w:rPr>
          <w:szCs w:val="22"/>
        </w:rPr>
      </w:pPr>
      <w:r w:rsidRPr="000165FB">
        <w:rPr>
          <w:szCs w:val="22"/>
        </w:rPr>
        <w:t>Pakeisti Panevėžio kūno kultūros ir sporto centro teikiamų paslaugų kainas, nustatytas Panevėžio miesto savivaldybės tarybos 2018 m. spalio 25 d. sprendimu Nr. 1-321 „</w:t>
      </w:r>
      <w:r w:rsidRPr="000165FB">
        <w:rPr>
          <w:bCs/>
          <w:szCs w:val="22"/>
        </w:rPr>
        <w:t>Dėl Kūno kultūros ir sporto centro teikiamų paslaugų kainų nustatymo ir Savivaldybės tarybos 2018 m. sausio 25 d. sprendimo Nr. 1-10 pripažinimo netekusiu galios“</w:t>
      </w:r>
      <w:r w:rsidRPr="000165FB">
        <w:rPr>
          <w:szCs w:val="22"/>
        </w:rPr>
        <w:t>, ir jas išdėstyti nauja redakcija (pridedama).</w:t>
      </w:r>
    </w:p>
    <w:p w14:paraId="0ED3BB9A" w14:textId="77777777" w:rsidR="00DB7224" w:rsidRPr="000165FB" w:rsidRDefault="00DB7224" w:rsidP="00D81871">
      <w:pPr>
        <w:spacing w:line="360" w:lineRule="auto"/>
        <w:rPr>
          <w:bCs/>
          <w:szCs w:val="22"/>
        </w:rPr>
      </w:pPr>
    </w:p>
    <w:p w14:paraId="6BD0CA20" w14:textId="77777777" w:rsidR="00DB7224" w:rsidRPr="000165FB" w:rsidRDefault="00DB7224" w:rsidP="00D81871">
      <w:pPr>
        <w:spacing w:line="360" w:lineRule="auto"/>
        <w:rPr>
          <w:szCs w:val="22"/>
        </w:rPr>
      </w:pPr>
    </w:p>
    <w:p w14:paraId="43E71CE5" w14:textId="77777777" w:rsidR="00DB7224" w:rsidRPr="000165FB" w:rsidRDefault="00DB7224" w:rsidP="00DB7224">
      <w:pPr>
        <w:rPr>
          <w:szCs w:val="22"/>
        </w:rPr>
      </w:pPr>
    </w:p>
    <w:p w14:paraId="144C4CFE" w14:textId="700DBC6F" w:rsidR="00DB7224" w:rsidRPr="000165FB" w:rsidRDefault="00DB7224" w:rsidP="00D81871">
      <w:pPr>
        <w:rPr>
          <w:szCs w:val="22"/>
        </w:rPr>
      </w:pPr>
      <w:r w:rsidRPr="000165FB">
        <w:rPr>
          <w:szCs w:val="22"/>
        </w:rPr>
        <w:t xml:space="preserve">Savivaldybės meras                                                                  </w:t>
      </w:r>
      <w:r w:rsidRPr="000165FB">
        <w:rPr>
          <w:szCs w:val="22"/>
        </w:rPr>
        <w:tab/>
      </w:r>
      <w:r w:rsidR="00D81871" w:rsidRPr="000165FB">
        <w:rPr>
          <w:szCs w:val="22"/>
        </w:rPr>
        <w:t xml:space="preserve">    </w:t>
      </w:r>
      <w:r w:rsidRPr="000165FB">
        <w:rPr>
          <w:szCs w:val="22"/>
        </w:rPr>
        <w:t>Rytis Mykolas Račkauskas</w:t>
      </w:r>
    </w:p>
    <w:p w14:paraId="112EF36C" w14:textId="150774B0" w:rsidR="00645B93" w:rsidRPr="000165FB" w:rsidRDefault="002F67CC" w:rsidP="002F67CC">
      <w:pPr>
        <w:rPr>
          <w:szCs w:val="22"/>
        </w:rPr>
      </w:pPr>
      <w:r w:rsidRPr="000165FB">
        <w:rPr>
          <w:szCs w:val="22"/>
        </w:rPr>
        <w:br w:type="page"/>
      </w:r>
    </w:p>
    <w:p w14:paraId="574A7E57" w14:textId="5446864E" w:rsidR="002122B4" w:rsidRPr="000165FB" w:rsidRDefault="00E95429" w:rsidP="00176D72">
      <w:pPr>
        <w:ind w:left="5245"/>
        <w:rPr>
          <w:rFonts w:eastAsia="Calibri"/>
          <w:szCs w:val="24"/>
          <w:lang w:eastAsia="lt-LT"/>
        </w:rPr>
      </w:pPr>
      <w:r w:rsidRPr="000165FB">
        <w:rPr>
          <w:rFonts w:eastAsia="Calibri"/>
          <w:szCs w:val="24"/>
          <w:lang w:eastAsia="lt-LT"/>
        </w:rPr>
        <w:lastRenderedPageBreak/>
        <w:t>NUSTATYTA</w:t>
      </w:r>
    </w:p>
    <w:p w14:paraId="470CD0AC" w14:textId="77777777" w:rsidR="00176D72" w:rsidRPr="000165FB" w:rsidRDefault="002122B4" w:rsidP="00176D72">
      <w:pPr>
        <w:ind w:left="5245"/>
        <w:rPr>
          <w:rFonts w:eastAsia="Calibri"/>
          <w:szCs w:val="24"/>
          <w:lang w:eastAsia="lt-LT"/>
        </w:rPr>
      </w:pPr>
      <w:r w:rsidRPr="000165FB">
        <w:rPr>
          <w:rFonts w:eastAsia="Calibri"/>
          <w:szCs w:val="24"/>
          <w:lang w:eastAsia="lt-LT"/>
        </w:rPr>
        <w:t xml:space="preserve">Panevėžio </w:t>
      </w:r>
      <w:r w:rsidR="00A160BF" w:rsidRPr="000165FB">
        <w:rPr>
          <w:rFonts w:eastAsia="Calibri"/>
          <w:szCs w:val="24"/>
          <w:lang w:eastAsia="lt-LT"/>
        </w:rPr>
        <w:t xml:space="preserve">miesto savivaldybės tarybos </w:t>
      </w:r>
    </w:p>
    <w:p w14:paraId="5FDDAE8A" w14:textId="754083CA" w:rsidR="002122B4" w:rsidRPr="000165FB" w:rsidRDefault="00A160BF" w:rsidP="00176D72">
      <w:pPr>
        <w:ind w:left="5245"/>
        <w:rPr>
          <w:rFonts w:eastAsia="Calibri"/>
          <w:szCs w:val="24"/>
          <w:lang w:eastAsia="lt-LT"/>
        </w:rPr>
      </w:pPr>
      <w:r w:rsidRPr="000165FB">
        <w:rPr>
          <w:rFonts w:eastAsia="Calibri"/>
          <w:szCs w:val="24"/>
          <w:lang w:eastAsia="lt-LT"/>
        </w:rPr>
        <w:t>2019 m. balandžio 12 d. sprendimu Nr. 1-120</w:t>
      </w:r>
    </w:p>
    <w:p w14:paraId="21F6B809" w14:textId="77777777" w:rsidR="00176D72" w:rsidRPr="000165FB" w:rsidRDefault="002122B4" w:rsidP="00176D72">
      <w:pPr>
        <w:ind w:left="5245"/>
        <w:rPr>
          <w:rFonts w:eastAsia="Calibri"/>
          <w:szCs w:val="24"/>
          <w:lang w:eastAsia="lt-LT"/>
        </w:rPr>
      </w:pPr>
      <w:r w:rsidRPr="000165FB">
        <w:rPr>
          <w:rFonts w:eastAsia="Calibri"/>
          <w:szCs w:val="24"/>
          <w:lang w:eastAsia="lt-LT"/>
        </w:rPr>
        <w:t>(Panevėžio miesto saviva</w:t>
      </w:r>
      <w:r w:rsidR="00A160BF" w:rsidRPr="000165FB">
        <w:rPr>
          <w:rFonts w:eastAsia="Calibri"/>
          <w:szCs w:val="24"/>
          <w:lang w:eastAsia="lt-LT"/>
        </w:rPr>
        <w:t xml:space="preserve">ldybės tarybos </w:t>
      </w:r>
    </w:p>
    <w:p w14:paraId="567DC34A" w14:textId="51AE2CBA" w:rsidR="002122B4" w:rsidRPr="000165FB" w:rsidRDefault="00A160BF" w:rsidP="00176D72">
      <w:pPr>
        <w:ind w:left="5245"/>
        <w:rPr>
          <w:rFonts w:eastAsia="Calibri"/>
          <w:szCs w:val="24"/>
          <w:lang w:eastAsia="lt-LT"/>
        </w:rPr>
      </w:pPr>
      <w:r w:rsidRPr="000165FB">
        <w:rPr>
          <w:rFonts w:eastAsia="Calibri"/>
          <w:szCs w:val="24"/>
          <w:lang w:eastAsia="lt-LT"/>
        </w:rPr>
        <w:t xml:space="preserve">2019 m. spalio </w:t>
      </w:r>
      <w:r w:rsidR="002122B4" w:rsidRPr="000165FB">
        <w:rPr>
          <w:rFonts w:eastAsia="Calibri"/>
          <w:szCs w:val="24"/>
          <w:lang w:eastAsia="lt-LT"/>
        </w:rPr>
        <w:t xml:space="preserve">     d. sprendimo Nr.       </w:t>
      </w:r>
      <w:r w:rsidR="002122B4" w:rsidRPr="000165FB">
        <w:rPr>
          <w:szCs w:val="24"/>
          <w:lang w:eastAsia="lt-LT"/>
        </w:rPr>
        <w:t>redakcija)</w:t>
      </w:r>
    </w:p>
    <w:p w14:paraId="709466AA" w14:textId="77777777" w:rsidR="00DF40B0" w:rsidRPr="000165FB" w:rsidRDefault="00DF40B0" w:rsidP="002F67CC">
      <w:pPr>
        <w:ind w:left="5529"/>
        <w:jc w:val="both"/>
        <w:rPr>
          <w:szCs w:val="24"/>
        </w:rPr>
      </w:pPr>
    </w:p>
    <w:p w14:paraId="57157319" w14:textId="77777777" w:rsidR="00645B93" w:rsidRPr="000165FB" w:rsidRDefault="00645B93" w:rsidP="002122B4">
      <w:pPr>
        <w:rPr>
          <w:rFonts w:eastAsia="Calibri"/>
          <w:bCs/>
          <w:szCs w:val="24"/>
        </w:rPr>
      </w:pPr>
    </w:p>
    <w:p w14:paraId="6CED793F" w14:textId="05E90C32" w:rsidR="00645B93" w:rsidRPr="000165FB" w:rsidRDefault="00CA24B4" w:rsidP="00645B93">
      <w:pPr>
        <w:widowControl w:val="0"/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PANEVĖŽIO </w:t>
      </w:r>
      <w:r w:rsidR="00645B93" w:rsidRPr="000165FB">
        <w:rPr>
          <w:b/>
          <w:szCs w:val="24"/>
          <w:lang w:eastAsia="lt-LT"/>
        </w:rPr>
        <w:t>KŪNO KULTŪROS IR SPORTO CENTRO TEIKIAMŲ PASLAUGŲ KAINOS</w:t>
      </w:r>
    </w:p>
    <w:p w14:paraId="6D5146B1" w14:textId="77777777" w:rsidR="00645B93" w:rsidRPr="000165FB" w:rsidRDefault="00645B93" w:rsidP="00645B93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816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5922"/>
        <w:gridCol w:w="1276"/>
        <w:gridCol w:w="1516"/>
        <w:gridCol w:w="1102"/>
      </w:tblGrid>
      <w:tr w:rsidR="003C3350" w:rsidRPr="000165FB" w14:paraId="173F2AB4" w14:textId="77777777" w:rsidTr="002F67CC">
        <w:trPr>
          <w:trHeight w:val="414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11E83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65FD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96CCF6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</w:rPr>
              <w:t>Įkainio dydis, Eur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1D2C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Pastabos</w:t>
            </w:r>
          </w:p>
        </w:tc>
      </w:tr>
      <w:tr w:rsidR="003C3350" w:rsidRPr="000165FB" w14:paraId="51750B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0165FB">
              <w:rPr>
                <w:rFonts w:eastAsia="Calibri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0165FB">
              <w:rPr>
                <w:rFonts w:eastAsia="Calibri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03E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0165FB">
              <w:rPr>
                <w:rFonts w:eastAsia="Calibri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976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0165FB">
              <w:rPr>
                <w:rFonts w:eastAsia="Calibri"/>
                <w:sz w:val="22"/>
                <w:szCs w:val="22"/>
                <w:lang w:eastAsia="lt-LT"/>
              </w:rPr>
              <w:t>4</w:t>
            </w:r>
          </w:p>
        </w:tc>
      </w:tr>
      <w:tr w:rsidR="003C3350" w:rsidRPr="000165FB" w14:paraId="00269CB6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3C3350" w:rsidRPr="000165FB" w14:paraId="5E01E23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A883" w14:textId="1DAA33CD" w:rsidR="00645B93" w:rsidRPr="000165FB" w:rsidRDefault="000165FB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Maniežas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A4D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95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88547A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539A013B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1181588A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30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8CB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376BC1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346366EF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55E5D867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F52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D045F2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7E83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7B311B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366F9C40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8F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ABBA2B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6349C2DF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8B1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456713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77777777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7A2EC8DD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9C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6A6680" w:rsidRPr="000165FB" w14:paraId="1A528EC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8CE2" w14:textId="22B2C5C0" w:rsidR="006A6680" w:rsidRPr="000165FB" w:rsidRDefault="006A6680" w:rsidP="006A6680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A2A0" w14:textId="3F591A56" w:rsidR="006A6680" w:rsidRPr="000165FB" w:rsidRDefault="006A6680" w:rsidP="006A6680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CE0" w14:textId="60583AA3" w:rsidR="006A6680" w:rsidRPr="000165FB" w:rsidRDefault="006A6680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B4D1" w14:textId="77777777" w:rsidR="006A6680" w:rsidRPr="000165FB" w:rsidRDefault="006A6680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E1F7E4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3C5A" w14:textId="513403C4" w:rsidR="00645B93" w:rsidRPr="000165FB" w:rsidRDefault="000165FB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Sauna 2 aukšte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55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16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5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5483BE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0436D4D5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54A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0C7648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BFEA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E0DF5DE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3C3350" w:rsidRPr="000165FB" w14:paraId="7686B33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0A0F" w14:textId="78D0B4E4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Tri</w:t>
            </w:r>
            <w:r>
              <w:rPr>
                <w:rFonts w:eastAsia="Calibri"/>
                <w:szCs w:val="24"/>
                <w:lang w:eastAsia="lt-LT"/>
              </w:rPr>
              <w:t>viečiai</w:t>
            </w:r>
            <w:r w:rsidR="00645B93" w:rsidRPr="000165FB">
              <w:rPr>
                <w:rFonts w:eastAsia="Calibri"/>
                <w:szCs w:val="24"/>
                <w:lang w:eastAsia="lt-LT"/>
              </w:rPr>
              <w:t xml:space="preserve"> kambariai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B51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424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3967CB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 vieta 3 ir 4 aukštuose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0DF1CE0C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4FDC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795B48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3FF6C785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C3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779A5C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060" w14:textId="28E99DD0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Dvi</w:t>
            </w:r>
            <w:r>
              <w:rPr>
                <w:rFonts w:eastAsia="Calibri"/>
                <w:szCs w:val="24"/>
                <w:lang w:eastAsia="lt-LT"/>
              </w:rPr>
              <w:t>viečiai</w:t>
            </w:r>
            <w:r w:rsidR="00645B93" w:rsidRPr="000165FB">
              <w:rPr>
                <w:rFonts w:eastAsia="Calibri"/>
                <w:szCs w:val="24"/>
                <w:lang w:eastAsia="lt-LT"/>
              </w:rPr>
              <w:t xml:space="preserve"> kambariai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21D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CE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38F22D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F91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22600F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0165FB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642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5B0CC5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8B6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33B457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080" w14:textId="46BEC143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Vien</w:t>
            </w:r>
            <w:r>
              <w:rPr>
                <w:rFonts w:eastAsia="Calibri"/>
                <w:szCs w:val="24"/>
                <w:lang w:eastAsia="lt-LT"/>
              </w:rPr>
              <w:t>viečiai</w:t>
            </w:r>
            <w:r w:rsidR="00645B93" w:rsidRPr="000165FB">
              <w:rPr>
                <w:rFonts w:eastAsia="Calibri"/>
                <w:szCs w:val="24"/>
                <w:lang w:eastAsia="lt-LT"/>
              </w:rPr>
              <w:t xml:space="preserve"> kambariai</w:t>
            </w:r>
            <w:r w:rsidR="00176D72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F8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28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F56CD0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7E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64E522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287" w14:textId="0DCD1A55" w:rsidR="00645B93" w:rsidRPr="000165FB" w:rsidRDefault="00176D72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</w:t>
            </w:r>
            <w:r w:rsidR="00645B93" w:rsidRPr="000165FB">
              <w:rPr>
                <w:rFonts w:eastAsia="Calibri"/>
                <w:szCs w:val="24"/>
                <w:lang w:eastAsia="lt-LT"/>
              </w:rPr>
              <w:t>eprezentacinių žaidimų komandų nariams</w:t>
            </w:r>
            <w:r w:rsidR="00645B93"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="00645B93" w:rsidRPr="000165FB">
              <w:rPr>
                <w:rFonts w:eastAsia="Calibri"/>
                <w:szCs w:val="24"/>
                <w:lang w:eastAsia="lt-LT"/>
              </w:rPr>
              <w:t xml:space="preserve"> </w:t>
            </w:r>
          </w:p>
          <w:p w14:paraId="573BC09C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941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1A6091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AE08" w14:textId="11C04023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Didžioji auditorija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E1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EC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F1CA6A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33DA93EA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F1D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F6A074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24C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9E13D2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6F3E" w14:textId="121FD47F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Mažoji auditorija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5A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6A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B19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1AC182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9895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1A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470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85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397458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7F5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DC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B30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E351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FAEEE7D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71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bCs/>
                <w:szCs w:val="24"/>
                <w:lang w:eastAsia="lt-LT"/>
              </w:rPr>
              <w:t>„Aukštaitijos“ sporto kompleksas (A. Jakšto g. 1)</w:t>
            </w:r>
          </w:p>
        </w:tc>
      </w:tr>
      <w:tr w:rsidR="003C3350" w:rsidRPr="000165FB" w14:paraId="420DF2B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2268" w14:textId="2BD817F9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Didžioji sporto salė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FF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25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42A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009222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521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1A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1A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D0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BB49D2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70D5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663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D0E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33B6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1684C1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479F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49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DBD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FA61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114AA6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E5F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lastRenderedPageBreak/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D8A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52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7C2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982331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0658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34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54E" w14:textId="13B6BED9" w:rsidR="00645B93" w:rsidRPr="000165FB" w:rsidRDefault="006A6680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B5C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0BC910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497" w14:textId="77777777" w:rsidR="00645B93" w:rsidRPr="000165FB" w:rsidRDefault="00645B93" w:rsidP="00A701A0">
            <w:pPr>
              <w:widowControl w:val="0"/>
              <w:tabs>
                <w:tab w:val="left" w:pos="29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74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0123" w14:textId="5E4F34F3" w:rsidR="00645B93" w:rsidRPr="000165FB" w:rsidRDefault="006A6680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8D7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372750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290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7E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3DB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8D09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43FB4C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074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3D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04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F27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0AE960E" w14:textId="77777777" w:rsidTr="002F67CC">
        <w:trPr>
          <w:trHeight w:val="28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A95D" w14:textId="0E29463C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Mažoji sporto salė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18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3F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CAEC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1EBCD7F" w14:textId="77777777" w:rsidTr="002F67CC">
        <w:trPr>
          <w:trHeight w:val="30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427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376F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59F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A5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1E179D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3058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41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316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0F1D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7DEB63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0AF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F2C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70A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8A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BA6FE76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4E1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9F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3D4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047C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1C4E2BA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C08B" w14:textId="77777777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7FDF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CA8" w14:textId="7C17C4DC" w:rsidR="00645B93" w:rsidRPr="000165FB" w:rsidRDefault="00EF697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6D0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30BC534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941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AB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52C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47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F99340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BEB" w14:textId="14F626DE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Sporto salė prie baseino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898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C0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5B0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6A3F6B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A62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34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CDD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F8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89A569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49BC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6BD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57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C0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AAED8E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2E8" w14:textId="49AD2C08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Dziudo sporto salė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36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E4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1CA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12231E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E12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577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7C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3F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D6A6CF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D304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C7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DD2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8F9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3DA00A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B9D" w14:textId="02DC056B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Treniruoklių sporto salė (2 aukšto fojė)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62B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040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7C2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F20FB4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E2D4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C8E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F8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E46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354372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F74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9C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68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3C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A29235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497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11E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60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61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3C0629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7C8B" w14:textId="6CD79210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Didysis plaukimo baseinas</w:t>
            </w:r>
            <w:r w:rsidR="002F67CC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2D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1F6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BE3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99F07A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2D648" w14:textId="3EEFB507" w:rsidR="00645B93" w:rsidRPr="000165FB" w:rsidRDefault="00645B93" w:rsidP="00645B93">
            <w:pPr>
              <w:tabs>
                <w:tab w:val="left" w:pos="0"/>
              </w:tabs>
              <w:rPr>
                <w:lang w:eastAsia="lt-LT"/>
              </w:rPr>
            </w:pPr>
            <w:r w:rsidRPr="000165FB">
              <w:rPr>
                <w:rFonts w:eastAsia="Calibri"/>
              </w:rPr>
              <w:t>mokymo plaukti pratybos</w:t>
            </w:r>
            <w:r w:rsidRPr="000165FB">
              <w:rPr>
                <w:lang w:eastAsia="lt-LT"/>
              </w:rPr>
              <w:t xml:space="preserve"> </w:t>
            </w:r>
            <w:r w:rsidRPr="000165FB">
              <w:rPr>
                <w:rFonts w:eastAsia="Calibri"/>
              </w:rPr>
              <w:t>(3</w:t>
            </w:r>
            <w:r w:rsidR="002F67CC" w:rsidRPr="000165FB">
              <w:rPr>
                <w:rFonts w:eastAsia="Calibri"/>
              </w:rPr>
              <w:t>‒</w:t>
            </w:r>
            <w:r w:rsidRPr="000165FB">
              <w:rPr>
                <w:rFonts w:eastAsia="Calibri"/>
              </w:rPr>
              <w:t>6 m.</w:t>
            </w:r>
            <w:r w:rsidR="003C3350" w:rsidRPr="000165FB">
              <w:rPr>
                <w:rFonts w:eastAsia="Calibri"/>
              </w:rPr>
              <w:t xml:space="preserve"> </w:t>
            </w:r>
            <w:r w:rsidRPr="000165FB">
              <w:rPr>
                <w:rFonts w:eastAsia="Calibri"/>
              </w:rPr>
              <w:t>amžiaus vaik</w:t>
            </w:r>
            <w:r w:rsidR="00176D72" w:rsidRPr="000165FB">
              <w:rPr>
                <w:rFonts w:eastAsia="Calibri"/>
              </w:rPr>
              <w:t>ų grupei</w:t>
            </w:r>
            <w:r w:rsidRPr="000165FB">
              <w:rPr>
                <w:rFonts w:eastAsia="Calibri"/>
              </w:rPr>
              <w:t>)</w:t>
            </w:r>
            <w:r w:rsidR="00176D72" w:rsidRPr="000165FB">
              <w:rPr>
                <w:rFonts w:eastAsia="Calibri"/>
              </w:rPr>
              <w:t>, 1 kartas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E1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7B5" w14:textId="77777777" w:rsidR="00645B93" w:rsidRPr="000165FB" w:rsidRDefault="00645B93" w:rsidP="00645B93">
            <w:pPr>
              <w:jc w:val="center"/>
              <w:rPr>
                <w:rFonts w:eastAsia="Calibri"/>
              </w:rPr>
            </w:pPr>
            <w:r w:rsidRPr="000165FB">
              <w:rPr>
                <w:rFonts w:eastAsia="Calibri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A2D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52AC79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520BB" w14:textId="5F0786B7" w:rsidR="00645B93" w:rsidRPr="000165FB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165FB">
              <w:rPr>
                <w:rFonts w:eastAsia="Calibri"/>
              </w:rPr>
              <w:t xml:space="preserve">mokymo plaukti pratybos </w:t>
            </w:r>
            <w:r w:rsidR="00176D72" w:rsidRPr="000165FB">
              <w:rPr>
                <w:rFonts w:eastAsia="Calibri"/>
              </w:rPr>
              <w:t>(3‒6 m. amžiaus vaikų grupei)</w:t>
            </w:r>
            <w:r w:rsidRPr="000165FB">
              <w:rPr>
                <w:rFonts w:eastAsia="Calibri"/>
              </w:rPr>
              <w:t>, 8 kartai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CF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2111" w14:textId="77777777" w:rsidR="00645B93" w:rsidRPr="000165FB" w:rsidRDefault="00645B93" w:rsidP="00645B93">
            <w:pPr>
              <w:jc w:val="center"/>
              <w:rPr>
                <w:rFonts w:eastAsia="Calibri"/>
              </w:rPr>
            </w:pPr>
            <w:r w:rsidRPr="000165FB">
              <w:rPr>
                <w:rFonts w:eastAsia="Calibri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AC7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905A06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71FBA" w14:textId="1DAD215E" w:rsidR="00645B93" w:rsidRPr="000165FB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165FB">
              <w:rPr>
                <w:rFonts w:eastAsia="Calibri"/>
              </w:rPr>
              <w:t>mokymo plaukti pratybos</w:t>
            </w:r>
            <w:r w:rsidR="00176D72" w:rsidRPr="000165FB">
              <w:rPr>
                <w:rFonts w:eastAsia="Calibri"/>
              </w:rPr>
              <w:t xml:space="preserve"> (7‒16 m. amžiaus vaikų grupei)</w:t>
            </w:r>
            <w:r w:rsidRPr="000165FB">
              <w:rPr>
                <w:rFonts w:eastAsia="Calibri"/>
              </w:rPr>
              <w:t>, 1 kartas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DC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FBD0" w14:textId="77777777" w:rsidR="00645B93" w:rsidRPr="000165FB" w:rsidRDefault="00645B93" w:rsidP="00645B93">
            <w:pPr>
              <w:jc w:val="center"/>
              <w:rPr>
                <w:rFonts w:eastAsia="Calibri"/>
              </w:rPr>
            </w:pPr>
            <w:r w:rsidRPr="000165FB">
              <w:rPr>
                <w:rFonts w:eastAsia="Calibri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71A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5C90A1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8A0CF" w14:textId="6AF6FE74" w:rsidR="00645B93" w:rsidRPr="000165FB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165FB">
              <w:rPr>
                <w:rFonts w:eastAsia="Calibri"/>
              </w:rPr>
              <w:t>mokymo plaukti pratybos</w:t>
            </w:r>
            <w:r w:rsidR="00176D72" w:rsidRPr="000165FB">
              <w:rPr>
                <w:rFonts w:eastAsia="Calibri"/>
              </w:rPr>
              <w:t xml:space="preserve"> (7‒16 m. amžiaus vaikų grupei)</w:t>
            </w:r>
            <w:r w:rsidRPr="000165FB">
              <w:rPr>
                <w:rFonts w:eastAsia="Calibri"/>
              </w:rPr>
              <w:t>, 8 kartai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17E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95F" w14:textId="77777777" w:rsidR="00645B93" w:rsidRPr="000165FB" w:rsidRDefault="00645B93" w:rsidP="00645B93">
            <w:pPr>
              <w:jc w:val="center"/>
              <w:rPr>
                <w:rFonts w:eastAsia="Calibri"/>
              </w:rPr>
            </w:pPr>
            <w:r w:rsidRPr="000165FB">
              <w:rPr>
                <w:rFonts w:eastAsia="Calibri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16D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D5C9E9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5DA5F" w14:textId="35EB4CA6" w:rsidR="00645B93" w:rsidRPr="000165FB" w:rsidRDefault="00645B93" w:rsidP="00974611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 w:rsidRPr="000165FB">
              <w:rPr>
                <w:rFonts w:eastAsia="Calibri"/>
              </w:rPr>
              <w:t>mokymo plaukti pratybos</w:t>
            </w:r>
            <w:r w:rsidR="003D664B" w:rsidRPr="000165FB">
              <w:rPr>
                <w:rFonts w:eastAsia="Calibri"/>
              </w:rPr>
              <w:t xml:space="preserve"> (asmenų grupei nuo 16 m. amžiaus)</w:t>
            </w:r>
            <w:r w:rsidRPr="000165FB">
              <w:rPr>
                <w:rFonts w:eastAsia="Calibri"/>
              </w:rPr>
              <w:t>, 1 kartas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E34" w14:textId="35AB3416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381" w14:textId="77777777" w:rsidR="00645B93" w:rsidRPr="000165FB" w:rsidRDefault="00645B93" w:rsidP="00645B93">
            <w:pPr>
              <w:jc w:val="center"/>
              <w:rPr>
                <w:rFonts w:eastAsia="Calibri"/>
              </w:rPr>
            </w:pPr>
            <w:r w:rsidRPr="000165FB">
              <w:rPr>
                <w:rFonts w:eastAsia="Calibri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1B2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62FED9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FA66" w14:textId="1EE852D9" w:rsidR="00645B93" w:rsidRPr="000165FB" w:rsidRDefault="00645B93" w:rsidP="00974611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 w:rsidRPr="000165FB">
              <w:rPr>
                <w:rFonts w:eastAsia="Calibri"/>
              </w:rPr>
              <w:t>mokymo plaukti pratybos</w:t>
            </w:r>
            <w:r w:rsidR="00176D72" w:rsidRPr="000165FB">
              <w:rPr>
                <w:rFonts w:eastAsia="Calibri"/>
              </w:rPr>
              <w:t xml:space="preserve"> (asmenų grupei nuo 16 m. amžiaus)</w:t>
            </w:r>
            <w:r w:rsidRPr="000165FB">
              <w:rPr>
                <w:rFonts w:eastAsia="Calibri"/>
              </w:rPr>
              <w:t>, 8 kartai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1FB" w14:textId="03FA100E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4321" w14:textId="77777777" w:rsidR="00645B93" w:rsidRPr="000165FB" w:rsidRDefault="00645B93" w:rsidP="00645B93">
            <w:pPr>
              <w:jc w:val="center"/>
              <w:rPr>
                <w:rFonts w:eastAsia="Calibri"/>
              </w:rPr>
            </w:pPr>
            <w:r w:rsidRPr="000165FB">
              <w:rPr>
                <w:rFonts w:eastAsia="Calibri"/>
              </w:rPr>
              <w:t>40,00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49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A28616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6DA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visas baseinas suaugusiųjų grupei iki 40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CE5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0E69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C96E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5847EE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0D8" w14:textId="77777777" w:rsidR="00645B93" w:rsidRPr="000165FB" w:rsidRDefault="00645B93" w:rsidP="00B46544">
            <w:pPr>
              <w:widowControl w:val="0"/>
              <w:tabs>
                <w:tab w:val="left" w:pos="119"/>
                <w:tab w:val="left" w:pos="314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visas baseinas sporto organizacijų narių grupei iki 40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71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2556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3BD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A3DC135" w14:textId="77777777" w:rsidTr="002F67CC">
        <w:trPr>
          <w:trHeight w:val="26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3F0F" w14:textId="77777777" w:rsidR="00645B93" w:rsidRPr="000165FB" w:rsidRDefault="00645B93" w:rsidP="00B46544">
            <w:pPr>
              <w:widowControl w:val="0"/>
              <w:tabs>
                <w:tab w:val="left" w:pos="41"/>
                <w:tab w:val="left" w:pos="353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vienas takelis suaugusiųjų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10C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B0BC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8B0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5938509" w14:textId="77777777" w:rsidTr="002F67CC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53" w14:textId="77777777" w:rsidR="00645B93" w:rsidRPr="000165FB" w:rsidRDefault="00645B93" w:rsidP="00B46544">
            <w:pPr>
              <w:widowControl w:val="0"/>
              <w:tabs>
                <w:tab w:val="left" w:pos="119"/>
                <w:tab w:val="left" w:pos="314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vienas takelis vienai miesto mokyklos moksleivių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29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641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12D" w14:textId="77777777" w:rsidR="00645B93" w:rsidRPr="000165FB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z w:val="20"/>
                <w:lang w:eastAsia="lt-LT"/>
              </w:rPr>
            </w:pPr>
          </w:p>
        </w:tc>
      </w:tr>
      <w:tr w:rsidR="003C3350" w:rsidRPr="000165FB" w14:paraId="329113A2" w14:textId="77777777" w:rsidTr="002F67CC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45E" w14:textId="77777777" w:rsidR="00645B93" w:rsidRPr="000165FB" w:rsidRDefault="00645B93" w:rsidP="00B46544">
            <w:pPr>
              <w:widowControl w:val="0"/>
              <w:tabs>
                <w:tab w:val="left" w:pos="119"/>
                <w:tab w:val="left" w:pos="314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vienas takelis vienai miesto sporto organizacijos narių</w:t>
            </w:r>
            <w:r w:rsidRPr="000165FB">
              <w:rPr>
                <w:rFonts w:ascii="TimesLT" w:eastAsia="Calibri" w:hAnsi="TimesLT"/>
                <w:lang w:eastAsia="lt-LT"/>
              </w:rPr>
              <w:t xml:space="preserve"> </w:t>
            </w:r>
            <w:r w:rsidRPr="000165FB">
              <w:rPr>
                <w:rFonts w:eastAsia="Calibri"/>
                <w:szCs w:val="24"/>
                <w:lang w:eastAsia="lt-LT"/>
              </w:rPr>
              <w:t>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BBC9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521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C27" w14:textId="77777777" w:rsidR="00645B93" w:rsidRPr="000165FB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z w:val="20"/>
                <w:lang w:eastAsia="lt-LT"/>
              </w:rPr>
            </w:pPr>
          </w:p>
        </w:tc>
      </w:tr>
      <w:tr w:rsidR="003C3350" w:rsidRPr="000165FB" w14:paraId="09C25DF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1ED" w14:textId="60AFBAF6" w:rsidR="00645B93" w:rsidRPr="000165FB" w:rsidRDefault="00645B93" w:rsidP="00B46544">
            <w:pPr>
              <w:widowControl w:val="0"/>
              <w:tabs>
                <w:tab w:val="left" w:pos="119"/>
                <w:tab w:val="left" w:pos="314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suaugusia</w:t>
            </w:r>
            <w:r w:rsidR="006131F0" w:rsidRPr="000165FB">
              <w:rPr>
                <w:rFonts w:eastAsia="Calibri"/>
                <w:szCs w:val="24"/>
                <w:lang w:eastAsia="lt-LT"/>
              </w:rPr>
              <w:t>m</w:t>
            </w:r>
            <w:r w:rsidRPr="000165FB">
              <w:rPr>
                <w:rFonts w:eastAsia="Calibri"/>
                <w:szCs w:val="24"/>
                <w:lang w:eastAsia="lt-LT"/>
              </w:rPr>
              <w:t xml:space="preserve"> lankytojui (nuo 18 metų)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CE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6A45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A186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81FA95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667" w14:textId="4B487487" w:rsidR="00645B93" w:rsidRPr="000165FB" w:rsidRDefault="00645B93" w:rsidP="00B46544">
            <w:pPr>
              <w:widowControl w:val="0"/>
              <w:tabs>
                <w:tab w:val="left" w:pos="119"/>
                <w:tab w:val="left" w:pos="314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abonementas vienam suaugusiam lankytojui (nuo 18 metų),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4B16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87F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EF5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0165FB" w14:paraId="73E7CFD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56B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miesto mokyklos moksleiviui (iki 18 metų)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02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2952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20EA0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7A60C8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78A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abonementas</w:t>
            </w:r>
            <w:r w:rsidRPr="000165FB">
              <w:rPr>
                <w:rFonts w:ascii="TimesLT" w:eastAsia="Calibri" w:hAnsi="TimesLT"/>
                <w:lang w:eastAsia="lt-LT"/>
              </w:rPr>
              <w:t xml:space="preserve"> </w:t>
            </w:r>
            <w:r w:rsidRPr="000165FB">
              <w:rPr>
                <w:rFonts w:eastAsia="Calibri"/>
                <w:szCs w:val="24"/>
                <w:lang w:eastAsia="lt-LT"/>
              </w:rPr>
              <w:t>vienam miesto mokyklos moksleiviui (iki 18 metų),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F0B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88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8076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0165FB" w14:paraId="2CDF24A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2D5" w14:textId="25DF8BCE" w:rsidR="00645B93" w:rsidRPr="000165FB" w:rsidRDefault="00974611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lastRenderedPageBreak/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Sauna prie plaukimo baseino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C69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97B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D255C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2C8278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A3B1" w14:textId="51BF20CE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asmenų, vyresnių kaip 18 metų</w:t>
            </w:r>
            <w:r w:rsidR="003D664B" w:rsidRPr="000165FB">
              <w:rPr>
                <w:rFonts w:eastAsia="Calibri"/>
                <w:szCs w:val="24"/>
                <w:lang w:eastAsia="lt-LT"/>
              </w:rPr>
              <w:t>,</w:t>
            </w:r>
            <w:r w:rsidRPr="000165FB">
              <w:rPr>
                <w:rFonts w:eastAsia="Calibri"/>
                <w:szCs w:val="24"/>
                <w:lang w:eastAsia="lt-LT"/>
              </w:rPr>
              <w:t xml:space="preserve"> grupei (iki 15 asmenų)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28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551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30C36" w14:textId="77777777" w:rsidR="00645B93" w:rsidRPr="000165FB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A19176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49E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miesto sporto organizacijų narių grupei (iki 15 asmenų)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720F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A04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BEDA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0C1023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E4C" w14:textId="22EB51D9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Stadionas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86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BE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A4F86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62906B37" w:rsidR="00645B93" w:rsidRPr="000165FB" w:rsidRDefault="003D664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f</w:t>
            </w:r>
            <w:r w:rsidR="00645B93" w:rsidRPr="000165FB">
              <w:rPr>
                <w:rFonts w:eastAsia="Calibri"/>
                <w:szCs w:val="24"/>
                <w:lang w:eastAsia="lt-LT"/>
              </w:rPr>
              <w:t>utbolo</w:t>
            </w:r>
            <w:r w:rsidRPr="000165FB">
              <w:rPr>
                <w:rFonts w:eastAsia="Calibri"/>
                <w:szCs w:val="24"/>
                <w:lang w:eastAsia="lt-LT"/>
              </w:rPr>
              <w:t xml:space="preserve"> stadionas</w:t>
            </w:r>
            <w:r w:rsidR="00645B93" w:rsidRPr="000165FB">
              <w:rPr>
                <w:rFonts w:eastAsia="Calibri"/>
                <w:szCs w:val="24"/>
                <w:lang w:eastAsia="lt-LT"/>
              </w:rPr>
              <w:t xml:space="preserve"> (treniruotėms) su apšvietimu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85,00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EB7D7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771E68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39B2A3D7" w:rsidR="00645B93" w:rsidRPr="000165FB" w:rsidRDefault="003D664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futbolo stadionas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(treniruotėms) be apšvietimo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0DE6D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5F6CE4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74E54C15" w:rsidR="00645B93" w:rsidRPr="000165FB" w:rsidRDefault="003D664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futbolo stadionas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(varžyboms) su apšvietimu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F2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738181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1DC3B63B" w:rsidR="00645B93" w:rsidRPr="000165FB" w:rsidRDefault="003D664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futbolo stadionas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(varžyboms)</w:t>
            </w:r>
            <w:r w:rsidR="00645B93" w:rsidRPr="000165FB">
              <w:rPr>
                <w:rFonts w:ascii="TimesLT" w:eastAsia="Calibri" w:hAnsi="TimesLT"/>
                <w:lang w:eastAsia="lt-LT"/>
              </w:rPr>
              <w:t xml:space="preserve">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E8E9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39D164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CA21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E776B8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AC9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0D63DA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67E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AF622A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E773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Pliažo tinklinio sporto aikštelė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2D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E1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F3C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201A15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C520" w14:textId="1E12BD93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Pasitarimų salė 1 aukšte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2FA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0A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8755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4B27DD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229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CE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32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913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355F42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9270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8E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3C3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D03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10719F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4A4" w14:textId="7559D0F7" w:rsidR="00645B93" w:rsidRPr="000165FB" w:rsidRDefault="000165FB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Pasitarimų kambarys 3 aukšte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41D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9A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F050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69E6D6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BCBF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937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51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E1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78883D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E37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94D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6C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D27A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6505363" w14:textId="77777777" w:rsidTr="002F67CC">
        <w:trPr>
          <w:trHeight w:val="153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szCs w:val="24"/>
                <w:lang w:eastAsia="lt-LT"/>
              </w:rPr>
              <w:t>V. Variakojo sporto kompleksas (Elektros g. 11)</w:t>
            </w:r>
          </w:p>
        </w:tc>
      </w:tr>
      <w:tr w:rsidR="003C3350" w:rsidRPr="000165FB" w14:paraId="133E6A26" w14:textId="77777777" w:rsidTr="002F67CC">
        <w:trPr>
          <w:trHeight w:val="27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CA83" w14:textId="416F74BA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Didžioji stalo teniso sporto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03B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74B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C70A2E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4BDBA05A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F597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AC9DFC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5D241B5D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34EDDBDD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12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14C" w14:textId="4D3AA211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527A21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9A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10E265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45C63D20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11,0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7E7D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E24EB4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339" w14:textId="3356C6BA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Didžioji šachmatų sporto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6B5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4B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3FDAA9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333379BE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9A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1AC269D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466F3451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6,0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8DB6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A0309C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4394" w14:textId="783C18DA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Mažoji stalo teniso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57A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E0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96390B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1C2A0935" w:rsidR="00645B93" w:rsidRPr="000165FB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</w:t>
            </w:r>
            <w:r w:rsidR="00645B93" w:rsidRPr="000165FB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346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E68D8D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35246CE" w:rsidR="00645B93" w:rsidRPr="000165FB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4,0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023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A64C60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106" w14:textId="37B5F3DE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Mažoji šachmatų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0F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0C6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E190B8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4D475717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6,0</w:t>
            </w:r>
            <w:r w:rsidR="00645B93" w:rsidRPr="000165FB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04E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7249D1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8477" w14:textId="1EAB4223" w:rsidR="00645B93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F6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123EC8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0A8" w14:textId="34BE23DA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Šaškių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65D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43B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B2E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4FDE1D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2207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3B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FE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B9D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67B89E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9E8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59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9A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F99B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68ADC2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72E" w14:textId="290F12E9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V. Variakojo muziejaus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C9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B7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41EC46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9923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B909FE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B92C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AB0419A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3C3350" w:rsidRPr="000165FB" w14:paraId="2B2C948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311" w14:textId="7D8D4FBE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Žaidimų sporto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000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EF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77777777" w:rsidR="00645B93" w:rsidRPr="000165FB" w:rsidRDefault="00645B93" w:rsidP="00645B93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3C3350" w:rsidRPr="000165FB" w14:paraId="03F3AC2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B579" w14:textId="77777777" w:rsidR="00645B93" w:rsidRPr="000165FB" w:rsidRDefault="00645B93" w:rsidP="00645B93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3C3350" w:rsidRPr="000165FB" w14:paraId="5AA188A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15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9DCA77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9B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15B2E3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C70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072C21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1E41C64C" w:rsidR="00645B93" w:rsidRPr="000165FB" w:rsidRDefault="00676961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459F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D01CA5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7777777" w:rsidR="00645B93" w:rsidRPr="000165FB" w:rsidRDefault="00645B93" w:rsidP="003D664B">
            <w:pPr>
              <w:widowControl w:val="0"/>
              <w:tabs>
                <w:tab w:val="left" w:pos="29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1365B3A3" w:rsidR="00645B93" w:rsidRPr="000165FB" w:rsidRDefault="00676961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6AC4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4B49831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EF5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7F57609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lastRenderedPageBreak/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207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694250CD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szCs w:val="24"/>
                <w:lang w:eastAsia="lt-LT"/>
              </w:rPr>
              <w:t>Rankinio sporto salė (Durpyno g. 3A)</w:t>
            </w:r>
          </w:p>
        </w:tc>
      </w:tr>
      <w:tr w:rsidR="003C3350" w:rsidRPr="000165FB" w14:paraId="304B286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4B4" w14:textId="544EBF4F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Rankinio sporto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0D60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E98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FEEB3F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DF1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8561F1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517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524368D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E96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8EB017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D95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8BD4F8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645B93" w:rsidRPr="000165FB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7ED3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8C78B4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FE67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F00331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F80" w14:textId="550E5A75" w:rsidR="00645B93" w:rsidRPr="000165FB" w:rsidRDefault="000165FB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645B93" w:rsidRPr="000165FB">
              <w:rPr>
                <w:rFonts w:eastAsia="Calibri"/>
                <w:szCs w:val="24"/>
                <w:lang w:eastAsia="lt-LT"/>
              </w:rPr>
              <w:t>Atletinės gimnastikos sporto salė</w:t>
            </w:r>
            <w:r w:rsidR="006131F0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D57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D2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B05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9A81CF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D95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5EC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38B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72E8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3700E5B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AFC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CDD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49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4996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D27C16" w:rsidRPr="000165FB" w14:paraId="58F41B0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4AB8" w14:textId="47CC78C7" w:rsidR="00D27C16" w:rsidRPr="000165FB" w:rsidRDefault="00D27C16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480" w14:textId="0A424902" w:rsidR="00D27C16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0A0E" w14:textId="2BF7759E" w:rsidR="00D27C16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A6D5" w14:textId="77777777" w:rsidR="00D27C16" w:rsidRPr="000165FB" w:rsidRDefault="00D27C1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08C03193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szCs w:val="24"/>
                <w:lang w:eastAsia="lt-LT"/>
              </w:rPr>
              <w:t>Ledo arena (A. Jakšto g. 1)</w:t>
            </w:r>
          </w:p>
        </w:tc>
      </w:tr>
      <w:tr w:rsidR="003C3350" w:rsidRPr="000165FB" w14:paraId="48B0909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132D41A5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 xml:space="preserve">Ledo ritulio aikštelės nuoma </w:t>
            </w:r>
            <w:r w:rsidR="00B46544">
              <w:rPr>
                <w:rFonts w:eastAsia="Calibri"/>
                <w:szCs w:val="24"/>
              </w:rPr>
              <w:t>(</w:t>
            </w:r>
            <w:r w:rsidRPr="000165FB">
              <w:rPr>
                <w:rFonts w:eastAsia="Calibri"/>
                <w:szCs w:val="24"/>
              </w:rPr>
              <w:t>treniruotėms</w:t>
            </w:r>
            <w:r w:rsidR="00B46544">
              <w:rPr>
                <w:rFonts w:eastAsia="Calibri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5A7AFF68" w:rsidR="00645B93" w:rsidRPr="000165FB" w:rsidRDefault="00676961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5</w:t>
            </w:r>
            <w:r w:rsidR="00645B93" w:rsidRPr="000165FB">
              <w:rPr>
                <w:rFonts w:eastAsia="Calibri"/>
                <w:szCs w:val="24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2B1C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108B18A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7AD04EE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 xml:space="preserve">Ledo ritulio aikštelės nuoma </w:t>
            </w:r>
            <w:r w:rsidR="00B46544">
              <w:rPr>
                <w:rFonts w:eastAsia="Calibri"/>
                <w:szCs w:val="24"/>
              </w:rPr>
              <w:t>(</w:t>
            </w:r>
            <w:r w:rsidRPr="000165FB">
              <w:rPr>
                <w:rFonts w:eastAsia="Calibri"/>
                <w:szCs w:val="24"/>
              </w:rPr>
              <w:t>varžyboms</w:t>
            </w:r>
            <w:r w:rsidR="00B46544">
              <w:rPr>
                <w:rFonts w:eastAsia="Calibri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495A71D1" w:rsidR="00645B93" w:rsidRPr="000165FB" w:rsidRDefault="00676961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6</w:t>
            </w:r>
            <w:r w:rsidR="00645B93" w:rsidRPr="000165FB">
              <w:rPr>
                <w:rFonts w:eastAsia="Calibri"/>
                <w:szCs w:val="24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7F8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7B7C4D3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Vienam suaugusiajam lankytojui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2,50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C3B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17014B43" w14:textId="77777777" w:rsidTr="002F67CC">
        <w:trPr>
          <w:trHeight w:val="556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Pensininkams, neįgaliesiems, studentams ir moksleiviams (pateikus patvirtinantį dokumentą)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1,25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0B3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30D68B8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BE3A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3E5190B0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45B93" w:rsidRPr="000165FB" w:rsidRDefault="00645B93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0165FB">
              <w:rPr>
                <w:rFonts w:eastAsia="Calibri"/>
                <w:b/>
                <w:szCs w:val="24"/>
              </w:rPr>
              <w:t>„Nevėžio“ sporto kompleksas (Taikos al. 11)</w:t>
            </w:r>
          </w:p>
        </w:tc>
      </w:tr>
      <w:tr w:rsidR="003C3350" w:rsidRPr="000165FB" w14:paraId="3B59552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898D" w14:textId="333C6D53" w:rsidR="00645B93" w:rsidRPr="000165FB" w:rsidRDefault="000165FB" w:rsidP="00645B9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</w:t>
            </w:r>
            <w:r w:rsidR="00645B93" w:rsidRPr="000165FB">
              <w:rPr>
                <w:rFonts w:eastAsia="Calibri"/>
                <w:szCs w:val="24"/>
              </w:rPr>
              <w:t>Žaidimų sporto salė</w:t>
            </w:r>
            <w:r w:rsidR="006131F0" w:rsidRPr="000165FB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C95A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6772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209E0A3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6F1A8072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treniruotėms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86D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2712CA2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34992CF3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nešildomos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treniruotėms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7739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1F372F6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7D92E153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varžyboms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94F5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00F973C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1E76AFB1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nešildomos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varžyboms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68B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3E2FFB8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645B93" w:rsidRPr="000165FB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087" w14:textId="77777777" w:rsidR="00645B93" w:rsidRPr="000165FB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0165FB" w14:paraId="221FCDE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0165FB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F585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7EDD062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D0E" w14:textId="31C8F380" w:rsidR="00645B93" w:rsidRPr="000165FB" w:rsidRDefault="003E43A1" w:rsidP="00645B9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</w:t>
            </w:r>
            <w:r w:rsidR="00645B93" w:rsidRPr="000165FB">
              <w:rPr>
                <w:rFonts w:eastAsia="Calibri"/>
                <w:szCs w:val="24"/>
              </w:rPr>
              <w:t>Imtynių sporto salė</w:t>
            </w:r>
            <w:r w:rsidR="006131F0" w:rsidRPr="000165FB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465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2628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372892E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68118B24" w:rsidR="00645B93" w:rsidRPr="000165FB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treniruotėms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D8B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17DD7E9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08662423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nešildomos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treniruotėms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4F0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028E864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673C12B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varžyboms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60D4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724715E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49A42380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nešildomos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varžyboms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BE51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D27C16" w:rsidRPr="000165FB" w14:paraId="2EB71C2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199B" w14:textId="42559233" w:rsidR="00D27C16" w:rsidRPr="000165FB" w:rsidRDefault="003E43A1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    </w:t>
            </w:r>
            <w:r w:rsidR="00D27C16" w:rsidRPr="000165FB">
              <w:rPr>
                <w:rFonts w:eastAsia="Calibri"/>
                <w:szCs w:val="24"/>
                <w:lang w:eastAsia="lt-LT"/>
              </w:rPr>
              <w:t>Bokso sporto salė</w:t>
            </w:r>
            <w:r w:rsidR="003D664B" w:rsidRPr="000165FB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A33" w14:textId="77777777" w:rsidR="00D27C16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6AA" w14:textId="77777777" w:rsidR="00D27C16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42E" w14:textId="77777777" w:rsidR="00D27C16" w:rsidRPr="000165FB" w:rsidRDefault="00D27C16" w:rsidP="00645B93">
            <w:pPr>
              <w:rPr>
                <w:rFonts w:eastAsia="Calibri"/>
                <w:szCs w:val="24"/>
              </w:rPr>
            </w:pPr>
          </w:p>
        </w:tc>
      </w:tr>
      <w:tr w:rsidR="00D27C16" w:rsidRPr="000165FB" w14:paraId="095F146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47B8" w14:textId="52F3E62A" w:rsidR="00D27C16" w:rsidRPr="000165FB" w:rsidRDefault="0000729D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š</w:t>
            </w:r>
            <w:r w:rsidR="00D27C16" w:rsidRPr="000165FB">
              <w:rPr>
                <w:rFonts w:eastAsia="Calibri"/>
                <w:szCs w:val="24"/>
                <w:lang w:eastAsia="lt-LT"/>
              </w:rPr>
              <w:t xml:space="preserve">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="00D27C16" w:rsidRPr="000165FB">
              <w:rPr>
                <w:rFonts w:eastAsia="Calibri"/>
                <w:szCs w:val="24"/>
                <w:lang w:eastAsia="lt-LT"/>
              </w:rPr>
              <w:t>treniruotėms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5341" w14:textId="1BDBB691" w:rsidR="00D27C16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6A8" w14:textId="703891FF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B031" w14:textId="77777777" w:rsidR="00D27C16" w:rsidRPr="000165FB" w:rsidRDefault="00D27C16" w:rsidP="00645B93">
            <w:pPr>
              <w:rPr>
                <w:rFonts w:eastAsia="Calibri"/>
                <w:szCs w:val="24"/>
              </w:rPr>
            </w:pPr>
          </w:p>
        </w:tc>
      </w:tr>
      <w:tr w:rsidR="00D27C16" w:rsidRPr="000165FB" w14:paraId="773CDBE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114" w14:textId="17ECD3EF" w:rsidR="00D27C16" w:rsidRPr="000165FB" w:rsidRDefault="0000729D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nešildomos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treniruotėms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758B" w14:textId="449A9020" w:rsidR="00D27C16" w:rsidRPr="000165FB" w:rsidRDefault="00D27C1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10D6" w14:textId="4545D8D3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DC8D" w14:textId="77777777" w:rsidR="00D27C16" w:rsidRPr="000165FB" w:rsidRDefault="00D27C16" w:rsidP="00645B93">
            <w:pPr>
              <w:rPr>
                <w:rFonts w:eastAsia="Calibri"/>
                <w:szCs w:val="24"/>
              </w:rPr>
            </w:pPr>
          </w:p>
        </w:tc>
      </w:tr>
      <w:tr w:rsidR="00D27C16" w:rsidRPr="000165FB" w14:paraId="3AE2EAB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0B78" w14:textId="3E61EB20" w:rsidR="00D27C16" w:rsidRPr="000165FB" w:rsidRDefault="0000729D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varžyboms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B736" w14:textId="3C19DF02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6A6F" w14:textId="239BF3CA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F9AA" w14:textId="77777777" w:rsidR="00D27C16" w:rsidRPr="000165FB" w:rsidRDefault="00D27C16" w:rsidP="00645B93">
            <w:pPr>
              <w:rPr>
                <w:rFonts w:eastAsia="Calibri"/>
                <w:szCs w:val="24"/>
              </w:rPr>
            </w:pPr>
          </w:p>
        </w:tc>
      </w:tr>
      <w:tr w:rsidR="00D27C16" w:rsidRPr="000165FB" w14:paraId="252EBD9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6AE2" w14:textId="29FB942E" w:rsidR="00D27C16" w:rsidRPr="000165FB" w:rsidRDefault="0000729D" w:rsidP="0000729D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 xml:space="preserve">nešildomos patalpos </w:t>
            </w:r>
            <w:r w:rsidR="00974611">
              <w:rPr>
                <w:rFonts w:eastAsia="Calibri"/>
                <w:szCs w:val="24"/>
                <w:lang w:eastAsia="lt-LT"/>
              </w:rPr>
              <w:t>(</w:t>
            </w:r>
            <w:r w:rsidRPr="000165FB">
              <w:rPr>
                <w:rFonts w:eastAsia="Calibri"/>
                <w:szCs w:val="24"/>
                <w:lang w:eastAsia="lt-LT"/>
              </w:rPr>
              <w:t>varžyboms</w:t>
            </w:r>
            <w:r w:rsidR="00974611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1F6B" w14:textId="212A5243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1200" w14:textId="30E45DC2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ACE" w14:textId="77777777" w:rsidR="00D27C16" w:rsidRPr="000165FB" w:rsidRDefault="00D27C16" w:rsidP="00645B93">
            <w:pPr>
              <w:rPr>
                <w:rFonts w:eastAsia="Calibri"/>
                <w:szCs w:val="24"/>
              </w:rPr>
            </w:pPr>
          </w:p>
        </w:tc>
      </w:tr>
      <w:tr w:rsidR="00D27C16" w:rsidRPr="000165FB" w14:paraId="1CE4E6F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467E" w14:textId="313B2AFD" w:rsidR="00D27C16" w:rsidRPr="000165FB" w:rsidRDefault="0000729D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vienam asmeniui treniruotei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2AE2" w14:textId="565C57D1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1B83" w14:textId="43ED98FE" w:rsidR="00D27C16" w:rsidRPr="000165FB" w:rsidRDefault="0000729D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2A5C" w14:textId="77777777" w:rsidR="00D27C16" w:rsidRPr="000165FB" w:rsidRDefault="00D27C16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0338501E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0165FB">
              <w:rPr>
                <w:rFonts w:eastAsia="Calibri"/>
                <w:b/>
                <w:szCs w:val="24"/>
                <w:lang w:eastAsia="lt-LT"/>
              </w:rPr>
              <w:t>Irklavimo bazė (Smėlynės g. 2D)</w:t>
            </w:r>
          </w:p>
        </w:tc>
      </w:tr>
      <w:tr w:rsidR="003C3350" w:rsidRPr="000165FB" w14:paraId="32DBDF2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D003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7CEBDC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645B93" w:rsidRPr="000165F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77777777" w:rsidR="00645B93" w:rsidRPr="000165FB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165FB">
              <w:rPr>
                <w:rFonts w:eastAsia="Calibri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AC39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4695A31A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77777777" w:rsidR="00645B93" w:rsidRPr="000165FB" w:rsidRDefault="00645B93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0165FB">
              <w:rPr>
                <w:rFonts w:eastAsia="Calibri"/>
                <w:b/>
                <w:szCs w:val="24"/>
              </w:rPr>
              <w:t>Dviračių bazė (prie Lengvosios atletikos maniežo, Liepų al. 4)</w:t>
            </w:r>
          </w:p>
        </w:tc>
      </w:tr>
      <w:tr w:rsidR="003C3350" w:rsidRPr="000165FB" w14:paraId="2E21466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02B8" w14:textId="7181D7E3" w:rsidR="00645B93" w:rsidRPr="000165FB" w:rsidRDefault="003E43A1" w:rsidP="00645B9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</w:t>
            </w:r>
            <w:r w:rsidR="00645B93" w:rsidRPr="000165FB">
              <w:rPr>
                <w:rFonts w:eastAsia="Calibri"/>
                <w:szCs w:val="24"/>
              </w:rPr>
              <w:t>Treniruoklių salė</w:t>
            </w:r>
            <w:r w:rsidR="006131F0" w:rsidRPr="000165FB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AB8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B0A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4C2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4776456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7ADD94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 xml:space="preserve">šildomos patalpos </w:t>
            </w:r>
            <w:r w:rsidR="00974611">
              <w:rPr>
                <w:rFonts w:eastAsia="Calibri"/>
                <w:szCs w:val="24"/>
              </w:rPr>
              <w:t>(</w:t>
            </w:r>
            <w:r w:rsidRPr="000165FB">
              <w:rPr>
                <w:rFonts w:eastAsia="Calibri"/>
                <w:szCs w:val="24"/>
              </w:rPr>
              <w:t>treniruotėms</w:t>
            </w:r>
            <w:r w:rsidR="00974611">
              <w:rPr>
                <w:rFonts w:eastAsia="Calibri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85AF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0C609B6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025D1263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 xml:space="preserve">nešildomos patalpos </w:t>
            </w:r>
            <w:r w:rsidR="00974611">
              <w:rPr>
                <w:rFonts w:eastAsia="Calibri"/>
                <w:szCs w:val="24"/>
              </w:rPr>
              <w:t>(</w:t>
            </w:r>
            <w:r w:rsidRPr="000165FB">
              <w:rPr>
                <w:rFonts w:eastAsia="Calibri"/>
                <w:szCs w:val="24"/>
              </w:rPr>
              <w:t>treniruotėms</w:t>
            </w:r>
            <w:r w:rsidR="00974611">
              <w:rPr>
                <w:rFonts w:eastAsia="Calibri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47A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2DDD7AD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32B1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4C823572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322" w14:textId="3363BAAD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b/>
                <w:szCs w:val="24"/>
              </w:rPr>
              <w:t>Dviračių bazė (Raimundo Sargūno sporto gimnazijos</w:t>
            </w:r>
            <w:r w:rsidR="00A701A0">
              <w:rPr>
                <w:rFonts w:eastAsia="Calibri"/>
                <w:b/>
                <w:szCs w:val="24"/>
              </w:rPr>
              <w:t xml:space="preserve"> </w:t>
            </w:r>
            <w:r w:rsidR="00A701A0" w:rsidRPr="000165FB">
              <w:rPr>
                <w:rFonts w:eastAsia="Calibri"/>
                <w:b/>
                <w:szCs w:val="24"/>
              </w:rPr>
              <w:t>pusrūsyje</w:t>
            </w:r>
            <w:r w:rsidR="00A701A0">
              <w:rPr>
                <w:rFonts w:eastAsia="Calibri"/>
                <w:b/>
                <w:szCs w:val="24"/>
              </w:rPr>
              <w:t xml:space="preserve">, </w:t>
            </w:r>
            <w:r w:rsidR="00A701A0" w:rsidRPr="000165FB">
              <w:rPr>
                <w:rFonts w:eastAsia="Calibri"/>
                <w:b/>
                <w:szCs w:val="24"/>
              </w:rPr>
              <w:t>po</w:t>
            </w:r>
            <w:r w:rsidRPr="000165FB">
              <w:rPr>
                <w:rFonts w:eastAsia="Calibri"/>
                <w:b/>
                <w:szCs w:val="24"/>
              </w:rPr>
              <w:t xml:space="preserve"> valgykla, Liepų al. 4)</w:t>
            </w:r>
          </w:p>
        </w:tc>
      </w:tr>
      <w:tr w:rsidR="003C3350" w:rsidRPr="000165FB" w14:paraId="003FD20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24F1" w14:textId="5ABDAAE6" w:rsidR="00645B93" w:rsidRPr="000165FB" w:rsidRDefault="003E43A1" w:rsidP="00645B9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</w:t>
            </w:r>
            <w:r w:rsidR="00645B93" w:rsidRPr="000165FB">
              <w:rPr>
                <w:rFonts w:eastAsia="Calibri"/>
                <w:szCs w:val="24"/>
              </w:rPr>
              <w:t>Treniruoklių salė</w:t>
            </w:r>
            <w:r w:rsidR="006131F0" w:rsidRPr="000165FB">
              <w:rPr>
                <w:rFonts w:eastAsia="Calibri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F2D1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76B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63364BA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0944CE11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 xml:space="preserve">šildomos patalpos </w:t>
            </w:r>
            <w:r w:rsidR="00974611">
              <w:rPr>
                <w:rFonts w:eastAsia="Calibri"/>
                <w:szCs w:val="24"/>
              </w:rPr>
              <w:t>(</w:t>
            </w:r>
            <w:r w:rsidRPr="000165FB">
              <w:rPr>
                <w:rFonts w:eastAsia="Calibri"/>
                <w:szCs w:val="24"/>
              </w:rPr>
              <w:t>treniruotėms</w:t>
            </w:r>
            <w:r w:rsidR="00974611">
              <w:rPr>
                <w:rFonts w:eastAsia="Calibri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5101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6954282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74B032A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lastRenderedPageBreak/>
              <w:t xml:space="preserve">nešildomos patalpos </w:t>
            </w:r>
            <w:r w:rsidR="00974611">
              <w:rPr>
                <w:rFonts w:eastAsia="Calibri"/>
                <w:szCs w:val="24"/>
              </w:rPr>
              <w:t>(</w:t>
            </w:r>
            <w:r w:rsidRPr="000165FB">
              <w:rPr>
                <w:rFonts w:eastAsia="Calibri"/>
                <w:szCs w:val="24"/>
              </w:rPr>
              <w:t>treniruotėms</w:t>
            </w:r>
            <w:r w:rsidR="00974611">
              <w:rPr>
                <w:rFonts w:eastAsia="Calibri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A7CD8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6908F151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212233BE" w:rsidR="00645B93" w:rsidRPr="000165FB" w:rsidRDefault="0000729D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Patalpa</w:t>
            </w:r>
            <w:r w:rsidR="00645B93" w:rsidRPr="000165FB">
              <w:rPr>
                <w:rFonts w:eastAsia="Calibri"/>
                <w:szCs w:val="24"/>
              </w:rPr>
              <w:t xml:space="preserve"> dviračiams laikyti ir remontuoti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37438F24" w:rsidR="00645B93" w:rsidRPr="000165FB" w:rsidRDefault="00676961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</w:t>
            </w:r>
            <w:r w:rsidR="00645B93" w:rsidRPr="000165FB">
              <w:rPr>
                <w:rFonts w:eastAsia="Calibri"/>
                <w:szCs w:val="24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F8973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0E682DCE" w14:textId="77777777" w:rsidTr="002F67CC">
        <w:trPr>
          <w:trHeight w:val="70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A9E3" w14:textId="77777777" w:rsidR="00645B93" w:rsidRPr="000165FB" w:rsidRDefault="00645B93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0165FB">
              <w:rPr>
                <w:rFonts w:eastAsia="Calibri"/>
                <w:b/>
                <w:szCs w:val="24"/>
              </w:rPr>
              <w:t>Kitos paslaugos</w:t>
            </w:r>
          </w:p>
        </w:tc>
      </w:tr>
      <w:tr w:rsidR="003C3350" w:rsidRPr="000165FB" w14:paraId="27AE8A1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DE20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Apsauginių tvorų nuoma, 1 vnt. (2,5 m ilgio, be gabenimo)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447F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91EF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07A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55B6B24D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99FF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Gatvės krepšinio stovo nuoma (1 kompl., be gabenimo)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416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1EC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F416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3C3350" w:rsidRPr="000165FB" w14:paraId="6A252A9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2AA8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Stadiono apšvietimo bokšto konstrukcijos dalies (iki 3 kv. m) nuoma ryšių aparatūrai sumontuoti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472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518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9EBB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645B93" w:rsidRPr="000165FB" w14:paraId="0AAE1646" w14:textId="77777777" w:rsidTr="002F67CC">
        <w:trPr>
          <w:trHeight w:val="60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1D8C" w14:textId="77777777" w:rsidR="00645B93" w:rsidRPr="000165FB" w:rsidRDefault="00645B93" w:rsidP="00775F7A">
            <w:pPr>
              <w:jc w:val="both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Vieta negyvenamoje patalpoje pačiūžoms nuomoti ir prižiūrėti, vieta šiltais gėrimais prekiauti, 1 kv.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D06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8EDD" w14:textId="77777777" w:rsidR="00645B93" w:rsidRPr="000165FB" w:rsidRDefault="00645B93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C67" w14:textId="77777777" w:rsidR="00645B93" w:rsidRPr="000165FB" w:rsidRDefault="00645B93" w:rsidP="00645B93">
            <w:pPr>
              <w:rPr>
                <w:rFonts w:eastAsia="Calibri"/>
                <w:szCs w:val="24"/>
              </w:rPr>
            </w:pPr>
          </w:p>
        </w:tc>
      </w:tr>
      <w:tr w:rsidR="0000729D" w:rsidRPr="000165FB" w14:paraId="3E133D21" w14:textId="77777777" w:rsidTr="002F67CC">
        <w:trPr>
          <w:trHeight w:val="60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9C20" w14:textId="1D294664" w:rsidR="0000729D" w:rsidRPr="000165FB" w:rsidRDefault="0000729D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Reklamos vieta sporto bazių salėse ant sienų</w:t>
            </w:r>
            <w:r w:rsidR="00775F7A">
              <w:rPr>
                <w:rFonts w:eastAsia="Calibri"/>
                <w:szCs w:val="24"/>
              </w:rPr>
              <w:t xml:space="preserve"> (</w:t>
            </w:r>
            <w:r w:rsidRPr="000165FB">
              <w:rPr>
                <w:rFonts w:eastAsia="Calibri"/>
                <w:szCs w:val="24"/>
              </w:rPr>
              <w:t>už 1 kv.</w:t>
            </w:r>
            <w:r w:rsidR="000165FB" w:rsidRPr="000165FB">
              <w:rPr>
                <w:rFonts w:eastAsia="Calibri"/>
                <w:szCs w:val="24"/>
              </w:rPr>
              <w:t xml:space="preserve"> </w:t>
            </w:r>
            <w:r w:rsidRPr="000165FB">
              <w:rPr>
                <w:rFonts w:eastAsia="Calibri"/>
                <w:szCs w:val="24"/>
              </w:rPr>
              <w:t>m</w:t>
            </w:r>
            <w:r w:rsidR="00775F7A">
              <w:rPr>
                <w:rFonts w:eastAsia="Calibri"/>
                <w:szCs w:val="24"/>
              </w:rPr>
              <w:t>)</w:t>
            </w:r>
          </w:p>
          <w:p w14:paraId="547E170B" w14:textId="08BA947D" w:rsidR="0000729D" w:rsidRPr="000165FB" w:rsidRDefault="0000729D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trumpalaikė (iki 1 mėn.)</w:t>
            </w:r>
          </w:p>
          <w:p w14:paraId="6BF571E1" w14:textId="78DF476A" w:rsidR="0000729D" w:rsidRPr="000165FB" w:rsidRDefault="0000729D" w:rsidP="00645B93">
            <w:pPr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ilgalaikė (daugiau kaip 1 mėn.)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07AE" w14:textId="77777777" w:rsidR="0000729D" w:rsidRPr="000165FB" w:rsidRDefault="0000729D" w:rsidP="00645B93">
            <w:pPr>
              <w:jc w:val="center"/>
              <w:rPr>
                <w:rFonts w:eastAsia="Calibri"/>
                <w:szCs w:val="24"/>
              </w:rPr>
            </w:pPr>
          </w:p>
          <w:p w14:paraId="0F5C1F74" w14:textId="77777777" w:rsidR="00084667" w:rsidRPr="000165FB" w:rsidRDefault="00084667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diena</w:t>
            </w:r>
          </w:p>
          <w:p w14:paraId="421EAEEA" w14:textId="589D6B84" w:rsidR="00084667" w:rsidRPr="000165FB" w:rsidRDefault="00084667" w:rsidP="00084667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7E3F" w14:textId="77777777" w:rsidR="0000729D" w:rsidRPr="000165FB" w:rsidRDefault="0000729D" w:rsidP="00645B93">
            <w:pPr>
              <w:jc w:val="center"/>
              <w:rPr>
                <w:rFonts w:eastAsia="Calibri"/>
                <w:szCs w:val="24"/>
              </w:rPr>
            </w:pPr>
          </w:p>
          <w:p w14:paraId="29AC7AFB" w14:textId="77777777" w:rsidR="00084667" w:rsidRPr="000165FB" w:rsidRDefault="00084667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0,30</w:t>
            </w:r>
          </w:p>
          <w:p w14:paraId="2E292040" w14:textId="0AE766C2" w:rsidR="00084667" w:rsidRPr="000165FB" w:rsidRDefault="00084667" w:rsidP="00645B93">
            <w:pPr>
              <w:jc w:val="center"/>
              <w:rPr>
                <w:rFonts w:eastAsia="Calibri"/>
                <w:szCs w:val="24"/>
              </w:rPr>
            </w:pPr>
            <w:r w:rsidRPr="000165FB">
              <w:rPr>
                <w:rFonts w:eastAsia="Calibri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F789" w14:textId="77777777" w:rsidR="0000729D" w:rsidRPr="000165FB" w:rsidRDefault="0000729D" w:rsidP="00645B93">
            <w:pPr>
              <w:rPr>
                <w:rFonts w:eastAsia="Calibri"/>
                <w:szCs w:val="24"/>
              </w:rPr>
            </w:pPr>
          </w:p>
        </w:tc>
      </w:tr>
    </w:tbl>
    <w:p w14:paraId="53994083" w14:textId="58F6B0BF" w:rsidR="00645B93" w:rsidRPr="000165FB" w:rsidRDefault="00645B93" w:rsidP="00645B93">
      <w:pPr>
        <w:rPr>
          <w:rFonts w:eastAsia="Calibri"/>
          <w:szCs w:val="24"/>
        </w:rPr>
      </w:pPr>
    </w:p>
    <w:p w14:paraId="394CCD90" w14:textId="77777777" w:rsidR="00645B93" w:rsidRPr="000165FB" w:rsidRDefault="00645B93" w:rsidP="00645B93">
      <w:pPr>
        <w:rPr>
          <w:rFonts w:eastAsia="Calibri"/>
          <w:b/>
          <w:szCs w:val="24"/>
        </w:rPr>
      </w:pPr>
      <w:r w:rsidRPr="000165FB">
        <w:rPr>
          <w:rFonts w:eastAsia="Calibri"/>
          <w:b/>
          <w:szCs w:val="24"/>
        </w:rPr>
        <w:t>Pastabos:</w:t>
      </w:r>
    </w:p>
    <w:p w14:paraId="5276DD56" w14:textId="2A713049" w:rsidR="00645B93" w:rsidRPr="000165FB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165FB">
        <w:rPr>
          <w:rFonts w:eastAsia="Calibri"/>
          <w:szCs w:val="24"/>
        </w:rPr>
        <w:t xml:space="preserve">Miesto ikimokyklinio ugdymo įstaigų auklėtiniams (su lydinčiu asmeniu), neįgaliesiems ir </w:t>
      </w:r>
      <w:r w:rsidR="00D62622" w:rsidRPr="000165FB">
        <w:rPr>
          <w:rFonts w:eastAsia="Calibri"/>
          <w:szCs w:val="24"/>
        </w:rPr>
        <w:t>pensinio amžiaus žmonėms</w:t>
      </w:r>
      <w:r w:rsidRPr="000165FB">
        <w:rPr>
          <w:rFonts w:eastAsia="Calibri"/>
          <w:szCs w:val="24"/>
        </w:rPr>
        <w:t>, pateikus dokumentą, iš anksto suderintu laiku treniruotėms ir varžyboms sporto bazių paslaugos suteikiamos neatlygintinai. Neatlygintinų paslaugų negautos pajamos dengiamos iš Panevėžio miesto savivaldybės biudžeto lėšų.</w:t>
      </w:r>
    </w:p>
    <w:p w14:paraId="351605C8" w14:textId="77777777" w:rsidR="00645B93" w:rsidRPr="000165FB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165FB">
        <w:rPr>
          <w:rFonts w:eastAsia="Calibri"/>
          <w:szCs w:val="24"/>
        </w:rPr>
        <w:t>Panevėžio kūno kultūros ir sporto centro ugdytinius leidžiama apgyvendinti sportininkų bendrabutyje nemokamai Kūno kultūros ir sporto centro direktoriaus nustatyta tvarka.</w:t>
      </w:r>
    </w:p>
    <w:p w14:paraId="28E8A5D2" w14:textId="77777777" w:rsidR="00645B93" w:rsidRPr="000165FB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165FB">
        <w:rPr>
          <w:szCs w:val="24"/>
        </w:rPr>
        <w:t>Sportininkų bendrabutyje 10 (dešimt) ir daugiau vienos organizacijos asmenų grupei apgyvendinimo paslaugoms taikoma 25 proc. nuolaida.</w:t>
      </w:r>
    </w:p>
    <w:p w14:paraId="002E2CCE" w14:textId="77777777" w:rsidR="00645B93" w:rsidRPr="000165FB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165FB">
        <w:rPr>
          <w:rFonts w:eastAsia="Calibri"/>
          <w:szCs w:val="24"/>
        </w:rPr>
        <w:t>Panevėžio miesto reprezentacinėmis žaidimų komandomis laikomos tos, kurios dalyvauja šalies aukščiausiose, I lygose ir tarptautinėse varžybose</w:t>
      </w:r>
      <w:r w:rsidRPr="000165FB">
        <w:rPr>
          <w:szCs w:val="24"/>
        </w:rPr>
        <w:t>.</w:t>
      </w:r>
    </w:p>
    <w:p w14:paraId="06798134" w14:textId="1966CFC8" w:rsidR="00645B93" w:rsidRPr="000165FB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165FB">
        <w:rPr>
          <w:rFonts w:eastAsia="Calibri"/>
          <w:szCs w:val="24"/>
        </w:rPr>
        <w:t xml:space="preserve">VšĮ futbolo akademijai „Panevėžys“ ir Raimundo Sargūno sporto gimnazijai sporto salių nuomos kaina – </w:t>
      </w:r>
      <w:r w:rsidR="00676961" w:rsidRPr="000165FB">
        <w:rPr>
          <w:rFonts w:eastAsia="Calibri"/>
          <w:szCs w:val="24"/>
        </w:rPr>
        <w:t>1,45</w:t>
      </w:r>
      <w:r w:rsidRPr="000165FB">
        <w:rPr>
          <w:rFonts w:eastAsia="Calibri"/>
          <w:szCs w:val="24"/>
        </w:rPr>
        <w:t xml:space="preserve"> Eur už vieną valandą.</w:t>
      </w:r>
    </w:p>
    <w:p w14:paraId="7E5E5B5D" w14:textId="77777777" w:rsidR="00645B93" w:rsidRPr="000165FB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165FB">
        <w:rPr>
          <w:szCs w:val="24"/>
        </w:rPr>
        <w:t>Sporto organizacijoms, pagal nuostatus vykdančioms ledo ritulio ir dailiojo čiuožimo užsiėmimus vaikams iki 18 metų, ledo arenos nuomos kaina – 5,00 Eur už vieną valandą.</w:t>
      </w:r>
    </w:p>
    <w:p w14:paraId="04E40532" w14:textId="77777777" w:rsidR="00645B93" w:rsidRPr="000165FB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165FB">
        <w:rPr>
          <w:szCs w:val="24"/>
        </w:rPr>
        <w:t>Panevėžio miesto savivaldybės administracijos organizuojamiems sporto renginiams patalpos, inventorius ir paslaugos suteikiamos nemokamai.</w:t>
      </w:r>
    </w:p>
    <w:p w14:paraId="3AA80CFB" w14:textId="77777777" w:rsidR="00645B93" w:rsidRPr="000165FB" w:rsidRDefault="00645B93" w:rsidP="00645B93">
      <w:pPr>
        <w:jc w:val="both"/>
        <w:rPr>
          <w:rFonts w:eastAsia="Calibri"/>
          <w:szCs w:val="24"/>
        </w:rPr>
      </w:pPr>
    </w:p>
    <w:p w14:paraId="5C06CD67" w14:textId="77777777" w:rsidR="00645B93" w:rsidRPr="000165FB" w:rsidRDefault="00645B93" w:rsidP="00645B93">
      <w:pPr>
        <w:jc w:val="center"/>
        <w:rPr>
          <w:rFonts w:ascii="TimesLT" w:hAnsi="TimesLT"/>
          <w:b/>
          <w:szCs w:val="24"/>
        </w:rPr>
      </w:pPr>
      <w:r w:rsidRPr="000165FB">
        <w:rPr>
          <w:rFonts w:ascii="TimesLT" w:hAnsi="TimesLT"/>
          <w:b/>
          <w:szCs w:val="24"/>
        </w:rPr>
        <w:t>KŪNO KULTŪROS IR SPORTO CENTRUI PRIKLAUSANČIŲ AUTOMOBILIŲ PASLAUGŲ KAINOS</w:t>
      </w:r>
    </w:p>
    <w:p w14:paraId="0C02C88E" w14:textId="77777777" w:rsidR="00645B93" w:rsidRPr="000165FB" w:rsidRDefault="00645B93" w:rsidP="00645B93">
      <w:pPr>
        <w:jc w:val="center"/>
        <w:rPr>
          <w:rFonts w:ascii="TimesLT" w:hAnsi="TimesLT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1"/>
        <w:gridCol w:w="1843"/>
        <w:gridCol w:w="2409"/>
        <w:gridCol w:w="2269"/>
      </w:tblGrid>
      <w:tr w:rsidR="003C3350" w:rsidRPr="000165FB" w14:paraId="0441385D" w14:textId="77777777" w:rsidTr="002F67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4A4C9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Eil.</w:t>
            </w:r>
          </w:p>
          <w:p w14:paraId="35C28B83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Nr.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EE7ED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Automobilis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1F93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Pagaminimo</w:t>
            </w:r>
          </w:p>
          <w:p w14:paraId="0EFC3840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metai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D06ADA9" w14:textId="0A4DBDFE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Įkainis</w:t>
            </w:r>
            <w:r w:rsidR="009C79F9" w:rsidRPr="000165FB">
              <w:rPr>
                <w:rFonts w:ascii="TimesLT" w:hAnsi="TimesLT"/>
                <w:szCs w:val="24"/>
                <w:lang w:eastAsia="lt-LT"/>
              </w:rPr>
              <w:t>,</w:t>
            </w:r>
            <w:r w:rsidRPr="000165FB">
              <w:rPr>
                <w:rFonts w:ascii="TimesLT" w:hAnsi="TimesLT"/>
                <w:szCs w:val="24"/>
                <w:lang w:eastAsia="lt-LT"/>
              </w:rPr>
              <w:t xml:space="preserve"> Eur (be PVM)</w:t>
            </w:r>
          </w:p>
        </w:tc>
      </w:tr>
      <w:tr w:rsidR="003C3350" w:rsidRPr="000165FB" w14:paraId="262919E3" w14:textId="77777777" w:rsidTr="002F67CC"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6F3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6D7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26C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ABF5B8B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1 val.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A27A2F6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1 km</w:t>
            </w:r>
          </w:p>
          <w:p w14:paraId="1DA38B70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(be degalų)</w:t>
            </w:r>
          </w:p>
        </w:tc>
      </w:tr>
      <w:tr w:rsidR="003C3350" w:rsidRPr="000165FB" w14:paraId="26E9B053" w14:textId="77777777" w:rsidTr="002F67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6E9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A05" w14:textId="77777777" w:rsidR="00645B93" w:rsidRPr="000165FB" w:rsidRDefault="00645B93" w:rsidP="00645B93">
            <w:pPr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Mažasis autobusas</w:t>
            </w:r>
          </w:p>
          <w:p w14:paraId="5D09668E" w14:textId="77777777" w:rsidR="00645B93" w:rsidRPr="000165FB" w:rsidRDefault="00645B93" w:rsidP="00645B93">
            <w:pPr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FORD TRANSIT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F46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2004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127A88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F36EAD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0,30</w:t>
            </w:r>
          </w:p>
        </w:tc>
      </w:tr>
      <w:tr w:rsidR="00645B93" w:rsidRPr="000165FB" w14:paraId="533C8388" w14:textId="77777777" w:rsidTr="002F67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2F2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31B" w14:textId="77777777" w:rsidR="00645B93" w:rsidRPr="000165FB" w:rsidRDefault="00645B93" w:rsidP="00645B93">
            <w:pPr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Mažasis autobusas</w:t>
            </w:r>
          </w:p>
          <w:p w14:paraId="5907B994" w14:textId="77777777" w:rsidR="00645B93" w:rsidRPr="000165FB" w:rsidRDefault="00645B93" w:rsidP="00645B93">
            <w:pPr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MB SPRINTER 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A81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0165FB">
              <w:rPr>
                <w:rFonts w:ascii="TimesLT" w:hAnsi="TimesLT"/>
                <w:szCs w:val="24"/>
              </w:rPr>
              <w:t>2007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07C461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059BF2" w14:textId="77777777" w:rsidR="00645B93" w:rsidRPr="000165FB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0165FB">
              <w:rPr>
                <w:rFonts w:ascii="TimesLT" w:hAnsi="TimesLT"/>
                <w:szCs w:val="24"/>
                <w:lang w:eastAsia="lt-LT"/>
              </w:rPr>
              <w:t>0,40</w:t>
            </w:r>
          </w:p>
        </w:tc>
      </w:tr>
    </w:tbl>
    <w:p w14:paraId="538ED278" w14:textId="77777777" w:rsidR="00645B93" w:rsidRPr="000165FB" w:rsidRDefault="00645B93" w:rsidP="00645B93">
      <w:pPr>
        <w:jc w:val="both"/>
        <w:rPr>
          <w:rFonts w:ascii="TimesLT" w:hAnsi="TimesLT"/>
          <w:szCs w:val="24"/>
        </w:rPr>
      </w:pPr>
    </w:p>
    <w:p w14:paraId="292D2C2C" w14:textId="77777777" w:rsidR="00645B93" w:rsidRPr="000165FB" w:rsidRDefault="00645B93" w:rsidP="00645B93">
      <w:pPr>
        <w:jc w:val="both"/>
        <w:rPr>
          <w:rFonts w:ascii="TimesLT" w:hAnsi="TimesLT"/>
          <w:b/>
          <w:szCs w:val="24"/>
        </w:rPr>
      </w:pPr>
      <w:r w:rsidRPr="000165FB">
        <w:rPr>
          <w:rFonts w:ascii="TimesLT" w:hAnsi="TimesLT"/>
          <w:b/>
          <w:szCs w:val="24"/>
        </w:rPr>
        <w:t>Pastabos:</w:t>
      </w:r>
    </w:p>
    <w:p w14:paraId="45046103" w14:textId="77777777" w:rsidR="00645B93" w:rsidRPr="000165FB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rFonts w:ascii="TimesLT" w:hAnsi="TimesLT"/>
          <w:szCs w:val="24"/>
        </w:rPr>
      </w:pPr>
      <w:r w:rsidRPr="000165FB">
        <w:rPr>
          <w:rFonts w:ascii="TimesLT" w:hAnsi="TimesLT"/>
          <w:szCs w:val="24"/>
        </w:rPr>
        <w:t>Automobilių paslaugų kaina taikoma Lietuvos Respublikos teritorijoje.</w:t>
      </w:r>
    </w:p>
    <w:p w14:paraId="540A7F70" w14:textId="636D5864" w:rsidR="00645B93" w:rsidRPr="000165FB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rFonts w:ascii="TimesLT" w:hAnsi="TimesLT"/>
          <w:szCs w:val="24"/>
        </w:rPr>
      </w:pPr>
      <w:r w:rsidRPr="000165FB">
        <w:rPr>
          <w:rFonts w:ascii="TimesLT" w:hAnsi="TimesLT"/>
          <w:szCs w:val="24"/>
        </w:rPr>
        <w:t xml:space="preserve">Vykstant į užsienio šalis papildomai skaičiuojamos </w:t>
      </w:r>
      <w:r w:rsidR="00B46544">
        <w:rPr>
          <w:rFonts w:ascii="TimesLT" w:hAnsi="TimesLT"/>
          <w:szCs w:val="24"/>
        </w:rPr>
        <w:t xml:space="preserve">šios </w:t>
      </w:r>
      <w:r w:rsidRPr="000165FB">
        <w:rPr>
          <w:rFonts w:ascii="TimesLT" w:hAnsi="TimesLT"/>
          <w:szCs w:val="24"/>
        </w:rPr>
        <w:t>išlaidos</w:t>
      </w:r>
      <w:r w:rsidR="009C79F9" w:rsidRPr="000165FB">
        <w:rPr>
          <w:rFonts w:ascii="TimesLT" w:hAnsi="TimesLT"/>
          <w:szCs w:val="24"/>
        </w:rPr>
        <w:t xml:space="preserve">: </w:t>
      </w:r>
      <w:r w:rsidRPr="000165FB">
        <w:rPr>
          <w:rFonts w:ascii="TimesLT" w:hAnsi="TimesLT"/>
          <w:szCs w:val="24"/>
        </w:rPr>
        <w:t>kelių mokestis, vizos</w:t>
      </w:r>
      <w:r w:rsidR="000165FB" w:rsidRPr="000165FB">
        <w:rPr>
          <w:rFonts w:ascii="TimesLT" w:hAnsi="TimesLT"/>
          <w:szCs w:val="24"/>
        </w:rPr>
        <w:t>,</w:t>
      </w:r>
      <w:r w:rsidRPr="000165FB">
        <w:rPr>
          <w:rFonts w:ascii="TimesLT" w:hAnsi="TimesLT"/>
          <w:szCs w:val="24"/>
        </w:rPr>
        <w:t xml:space="preserve"> komandiruotės vairuotojams ir kt.</w:t>
      </w:r>
    </w:p>
    <w:p w14:paraId="035BE847" w14:textId="77777777" w:rsidR="00B46544" w:rsidRDefault="00645B93" w:rsidP="00B46544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szCs w:val="24"/>
        </w:rPr>
      </w:pPr>
      <w:r w:rsidRPr="000165FB">
        <w:rPr>
          <w:szCs w:val="24"/>
        </w:rPr>
        <w:t xml:space="preserve">Miesto sporto organizacijoms taikomos 50 proc. mažesnės </w:t>
      </w:r>
      <w:r w:rsidR="00084667" w:rsidRPr="000165FB">
        <w:rPr>
          <w:szCs w:val="24"/>
        </w:rPr>
        <w:t xml:space="preserve">transporto </w:t>
      </w:r>
      <w:r w:rsidRPr="000165FB">
        <w:rPr>
          <w:szCs w:val="24"/>
        </w:rPr>
        <w:t>paslaugų kainos.</w:t>
      </w:r>
    </w:p>
    <w:p w14:paraId="016DEEE7" w14:textId="77777777" w:rsidR="00B46544" w:rsidRDefault="00B46544" w:rsidP="00B46544">
      <w:pPr>
        <w:tabs>
          <w:tab w:val="left" w:pos="851"/>
        </w:tabs>
        <w:jc w:val="both"/>
        <w:rPr>
          <w:szCs w:val="24"/>
        </w:rPr>
      </w:pPr>
    </w:p>
    <w:p w14:paraId="5B8BFD09" w14:textId="77777777" w:rsidR="00B46544" w:rsidRDefault="00B46544" w:rsidP="00B46544">
      <w:pPr>
        <w:tabs>
          <w:tab w:val="left" w:pos="851"/>
        </w:tabs>
        <w:jc w:val="both"/>
        <w:rPr>
          <w:szCs w:val="24"/>
        </w:rPr>
      </w:pPr>
    </w:p>
    <w:p w14:paraId="3F9200DD" w14:textId="3A884FA5" w:rsidR="00645B93" w:rsidRPr="00B46544" w:rsidRDefault="00B46544" w:rsidP="00B46544">
      <w:pPr>
        <w:tabs>
          <w:tab w:val="left" w:pos="851"/>
        </w:tabs>
        <w:jc w:val="center"/>
        <w:rPr>
          <w:szCs w:val="24"/>
        </w:rPr>
      </w:pPr>
      <w:r>
        <w:rPr>
          <w:szCs w:val="24"/>
        </w:rPr>
        <w:t>______________________</w:t>
      </w:r>
      <w:r w:rsidR="00645B93" w:rsidRPr="00B46544">
        <w:rPr>
          <w:szCs w:val="24"/>
        </w:rPr>
        <w:t>_</w:t>
      </w:r>
    </w:p>
    <w:sectPr w:rsidR="00645B93" w:rsidRPr="00B46544" w:rsidSect="002F67C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DAAAF" w14:textId="77777777" w:rsidR="00A701A0" w:rsidRDefault="00A701A0">
      <w:r>
        <w:separator/>
      </w:r>
    </w:p>
  </w:endnote>
  <w:endnote w:type="continuationSeparator" w:id="0">
    <w:p w14:paraId="07AC8400" w14:textId="77777777" w:rsidR="00A701A0" w:rsidRDefault="00A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EEB9D" w14:textId="77777777" w:rsidR="00A701A0" w:rsidRDefault="00A701A0" w:rsidP="00BE4566">
    <w:pPr>
      <w:tabs>
        <w:tab w:val="left" w:pos="8445"/>
      </w:tabs>
    </w:pPr>
    <w:r>
      <w:tab/>
    </w:r>
  </w:p>
  <w:p w14:paraId="0CB1A3B4" w14:textId="77777777" w:rsidR="00A701A0" w:rsidRDefault="00A701A0"/>
  <w:p w14:paraId="15E1F6AD" w14:textId="77777777" w:rsidR="00A701A0" w:rsidRDefault="00A701A0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72EBC" w14:textId="77777777" w:rsidR="00A701A0" w:rsidRDefault="00A701A0" w:rsidP="00DD20B8">
    <w:pPr>
      <w:pStyle w:val="Porat"/>
    </w:pPr>
  </w:p>
  <w:p w14:paraId="3168C1D5" w14:textId="77777777" w:rsidR="00A701A0" w:rsidRDefault="00A701A0" w:rsidP="00DD20B8">
    <w:pPr>
      <w:pStyle w:val="Porat"/>
    </w:pPr>
  </w:p>
  <w:p w14:paraId="1AE0D28F" w14:textId="77777777" w:rsidR="00A701A0" w:rsidRDefault="00A701A0" w:rsidP="00DD20B8">
    <w:pPr>
      <w:pStyle w:val="Porat"/>
    </w:pPr>
  </w:p>
  <w:p w14:paraId="3DFA8B0C" w14:textId="77777777" w:rsidR="00A701A0" w:rsidRDefault="00A701A0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FB1AB" w14:textId="77777777" w:rsidR="00A701A0" w:rsidRDefault="00A701A0">
      <w:r>
        <w:separator/>
      </w:r>
    </w:p>
  </w:footnote>
  <w:footnote w:type="continuationSeparator" w:id="0">
    <w:p w14:paraId="6560883B" w14:textId="77777777" w:rsidR="00A701A0" w:rsidRDefault="00A7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CA323" w14:textId="77777777" w:rsidR="00A701A0" w:rsidRDefault="00A701A0">
    <w:pPr>
      <w:pStyle w:val="Antrats"/>
      <w:jc w:val="center"/>
    </w:pPr>
  </w:p>
  <w:p w14:paraId="4D7B5600" w14:textId="77777777" w:rsidR="00A701A0" w:rsidRDefault="00A701A0">
    <w:pPr>
      <w:pStyle w:val="Antrats"/>
      <w:jc w:val="center"/>
    </w:pPr>
  </w:p>
  <w:p w14:paraId="0F9F1824" w14:textId="77777777" w:rsidR="00A701A0" w:rsidRDefault="00A701A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E74">
      <w:rPr>
        <w:noProof/>
      </w:rPr>
      <w:t>2</w:t>
    </w:r>
    <w:r>
      <w:rPr>
        <w:noProof/>
      </w:rPr>
      <w:fldChar w:fldCharType="end"/>
    </w:r>
  </w:p>
  <w:p w14:paraId="656DE442" w14:textId="77777777" w:rsidR="00A701A0" w:rsidRDefault="00A701A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6039" w14:textId="714BF281" w:rsidR="00A701A0" w:rsidRPr="002B2B07" w:rsidRDefault="00A701A0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85B"/>
    <w:multiLevelType w:val="hybridMultilevel"/>
    <w:tmpl w:val="36B8B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1C04DE"/>
    <w:multiLevelType w:val="hybridMultilevel"/>
    <w:tmpl w:val="223E0ED6"/>
    <w:lvl w:ilvl="0" w:tplc="EAE4EB4A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0E10C64"/>
    <w:multiLevelType w:val="hybridMultilevel"/>
    <w:tmpl w:val="50428272"/>
    <w:lvl w:ilvl="0" w:tplc="B58E8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3138C"/>
    <w:multiLevelType w:val="hybridMultilevel"/>
    <w:tmpl w:val="4684870A"/>
    <w:lvl w:ilvl="0" w:tplc="C99A94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9" w:hanging="360"/>
      </w:pPr>
    </w:lvl>
    <w:lvl w:ilvl="2" w:tplc="0427001B" w:tentative="1">
      <w:start w:val="1"/>
      <w:numFmt w:val="lowerRoman"/>
      <w:lvlText w:val="%3."/>
      <w:lvlJc w:val="right"/>
      <w:pPr>
        <w:ind w:left="1919" w:hanging="180"/>
      </w:pPr>
    </w:lvl>
    <w:lvl w:ilvl="3" w:tplc="0427000F" w:tentative="1">
      <w:start w:val="1"/>
      <w:numFmt w:val="decimal"/>
      <w:lvlText w:val="%4."/>
      <w:lvlJc w:val="left"/>
      <w:pPr>
        <w:ind w:left="2639" w:hanging="360"/>
      </w:pPr>
    </w:lvl>
    <w:lvl w:ilvl="4" w:tplc="04270019" w:tentative="1">
      <w:start w:val="1"/>
      <w:numFmt w:val="lowerLetter"/>
      <w:lvlText w:val="%5."/>
      <w:lvlJc w:val="left"/>
      <w:pPr>
        <w:ind w:left="3359" w:hanging="360"/>
      </w:pPr>
    </w:lvl>
    <w:lvl w:ilvl="5" w:tplc="0427001B" w:tentative="1">
      <w:start w:val="1"/>
      <w:numFmt w:val="lowerRoman"/>
      <w:lvlText w:val="%6."/>
      <w:lvlJc w:val="right"/>
      <w:pPr>
        <w:ind w:left="4079" w:hanging="180"/>
      </w:pPr>
    </w:lvl>
    <w:lvl w:ilvl="6" w:tplc="0427000F" w:tentative="1">
      <w:start w:val="1"/>
      <w:numFmt w:val="decimal"/>
      <w:lvlText w:val="%7."/>
      <w:lvlJc w:val="left"/>
      <w:pPr>
        <w:ind w:left="4799" w:hanging="360"/>
      </w:pPr>
    </w:lvl>
    <w:lvl w:ilvl="7" w:tplc="04270019" w:tentative="1">
      <w:start w:val="1"/>
      <w:numFmt w:val="lowerLetter"/>
      <w:lvlText w:val="%8."/>
      <w:lvlJc w:val="left"/>
      <w:pPr>
        <w:ind w:left="5519" w:hanging="360"/>
      </w:pPr>
    </w:lvl>
    <w:lvl w:ilvl="8" w:tplc="0427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2C3F184F"/>
    <w:multiLevelType w:val="hybridMultilevel"/>
    <w:tmpl w:val="1B9A6242"/>
    <w:lvl w:ilvl="0" w:tplc="88EAE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0DD3879"/>
    <w:multiLevelType w:val="hybridMultilevel"/>
    <w:tmpl w:val="3B28E32E"/>
    <w:lvl w:ilvl="0" w:tplc="8F80B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3" w15:restartNumberingAfterBreak="0">
    <w:nsid w:val="3C321923"/>
    <w:multiLevelType w:val="hybridMultilevel"/>
    <w:tmpl w:val="050CF2B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6"/>
  </w:num>
  <w:num w:numId="4">
    <w:abstractNumId w:val="7"/>
  </w:num>
  <w:num w:numId="5">
    <w:abstractNumId w:val="42"/>
  </w:num>
  <w:num w:numId="6">
    <w:abstractNumId w:val="31"/>
  </w:num>
  <w:num w:numId="7">
    <w:abstractNumId w:val="44"/>
  </w:num>
  <w:num w:numId="8">
    <w:abstractNumId w:val="27"/>
  </w:num>
  <w:num w:numId="9">
    <w:abstractNumId w:val="9"/>
  </w:num>
  <w:num w:numId="10">
    <w:abstractNumId w:val="17"/>
  </w:num>
  <w:num w:numId="11">
    <w:abstractNumId w:val="39"/>
  </w:num>
  <w:num w:numId="12">
    <w:abstractNumId w:val="4"/>
  </w:num>
  <w:num w:numId="13">
    <w:abstractNumId w:val="32"/>
  </w:num>
  <w:num w:numId="14">
    <w:abstractNumId w:val="24"/>
  </w:num>
  <w:num w:numId="15">
    <w:abstractNumId w:val="33"/>
  </w:num>
  <w:num w:numId="16">
    <w:abstractNumId w:val="19"/>
  </w:num>
  <w:num w:numId="17">
    <w:abstractNumId w:val="41"/>
  </w:num>
  <w:num w:numId="18">
    <w:abstractNumId w:val="0"/>
  </w:num>
  <w:num w:numId="19">
    <w:abstractNumId w:val="11"/>
  </w:num>
  <w:num w:numId="20">
    <w:abstractNumId w:val="28"/>
  </w:num>
  <w:num w:numId="21">
    <w:abstractNumId w:val="34"/>
  </w:num>
  <w:num w:numId="22">
    <w:abstractNumId w:val="38"/>
  </w:num>
  <w:num w:numId="23">
    <w:abstractNumId w:val="40"/>
  </w:num>
  <w:num w:numId="24">
    <w:abstractNumId w:val="43"/>
  </w:num>
  <w:num w:numId="25">
    <w:abstractNumId w:val="18"/>
  </w:num>
  <w:num w:numId="26">
    <w:abstractNumId w:val="8"/>
  </w:num>
  <w:num w:numId="27">
    <w:abstractNumId w:val="3"/>
  </w:num>
  <w:num w:numId="28">
    <w:abstractNumId w:val="36"/>
  </w:num>
  <w:num w:numId="29">
    <w:abstractNumId w:val="10"/>
  </w:num>
  <w:num w:numId="30">
    <w:abstractNumId w:val="30"/>
  </w:num>
  <w:num w:numId="31">
    <w:abstractNumId w:val="12"/>
  </w:num>
  <w:num w:numId="32">
    <w:abstractNumId w:val="29"/>
  </w:num>
  <w:num w:numId="33">
    <w:abstractNumId w:val="20"/>
  </w:num>
  <w:num w:numId="34">
    <w:abstractNumId w:val="22"/>
  </w:num>
  <w:num w:numId="35">
    <w:abstractNumId w:val="26"/>
  </w:num>
  <w:num w:numId="36">
    <w:abstractNumId w:val="35"/>
  </w:num>
  <w:num w:numId="37">
    <w:abstractNumId w:val="14"/>
  </w:num>
  <w:num w:numId="38">
    <w:abstractNumId w:val="16"/>
  </w:num>
  <w:num w:numId="39">
    <w:abstractNumId w:val="21"/>
  </w:num>
  <w:num w:numId="40">
    <w:abstractNumId w:val="2"/>
  </w:num>
  <w:num w:numId="41">
    <w:abstractNumId w:val="5"/>
  </w:num>
  <w:num w:numId="42">
    <w:abstractNumId w:val="23"/>
  </w:num>
  <w:num w:numId="43">
    <w:abstractNumId w:val="1"/>
  </w:num>
  <w:num w:numId="44">
    <w:abstractNumId w:val="1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29D"/>
    <w:rsid w:val="00012976"/>
    <w:rsid w:val="0001566B"/>
    <w:rsid w:val="000165FB"/>
    <w:rsid w:val="0002192F"/>
    <w:rsid w:val="000340C9"/>
    <w:rsid w:val="0005169C"/>
    <w:rsid w:val="00075594"/>
    <w:rsid w:val="00075D5A"/>
    <w:rsid w:val="000811E1"/>
    <w:rsid w:val="00084667"/>
    <w:rsid w:val="000E5933"/>
    <w:rsid w:val="000E7131"/>
    <w:rsid w:val="00101F07"/>
    <w:rsid w:val="00124B60"/>
    <w:rsid w:val="00132ABE"/>
    <w:rsid w:val="00153B94"/>
    <w:rsid w:val="00176D72"/>
    <w:rsid w:val="00191CCD"/>
    <w:rsid w:val="001B1FE3"/>
    <w:rsid w:val="001C1EE2"/>
    <w:rsid w:val="001D1AC1"/>
    <w:rsid w:val="001D3CB6"/>
    <w:rsid w:val="001E4DFD"/>
    <w:rsid w:val="001F4249"/>
    <w:rsid w:val="001F7914"/>
    <w:rsid w:val="0020204A"/>
    <w:rsid w:val="00206FC7"/>
    <w:rsid w:val="002122B4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2B07"/>
    <w:rsid w:val="002D0B3C"/>
    <w:rsid w:val="002D57F9"/>
    <w:rsid w:val="002D75F0"/>
    <w:rsid w:val="002D7E2D"/>
    <w:rsid w:val="002E2386"/>
    <w:rsid w:val="002E4357"/>
    <w:rsid w:val="002F67CC"/>
    <w:rsid w:val="002F7001"/>
    <w:rsid w:val="002F7AFF"/>
    <w:rsid w:val="00303346"/>
    <w:rsid w:val="00312A5C"/>
    <w:rsid w:val="00325CF1"/>
    <w:rsid w:val="00337555"/>
    <w:rsid w:val="00345B7F"/>
    <w:rsid w:val="00355495"/>
    <w:rsid w:val="00355EE8"/>
    <w:rsid w:val="00370704"/>
    <w:rsid w:val="00387E13"/>
    <w:rsid w:val="00392558"/>
    <w:rsid w:val="0039707D"/>
    <w:rsid w:val="003A3559"/>
    <w:rsid w:val="003A3C3C"/>
    <w:rsid w:val="003C3350"/>
    <w:rsid w:val="003D113C"/>
    <w:rsid w:val="003D1ABF"/>
    <w:rsid w:val="003D6535"/>
    <w:rsid w:val="003D664B"/>
    <w:rsid w:val="003E43A1"/>
    <w:rsid w:val="003E58F0"/>
    <w:rsid w:val="003E7DD7"/>
    <w:rsid w:val="003F3684"/>
    <w:rsid w:val="004014AB"/>
    <w:rsid w:val="004100D4"/>
    <w:rsid w:val="00420850"/>
    <w:rsid w:val="00421D43"/>
    <w:rsid w:val="004376E8"/>
    <w:rsid w:val="00442267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5B93"/>
    <w:rsid w:val="00655408"/>
    <w:rsid w:val="00655E6A"/>
    <w:rsid w:val="00662FB1"/>
    <w:rsid w:val="006636D1"/>
    <w:rsid w:val="00676961"/>
    <w:rsid w:val="0068030A"/>
    <w:rsid w:val="006A6680"/>
    <w:rsid w:val="006B0BC0"/>
    <w:rsid w:val="006D107B"/>
    <w:rsid w:val="006D6344"/>
    <w:rsid w:val="006D7A59"/>
    <w:rsid w:val="00701945"/>
    <w:rsid w:val="007129E5"/>
    <w:rsid w:val="00717A41"/>
    <w:rsid w:val="00740946"/>
    <w:rsid w:val="00743B7D"/>
    <w:rsid w:val="007452C6"/>
    <w:rsid w:val="00775F7A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86A"/>
    <w:rsid w:val="00801DD2"/>
    <w:rsid w:val="00811E67"/>
    <w:rsid w:val="008212D1"/>
    <w:rsid w:val="008555E1"/>
    <w:rsid w:val="008608CB"/>
    <w:rsid w:val="0086111D"/>
    <w:rsid w:val="00876E15"/>
    <w:rsid w:val="0088367B"/>
    <w:rsid w:val="00883F12"/>
    <w:rsid w:val="00890EFB"/>
    <w:rsid w:val="008A2000"/>
    <w:rsid w:val="008B28AB"/>
    <w:rsid w:val="008B3D51"/>
    <w:rsid w:val="008D7F28"/>
    <w:rsid w:val="008F1635"/>
    <w:rsid w:val="008F62A9"/>
    <w:rsid w:val="00900476"/>
    <w:rsid w:val="009111D4"/>
    <w:rsid w:val="00916D5D"/>
    <w:rsid w:val="00931ACB"/>
    <w:rsid w:val="00942B11"/>
    <w:rsid w:val="00951A49"/>
    <w:rsid w:val="00956EFA"/>
    <w:rsid w:val="00974611"/>
    <w:rsid w:val="00976276"/>
    <w:rsid w:val="00983960"/>
    <w:rsid w:val="0099046B"/>
    <w:rsid w:val="00990645"/>
    <w:rsid w:val="009A4733"/>
    <w:rsid w:val="009B542B"/>
    <w:rsid w:val="009C3C68"/>
    <w:rsid w:val="009C55DF"/>
    <w:rsid w:val="009C79F9"/>
    <w:rsid w:val="009D1163"/>
    <w:rsid w:val="009D4140"/>
    <w:rsid w:val="009E5C02"/>
    <w:rsid w:val="009F5E68"/>
    <w:rsid w:val="00A0004E"/>
    <w:rsid w:val="00A11511"/>
    <w:rsid w:val="00A160BF"/>
    <w:rsid w:val="00A3474A"/>
    <w:rsid w:val="00A36213"/>
    <w:rsid w:val="00A37460"/>
    <w:rsid w:val="00A562AA"/>
    <w:rsid w:val="00A57683"/>
    <w:rsid w:val="00A701A0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15796"/>
    <w:rsid w:val="00B408ED"/>
    <w:rsid w:val="00B44F79"/>
    <w:rsid w:val="00B46544"/>
    <w:rsid w:val="00B52FFC"/>
    <w:rsid w:val="00B61A88"/>
    <w:rsid w:val="00B6518B"/>
    <w:rsid w:val="00B664FD"/>
    <w:rsid w:val="00B74829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78BD"/>
    <w:rsid w:val="00CA24B4"/>
    <w:rsid w:val="00CC23E4"/>
    <w:rsid w:val="00CC5B6A"/>
    <w:rsid w:val="00CD5CCA"/>
    <w:rsid w:val="00CE1C5C"/>
    <w:rsid w:val="00CF4026"/>
    <w:rsid w:val="00D16849"/>
    <w:rsid w:val="00D2268B"/>
    <w:rsid w:val="00D25AF1"/>
    <w:rsid w:val="00D25F2C"/>
    <w:rsid w:val="00D27C16"/>
    <w:rsid w:val="00D33742"/>
    <w:rsid w:val="00D625ED"/>
    <w:rsid w:val="00D62622"/>
    <w:rsid w:val="00D679FC"/>
    <w:rsid w:val="00D81871"/>
    <w:rsid w:val="00DB5818"/>
    <w:rsid w:val="00DB7224"/>
    <w:rsid w:val="00DC4825"/>
    <w:rsid w:val="00DC5D6B"/>
    <w:rsid w:val="00DC75E0"/>
    <w:rsid w:val="00DD20B8"/>
    <w:rsid w:val="00DE0D95"/>
    <w:rsid w:val="00DF40B0"/>
    <w:rsid w:val="00E00B4D"/>
    <w:rsid w:val="00E02781"/>
    <w:rsid w:val="00E10998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A2453"/>
    <w:rsid w:val="00EA6A5E"/>
    <w:rsid w:val="00EB01E1"/>
    <w:rsid w:val="00EC4E26"/>
    <w:rsid w:val="00ED6339"/>
    <w:rsid w:val="00EF6976"/>
    <w:rsid w:val="00F0681D"/>
    <w:rsid w:val="00F43577"/>
    <w:rsid w:val="00F47074"/>
    <w:rsid w:val="00F51B6C"/>
    <w:rsid w:val="00F83894"/>
    <w:rsid w:val="00F86B18"/>
    <w:rsid w:val="00F9348D"/>
    <w:rsid w:val="00F97C2A"/>
    <w:rsid w:val="00FA2E74"/>
    <w:rsid w:val="00FA5FAE"/>
    <w:rsid w:val="00FB4651"/>
    <w:rsid w:val="00FB5BBB"/>
    <w:rsid w:val="00FB6C36"/>
    <w:rsid w:val="00FC1FBA"/>
    <w:rsid w:val="00FD6215"/>
    <w:rsid w:val="00FD7127"/>
    <w:rsid w:val="00FE4E52"/>
    <w:rsid w:val="00FF28F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5072F"/>
  <w15:docId w15:val="{AD3B088C-4C8E-4128-A132-7AB2BCA9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7597</Words>
  <Characters>4331</Characters>
  <Application>Microsoft Office Word</Application>
  <DocSecurity>4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2019-10-21T06:16:00Z</dcterms:created>
  <dcterms:modified xsi:type="dcterms:W3CDTF">2019-10-21T06:16:00Z</dcterms:modified>
</cp:coreProperties>
</file>