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7E12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DF7E152" wp14:editId="7DF7E15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DF7E130" w14:textId="77777777" w:rsidR="005C41AC" w:rsidRPr="005C41AC" w:rsidRDefault="005C41AC" w:rsidP="005C41AC">
      <w:pPr>
        <w:jc w:val="center"/>
        <w:rPr>
          <w:szCs w:val="24"/>
        </w:rPr>
      </w:pPr>
    </w:p>
    <w:p w14:paraId="7DF7E13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DF7E132" w14:textId="77777777" w:rsidR="005C41AC" w:rsidRPr="005C41AC" w:rsidRDefault="005C41AC" w:rsidP="00571BF3">
      <w:pPr>
        <w:keepNext/>
        <w:jc w:val="center"/>
        <w:outlineLvl w:val="1"/>
      </w:pPr>
    </w:p>
    <w:p w14:paraId="7DF7E133" w14:textId="77777777" w:rsidR="005C41AC" w:rsidRPr="005C41AC" w:rsidRDefault="005C41AC" w:rsidP="00571BF3">
      <w:pPr>
        <w:keepNext/>
        <w:jc w:val="center"/>
        <w:outlineLvl w:val="1"/>
      </w:pPr>
    </w:p>
    <w:p w14:paraId="7DF7E134" w14:textId="77777777" w:rsidR="0062551B" w:rsidRPr="00A562AA" w:rsidRDefault="00A11511" w:rsidP="00571BF3">
      <w:pPr>
        <w:keepNext/>
        <w:jc w:val="center"/>
        <w:outlineLvl w:val="1"/>
        <w:rPr>
          <w:b/>
        </w:rPr>
      </w:pPr>
      <w:r>
        <w:rPr>
          <w:b/>
        </w:rPr>
        <w:t>SPRENDIMAS</w:t>
      </w:r>
    </w:p>
    <w:p w14:paraId="7DF7E135" w14:textId="77777777" w:rsidR="0062551B" w:rsidRPr="00A562AA" w:rsidRDefault="006127B2" w:rsidP="005F44E3">
      <w:pPr>
        <w:pStyle w:val="Antrat1"/>
      </w:pPr>
      <w:r>
        <w:t>DĖL</w:t>
      </w:r>
      <w:r w:rsidR="008A2ADB" w:rsidRPr="008A2ADB">
        <w:t xml:space="preserve"> </w:t>
      </w:r>
      <w:r w:rsidR="008A2ADB">
        <w:t xml:space="preserve">PANEVĖŽIO MIESTO SAVIVALDYBĖS TARYBOS 2018 M. RUGSĖJO 27 D. SPRENDIMO </w:t>
      </w:r>
      <w:r w:rsidR="007721A1">
        <w:t xml:space="preserve">NR. 1-282 </w:t>
      </w:r>
      <w:r w:rsidR="008A2ADB">
        <w:t>,,DĖL MOKYMO LĖŠŲ APSKAIČIAVIMO, PASKIRSTYMO IR PANAUDOJIMO TVAR</w:t>
      </w:r>
      <w:r w:rsidR="007721A1">
        <w:t>KOS APRAŠO PATVIRTINIMO“</w:t>
      </w:r>
      <w:r w:rsidR="008A2ADB">
        <w:t xml:space="preserve"> PAKEITIMO</w:t>
      </w:r>
    </w:p>
    <w:p w14:paraId="7DF7E136" w14:textId="77777777" w:rsidR="0062551B" w:rsidRDefault="0062551B" w:rsidP="003E58F0">
      <w:pPr>
        <w:jc w:val="center"/>
      </w:pPr>
    </w:p>
    <w:p w14:paraId="7DF7E13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lapkričio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TSP-469</w:t>
      </w:r>
      <w:r>
        <w:fldChar w:fldCharType="end"/>
      </w:r>
      <w:bookmarkEnd w:id="2"/>
    </w:p>
    <w:p w14:paraId="7DF7E138" w14:textId="77777777" w:rsidR="0062551B" w:rsidRPr="00A562AA" w:rsidRDefault="0062551B" w:rsidP="00571BF3">
      <w:pPr>
        <w:keepNext/>
        <w:jc w:val="center"/>
        <w:outlineLvl w:val="2"/>
        <w:rPr>
          <w:b/>
        </w:rPr>
      </w:pPr>
      <w:r w:rsidRPr="00A562AA">
        <w:t>Panevėžys</w:t>
      </w:r>
    </w:p>
    <w:p w14:paraId="7DF7E139" w14:textId="77777777" w:rsidR="0062551B" w:rsidRDefault="0062551B" w:rsidP="00571BF3">
      <w:pPr>
        <w:jc w:val="both"/>
      </w:pPr>
    </w:p>
    <w:p w14:paraId="7DF7E13A" w14:textId="77777777" w:rsidR="0062551B" w:rsidRPr="00A562AA" w:rsidRDefault="0062551B" w:rsidP="005C41AC">
      <w:pPr>
        <w:ind w:firstLine="851"/>
        <w:jc w:val="both"/>
      </w:pPr>
    </w:p>
    <w:p w14:paraId="7DF7E13B" w14:textId="77777777" w:rsidR="008A2ADB" w:rsidRPr="006A0DED" w:rsidRDefault="0062551B" w:rsidP="003069E5">
      <w:pPr>
        <w:spacing w:line="276" w:lineRule="auto"/>
        <w:ind w:right="126" w:firstLine="851"/>
        <w:jc w:val="both"/>
      </w:pPr>
      <w:r w:rsidRPr="00A562AA">
        <w:rPr>
          <w:szCs w:val="24"/>
        </w:rPr>
        <w:t>Vadovaudamasi</w:t>
      </w:r>
      <w:r w:rsidR="008A2ADB">
        <w:rPr>
          <w:szCs w:val="24"/>
        </w:rPr>
        <w:t xml:space="preserve"> </w:t>
      </w:r>
      <w:r w:rsidR="008A2ADB" w:rsidRPr="006A0DED">
        <w:t>Lietuvos Respubl</w:t>
      </w:r>
      <w:r w:rsidR="008A2ADB">
        <w:t>ikos vietos savivaldos įstatymo 18 straipsnio 1 dalimi</w:t>
      </w:r>
      <w:r w:rsidR="008A2ADB" w:rsidRPr="006A0DED">
        <w:t xml:space="preserve">, </w:t>
      </w:r>
      <w:r w:rsidR="007721A1">
        <w:t xml:space="preserve">Mokymo lėšų apskaičiavimo, paskirstymo ir panaudojimo tvarkos aprašu, patvirtintu </w:t>
      </w:r>
      <w:r w:rsidR="008A2ADB" w:rsidRPr="00A859F1">
        <w:t xml:space="preserve">Lietuvos Respublikos Vyriausybės 2018 m. </w:t>
      </w:r>
      <w:r w:rsidR="007721A1">
        <w:t>liepos 11 d. nutarimu Nr. 679</w:t>
      </w:r>
      <w:r w:rsidR="008A2ADB" w:rsidRPr="00A859F1">
        <w:t xml:space="preserve"> „Dėl Mokymo lėšų apskaičiavimo, paskirstymo ir panaudojimo tvarko</w:t>
      </w:r>
      <w:r w:rsidR="007721A1">
        <w:t>s aprašo patvirtinimo“</w:t>
      </w:r>
      <w:r w:rsidR="008A2ADB">
        <w:t>,</w:t>
      </w:r>
      <w:r w:rsidR="008A2ADB" w:rsidRPr="006A0DED">
        <w:t xml:space="preserve"> Panevėžio miesto savivaldybės taryba n u s p r e n d ž i a:</w:t>
      </w:r>
    </w:p>
    <w:p w14:paraId="7DF7E13C" w14:textId="77777777" w:rsidR="008A2ADB" w:rsidRDefault="008D5569" w:rsidP="003069E5">
      <w:pPr>
        <w:spacing w:line="276" w:lineRule="auto"/>
        <w:ind w:right="126" w:firstLine="851"/>
        <w:jc w:val="both"/>
      </w:pPr>
      <w:r>
        <w:t>P</w:t>
      </w:r>
      <w:r w:rsidR="008A2ADB">
        <w:t>akeisti Mokymo lėšų apskaičiavimo, paskirstymo ir pan</w:t>
      </w:r>
      <w:r>
        <w:t>audojimo tvarkos aprašą (toliau –</w:t>
      </w:r>
      <w:r w:rsidR="008A2ADB">
        <w:t xml:space="preserve"> tvarkos aprašas), patvirtintą Panevėžio miesto savivaldybės tarybos 2018 m. rugsėjo 27 d. sprendimu Nr.1-282 ,,Dėl mokymo lėšų apskaičiavimo, paskirstymo ir panaudojimo tvarkos aprašo patvirtinimo“ 1 punktu</w:t>
      </w:r>
      <w:r>
        <w:t>, taip</w:t>
      </w:r>
      <w:r w:rsidR="008A2ADB">
        <w:t>:</w:t>
      </w:r>
    </w:p>
    <w:p w14:paraId="7DF7E13D" w14:textId="77777777" w:rsidR="008A2ADB" w:rsidRDefault="008A2ADB" w:rsidP="003069E5">
      <w:pPr>
        <w:numPr>
          <w:ilvl w:val="0"/>
          <w:numId w:val="1"/>
        </w:numPr>
        <w:spacing w:line="276" w:lineRule="auto"/>
        <w:ind w:left="0" w:right="126" w:firstLine="851"/>
        <w:jc w:val="both"/>
      </w:pPr>
      <w:r>
        <w:t>Pakeisti tvarkos aprašo 8.2 papunktį ir jį išdėstyti taip:</w:t>
      </w:r>
    </w:p>
    <w:p w14:paraId="7DF7E13E" w14:textId="77777777" w:rsidR="008A2ADB" w:rsidRPr="00D40BE3" w:rsidRDefault="008A2ADB" w:rsidP="003069E5">
      <w:pPr>
        <w:spacing w:line="276" w:lineRule="auto"/>
        <w:ind w:firstLine="851"/>
        <w:jc w:val="both"/>
        <w:rPr>
          <w:szCs w:val="24"/>
          <w:lang w:eastAsia="lt-LT"/>
        </w:rPr>
      </w:pPr>
      <w:r>
        <w:t xml:space="preserve">,,8.2. </w:t>
      </w:r>
      <w:r w:rsidRPr="00B6787A">
        <w:rPr>
          <w:kern w:val="3"/>
          <w:szCs w:val="24"/>
          <w:lang w:eastAsia="lt-LT"/>
        </w:rPr>
        <w:t xml:space="preserve">švietimo pagalbai mokyklose ir </w:t>
      </w:r>
      <w:r>
        <w:rPr>
          <w:kern w:val="3"/>
          <w:szCs w:val="24"/>
          <w:lang w:eastAsia="lt-LT"/>
        </w:rPr>
        <w:t xml:space="preserve">Pedagoginei-psichologinei tarnybai, teikiančiai </w:t>
      </w:r>
      <w:r w:rsidRPr="00B6787A">
        <w:rPr>
          <w:kern w:val="3"/>
          <w:szCs w:val="24"/>
          <w:lang w:eastAsia="lt-LT"/>
        </w:rPr>
        <w:t xml:space="preserve">pedagoginę </w:t>
      </w:r>
      <w:r>
        <w:rPr>
          <w:kern w:val="3"/>
          <w:szCs w:val="24"/>
          <w:lang w:eastAsia="lt-LT"/>
        </w:rPr>
        <w:t xml:space="preserve">ir psichologinę pagalbą </w:t>
      </w:r>
      <w:r w:rsidRPr="00B6787A">
        <w:rPr>
          <w:szCs w:val="24"/>
          <w:lang w:eastAsia="lt-LT"/>
        </w:rPr>
        <w:t>(darbo užmokesčiui mokėti, paslaugoms, susijusioms su psichologine, specialiąja pedagogine, specialiąja ir socialine pedagogine pagalba</w:t>
      </w:r>
      <w:r w:rsidRPr="00D40BE3">
        <w:rPr>
          <w:szCs w:val="24"/>
          <w:lang w:eastAsia="lt-LT"/>
        </w:rPr>
        <w:t>, prevencinėms programoms įgyvendinti, taip pat mokyklos bibliotekos darbuotojams išlaikyti).</w:t>
      </w:r>
      <w:r w:rsidR="008D5569">
        <w:rPr>
          <w:szCs w:val="24"/>
          <w:lang w:eastAsia="lt-LT"/>
        </w:rPr>
        <w:t>“.</w:t>
      </w:r>
    </w:p>
    <w:p w14:paraId="7DF7E13F" w14:textId="77777777" w:rsidR="008A2ADB" w:rsidRPr="00D40BE3" w:rsidRDefault="008A2ADB" w:rsidP="003069E5">
      <w:pPr>
        <w:numPr>
          <w:ilvl w:val="0"/>
          <w:numId w:val="1"/>
        </w:numPr>
        <w:spacing w:line="276" w:lineRule="auto"/>
        <w:ind w:left="0" w:firstLine="851"/>
        <w:jc w:val="both"/>
        <w:rPr>
          <w:szCs w:val="24"/>
          <w:lang w:eastAsia="lt-LT"/>
        </w:rPr>
      </w:pPr>
      <w:r w:rsidRPr="00D40BE3">
        <w:rPr>
          <w:szCs w:val="24"/>
          <w:lang w:eastAsia="lt-LT"/>
        </w:rPr>
        <w:t>Papildyt</w:t>
      </w:r>
      <w:r w:rsidR="008D5569">
        <w:rPr>
          <w:szCs w:val="24"/>
          <w:lang w:eastAsia="lt-LT"/>
        </w:rPr>
        <w:t>i tvarkos aprašo 11 punktą 11.5</w:t>
      </w:r>
      <w:r w:rsidRPr="00D40BE3">
        <w:rPr>
          <w:szCs w:val="24"/>
          <w:lang w:eastAsia="lt-LT"/>
        </w:rPr>
        <w:t xml:space="preserve"> papunkčiu ir jį išdėstyti taip:</w:t>
      </w:r>
    </w:p>
    <w:p w14:paraId="7DF7E140" w14:textId="77777777" w:rsidR="008A2ADB" w:rsidRPr="00D40BE3" w:rsidRDefault="008A2ADB" w:rsidP="003069E5">
      <w:pPr>
        <w:spacing w:line="276" w:lineRule="auto"/>
        <w:ind w:firstLine="851"/>
        <w:jc w:val="both"/>
        <w:rPr>
          <w:szCs w:val="24"/>
          <w:lang w:eastAsia="lt-LT"/>
        </w:rPr>
      </w:pPr>
      <w:r w:rsidRPr="00D40BE3">
        <w:rPr>
          <w:szCs w:val="24"/>
          <w:lang w:eastAsia="lt-LT"/>
        </w:rPr>
        <w:t xml:space="preserve">,,11.5. Iš Savivaldybei apskaičiuotų lėšų ugdymo procesui organizuoti ir valdyti mokyklų vadovų, jų pavaduotojų ugdymui ir ugdymą organizuojančių skyrių vedėjų pareiginės algos kintamajai daliai skiriama </w:t>
      </w:r>
      <w:r>
        <w:rPr>
          <w:szCs w:val="24"/>
          <w:lang w:eastAsia="lt-LT"/>
        </w:rPr>
        <w:t>pagal Lietuvos Respublikos Vyriausybės patvirtintą Mokymo lėšų apskaičiavimo, paskirstymo ir panaudojimo tvarkos aprašą</w:t>
      </w:r>
      <w:r w:rsidR="008D5569">
        <w:rPr>
          <w:szCs w:val="24"/>
          <w:lang w:eastAsia="lt-LT"/>
        </w:rPr>
        <w:t>.</w:t>
      </w:r>
      <w:r w:rsidRPr="00D40BE3">
        <w:rPr>
          <w:szCs w:val="24"/>
          <w:lang w:eastAsia="lt-LT"/>
        </w:rPr>
        <w:t>“.</w:t>
      </w:r>
    </w:p>
    <w:p w14:paraId="7DF7E141" w14:textId="77777777" w:rsidR="008A2ADB" w:rsidRPr="00D40BE3" w:rsidRDefault="008A2ADB" w:rsidP="003069E5">
      <w:pPr>
        <w:numPr>
          <w:ilvl w:val="0"/>
          <w:numId w:val="1"/>
        </w:numPr>
        <w:spacing w:line="276" w:lineRule="auto"/>
        <w:ind w:left="0" w:firstLine="851"/>
        <w:jc w:val="both"/>
        <w:rPr>
          <w:szCs w:val="24"/>
          <w:lang w:eastAsia="lt-LT"/>
        </w:rPr>
      </w:pPr>
      <w:r w:rsidRPr="00D40BE3">
        <w:t>Pakeisti tvarkos aprašo 16 punktą ir jį išdėstyti taip:</w:t>
      </w:r>
    </w:p>
    <w:p w14:paraId="7DF7E142" w14:textId="77777777" w:rsidR="008A2ADB" w:rsidRPr="00D40BE3" w:rsidRDefault="008A2ADB" w:rsidP="003069E5">
      <w:pPr>
        <w:spacing w:line="276" w:lineRule="auto"/>
        <w:ind w:firstLine="851"/>
        <w:jc w:val="both"/>
        <w:rPr>
          <w:szCs w:val="24"/>
        </w:rPr>
      </w:pPr>
      <w:r w:rsidRPr="00D40BE3">
        <w:t>,,</w:t>
      </w:r>
      <w:r w:rsidRPr="00D40BE3">
        <w:rPr>
          <w:kern w:val="3"/>
          <w:szCs w:val="24"/>
          <w:lang w:eastAsia="lt-LT"/>
        </w:rPr>
        <w:t xml:space="preserve">16. </w:t>
      </w:r>
      <w:r w:rsidRPr="00D40BE3">
        <w:rPr>
          <w:szCs w:val="24"/>
        </w:rPr>
        <w:t>Švietimo pagalbos specialistų pareigybių skaičius mokyklose nustatomas, vadovaujantis Lietuvos Respublikos švietimo, mokslo ir sporto ministro patvirtintais socialinės- pedagoginės pagalbos teikimo vaikui, psichologinės pagalbos teikimo, specialiosios pedagoginės pagalbos asmeniui iki 21 metų teikimo ir kvalifikacinių reikalavimų nustatymo šios pagalbos teikėjams, specialiosios pagalbos teikimo mokyklose tvarkų aprašais</w:t>
      </w:r>
      <w:r w:rsidR="00014492">
        <w:rPr>
          <w:szCs w:val="24"/>
        </w:rPr>
        <w:t>.</w:t>
      </w:r>
      <w:r w:rsidRPr="00D40BE3">
        <w:rPr>
          <w:szCs w:val="24"/>
        </w:rPr>
        <w:t>“.</w:t>
      </w:r>
    </w:p>
    <w:p w14:paraId="7DF7E143" w14:textId="7A7D3D40" w:rsidR="008A2ADB" w:rsidRPr="00D40BE3" w:rsidRDefault="008A2ADB" w:rsidP="003069E5">
      <w:pPr>
        <w:pStyle w:val="Sraopastraipa"/>
        <w:numPr>
          <w:ilvl w:val="0"/>
          <w:numId w:val="1"/>
        </w:numPr>
        <w:spacing w:line="276" w:lineRule="auto"/>
        <w:ind w:left="0" w:right="126" w:firstLine="851"/>
        <w:jc w:val="both"/>
      </w:pPr>
      <w:r w:rsidRPr="00D40BE3">
        <w:t>Pakeisti tvarkos aprašo 21 punktą ir jį išdėstyti taip:</w:t>
      </w:r>
    </w:p>
    <w:p w14:paraId="7DF7E144" w14:textId="77777777" w:rsidR="008A2ADB" w:rsidRPr="00D40BE3" w:rsidRDefault="008A2ADB" w:rsidP="003069E5">
      <w:pPr>
        <w:spacing w:line="276" w:lineRule="auto"/>
        <w:ind w:firstLine="851"/>
        <w:jc w:val="both"/>
        <w:rPr>
          <w:szCs w:val="24"/>
        </w:rPr>
      </w:pPr>
      <w:r w:rsidRPr="00D40BE3">
        <w:rPr>
          <w:szCs w:val="24"/>
        </w:rPr>
        <w:t xml:space="preserve">,,21. Lėšos </w:t>
      </w:r>
      <w:r w:rsidRPr="00D40BE3">
        <w:rPr>
          <w:szCs w:val="24"/>
          <w:lang w:eastAsia="lt-LT"/>
        </w:rPr>
        <w:t>formalųjį švietimą papildančio ugdymo programoms finansuoti</w:t>
      </w:r>
      <w:r w:rsidRPr="00D40BE3">
        <w:rPr>
          <w:szCs w:val="24"/>
        </w:rPr>
        <w:t xml:space="preserve"> apskaičiuojamos Aprašo 1 priede nustatytą ugdymo reikmių koeficientą padauginus iš pareiginės algos bazinio dydžio ir mokinių, besimokančių pagal bendrojo ugdymo programas, skaičiaus. Šios lėšos </w:t>
      </w:r>
      <w:r w:rsidRPr="00D40BE3">
        <w:rPr>
          <w:szCs w:val="24"/>
          <w:lang w:eastAsia="lt-LT"/>
        </w:rPr>
        <w:t xml:space="preserve">skiriamos Savivaldybės tarybos sprendimu </w:t>
      </w:r>
      <w:r w:rsidRPr="00D40BE3">
        <w:rPr>
          <w:szCs w:val="24"/>
        </w:rPr>
        <w:t xml:space="preserve">Panevėžio miesto neformaliojo vaikų švietimo įstaigoms: Muzikos mokyklai ir Dailės mokyklai, atsižvelgiant į tose įstaigose pagal formalųjį </w:t>
      </w:r>
      <w:r w:rsidRPr="00D40BE3">
        <w:rPr>
          <w:szCs w:val="24"/>
        </w:rPr>
        <w:lastRenderedPageBreak/>
        <w:t>švietimą papildančias ugdymo programas besimokančių mokinių skaičių, fiksuotą spalio 1 d. Mokinių registre</w:t>
      </w:r>
      <w:r w:rsidR="003479B3">
        <w:rPr>
          <w:szCs w:val="24"/>
        </w:rPr>
        <w:t>.</w:t>
      </w:r>
      <w:r w:rsidRPr="00D40BE3">
        <w:rPr>
          <w:szCs w:val="24"/>
        </w:rPr>
        <w:t>“.</w:t>
      </w:r>
    </w:p>
    <w:p w14:paraId="7DF7E145" w14:textId="77777777" w:rsidR="008A2ADB" w:rsidRPr="00D40BE3" w:rsidRDefault="008A2ADB" w:rsidP="003069E5">
      <w:pPr>
        <w:numPr>
          <w:ilvl w:val="0"/>
          <w:numId w:val="1"/>
        </w:numPr>
        <w:spacing w:line="276" w:lineRule="auto"/>
        <w:ind w:right="126"/>
        <w:jc w:val="both"/>
      </w:pPr>
      <w:r w:rsidRPr="00D40BE3">
        <w:t>Pakeisti tvarkos aprašo 22 punktą ir jį išdėstyti taip:</w:t>
      </w:r>
    </w:p>
    <w:p w14:paraId="7DF7E146" w14:textId="77777777" w:rsidR="00991F46" w:rsidRPr="00991F46" w:rsidRDefault="003479B3" w:rsidP="003069E5">
      <w:pPr>
        <w:pStyle w:val="Sraopastraipa"/>
        <w:spacing w:line="276" w:lineRule="auto"/>
        <w:ind w:left="0" w:firstLine="851"/>
        <w:jc w:val="both"/>
        <w:rPr>
          <w:szCs w:val="24"/>
        </w:rPr>
      </w:pPr>
      <w:r>
        <w:rPr>
          <w:szCs w:val="24"/>
        </w:rPr>
        <w:t>,,</w:t>
      </w:r>
      <w:r w:rsidR="00991F46" w:rsidRPr="00991F46">
        <w:rPr>
          <w:szCs w:val="24"/>
        </w:rPr>
        <w:t xml:space="preserve">22. Lėšos ugdymo finansavimo poreikių skirtumams tarp mokyklų sumažinti sudaro </w:t>
      </w:r>
      <w:r w:rsidR="00991F46" w:rsidRPr="00991F46">
        <w:rPr>
          <w:szCs w:val="24"/>
          <w:lang w:eastAsia="lt-LT"/>
        </w:rPr>
        <w:t>Lietuvos Respublikos Vyriausybės patvirtintame Mokymo lėšų apskaičiavimo, paskirstymo ir panaudojimo tvarkos apraše</w:t>
      </w:r>
      <w:r w:rsidR="00991F46" w:rsidRPr="00991F46">
        <w:rPr>
          <w:szCs w:val="24"/>
        </w:rPr>
        <w:t xml:space="preserve"> numatytą dalį nuo lėšų ugdymo planui (ugdomajai veiklai) įgyvendinti sumos ir skiriamos:“</w:t>
      </w:r>
      <w:r w:rsidR="00A7006B">
        <w:rPr>
          <w:szCs w:val="24"/>
        </w:rPr>
        <w:t>.</w:t>
      </w:r>
    </w:p>
    <w:p w14:paraId="7DF7E147" w14:textId="77777777" w:rsidR="008A2ADB" w:rsidRPr="00D40BE3" w:rsidRDefault="008A2ADB" w:rsidP="003069E5">
      <w:pPr>
        <w:numPr>
          <w:ilvl w:val="0"/>
          <w:numId w:val="1"/>
        </w:numPr>
        <w:spacing w:line="276" w:lineRule="auto"/>
        <w:ind w:right="126"/>
        <w:jc w:val="both"/>
      </w:pPr>
      <w:r w:rsidRPr="00D40BE3">
        <w:t>Pakeisti tvarkos aprašo 22</w:t>
      </w:r>
      <w:r w:rsidR="00A7006B">
        <w:t>.1</w:t>
      </w:r>
      <w:r w:rsidRPr="00D40BE3">
        <w:t xml:space="preserve"> </w:t>
      </w:r>
      <w:r w:rsidR="00A7006B">
        <w:t>papunktį</w:t>
      </w:r>
      <w:r w:rsidRPr="00D40BE3">
        <w:t xml:space="preserve"> ir jį išdėstyti taip:</w:t>
      </w:r>
    </w:p>
    <w:p w14:paraId="7DF7E148" w14:textId="77777777" w:rsidR="008A2ADB" w:rsidRPr="00D40BE3" w:rsidRDefault="008A2ADB" w:rsidP="003069E5">
      <w:pPr>
        <w:spacing w:line="276" w:lineRule="auto"/>
        <w:ind w:firstLine="851"/>
        <w:jc w:val="both"/>
        <w:rPr>
          <w:szCs w:val="24"/>
        </w:rPr>
      </w:pPr>
      <w:r w:rsidRPr="00D40BE3">
        <w:rPr>
          <w:szCs w:val="24"/>
        </w:rPr>
        <w:t>,,</w:t>
      </w:r>
      <w:r w:rsidRPr="00D40BE3">
        <w:rPr>
          <w:szCs w:val="24"/>
          <w:lang w:eastAsia="lt-LT"/>
        </w:rPr>
        <w:t xml:space="preserve">22.1. </w:t>
      </w:r>
      <w:r w:rsidRPr="00D40BE3">
        <w:rPr>
          <w:bCs/>
          <w:szCs w:val="24"/>
          <w:lang w:eastAsia="lt-LT"/>
        </w:rPr>
        <w:t xml:space="preserve">pedagoginių darbuotojų </w:t>
      </w:r>
      <w:r w:rsidRPr="00D40BE3">
        <w:rPr>
          <w:color w:val="000000"/>
          <w:szCs w:val="24"/>
        </w:rPr>
        <w:t xml:space="preserve">darbo užmokesčiui </w:t>
      </w:r>
      <w:r w:rsidRPr="00D40BE3">
        <w:rPr>
          <w:bCs/>
          <w:szCs w:val="24"/>
          <w:lang w:eastAsia="lt-LT"/>
        </w:rPr>
        <w:t xml:space="preserve">(įskaitant </w:t>
      </w:r>
      <w:r w:rsidRPr="00D40BE3">
        <w:rPr>
          <w:szCs w:val="24"/>
          <w:lang w:eastAsia="lt-LT"/>
        </w:rPr>
        <w:t>pareiginės algos pastoviosios dalies koeficientų padidinimą dėl veiklos sudėtingumo);</w:t>
      </w:r>
      <w:r w:rsidR="007C0786">
        <w:rPr>
          <w:szCs w:val="24"/>
          <w:lang w:eastAsia="lt-LT"/>
        </w:rPr>
        <w:t>“.</w:t>
      </w:r>
    </w:p>
    <w:p w14:paraId="7DF7E149" w14:textId="77777777" w:rsidR="008A2ADB" w:rsidRPr="00D40BE3" w:rsidRDefault="008A2ADB" w:rsidP="003069E5">
      <w:pPr>
        <w:numPr>
          <w:ilvl w:val="0"/>
          <w:numId w:val="1"/>
        </w:numPr>
        <w:spacing w:line="276" w:lineRule="auto"/>
        <w:ind w:right="126"/>
        <w:jc w:val="both"/>
      </w:pPr>
      <w:r w:rsidRPr="00D40BE3">
        <w:t>Pakeisti tvarkos aprašo 25 punktą ir jį išdėstyti taip:</w:t>
      </w:r>
    </w:p>
    <w:p w14:paraId="7DF7E14A" w14:textId="77777777" w:rsidR="008A2ADB" w:rsidRPr="00D40BE3" w:rsidRDefault="008A2ADB" w:rsidP="003069E5">
      <w:pPr>
        <w:spacing w:line="276" w:lineRule="auto"/>
        <w:ind w:firstLine="851"/>
        <w:jc w:val="both"/>
        <w:rPr>
          <w:szCs w:val="24"/>
        </w:rPr>
      </w:pPr>
      <w:r w:rsidRPr="00D40BE3">
        <w:rPr>
          <w:szCs w:val="24"/>
        </w:rPr>
        <w:t>,,25. Mokymo lėšos perskirstomos tarp mokyklų, atsižvelgiant į pasikeitusį mokinių ir sąlyginį klasių (grupių) skaičių einamųjų metų rugsėjo 1 dieną, įvertinus Švietimo, mokslo ir sporto ministro įsakymais patikslintą specialiąją tikslinę dotaciją, skirtą mokymo lėšoms finansuoti nuo rugsėjo 1 dienos iki einamųjų metų pabaigos. Savivaldybės gautos lėšos skiriamos pedagoginiams darbuotojams, kuriems už darbą mokama iš mokymo lėšų, darbo užmokesčiui, išeitinėms išmokoms ir kitoms su darbo san</w:t>
      </w:r>
      <w:r w:rsidR="007C0786">
        <w:rPr>
          <w:szCs w:val="24"/>
        </w:rPr>
        <w:t>tykiais susijusioms išmokoms ir</w:t>
      </w:r>
      <w:r w:rsidRPr="00D40BE3">
        <w:rPr>
          <w:szCs w:val="24"/>
        </w:rPr>
        <w:t xml:space="preserve"> kompensacijoms mokėti</w:t>
      </w:r>
      <w:r w:rsidR="007C0786">
        <w:rPr>
          <w:szCs w:val="24"/>
        </w:rPr>
        <w:t>.“.</w:t>
      </w:r>
    </w:p>
    <w:p w14:paraId="7DF7E14B" w14:textId="77777777" w:rsidR="008A2ADB" w:rsidRPr="00D40BE3" w:rsidRDefault="008A2ADB" w:rsidP="003069E5">
      <w:pPr>
        <w:numPr>
          <w:ilvl w:val="0"/>
          <w:numId w:val="1"/>
        </w:numPr>
        <w:spacing w:line="276" w:lineRule="auto"/>
        <w:ind w:right="126"/>
        <w:jc w:val="both"/>
      </w:pPr>
      <w:r w:rsidRPr="00D40BE3">
        <w:t>Pakeisti tvarkos aprašo 26.2 papunktį ir jį išdėstyti taip:</w:t>
      </w:r>
    </w:p>
    <w:p w14:paraId="7DF7E14D" w14:textId="59BA31FC" w:rsidR="005C41AC" w:rsidRDefault="008A2ADB" w:rsidP="003069E5">
      <w:pPr>
        <w:spacing w:line="276" w:lineRule="auto"/>
        <w:ind w:firstLine="851"/>
        <w:jc w:val="both"/>
        <w:rPr>
          <w:szCs w:val="24"/>
        </w:rPr>
      </w:pPr>
      <w:r w:rsidRPr="00D40BE3">
        <w:rPr>
          <w:szCs w:val="24"/>
        </w:rPr>
        <w:t>,,</w:t>
      </w:r>
      <w:r w:rsidRPr="00D40BE3">
        <w:rPr>
          <w:szCs w:val="24"/>
          <w:lang w:eastAsia="lt-LT"/>
        </w:rPr>
        <w:t>26.2.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w:t>
      </w:r>
      <w:r w:rsidR="007C0786">
        <w:rPr>
          <w:szCs w:val="24"/>
          <w:lang w:eastAsia="lt-LT"/>
        </w:rPr>
        <w:t>.</w:t>
      </w:r>
      <w:r w:rsidRPr="00D40BE3">
        <w:rPr>
          <w:szCs w:val="24"/>
          <w:lang w:eastAsia="lt-LT"/>
        </w:rPr>
        <w:t>“.</w:t>
      </w:r>
    </w:p>
    <w:p w14:paraId="7DF7E14E" w14:textId="77777777" w:rsidR="0062551B" w:rsidRDefault="0062551B" w:rsidP="002D0B3C">
      <w:pPr>
        <w:jc w:val="both"/>
        <w:rPr>
          <w:szCs w:val="24"/>
        </w:rPr>
      </w:pPr>
    </w:p>
    <w:p w14:paraId="7DF7E14F" w14:textId="77777777" w:rsidR="005C41AC" w:rsidRPr="00A562AA" w:rsidRDefault="005C41AC" w:rsidP="002D0B3C">
      <w:pPr>
        <w:jc w:val="both"/>
        <w:rPr>
          <w:szCs w:val="24"/>
        </w:rPr>
      </w:pPr>
    </w:p>
    <w:p w14:paraId="7DF7E150" w14:textId="77777777" w:rsidR="0062551B" w:rsidRDefault="0062551B" w:rsidP="002D0B3C">
      <w:pPr>
        <w:jc w:val="both"/>
        <w:rPr>
          <w:szCs w:val="24"/>
        </w:rPr>
      </w:pPr>
    </w:p>
    <w:p w14:paraId="7DF7E151" w14:textId="0047B36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3069E5">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7E156" w14:textId="77777777" w:rsidR="007C54EF" w:rsidRDefault="007C54EF">
      <w:r>
        <w:separator/>
      </w:r>
    </w:p>
  </w:endnote>
  <w:endnote w:type="continuationSeparator" w:id="0">
    <w:p w14:paraId="7DF7E157" w14:textId="77777777" w:rsidR="007C54EF" w:rsidRDefault="007C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7E15C" w14:textId="77777777" w:rsidR="0062551B" w:rsidRDefault="0062551B" w:rsidP="00BE4566">
    <w:pPr>
      <w:tabs>
        <w:tab w:val="left" w:pos="8445"/>
      </w:tabs>
    </w:pPr>
    <w:r>
      <w:tab/>
    </w:r>
  </w:p>
  <w:p w14:paraId="7DF7E15D" w14:textId="77777777" w:rsidR="0062551B" w:rsidRDefault="0062551B"/>
  <w:p w14:paraId="7DF7E15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7E15F" w14:textId="77777777" w:rsidR="0062551B" w:rsidRDefault="0062551B" w:rsidP="00DD20B8">
    <w:pPr>
      <w:pStyle w:val="Porat"/>
    </w:pPr>
  </w:p>
  <w:p w14:paraId="7DF7E160" w14:textId="77777777" w:rsidR="0062551B" w:rsidRDefault="0062551B" w:rsidP="00DD20B8">
    <w:pPr>
      <w:pStyle w:val="Porat"/>
    </w:pPr>
  </w:p>
  <w:p w14:paraId="7DF7E161" w14:textId="77777777" w:rsidR="0062551B" w:rsidRDefault="0062551B" w:rsidP="00DD20B8">
    <w:pPr>
      <w:pStyle w:val="Porat"/>
    </w:pPr>
  </w:p>
  <w:p w14:paraId="7DF7E16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7E154" w14:textId="77777777" w:rsidR="007C54EF" w:rsidRDefault="007C54EF">
      <w:r>
        <w:separator/>
      </w:r>
    </w:p>
  </w:footnote>
  <w:footnote w:type="continuationSeparator" w:id="0">
    <w:p w14:paraId="7DF7E155" w14:textId="77777777" w:rsidR="007C54EF" w:rsidRDefault="007C5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7E158" w14:textId="77777777" w:rsidR="0062551B" w:rsidRDefault="0062551B">
    <w:pPr>
      <w:pStyle w:val="Antrats"/>
      <w:jc w:val="center"/>
    </w:pPr>
  </w:p>
  <w:p w14:paraId="7DF7E159" w14:textId="77777777" w:rsidR="0062551B" w:rsidRDefault="0062551B">
    <w:pPr>
      <w:pStyle w:val="Antrats"/>
      <w:jc w:val="center"/>
    </w:pPr>
  </w:p>
  <w:p w14:paraId="7DF7E15A" w14:textId="77777777" w:rsidR="0062551B" w:rsidRDefault="002E4357">
    <w:pPr>
      <w:pStyle w:val="Antrats"/>
      <w:jc w:val="center"/>
    </w:pPr>
    <w:r>
      <w:fldChar w:fldCharType="begin"/>
    </w:r>
    <w:r>
      <w:instrText xml:space="preserve"> PAGE   \* MERGEFORMAT </w:instrText>
    </w:r>
    <w:r>
      <w:fldChar w:fldCharType="separate"/>
    </w:r>
    <w:r w:rsidR="00CC43A5">
      <w:rPr>
        <w:noProof/>
      </w:rPr>
      <w:t>2</w:t>
    </w:r>
    <w:r>
      <w:rPr>
        <w:noProof/>
      </w:rPr>
      <w:fldChar w:fldCharType="end"/>
    </w:r>
  </w:p>
  <w:p w14:paraId="7DF7E15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431D9"/>
    <w:multiLevelType w:val="hybridMultilevel"/>
    <w:tmpl w:val="DE8AFA3C"/>
    <w:lvl w:ilvl="0" w:tplc="77CC6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492"/>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9E5"/>
    <w:rsid w:val="00312A5C"/>
    <w:rsid w:val="00325CF1"/>
    <w:rsid w:val="00337555"/>
    <w:rsid w:val="003479B3"/>
    <w:rsid w:val="00355495"/>
    <w:rsid w:val="00355EE8"/>
    <w:rsid w:val="00392558"/>
    <w:rsid w:val="0039707D"/>
    <w:rsid w:val="003A3559"/>
    <w:rsid w:val="003D113C"/>
    <w:rsid w:val="003D6535"/>
    <w:rsid w:val="003E58F0"/>
    <w:rsid w:val="003E7EBC"/>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21A1"/>
    <w:rsid w:val="00780E8C"/>
    <w:rsid w:val="00785145"/>
    <w:rsid w:val="00793437"/>
    <w:rsid w:val="00796E6A"/>
    <w:rsid w:val="007978F3"/>
    <w:rsid w:val="007A38DC"/>
    <w:rsid w:val="007B1F40"/>
    <w:rsid w:val="007C0786"/>
    <w:rsid w:val="007C54EF"/>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2ADB"/>
    <w:rsid w:val="008B28AB"/>
    <w:rsid w:val="008B3D51"/>
    <w:rsid w:val="008D5569"/>
    <w:rsid w:val="008D7F28"/>
    <w:rsid w:val="008F1635"/>
    <w:rsid w:val="008F62A9"/>
    <w:rsid w:val="009111D4"/>
    <w:rsid w:val="00916D5D"/>
    <w:rsid w:val="00931ACB"/>
    <w:rsid w:val="00942B11"/>
    <w:rsid w:val="00956EFA"/>
    <w:rsid w:val="00976276"/>
    <w:rsid w:val="00983960"/>
    <w:rsid w:val="0099046B"/>
    <w:rsid w:val="00990645"/>
    <w:rsid w:val="00991F46"/>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006B"/>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43A5"/>
    <w:rsid w:val="00CC5B6A"/>
    <w:rsid w:val="00CD5CCA"/>
    <w:rsid w:val="00CE1C5C"/>
    <w:rsid w:val="00CF4026"/>
    <w:rsid w:val="00D16849"/>
    <w:rsid w:val="00D253D2"/>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7E12F"/>
  <w15:docId w15:val="{A7819351-2FF2-459C-9E04-42A9C490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91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2851</Words>
  <Characters>1626</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2019-11-07T07:09:00Z</dcterms:created>
  <dcterms:modified xsi:type="dcterms:W3CDTF">2019-11-07T07:09:00Z</dcterms:modified>
</cp:coreProperties>
</file>