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241892" w:rsidRDefault="0062551B" w:rsidP="005C41AC">
      <w:pPr>
        <w:jc w:val="center"/>
        <w:rPr>
          <w:b/>
          <w:sz w:val="28"/>
          <w:szCs w:val="28"/>
        </w:rPr>
      </w:pPr>
      <w:r w:rsidRPr="00241892">
        <w:rPr>
          <w:b/>
          <w:sz w:val="28"/>
          <w:szCs w:val="28"/>
        </w:rPr>
        <w:t xml:space="preserve">PANEVĖŽIO MIESTO SAVIVALDYBĖS </w:t>
      </w:r>
      <w:r w:rsidR="00A11511" w:rsidRPr="00241892">
        <w:rPr>
          <w:b/>
          <w:sz w:val="28"/>
          <w:szCs w:val="28"/>
        </w:rPr>
        <w:t>TARYBA</w:t>
      </w:r>
    </w:p>
    <w:p w14:paraId="4F4A6869" w14:textId="77777777" w:rsidR="005C41AC" w:rsidRPr="00241892" w:rsidRDefault="005C41AC" w:rsidP="00571BF3">
      <w:pPr>
        <w:keepNext/>
        <w:jc w:val="center"/>
        <w:outlineLvl w:val="1"/>
        <w:rPr>
          <w:szCs w:val="24"/>
        </w:rPr>
      </w:pPr>
    </w:p>
    <w:p w14:paraId="4F4A686A" w14:textId="77777777" w:rsidR="005C41AC" w:rsidRPr="00241892" w:rsidRDefault="005C41AC" w:rsidP="00571BF3">
      <w:pPr>
        <w:keepNext/>
        <w:jc w:val="center"/>
        <w:outlineLvl w:val="1"/>
        <w:rPr>
          <w:szCs w:val="24"/>
        </w:rPr>
      </w:pPr>
    </w:p>
    <w:p w14:paraId="4F4A686B" w14:textId="77777777" w:rsidR="0062551B" w:rsidRPr="00241892" w:rsidRDefault="00A11511" w:rsidP="00571BF3">
      <w:pPr>
        <w:keepNext/>
        <w:jc w:val="center"/>
        <w:outlineLvl w:val="1"/>
        <w:rPr>
          <w:b/>
          <w:szCs w:val="24"/>
        </w:rPr>
      </w:pPr>
      <w:r w:rsidRPr="00241892">
        <w:rPr>
          <w:b/>
          <w:szCs w:val="24"/>
        </w:rPr>
        <w:t>SPRENDIMAS</w:t>
      </w:r>
    </w:p>
    <w:p w14:paraId="5987F3B4" w14:textId="3A47B93C" w:rsidR="000935B1" w:rsidRPr="00241892" w:rsidRDefault="000935B1" w:rsidP="000935B1">
      <w:pPr>
        <w:jc w:val="center"/>
        <w:rPr>
          <w:b/>
          <w:szCs w:val="24"/>
        </w:rPr>
      </w:pPr>
      <w:r w:rsidRPr="00241892">
        <w:rPr>
          <w:b/>
          <w:szCs w:val="24"/>
        </w:rPr>
        <w:t xml:space="preserve">DĖL </w:t>
      </w:r>
      <w:r w:rsidR="00DF59CC" w:rsidRPr="00241892">
        <w:rPr>
          <w:b/>
          <w:szCs w:val="24"/>
        </w:rPr>
        <w:t xml:space="preserve">PANEVĖŽIO </w:t>
      </w:r>
      <w:r w:rsidR="00735A7F" w:rsidRPr="00241892">
        <w:rPr>
          <w:b/>
          <w:szCs w:val="24"/>
        </w:rPr>
        <w:t>5-OSIOS</w:t>
      </w:r>
      <w:r w:rsidR="00724813" w:rsidRPr="00241892">
        <w:rPr>
          <w:b/>
          <w:szCs w:val="24"/>
        </w:rPr>
        <w:t xml:space="preserve"> GIMNAZIJOS NUOSTATŲ </w:t>
      </w:r>
      <w:r w:rsidRPr="00241892">
        <w:rPr>
          <w:b/>
          <w:szCs w:val="24"/>
        </w:rPr>
        <w:t>PATVIRTINIMO</w:t>
      </w:r>
      <w:r w:rsidR="001C65FF">
        <w:rPr>
          <w:b/>
          <w:szCs w:val="24"/>
        </w:rPr>
        <w:t xml:space="preserve"> IR </w:t>
      </w:r>
      <w:r w:rsidR="00735A7F" w:rsidRPr="00241892">
        <w:rPr>
          <w:b/>
          <w:szCs w:val="24"/>
        </w:rPr>
        <w:t>SAVIVALDYBĖS TARYBOS 2011</w:t>
      </w:r>
      <w:r w:rsidRPr="00241892">
        <w:rPr>
          <w:b/>
          <w:szCs w:val="24"/>
        </w:rPr>
        <w:t xml:space="preserve"> M. </w:t>
      </w:r>
      <w:r w:rsidR="00735A7F" w:rsidRPr="00241892">
        <w:rPr>
          <w:b/>
          <w:szCs w:val="24"/>
        </w:rPr>
        <w:t>KOVO 31</w:t>
      </w:r>
      <w:r w:rsidR="00A2073F" w:rsidRPr="00241892">
        <w:rPr>
          <w:b/>
          <w:szCs w:val="24"/>
        </w:rPr>
        <w:t xml:space="preserve"> D. SPRENDIMO NR. 1-</w:t>
      </w:r>
      <w:r w:rsidR="00735A7F" w:rsidRPr="00241892">
        <w:rPr>
          <w:b/>
          <w:szCs w:val="24"/>
        </w:rPr>
        <w:t>68-32</w:t>
      </w:r>
      <w:r w:rsidR="00A2073F" w:rsidRPr="00241892">
        <w:rPr>
          <w:b/>
          <w:szCs w:val="24"/>
        </w:rPr>
        <w:t xml:space="preserve"> </w:t>
      </w:r>
      <w:r w:rsidR="00735A7F" w:rsidRPr="00241892">
        <w:rPr>
          <w:b/>
          <w:szCs w:val="24"/>
        </w:rPr>
        <w:t xml:space="preserve">2 PUNKTO </w:t>
      </w:r>
      <w:r w:rsidRPr="00241892">
        <w:rPr>
          <w:b/>
          <w:szCs w:val="24"/>
        </w:rPr>
        <w:t>PRIPAŽINIMO NETEKUSIU GALIOS</w:t>
      </w:r>
    </w:p>
    <w:p w14:paraId="4F9D28EA" w14:textId="77777777" w:rsidR="000935B1" w:rsidRPr="00241892" w:rsidRDefault="000935B1" w:rsidP="00426C19">
      <w:pPr>
        <w:jc w:val="center"/>
        <w:rPr>
          <w:rFonts w:eastAsia="Calibri"/>
          <w:b/>
          <w:szCs w:val="24"/>
        </w:rPr>
      </w:pPr>
    </w:p>
    <w:p w14:paraId="4F4A686E" w14:textId="77777777" w:rsidR="0062551B" w:rsidRPr="00241892" w:rsidRDefault="00DE0D95" w:rsidP="003E58F0">
      <w:pPr>
        <w:jc w:val="center"/>
        <w:rPr>
          <w:szCs w:val="24"/>
        </w:rPr>
      </w:pPr>
      <w:r w:rsidRPr="00241892">
        <w:rPr>
          <w:rStyle w:val="Style3"/>
          <w:szCs w:val="24"/>
        </w:rPr>
        <w:fldChar w:fldCharType="begin">
          <w:ffData>
            <w:name w:val="registravimoDataIlga"/>
            <w:enabled/>
            <w:calcOnExit w:val="0"/>
            <w:textInput/>
          </w:ffData>
        </w:fldChar>
      </w:r>
      <w:bookmarkStart w:id="1" w:name="registravimoDataIlga"/>
      <w:r w:rsidRPr="00241892">
        <w:rPr>
          <w:rStyle w:val="Style3"/>
          <w:szCs w:val="24"/>
        </w:rPr>
        <w:instrText xml:space="preserve"> FORMTEXT </w:instrText>
      </w:r>
      <w:r w:rsidRPr="00241892">
        <w:rPr>
          <w:rStyle w:val="Style3"/>
          <w:szCs w:val="24"/>
        </w:rPr>
      </w:r>
      <w:r w:rsidRPr="00241892">
        <w:rPr>
          <w:rStyle w:val="Style3"/>
          <w:szCs w:val="24"/>
        </w:rPr>
        <w:fldChar w:fldCharType="separate"/>
      </w:r>
      <w:r w:rsidRPr="00241892">
        <w:rPr>
          <w:rStyle w:val="Style3"/>
          <w:szCs w:val="24"/>
        </w:rPr>
        <w:t>2020 m. vasario 6 d.</w:t>
      </w:r>
      <w:r w:rsidRPr="00241892">
        <w:rPr>
          <w:rStyle w:val="Style3"/>
          <w:szCs w:val="24"/>
        </w:rPr>
        <w:fldChar w:fldCharType="end"/>
      </w:r>
      <w:bookmarkEnd w:id="1"/>
      <w:r w:rsidR="0062551B" w:rsidRPr="00241892">
        <w:rPr>
          <w:szCs w:val="24"/>
        </w:rPr>
        <w:t xml:space="preserve"> Nr. </w:t>
      </w:r>
      <w:r w:rsidRPr="00241892">
        <w:rPr>
          <w:szCs w:val="24"/>
        </w:rPr>
        <w:fldChar w:fldCharType="begin">
          <w:ffData>
            <w:name w:val="registravimoNr"/>
            <w:enabled/>
            <w:calcOnExit w:val="0"/>
            <w:textInput/>
          </w:ffData>
        </w:fldChar>
      </w:r>
      <w:bookmarkStart w:id="2" w:name="registravimoNr"/>
      <w:r w:rsidRPr="00241892">
        <w:rPr>
          <w:szCs w:val="24"/>
        </w:rPr>
        <w:instrText xml:space="preserve"> FORMTEXT </w:instrText>
      </w:r>
      <w:r w:rsidRPr="00241892">
        <w:rPr>
          <w:szCs w:val="24"/>
        </w:rPr>
      </w:r>
      <w:r w:rsidRPr="00241892">
        <w:rPr>
          <w:szCs w:val="24"/>
        </w:rPr>
        <w:fldChar w:fldCharType="separate"/>
      </w:r>
      <w:r w:rsidRPr="00241892">
        <w:rPr>
          <w:szCs w:val="24"/>
        </w:rPr>
        <w:t>TSP-56</w:t>
      </w:r>
      <w:r w:rsidRPr="00241892">
        <w:rPr>
          <w:szCs w:val="24"/>
        </w:rPr>
        <w:fldChar w:fldCharType="end"/>
      </w:r>
      <w:bookmarkEnd w:id="2"/>
    </w:p>
    <w:p w14:paraId="4F4A686F" w14:textId="77777777" w:rsidR="0062551B" w:rsidRPr="00241892" w:rsidRDefault="0062551B" w:rsidP="00571BF3">
      <w:pPr>
        <w:keepNext/>
        <w:jc w:val="center"/>
        <w:outlineLvl w:val="2"/>
        <w:rPr>
          <w:b/>
          <w:szCs w:val="24"/>
        </w:rPr>
      </w:pPr>
      <w:r w:rsidRPr="00241892">
        <w:rPr>
          <w:szCs w:val="24"/>
        </w:rPr>
        <w:t>Panevėžys</w:t>
      </w:r>
    </w:p>
    <w:p w14:paraId="4F4A6870" w14:textId="77777777" w:rsidR="0062551B" w:rsidRPr="00241892" w:rsidRDefault="0062551B" w:rsidP="00571BF3">
      <w:pPr>
        <w:jc w:val="both"/>
        <w:rPr>
          <w:szCs w:val="24"/>
        </w:rPr>
      </w:pPr>
    </w:p>
    <w:p w14:paraId="0D34D6E3" w14:textId="77777777" w:rsidR="000935B1" w:rsidRPr="00241892" w:rsidRDefault="000935B1" w:rsidP="002E23CD">
      <w:pPr>
        <w:ind w:firstLine="851"/>
        <w:jc w:val="center"/>
      </w:pPr>
    </w:p>
    <w:p w14:paraId="7590E76D" w14:textId="0456DF91" w:rsidR="000935B1" w:rsidRPr="00241892" w:rsidRDefault="000935B1" w:rsidP="002E23CD">
      <w:pPr>
        <w:spacing w:line="360" w:lineRule="auto"/>
        <w:ind w:firstLine="851"/>
        <w:jc w:val="both"/>
        <w:rPr>
          <w:szCs w:val="24"/>
        </w:rPr>
      </w:pPr>
      <w:r w:rsidRPr="00241892">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sidR="00FB7E26">
        <w:rPr>
          <w:szCs w:val="24"/>
        </w:rPr>
        <w:br/>
      </w:r>
      <w:r w:rsidRPr="00241892">
        <w:rPr>
          <w:szCs w:val="24"/>
        </w:rPr>
        <w:t>29 d. įsakymu Nr. V-1164 (su vėlesni</w:t>
      </w:r>
      <w:r w:rsidR="00356FD6" w:rsidRPr="00241892">
        <w:rPr>
          <w:szCs w:val="24"/>
        </w:rPr>
        <w:t>ais</w:t>
      </w:r>
      <w:r w:rsidRPr="00241892">
        <w:rPr>
          <w:szCs w:val="24"/>
        </w:rPr>
        <w:t xml:space="preserve"> pakeitim</w:t>
      </w:r>
      <w:r w:rsidR="00356FD6" w:rsidRPr="00241892">
        <w:rPr>
          <w:szCs w:val="24"/>
        </w:rPr>
        <w:t>ais</w:t>
      </w:r>
      <w:r w:rsidRPr="00241892">
        <w:rPr>
          <w:szCs w:val="24"/>
        </w:rPr>
        <w:t>), Panev</w:t>
      </w:r>
      <w:r w:rsidR="002E23CD" w:rsidRPr="00241892">
        <w:rPr>
          <w:szCs w:val="24"/>
        </w:rPr>
        <w:t>ėžio miesto savivaldybės taryba</w:t>
      </w:r>
      <w:r w:rsidRPr="00241892">
        <w:rPr>
          <w:szCs w:val="24"/>
        </w:rPr>
        <w:t xml:space="preserve"> </w:t>
      </w:r>
      <w:r w:rsidR="00FB7E26">
        <w:rPr>
          <w:szCs w:val="24"/>
        </w:rPr>
        <w:br/>
      </w:r>
      <w:r w:rsidRPr="00241892">
        <w:rPr>
          <w:szCs w:val="24"/>
        </w:rPr>
        <w:t>n u s p r e n d ž i a:</w:t>
      </w:r>
    </w:p>
    <w:p w14:paraId="6FF01F2B" w14:textId="062EF5FE" w:rsidR="000935B1" w:rsidRPr="00241892" w:rsidRDefault="000935B1" w:rsidP="002E23CD">
      <w:pPr>
        <w:spacing w:line="360" w:lineRule="auto"/>
        <w:ind w:firstLine="851"/>
        <w:jc w:val="both"/>
        <w:rPr>
          <w:szCs w:val="24"/>
        </w:rPr>
      </w:pPr>
      <w:r w:rsidRPr="00241892">
        <w:rPr>
          <w:szCs w:val="24"/>
        </w:rPr>
        <w:t>1. Patvirtinti</w:t>
      </w:r>
      <w:r w:rsidR="00E62861" w:rsidRPr="00241892">
        <w:rPr>
          <w:i/>
          <w:szCs w:val="24"/>
        </w:rPr>
        <w:t xml:space="preserve"> </w:t>
      </w:r>
      <w:r w:rsidR="00E62861" w:rsidRPr="00241892">
        <w:rPr>
          <w:szCs w:val="24"/>
        </w:rPr>
        <w:t xml:space="preserve">Panevėžio </w:t>
      </w:r>
      <w:r w:rsidR="00735A7F" w:rsidRPr="00241892">
        <w:rPr>
          <w:szCs w:val="24"/>
        </w:rPr>
        <w:t>5-osios</w:t>
      </w:r>
      <w:r w:rsidR="00ED043A" w:rsidRPr="00241892">
        <w:rPr>
          <w:szCs w:val="24"/>
        </w:rPr>
        <w:t xml:space="preserve"> gimnazijos</w:t>
      </w:r>
      <w:r w:rsidRPr="00241892">
        <w:rPr>
          <w:szCs w:val="24"/>
        </w:rPr>
        <w:t xml:space="preserve"> nuostatus (pridedama).</w:t>
      </w:r>
    </w:p>
    <w:p w14:paraId="69E8A469" w14:textId="6A820779" w:rsidR="000935B1" w:rsidRPr="00241892" w:rsidRDefault="00ED043A" w:rsidP="002E23CD">
      <w:pPr>
        <w:pStyle w:val="Sraopastraipa"/>
        <w:spacing w:line="360" w:lineRule="auto"/>
        <w:ind w:left="0" w:firstLine="851"/>
        <w:jc w:val="both"/>
        <w:rPr>
          <w:rFonts w:eastAsia="Calibri"/>
          <w:szCs w:val="24"/>
        </w:rPr>
      </w:pPr>
      <w:r w:rsidRPr="00241892">
        <w:rPr>
          <w:rFonts w:eastAsia="Calibri"/>
          <w:szCs w:val="24"/>
        </w:rPr>
        <w:t>2</w:t>
      </w:r>
      <w:r w:rsidR="000935B1" w:rsidRPr="00241892">
        <w:rPr>
          <w:rFonts w:eastAsia="Calibri"/>
          <w:szCs w:val="24"/>
        </w:rPr>
        <w:t xml:space="preserve">. Įgalioti </w:t>
      </w:r>
      <w:r w:rsidRPr="00241892">
        <w:rPr>
          <w:szCs w:val="24"/>
        </w:rPr>
        <w:t xml:space="preserve">Panevėžio </w:t>
      </w:r>
      <w:r w:rsidR="00735A7F" w:rsidRPr="00241892">
        <w:rPr>
          <w:szCs w:val="24"/>
        </w:rPr>
        <w:t>5-osios</w:t>
      </w:r>
      <w:r w:rsidRPr="00241892">
        <w:rPr>
          <w:szCs w:val="24"/>
        </w:rPr>
        <w:t xml:space="preserve"> gimnazijos </w:t>
      </w:r>
      <w:r w:rsidR="000935B1" w:rsidRPr="00241892">
        <w:rPr>
          <w:rFonts w:eastAsia="Calibri"/>
          <w:szCs w:val="24"/>
        </w:rPr>
        <w:t>direktor</w:t>
      </w:r>
      <w:r w:rsidR="00E62861" w:rsidRPr="00241892">
        <w:rPr>
          <w:rFonts w:eastAsia="Calibri"/>
          <w:szCs w:val="24"/>
        </w:rPr>
        <w:t xml:space="preserve">ių </w:t>
      </w:r>
      <w:r w:rsidR="00E62861" w:rsidRPr="00241892">
        <w:rPr>
          <w:szCs w:val="24"/>
        </w:rPr>
        <w:t>pas</w:t>
      </w:r>
      <w:r w:rsidR="00E62861" w:rsidRPr="00241892">
        <w:rPr>
          <w:rFonts w:eastAsia="Calibri"/>
          <w:szCs w:val="24"/>
        </w:rPr>
        <w:t xml:space="preserve">irašyti ir Juridinių asmenų registre teisės aktų nustatyta tvarka įregistruoti </w:t>
      </w:r>
      <w:r w:rsidRPr="00241892">
        <w:rPr>
          <w:szCs w:val="24"/>
        </w:rPr>
        <w:t xml:space="preserve">Panevėžio </w:t>
      </w:r>
      <w:r w:rsidR="00735A7F" w:rsidRPr="00241892">
        <w:rPr>
          <w:szCs w:val="24"/>
        </w:rPr>
        <w:t>5-osios</w:t>
      </w:r>
      <w:r w:rsidRPr="00241892">
        <w:rPr>
          <w:szCs w:val="24"/>
        </w:rPr>
        <w:t xml:space="preserve"> gimnazijos </w:t>
      </w:r>
      <w:r w:rsidR="000935B1" w:rsidRPr="00241892">
        <w:rPr>
          <w:rFonts w:eastAsia="Calibri"/>
          <w:szCs w:val="24"/>
        </w:rPr>
        <w:t>nuostatus.</w:t>
      </w:r>
    </w:p>
    <w:p w14:paraId="7D3AB77C" w14:textId="6C99F841" w:rsidR="000935B1" w:rsidRPr="00241892" w:rsidRDefault="00ED043A" w:rsidP="002E23CD">
      <w:pPr>
        <w:spacing w:line="360" w:lineRule="auto"/>
        <w:ind w:firstLine="851"/>
        <w:jc w:val="both"/>
        <w:rPr>
          <w:szCs w:val="24"/>
        </w:rPr>
      </w:pPr>
      <w:r w:rsidRPr="00241892">
        <w:rPr>
          <w:szCs w:val="24"/>
        </w:rPr>
        <w:t>3</w:t>
      </w:r>
      <w:r w:rsidR="000935B1" w:rsidRPr="00241892">
        <w:rPr>
          <w:szCs w:val="24"/>
        </w:rPr>
        <w:t xml:space="preserve">. </w:t>
      </w:r>
      <w:r w:rsidR="000935B1" w:rsidRPr="00241892">
        <w:rPr>
          <w:rFonts w:eastAsia="Calibri"/>
          <w:szCs w:val="24"/>
        </w:rPr>
        <w:t xml:space="preserve">Pripažinti netekusiu galios </w:t>
      </w:r>
      <w:r w:rsidR="000935B1" w:rsidRPr="00241892">
        <w:rPr>
          <w:szCs w:val="24"/>
        </w:rPr>
        <w:t xml:space="preserve">Panevėžio miesto </w:t>
      </w:r>
      <w:r w:rsidR="001C65FF">
        <w:rPr>
          <w:szCs w:val="24"/>
        </w:rPr>
        <w:t xml:space="preserve">savivaldybės </w:t>
      </w:r>
      <w:r w:rsidR="000935B1" w:rsidRPr="00241892">
        <w:rPr>
          <w:szCs w:val="24"/>
        </w:rPr>
        <w:t>tarybos 20</w:t>
      </w:r>
      <w:r w:rsidR="00735A7F" w:rsidRPr="00241892">
        <w:rPr>
          <w:szCs w:val="24"/>
        </w:rPr>
        <w:t>11</w:t>
      </w:r>
      <w:r w:rsidR="000935B1" w:rsidRPr="00241892">
        <w:rPr>
          <w:szCs w:val="24"/>
        </w:rPr>
        <w:t xml:space="preserve"> m. </w:t>
      </w:r>
      <w:r w:rsidR="00735A7F" w:rsidRPr="00241892">
        <w:rPr>
          <w:szCs w:val="24"/>
        </w:rPr>
        <w:t>kovo 31</w:t>
      </w:r>
      <w:r w:rsidR="000935B1" w:rsidRPr="00241892">
        <w:rPr>
          <w:szCs w:val="24"/>
        </w:rPr>
        <w:t xml:space="preserve"> d. sprendim</w:t>
      </w:r>
      <w:r w:rsidR="00735A7F" w:rsidRPr="00241892">
        <w:rPr>
          <w:szCs w:val="24"/>
        </w:rPr>
        <w:t>o</w:t>
      </w:r>
      <w:r w:rsidR="000935B1" w:rsidRPr="00241892">
        <w:rPr>
          <w:szCs w:val="24"/>
        </w:rPr>
        <w:t xml:space="preserve"> Nr. 1-</w:t>
      </w:r>
      <w:r w:rsidR="00735A7F" w:rsidRPr="00241892">
        <w:rPr>
          <w:szCs w:val="24"/>
        </w:rPr>
        <w:t>68-32</w:t>
      </w:r>
      <w:r w:rsidR="000935B1" w:rsidRPr="00241892">
        <w:rPr>
          <w:szCs w:val="24"/>
        </w:rPr>
        <w:t xml:space="preserve"> „Dėl </w:t>
      </w:r>
      <w:r w:rsidR="00735A7F" w:rsidRPr="00241892">
        <w:rPr>
          <w:szCs w:val="24"/>
        </w:rPr>
        <w:t xml:space="preserve">5-osios vidurinės mokyklos pavadinimo pakeitimo, </w:t>
      </w:r>
      <w:r w:rsidR="000935B1" w:rsidRPr="00241892">
        <w:rPr>
          <w:szCs w:val="24"/>
        </w:rPr>
        <w:t>nuostatų patvirtin</w:t>
      </w:r>
      <w:r w:rsidR="00E62861" w:rsidRPr="00241892">
        <w:rPr>
          <w:szCs w:val="24"/>
        </w:rPr>
        <w:t xml:space="preserve">imo ir </w:t>
      </w:r>
      <w:r w:rsidR="00735A7F" w:rsidRPr="00241892">
        <w:rPr>
          <w:szCs w:val="24"/>
        </w:rPr>
        <w:t>pavedimo 5-osios gimnazijos direktoriui</w:t>
      </w:r>
      <w:r w:rsidR="000935B1" w:rsidRPr="00241892">
        <w:rPr>
          <w:szCs w:val="24"/>
        </w:rPr>
        <w:t>“</w:t>
      </w:r>
      <w:r w:rsidR="00735A7F" w:rsidRPr="00241892">
        <w:rPr>
          <w:szCs w:val="24"/>
        </w:rPr>
        <w:t xml:space="preserve"> 2 punktą</w:t>
      </w:r>
      <w:r w:rsidR="000935B1" w:rsidRPr="00241892">
        <w:rPr>
          <w:szCs w:val="24"/>
        </w:rPr>
        <w:t>.</w:t>
      </w:r>
    </w:p>
    <w:p w14:paraId="29766D30" w14:textId="77777777" w:rsidR="00ED043A" w:rsidRPr="00241892" w:rsidRDefault="00ED043A" w:rsidP="00E15957">
      <w:pPr>
        <w:spacing w:line="360" w:lineRule="auto"/>
        <w:ind w:firstLine="851"/>
        <w:jc w:val="both"/>
        <w:rPr>
          <w:szCs w:val="24"/>
        </w:rPr>
      </w:pPr>
    </w:p>
    <w:p w14:paraId="3F479272" w14:textId="77777777" w:rsidR="00ED043A" w:rsidRPr="00241892" w:rsidRDefault="00ED043A" w:rsidP="00E15957">
      <w:pPr>
        <w:spacing w:line="360" w:lineRule="auto"/>
        <w:ind w:firstLine="851"/>
        <w:jc w:val="both"/>
        <w:rPr>
          <w:szCs w:val="24"/>
        </w:rPr>
      </w:pPr>
    </w:p>
    <w:p w14:paraId="585A1BB5" w14:textId="77777777" w:rsidR="005F24E5" w:rsidRDefault="005F24E5" w:rsidP="005F24E5">
      <w:pPr>
        <w:tabs>
          <w:tab w:val="left" w:pos="8165"/>
        </w:tabs>
        <w:rPr>
          <w:rFonts w:eastAsia="Calibri"/>
          <w:szCs w:val="24"/>
        </w:rPr>
      </w:pPr>
      <w:r>
        <w:rPr>
          <w:rFonts w:eastAsia="Calibri"/>
          <w:szCs w:val="24"/>
        </w:rPr>
        <w:t xml:space="preserve">Savivaldybės mero pavaduotojas,                                          </w:t>
      </w:r>
    </w:p>
    <w:p w14:paraId="13E5C8F8" w14:textId="77777777" w:rsidR="005F24E5" w:rsidRDefault="005F24E5" w:rsidP="005F24E5">
      <w:pPr>
        <w:rPr>
          <w:rFonts w:eastAsia="Calibri"/>
          <w:szCs w:val="24"/>
        </w:rPr>
      </w:pPr>
      <w:r>
        <w:rPr>
          <w:rFonts w:eastAsia="Calibri"/>
          <w:szCs w:val="24"/>
        </w:rPr>
        <w:t xml:space="preserve">laikinai einantis Savivaldybės mero pareigas                                                    Valdemaras Jakštas </w:t>
      </w:r>
    </w:p>
    <w:p w14:paraId="715BA03E" w14:textId="77777777" w:rsidR="005F24E5" w:rsidRPr="009E7DDA" w:rsidRDefault="005F24E5" w:rsidP="005F24E5">
      <w:pPr>
        <w:rPr>
          <w:szCs w:val="24"/>
        </w:rPr>
      </w:pPr>
      <w:r w:rsidRPr="009E7DDA">
        <w:rPr>
          <w:rFonts w:eastAsia="Calibri"/>
          <w:szCs w:val="24"/>
        </w:rPr>
        <w:br w:type="page"/>
      </w:r>
    </w:p>
    <w:p w14:paraId="68D5278B" w14:textId="77777777" w:rsidR="00A75F92" w:rsidRPr="00241892" w:rsidRDefault="00A75F92" w:rsidP="00A75F92">
      <w:pPr>
        <w:ind w:left="5103"/>
        <w:outlineLvl w:val="0"/>
        <w:rPr>
          <w:iCs/>
          <w:szCs w:val="24"/>
        </w:rPr>
      </w:pPr>
      <w:r w:rsidRPr="00241892">
        <w:rPr>
          <w:iCs/>
          <w:szCs w:val="24"/>
        </w:rPr>
        <w:lastRenderedPageBreak/>
        <w:t>PATVIRTINTA</w:t>
      </w:r>
    </w:p>
    <w:p w14:paraId="545AE1BA" w14:textId="77777777" w:rsidR="00A75F92" w:rsidRPr="00241892" w:rsidRDefault="00A75F92" w:rsidP="00A75F92">
      <w:pPr>
        <w:ind w:left="5103"/>
        <w:rPr>
          <w:iCs/>
          <w:szCs w:val="24"/>
        </w:rPr>
      </w:pPr>
      <w:r w:rsidRPr="00241892">
        <w:rPr>
          <w:iCs/>
          <w:szCs w:val="24"/>
        </w:rPr>
        <w:t>Panevėžio miesto savivaldybės tarybos</w:t>
      </w:r>
    </w:p>
    <w:p w14:paraId="4B1688F1" w14:textId="4D529752" w:rsidR="002F7E00" w:rsidRPr="00241892" w:rsidRDefault="00A75F92" w:rsidP="00A75F92">
      <w:pPr>
        <w:ind w:left="5103"/>
        <w:rPr>
          <w:iCs/>
          <w:szCs w:val="24"/>
        </w:rPr>
      </w:pPr>
      <w:r w:rsidRPr="00241892">
        <w:rPr>
          <w:iCs/>
          <w:szCs w:val="24"/>
        </w:rPr>
        <w:t xml:space="preserve">                                 sprendimu Nr.</w:t>
      </w:r>
    </w:p>
    <w:p w14:paraId="7AF19308" w14:textId="77777777" w:rsidR="00CC19EF" w:rsidRPr="00241892" w:rsidRDefault="00CC19EF" w:rsidP="00A75F92">
      <w:pPr>
        <w:ind w:left="5103"/>
        <w:rPr>
          <w:iCs/>
          <w:szCs w:val="24"/>
        </w:rPr>
      </w:pPr>
    </w:p>
    <w:p w14:paraId="5AD3B381" w14:textId="77777777" w:rsidR="00A360EC" w:rsidRPr="00241892" w:rsidRDefault="00A360EC" w:rsidP="00A75F92">
      <w:pPr>
        <w:ind w:left="5103"/>
        <w:rPr>
          <w:iCs/>
          <w:szCs w:val="24"/>
        </w:rPr>
      </w:pPr>
    </w:p>
    <w:p w14:paraId="301C9240" w14:textId="77777777" w:rsidR="00A360EC" w:rsidRPr="00A360EC" w:rsidRDefault="00A360EC" w:rsidP="00A360EC">
      <w:pPr>
        <w:jc w:val="center"/>
        <w:rPr>
          <w:b/>
          <w:bCs/>
          <w:szCs w:val="24"/>
        </w:rPr>
      </w:pPr>
      <w:r w:rsidRPr="00A360EC">
        <w:rPr>
          <w:b/>
          <w:bCs/>
          <w:szCs w:val="24"/>
        </w:rPr>
        <w:t>PANEVĖŽIO 5-OSIOS GIMNAZIJOS NUOSTATAI</w:t>
      </w:r>
    </w:p>
    <w:p w14:paraId="5323746B" w14:textId="77777777" w:rsidR="00A360EC" w:rsidRPr="00A360EC" w:rsidRDefault="00A360EC" w:rsidP="00A360EC">
      <w:pPr>
        <w:jc w:val="both"/>
        <w:rPr>
          <w:szCs w:val="24"/>
        </w:rPr>
      </w:pPr>
    </w:p>
    <w:p w14:paraId="12361E8A" w14:textId="77777777" w:rsidR="00A360EC" w:rsidRPr="00A360EC" w:rsidRDefault="00A360EC" w:rsidP="00C82838">
      <w:pPr>
        <w:widowControl w:val="0"/>
        <w:jc w:val="center"/>
        <w:rPr>
          <w:b/>
          <w:bCs/>
          <w:szCs w:val="24"/>
        </w:rPr>
      </w:pPr>
      <w:r w:rsidRPr="00A360EC">
        <w:rPr>
          <w:b/>
          <w:bCs/>
          <w:szCs w:val="24"/>
        </w:rPr>
        <w:t>I SKYRIUS</w:t>
      </w:r>
    </w:p>
    <w:p w14:paraId="413E5CAA" w14:textId="77777777" w:rsidR="00A360EC" w:rsidRPr="00A360EC" w:rsidRDefault="00A360EC" w:rsidP="00C82838">
      <w:pPr>
        <w:jc w:val="center"/>
        <w:outlineLvl w:val="0"/>
        <w:rPr>
          <w:b/>
          <w:szCs w:val="24"/>
        </w:rPr>
      </w:pPr>
      <w:r w:rsidRPr="00A360EC">
        <w:rPr>
          <w:b/>
          <w:bCs/>
          <w:szCs w:val="24"/>
        </w:rPr>
        <w:t>BENDROSIOS NUOSTATOS</w:t>
      </w:r>
    </w:p>
    <w:p w14:paraId="1075B902" w14:textId="77777777" w:rsidR="00A360EC" w:rsidRPr="00A360EC" w:rsidRDefault="00A360EC" w:rsidP="00A360EC">
      <w:pPr>
        <w:spacing w:line="276" w:lineRule="auto"/>
        <w:jc w:val="center"/>
        <w:outlineLvl w:val="0"/>
        <w:rPr>
          <w:b/>
          <w:szCs w:val="24"/>
        </w:rPr>
      </w:pPr>
    </w:p>
    <w:p w14:paraId="0F472DA3" w14:textId="640F26F2" w:rsidR="00A360EC" w:rsidRPr="00A360EC" w:rsidRDefault="00A360EC" w:rsidP="00A360EC">
      <w:pPr>
        <w:tabs>
          <w:tab w:val="left" w:pos="709"/>
          <w:tab w:val="left" w:pos="1134"/>
        </w:tabs>
        <w:spacing w:line="276" w:lineRule="auto"/>
        <w:ind w:firstLine="851"/>
        <w:jc w:val="both"/>
        <w:rPr>
          <w:szCs w:val="24"/>
        </w:rPr>
      </w:pPr>
      <w:r w:rsidRPr="00A360EC">
        <w:rPr>
          <w:szCs w:val="24"/>
        </w:rPr>
        <w:t xml:space="preserve">1. Panevėžio 5-osios gimnazijos nuostatai (toliau – Nuostatai) reglamentuoja Panevėžio </w:t>
      </w:r>
      <w:r w:rsidR="0046231E">
        <w:rPr>
          <w:szCs w:val="24"/>
        </w:rPr>
        <w:br/>
      </w:r>
      <w:r w:rsidRPr="00A360EC">
        <w:rPr>
          <w:szCs w:val="24"/>
        </w:rP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38AE8AA0"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2. Gimnazijos oficialusis pavadinimas – Panevėžio 5-oji gimnazija, trumpasis pavadinimas – 5-oji gimnazija. Gimnazija įregistruota Juridinių asmenų registre, kodas 190420617.</w:t>
      </w:r>
    </w:p>
    <w:p w14:paraId="1B08EFBF"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3. Gimnazijos istorija: 1918 m. įsteigta Panevėžio 1-oji pradedamoji mokykla, 1951-aisiais reorganizuota į septynmetę mokyklą, 1954 m. rugsėjo 1 d. – į 5-ąją vidurinę mokyklą. Švietimo ir mokslo ministro 2010 m. gruodžio 27 d. įsakymu Nr. V-2417 akredituota Panevėžio 5-osios vidurinės mokyklos vidurinio ugdymo programa. Panevėžio miesto savivaldybės tarybos 2011 m. kovo 31 d. sprendimu Nr. 1-68-32 mokykla pavadinta Panevėžio 5-aja gimnazija.</w:t>
      </w:r>
    </w:p>
    <w:p w14:paraId="40E24123"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4. Gimnazijos teisinė forma – biudžetinė įstaiga.</w:t>
      </w:r>
    </w:p>
    <w:p w14:paraId="42E9B1E2"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5. Gimnazijos priklausomybė – savivaldybės mokykla.</w:t>
      </w:r>
    </w:p>
    <w:p w14:paraId="1A5A0099"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6. Gimnazijos savininkė – Panevėžio miesto savivaldybė.</w:t>
      </w:r>
    </w:p>
    <w:p w14:paraId="09D5AABA"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 Gimnazijos savininko teises ir pareigas įgyvendinanti institucija – Panevėžio miesto savivaldybės taryba (toliau – Savivaldybės taryba). Ji:</w:t>
      </w:r>
    </w:p>
    <w:p w14:paraId="65035D70"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7.1. tvirtina gimnazijos nuostatus;</w:t>
      </w:r>
    </w:p>
    <w:p w14:paraId="4D24708C"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7.2. priima į pareigas ir iš jų atleidžia gimnazijos direktorių;</w:t>
      </w:r>
    </w:p>
    <w:p w14:paraId="09FE830E"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7.3. priima sprendimus dėl:</w:t>
      </w:r>
    </w:p>
    <w:p w14:paraId="03F65B8C"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7.3.1. gimnazijos buveinės pakeitimo;</w:t>
      </w:r>
    </w:p>
    <w:p w14:paraId="1D22CAD3"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7.3.2. gimnazijos pertvarkymo, reorganizavimo ar likvidavimo;</w:t>
      </w:r>
    </w:p>
    <w:p w14:paraId="5ACBC6A2"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7.3.3. filialo steigimo ir jo veiklos nutraukimo;</w:t>
      </w:r>
    </w:p>
    <w:p w14:paraId="569027B7"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7.3.4. didžiausio leistino pareigybių skaičiaus nustatymo;</w:t>
      </w:r>
    </w:p>
    <w:p w14:paraId="735082C6"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7.3.5. kainų ir tarifų už teikiamas atlygintinas paslaugas nustatymo;</w:t>
      </w:r>
    </w:p>
    <w:p w14:paraId="72B5EA53"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7.3.6. likvidatoriaus skyrimo ir atleidimo arba likvidacinės komisijos sudarymo ir jos įgaliojimų nutraukimo;</w:t>
      </w:r>
    </w:p>
    <w:p w14:paraId="47EB70DB" w14:textId="77777777" w:rsidR="00A360EC" w:rsidRPr="00A360EC" w:rsidRDefault="00A360EC" w:rsidP="00A360EC">
      <w:pPr>
        <w:tabs>
          <w:tab w:val="left" w:pos="709"/>
          <w:tab w:val="left" w:pos="1134"/>
        </w:tabs>
        <w:spacing w:line="276" w:lineRule="auto"/>
        <w:ind w:firstLine="851"/>
        <w:jc w:val="both"/>
        <w:rPr>
          <w:szCs w:val="24"/>
        </w:rPr>
      </w:pPr>
      <w:r w:rsidRPr="00A360EC">
        <w:rPr>
          <w:szCs w:val="24"/>
        </w:rPr>
        <w:t>7.4. sprendžia kitus Lietuvos Respublikos įstatymuose ir Nuostatuose jos kompetencijai priskirtus klausimus.</w:t>
      </w:r>
    </w:p>
    <w:p w14:paraId="2E556165" w14:textId="77777777" w:rsidR="00A360EC" w:rsidRPr="00A360EC" w:rsidRDefault="00A360EC" w:rsidP="00A360EC">
      <w:pPr>
        <w:tabs>
          <w:tab w:val="left" w:pos="709"/>
          <w:tab w:val="left" w:pos="1134"/>
          <w:tab w:val="num" w:pos="1276"/>
        </w:tabs>
        <w:spacing w:line="276" w:lineRule="auto"/>
        <w:ind w:firstLine="851"/>
        <w:jc w:val="both"/>
        <w:rPr>
          <w:szCs w:val="24"/>
        </w:rPr>
      </w:pPr>
      <w:r w:rsidRPr="00A360EC">
        <w:rPr>
          <w:szCs w:val="24"/>
        </w:rPr>
        <w:t>8. Gimnazijos buveinės adresas: Danutės g. 12, LT-36235 Panevėžys.</w:t>
      </w:r>
    </w:p>
    <w:p w14:paraId="1C861F62" w14:textId="77777777" w:rsidR="00A360EC" w:rsidRPr="00A360EC" w:rsidRDefault="00A360EC" w:rsidP="00A360EC">
      <w:pPr>
        <w:tabs>
          <w:tab w:val="left" w:pos="709"/>
          <w:tab w:val="left" w:pos="1134"/>
          <w:tab w:val="num" w:pos="1276"/>
        </w:tabs>
        <w:spacing w:line="276" w:lineRule="auto"/>
        <w:ind w:firstLine="851"/>
        <w:jc w:val="both"/>
        <w:rPr>
          <w:szCs w:val="24"/>
        </w:rPr>
      </w:pPr>
      <w:r w:rsidRPr="00A360EC">
        <w:rPr>
          <w:szCs w:val="24"/>
        </w:rPr>
        <w:t>9. Gimnazijos grupė – bendrojo ugdymo mokykla.</w:t>
      </w:r>
    </w:p>
    <w:p w14:paraId="606EB536" w14:textId="77777777" w:rsidR="00A360EC" w:rsidRPr="00A360EC" w:rsidRDefault="00A360EC" w:rsidP="00A360EC">
      <w:pPr>
        <w:tabs>
          <w:tab w:val="left" w:pos="709"/>
          <w:tab w:val="left" w:pos="1134"/>
          <w:tab w:val="num" w:pos="1276"/>
        </w:tabs>
        <w:spacing w:line="276" w:lineRule="auto"/>
        <w:ind w:firstLine="851"/>
        <w:jc w:val="both"/>
        <w:rPr>
          <w:szCs w:val="24"/>
        </w:rPr>
      </w:pPr>
      <w:r w:rsidRPr="00A360EC">
        <w:rPr>
          <w:szCs w:val="24"/>
        </w:rPr>
        <w:t>10. Gimnazijos tipas – gimnazija.</w:t>
      </w:r>
    </w:p>
    <w:p w14:paraId="122AC4D1" w14:textId="77777777" w:rsidR="00A360EC" w:rsidRPr="00A360EC" w:rsidRDefault="00A360EC" w:rsidP="00A360EC">
      <w:pPr>
        <w:tabs>
          <w:tab w:val="left" w:pos="709"/>
          <w:tab w:val="left" w:pos="1134"/>
          <w:tab w:val="num" w:pos="1276"/>
        </w:tabs>
        <w:spacing w:line="276" w:lineRule="auto"/>
        <w:ind w:firstLine="851"/>
        <w:jc w:val="both"/>
        <w:rPr>
          <w:szCs w:val="24"/>
        </w:rPr>
      </w:pPr>
      <w:r w:rsidRPr="00A360EC">
        <w:rPr>
          <w:szCs w:val="24"/>
        </w:rPr>
        <w:t>11. Gimnazijos pagrindinė paskirtis – gimnazijos tipo gimnazija.</w:t>
      </w:r>
    </w:p>
    <w:p w14:paraId="0DCD447F" w14:textId="77777777" w:rsidR="00A360EC" w:rsidRPr="00A360EC" w:rsidRDefault="00A360EC" w:rsidP="00A360EC">
      <w:pPr>
        <w:tabs>
          <w:tab w:val="left" w:pos="709"/>
          <w:tab w:val="left" w:pos="851"/>
        </w:tabs>
        <w:spacing w:line="276" w:lineRule="auto"/>
        <w:ind w:firstLine="851"/>
        <w:jc w:val="both"/>
        <w:rPr>
          <w:szCs w:val="24"/>
        </w:rPr>
      </w:pPr>
      <w:r w:rsidRPr="00A360EC">
        <w:rPr>
          <w:szCs w:val="24"/>
        </w:rPr>
        <w:lastRenderedPageBreak/>
        <w:t>12. Mokymo kalba – lietuvių.</w:t>
      </w:r>
    </w:p>
    <w:p w14:paraId="16C962F4" w14:textId="77777777" w:rsidR="00A360EC" w:rsidRPr="00A360EC" w:rsidRDefault="00A360EC" w:rsidP="00A360EC">
      <w:pPr>
        <w:tabs>
          <w:tab w:val="left" w:pos="709"/>
          <w:tab w:val="left" w:pos="851"/>
        </w:tabs>
        <w:spacing w:line="276" w:lineRule="auto"/>
        <w:ind w:firstLine="851"/>
        <w:jc w:val="both"/>
        <w:rPr>
          <w:szCs w:val="24"/>
        </w:rPr>
      </w:pPr>
      <w:r w:rsidRPr="00A360EC">
        <w:rPr>
          <w:szCs w:val="24"/>
        </w:rPr>
        <w:t>13. Mokymosi formos – grupinio mokymosi ir pavienio mokymosi.</w:t>
      </w:r>
    </w:p>
    <w:p w14:paraId="46E5E190" w14:textId="77777777" w:rsidR="00A360EC" w:rsidRPr="00A360EC" w:rsidRDefault="00A360EC" w:rsidP="00A360EC">
      <w:pPr>
        <w:tabs>
          <w:tab w:val="left" w:pos="709"/>
          <w:tab w:val="left" w:pos="851"/>
        </w:tabs>
        <w:spacing w:line="276" w:lineRule="auto"/>
        <w:ind w:firstLine="851"/>
        <w:jc w:val="both"/>
        <w:rPr>
          <w:szCs w:val="24"/>
          <w:lang w:eastAsia="lt-LT"/>
        </w:rPr>
      </w:pPr>
      <w:r w:rsidRPr="00A360EC">
        <w:rPr>
          <w:szCs w:val="24"/>
        </w:rPr>
        <w:t>14. Mokymo proceso organizavimo būdai – kasdienis,</w:t>
      </w:r>
      <w:r w:rsidRPr="00A360EC">
        <w:rPr>
          <w:szCs w:val="24"/>
          <w:lang w:eastAsia="lt-LT"/>
        </w:rPr>
        <w:t xml:space="preserve"> individualus, savarankiškas.</w:t>
      </w:r>
    </w:p>
    <w:p w14:paraId="7C0B309E" w14:textId="77777777" w:rsidR="00A360EC" w:rsidRPr="00A360EC" w:rsidRDefault="00A360EC" w:rsidP="00A360EC">
      <w:pPr>
        <w:tabs>
          <w:tab w:val="left" w:pos="709"/>
          <w:tab w:val="left" w:pos="851"/>
        </w:tabs>
        <w:spacing w:line="276" w:lineRule="auto"/>
        <w:ind w:firstLine="851"/>
        <w:jc w:val="both"/>
        <w:rPr>
          <w:szCs w:val="24"/>
          <w:lang w:eastAsia="lt-LT"/>
        </w:rPr>
      </w:pPr>
      <w:r w:rsidRPr="00A360EC">
        <w:rPr>
          <w:szCs w:val="24"/>
          <w:lang w:eastAsia="lt-LT"/>
        </w:rPr>
        <w:t xml:space="preserve">15. </w:t>
      </w:r>
      <w:r w:rsidRPr="00A360EC">
        <w:rPr>
          <w:szCs w:val="24"/>
        </w:rPr>
        <w:t xml:space="preserve">Gimnazija vykdo </w:t>
      </w:r>
      <w:r w:rsidRPr="00A360EC">
        <w:rPr>
          <w:szCs w:val="24"/>
          <w:lang w:eastAsia="lt-LT"/>
        </w:rPr>
        <w:t>pagrindinio ugdymo antrosios dalies programą, vidurinio ugdymo programą ir neformaliojo vaikų švietimo programas.</w:t>
      </w:r>
    </w:p>
    <w:p w14:paraId="54551F66" w14:textId="77777777" w:rsidR="00A360EC" w:rsidRPr="00A360EC" w:rsidRDefault="00A360EC" w:rsidP="00A360EC">
      <w:pPr>
        <w:tabs>
          <w:tab w:val="left" w:pos="709"/>
          <w:tab w:val="left" w:pos="851"/>
        </w:tabs>
        <w:spacing w:line="276" w:lineRule="auto"/>
        <w:ind w:firstLine="851"/>
        <w:jc w:val="both"/>
        <w:rPr>
          <w:szCs w:val="24"/>
          <w:lang w:eastAsia="lt-LT"/>
        </w:rPr>
      </w:pPr>
      <w:r w:rsidRPr="00A360EC">
        <w:rPr>
          <w:szCs w:val="24"/>
          <w:lang w:eastAsia="lt-LT"/>
        </w:rPr>
        <w:t>16. Gimnazija išduoda mokiniams mokymosi pasiekimus įteisinančius dokumentus Lietuvos Respublikos švietimo, mokslo ir sporto ministro nustatyta tvarka.</w:t>
      </w:r>
    </w:p>
    <w:p w14:paraId="60A26B96" w14:textId="1533CAF3" w:rsidR="00A360EC" w:rsidRPr="00A360EC" w:rsidRDefault="00A360EC" w:rsidP="00A360EC">
      <w:pPr>
        <w:tabs>
          <w:tab w:val="left" w:pos="709"/>
          <w:tab w:val="left" w:pos="851"/>
        </w:tabs>
        <w:spacing w:line="276" w:lineRule="auto"/>
        <w:ind w:firstLine="851"/>
        <w:jc w:val="both"/>
        <w:rPr>
          <w:szCs w:val="24"/>
        </w:rPr>
      </w:pPr>
      <w:r w:rsidRPr="00A360EC">
        <w:rPr>
          <w:szCs w:val="24"/>
          <w:lang w:eastAsia="lt-LT"/>
        </w:rPr>
        <w:t xml:space="preserve">17. </w:t>
      </w:r>
      <w:r w:rsidRPr="00A360EC">
        <w:rPr>
          <w:szCs w:val="24"/>
        </w:rPr>
        <w:t>Gimnazija yra viešasis juridinis asmuo, turintis savo antspaudą, atsiskaitomąją ir kit</w:t>
      </w:r>
      <w:r w:rsidR="00AD4FAD">
        <w:rPr>
          <w:szCs w:val="24"/>
        </w:rPr>
        <w:t>ų</w:t>
      </w:r>
      <w:r w:rsidRPr="00A360EC">
        <w:rPr>
          <w:szCs w:val="24"/>
        </w:rPr>
        <w:t xml:space="preserve"> sąskait</w:t>
      </w:r>
      <w:r w:rsidR="00AD4FAD">
        <w:rPr>
          <w:szCs w:val="24"/>
        </w:rPr>
        <w:t>ų</w:t>
      </w:r>
      <w:r w:rsidRPr="00A360EC">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Nuostatais.</w:t>
      </w:r>
    </w:p>
    <w:p w14:paraId="52064A09" w14:textId="77777777" w:rsidR="00A360EC" w:rsidRPr="00A360EC" w:rsidRDefault="00A360EC" w:rsidP="00A360EC">
      <w:pPr>
        <w:tabs>
          <w:tab w:val="left" w:pos="709"/>
        </w:tabs>
        <w:spacing w:line="276" w:lineRule="auto"/>
        <w:ind w:firstLine="851"/>
        <w:jc w:val="both"/>
        <w:rPr>
          <w:szCs w:val="24"/>
        </w:rPr>
      </w:pPr>
    </w:p>
    <w:p w14:paraId="56530E5D" w14:textId="77777777" w:rsidR="00A360EC" w:rsidRPr="00A360EC" w:rsidRDefault="00A360EC" w:rsidP="00AD4FAD">
      <w:pPr>
        <w:widowControl w:val="0"/>
        <w:jc w:val="center"/>
        <w:rPr>
          <w:b/>
          <w:szCs w:val="24"/>
        </w:rPr>
      </w:pPr>
      <w:r w:rsidRPr="00A360EC">
        <w:rPr>
          <w:b/>
          <w:szCs w:val="24"/>
        </w:rPr>
        <w:t>II SKYRIUS</w:t>
      </w:r>
    </w:p>
    <w:p w14:paraId="4B5AF07C" w14:textId="77777777" w:rsidR="00A360EC" w:rsidRPr="00A360EC" w:rsidRDefault="00A360EC" w:rsidP="00AD4FAD">
      <w:pPr>
        <w:widowControl w:val="0"/>
        <w:jc w:val="center"/>
        <w:rPr>
          <w:b/>
          <w:szCs w:val="24"/>
        </w:rPr>
      </w:pPr>
      <w:r w:rsidRPr="00A360EC">
        <w:rPr>
          <w:b/>
          <w:szCs w:val="24"/>
        </w:rPr>
        <w:t>GIMNAZIJOS VEIKLOS SRITIS, RŪŠYS, TIKSLAS, UŽDAVINIAI, FUNKCIJOS, MOKYMOSI PASIEKIMUS ĮTEISINANČIŲ DOKUMENTŲ IŠDAVIMAS</w:t>
      </w:r>
    </w:p>
    <w:p w14:paraId="7AC891B2" w14:textId="77777777" w:rsidR="00A360EC" w:rsidRPr="00A360EC" w:rsidRDefault="00A360EC" w:rsidP="00A360EC">
      <w:pPr>
        <w:spacing w:line="276" w:lineRule="auto"/>
        <w:ind w:firstLine="851"/>
        <w:jc w:val="center"/>
        <w:rPr>
          <w:b/>
          <w:szCs w:val="24"/>
        </w:rPr>
      </w:pPr>
    </w:p>
    <w:p w14:paraId="7B8A52E5"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18. Gimnazijos veiklos sritis – švietimas, kodas 85.</w:t>
      </w:r>
    </w:p>
    <w:p w14:paraId="049B1780"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 Gimnazijos veiklos rūšys:</w:t>
      </w:r>
    </w:p>
    <w:p w14:paraId="4CE14A2A"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19.1. pagrindinė švietimo veiklos rūšis – vidurinis ugdymas, kodas 85.31.20;</w:t>
      </w:r>
    </w:p>
    <w:p w14:paraId="79E6FDBA"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19.2. kitos švietimo veiklos rūšys:</w:t>
      </w:r>
    </w:p>
    <w:p w14:paraId="2DA0CBEC"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19.2.1. pagrindinis ugdymas, kodas 85.31.10;</w:t>
      </w:r>
    </w:p>
    <w:p w14:paraId="0CBBE040"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19.2.2. sportinis ir rekreacinis švietimas, kodas 85.51;</w:t>
      </w:r>
    </w:p>
    <w:p w14:paraId="1E969D9E"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19.2.3. kultūrinis švietimas, kodas 85.52;</w:t>
      </w:r>
    </w:p>
    <w:p w14:paraId="132969E1"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19.2.4. kitas, niekur kitur nepriskirtas, švietimas, kodas 85.59;</w:t>
      </w:r>
    </w:p>
    <w:p w14:paraId="36CF880C"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19.2.5. švietimui būdingų paslaugų veikla, kodas 85.60;</w:t>
      </w:r>
    </w:p>
    <w:p w14:paraId="52A30DBF"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19.3. kitos ne švietimo veiklos rūšys:</w:t>
      </w:r>
    </w:p>
    <w:p w14:paraId="54534CF9"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19.3.1. kitų maitinimo paslaugų teikimas, kodas 56.29;</w:t>
      </w:r>
    </w:p>
    <w:p w14:paraId="1ABCDE93"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19.3.2. kita žmonių sveikatos priežiūros veikla, kodas 86.90;</w:t>
      </w:r>
    </w:p>
    <w:p w14:paraId="5AB37961"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19.3.3. nuosavo arba nuomojamo nekilnojamojo turto nuoma ir eksploatavimas, kodas 68.20;</w:t>
      </w:r>
    </w:p>
    <w:p w14:paraId="32445F1F"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19.3.4. bibliotekos ir archyvo veikla, kodas 91.01;</w:t>
      </w:r>
    </w:p>
    <w:p w14:paraId="0401FCC9" w14:textId="77777777" w:rsidR="00A360EC" w:rsidRPr="00A360EC" w:rsidRDefault="00A360EC" w:rsidP="00A360EC">
      <w:pPr>
        <w:tabs>
          <w:tab w:val="left" w:pos="851"/>
          <w:tab w:val="left" w:pos="1134"/>
        </w:tabs>
        <w:spacing w:line="276" w:lineRule="auto"/>
        <w:ind w:firstLine="851"/>
        <w:jc w:val="both"/>
        <w:rPr>
          <w:szCs w:val="24"/>
          <w:lang w:eastAsia="lt-LT"/>
        </w:rPr>
      </w:pPr>
      <w:r w:rsidRPr="00A360EC">
        <w:rPr>
          <w:szCs w:val="24"/>
          <w:lang w:eastAsia="lt-LT"/>
        </w:rPr>
        <w:t>19.3.5. kitas</w:t>
      </w:r>
      <w:r w:rsidRPr="00A360EC">
        <w:rPr>
          <w:bCs/>
          <w:szCs w:val="24"/>
        </w:rPr>
        <w:t xml:space="preserve">, niekur kitur nepriskirtas, keleivinis sausumos transportas, kodas </w:t>
      </w:r>
      <w:r w:rsidRPr="00A360EC">
        <w:rPr>
          <w:szCs w:val="24"/>
          <w:lang w:eastAsia="lt-LT"/>
        </w:rPr>
        <w:t>49.39;</w:t>
      </w:r>
    </w:p>
    <w:p w14:paraId="5B4B5A4C" w14:textId="77777777" w:rsidR="00A360EC" w:rsidRPr="00A360EC" w:rsidRDefault="00A360EC" w:rsidP="00A360EC">
      <w:pPr>
        <w:tabs>
          <w:tab w:val="left" w:pos="851"/>
          <w:tab w:val="left" w:pos="1134"/>
        </w:tabs>
        <w:spacing w:line="276" w:lineRule="auto"/>
        <w:ind w:firstLine="851"/>
        <w:jc w:val="both"/>
        <w:rPr>
          <w:szCs w:val="24"/>
          <w:lang w:eastAsia="lt-LT"/>
        </w:rPr>
      </w:pPr>
      <w:r w:rsidRPr="00A360EC">
        <w:rPr>
          <w:szCs w:val="24"/>
          <w:lang w:eastAsia="lt-LT"/>
        </w:rPr>
        <w:t>19.3.6. sporto įrenginių eksploatavimas, kodas 93.11;</w:t>
      </w:r>
    </w:p>
    <w:p w14:paraId="74D4070C" w14:textId="77777777" w:rsidR="00A360EC" w:rsidRPr="00A360EC" w:rsidRDefault="00A360EC" w:rsidP="00A360EC">
      <w:pPr>
        <w:tabs>
          <w:tab w:val="left" w:pos="851"/>
          <w:tab w:val="left" w:pos="1134"/>
        </w:tabs>
        <w:spacing w:line="276" w:lineRule="auto"/>
        <w:ind w:firstLine="851"/>
        <w:jc w:val="both"/>
        <w:rPr>
          <w:rFonts w:eastAsia="Calibri"/>
          <w:szCs w:val="24"/>
        </w:rPr>
      </w:pPr>
      <w:r w:rsidRPr="00A360EC">
        <w:rPr>
          <w:szCs w:val="24"/>
          <w:lang w:eastAsia="lt-LT"/>
        </w:rPr>
        <w:t>19.3.7. fotokopijavimo, dokumentų rengimo ir kita specializuota įstaigai būdingų paslaugų veikla</w:t>
      </w:r>
      <w:r w:rsidRPr="00A360EC">
        <w:rPr>
          <w:rFonts w:eastAsia="Calibri"/>
          <w:szCs w:val="24"/>
        </w:rPr>
        <w:t>, kodas 82.19.</w:t>
      </w:r>
    </w:p>
    <w:p w14:paraId="051F57B7" w14:textId="77777777" w:rsidR="00A360EC" w:rsidRPr="00A360EC" w:rsidRDefault="00A360EC" w:rsidP="00A360EC">
      <w:pPr>
        <w:tabs>
          <w:tab w:val="left" w:pos="851"/>
          <w:tab w:val="left" w:pos="1134"/>
        </w:tabs>
        <w:spacing w:line="276" w:lineRule="auto"/>
        <w:ind w:firstLine="851"/>
        <w:jc w:val="both"/>
        <w:rPr>
          <w:rFonts w:eastAsia="Calibri"/>
          <w:szCs w:val="24"/>
        </w:rPr>
      </w:pPr>
      <w:r w:rsidRPr="00A360EC">
        <w:rPr>
          <w:rFonts w:eastAsia="Calibri"/>
          <w:szCs w:val="24"/>
        </w:rPr>
        <w:t xml:space="preserve">20. </w:t>
      </w:r>
      <w:r w:rsidRPr="00A360EC">
        <w:rPr>
          <w:szCs w:val="24"/>
        </w:rPr>
        <w:t xml:space="preserve">Gimnazijos tikslas – </w:t>
      </w:r>
      <w:r w:rsidRPr="00A360EC">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1E74C0CE"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21. Gimnazijos uždaviniai:</w:t>
      </w:r>
    </w:p>
    <w:p w14:paraId="00155098"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21.1. užtikrinti kokybišką pagrindinio ugdymo antrosios dalies ir vidurinio ugdymo programų vykdymą;</w:t>
      </w:r>
    </w:p>
    <w:p w14:paraId="4CC17BB5" w14:textId="77777777" w:rsidR="00A360EC" w:rsidRPr="00A360EC" w:rsidRDefault="00A360EC" w:rsidP="00A360EC">
      <w:pPr>
        <w:tabs>
          <w:tab w:val="left" w:pos="851"/>
          <w:tab w:val="left" w:pos="1134"/>
        </w:tabs>
        <w:spacing w:line="276" w:lineRule="auto"/>
        <w:ind w:firstLine="851"/>
        <w:jc w:val="both"/>
        <w:rPr>
          <w:szCs w:val="24"/>
        </w:rPr>
      </w:pPr>
      <w:r w:rsidRPr="00A360EC">
        <w:rPr>
          <w:szCs w:val="24"/>
        </w:rPr>
        <w:t>21.2. tenkinti mokinių pažinimo, lavinimosi ir saviraiškos poreikius;</w:t>
      </w:r>
    </w:p>
    <w:p w14:paraId="35B3BA34"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21.3. teikti mokiniams reikiamą švietimo ir kitą pagalbą;</w:t>
      </w:r>
    </w:p>
    <w:p w14:paraId="4AFB3023" w14:textId="69DF6242" w:rsidR="00A360EC" w:rsidRPr="00A360EC" w:rsidRDefault="00A360EC" w:rsidP="00A360EC">
      <w:pPr>
        <w:tabs>
          <w:tab w:val="left" w:pos="993"/>
          <w:tab w:val="left" w:pos="1134"/>
        </w:tabs>
        <w:spacing w:line="276" w:lineRule="auto"/>
        <w:ind w:firstLine="851"/>
        <w:jc w:val="both"/>
        <w:rPr>
          <w:szCs w:val="24"/>
        </w:rPr>
      </w:pPr>
      <w:r w:rsidRPr="00A360EC">
        <w:rPr>
          <w:szCs w:val="24"/>
        </w:rPr>
        <w:t>21.4. užtikrinti sveiką ir saugią mokymo(si) aplinką.</w:t>
      </w:r>
    </w:p>
    <w:p w14:paraId="217280FD"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 Vykdydama jai pavestus uždavinius, gimnazija atlieka šias funkcijas:</w:t>
      </w:r>
    </w:p>
    <w:p w14:paraId="40CB2E52"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lastRenderedPageBreak/>
        <w:t>22.1. organizuoja mokinių mokymąsi pagal visas gimnazijoje įgyvendinamas programas, taikydama Nuostatuose apibrėžtas mokymo formas ir mokymo proceso organizavimo būdus;</w:t>
      </w:r>
    </w:p>
    <w:p w14:paraId="4DBCD369" w14:textId="6778982D" w:rsidR="00A360EC" w:rsidRPr="00A360EC" w:rsidRDefault="00A360EC" w:rsidP="00A360EC">
      <w:pPr>
        <w:tabs>
          <w:tab w:val="left" w:pos="993"/>
          <w:tab w:val="left" w:pos="1134"/>
        </w:tabs>
        <w:spacing w:line="276" w:lineRule="auto"/>
        <w:ind w:firstLine="851"/>
        <w:jc w:val="both"/>
        <w:rPr>
          <w:szCs w:val="24"/>
        </w:rPr>
      </w:pPr>
      <w:r w:rsidRPr="00A360EC">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600731E4" w14:textId="1FDB1ED2" w:rsidR="00A360EC" w:rsidRPr="00A360EC" w:rsidRDefault="00A360EC" w:rsidP="00A360EC">
      <w:pPr>
        <w:tabs>
          <w:tab w:val="left" w:pos="993"/>
          <w:tab w:val="left" w:pos="1134"/>
        </w:tabs>
        <w:spacing w:line="276" w:lineRule="auto"/>
        <w:ind w:firstLine="851"/>
        <w:jc w:val="both"/>
        <w:rPr>
          <w:szCs w:val="24"/>
        </w:rPr>
      </w:pPr>
      <w:r w:rsidRPr="00A360EC">
        <w:rPr>
          <w:szCs w:val="24"/>
        </w:rPr>
        <w:t xml:space="preserve">22.3. rengia pritaikytas ir individualizuotas ugdymo programas specialiųjų ugdymosi poreikių </w:t>
      </w:r>
      <w:r w:rsidR="00666CB6">
        <w:rPr>
          <w:szCs w:val="24"/>
        </w:rPr>
        <w:t xml:space="preserve">turintiems </w:t>
      </w:r>
      <w:r w:rsidRPr="00A360EC">
        <w:rPr>
          <w:szCs w:val="24"/>
        </w:rPr>
        <w:t xml:space="preserve">mokiniams, ugdymo programas papildančius </w:t>
      </w:r>
      <w:r w:rsidR="00666CB6">
        <w:rPr>
          <w:szCs w:val="24"/>
        </w:rPr>
        <w:t>ir</w:t>
      </w:r>
      <w:r w:rsidRPr="00A360EC">
        <w:rPr>
          <w:szCs w:val="24"/>
        </w:rPr>
        <w:t xml:space="preserve"> mokinių poreikius tenkinančius programų modulius, neformaliojo vaikų švietimo programas;</w:t>
      </w:r>
    </w:p>
    <w:p w14:paraId="0F11F45D"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22.4. sudaro mokymo sutartis ir vykdo jose sutartus įsipareigojimus;</w:t>
      </w:r>
    </w:p>
    <w:p w14:paraId="3ED842EA"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22.5. vykdo pagrindinio ugdymo pasiekimų patikrinimus ir brandos egzaminus Lietuvos Respublikos švietimo, mokslo ir sporto ministro nustatyta tvarka;</w:t>
      </w:r>
    </w:p>
    <w:p w14:paraId="098BEE84"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5849F9D2"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22.7. teikia informacinę, pedagoginę, psichologinę, socialinę pedagoginę, specialiąją pedagoginę, specialiąją ar kitokią pagalbą;</w:t>
      </w:r>
    </w:p>
    <w:p w14:paraId="2901CC26"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22.8. vykdo mokinių sveikatos priežiūrą, pažintinę veiklą, profesinį orientavimą ir minimalios priežiūros priemones teisės aktų nustatyta tvarka;</w:t>
      </w:r>
    </w:p>
    <w:p w14:paraId="4501A5FF"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22.9. organizuoja mokinių laisvalaikį, užimtumą ir prevencinį darbą;</w:t>
      </w:r>
    </w:p>
    <w:p w14:paraId="6B49F975"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22.10. atlieka mokinio specialiųjų ugdymosi poreikių pirminį įvertinimą, organizuoja mokinių, turinčių specialiųjų ugdymosi poreikių, ugdymą Lietuvos Respublikos švietimo, mokslo ir sporto ministro nustatyta tvarka;</w:t>
      </w:r>
    </w:p>
    <w:p w14:paraId="0FF3E4D5"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22.11. teikia papildomas mokamas paslaugas teisės aktų nustatyta tvarka;</w:t>
      </w:r>
    </w:p>
    <w:p w14:paraId="1A9E8571" w14:textId="70C2ECB9" w:rsidR="00A360EC" w:rsidRPr="00A360EC" w:rsidRDefault="00A360EC" w:rsidP="00A360EC">
      <w:pPr>
        <w:tabs>
          <w:tab w:val="left" w:pos="993"/>
          <w:tab w:val="left" w:pos="1134"/>
        </w:tabs>
        <w:spacing w:line="276" w:lineRule="auto"/>
        <w:ind w:firstLine="851"/>
        <w:jc w:val="both"/>
        <w:rPr>
          <w:szCs w:val="24"/>
        </w:rPr>
      </w:pPr>
      <w:r w:rsidRPr="00A360EC">
        <w:rPr>
          <w:szCs w:val="24"/>
        </w:rPr>
        <w:t>22.12. sudaro sąlygas darbuotojams tobulinti profesinę kompetenciją, dal</w:t>
      </w:r>
      <w:r w:rsidR="00666CB6">
        <w:rPr>
          <w:szCs w:val="24"/>
        </w:rPr>
        <w:t>y</w:t>
      </w:r>
      <w:r w:rsidRPr="00A360EC">
        <w:rPr>
          <w:szCs w:val="24"/>
        </w:rPr>
        <w:t>tis gerąja patirtimi, rengti mokymus;</w:t>
      </w:r>
    </w:p>
    <w:p w14:paraId="4E71ED28"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22.13. nusistato gimnazijos bendruomenės narių elgesio normas, atsižvelgdama į Pedagogų etikos kodekso rekomendacijas;</w:t>
      </w:r>
    </w:p>
    <w:p w14:paraId="03A3FEB6" w14:textId="1FA885C9" w:rsidR="00A360EC" w:rsidRPr="00A360EC" w:rsidRDefault="00A360EC" w:rsidP="00A360EC">
      <w:pPr>
        <w:tabs>
          <w:tab w:val="left" w:pos="993"/>
          <w:tab w:val="left" w:pos="1134"/>
        </w:tabs>
        <w:spacing w:line="276" w:lineRule="auto"/>
        <w:ind w:firstLine="851"/>
        <w:jc w:val="both"/>
        <w:rPr>
          <w:szCs w:val="24"/>
        </w:rPr>
      </w:pPr>
      <w:r w:rsidRPr="00A360EC">
        <w:rPr>
          <w:szCs w:val="24"/>
        </w:rPr>
        <w:t>22.14. užtikrina higienos normas, teisės aktų reikalavimus atitinkančią sveiką, saugią mokymo(si) ir darbo aplinką;</w:t>
      </w:r>
    </w:p>
    <w:p w14:paraId="456F442A"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22.15. kuria, turtina, atnaujina ir (ar) pertvarko ugdymo turinio reikalavimams įgyvendinti reikiamą materialinę bazę ir edukacines aplinkas;</w:t>
      </w:r>
    </w:p>
    <w:p w14:paraId="5896D400"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22.16. organizuoja mokinių maitinimą gimnazijoje;</w:t>
      </w:r>
    </w:p>
    <w:p w14:paraId="2D4FEE8D"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22.17. vykdo gimnazijos veiklos kokybės įsivertinimą, numato priemones veiklai tobulinti;</w:t>
      </w:r>
    </w:p>
    <w:p w14:paraId="6E7F55EF"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22.18. viešai skelbia informaciją apie gimnazijos veiklą teisės aktų nustatyta tvarka;</w:t>
      </w:r>
      <w:bookmarkStart w:id="3" w:name="estr11"/>
      <w:bookmarkStart w:id="4" w:name="12str"/>
      <w:bookmarkEnd w:id="3"/>
      <w:bookmarkEnd w:id="4"/>
    </w:p>
    <w:p w14:paraId="2610B34D"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22.19. atlieka kitas Lietuvos Respublikos įstatymuose ir kituose teisės aktuose nustatytas funkcijas.</w:t>
      </w:r>
    </w:p>
    <w:p w14:paraId="69BB6604" w14:textId="77777777" w:rsidR="00A360EC" w:rsidRPr="00A360EC" w:rsidRDefault="00A360EC" w:rsidP="00A360EC">
      <w:pPr>
        <w:tabs>
          <w:tab w:val="left" w:pos="993"/>
          <w:tab w:val="left" w:pos="1134"/>
        </w:tabs>
        <w:spacing w:line="276" w:lineRule="auto"/>
        <w:ind w:firstLine="851"/>
        <w:jc w:val="both"/>
        <w:rPr>
          <w:szCs w:val="24"/>
        </w:rPr>
      </w:pPr>
      <w:r w:rsidRPr="00A360EC">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55458783" w14:textId="1F214344" w:rsidR="00A360EC" w:rsidRDefault="00A360EC" w:rsidP="00A36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p>
    <w:p w14:paraId="5A1E59F9" w14:textId="596E903B" w:rsidR="00DE6697" w:rsidRDefault="00DE6697" w:rsidP="00A36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p>
    <w:p w14:paraId="019FFB0F" w14:textId="77777777" w:rsidR="00DE6697" w:rsidRPr="00A360EC" w:rsidRDefault="00DE6697" w:rsidP="00A36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p>
    <w:p w14:paraId="676C812F" w14:textId="77777777" w:rsidR="00A360EC" w:rsidRPr="00A360EC" w:rsidRDefault="00A360EC" w:rsidP="00C41DED">
      <w:pPr>
        <w:widowControl w:val="0"/>
        <w:jc w:val="center"/>
        <w:rPr>
          <w:b/>
          <w:szCs w:val="24"/>
        </w:rPr>
      </w:pPr>
      <w:r w:rsidRPr="00A360EC">
        <w:rPr>
          <w:b/>
          <w:szCs w:val="24"/>
        </w:rPr>
        <w:lastRenderedPageBreak/>
        <w:t>III SKYRIUS</w:t>
      </w:r>
    </w:p>
    <w:p w14:paraId="48A4C4AF" w14:textId="77777777" w:rsidR="00A360EC" w:rsidRPr="00A360EC" w:rsidRDefault="00A360EC" w:rsidP="00C41DED">
      <w:pPr>
        <w:widowControl w:val="0"/>
        <w:jc w:val="center"/>
        <w:rPr>
          <w:b/>
          <w:szCs w:val="24"/>
        </w:rPr>
      </w:pPr>
      <w:r w:rsidRPr="00A360EC">
        <w:rPr>
          <w:b/>
          <w:szCs w:val="24"/>
          <w:lang w:eastAsia="lt-LT"/>
        </w:rPr>
        <w:t>GIMNAZIJOS TEISĖS IR PAREIGOS</w:t>
      </w:r>
    </w:p>
    <w:p w14:paraId="741A5AE4" w14:textId="77777777" w:rsidR="00A360EC" w:rsidRPr="00A360EC" w:rsidRDefault="00A360EC" w:rsidP="00C41DED">
      <w:pPr>
        <w:spacing w:line="276" w:lineRule="auto"/>
        <w:jc w:val="both"/>
        <w:rPr>
          <w:szCs w:val="24"/>
        </w:rPr>
      </w:pPr>
    </w:p>
    <w:p w14:paraId="321DDD8E" w14:textId="77777777" w:rsidR="00A360EC" w:rsidRPr="00A360EC" w:rsidRDefault="00A360EC" w:rsidP="00A360EC">
      <w:pPr>
        <w:tabs>
          <w:tab w:val="left" w:pos="851"/>
        </w:tabs>
        <w:spacing w:line="276" w:lineRule="auto"/>
        <w:ind w:firstLine="851"/>
        <w:jc w:val="both"/>
        <w:rPr>
          <w:szCs w:val="24"/>
        </w:rPr>
      </w:pPr>
      <w:r w:rsidRPr="00A360EC">
        <w:rPr>
          <w:szCs w:val="24"/>
        </w:rPr>
        <w:t>24. Gimnazija, įgyvendindama jai pavestą tikslą ir uždavinius, atlikdama jai priskirtas funkcijas, turi teisę:</w:t>
      </w:r>
    </w:p>
    <w:p w14:paraId="3EC96CD3" w14:textId="4DCBE5E9" w:rsidR="00A360EC" w:rsidRPr="00A360EC" w:rsidRDefault="00A360EC" w:rsidP="00A360EC">
      <w:pPr>
        <w:tabs>
          <w:tab w:val="left" w:pos="851"/>
        </w:tabs>
        <w:spacing w:line="276" w:lineRule="auto"/>
        <w:ind w:firstLine="851"/>
        <w:jc w:val="both"/>
        <w:rPr>
          <w:szCs w:val="24"/>
        </w:rPr>
      </w:pPr>
      <w:r w:rsidRPr="00A360EC">
        <w:rPr>
          <w:szCs w:val="24"/>
        </w:rPr>
        <w:t>24.1. parinkti mokymo metodus ir mokymo(si) būdus;</w:t>
      </w:r>
    </w:p>
    <w:p w14:paraId="5060A521" w14:textId="25D16D33" w:rsidR="00A360EC" w:rsidRPr="00A360EC" w:rsidRDefault="00A360EC" w:rsidP="00A360EC">
      <w:pPr>
        <w:tabs>
          <w:tab w:val="left" w:pos="851"/>
        </w:tabs>
        <w:spacing w:line="276" w:lineRule="auto"/>
        <w:ind w:firstLine="851"/>
        <w:jc w:val="both"/>
        <w:rPr>
          <w:szCs w:val="24"/>
        </w:rPr>
      </w:pPr>
      <w:r w:rsidRPr="00A360EC">
        <w:rPr>
          <w:szCs w:val="24"/>
        </w:rPr>
        <w:t>24.2. kurti naujus mokymo(si) modelius, užtikrinančius kokybišką ugdymą(si);</w:t>
      </w:r>
    </w:p>
    <w:p w14:paraId="26ABD1F5" w14:textId="77777777" w:rsidR="00A360EC" w:rsidRPr="00A360EC" w:rsidRDefault="00A360EC" w:rsidP="00A360EC">
      <w:pPr>
        <w:tabs>
          <w:tab w:val="left" w:pos="851"/>
        </w:tabs>
        <w:spacing w:line="276" w:lineRule="auto"/>
        <w:ind w:firstLine="851"/>
        <w:jc w:val="both"/>
        <w:rPr>
          <w:szCs w:val="24"/>
        </w:rPr>
      </w:pPr>
      <w:r w:rsidRPr="00A360EC">
        <w:rPr>
          <w:szCs w:val="24"/>
        </w:rPr>
        <w:t>24.3. bendradarbiauti su savo veiklai įtakos turinčiais fiziniais ir juridiniais asmenimis;</w:t>
      </w:r>
    </w:p>
    <w:p w14:paraId="28A27E38" w14:textId="77777777" w:rsidR="00A360EC" w:rsidRPr="00A360EC" w:rsidRDefault="00A360EC" w:rsidP="00A360EC">
      <w:pPr>
        <w:tabs>
          <w:tab w:val="left" w:pos="851"/>
        </w:tabs>
        <w:spacing w:line="276" w:lineRule="auto"/>
        <w:ind w:firstLine="851"/>
        <w:jc w:val="both"/>
        <w:rPr>
          <w:szCs w:val="24"/>
        </w:rPr>
      </w:pPr>
      <w:r w:rsidRPr="00A360EC">
        <w:rPr>
          <w:szCs w:val="24"/>
        </w:rPr>
        <w:t>24.4. Lietuvos Respublikos švietimo, mokslo ir sporto ministro nustatyta tvarka vykdyti šalies ir tarptautinius švietimo projektus;</w:t>
      </w:r>
    </w:p>
    <w:p w14:paraId="7CD0F87E" w14:textId="77777777" w:rsidR="00A360EC" w:rsidRPr="00A360EC" w:rsidRDefault="00A360EC" w:rsidP="00A360EC">
      <w:pPr>
        <w:tabs>
          <w:tab w:val="left" w:pos="851"/>
        </w:tabs>
        <w:spacing w:line="276" w:lineRule="auto"/>
        <w:ind w:firstLine="851"/>
        <w:jc w:val="both"/>
        <w:rPr>
          <w:szCs w:val="24"/>
        </w:rPr>
      </w:pPr>
      <w:r w:rsidRPr="00A360EC">
        <w:rPr>
          <w:szCs w:val="24"/>
        </w:rPr>
        <w:t>24.5. Lietuvos Respublikos įstatymų nustatyta tvarka stoti ir jungtis į asociacijas, dalyvauti jų veikloje;</w:t>
      </w:r>
    </w:p>
    <w:p w14:paraId="77D9E4EB" w14:textId="77777777" w:rsidR="00A360EC" w:rsidRPr="00A360EC" w:rsidRDefault="00A360EC" w:rsidP="00A360EC">
      <w:pPr>
        <w:tabs>
          <w:tab w:val="left" w:pos="851"/>
        </w:tabs>
        <w:spacing w:line="276" w:lineRule="auto"/>
        <w:ind w:firstLine="851"/>
        <w:jc w:val="both"/>
        <w:rPr>
          <w:szCs w:val="24"/>
        </w:rPr>
      </w:pPr>
      <w:r w:rsidRPr="00A360EC">
        <w:rPr>
          <w:szCs w:val="24"/>
        </w:rPr>
        <w:t>24.6. gauti paramą Lietuvos Respublikos labdaros ir paramos įstatymo nustatyta tvarka;</w:t>
      </w:r>
    </w:p>
    <w:p w14:paraId="7D3001FB" w14:textId="77777777" w:rsidR="00A360EC" w:rsidRPr="00A360EC" w:rsidRDefault="00A360EC" w:rsidP="00A360EC">
      <w:pPr>
        <w:tabs>
          <w:tab w:val="left" w:pos="993"/>
        </w:tabs>
        <w:spacing w:line="276" w:lineRule="auto"/>
        <w:ind w:firstLine="851"/>
        <w:jc w:val="both"/>
        <w:rPr>
          <w:szCs w:val="24"/>
        </w:rPr>
      </w:pPr>
      <w:r w:rsidRPr="00A360EC">
        <w:rPr>
          <w:szCs w:val="24"/>
        </w:rPr>
        <w:t>24.7. naudotis kitomis teisės aktų suteiktomis teisėmis.</w:t>
      </w:r>
    </w:p>
    <w:p w14:paraId="35C8E8B4" w14:textId="77777777" w:rsidR="00A360EC" w:rsidRPr="00A360EC" w:rsidRDefault="00A360EC" w:rsidP="00A360EC">
      <w:pPr>
        <w:tabs>
          <w:tab w:val="left" w:pos="993"/>
        </w:tabs>
        <w:spacing w:line="276" w:lineRule="auto"/>
        <w:ind w:firstLine="851"/>
        <w:jc w:val="both"/>
        <w:rPr>
          <w:szCs w:val="24"/>
        </w:rPr>
      </w:pPr>
      <w:r w:rsidRPr="00A360EC">
        <w:rPr>
          <w:szCs w:val="24"/>
        </w:rPr>
        <w:t>25. Gimnazijos pareigos – užtikrinti pavesto tikslo ir uždavinių įgyvendinimą, priskirtų funkcijų kokybišką atlikimą.</w:t>
      </w:r>
    </w:p>
    <w:p w14:paraId="7794183B" w14:textId="77777777" w:rsidR="00A360EC" w:rsidRPr="00A360EC" w:rsidRDefault="00A360EC" w:rsidP="00A360EC">
      <w:pPr>
        <w:spacing w:line="276" w:lineRule="auto"/>
        <w:ind w:firstLine="851"/>
        <w:jc w:val="both"/>
        <w:rPr>
          <w:szCs w:val="24"/>
        </w:rPr>
      </w:pPr>
    </w:p>
    <w:p w14:paraId="07727D48" w14:textId="77777777" w:rsidR="00A360EC" w:rsidRPr="00A360EC" w:rsidRDefault="00A360EC" w:rsidP="00C41DED">
      <w:pPr>
        <w:widowControl w:val="0"/>
        <w:jc w:val="center"/>
        <w:rPr>
          <w:b/>
          <w:szCs w:val="24"/>
        </w:rPr>
      </w:pPr>
      <w:r w:rsidRPr="00A360EC">
        <w:rPr>
          <w:b/>
          <w:szCs w:val="24"/>
        </w:rPr>
        <w:t>IV SKYRIUS</w:t>
      </w:r>
    </w:p>
    <w:p w14:paraId="4E3CF1B9" w14:textId="77777777" w:rsidR="00A360EC" w:rsidRPr="00A360EC" w:rsidRDefault="00A360EC" w:rsidP="00C41DED">
      <w:pPr>
        <w:widowControl w:val="0"/>
        <w:jc w:val="center"/>
        <w:rPr>
          <w:b/>
          <w:szCs w:val="24"/>
        </w:rPr>
      </w:pPr>
      <w:r w:rsidRPr="00A360EC">
        <w:rPr>
          <w:b/>
          <w:szCs w:val="24"/>
        </w:rPr>
        <w:t>GIMNAZIJOS VEIKLOS ORGANIZAVIMAS IR VALDYMAS</w:t>
      </w:r>
    </w:p>
    <w:p w14:paraId="13121363" w14:textId="77777777" w:rsidR="00A360EC" w:rsidRPr="00A360EC" w:rsidRDefault="00A360EC" w:rsidP="00A360EC">
      <w:pPr>
        <w:spacing w:line="276" w:lineRule="auto"/>
        <w:ind w:firstLine="851"/>
        <w:jc w:val="both"/>
        <w:rPr>
          <w:szCs w:val="24"/>
        </w:rPr>
      </w:pPr>
    </w:p>
    <w:p w14:paraId="377E73E3" w14:textId="77777777" w:rsidR="00A360EC" w:rsidRPr="00A360EC" w:rsidRDefault="00A360EC" w:rsidP="00A360EC">
      <w:pPr>
        <w:tabs>
          <w:tab w:val="left" w:pos="993"/>
        </w:tabs>
        <w:spacing w:line="276" w:lineRule="auto"/>
        <w:ind w:firstLine="851"/>
        <w:jc w:val="both"/>
        <w:rPr>
          <w:szCs w:val="24"/>
        </w:rPr>
      </w:pPr>
      <w:r w:rsidRPr="00A360EC">
        <w:rPr>
          <w:szCs w:val="24"/>
        </w:rPr>
        <w:t>26. Gimnazijos veikla organizuojama pagal:</w:t>
      </w:r>
    </w:p>
    <w:p w14:paraId="0930AAC7" w14:textId="77777777" w:rsidR="00A360EC" w:rsidRPr="00A360EC" w:rsidRDefault="00A360EC" w:rsidP="00A360EC">
      <w:pPr>
        <w:tabs>
          <w:tab w:val="left" w:pos="993"/>
        </w:tabs>
        <w:spacing w:line="276" w:lineRule="auto"/>
        <w:ind w:firstLine="851"/>
        <w:jc w:val="both"/>
        <w:rPr>
          <w:szCs w:val="24"/>
        </w:rPr>
      </w:pPr>
      <w:r w:rsidRPr="00A360EC">
        <w:rPr>
          <w:szCs w:val="24"/>
        </w:rPr>
        <w:t>26.1. direktoriaus patvirtintą strateginį veiklos planą, kuriam yra pritarusios gimnazijos taryba (toliau – Taryba) ir Savivaldybės vykdomoji institucija ar jos įgaliotas asmuo;</w:t>
      </w:r>
    </w:p>
    <w:p w14:paraId="2B144992" w14:textId="77777777" w:rsidR="00A360EC" w:rsidRPr="00A360EC" w:rsidRDefault="00A360EC" w:rsidP="00A360EC">
      <w:pPr>
        <w:tabs>
          <w:tab w:val="left" w:pos="993"/>
        </w:tabs>
        <w:spacing w:line="276" w:lineRule="auto"/>
        <w:ind w:firstLine="851"/>
        <w:jc w:val="both"/>
        <w:rPr>
          <w:szCs w:val="24"/>
        </w:rPr>
      </w:pPr>
      <w:r w:rsidRPr="00A360EC">
        <w:rPr>
          <w:szCs w:val="24"/>
        </w:rPr>
        <w:t>26.2. direktoriaus patvirtintą gimnazijos metinį veiklos planą, kuriam yra pritarusi Taryba;</w:t>
      </w:r>
    </w:p>
    <w:p w14:paraId="44571F22" w14:textId="77777777" w:rsidR="00A360EC" w:rsidRPr="00A360EC" w:rsidRDefault="00A360EC" w:rsidP="00A360EC">
      <w:pPr>
        <w:tabs>
          <w:tab w:val="left" w:pos="993"/>
        </w:tabs>
        <w:spacing w:line="276" w:lineRule="auto"/>
        <w:ind w:firstLine="851"/>
        <w:jc w:val="both"/>
        <w:rPr>
          <w:szCs w:val="24"/>
        </w:rPr>
      </w:pPr>
      <w:r w:rsidRPr="00A360EC">
        <w:rPr>
          <w:szCs w:val="24"/>
        </w:rPr>
        <w:t>26.3. direktoriaus patvirtintą gimnazijos ugdymo planą, suderintą su Taryba ir Savivaldybės vykdomąja institucija ar jos įgaliotu asmeniu.</w:t>
      </w:r>
    </w:p>
    <w:p w14:paraId="5D5244ED" w14:textId="77777777" w:rsidR="00A360EC" w:rsidRPr="00A360EC" w:rsidRDefault="00A360EC" w:rsidP="00A360EC">
      <w:pPr>
        <w:tabs>
          <w:tab w:val="left" w:pos="993"/>
        </w:tabs>
        <w:spacing w:line="276" w:lineRule="auto"/>
        <w:ind w:firstLine="851"/>
        <w:jc w:val="both"/>
        <w:rPr>
          <w:szCs w:val="24"/>
        </w:rPr>
      </w:pPr>
      <w:r w:rsidRPr="00A360EC">
        <w:rPr>
          <w:szCs w:val="24"/>
        </w:rPr>
        <w:t>27. Gimnazijai vadovauja direktorius, penkeriems metams skiriamas į pareigas atviro konkurso būdu ir atleidžiamas iš jų teisės aktų nustatyta tvarka. Gimnazijos direktoriumi gali būti tik nepriekaištingos reputacijos asmuo.</w:t>
      </w:r>
    </w:p>
    <w:p w14:paraId="382B0F51" w14:textId="77777777" w:rsidR="00A360EC" w:rsidRPr="00A360EC" w:rsidRDefault="00A360EC" w:rsidP="00A360EC">
      <w:pPr>
        <w:tabs>
          <w:tab w:val="left" w:pos="993"/>
        </w:tabs>
        <w:spacing w:line="276" w:lineRule="auto"/>
        <w:ind w:firstLine="851"/>
        <w:jc w:val="both"/>
        <w:rPr>
          <w:szCs w:val="24"/>
        </w:rPr>
      </w:pPr>
      <w:r w:rsidRPr="00A360EC">
        <w:rPr>
          <w:szCs w:val="24"/>
        </w:rPr>
        <w:t>28. Direktorius:</w:t>
      </w:r>
    </w:p>
    <w:p w14:paraId="66F75A62" w14:textId="77777777" w:rsidR="00A360EC" w:rsidRPr="00A360EC" w:rsidRDefault="00A360EC" w:rsidP="00A360EC">
      <w:pPr>
        <w:tabs>
          <w:tab w:val="left" w:pos="993"/>
        </w:tabs>
        <w:spacing w:line="276" w:lineRule="auto"/>
        <w:ind w:firstLine="851"/>
        <w:jc w:val="both"/>
        <w:rPr>
          <w:szCs w:val="24"/>
        </w:rPr>
      </w:pPr>
      <w:r w:rsidRPr="00A360EC">
        <w:rPr>
          <w:szCs w:val="24"/>
        </w:rPr>
        <w:t>28.1. vadovauja gimnazijos strateginio plano ir metinių veiklos planų, švietimo programų, rekomendacijų dėl smurto prevencijos priemonių gimnazijoje įgyvendinimo rengimui, juos tvirtina, vadovauja jų vykdymui;</w:t>
      </w:r>
    </w:p>
    <w:p w14:paraId="3A535824" w14:textId="77777777" w:rsidR="00A360EC" w:rsidRPr="00A360EC" w:rsidRDefault="00A360EC" w:rsidP="00A360EC">
      <w:pPr>
        <w:tabs>
          <w:tab w:val="left" w:pos="993"/>
        </w:tabs>
        <w:spacing w:line="276" w:lineRule="auto"/>
        <w:ind w:firstLine="851"/>
        <w:jc w:val="both"/>
        <w:rPr>
          <w:szCs w:val="24"/>
        </w:rPr>
      </w:pPr>
      <w:r w:rsidRPr="00A360EC">
        <w:rPr>
          <w:szCs w:val="24"/>
        </w:rPr>
        <w:t>28.2. organizuoja ir koordinuoja gimnazijos veiklą pavestoms funkcijoms atlikti, uždaviniams įgyvendinti;</w:t>
      </w:r>
    </w:p>
    <w:p w14:paraId="2A691E31" w14:textId="77777777" w:rsidR="00A360EC" w:rsidRPr="00A360EC" w:rsidRDefault="00A360EC" w:rsidP="00A360EC">
      <w:pPr>
        <w:tabs>
          <w:tab w:val="left" w:pos="993"/>
        </w:tabs>
        <w:spacing w:line="276" w:lineRule="auto"/>
        <w:ind w:firstLine="851"/>
        <w:jc w:val="both"/>
        <w:rPr>
          <w:szCs w:val="24"/>
        </w:rPr>
      </w:pPr>
      <w:r w:rsidRPr="00A360EC">
        <w:rPr>
          <w:szCs w:val="24"/>
        </w:rPr>
        <w:t>28.3. vykdo pedagoginės veiklos ir jos veiksmingumo stebėseną, analizuoja ir vertina gimnazijos veiklos, materialinių ir valdymo išteklių būklę;</w:t>
      </w:r>
    </w:p>
    <w:p w14:paraId="1DB811B9" w14:textId="77777777" w:rsidR="00A360EC" w:rsidRPr="00A360EC" w:rsidRDefault="00A360EC" w:rsidP="00A360EC">
      <w:pPr>
        <w:tabs>
          <w:tab w:val="left" w:pos="993"/>
        </w:tabs>
        <w:spacing w:line="276" w:lineRule="auto"/>
        <w:ind w:firstLine="851"/>
        <w:jc w:val="both"/>
        <w:rPr>
          <w:szCs w:val="24"/>
        </w:rPr>
      </w:pPr>
      <w:r w:rsidRPr="00A360EC">
        <w:rPr>
          <w:szCs w:val="24"/>
        </w:rPr>
        <w:t>28.4. tvirtina gimnazijos vidaus struktūrą, gimnazijos darbuotojų pareigybių sąrašą, neviršydamas nustatyto didžiausio leistino pareigybių skaičiaus;</w:t>
      </w:r>
    </w:p>
    <w:p w14:paraId="398CAA78" w14:textId="77777777" w:rsidR="00A360EC" w:rsidRPr="00A360EC" w:rsidRDefault="00A360EC" w:rsidP="00A360EC">
      <w:pPr>
        <w:tabs>
          <w:tab w:val="left" w:pos="993"/>
        </w:tabs>
        <w:spacing w:line="276" w:lineRule="auto"/>
        <w:ind w:firstLine="851"/>
        <w:jc w:val="both"/>
        <w:rPr>
          <w:szCs w:val="24"/>
        </w:rPr>
      </w:pPr>
      <w:r w:rsidRPr="00A360EC">
        <w:rPr>
          <w:szCs w:val="24"/>
        </w:rPr>
        <w:t>28.5. nustato gimnazijos struktūrinių padalinių tikslus, uždavinius, funkcijas, direktoriaus pavaduotojų, struktūrinių padalinių vadovų veiklos sritis;</w:t>
      </w:r>
    </w:p>
    <w:p w14:paraId="64748346" w14:textId="77777777" w:rsidR="00A360EC" w:rsidRPr="00A360EC" w:rsidRDefault="00A360EC" w:rsidP="00A360EC">
      <w:pPr>
        <w:tabs>
          <w:tab w:val="left" w:pos="993"/>
        </w:tabs>
        <w:spacing w:line="276" w:lineRule="auto"/>
        <w:ind w:firstLine="851"/>
        <w:jc w:val="both"/>
        <w:rPr>
          <w:szCs w:val="24"/>
        </w:rPr>
      </w:pPr>
      <w:r w:rsidRPr="00A360EC">
        <w:rPr>
          <w:szCs w:val="24"/>
        </w:rPr>
        <w:t>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64DD11C8" w14:textId="77777777" w:rsidR="00A360EC" w:rsidRPr="00A360EC" w:rsidRDefault="00A360EC" w:rsidP="00A360EC">
      <w:pPr>
        <w:tabs>
          <w:tab w:val="left" w:pos="993"/>
        </w:tabs>
        <w:spacing w:line="276" w:lineRule="auto"/>
        <w:ind w:firstLine="851"/>
        <w:jc w:val="both"/>
        <w:rPr>
          <w:szCs w:val="24"/>
        </w:rPr>
      </w:pPr>
      <w:r w:rsidRPr="00A360EC">
        <w:rPr>
          <w:szCs w:val="24"/>
        </w:rPr>
        <w:t>28.7. priima mokinius į gimnaziją Savivaldybės tarybos nustatyta tvarka, sudaro mokymo sutartis teisės aktų nustatyta tvarka;</w:t>
      </w:r>
    </w:p>
    <w:p w14:paraId="10002171" w14:textId="77777777" w:rsidR="00A360EC" w:rsidRPr="00A360EC" w:rsidRDefault="00A360EC" w:rsidP="00A360EC">
      <w:pPr>
        <w:tabs>
          <w:tab w:val="left" w:pos="993"/>
        </w:tabs>
        <w:spacing w:line="276" w:lineRule="auto"/>
        <w:ind w:firstLine="851"/>
        <w:jc w:val="both"/>
        <w:rPr>
          <w:szCs w:val="24"/>
        </w:rPr>
      </w:pPr>
      <w:r w:rsidRPr="00A360EC">
        <w:rPr>
          <w:szCs w:val="24"/>
        </w:rPr>
        <w:lastRenderedPageBreak/>
        <w:t>28.8. vadovaudamasis įstatymais ir kitais teisės aktais, nustato darbuotojų ir mokinių teises, pareigas ir atsakomybę;</w:t>
      </w:r>
    </w:p>
    <w:p w14:paraId="700FA239" w14:textId="77777777" w:rsidR="00A360EC" w:rsidRPr="00A360EC" w:rsidRDefault="00A360EC" w:rsidP="00A360EC">
      <w:pPr>
        <w:tabs>
          <w:tab w:val="left" w:pos="993"/>
        </w:tabs>
        <w:spacing w:line="276" w:lineRule="auto"/>
        <w:ind w:firstLine="851"/>
        <w:jc w:val="both"/>
        <w:rPr>
          <w:szCs w:val="24"/>
        </w:rPr>
      </w:pPr>
      <w:r w:rsidRPr="00A360EC">
        <w:rPr>
          <w:szCs w:val="24"/>
        </w:rPr>
        <w:t xml:space="preserve">28.9. sudaro mokiniams ir darbuotojams </w:t>
      </w:r>
      <w:hyperlink r:id="rId9" w:anchor="80z#80z" w:history="1">
        <w:r w:rsidRPr="00A360EC">
          <w:rPr>
            <w:szCs w:val="24"/>
          </w:rPr>
          <w:t>saugias</w:t>
        </w:r>
      </w:hyperlink>
      <w:r w:rsidRPr="00A360EC">
        <w:rPr>
          <w:szCs w:val="24"/>
        </w:rPr>
        <w:t xml:space="preserve"> ir sveikatai nekenksmingas darbo sąlygas visais su mokymusi ir darbu susijusiais aspektais, organizuoja trūkstamų mokytojų paiešką;</w:t>
      </w:r>
    </w:p>
    <w:p w14:paraId="22CF4B10" w14:textId="77777777" w:rsidR="00A360EC" w:rsidRPr="00A360EC" w:rsidRDefault="00A360EC" w:rsidP="00A360EC">
      <w:pPr>
        <w:tabs>
          <w:tab w:val="left" w:pos="993"/>
        </w:tabs>
        <w:spacing w:line="276" w:lineRule="auto"/>
        <w:ind w:firstLine="851"/>
        <w:jc w:val="both"/>
        <w:rPr>
          <w:szCs w:val="24"/>
        </w:rPr>
      </w:pPr>
      <w:r w:rsidRPr="00A360EC">
        <w:rPr>
          <w:szCs w:val="24"/>
        </w:rPr>
        <w:t>28.10. suderinęs su Taryba, tvirtina gimnazijos darbo tvarkos taisykles, kitus gimnazijos veiklą reglamentuojančius dokumentus;</w:t>
      </w:r>
    </w:p>
    <w:p w14:paraId="057F5D16" w14:textId="77777777" w:rsidR="00A360EC" w:rsidRPr="00A360EC" w:rsidRDefault="00A360EC" w:rsidP="00A360EC">
      <w:pPr>
        <w:tabs>
          <w:tab w:val="left" w:pos="993"/>
        </w:tabs>
        <w:spacing w:line="276" w:lineRule="auto"/>
        <w:ind w:firstLine="851"/>
        <w:jc w:val="both"/>
        <w:rPr>
          <w:szCs w:val="24"/>
        </w:rPr>
      </w:pPr>
      <w:r w:rsidRPr="00A360EC">
        <w:rPr>
          <w:szCs w:val="24"/>
        </w:rPr>
        <w:t>28.11. svarsto ir priima sprendimus, susijusius su gimnazijos lėšų (įskaitant lėšas, skirtas gimnazijos darbuotojų darbo užmokesčiui), turto naudojimu ir disponavimu juo;</w:t>
      </w:r>
    </w:p>
    <w:p w14:paraId="0222D848" w14:textId="77777777" w:rsidR="00A360EC" w:rsidRPr="00A360EC" w:rsidRDefault="00A360EC" w:rsidP="00A360EC">
      <w:pPr>
        <w:tabs>
          <w:tab w:val="left" w:pos="993"/>
        </w:tabs>
        <w:spacing w:line="276" w:lineRule="auto"/>
        <w:ind w:firstLine="851"/>
        <w:jc w:val="both"/>
        <w:rPr>
          <w:szCs w:val="24"/>
        </w:rPr>
      </w:pPr>
      <w:r w:rsidRPr="00A360EC">
        <w:rPr>
          <w:szCs w:val="24"/>
        </w:rPr>
        <w:t>28.12. rūpinasi intelektiniais, materialiniais, finansiniais, informaciniais ištekliais teisės aktų nustatyta tvarka, užtikrina jų optimalų valdymą ir naudojimą;</w:t>
      </w:r>
    </w:p>
    <w:p w14:paraId="0DCFF9FB" w14:textId="77777777" w:rsidR="00A360EC" w:rsidRPr="00A360EC" w:rsidRDefault="00A360EC" w:rsidP="00A360EC">
      <w:pPr>
        <w:tabs>
          <w:tab w:val="left" w:pos="993"/>
        </w:tabs>
        <w:spacing w:line="276" w:lineRule="auto"/>
        <w:ind w:firstLine="851"/>
        <w:jc w:val="both"/>
        <w:rPr>
          <w:szCs w:val="24"/>
        </w:rPr>
      </w:pPr>
      <w:r w:rsidRPr="00A360EC">
        <w:rPr>
          <w:szCs w:val="24"/>
        </w:rPr>
        <w:t>28.13. garantuoja, kad pagal Lietuvos Respublikos viešojo sektoriaus atskaitomybės įstatymą teikiami ataskaitų rinkiniai ir statistinės ataskaitos būtų teisingi;</w:t>
      </w:r>
    </w:p>
    <w:p w14:paraId="7EB5D205" w14:textId="77777777" w:rsidR="00A360EC" w:rsidRPr="00A360EC" w:rsidRDefault="00A360EC" w:rsidP="00A360EC">
      <w:pPr>
        <w:tabs>
          <w:tab w:val="left" w:pos="993"/>
        </w:tabs>
        <w:spacing w:line="276" w:lineRule="auto"/>
        <w:ind w:firstLine="851"/>
        <w:jc w:val="both"/>
        <w:rPr>
          <w:szCs w:val="24"/>
        </w:rPr>
      </w:pPr>
      <w:r w:rsidRPr="00A360EC">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04717BC" w14:textId="019532D7" w:rsidR="00A360EC" w:rsidRPr="00A360EC" w:rsidRDefault="00A360EC" w:rsidP="00A360EC">
      <w:pPr>
        <w:tabs>
          <w:tab w:val="left" w:pos="993"/>
        </w:tabs>
        <w:spacing w:line="276" w:lineRule="auto"/>
        <w:ind w:firstLine="851"/>
        <w:jc w:val="both"/>
        <w:rPr>
          <w:szCs w:val="24"/>
        </w:rPr>
      </w:pPr>
      <w:r w:rsidRPr="00A360EC">
        <w:rPr>
          <w:szCs w:val="24"/>
        </w:rPr>
        <w:t xml:space="preserve">28.15. </w:t>
      </w:r>
      <w:r w:rsidR="009A3995">
        <w:rPr>
          <w:szCs w:val="24"/>
        </w:rPr>
        <w:t>kasmet</w:t>
      </w:r>
      <w:r w:rsidRPr="00A360EC">
        <w:rPr>
          <w:szCs w:val="24"/>
        </w:rPr>
        <w:t xml:space="preserve"> teikia gimnazijos bendruomenei ir Tarybai svarstyti ir viešai paskelbia savo metų veiklos ataskaitą;</w:t>
      </w:r>
    </w:p>
    <w:p w14:paraId="62663BF8" w14:textId="77777777" w:rsidR="00A360EC" w:rsidRPr="00A360EC" w:rsidRDefault="00A360EC" w:rsidP="00A360EC">
      <w:pPr>
        <w:tabs>
          <w:tab w:val="left" w:pos="993"/>
        </w:tabs>
        <w:spacing w:line="276" w:lineRule="auto"/>
        <w:ind w:firstLine="851"/>
        <w:jc w:val="both"/>
        <w:rPr>
          <w:szCs w:val="24"/>
        </w:rPr>
      </w:pPr>
      <w:r w:rsidRPr="00A360EC">
        <w:rPr>
          <w:szCs w:val="24"/>
        </w:rPr>
        <w:t>28.16. užtikrina veiksmingą gimnazijos vidaus kontrolės sistemos sukūrimą, jos veikimą ir tobulinimą;</w:t>
      </w:r>
    </w:p>
    <w:p w14:paraId="07178D89" w14:textId="77777777" w:rsidR="00A360EC" w:rsidRPr="00A360EC" w:rsidRDefault="00A360EC" w:rsidP="00A360EC">
      <w:pPr>
        <w:tabs>
          <w:tab w:val="left" w:pos="993"/>
        </w:tabs>
        <w:spacing w:line="276" w:lineRule="auto"/>
        <w:ind w:firstLine="851"/>
        <w:jc w:val="both"/>
        <w:rPr>
          <w:szCs w:val="24"/>
        </w:rPr>
      </w:pPr>
      <w:r w:rsidRPr="00A360EC">
        <w:rPr>
          <w:szCs w:val="24"/>
        </w:rPr>
        <w:t>28.17. leidžia įsakymus, kontroliuoja jų vykdymą;</w:t>
      </w:r>
    </w:p>
    <w:p w14:paraId="2D9D7E96" w14:textId="77777777" w:rsidR="00A360EC" w:rsidRPr="00A360EC" w:rsidRDefault="00A360EC" w:rsidP="00A360EC">
      <w:pPr>
        <w:tabs>
          <w:tab w:val="left" w:pos="993"/>
        </w:tabs>
        <w:spacing w:line="276" w:lineRule="auto"/>
        <w:ind w:firstLine="851"/>
        <w:jc w:val="both"/>
        <w:rPr>
          <w:szCs w:val="24"/>
        </w:rPr>
      </w:pPr>
      <w:r w:rsidRPr="00A360EC">
        <w:rPr>
          <w:szCs w:val="24"/>
        </w:rPr>
        <w:t>28.18. sudaro teisės aktų nustatytas komisijas, darbo, projektines ir metodines grupes, metodinę tarybą;</w:t>
      </w:r>
    </w:p>
    <w:p w14:paraId="0E0E14B7" w14:textId="77777777" w:rsidR="00A360EC" w:rsidRPr="00A360EC" w:rsidRDefault="00A360EC" w:rsidP="00A360EC">
      <w:pPr>
        <w:tabs>
          <w:tab w:val="left" w:pos="993"/>
        </w:tabs>
        <w:spacing w:line="276" w:lineRule="auto"/>
        <w:ind w:firstLine="851"/>
        <w:jc w:val="both"/>
        <w:rPr>
          <w:szCs w:val="24"/>
        </w:rPr>
      </w:pPr>
      <w:r w:rsidRPr="00A360EC">
        <w:rPr>
          <w:szCs w:val="24"/>
        </w:rPr>
        <w:t>28.19. gimnazijos vardu sudaro sutartis dėl gimnazijos funkcijų atlikimo;</w:t>
      </w:r>
    </w:p>
    <w:p w14:paraId="4D3D6A40" w14:textId="77777777" w:rsidR="00A360EC" w:rsidRPr="00A360EC" w:rsidRDefault="00A360EC" w:rsidP="00A360EC">
      <w:pPr>
        <w:tabs>
          <w:tab w:val="left" w:pos="993"/>
        </w:tabs>
        <w:spacing w:line="276" w:lineRule="auto"/>
        <w:ind w:firstLine="851"/>
        <w:jc w:val="both"/>
        <w:rPr>
          <w:szCs w:val="24"/>
        </w:rPr>
      </w:pPr>
      <w:r w:rsidRPr="00A360EC">
        <w:rPr>
          <w:szCs w:val="24"/>
        </w:rPr>
        <w:t>28.20. organizuoja gimnazijos dokumentų saugojimą ir valdymą teisės aktų nustatyta tvarka;</w:t>
      </w:r>
    </w:p>
    <w:p w14:paraId="4821F4D0" w14:textId="77777777" w:rsidR="00A360EC" w:rsidRPr="00A360EC" w:rsidRDefault="00A360EC" w:rsidP="00A360EC">
      <w:pPr>
        <w:tabs>
          <w:tab w:val="left" w:pos="993"/>
        </w:tabs>
        <w:spacing w:line="276" w:lineRule="auto"/>
        <w:ind w:firstLine="851"/>
        <w:jc w:val="both"/>
        <w:rPr>
          <w:szCs w:val="24"/>
        </w:rPr>
      </w:pPr>
      <w:r w:rsidRPr="00A360EC">
        <w:rPr>
          <w:szCs w:val="24"/>
        </w:rPr>
        <w:t>28.21. inicijuoja gimnazijos savivaldos institucijų sudarymą ir skatina jų veiklą;</w:t>
      </w:r>
    </w:p>
    <w:p w14:paraId="59B9A80D" w14:textId="77777777" w:rsidR="00A360EC" w:rsidRPr="00A360EC" w:rsidRDefault="00A360EC" w:rsidP="00A360EC">
      <w:pPr>
        <w:tabs>
          <w:tab w:val="left" w:pos="993"/>
        </w:tabs>
        <w:spacing w:line="276" w:lineRule="auto"/>
        <w:ind w:firstLine="851"/>
        <w:jc w:val="both"/>
        <w:rPr>
          <w:szCs w:val="24"/>
        </w:rPr>
      </w:pPr>
      <w:r w:rsidRPr="00A360EC">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270E86B" w14:textId="77777777" w:rsidR="00A360EC" w:rsidRPr="00A360EC" w:rsidRDefault="00A360EC" w:rsidP="00A360EC">
      <w:pPr>
        <w:tabs>
          <w:tab w:val="left" w:pos="993"/>
        </w:tabs>
        <w:spacing w:line="276" w:lineRule="auto"/>
        <w:ind w:firstLine="851"/>
        <w:jc w:val="both"/>
        <w:rPr>
          <w:szCs w:val="24"/>
        </w:rPr>
      </w:pPr>
      <w:r w:rsidRPr="00A360EC">
        <w:rPr>
          <w:szCs w:val="24"/>
        </w:rPr>
        <w:t>28.23. atstovauja gimnazijai kitose institucijose, įstaigose;</w:t>
      </w:r>
    </w:p>
    <w:p w14:paraId="009127B8" w14:textId="77777777" w:rsidR="00A360EC" w:rsidRPr="00A360EC" w:rsidRDefault="00A360EC" w:rsidP="00A360EC">
      <w:pPr>
        <w:tabs>
          <w:tab w:val="left" w:pos="993"/>
        </w:tabs>
        <w:spacing w:line="276" w:lineRule="auto"/>
        <w:ind w:firstLine="851"/>
        <w:jc w:val="both"/>
        <w:rPr>
          <w:szCs w:val="24"/>
        </w:rPr>
      </w:pPr>
      <w:r w:rsidRPr="00A360EC">
        <w:rPr>
          <w:szCs w:val="24"/>
        </w:rPr>
        <w:t>28.24. tvirtina neformaliojo vaikų švietimo, pasirenkamųjų dalykų ir modulių programas;</w:t>
      </w:r>
    </w:p>
    <w:p w14:paraId="5BAD5EF6" w14:textId="77777777" w:rsidR="00A360EC" w:rsidRPr="00A360EC" w:rsidRDefault="00A360EC" w:rsidP="00A360EC">
      <w:pPr>
        <w:tabs>
          <w:tab w:val="left" w:pos="993"/>
        </w:tabs>
        <w:spacing w:line="276" w:lineRule="auto"/>
        <w:ind w:firstLine="851"/>
        <w:jc w:val="both"/>
        <w:rPr>
          <w:szCs w:val="24"/>
        </w:rPr>
      </w:pPr>
      <w:r w:rsidRPr="00A360EC">
        <w:rPr>
          <w:szCs w:val="24"/>
        </w:rPr>
        <w:t>28.25. inicijuoja gimnazijos veiklos kokybės įsivertinimą;</w:t>
      </w:r>
    </w:p>
    <w:p w14:paraId="2520E826" w14:textId="77777777" w:rsidR="00A360EC" w:rsidRPr="00A360EC" w:rsidRDefault="00A360EC" w:rsidP="00A360EC">
      <w:pPr>
        <w:tabs>
          <w:tab w:val="left" w:pos="993"/>
        </w:tabs>
        <w:spacing w:line="276" w:lineRule="auto"/>
        <w:ind w:firstLine="851"/>
        <w:jc w:val="both"/>
        <w:rPr>
          <w:szCs w:val="24"/>
        </w:rPr>
      </w:pPr>
      <w:r w:rsidRPr="00A360EC">
        <w:rPr>
          <w:szCs w:val="24"/>
        </w:rPr>
        <w:t>28.26. kartu su Taryba sprendžia gimnazijai svarbius palankios ugdymui aplinkos kūrimo klausimus;</w:t>
      </w:r>
    </w:p>
    <w:p w14:paraId="7A76C481" w14:textId="77777777" w:rsidR="00A360EC" w:rsidRPr="00A360EC" w:rsidRDefault="00A360EC" w:rsidP="00A360EC">
      <w:pPr>
        <w:tabs>
          <w:tab w:val="left" w:pos="993"/>
        </w:tabs>
        <w:spacing w:line="276" w:lineRule="auto"/>
        <w:ind w:firstLine="851"/>
        <w:jc w:val="both"/>
        <w:rPr>
          <w:szCs w:val="24"/>
        </w:rPr>
      </w:pPr>
      <w:r w:rsidRPr="00A360EC">
        <w:rPr>
          <w:szCs w:val="24"/>
        </w:rPr>
        <w:t>28.27. dalį savo funkcijų teisės aktų nustatyta tvarka gali pavesti atlikti direktoriaus pavaduotojams, struktūrinių padalinių vadovams;</w:t>
      </w:r>
    </w:p>
    <w:p w14:paraId="395D8CBD" w14:textId="77777777" w:rsidR="00A360EC" w:rsidRPr="00A360EC" w:rsidRDefault="00A360EC" w:rsidP="00A360EC">
      <w:pPr>
        <w:tabs>
          <w:tab w:val="left" w:pos="993"/>
        </w:tabs>
        <w:spacing w:line="276" w:lineRule="auto"/>
        <w:ind w:firstLine="851"/>
        <w:jc w:val="both"/>
        <w:rPr>
          <w:szCs w:val="24"/>
        </w:rPr>
      </w:pPr>
      <w:r w:rsidRPr="00A360EC">
        <w:rPr>
          <w:szCs w:val="24"/>
        </w:rPr>
        <w:t>28.28. atlieka kitas teisės aktuose, Nuostatuose ir gimnazijos direktoriaus pareigybės aprašyme nustatytas funkcijas.</w:t>
      </w:r>
    </w:p>
    <w:p w14:paraId="54ECFC82" w14:textId="77777777" w:rsidR="00A360EC" w:rsidRPr="00A360EC" w:rsidRDefault="00A360EC" w:rsidP="00A360EC">
      <w:pPr>
        <w:tabs>
          <w:tab w:val="left" w:pos="993"/>
        </w:tabs>
        <w:spacing w:line="276" w:lineRule="auto"/>
        <w:ind w:firstLine="851"/>
        <w:jc w:val="both"/>
        <w:rPr>
          <w:szCs w:val="24"/>
        </w:rPr>
      </w:pPr>
      <w:r w:rsidRPr="00A360EC">
        <w:rPr>
          <w:szCs w:val="24"/>
        </w:rPr>
        <w:t xml:space="preserve">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w:t>
      </w:r>
      <w:r w:rsidRPr="00A360EC">
        <w:rPr>
          <w:szCs w:val="24"/>
        </w:rPr>
        <w:lastRenderedPageBreak/>
        <w:t>bendruomenės narių informavimą, pedagoginio ir nepedagoginio personalo profesinį tobulėjimą, sveiką, saugią, užkertančią kelią bet kokioms smurto, prievartos apraiškoms ir žalingiems įpročiams aplinką.</w:t>
      </w:r>
    </w:p>
    <w:p w14:paraId="229FFCDE" w14:textId="77777777" w:rsidR="00A360EC" w:rsidRPr="00A360EC" w:rsidRDefault="00A360EC" w:rsidP="00A360EC">
      <w:pPr>
        <w:tabs>
          <w:tab w:val="left" w:pos="993"/>
        </w:tabs>
        <w:spacing w:line="276" w:lineRule="auto"/>
        <w:ind w:firstLine="851"/>
        <w:jc w:val="both"/>
        <w:rPr>
          <w:szCs w:val="24"/>
        </w:rPr>
      </w:pPr>
      <w:r w:rsidRPr="00A360EC">
        <w:rPr>
          <w:szCs w:val="24"/>
        </w:rPr>
        <w:t>30. Gimnazijos direktorius pavaldus Savivaldybės tarybai ir Savivaldybės merui, atskaitingas Savivaldybės tarybai.</w:t>
      </w:r>
    </w:p>
    <w:p w14:paraId="6EB48ADD" w14:textId="77777777" w:rsidR="00A360EC" w:rsidRPr="00A360EC" w:rsidRDefault="00A360EC" w:rsidP="00A360EC">
      <w:pPr>
        <w:tabs>
          <w:tab w:val="left" w:pos="0"/>
        </w:tabs>
        <w:spacing w:line="276" w:lineRule="auto"/>
        <w:ind w:firstLine="851"/>
        <w:jc w:val="both"/>
        <w:rPr>
          <w:szCs w:val="24"/>
        </w:rPr>
      </w:pPr>
      <w:r w:rsidRPr="00A360EC">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F4045A9" w14:textId="77777777" w:rsidR="00A360EC" w:rsidRPr="00A360EC" w:rsidRDefault="00A360EC" w:rsidP="00A360EC">
      <w:pPr>
        <w:tabs>
          <w:tab w:val="left" w:pos="993"/>
        </w:tabs>
        <w:spacing w:line="276" w:lineRule="auto"/>
        <w:ind w:firstLine="851"/>
        <w:jc w:val="both"/>
        <w:rPr>
          <w:szCs w:val="24"/>
        </w:rPr>
      </w:pPr>
      <w:r w:rsidRPr="00A360EC">
        <w:rPr>
          <w:szCs w:val="24"/>
        </w:rPr>
        <w:t>32. Metodinei veiklai organizuoti gimnazijoje sudaromos metodinės grupės ir metodinė taryba:</w:t>
      </w:r>
    </w:p>
    <w:p w14:paraId="7FBD2428" w14:textId="0110B2E8" w:rsidR="00A360EC" w:rsidRPr="00A360EC" w:rsidRDefault="00A360EC" w:rsidP="00A360EC">
      <w:pPr>
        <w:tabs>
          <w:tab w:val="left" w:pos="993"/>
        </w:tabs>
        <w:spacing w:line="276" w:lineRule="auto"/>
        <w:ind w:firstLine="851"/>
        <w:jc w:val="both"/>
        <w:rPr>
          <w:szCs w:val="24"/>
        </w:rPr>
      </w:pPr>
      <w:r w:rsidRPr="00A360EC">
        <w:rPr>
          <w:szCs w:val="24"/>
        </w:rPr>
        <w:t>32.1. Metodinės grupės skirtos mokytojams kartu su pagalbos specialistais pasirengti ugdyti mokinius: planuoti ir aptarti ugdymo turinį (programas, mokymo</w:t>
      </w:r>
      <w:r w:rsidR="002E4235">
        <w:rPr>
          <w:szCs w:val="24"/>
        </w:rPr>
        <w:t>(</w:t>
      </w:r>
      <w:r w:rsidRPr="00A360EC">
        <w:rPr>
          <w:szCs w:val="24"/>
        </w:rPr>
        <w:t>si</w:t>
      </w:r>
      <w:r w:rsidR="002E4235">
        <w:rPr>
          <w:szCs w:val="24"/>
        </w:rPr>
        <w:t>)</w:t>
      </w:r>
      <w:r w:rsidRPr="00A360EC">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1621027A" w14:textId="77777777" w:rsidR="00A360EC" w:rsidRPr="00A360EC" w:rsidRDefault="00A360EC" w:rsidP="00A360EC">
      <w:pPr>
        <w:tabs>
          <w:tab w:val="left" w:pos="993"/>
        </w:tabs>
        <w:spacing w:line="276" w:lineRule="auto"/>
        <w:ind w:firstLine="851"/>
        <w:jc w:val="both"/>
        <w:rPr>
          <w:szCs w:val="24"/>
        </w:rPr>
      </w:pPr>
      <w:r w:rsidRPr="00A360EC">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0B68C430" w14:textId="77777777" w:rsidR="00A360EC" w:rsidRPr="00A360EC" w:rsidRDefault="00A360EC" w:rsidP="00A360EC">
      <w:pPr>
        <w:tabs>
          <w:tab w:val="left" w:pos="851"/>
        </w:tabs>
        <w:spacing w:line="276" w:lineRule="auto"/>
        <w:ind w:firstLine="851"/>
        <w:jc w:val="both"/>
        <w:rPr>
          <w:szCs w:val="24"/>
        </w:rPr>
      </w:pPr>
      <w:r w:rsidRPr="00A360EC">
        <w:rPr>
          <w:szCs w:val="24"/>
        </w:rPr>
        <w:t>33. Ugdymo turinio formavimo ir ugdymo proceso organizavimo klausimais gimnazijos direktorius gali organizuoti mokytojų ir švietimo pagalbos specialistų, kurių veikla susijusi su nagrinėjamu klausimu, pasitarimus.</w:t>
      </w:r>
    </w:p>
    <w:p w14:paraId="4D3B0BF3" w14:textId="77777777" w:rsidR="00A360EC" w:rsidRPr="00A360EC" w:rsidRDefault="00A360EC" w:rsidP="00A360EC">
      <w:pPr>
        <w:tabs>
          <w:tab w:val="left" w:pos="851"/>
        </w:tabs>
        <w:spacing w:line="276" w:lineRule="auto"/>
        <w:ind w:firstLine="851"/>
        <w:jc w:val="both"/>
        <w:outlineLvl w:val="0"/>
        <w:rPr>
          <w:szCs w:val="24"/>
        </w:rPr>
      </w:pPr>
    </w:p>
    <w:p w14:paraId="6D46510D" w14:textId="77777777" w:rsidR="00A360EC" w:rsidRPr="00A360EC" w:rsidRDefault="00A360EC" w:rsidP="002E4235">
      <w:pPr>
        <w:widowControl w:val="0"/>
        <w:jc w:val="center"/>
        <w:rPr>
          <w:b/>
          <w:szCs w:val="24"/>
        </w:rPr>
      </w:pPr>
      <w:r w:rsidRPr="00A360EC">
        <w:rPr>
          <w:b/>
          <w:szCs w:val="24"/>
        </w:rPr>
        <w:t>V SKYRIUS</w:t>
      </w:r>
    </w:p>
    <w:p w14:paraId="3DA04F84" w14:textId="77777777" w:rsidR="00A360EC" w:rsidRPr="00A360EC" w:rsidRDefault="00A360EC" w:rsidP="002E4235">
      <w:pPr>
        <w:jc w:val="center"/>
        <w:outlineLvl w:val="0"/>
        <w:rPr>
          <w:b/>
          <w:strike/>
          <w:szCs w:val="24"/>
        </w:rPr>
      </w:pPr>
      <w:r w:rsidRPr="00A360EC">
        <w:rPr>
          <w:b/>
          <w:szCs w:val="24"/>
        </w:rPr>
        <w:t>GIMNAZIJOS SAVIVALDA</w:t>
      </w:r>
    </w:p>
    <w:p w14:paraId="4A175517" w14:textId="77777777" w:rsidR="00A360EC" w:rsidRPr="00A360EC" w:rsidRDefault="00A360EC" w:rsidP="00A360EC">
      <w:pPr>
        <w:spacing w:line="276" w:lineRule="auto"/>
        <w:ind w:firstLine="851"/>
        <w:jc w:val="both"/>
        <w:outlineLvl w:val="0"/>
        <w:rPr>
          <w:b/>
          <w:szCs w:val="24"/>
        </w:rPr>
      </w:pPr>
    </w:p>
    <w:p w14:paraId="7C2840E6" w14:textId="77777777" w:rsidR="00A360EC" w:rsidRPr="00A360EC" w:rsidRDefault="00A360EC" w:rsidP="00A360EC">
      <w:pPr>
        <w:tabs>
          <w:tab w:val="left" w:pos="851"/>
        </w:tabs>
        <w:spacing w:line="276" w:lineRule="auto"/>
        <w:ind w:firstLine="851"/>
        <w:jc w:val="both"/>
        <w:rPr>
          <w:szCs w:val="24"/>
        </w:rPr>
      </w:pPr>
      <w:r w:rsidRPr="00A360EC">
        <w:rPr>
          <w:szCs w:val="24"/>
        </w:rPr>
        <w:t>34. Gimnazijoje veikia šios savivaldos institucijos: Taryba, Mokytojų taryba, Mokinių parlamentas, kiekvienos klasės tėvų (globėjų, rūpintojų) komitetai.</w:t>
      </w:r>
    </w:p>
    <w:p w14:paraId="2F4EA6D3" w14:textId="77777777" w:rsidR="00A360EC" w:rsidRPr="00A360EC" w:rsidRDefault="00A360EC" w:rsidP="00A360EC">
      <w:pPr>
        <w:tabs>
          <w:tab w:val="left" w:pos="851"/>
        </w:tabs>
        <w:spacing w:line="276" w:lineRule="auto"/>
        <w:ind w:firstLine="851"/>
        <w:jc w:val="both"/>
        <w:rPr>
          <w:strike/>
          <w:szCs w:val="24"/>
        </w:rPr>
      </w:pPr>
      <w:r w:rsidRPr="00A360EC">
        <w:rPr>
          <w:szCs w:val="24"/>
        </w:rPr>
        <w:t>35. Taryba yra aukščiausioji gimnazijos savivaldos institucija. Ji sudaroma iš penkių gimnazijoje nedirbančių mokinių tėvų (globėjų, rūpintojų), penkių mokytojų, penkių mokinių ir vieno vietos bendruomenės atstovo.</w:t>
      </w:r>
    </w:p>
    <w:p w14:paraId="7762BC73" w14:textId="77777777" w:rsidR="00A360EC" w:rsidRPr="00A360EC" w:rsidRDefault="00A360EC" w:rsidP="00A360EC">
      <w:pPr>
        <w:tabs>
          <w:tab w:val="left" w:pos="0"/>
        </w:tabs>
        <w:spacing w:line="276" w:lineRule="auto"/>
        <w:ind w:firstLine="851"/>
        <w:jc w:val="both"/>
        <w:rPr>
          <w:szCs w:val="24"/>
        </w:rPr>
      </w:pPr>
      <w:r w:rsidRPr="00A360EC">
        <w:rPr>
          <w:szCs w:val="24"/>
        </w:rPr>
        <w:lastRenderedPageBreak/>
        <w:t>36. T</w:t>
      </w:r>
      <w:r w:rsidRPr="00A360EC">
        <w:rPr>
          <w:rFonts w:eastAsia="Calibri"/>
          <w:szCs w:val="24"/>
        </w:rPr>
        <w:t xml:space="preserve">arybos nariu gali būti asmuo, turintis žinių ir gebėjimų, padedančių siekti gimnazijos strateginių tikslų ir įgyvendinti gimnazijos misiją. </w:t>
      </w:r>
      <w:r w:rsidRPr="00A360EC">
        <w:rPr>
          <w:szCs w:val="24"/>
        </w:rPr>
        <w:t>Tarybos nariu negali būti gimnazijos direktorius, valstybės politikai, politinio (asmeninio) pasitikėjimo valstybės tarnautojai.</w:t>
      </w:r>
    </w:p>
    <w:p w14:paraId="21E472C7" w14:textId="77777777" w:rsidR="00A360EC" w:rsidRPr="00A360EC" w:rsidRDefault="00A360EC" w:rsidP="00A360EC">
      <w:pPr>
        <w:tabs>
          <w:tab w:val="left" w:pos="0"/>
        </w:tabs>
        <w:spacing w:line="276" w:lineRule="auto"/>
        <w:ind w:firstLine="851"/>
        <w:jc w:val="both"/>
        <w:rPr>
          <w:rFonts w:eastAsia="Calibri"/>
          <w:szCs w:val="24"/>
        </w:rPr>
      </w:pPr>
      <w:r w:rsidRPr="00A360EC">
        <w:rPr>
          <w:szCs w:val="24"/>
        </w:rPr>
        <w:t>37. Tėvus (globėjus, rūpintojus) į Tarybą atviru balsavimu renka visuotinis tėvų (globėjų, rūpintojų) susirinkimas, mokytojus – slaptu balsavimu Mokytojų taryba, mokinius – slaptu balsavimu Mokinių parlamentas. Vietos bendruomenės atstovą deleguoja vietos bendruomenės pirmininkas. Nesant vietos bendruomenės, Tarybos darbe dalyvauti kviečiamas</w:t>
      </w:r>
      <w:r w:rsidRPr="00A360EC">
        <w:rPr>
          <w:rFonts w:eastAsia="Calibri"/>
          <w:szCs w:val="24"/>
        </w:rPr>
        <w:t xml:space="preserve"> seniūnaitis, kurio teritorijoje yra gimnazija.</w:t>
      </w:r>
    </w:p>
    <w:p w14:paraId="5413FE74" w14:textId="77777777" w:rsidR="00A360EC" w:rsidRPr="00A360EC" w:rsidRDefault="00A360EC" w:rsidP="00A360EC">
      <w:pPr>
        <w:tabs>
          <w:tab w:val="left" w:pos="851"/>
        </w:tabs>
        <w:spacing w:line="276" w:lineRule="auto"/>
        <w:ind w:firstLine="851"/>
        <w:jc w:val="both"/>
        <w:rPr>
          <w:szCs w:val="24"/>
        </w:rPr>
      </w:pPr>
      <w:r w:rsidRPr="00A360EC">
        <w:rPr>
          <w:szCs w:val="24"/>
        </w:rPr>
        <w:t>38. Taryba renkama dvejiems metams nuostatuose nustatyta tvarka. Tas pats asmuo Tarybos nariu gali būti dvi kadencijas iš eilės.</w:t>
      </w:r>
    </w:p>
    <w:p w14:paraId="1E1590E5" w14:textId="77777777" w:rsidR="00A360EC" w:rsidRPr="00A360EC" w:rsidRDefault="00A360EC" w:rsidP="00A360EC">
      <w:pPr>
        <w:tabs>
          <w:tab w:val="left" w:pos="851"/>
        </w:tabs>
        <w:spacing w:line="276" w:lineRule="auto"/>
        <w:ind w:firstLine="851"/>
        <w:jc w:val="both"/>
        <w:rPr>
          <w:szCs w:val="24"/>
        </w:rPr>
      </w:pPr>
      <w:r w:rsidRPr="00A360EC">
        <w:rPr>
          <w:szCs w:val="24"/>
        </w:rPr>
        <w:t>39. Tarybos veikla planuojama, posėdžiai protokoluojami. Tarybos posėdžius inicijuoja tarybos pirmininkas ne rečiau kaip du kartus per metus. Prireikus gali būti kviečiamas neeilinis Tarybos posėdis.</w:t>
      </w:r>
    </w:p>
    <w:p w14:paraId="3C64521F" w14:textId="77777777" w:rsidR="00A360EC" w:rsidRPr="00A360EC" w:rsidRDefault="00A360EC" w:rsidP="00A360EC">
      <w:pPr>
        <w:tabs>
          <w:tab w:val="left" w:pos="851"/>
        </w:tabs>
        <w:spacing w:line="276" w:lineRule="auto"/>
        <w:ind w:firstLine="851"/>
        <w:jc w:val="both"/>
        <w:rPr>
          <w:szCs w:val="24"/>
        </w:rPr>
      </w:pPr>
      <w:r w:rsidRPr="00A360EC">
        <w:rPr>
          <w:szCs w:val="24"/>
        </w:rPr>
        <w:t>40. Posėdis yra teisėtas, jei jame dalyvauja ne mažiau kaip du trečdaliai Tarybos narių. Nutarimai priimami posėdyje dalyvaujančių balsų dauguma.</w:t>
      </w:r>
    </w:p>
    <w:p w14:paraId="6FAF3A30" w14:textId="77777777" w:rsidR="00A360EC" w:rsidRPr="00A360EC" w:rsidRDefault="00A360EC" w:rsidP="00A360EC">
      <w:pPr>
        <w:tabs>
          <w:tab w:val="left" w:pos="851"/>
        </w:tabs>
        <w:spacing w:line="276" w:lineRule="auto"/>
        <w:ind w:firstLine="851"/>
        <w:jc w:val="both"/>
        <w:rPr>
          <w:szCs w:val="24"/>
        </w:rPr>
      </w:pPr>
      <w:r w:rsidRPr="00A360EC">
        <w:rPr>
          <w:szCs w:val="24"/>
        </w:rPr>
        <w:t>41. Gimnazijos direktorius, vyriausiasis buhalteris ir (ar) kiti su svarstomu klausimu susiję asmenys Tarybos posėdžiuose gali dalyvauti kviestinių narių teisėmis.</w:t>
      </w:r>
    </w:p>
    <w:p w14:paraId="305835DB" w14:textId="77777777" w:rsidR="00A360EC" w:rsidRPr="00A360EC" w:rsidRDefault="00A360EC" w:rsidP="00A360EC">
      <w:pPr>
        <w:tabs>
          <w:tab w:val="left" w:pos="851"/>
        </w:tabs>
        <w:spacing w:line="276" w:lineRule="auto"/>
        <w:ind w:firstLine="851"/>
        <w:jc w:val="both"/>
        <w:rPr>
          <w:szCs w:val="24"/>
        </w:rPr>
      </w:pPr>
      <w:r w:rsidRPr="00A360EC">
        <w:rPr>
          <w:szCs w:val="24"/>
        </w:rPr>
        <w:t>42. Tarybai vadovauja pirmininkas, išrinktas atviru balsavimu pirmame išrinktos Tarybos posėdyje.</w:t>
      </w:r>
    </w:p>
    <w:p w14:paraId="4316D41F" w14:textId="77777777" w:rsidR="00A360EC" w:rsidRPr="00A360EC" w:rsidRDefault="00A360EC" w:rsidP="00A360EC">
      <w:pPr>
        <w:tabs>
          <w:tab w:val="left" w:pos="851"/>
        </w:tabs>
        <w:spacing w:line="276" w:lineRule="auto"/>
        <w:ind w:firstLine="851"/>
        <w:jc w:val="both"/>
        <w:rPr>
          <w:szCs w:val="24"/>
        </w:rPr>
      </w:pPr>
      <w:r w:rsidRPr="00A360EC">
        <w:rPr>
          <w:szCs w:val="24"/>
        </w:rPr>
        <w:t>43. Taryba:</w:t>
      </w:r>
    </w:p>
    <w:p w14:paraId="5DD480A0" w14:textId="77777777" w:rsidR="00A360EC" w:rsidRPr="00A360EC" w:rsidRDefault="00A360EC" w:rsidP="00A360EC">
      <w:pPr>
        <w:tabs>
          <w:tab w:val="left" w:pos="851"/>
        </w:tabs>
        <w:spacing w:line="276" w:lineRule="auto"/>
        <w:ind w:firstLine="851"/>
        <w:jc w:val="both"/>
        <w:rPr>
          <w:szCs w:val="24"/>
        </w:rPr>
      </w:pPr>
      <w:r w:rsidRPr="00A360EC">
        <w:rPr>
          <w:szCs w:val="24"/>
        </w:rPr>
        <w:t>43.1. teikia siūlymus dėl gimnazijos strateginių tikslų, uždavinių ir jų įgyvendinimo priemonių;</w:t>
      </w:r>
    </w:p>
    <w:p w14:paraId="3C577263" w14:textId="77777777" w:rsidR="00A360EC" w:rsidRPr="00A360EC" w:rsidRDefault="00A360EC" w:rsidP="00A360EC">
      <w:pPr>
        <w:tabs>
          <w:tab w:val="left" w:pos="851"/>
        </w:tabs>
        <w:spacing w:line="276" w:lineRule="auto"/>
        <w:ind w:firstLine="851"/>
        <w:jc w:val="both"/>
        <w:rPr>
          <w:szCs w:val="24"/>
        </w:rPr>
      </w:pPr>
      <w:r w:rsidRPr="00A360EC">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01CC07E6" w14:textId="77777777" w:rsidR="00A360EC" w:rsidRPr="00A360EC" w:rsidRDefault="00A360EC" w:rsidP="00A360EC">
      <w:pPr>
        <w:tabs>
          <w:tab w:val="left" w:pos="851"/>
        </w:tabs>
        <w:spacing w:line="276" w:lineRule="auto"/>
        <w:ind w:firstLine="851"/>
        <w:jc w:val="both"/>
        <w:rPr>
          <w:szCs w:val="24"/>
        </w:rPr>
      </w:pPr>
      <w:r w:rsidRPr="00A360EC">
        <w:rPr>
          <w:szCs w:val="24"/>
        </w:rPr>
        <w:t>43.3. teikia siūlymus gimnazijos direktoriui dėl gimnazijos vidaus struktūros, veiklos tobulinimo, nuostatų pakeitimo ar papildymo;</w:t>
      </w:r>
    </w:p>
    <w:p w14:paraId="0B57C46C" w14:textId="7FA806F3" w:rsidR="00A360EC" w:rsidRPr="00A360EC" w:rsidRDefault="00A360EC" w:rsidP="00A360EC">
      <w:pPr>
        <w:tabs>
          <w:tab w:val="left" w:pos="851"/>
        </w:tabs>
        <w:spacing w:line="276" w:lineRule="auto"/>
        <w:ind w:firstLine="851"/>
        <w:jc w:val="both"/>
        <w:rPr>
          <w:szCs w:val="24"/>
        </w:rPr>
      </w:pPr>
      <w:r w:rsidRPr="00A360EC">
        <w:rPr>
          <w:szCs w:val="24"/>
        </w:rPr>
        <w:t xml:space="preserve">43.4. </w:t>
      </w:r>
      <w:r w:rsidR="002E4235">
        <w:rPr>
          <w:szCs w:val="24"/>
        </w:rPr>
        <w:t>kasmet</w:t>
      </w:r>
      <w:r w:rsidRPr="00A360EC">
        <w:rPr>
          <w:szCs w:val="24"/>
        </w:rPr>
        <w:t xml:space="preserve"> vertina gimnazijos direktoriaus metų veiklos ataskaitą, priima sprendimą dėl gimnazijos vadovo metų veiklos įvertinimo ir pateikia jį Savivaldybės tarybai ar jos įgaliotam asmeniui;</w:t>
      </w:r>
    </w:p>
    <w:p w14:paraId="411709C0" w14:textId="77777777" w:rsidR="00A360EC" w:rsidRPr="00A360EC" w:rsidRDefault="00A360EC" w:rsidP="00A360EC">
      <w:pPr>
        <w:tabs>
          <w:tab w:val="left" w:pos="851"/>
        </w:tabs>
        <w:spacing w:line="276" w:lineRule="auto"/>
        <w:ind w:firstLine="851"/>
        <w:jc w:val="both"/>
        <w:rPr>
          <w:szCs w:val="24"/>
        </w:rPr>
      </w:pPr>
      <w:r w:rsidRPr="00A360EC">
        <w:rPr>
          <w:szCs w:val="24"/>
        </w:rPr>
        <w:t>43.5. sprendžia gimnazijai svarbius palankios ugdymui aplinkos kūrimo klausimus, teikia gimnazijos direktoriui ar Savivaldybės tarybai siūlymus dėl gimnazijos materialinio aprūpinimo, veiklos tobulinimo;</w:t>
      </w:r>
    </w:p>
    <w:p w14:paraId="2BDDE328" w14:textId="77777777" w:rsidR="00A360EC" w:rsidRPr="00A360EC" w:rsidRDefault="00A360EC" w:rsidP="00A360EC">
      <w:pPr>
        <w:tabs>
          <w:tab w:val="left" w:pos="851"/>
        </w:tabs>
        <w:spacing w:line="276" w:lineRule="auto"/>
        <w:ind w:firstLine="851"/>
        <w:jc w:val="both"/>
        <w:rPr>
          <w:szCs w:val="24"/>
        </w:rPr>
      </w:pPr>
      <w:r w:rsidRPr="00A360EC">
        <w:rPr>
          <w:szCs w:val="24"/>
        </w:rPr>
        <w:t>43.6. svarsto gimnazijos lėšų naudojimo klausimus, pajamų ir išlaidų sąmatą, gimnazijos ūkinę ir finansinę padėtį, talkina formuojant gimnazijos materialinius, finansinius ir intelektinius išteklius;</w:t>
      </w:r>
    </w:p>
    <w:p w14:paraId="7A604CF8" w14:textId="77777777" w:rsidR="00A360EC" w:rsidRPr="00A360EC" w:rsidRDefault="00A360EC" w:rsidP="00A360EC">
      <w:pPr>
        <w:tabs>
          <w:tab w:val="left" w:pos="851"/>
        </w:tabs>
        <w:spacing w:line="276" w:lineRule="auto"/>
        <w:ind w:firstLine="851"/>
        <w:jc w:val="both"/>
        <w:rPr>
          <w:szCs w:val="24"/>
        </w:rPr>
      </w:pPr>
      <w:r w:rsidRPr="00A360EC">
        <w:rPr>
          <w:szCs w:val="24"/>
        </w:rPr>
        <w:t>43.7. teikia siūlymus dėl vadovėlių, mokinių žinių, gebėjimų ir įgūdžių vertinimo sistemos pasirinkimo, neformaliojo vaikų švietimo veiklos, renginių organizavimo;</w:t>
      </w:r>
    </w:p>
    <w:p w14:paraId="5B75C552" w14:textId="77777777" w:rsidR="00A360EC" w:rsidRPr="00A360EC" w:rsidRDefault="00A360EC" w:rsidP="00A360EC">
      <w:pPr>
        <w:tabs>
          <w:tab w:val="left" w:pos="851"/>
        </w:tabs>
        <w:spacing w:line="276" w:lineRule="auto"/>
        <w:ind w:firstLine="851"/>
        <w:jc w:val="both"/>
        <w:rPr>
          <w:szCs w:val="24"/>
        </w:rPr>
      </w:pPr>
      <w:r w:rsidRPr="00A360EC">
        <w:rPr>
          <w:szCs w:val="24"/>
        </w:rPr>
        <w:t>43.8. svarsto mokytojų metodinės tarybos, mokinių ir tėvų (globėjų, rūpintojų) savivaldos institucijų ar gimnazijos bendruomenės narių iniciatyvas ir teikia siūlymus gimnazijos direktoriui dėl jų įgyvendinimo;</w:t>
      </w:r>
    </w:p>
    <w:p w14:paraId="501FC51D" w14:textId="13B0926E" w:rsidR="00A360EC" w:rsidRPr="00A360EC" w:rsidRDefault="00A360EC" w:rsidP="00A360EC">
      <w:pPr>
        <w:tabs>
          <w:tab w:val="left" w:pos="851"/>
        </w:tabs>
        <w:spacing w:line="276" w:lineRule="auto"/>
        <w:ind w:firstLine="851"/>
        <w:jc w:val="both"/>
        <w:rPr>
          <w:szCs w:val="24"/>
        </w:rPr>
      </w:pPr>
      <w:r w:rsidRPr="00A360EC">
        <w:rPr>
          <w:szCs w:val="24"/>
        </w:rPr>
        <w:t>43.9. teikia siūlymus dėl gimnazijos darbo tobulinimo, saugių mokinių ugdymo(si) ir darbo sąlygų sudarymo;</w:t>
      </w:r>
    </w:p>
    <w:p w14:paraId="6DD9B9B5" w14:textId="77777777" w:rsidR="00A360EC" w:rsidRPr="00A360EC" w:rsidRDefault="00A360EC" w:rsidP="00A360EC">
      <w:pPr>
        <w:tabs>
          <w:tab w:val="left" w:pos="851"/>
        </w:tabs>
        <w:spacing w:line="276" w:lineRule="auto"/>
        <w:ind w:firstLine="851"/>
        <w:jc w:val="both"/>
        <w:rPr>
          <w:szCs w:val="24"/>
        </w:rPr>
      </w:pPr>
      <w:r w:rsidRPr="00A360EC">
        <w:rPr>
          <w:szCs w:val="24"/>
        </w:rPr>
        <w:t>43.10. organizuoja tėvų paramą gimnazijai;</w:t>
      </w:r>
    </w:p>
    <w:p w14:paraId="54B63C3B" w14:textId="77777777" w:rsidR="00A360EC" w:rsidRPr="00A360EC" w:rsidRDefault="00A360EC" w:rsidP="00A360EC">
      <w:pPr>
        <w:tabs>
          <w:tab w:val="left" w:pos="851"/>
        </w:tabs>
        <w:spacing w:line="276" w:lineRule="auto"/>
        <w:ind w:firstLine="851"/>
        <w:jc w:val="both"/>
        <w:rPr>
          <w:szCs w:val="24"/>
        </w:rPr>
      </w:pPr>
      <w:r w:rsidRPr="00A360EC">
        <w:rPr>
          <w:szCs w:val="24"/>
        </w:rPr>
        <w:t>43.11. skiria atstovus į mokytojų ir pagalbos mokiniui specialistų atestacijos komisiją;</w:t>
      </w:r>
    </w:p>
    <w:p w14:paraId="6E31776D" w14:textId="77777777" w:rsidR="00A360EC" w:rsidRPr="00A360EC" w:rsidRDefault="00A360EC" w:rsidP="00A360EC">
      <w:pPr>
        <w:tabs>
          <w:tab w:val="left" w:pos="851"/>
        </w:tabs>
        <w:spacing w:line="276" w:lineRule="auto"/>
        <w:ind w:firstLine="851"/>
        <w:jc w:val="both"/>
        <w:rPr>
          <w:szCs w:val="24"/>
        </w:rPr>
      </w:pPr>
      <w:r w:rsidRPr="00A360EC">
        <w:rPr>
          <w:szCs w:val="24"/>
        </w:rPr>
        <w:lastRenderedPageBreak/>
        <w:t>43.12. pasirenka įsivertinimo sritis, atlikimo metodiką, analizuoja įsivertinimo rezultatus ir priima sprendimus dėl veiklos tobulinimo;</w:t>
      </w:r>
    </w:p>
    <w:p w14:paraId="7ABF8230" w14:textId="77777777" w:rsidR="00A360EC" w:rsidRPr="00A360EC" w:rsidRDefault="00A360EC" w:rsidP="00A360EC">
      <w:pPr>
        <w:tabs>
          <w:tab w:val="left" w:pos="851"/>
        </w:tabs>
        <w:spacing w:line="276" w:lineRule="auto"/>
        <w:ind w:firstLine="851"/>
        <w:jc w:val="both"/>
        <w:rPr>
          <w:szCs w:val="24"/>
        </w:rPr>
      </w:pPr>
      <w:r w:rsidRPr="00A360EC">
        <w:rPr>
          <w:szCs w:val="24"/>
        </w:rPr>
        <w:t>43.13. svarsto kitus teisės aktuose nustatytus ar gimnazijos direktoriaus teikiamus klausimus.</w:t>
      </w:r>
    </w:p>
    <w:p w14:paraId="1FF2535E" w14:textId="77777777" w:rsidR="00A360EC" w:rsidRPr="00A360EC" w:rsidRDefault="00A360EC" w:rsidP="00A360EC">
      <w:pPr>
        <w:tabs>
          <w:tab w:val="left" w:pos="851"/>
        </w:tabs>
        <w:spacing w:line="276" w:lineRule="auto"/>
        <w:ind w:firstLine="851"/>
        <w:jc w:val="both"/>
        <w:rPr>
          <w:szCs w:val="24"/>
        </w:rPr>
      </w:pPr>
      <w:r w:rsidRPr="00A360EC">
        <w:rPr>
          <w:szCs w:val="24"/>
        </w:rPr>
        <w:t>44. Pasibaigus Tarybos kadencijai, naujus rinkimus organizuoja gimnazijos direktorius.</w:t>
      </w:r>
    </w:p>
    <w:p w14:paraId="2E74EE3A" w14:textId="77777777" w:rsidR="00A360EC" w:rsidRPr="00A360EC" w:rsidRDefault="00A360EC" w:rsidP="00A360EC">
      <w:pPr>
        <w:tabs>
          <w:tab w:val="left" w:pos="851"/>
        </w:tabs>
        <w:spacing w:line="276" w:lineRule="auto"/>
        <w:ind w:firstLine="851"/>
        <w:jc w:val="both"/>
        <w:rPr>
          <w:szCs w:val="24"/>
        </w:rPr>
      </w:pPr>
      <w:r w:rsidRPr="00A360EC">
        <w:rPr>
          <w:szCs w:val="24"/>
        </w:rPr>
        <w:t>45. Tarybos nutarimai yra teisėti, jei jie neprieštarauja teisės aktams.</w:t>
      </w:r>
    </w:p>
    <w:p w14:paraId="56E3FFEF" w14:textId="77777777" w:rsidR="00A360EC" w:rsidRPr="00A360EC" w:rsidRDefault="00A360EC" w:rsidP="00A360EC">
      <w:pPr>
        <w:tabs>
          <w:tab w:val="left" w:pos="851"/>
        </w:tabs>
        <w:spacing w:line="276" w:lineRule="auto"/>
        <w:ind w:firstLine="851"/>
        <w:jc w:val="both"/>
        <w:rPr>
          <w:szCs w:val="24"/>
        </w:rPr>
      </w:pPr>
      <w:r w:rsidRPr="00A360EC">
        <w:rPr>
          <w:szCs w:val="24"/>
        </w:rPr>
        <w:t>46. Taryba už savo veiklą vieną kartą per metus atsiskaito ją rinkusiems gimnazijos bendruomenės nariams.</w:t>
      </w:r>
    </w:p>
    <w:p w14:paraId="03DE5E00" w14:textId="77777777" w:rsidR="00A360EC" w:rsidRPr="00A360EC" w:rsidRDefault="00A360EC" w:rsidP="00A360EC">
      <w:pPr>
        <w:tabs>
          <w:tab w:val="left" w:pos="851"/>
        </w:tabs>
        <w:spacing w:line="276" w:lineRule="auto"/>
        <w:ind w:firstLine="851"/>
        <w:jc w:val="both"/>
        <w:rPr>
          <w:szCs w:val="24"/>
        </w:rPr>
      </w:pPr>
      <w:r w:rsidRPr="00A360EC">
        <w:rPr>
          <w:szCs w:val="24"/>
        </w:rPr>
        <w:t>47. Pasibaigus Tarybos kadencijai ar nutrūkus Tarybos nario įgaliojimams pirma laiko, gimnazijos direktorius organizuoja rinkimus Nuostatuose nustatyta tvarka.</w:t>
      </w:r>
    </w:p>
    <w:p w14:paraId="04C8E83E" w14:textId="77777777" w:rsidR="00A360EC" w:rsidRPr="00A360EC" w:rsidRDefault="00A360EC" w:rsidP="00A360EC">
      <w:pPr>
        <w:tabs>
          <w:tab w:val="left" w:pos="851"/>
        </w:tabs>
        <w:spacing w:line="276" w:lineRule="auto"/>
        <w:ind w:firstLine="851"/>
        <w:jc w:val="both"/>
        <w:rPr>
          <w:szCs w:val="24"/>
        </w:rPr>
      </w:pPr>
      <w:r w:rsidRPr="00A360EC">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2A823584" w14:textId="77777777" w:rsidR="00A360EC" w:rsidRPr="00A360EC" w:rsidRDefault="00A360EC" w:rsidP="00A360EC">
      <w:pPr>
        <w:tabs>
          <w:tab w:val="left" w:pos="851"/>
        </w:tabs>
        <w:spacing w:line="276" w:lineRule="auto"/>
        <w:ind w:firstLine="851"/>
        <w:jc w:val="both"/>
        <w:rPr>
          <w:szCs w:val="24"/>
        </w:rPr>
      </w:pPr>
      <w:r w:rsidRPr="00A360EC">
        <w:rPr>
          <w:szCs w:val="24"/>
        </w:rPr>
        <w:t>49. Mokytojų tarybai vadovauja gimnazijos direktorius. Mokytojų tarybos sekretorius renkamas iš Mokytojų tarybos narių.</w:t>
      </w:r>
    </w:p>
    <w:p w14:paraId="604BDC1F" w14:textId="77777777" w:rsidR="00A360EC" w:rsidRPr="00A360EC" w:rsidRDefault="00A360EC" w:rsidP="00A360EC">
      <w:pPr>
        <w:tabs>
          <w:tab w:val="left" w:pos="851"/>
        </w:tabs>
        <w:spacing w:line="276" w:lineRule="auto"/>
        <w:ind w:firstLine="851"/>
        <w:jc w:val="both"/>
        <w:rPr>
          <w:szCs w:val="24"/>
        </w:rPr>
      </w:pPr>
      <w:r w:rsidRPr="00A360EC">
        <w:rPr>
          <w:szCs w:val="24"/>
        </w:rPr>
        <w:t>50. Mokytojų tarybos posėdžius šaukia gimnazijos direktorius. Posėdis yra teisėtas, jei jame dalyvauja ne mažiau kaip du trečdaliai Mokytojų tarybos narių. Nutarimai priimami posėdyje dalyvavusių narių balsų dauguma.</w:t>
      </w:r>
    </w:p>
    <w:p w14:paraId="594882ED" w14:textId="77777777" w:rsidR="00A360EC" w:rsidRPr="00A360EC" w:rsidRDefault="00A360EC" w:rsidP="00A360EC">
      <w:pPr>
        <w:tabs>
          <w:tab w:val="left" w:pos="851"/>
        </w:tabs>
        <w:spacing w:line="276" w:lineRule="auto"/>
        <w:ind w:firstLine="851"/>
        <w:jc w:val="both"/>
        <w:rPr>
          <w:szCs w:val="24"/>
        </w:rPr>
      </w:pPr>
      <w:r w:rsidRPr="00A360EC">
        <w:rPr>
          <w:szCs w:val="24"/>
        </w:rPr>
        <w:t>51. Mokytojų taryba svarsto ir priima nutarimus teisės aktų nustatytais ir gimnazijos direktoriaus teikiamais klausimais.</w:t>
      </w:r>
    </w:p>
    <w:p w14:paraId="4DD3ACFE" w14:textId="77777777" w:rsidR="00A360EC" w:rsidRPr="00A360EC" w:rsidRDefault="00A360EC" w:rsidP="00A360EC">
      <w:pPr>
        <w:tabs>
          <w:tab w:val="left" w:pos="851"/>
        </w:tabs>
        <w:spacing w:line="276" w:lineRule="auto"/>
        <w:ind w:firstLine="851"/>
        <w:jc w:val="both"/>
        <w:rPr>
          <w:szCs w:val="24"/>
        </w:rPr>
      </w:pPr>
      <w:r w:rsidRPr="00A360EC">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4CA05F85" w14:textId="77777777" w:rsidR="00A360EC" w:rsidRPr="00A360EC" w:rsidRDefault="00A360EC" w:rsidP="00A360EC">
      <w:pPr>
        <w:tabs>
          <w:tab w:val="left" w:pos="851"/>
        </w:tabs>
        <w:spacing w:line="276" w:lineRule="auto"/>
        <w:ind w:firstLine="851"/>
        <w:jc w:val="both"/>
        <w:rPr>
          <w:szCs w:val="24"/>
        </w:rPr>
      </w:pPr>
      <w:r w:rsidRPr="00A360EC">
        <w:rPr>
          <w:szCs w:val="24"/>
        </w:rPr>
        <w:t>53.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3F7D4397" w14:textId="77777777" w:rsidR="00A360EC" w:rsidRPr="00A360EC" w:rsidRDefault="00A360EC" w:rsidP="00A360EC">
      <w:pPr>
        <w:tabs>
          <w:tab w:val="left" w:pos="851"/>
        </w:tabs>
        <w:spacing w:line="276" w:lineRule="auto"/>
        <w:ind w:firstLine="851"/>
        <w:jc w:val="both"/>
        <w:rPr>
          <w:szCs w:val="24"/>
        </w:rPr>
      </w:pPr>
      <w:r w:rsidRPr="00A360EC">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4396BC44" w14:textId="77777777" w:rsidR="00A360EC" w:rsidRPr="00A360EC" w:rsidRDefault="00A360EC" w:rsidP="00A360EC">
      <w:pPr>
        <w:tabs>
          <w:tab w:val="left" w:pos="851"/>
        </w:tabs>
        <w:spacing w:line="276" w:lineRule="auto"/>
        <w:ind w:firstLine="851"/>
        <w:jc w:val="both"/>
        <w:rPr>
          <w:szCs w:val="24"/>
        </w:rPr>
      </w:pPr>
      <w:r w:rsidRPr="00A360EC">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08C15054" w14:textId="1E314A64" w:rsidR="00A360EC" w:rsidRDefault="00A360EC" w:rsidP="00A360EC">
      <w:pPr>
        <w:widowControl w:val="0"/>
        <w:spacing w:line="276" w:lineRule="auto"/>
        <w:ind w:firstLine="851"/>
        <w:jc w:val="center"/>
        <w:rPr>
          <w:b/>
          <w:szCs w:val="24"/>
        </w:rPr>
      </w:pPr>
    </w:p>
    <w:p w14:paraId="63FF904E" w14:textId="5E4FE018" w:rsidR="00577FA8" w:rsidRDefault="00577FA8" w:rsidP="00A360EC">
      <w:pPr>
        <w:widowControl w:val="0"/>
        <w:spacing w:line="276" w:lineRule="auto"/>
        <w:ind w:firstLine="851"/>
        <w:jc w:val="center"/>
        <w:rPr>
          <w:b/>
          <w:szCs w:val="24"/>
        </w:rPr>
      </w:pPr>
    </w:p>
    <w:p w14:paraId="3954D7CE" w14:textId="06E7C092" w:rsidR="00577FA8" w:rsidRDefault="00577FA8" w:rsidP="00A360EC">
      <w:pPr>
        <w:widowControl w:val="0"/>
        <w:spacing w:line="276" w:lineRule="auto"/>
        <w:ind w:firstLine="851"/>
        <w:jc w:val="center"/>
        <w:rPr>
          <w:b/>
          <w:szCs w:val="24"/>
        </w:rPr>
      </w:pPr>
    </w:p>
    <w:p w14:paraId="03D36680" w14:textId="600FFE96" w:rsidR="00577FA8" w:rsidRDefault="00577FA8" w:rsidP="00A360EC">
      <w:pPr>
        <w:widowControl w:val="0"/>
        <w:spacing w:line="276" w:lineRule="auto"/>
        <w:ind w:firstLine="851"/>
        <w:jc w:val="center"/>
        <w:rPr>
          <w:b/>
          <w:szCs w:val="24"/>
        </w:rPr>
      </w:pPr>
    </w:p>
    <w:p w14:paraId="60A6A246" w14:textId="77777777" w:rsidR="00577FA8" w:rsidRPr="00A360EC" w:rsidRDefault="00577FA8" w:rsidP="00A360EC">
      <w:pPr>
        <w:widowControl w:val="0"/>
        <w:spacing w:line="276" w:lineRule="auto"/>
        <w:ind w:firstLine="851"/>
        <w:jc w:val="center"/>
        <w:rPr>
          <w:b/>
          <w:szCs w:val="24"/>
        </w:rPr>
      </w:pPr>
    </w:p>
    <w:p w14:paraId="7B334EE6" w14:textId="77777777" w:rsidR="00A360EC" w:rsidRPr="00A360EC" w:rsidRDefault="00A360EC" w:rsidP="00577FA8">
      <w:pPr>
        <w:widowControl w:val="0"/>
        <w:jc w:val="center"/>
        <w:rPr>
          <w:b/>
          <w:szCs w:val="24"/>
        </w:rPr>
      </w:pPr>
      <w:r w:rsidRPr="00A360EC">
        <w:rPr>
          <w:b/>
          <w:szCs w:val="24"/>
        </w:rPr>
        <w:lastRenderedPageBreak/>
        <w:t>VI SKYRIUS</w:t>
      </w:r>
    </w:p>
    <w:p w14:paraId="7A66CA15" w14:textId="77777777" w:rsidR="00A360EC" w:rsidRPr="00A360EC" w:rsidRDefault="00A360EC" w:rsidP="00577FA8">
      <w:pPr>
        <w:jc w:val="center"/>
        <w:rPr>
          <w:b/>
          <w:szCs w:val="24"/>
        </w:rPr>
      </w:pPr>
      <w:r w:rsidRPr="00A360EC">
        <w:rPr>
          <w:b/>
          <w:szCs w:val="24"/>
        </w:rPr>
        <w:t>DARBUOTOJŲ PRIĖMIMAS Į DARBĄ, JŲ DARBO APMOKĖJIMO</w:t>
      </w:r>
    </w:p>
    <w:p w14:paraId="546383A2" w14:textId="77777777" w:rsidR="00A360EC" w:rsidRPr="00A360EC" w:rsidRDefault="00A360EC" w:rsidP="00577FA8">
      <w:pPr>
        <w:jc w:val="center"/>
        <w:rPr>
          <w:b/>
          <w:strike/>
          <w:szCs w:val="24"/>
        </w:rPr>
      </w:pPr>
      <w:r w:rsidRPr="00A360EC">
        <w:rPr>
          <w:b/>
          <w:szCs w:val="24"/>
        </w:rPr>
        <w:t>TVARKA IR ATESTACIJA</w:t>
      </w:r>
    </w:p>
    <w:p w14:paraId="08BDCF5F" w14:textId="77777777" w:rsidR="00A360EC" w:rsidRPr="00A360EC" w:rsidRDefault="00A360EC" w:rsidP="00A360EC">
      <w:pPr>
        <w:spacing w:line="276" w:lineRule="auto"/>
        <w:ind w:firstLine="851"/>
        <w:jc w:val="both"/>
        <w:rPr>
          <w:szCs w:val="24"/>
        </w:rPr>
      </w:pPr>
    </w:p>
    <w:p w14:paraId="74C92A1A" w14:textId="77777777" w:rsidR="00A360EC" w:rsidRPr="00A360EC" w:rsidRDefault="00A360EC" w:rsidP="00A360EC">
      <w:pPr>
        <w:tabs>
          <w:tab w:val="left" w:pos="851"/>
        </w:tabs>
        <w:spacing w:line="276" w:lineRule="auto"/>
        <w:ind w:firstLine="851"/>
        <w:jc w:val="both"/>
        <w:rPr>
          <w:szCs w:val="24"/>
        </w:rPr>
      </w:pPr>
      <w:r w:rsidRPr="00A360EC">
        <w:rPr>
          <w:szCs w:val="24"/>
        </w:rPr>
        <w:t>56. Darbuotojai į darbą gimnazijoje priimami ir atleidžiami iš jo Lietuvos Respublikos darbo kodekso ir kitų teisės aktų nustatyta tvarka.</w:t>
      </w:r>
    </w:p>
    <w:p w14:paraId="6461294B" w14:textId="77777777" w:rsidR="00A360EC" w:rsidRPr="00A360EC" w:rsidRDefault="00A360EC" w:rsidP="00A360EC">
      <w:pPr>
        <w:tabs>
          <w:tab w:val="left" w:pos="851"/>
        </w:tabs>
        <w:spacing w:line="276" w:lineRule="auto"/>
        <w:ind w:firstLine="851"/>
        <w:jc w:val="both"/>
        <w:rPr>
          <w:szCs w:val="24"/>
        </w:rPr>
      </w:pPr>
      <w:r w:rsidRPr="00A360EC">
        <w:rPr>
          <w:szCs w:val="24"/>
        </w:rPr>
        <w:t>57. Gimnazijos darbuotojams už darbą mokama Lietuvos Respublikos įstatymų ir kitų teisės aktų nustatyta tvarka.</w:t>
      </w:r>
    </w:p>
    <w:p w14:paraId="7E7A1A34" w14:textId="77777777" w:rsidR="00A360EC" w:rsidRPr="00A360EC" w:rsidRDefault="00A360EC" w:rsidP="00A360EC">
      <w:pPr>
        <w:tabs>
          <w:tab w:val="left" w:pos="851"/>
        </w:tabs>
        <w:spacing w:line="276" w:lineRule="auto"/>
        <w:ind w:firstLine="851"/>
        <w:jc w:val="both"/>
        <w:rPr>
          <w:szCs w:val="24"/>
        </w:rPr>
      </w:pPr>
      <w:r w:rsidRPr="00A360EC">
        <w:rPr>
          <w:szCs w:val="24"/>
        </w:rPr>
        <w:t>58. Pedagoginiai darbuotojai atestuojami ir kvalifikaciją tobulina Lietuvos Respublikos švietimo, mokslo ir sporto ministro nustatyta tvarka.</w:t>
      </w:r>
    </w:p>
    <w:p w14:paraId="2D4C35AD" w14:textId="77777777" w:rsidR="00A360EC" w:rsidRPr="00A360EC" w:rsidRDefault="00A360EC" w:rsidP="00A360EC">
      <w:pPr>
        <w:tabs>
          <w:tab w:val="left" w:pos="851"/>
        </w:tabs>
        <w:spacing w:line="276" w:lineRule="auto"/>
        <w:ind w:firstLine="851"/>
        <w:jc w:val="both"/>
        <w:rPr>
          <w:szCs w:val="24"/>
        </w:rPr>
      </w:pPr>
    </w:p>
    <w:p w14:paraId="5FB40031" w14:textId="77777777" w:rsidR="00A360EC" w:rsidRPr="00A360EC" w:rsidRDefault="00A360EC" w:rsidP="00577FA8">
      <w:pPr>
        <w:widowControl w:val="0"/>
        <w:jc w:val="center"/>
        <w:rPr>
          <w:b/>
          <w:szCs w:val="24"/>
        </w:rPr>
      </w:pPr>
      <w:r w:rsidRPr="00A360EC">
        <w:rPr>
          <w:b/>
          <w:szCs w:val="24"/>
        </w:rPr>
        <w:t>VII SKYRIUS</w:t>
      </w:r>
    </w:p>
    <w:p w14:paraId="1778498B" w14:textId="77777777" w:rsidR="00A360EC" w:rsidRPr="00A360EC" w:rsidRDefault="00A360EC" w:rsidP="00577FA8">
      <w:pPr>
        <w:widowControl w:val="0"/>
        <w:jc w:val="center"/>
        <w:rPr>
          <w:b/>
          <w:szCs w:val="24"/>
        </w:rPr>
      </w:pPr>
      <w:r w:rsidRPr="00A360EC">
        <w:rPr>
          <w:b/>
          <w:szCs w:val="24"/>
        </w:rPr>
        <w:t>GIMNAZIJOS TURTAS, LĖŠOS, JŲ NAUDOJIMO TVARKA, FINANSINĖS VEIKLOS KONTROLĖ IR GIMNAZIJOS VEIKLOS PRIEŽIŪRA</w:t>
      </w:r>
    </w:p>
    <w:p w14:paraId="7CAA28FE" w14:textId="77777777" w:rsidR="00A360EC" w:rsidRPr="00A360EC" w:rsidRDefault="00A360EC" w:rsidP="00A360EC">
      <w:pPr>
        <w:spacing w:line="276" w:lineRule="auto"/>
        <w:ind w:firstLine="851"/>
        <w:jc w:val="both"/>
        <w:rPr>
          <w:szCs w:val="24"/>
        </w:rPr>
      </w:pPr>
    </w:p>
    <w:p w14:paraId="26F38DC3" w14:textId="77777777" w:rsidR="00A360EC" w:rsidRPr="00A360EC" w:rsidRDefault="00A360EC" w:rsidP="00A360EC">
      <w:pPr>
        <w:tabs>
          <w:tab w:val="left" w:pos="851"/>
        </w:tabs>
        <w:spacing w:line="276" w:lineRule="auto"/>
        <w:ind w:firstLine="851"/>
        <w:jc w:val="both"/>
        <w:rPr>
          <w:szCs w:val="24"/>
        </w:rPr>
      </w:pPr>
      <w:r w:rsidRPr="00A360EC">
        <w:rPr>
          <w:szCs w:val="24"/>
        </w:rPr>
        <w:t>59. Gimnazija valdo patikėjimo teise perduotą Savivaldybės turtą, naudoja ir disponuoja juo Lietuvos Respublikos įstatymų, Savivaldybės tarybos sprendimų ir kitų teisės aktų nustatyta tvarka.</w:t>
      </w:r>
    </w:p>
    <w:p w14:paraId="6892447C" w14:textId="77777777" w:rsidR="00A360EC" w:rsidRPr="00A360EC" w:rsidRDefault="00A360EC" w:rsidP="00A360EC">
      <w:pPr>
        <w:tabs>
          <w:tab w:val="left" w:pos="851"/>
        </w:tabs>
        <w:spacing w:line="276" w:lineRule="auto"/>
        <w:ind w:firstLine="851"/>
        <w:jc w:val="both"/>
        <w:rPr>
          <w:szCs w:val="24"/>
        </w:rPr>
      </w:pPr>
      <w:r w:rsidRPr="00A360EC">
        <w:rPr>
          <w:szCs w:val="24"/>
        </w:rPr>
        <w:t>60. Gimnazijos lėšos:</w:t>
      </w:r>
    </w:p>
    <w:p w14:paraId="4E5A304C" w14:textId="77777777" w:rsidR="00A360EC" w:rsidRPr="00A360EC" w:rsidRDefault="00A360EC" w:rsidP="00A360EC">
      <w:pPr>
        <w:tabs>
          <w:tab w:val="left" w:pos="851"/>
        </w:tabs>
        <w:spacing w:line="276" w:lineRule="auto"/>
        <w:ind w:firstLine="851"/>
        <w:jc w:val="both"/>
        <w:rPr>
          <w:szCs w:val="24"/>
        </w:rPr>
      </w:pPr>
      <w:r w:rsidRPr="00A360EC">
        <w:rPr>
          <w:szCs w:val="24"/>
        </w:rPr>
        <w:t>60.1. valstybės biudžeto specialiųjų tikslinių dotacijų Savivaldybės biudžetui skirtos lėšos ir Savivaldybės biudžeto lėšos, skiriamos pagal patvirtintas sąmatas;</w:t>
      </w:r>
    </w:p>
    <w:p w14:paraId="74FBB8FC" w14:textId="77777777" w:rsidR="00A360EC" w:rsidRPr="00A360EC" w:rsidRDefault="00A360EC" w:rsidP="00A360EC">
      <w:pPr>
        <w:tabs>
          <w:tab w:val="left" w:pos="851"/>
        </w:tabs>
        <w:spacing w:line="276" w:lineRule="auto"/>
        <w:ind w:firstLine="851"/>
        <w:jc w:val="both"/>
        <w:rPr>
          <w:szCs w:val="24"/>
        </w:rPr>
      </w:pPr>
      <w:r w:rsidRPr="00A360EC">
        <w:rPr>
          <w:szCs w:val="24"/>
        </w:rPr>
        <w:t>60.2. pajamos už teikiamas mokamas paslaugas;</w:t>
      </w:r>
    </w:p>
    <w:p w14:paraId="77F49288" w14:textId="77777777" w:rsidR="00A360EC" w:rsidRPr="00A360EC" w:rsidRDefault="00A360EC" w:rsidP="00A360EC">
      <w:pPr>
        <w:tabs>
          <w:tab w:val="left" w:pos="851"/>
        </w:tabs>
        <w:spacing w:line="276" w:lineRule="auto"/>
        <w:ind w:firstLine="851"/>
        <w:jc w:val="both"/>
        <w:rPr>
          <w:szCs w:val="24"/>
        </w:rPr>
      </w:pPr>
      <w:r w:rsidRPr="00A360EC">
        <w:rPr>
          <w:szCs w:val="24"/>
        </w:rPr>
        <w:t>60.3. fondų, organizacijų, kitų juridinių ir fizinių asmenų dovanotos ar kitaip teisėtais būdais perduotos lėšos, tikslinės paskirties lėšos pagal pavedimus;</w:t>
      </w:r>
    </w:p>
    <w:p w14:paraId="7CA65653" w14:textId="77777777" w:rsidR="00A360EC" w:rsidRPr="00A360EC" w:rsidRDefault="00A360EC" w:rsidP="00A360EC">
      <w:pPr>
        <w:tabs>
          <w:tab w:val="left" w:pos="851"/>
        </w:tabs>
        <w:spacing w:line="276" w:lineRule="auto"/>
        <w:ind w:firstLine="851"/>
        <w:jc w:val="both"/>
        <w:rPr>
          <w:szCs w:val="24"/>
        </w:rPr>
      </w:pPr>
      <w:r w:rsidRPr="00A360EC">
        <w:rPr>
          <w:szCs w:val="24"/>
        </w:rPr>
        <w:t>60.4. kitos teisėtu būdu įgytos lėšos.</w:t>
      </w:r>
    </w:p>
    <w:p w14:paraId="144AB626" w14:textId="77777777" w:rsidR="00A360EC" w:rsidRPr="00A360EC" w:rsidRDefault="00A360EC" w:rsidP="00A360EC">
      <w:pPr>
        <w:tabs>
          <w:tab w:val="left" w:pos="851"/>
        </w:tabs>
        <w:spacing w:line="276" w:lineRule="auto"/>
        <w:ind w:firstLine="851"/>
        <w:jc w:val="both"/>
        <w:rPr>
          <w:szCs w:val="24"/>
        </w:rPr>
      </w:pPr>
      <w:r w:rsidRPr="00A360EC">
        <w:rPr>
          <w:szCs w:val="24"/>
        </w:rPr>
        <w:t>61. Lėšos naudojamos teisės aktų nustatyta tvarka.</w:t>
      </w:r>
    </w:p>
    <w:p w14:paraId="113A9D5C" w14:textId="77777777" w:rsidR="00A360EC" w:rsidRPr="00A360EC" w:rsidRDefault="00A360EC" w:rsidP="00A360EC">
      <w:pPr>
        <w:tabs>
          <w:tab w:val="left" w:pos="851"/>
        </w:tabs>
        <w:spacing w:line="276" w:lineRule="auto"/>
        <w:ind w:firstLine="851"/>
        <w:jc w:val="both"/>
        <w:rPr>
          <w:szCs w:val="24"/>
        </w:rPr>
      </w:pPr>
      <w:r w:rsidRPr="00A360EC">
        <w:rPr>
          <w:szCs w:val="24"/>
        </w:rPr>
        <w:t>62. Gimnazijos buhalterinė apskaita organizuojama ir finansinė atskaitomybė tvarkoma teisės aktų nustatyta tvarka.</w:t>
      </w:r>
    </w:p>
    <w:p w14:paraId="10B385D3" w14:textId="77777777" w:rsidR="00A360EC" w:rsidRPr="00A360EC" w:rsidRDefault="00A360EC" w:rsidP="00A360EC">
      <w:pPr>
        <w:tabs>
          <w:tab w:val="left" w:pos="851"/>
        </w:tabs>
        <w:spacing w:line="276" w:lineRule="auto"/>
        <w:ind w:firstLine="851"/>
        <w:jc w:val="both"/>
        <w:rPr>
          <w:szCs w:val="24"/>
        </w:rPr>
      </w:pPr>
      <w:r w:rsidRPr="00A360EC">
        <w:rPr>
          <w:szCs w:val="24"/>
        </w:rPr>
        <w:t>63. Gimnazijos finansinė veikla kontroliuojama teisės aktų nustatyta tvarka.</w:t>
      </w:r>
    </w:p>
    <w:p w14:paraId="5221BA5B" w14:textId="77777777" w:rsidR="00A360EC" w:rsidRPr="00A360EC" w:rsidRDefault="00A360EC" w:rsidP="00A360EC">
      <w:pPr>
        <w:tabs>
          <w:tab w:val="left" w:pos="851"/>
        </w:tabs>
        <w:spacing w:line="276" w:lineRule="auto"/>
        <w:ind w:firstLine="851"/>
        <w:jc w:val="both"/>
        <w:rPr>
          <w:szCs w:val="24"/>
        </w:rPr>
      </w:pPr>
      <w:r w:rsidRPr="00A360EC">
        <w:rPr>
          <w:szCs w:val="24"/>
        </w:rPr>
        <w:t>64. Gimnazijos veiklos priežiūrą atlieka Savivaldybės vykdomoji institucija.</w:t>
      </w:r>
    </w:p>
    <w:p w14:paraId="72F71291" w14:textId="77777777" w:rsidR="00A360EC" w:rsidRPr="00A360EC" w:rsidRDefault="00A360EC" w:rsidP="00577FA8">
      <w:pPr>
        <w:spacing w:line="276" w:lineRule="auto"/>
        <w:jc w:val="both"/>
        <w:rPr>
          <w:szCs w:val="24"/>
        </w:rPr>
      </w:pPr>
    </w:p>
    <w:p w14:paraId="0B9038E5" w14:textId="77777777" w:rsidR="00A360EC" w:rsidRPr="00A360EC" w:rsidRDefault="00A360EC" w:rsidP="00577FA8">
      <w:pPr>
        <w:widowControl w:val="0"/>
        <w:jc w:val="center"/>
        <w:rPr>
          <w:b/>
          <w:szCs w:val="24"/>
        </w:rPr>
      </w:pPr>
      <w:r w:rsidRPr="00A360EC">
        <w:rPr>
          <w:b/>
          <w:szCs w:val="24"/>
        </w:rPr>
        <w:t>VIII SKYRIUS</w:t>
      </w:r>
    </w:p>
    <w:p w14:paraId="36E3522E" w14:textId="77777777" w:rsidR="00A360EC" w:rsidRPr="00A360EC" w:rsidRDefault="00A360EC" w:rsidP="00577FA8">
      <w:pPr>
        <w:widowControl w:val="0"/>
        <w:jc w:val="center"/>
        <w:outlineLvl w:val="0"/>
        <w:rPr>
          <w:b/>
          <w:szCs w:val="24"/>
        </w:rPr>
      </w:pPr>
      <w:r w:rsidRPr="00A360EC">
        <w:rPr>
          <w:b/>
          <w:szCs w:val="24"/>
        </w:rPr>
        <w:t>BAIGIAMOSIOS NUOSTATOS</w:t>
      </w:r>
    </w:p>
    <w:p w14:paraId="49D46FE6" w14:textId="77777777" w:rsidR="00A360EC" w:rsidRPr="00A360EC" w:rsidRDefault="00A360EC" w:rsidP="00A360EC">
      <w:pPr>
        <w:spacing w:line="276" w:lineRule="auto"/>
        <w:ind w:firstLine="851"/>
        <w:jc w:val="both"/>
        <w:rPr>
          <w:szCs w:val="24"/>
        </w:rPr>
      </w:pPr>
    </w:p>
    <w:p w14:paraId="75D5A571" w14:textId="071F424B" w:rsidR="00A360EC" w:rsidRPr="00A360EC" w:rsidRDefault="00A360EC" w:rsidP="00A360EC">
      <w:pPr>
        <w:spacing w:line="276" w:lineRule="auto"/>
        <w:ind w:firstLine="851"/>
        <w:jc w:val="both"/>
        <w:rPr>
          <w:szCs w:val="24"/>
        </w:rPr>
      </w:pPr>
      <w:r w:rsidRPr="00A360EC">
        <w:rPr>
          <w:szCs w:val="24"/>
        </w:rPr>
        <w:t>65.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2038C68E" w14:textId="77777777" w:rsidR="00A360EC" w:rsidRPr="00A360EC" w:rsidRDefault="00A360EC" w:rsidP="00A360EC">
      <w:pPr>
        <w:tabs>
          <w:tab w:val="left" w:pos="851"/>
        </w:tabs>
        <w:spacing w:line="276" w:lineRule="auto"/>
        <w:ind w:firstLine="851"/>
        <w:jc w:val="both"/>
        <w:rPr>
          <w:szCs w:val="24"/>
        </w:rPr>
      </w:pPr>
      <w:r w:rsidRPr="00A360EC">
        <w:rPr>
          <w:szCs w:val="24"/>
        </w:rPr>
        <w:t>66. Gimnazijos nuostatai keičiami ir papildomi Savivaldybės tarybos, Savivaldybės vykdomosios institucijos, gimnazijos direktoriaus ar Tarybos iniciatyva.</w:t>
      </w:r>
    </w:p>
    <w:p w14:paraId="3D25FBA5" w14:textId="77777777" w:rsidR="00A360EC" w:rsidRPr="00A360EC" w:rsidRDefault="00A360EC" w:rsidP="00A360EC">
      <w:pPr>
        <w:tabs>
          <w:tab w:val="left" w:pos="851"/>
        </w:tabs>
        <w:spacing w:line="276" w:lineRule="auto"/>
        <w:ind w:firstLine="851"/>
        <w:jc w:val="both"/>
        <w:rPr>
          <w:szCs w:val="24"/>
        </w:rPr>
      </w:pPr>
      <w:r w:rsidRPr="00A360EC">
        <w:rPr>
          <w:szCs w:val="24"/>
        </w:rPr>
        <w:t>67. Gimnazijos nuostatų pakeitimai, papildymai derinami su Savivaldybės vykdomąja institucija.</w:t>
      </w:r>
    </w:p>
    <w:p w14:paraId="7533BC69" w14:textId="77777777" w:rsidR="00A360EC" w:rsidRPr="00A360EC" w:rsidRDefault="00A360EC" w:rsidP="00A360EC">
      <w:pPr>
        <w:tabs>
          <w:tab w:val="left" w:pos="851"/>
        </w:tabs>
        <w:spacing w:line="276" w:lineRule="auto"/>
        <w:ind w:firstLine="851"/>
        <w:jc w:val="both"/>
        <w:rPr>
          <w:szCs w:val="24"/>
        </w:rPr>
      </w:pPr>
      <w:r w:rsidRPr="00A360EC">
        <w:rPr>
          <w:szCs w:val="24"/>
        </w:rPr>
        <w:t>68. Gimnazijos nuostatus, jų pakeitimus tvirtina Savivaldybės taryba.</w:t>
      </w:r>
    </w:p>
    <w:p w14:paraId="5CCFEF52" w14:textId="77777777" w:rsidR="00A360EC" w:rsidRPr="00A360EC" w:rsidRDefault="00A360EC" w:rsidP="00A360EC">
      <w:pPr>
        <w:tabs>
          <w:tab w:val="left" w:pos="851"/>
        </w:tabs>
        <w:spacing w:line="276" w:lineRule="auto"/>
        <w:ind w:firstLine="851"/>
        <w:jc w:val="both"/>
        <w:rPr>
          <w:szCs w:val="24"/>
        </w:rPr>
      </w:pPr>
      <w:r w:rsidRPr="00A360EC">
        <w:rPr>
          <w:szCs w:val="24"/>
        </w:rPr>
        <w:t>69. Gimnazijos struktūros pertvarka vykdoma, gimnazija reorganizuojama, pertvarkoma ar likviduojama teisės aktų nustatyta tvarka.</w:t>
      </w:r>
    </w:p>
    <w:p w14:paraId="70CDF407" w14:textId="2F5C686F" w:rsidR="00497D0A" w:rsidRPr="00241892" w:rsidRDefault="00A360EC" w:rsidP="00577FA8">
      <w:pPr>
        <w:tabs>
          <w:tab w:val="num" w:pos="1086"/>
        </w:tabs>
        <w:spacing w:line="276" w:lineRule="auto"/>
        <w:ind w:firstLine="851"/>
        <w:jc w:val="center"/>
        <w:rPr>
          <w:iCs/>
          <w:szCs w:val="24"/>
        </w:rPr>
      </w:pPr>
      <w:r w:rsidRPr="00A360EC">
        <w:rPr>
          <w:szCs w:val="24"/>
        </w:rPr>
        <w:t>_______________</w:t>
      </w:r>
    </w:p>
    <w:sectPr w:rsidR="00497D0A" w:rsidRPr="00241892" w:rsidSect="00A21230">
      <w:headerReference w:type="default" r:id="rId10"/>
      <w:footerReference w:type="default" r:id="rId11"/>
      <w:footerReference w:type="first" r:id="rId12"/>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7C2A3" w14:textId="77777777" w:rsidR="00FC2D06" w:rsidRDefault="00FC2D06">
      <w:r>
        <w:separator/>
      </w:r>
    </w:p>
  </w:endnote>
  <w:endnote w:type="continuationSeparator" w:id="0">
    <w:p w14:paraId="33E091A5" w14:textId="77777777" w:rsidR="00FC2D06" w:rsidRDefault="00FC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E4E82" w14:textId="77777777" w:rsidR="00FC2D06" w:rsidRDefault="00FC2D06">
      <w:r>
        <w:separator/>
      </w:r>
    </w:p>
  </w:footnote>
  <w:footnote w:type="continuationSeparator" w:id="0">
    <w:p w14:paraId="79AE60CC" w14:textId="77777777" w:rsidR="00FC2D06" w:rsidRDefault="00FC2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E46816">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394E"/>
    <w:rsid w:val="00047685"/>
    <w:rsid w:val="0005169C"/>
    <w:rsid w:val="00075594"/>
    <w:rsid w:val="00075D5A"/>
    <w:rsid w:val="000811E1"/>
    <w:rsid w:val="000935B1"/>
    <w:rsid w:val="000B1ADC"/>
    <w:rsid w:val="000C3D03"/>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1FE3"/>
    <w:rsid w:val="001B7124"/>
    <w:rsid w:val="001C5F1C"/>
    <w:rsid w:val="001C65FF"/>
    <w:rsid w:val="001D1AC1"/>
    <w:rsid w:val="001D3CB6"/>
    <w:rsid w:val="001E4DFD"/>
    <w:rsid w:val="001F7914"/>
    <w:rsid w:val="0020204A"/>
    <w:rsid w:val="0020345D"/>
    <w:rsid w:val="00206FC7"/>
    <w:rsid w:val="0021178C"/>
    <w:rsid w:val="00212BEA"/>
    <w:rsid w:val="00227033"/>
    <w:rsid w:val="0023417F"/>
    <w:rsid w:val="00234FD8"/>
    <w:rsid w:val="00241892"/>
    <w:rsid w:val="002420C8"/>
    <w:rsid w:val="0024333D"/>
    <w:rsid w:val="0024706D"/>
    <w:rsid w:val="002526D2"/>
    <w:rsid w:val="002630A9"/>
    <w:rsid w:val="002658A0"/>
    <w:rsid w:val="0027590B"/>
    <w:rsid w:val="00276412"/>
    <w:rsid w:val="00286448"/>
    <w:rsid w:val="002915B5"/>
    <w:rsid w:val="00291649"/>
    <w:rsid w:val="00293059"/>
    <w:rsid w:val="00296C1D"/>
    <w:rsid w:val="002A2097"/>
    <w:rsid w:val="002A3173"/>
    <w:rsid w:val="002A62AB"/>
    <w:rsid w:val="002D0B3C"/>
    <w:rsid w:val="002D57F9"/>
    <w:rsid w:val="002D6436"/>
    <w:rsid w:val="002D75F0"/>
    <w:rsid w:val="002D7E2D"/>
    <w:rsid w:val="002E2386"/>
    <w:rsid w:val="002E23CD"/>
    <w:rsid w:val="002E2D61"/>
    <w:rsid w:val="002E4235"/>
    <w:rsid w:val="002E4357"/>
    <w:rsid w:val="002E4616"/>
    <w:rsid w:val="002F0477"/>
    <w:rsid w:val="002F7001"/>
    <w:rsid w:val="002F7E00"/>
    <w:rsid w:val="00303346"/>
    <w:rsid w:val="003112BF"/>
    <w:rsid w:val="00312A5C"/>
    <w:rsid w:val="003252E9"/>
    <w:rsid w:val="00325CF1"/>
    <w:rsid w:val="00337555"/>
    <w:rsid w:val="00342AB8"/>
    <w:rsid w:val="003441A3"/>
    <w:rsid w:val="00355495"/>
    <w:rsid w:val="00355EE8"/>
    <w:rsid w:val="00356FD6"/>
    <w:rsid w:val="0036062F"/>
    <w:rsid w:val="003823BE"/>
    <w:rsid w:val="00391E83"/>
    <w:rsid w:val="00392558"/>
    <w:rsid w:val="00396ACD"/>
    <w:rsid w:val="0039707D"/>
    <w:rsid w:val="003A3559"/>
    <w:rsid w:val="003A4E63"/>
    <w:rsid w:val="003B32DB"/>
    <w:rsid w:val="003D113C"/>
    <w:rsid w:val="003D6535"/>
    <w:rsid w:val="003E58F0"/>
    <w:rsid w:val="003F3684"/>
    <w:rsid w:val="003F3A0F"/>
    <w:rsid w:val="003F6275"/>
    <w:rsid w:val="004014AB"/>
    <w:rsid w:val="004100D4"/>
    <w:rsid w:val="004107D1"/>
    <w:rsid w:val="00420850"/>
    <w:rsid w:val="00421D43"/>
    <w:rsid w:val="00426C19"/>
    <w:rsid w:val="00430675"/>
    <w:rsid w:val="0043486A"/>
    <w:rsid w:val="004376E8"/>
    <w:rsid w:val="00454D1B"/>
    <w:rsid w:val="004564CD"/>
    <w:rsid w:val="0046231E"/>
    <w:rsid w:val="00464BB1"/>
    <w:rsid w:val="00480D2E"/>
    <w:rsid w:val="00481B31"/>
    <w:rsid w:val="004849ED"/>
    <w:rsid w:val="004962B3"/>
    <w:rsid w:val="00497D0A"/>
    <w:rsid w:val="004A3610"/>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B1469"/>
    <w:rsid w:val="005B37EA"/>
    <w:rsid w:val="005B727C"/>
    <w:rsid w:val="005C1D2B"/>
    <w:rsid w:val="005C41AC"/>
    <w:rsid w:val="005C605B"/>
    <w:rsid w:val="005C6187"/>
    <w:rsid w:val="005F24E5"/>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B010F"/>
    <w:rsid w:val="006B0BC0"/>
    <w:rsid w:val="006B7537"/>
    <w:rsid w:val="006C0AFB"/>
    <w:rsid w:val="006D107B"/>
    <w:rsid w:val="006D6344"/>
    <w:rsid w:val="006D7A59"/>
    <w:rsid w:val="006F4474"/>
    <w:rsid w:val="00701945"/>
    <w:rsid w:val="007129E5"/>
    <w:rsid w:val="00717E9E"/>
    <w:rsid w:val="00724813"/>
    <w:rsid w:val="00735A7F"/>
    <w:rsid w:val="00740946"/>
    <w:rsid w:val="00743B7D"/>
    <w:rsid w:val="007452C6"/>
    <w:rsid w:val="007736CC"/>
    <w:rsid w:val="00780E8C"/>
    <w:rsid w:val="00785145"/>
    <w:rsid w:val="00793437"/>
    <w:rsid w:val="00796E6A"/>
    <w:rsid w:val="007978F3"/>
    <w:rsid w:val="007A38DC"/>
    <w:rsid w:val="007B24C0"/>
    <w:rsid w:val="007D3F07"/>
    <w:rsid w:val="007D7D48"/>
    <w:rsid w:val="007E0E75"/>
    <w:rsid w:val="007E2B12"/>
    <w:rsid w:val="007E3B63"/>
    <w:rsid w:val="007F070B"/>
    <w:rsid w:val="007F1F9E"/>
    <w:rsid w:val="007F2ABF"/>
    <w:rsid w:val="007F3F25"/>
    <w:rsid w:val="008000AA"/>
    <w:rsid w:val="00801DD2"/>
    <w:rsid w:val="008102BF"/>
    <w:rsid w:val="00811E67"/>
    <w:rsid w:val="008212D1"/>
    <w:rsid w:val="008213FF"/>
    <w:rsid w:val="00823885"/>
    <w:rsid w:val="0082571E"/>
    <w:rsid w:val="00826456"/>
    <w:rsid w:val="00840C4C"/>
    <w:rsid w:val="00851562"/>
    <w:rsid w:val="0085604D"/>
    <w:rsid w:val="008608CB"/>
    <w:rsid w:val="00860B5B"/>
    <w:rsid w:val="0086111D"/>
    <w:rsid w:val="008764EE"/>
    <w:rsid w:val="00876E15"/>
    <w:rsid w:val="0088367B"/>
    <w:rsid w:val="00883F12"/>
    <w:rsid w:val="00887FF8"/>
    <w:rsid w:val="008A04A5"/>
    <w:rsid w:val="008A2000"/>
    <w:rsid w:val="008A65BA"/>
    <w:rsid w:val="008A71C5"/>
    <w:rsid w:val="008B28AB"/>
    <w:rsid w:val="008B3D51"/>
    <w:rsid w:val="008C099F"/>
    <w:rsid w:val="008C338A"/>
    <w:rsid w:val="008D72B7"/>
    <w:rsid w:val="008D7F28"/>
    <w:rsid w:val="008F1635"/>
    <w:rsid w:val="008F5CFF"/>
    <w:rsid w:val="008F62A9"/>
    <w:rsid w:val="008F7219"/>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3995"/>
    <w:rsid w:val="009A4733"/>
    <w:rsid w:val="009B542B"/>
    <w:rsid w:val="009C3C68"/>
    <w:rsid w:val="009C55DF"/>
    <w:rsid w:val="009D1163"/>
    <w:rsid w:val="009D4140"/>
    <w:rsid w:val="009D5CB2"/>
    <w:rsid w:val="009E5C02"/>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C0D53"/>
    <w:rsid w:val="00AD128A"/>
    <w:rsid w:val="00AD3255"/>
    <w:rsid w:val="00AD3692"/>
    <w:rsid w:val="00AD3E4E"/>
    <w:rsid w:val="00AD4FAD"/>
    <w:rsid w:val="00AD778C"/>
    <w:rsid w:val="00B045FC"/>
    <w:rsid w:val="00B05FC9"/>
    <w:rsid w:val="00B14AEE"/>
    <w:rsid w:val="00B1669B"/>
    <w:rsid w:val="00B2193E"/>
    <w:rsid w:val="00B408ED"/>
    <w:rsid w:val="00B41877"/>
    <w:rsid w:val="00B44F79"/>
    <w:rsid w:val="00B52FFC"/>
    <w:rsid w:val="00B552A2"/>
    <w:rsid w:val="00B56A49"/>
    <w:rsid w:val="00B61568"/>
    <w:rsid w:val="00B61A88"/>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5C3A"/>
    <w:rsid w:val="00BE3769"/>
    <w:rsid w:val="00BE4566"/>
    <w:rsid w:val="00BE5E98"/>
    <w:rsid w:val="00BF06D7"/>
    <w:rsid w:val="00BF0A1B"/>
    <w:rsid w:val="00BF2C27"/>
    <w:rsid w:val="00C008EA"/>
    <w:rsid w:val="00C13EA5"/>
    <w:rsid w:val="00C14F8B"/>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2F2A"/>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75E0"/>
    <w:rsid w:val="00DD20B8"/>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429EE"/>
    <w:rsid w:val="00E46816"/>
    <w:rsid w:val="00E60928"/>
    <w:rsid w:val="00E62861"/>
    <w:rsid w:val="00E6329A"/>
    <w:rsid w:val="00E73C3D"/>
    <w:rsid w:val="00E73C7C"/>
    <w:rsid w:val="00E81C99"/>
    <w:rsid w:val="00E83BF2"/>
    <w:rsid w:val="00E874D4"/>
    <w:rsid w:val="00E9055A"/>
    <w:rsid w:val="00E94693"/>
    <w:rsid w:val="00E94E7A"/>
    <w:rsid w:val="00E95E94"/>
    <w:rsid w:val="00EA0E4D"/>
    <w:rsid w:val="00EA2453"/>
    <w:rsid w:val="00EA6A5E"/>
    <w:rsid w:val="00EB01E1"/>
    <w:rsid w:val="00EC4E26"/>
    <w:rsid w:val="00ED043A"/>
    <w:rsid w:val="00ED6339"/>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1B6C"/>
    <w:rsid w:val="00F5506C"/>
    <w:rsid w:val="00F56355"/>
    <w:rsid w:val="00F6339A"/>
    <w:rsid w:val="00F83894"/>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3DCA0-F09D-4C3E-9C38-5FC857A0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18063</Words>
  <Characters>10296</Characters>
  <Application>Microsoft Office Word</Application>
  <DocSecurity>4</DocSecurity>
  <Lines>85</Lines>
  <Paragraphs>56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2020-02-06T08:25:00Z</dcterms:created>
  <dcterms:modified xsi:type="dcterms:W3CDTF">2020-02-06T08:25:00Z</dcterms:modified>
</cp:coreProperties>
</file>