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4F4A6869" w14:textId="77777777" w:rsidR="005C41AC" w:rsidRPr="00C331C0" w:rsidRDefault="005C41AC" w:rsidP="00571BF3">
      <w:pPr>
        <w:keepNext/>
        <w:jc w:val="center"/>
        <w:outlineLvl w:val="1"/>
        <w:rPr>
          <w:szCs w:val="24"/>
        </w:rPr>
      </w:pPr>
    </w:p>
    <w:p w14:paraId="4F4A686A" w14:textId="77777777" w:rsidR="005C41AC" w:rsidRPr="00C331C0" w:rsidRDefault="005C41AC" w:rsidP="00571BF3">
      <w:pPr>
        <w:keepNext/>
        <w:jc w:val="center"/>
        <w:outlineLvl w:val="1"/>
        <w:rPr>
          <w:szCs w:val="24"/>
        </w:rPr>
      </w:pPr>
    </w:p>
    <w:p w14:paraId="4F4A686B" w14:textId="77777777" w:rsidR="0062551B" w:rsidRPr="00C331C0" w:rsidRDefault="00A11511" w:rsidP="00571BF3">
      <w:pPr>
        <w:keepNext/>
        <w:jc w:val="center"/>
        <w:outlineLvl w:val="1"/>
        <w:rPr>
          <w:b/>
          <w:szCs w:val="24"/>
        </w:rPr>
      </w:pPr>
      <w:r w:rsidRPr="00C331C0">
        <w:rPr>
          <w:b/>
          <w:szCs w:val="24"/>
        </w:rPr>
        <w:t>SPRENDIMAS</w:t>
      </w:r>
    </w:p>
    <w:p w14:paraId="6D8216CC" w14:textId="0A1A1C63" w:rsidR="00FB76BA" w:rsidRDefault="00FB76BA" w:rsidP="00FB76BA">
      <w:pPr>
        <w:jc w:val="center"/>
        <w:rPr>
          <w:rFonts w:eastAsia="Calibri"/>
          <w:b/>
          <w:szCs w:val="24"/>
        </w:rPr>
      </w:pPr>
      <w:r w:rsidRPr="002420C8">
        <w:rPr>
          <w:rFonts w:eastAsia="Calibri"/>
          <w:b/>
          <w:szCs w:val="24"/>
        </w:rPr>
        <w:t xml:space="preserve">DĖL </w:t>
      </w:r>
      <w:r>
        <w:rPr>
          <w:rFonts w:eastAsia="Calibri"/>
          <w:b/>
          <w:szCs w:val="24"/>
        </w:rPr>
        <w:t xml:space="preserve">PRITARIMO </w:t>
      </w:r>
      <w:r w:rsidRPr="003A7153">
        <w:rPr>
          <w:b/>
        </w:rPr>
        <w:t>PANEVĖŽIO KOLEGIJOS, PANEVĖŽIO MIESTO SAVIVALDYBĖS, PANEVĖŽIO PREKYBOS, PRAMONĖS IR AMATŲ RŪMŲ</w:t>
      </w:r>
      <w:r w:rsidR="00A2628E">
        <w:rPr>
          <w:b/>
        </w:rPr>
        <w:t xml:space="preserve"> </w:t>
      </w:r>
      <w:r w:rsidRPr="003A7153">
        <w:rPr>
          <w:b/>
        </w:rPr>
        <w:t>IR PANEVĖŽIO JUOZO BALČIKONIO GIMNAZIJOS SUTARTI</w:t>
      </w:r>
      <w:r>
        <w:rPr>
          <w:b/>
        </w:rPr>
        <w:t>E</w:t>
      </w:r>
      <w:r w:rsidRPr="003A7153">
        <w:rPr>
          <w:b/>
        </w:rPr>
        <w:t>S</w:t>
      </w:r>
      <w:r w:rsidR="00A2628E">
        <w:rPr>
          <w:b/>
        </w:rPr>
        <w:t xml:space="preserve"> </w:t>
      </w:r>
      <w:r w:rsidRPr="003A7153">
        <w:rPr>
          <w:b/>
        </w:rPr>
        <w:t>DĖL MATEMATIKOS, INFORMATIKOS IR FIZIKOS AKADEMIJOS ĮSTEIGIMO</w:t>
      </w:r>
      <w:r w:rsidRPr="00FB76BA">
        <w:rPr>
          <w:rFonts w:eastAsia="Calibri"/>
          <w:b/>
          <w:szCs w:val="24"/>
        </w:rPr>
        <w:t xml:space="preserve"> </w:t>
      </w:r>
      <w:r>
        <w:rPr>
          <w:rFonts w:eastAsia="Calibri"/>
          <w:b/>
          <w:szCs w:val="24"/>
        </w:rPr>
        <w:t>IR BENDRADARBIAVIMO SUDARYMUI</w:t>
      </w:r>
    </w:p>
    <w:p w14:paraId="4F4A686D" w14:textId="77777777" w:rsidR="0062551B" w:rsidRPr="002420C8" w:rsidRDefault="0062551B" w:rsidP="005F44E3">
      <w:pPr>
        <w:pStyle w:val="Antrat1"/>
        <w:rPr>
          <w:szCs w:val="24"/>
        </w:rPr>
      </w:pPr>
    </w:p>
    <w:p w14:paraId="4F4A686E" w14:textId="77777777" w:rsidR="0062551B" w:rsidRPr="002420C8" w:rsidRDefault="00DE0D95" w:rsidP="003E58F0">
      <w:pPr>
        <w:jc w:val="center"/>
        <w:rPr>
          <w:szCs w:val="24"/>
        </w:rPr>
      </w:pPr>
      <w:r w:rsidRPr="002420C8">
        <w:rPr>
          <w:rStyle w:val="Style3"/>
          <w:szCs w:val="24"/>
        </w:rPr>
        <w:fldChar w:fldCharType="begin">
          <w:ffData>
            <w:name w:val="registravimoDataIlga"/>
            <w:enabled/>
            <w:calcOnExit w:val="0"/>
            <w:textInput/>
          </w:ffData>
        </w:fldChar>
      </w:r>
      <w:bookmarkStart w:id="1" w:name="registravimoDataIlga"/>
      <w:r w:rsidRPr="002420C8">
        <w:rPr>
          <w:rStyle w:val="Style3"/>
          <w:szCs w:val="24"/>
        </w:rPr>
        <w:instrText xml:space="preserve"> FORMTEXT </w:instrText>
      </w:r>
      <w:r w:rsidRPr="002420C8">
        <w:rPr>
          <w:rStyle w:val="Style3"/>
          <w:szCs w:val="24"/>
        </w:rPr>
      </w:r>
      <w:r w:rsidRPr="002420C8">
        <w:rPr>
          <w:rStyle w:val="Style3"/>
          <w:szCs w:val="24"/>
        </w:rPr>
        <w:fldChar w:fldCharType="separate"/>
      </w:r>
      <w:r w:rsidRPr="002420C8">
        <w:rPr>
          <w:rStyle w:val="Style3"/>
          <w:szCs w:val="24"/>
        </w:rPr>
        <w:t>2020 m. vasario 6 d.</w:t>
      </w:r>
      <w:r w:rsidRPr="002420C8">
        <w:rPr>
          <w:rStyle w:val="Style3"/>
          <w:szCs w:val="24"/>
        </w:rPr>
        <w:fldChar w:fldCharType="end"/>
      </w:r>
      <w:bookmarkEnd w:id="1"/>
      <w:r w:rsidR="0062551B" w:rsidRPr="002420C8">
        <w:rPr>
          <w:szCs w:val="24"/>
        </w:rPr>
        <w:t xml:space="preserve"> Nr. </w:t>
      </w:r>
      <w:r w:rsidRPr="002420C8">
        <w:rPr>
          <w:szCs w:val="24"/>
        </w:rPr>
        <w:fldChar w:fldCharType="begin">
          <w:ffData>
            <w:name w:val="registravimoNr"/>
            <w:enabled/>
            <w:calcOnExit w:val="0"/>
            <w:textInput/>
          </w:ffData>
        </w:fldChar>
      </w:r>
      <w:bookmarkStart w:id="2" w:name="registravimoNr"/>
      <w:r w:rsidRPr="002420C8">
        <w:rPr>
          <w:szCs w:val="24"/>
        </w:rPr>
        <w:instrText xml:space="preserve"> FORMTEXT </w:instrText>
      </w:r>
      <w:r w:rsidRPr="002420C8">
        <w:rPr>
          <w:szCs w:val="24"/>
        </w:rPr>
      </w:r>
      <w:r w:rsidRPr="002420C8">
        <w:rPr>
          <w:szCs w:val="24"/>
        </w:rPr>
        <w:fldChar w:fldCharType="separate"/>
      </w:r>
      <w:r w:rsidRPr="002420C8">
        <w:rPr>
          <w:szCs w:val="24"/>
        </w:rPr>
        <w:t>TSP-57</w:t>
      </w:r>
      <w:r w:rsidRPr="002420C8">
        <w:rPr>
          <w:szCs w:val="24"/>
        </w:rPr>
        <w:fldChar w:fldCharType="end"/>
      </w:r>
      <w:bookmarkEnd w:id="2"/>
    </w:p>
    <w:p w14:paraId="4F4A686F" w14:textId="77777777" w:rsidR="0062551B" w:rsidRPr="002420C8" w:rsidRDefault="0062551B" w:rsidP="00571BF3">
      <w:pPr>
        <w:keepNext/>
        <w:jc w:val="center"/>
        <w:outlineLvl w:val="2"/>
        <w:rPr>
          <w:b/>
          <w:szCs w:val="24"/>
        </w:rPr>
      </w:pPr>
      <w:r w:rsidRPr="002420C8">
        <w:rPr>
          <w:szCs w:val="24"/>
        </w:rPr>
        <w:t>Panevėžys</w:t>
      </w:r>
    </w:p>
    <w:p w14:paraId="4F4A6870" w14:textId="77777777" w:rsidR="0062551B" w:rsidRPr="002420C8" w:rsidRDefault="0062551B" w:rsidP="00571BF3">
      <w:pPr>
        <w:jc w:val="both"/>
        <w:rPr>
          <w:szCs w:val="24"/>
        </w:rPr>
      </w:pPr>
    </w:p>
    <w:p w14:paraId="4F4A6871" w14:textId="77777777" w:rsidR="0062551B" w:rsidRPr="002420C8" w:rsidRDefault="0062551B" w:rsidP="005C41AC">
      <w:pPr>
        <w:ind w:firstLine="851"/>
        <w:jc w:val="both"/>
        <w:rPr>
          <w:szCs w:val="24"/>
        </w:rPr>
      </w:pPr>
    </w:p>
    <w:p w14:paraId="4F4A6872" w14:textId="457D4C48" w:rsidR="005F54E3" w:rsidRPr="00295F0F" w:rsidRDefault="005F54E3" w:rsidP="00763C42">
      <w:pPr>
        <w:spacing w:line="360" w:lineRule="auto"/>
        <w:ind w:firstLine="851"/>
        <w:jc w:val="both"/>
        <w:rPr>
          <w:rFonts w:eastAsia="Calibri"/>
          <w:szCs w:val="24"/>
        </w:rPr>
      </w:pPr>
      <w:r w:rsidRPr="002420C8">
        <w:rPr>
          <w:szCs w:val="24"/>
        </w:rPr>
        <w:t xml:space="preserve">Vadovaudamasi </w:t>
      </w:r>
      <w:r w:rsidRPr="002420C8">
        <w:rPr>
          <w:rFonts w:eastAsia="Calibri"/>
          <w:szCs w:val="24"/>
        </w:rPr>
        <w:t xml:space="preserve">Lietuvos Respublikos vietos savivaldos įstatymo </w:t>
      </w:r>
      <w:r w:rsidR="00655D8C" w:rsidRPr="002A03AA">
        <w:rPr>
          <w:rFonts w:eastAsia="Calibri"/>
          <w:szCs w:val="24"/>
        </w:rPr>
        <w:t>6 straipsnio 8 punktu</w:t>
      </w:r>
      <w:r w:rsidR="00655D8C">
        <w:rPr>
          <w:rFonts w:eastAsia="Calibri"/>
          <w:szCs w:val="24"/>
        </w:rPr>
        <w:t xml:space="preserve">, 20 straipsnio 2 dalies 12 punktu, </w:t>
      </w:r>
      <w:r w:rsidR="008366D3" w:rsidRPr="00313986">
        <w:rPr>
          <w:rFonts w:eastAsia="Calibri"/>
          <w:szCs w:val="24"/>
        </w:rPr>
        <w:t>Panevėžio miesto savivaldybės sutarčių pasirašymo tvarkos aprašo</w:t>
      </w:r>
      <w:r w:rsidR="008366D3">
        <w:rPr>
          <w:rFonts w:eastAsia="Calibri"/>
          <w:szCs w:val="24"/>
        </w:rPr>
        <w:t xml:space="preserve">, patvirtinto </w:t>
      </w:r>
      <w:r w:rsidR="00524C87" w:rsidRPr="00313986">
        <w:rPr>
          <w:rFonts w:eastAsia="Calibri"/>
          <w:szCs w:val="24"/>
        </w:rPr>
        <w:t xml:space="preserve">Panevėžio miesto savivaldybės </w:t>
      </w:r>
      <w:r w:rsidR="00655D8C">
        <w:rPr>
          <w:rFonts w:eastAsia="Calibri"/>
          <w:szCs w:val="24"/>
        </w:rPr>
        <w:t>tarybos 2014 m. gegužės 29 d. sprendimu Nr. 1-154</w:t>
      </w:r>
      <w:r w:rsidR="00485CED" w:rsidRPr="00295F0F">
        <w:rPr>
          <w:rFonts w:eastAsia="Calibri"/>
          <w:szCs w:val="24"/>
        </w:rPr>
        <w:t>,</w:t>
      </w:r>
      <w:r w:rsidR="00655D8C" w:rsidRPr="00295F0F">
        <w:rPr>
          <w:rFonts w:eastAsia="Calibri"/>
          <w:szCs w:val="24"/>
        </w:rPr>
        <w:t xml:space="preserve"> </w:t>
      </w:r>
      <w:r w:rsidR="009D1B23" w:rsidRPr="00295F0F">
        <w:rPr>
          <w:rFonts w:eastAsia="Calibri"/>
          <w:szCs w:val="24"/>
        </w:rPr>
        <w:t>5.1.1</w:t>
      </w:r>
      <w:r w:rsidR="007A4D90" w:rsidRPr="00295F0F">
        <w:rPr>
          <w:rFonts w:eastAsia="Calibri"/>
          <w:szCs w:val="24"/>
        </w:rPr>
        <w:t xml:space="preserve"> papunkčiu</w:t>
      </w:r>
      <w:r w:rsidR="002F1932" w:rsidRPr="00295F0F">
        <w:rPr>
          <w:rFonts w:eastAsia="Calibri"/>
          <w:szCs w:val="24"/>
        </w:rPr>
        <w:t>, 6</w:t>
      </w:r>
      <w:r w:rsidR="007A4D90" w:rsidRPr="00295F0F">
        <w:rPr>
          <w:rFonts w:eastAsia="Calibri"/>
          <w:szCs w:val="24"/>
        </w:rPr>
        <w:t xml:space="preserve"> ir </w:t>
      </w:r>
      <w:r w:rsidR="00655D8C" w:rsidRPr="00295F0F">
        <w:rPr>
          <w:rFonts w:eastAsia="Calibri"/>
          <w:szCs w:val="24"/>
        </w:rPr>
        <w:t>7 punkt</w:t>
      </w:r>
      <w:r w:rsidR="002F1932" w:rsidRPr="00295F0F">
        <w:rPr>
          <w:rFonts w:eastAsia="Calibri"/>
          <w:szCs w:val="24"/>
        </w:rPr>
        <w:t>ais</w:t>
      </w:r>
      <w:r w:rsidR="00655D8C" w:rsidRPr="00295F0F">
        <w:rPr>
          <w:rFonts w:eastAsia="Calibri"/>
          <w:szCs w:val="24"/>
        </w:rPr>
        <w:t xml:space="preserve">, </w:t>
      </w:r>
      <w:r w:rsidR="008D77AA" w:rsidRPr="00295F0F">
        <w:rPr>
          <w:rFonts w:eastAsia="Calibri"/>
          <w:szCs w:val="24"/>
        </w:rPr>
        <w:t>įgyvendindama Panevėžio miesto pl</w:t>
      </w:r>
      <w:r w:rsidR="009D1B23" w:rsidRPr="00295F0F">
        <w:rPr>
          <w:rFonts w:eastAsia="Calibri"/>
          <w:szCs w:val="24"/>
        </w:rPr>
        <w:t>ėtros 2014–</w:t>
      </w:r>
      <w:r w:rsidR="00313986" w:rsidRPr="00295F0F">
        <w:rPr>
          <w:rFonts w:eastAsia="Calibri"/>
          <w:szCs w:val="24"/>
        </w:rPr>
        <w:t>2020 metų strateginį planą, patvirtintą</w:t>
      </w:r>
      <w:r w:rsidR="00EE2F1A" w:rsidRPr="00295F0F">
        <w:rPr>
          <w:rFonts w:eastAsia="Calibri"/>
          <w:szCs w:val="24"/>
        </w:rPr>
        <w:t xml:space="preserve"> </w:t>
      </w:r>
      <w:r w:rsidR="00524C87" w:rsidRPr="00313986">
        <w:rPr>
          <w:rFonts w:eastAsia="Calibri"/>
          <w:szCs w:val="24"/>
        </w:rPr>
        <w:t xml:space="preserve">Panevėžio miesto savivaldybės </w:t>
      </w:r>
      <w:r w:rsidR="00EE2F1A" w:rsidRPr="00295F0F">
        <w:rPr>
          <w:rFonts w:eastAsia="Calibri"/>
          <w:szCs w:val="24"/>
        </w:rPr>
        <w:t>tarybos 2013 m. spalio 10 d. sprendimu Nr. 1-280 (Savivaldybės tarybos 2017 m. sausio 26 d. sprendimo Nr. 1-8 redakcija)</w:t>
      </w:r>
      <w:r w:rsidR="008D77AA" w:rsidRPr="00295F0F">
        <w:rPr>
          <w:rFonts w:eastAsia="Calibri"/>
          <w:szCs w:val="24"/>
        </w:rPr>
        <w:t xml:space="preserve">, </w:t>
      </w:r>
      <w:r w:rsidRPr="00295F0F">
        <w:rPr>
          <w:rFonts w:eastAsia="Calibri"/>
          <w:szCs w:val="24"/>
        </w:rPr>
        <w:t>Panevėžio miesto savivaldybės taryba n u s p r e n d ž i a:</w:t>
      </w:r>
    </w:p>
    <w:p w14:paraId="4F4A6873" w14:textId="1DF7A011" w:rsidR="005F54E3" w:rsidRPr="00295F0F" w:rsidRDefault="00E8354A" w:rsidP="004B26E9">
      <w:pPr>
        <w:pStyle w:val="Sraopastraipa"/>
        <w:numPr>
          <w:ilvl w:val="0"/>
          <w:numId w:val="1"/>
        </w:numPr>
        <w:spacing w:line="360" w:lineRule="auto"/>
        <w:ind w:left="0" w:firstLine="851"/>
        <w:jc w:val="both"/>
        <w:rPr>
          <w:rFonts w:eastAsia="Calibri"/>
          <w:szCs w:val="24"/>
        </w:rPr>
      </w:pPr>
      <w:r w:rsidRPr="00295F0F">
        <w:rPr>
          <w:rFonts w:eastAsia="Calibri"/>
          <w:szCs w:val="24"/>
        </w:rPr>
        <w:t xml:space="preserve">Pritarti </w:t>
      </w:r>
      <w:r w:rsidR="00182DEE" w:rsidRPr="00295F0F">
        <w:rPr>
          <w:rFonts w:eastAsia="Calibri"/>
          <w:szCs w:val="24"/>
        </w:rPr>
        <w:t xml:space="preserve">Panevėžio kolegijos, </w:t>
      </w:r>
      <w:r w:rsidRPr="00295F0F">
        <w:rPr>
          <w:rFonts w:eastAsia="Calibri"/>
          <w:szCs w:val="24"/>
        </w:rPr>
        <w:t>Panevėžio miesto savivaldybės</w:t>
      </w:r>
      <w:r w:rsidR="00182DEE" w:rsidRPr="00295F0F">
        <w:rPr>
          <w:rFonts w:eastAsia="Calibri"/>
          <w:szCs w:val="24"/>
        </w:rPr>
        <w:t>, Panevėžio prekybos, pramonės ir amatų rūmų</w:t>
      </w:r>
      <w:r w:rsidRPr="00295F0F">
        <w:rPr>
          <w:rFonts w:eastAsia="Calibri"/>
          <w:szCs w:val="24"/>
        </w:rPr>
        <w:t xml:space="preserve"> ir Panevėžio </w:t>
      </w:r>
      <w:r w:rsidR="00182DEE" w:rsidRPr="00295F0F">
        <w:rPr>
          <w:rFonts w:eastAsia="Calibri"/>
          <w:szCs w:val="24"/>
        </w:rPr>
        <w:t>Juozo Balčikonio</w:t>
      </w:r>
      <w:r w:rsidRPr="00295F0F">
        <w:rPr>
          <w:rFonts w:eastAsia="Calibri"/>
          <w:szCs w:val="24"/>
        </w:rPr>
        <w:t xml:space="preserve"> gimnazijos sutar</w:t>
      </w:r>
      <w:r w:rsidR="002F1932" w:rsidRPr="00295F0F">
        <w:rPr>
          <w:rFonts w:eastAsia="Calibri"/>
          <w:szCs w:val="24"/>
        </w:rPr>
        <w:t xml:space="preserve">ties </w:t>
      </w:r>
      <w:r w:rsidRPr="00295F0F">
        <w:rPr>
          <w:rFonts w:eastAsia="Calibri"/>
          <w:szCs w:val="24"/>
        </w:rPr>
        <w:t xml:space="preserve">dėl </w:t>
      </w:r>
      <w:r w:rsidR="00182DEE" w:rsidRPr="00295F0F">
        <w:rPr>
          <w:rFonts w:eastAsia="Calibri"/>
          <w:szCs w:val="24"/>
        </w:rPr>
        <w:t>Matematikos, informatikos ir fizikos</w:t>
      </w:r>
      <w:r w:rsidRPr="00295F0F">
        <w:rPr>
          <w:rFonts w:eastAsia="Calibri"/>
          <w:szCs w:val="24"/>
        </w:rPr>
        <w:t xml:space="preserve"> akademijos įsteigimo ir bendradarbiavimo</w:t>
      </w:r>
      <w:r w:rsidR="005F54E3" w:rsidRPr="00295F0F">
        <w:rPr>
          <w:rFonts w:eastAsia="Calibri"/>
          <w:szCs w:val="24"/>
        </w:rPr>
        <w:t xml:space="preserve"> </w:t>
      </w:r>
      <w:r w:rsidR="008A49BF" w:rsidRPr="00295F0F">
        <w:rPr>
          <w:rFonts w:eastAsia="Calibri"/>
          <w:szCs w:val="24"/>
        </w:rPr>
        <w:t>sudarymui.</w:t>
      </w:r>
    </w:p>
    <w:p w14:paraId="258BF941" w14:textId="4CDA96DF" w:rsidR="00D81890" w:rsidRDefault="002F1932" w:rsidP="004B26E9">
      <w:pPr>
        <w:pStyle w:val="Sraopastraipa"/>
        <w:numPr>
          <w:ilvl w:val="0"/>
          <w:numId w:val="1"/>
        </w:numPr>
        <w:spacing w:line="360" w:lineRule="auto"/>
        <w:ind w:left="0" w:firstLine="851"/>
        <w:jc w:val="both"/>
        <w:rPr>
          <w:rFonts w:eastAsia="Calibri"/>
          <w:szCs w:val="24"/>
        </w:rPr>
      </w:pPr>
      <w:r w:rsidRPr="00295F0F">
        <w:t xml:space="preserve">Pavesti Panevėžio miesto savivaldybės merui pasirašyti </w:t>
      </w:r>
      <w:r w:rsidR="00524C87">
        <w:t xml:space="preserve">šio </w:t>
      </w:r>
      <w:r>
        <w:t>sprendimo 1 punkte minimą sutartį ir atlikti kitus veiksmus, susiju</w:t>
      </w:r>
      <w:r w:rsidR="008A49BF">
        <w:t>sius su šios sutarties vykdymu.</w:t>
      </w:r>
    </w:p>
    <w:p w14:paraId="4F4A6877" w14:textId="1094F5A9" w:rsidR="005C41AC" w:rsidRDefault="00112652" w:rsidP="004B26E9">
      <w:pPr>
        <w:spacing w:line="360" w:lineRule="auto"/>
        <w:ind w:firstLine="851"/>
        <w:jc w:val="both"/>
        <w:rPr>
          <w:szCs w:val="24"/>
        </w:rPr>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7F8E3D" w14:textId="3A4C68BF" w:rsidR="00686A52" w:rsidRDefault="00686A52" w:rsidP="000221EF">
      <w:pPr>
        <w:spacing w:line="360" w:lineRule="auto"/>
        <w:jc w:val="both"/>
        <w:rPr>
          <w:szCs w:val="24"/>
        </w:rPr>
      </w:pPr>
    </w:p>
    <w:p w14:paraId="315CF69C" w14:textId="07884BAA" w:rsidR="00313986" w:rsidRPr="0014404C" w:rsidRDefault="00313986" w:rsidP="000221EF">
      <w:pPr>
        <w:spacing w:line="360" w:lineRule="auto"/>
        <w:jc w:val="both"/>
        <w:rPr>
          <w:szCs w:val="24"/>
        </w:rPr>
      </w:pPr>
    </w:p>
    <w:p w14:paraId="60E71566" w14:textId="77777777" w:rsidR="00F4716A" w:rsidRDefault="00F4716A" w:rsidP="00F4716A">
      <w:pPr>
        <w:tabs>
          <w:tab w:val="left" w:pos="8165"/>
        </w:tabs>
        <w:rPr>
          <w:rFonts w:eastAsia="Calibri"/>
          <w:szCs w:val="24"/>
        </w:rPr>
      </w:pPr>
      <w:r>
        <w:rPr>
          <w:rFonts w:eastAsia="Calibri"/>
          <w:szCs w:val="24"/>
        </w:rPr>
        <w:t xml:space="preserve">Savivaldybės mero pavaduotojas,                                          </w:t>
      </w:r>
    </w:p>
    <w:p w14:paraId="1C2CDA13" w14:textId="77777777" w:rsidR="00F4716A" w:rsidRDefault="00F4716A" w:rsidP="00F4716A">
      <w:pPr>
        <w:rPr>
          <w:rFonts w:eastAsia="Calibri"/>
          <w:szCs w:val="24"/>
        </w:rPr>
      </w:pPr>
      <w:r>
        <w:rPr>
          <w:rFonts w:eastAsia="Calibri"/>
          <w:szCs w:val="24"/>
        </w:rPr>
        <w:t xml:space="preserve">laikinai einantis Savivaldybės mero pareigas                                                    Valdemaras Jakštas </w:t>
      </w:r>
    </w:p>
    <w:p w14:paraId="7FB6D394" w14:textId="43D26E90" w:rsidR="00F4716A" w:rsidRPr="009E7DDA" w:rsidRDefault="00F4716A" w:rsidP="00F4716A">
      <w:pPr>
        <w:rPr>
          <w:szCs w:val="24"/>
        </w:rPr>
      </w:pPr>
    </w:p>
    <w:sectPr w:rsidR="00F4716A" w:rsidRPr="009E7DDA" w:rsidSect="00763C42">
      <w:headerReference w:type="default" r:id="rId9"/>
      <w:footerReference w:type="default" r:id="rId10"/>
      <w:footerReference w:type="first" r:id="rId11"/>
      <w:pgSz w:w="11907" w:h="16840" w:code="9"/>
      <w:pgMar w:top="851"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DA4FE" w14:textId="77777777" w:rsidR="00A55CEF" w:rsidRDefault="00A55CEF">
      <w:r>
        <w:separator/>
      </w:r>
    </w:p>
  </w:endnote>
  <w:endnote w:type="continuationSeparator" w:id="0">
    <w:p w14:paraId="5062E093" w14:textId="77777777" w:rsidR="00A55CEF" w:rsidRDefault="00A5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E134A" w14:textId="77777777" w:rsidR="00A55CEF" w:rsidRDefault="00A55CEF">
      <w:r>
        <w:separator/>
      </w:r>
    </w:p>
  </w:footnote>
  <w:footnote w:type="continuationSeparator" w:id="0">
    <w:p w14:paraId="4F367C92" w14:textId="77777777" w:rsidR="00A55CEF" w:rsidRDefault="00A55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F4716A">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34936"/>
    <w:rsid w:val="00047685"/>
    <w:rsid w:val="0005169C"/>
    <w:rsid w:val="00075594"/>
    <w:rsid w:val="00075D5A"/>
    <w:rsid w:val="000811E1"/>
    <w:rsid w:val="00084345"/>
    <w:rsid w:val="00094CA6"/>
    <w:rsid w:val="000B1ADC"/>
    <w:rsid w:val="000D3E14"/>
    <w:rsid w:val="000E5933"/>
    <w:rsid w:val="000E7131"/>
    <w:rsid w:val="000F386B"/>
    <w:rsid w:val="000F4950"/>
    <w:rsid w:val="00101F07"/>
    <w:rsid w:val="00107631"/>
    <w:rsid w:val="00112652"/>
    <w:rsid w:val="001159C8"/>
    <w:rsid w:val="00124B60"/>
    <w:rsid w:val="00130793"/>
    <w:rsid w:val="00132ABE"/>
    <w:rsid w:val="001362ED"/>
    <w:rsid w:val="00142BE7"/>
    <w:rsid w:val="0014404C"/>
    <w:rsid w:val="00146F32"/>
    <w:rsid w:val="00153B94"/>
    <w:rsid w:val="00155492"/>
    <w:rsid w:val="00174143"/>
    <w:rsid w:val="00182DEE"/>
    <w:rsid w:val="001A35FE"/>
    <w:rsid w:val="001B1FE3"/>
    <w:rsid w:val="001C5F1C"/>
    <w:rsid w:val="001D1AC1"/>
    <w:rsid w:val="001D3CB6"/>
    <w:rsid w:val="001E4DFD"/>
    <w:rsid w:val="001F3699"/>
    <w:rsid w:val="001F7914"/>
    <w:rsid w:val="0020204A"/>
    <w:rsid w:val="0020345D"/>
    <w:rsid w:val="00206FC7"/>
    <w:rsid w:val="00212BEA"/>
    <w:rsid w:val="002143F1"/>
    <w:rsid w:val="00217B02"/>
    <w:rsid w:val="00227033"/>
    <w:rsid w:val="0023417F"/>
    <w:rsid w:val="00234FD8"/>
    <w:rsid w:val="002420C8"/>
    <w:rsid w:val="0024333D"/>
    <w:rsid w:val="0024706D"/>
    <w:rsid w:val="002526D2"/>
    <w:rsid w:val="002531C1"/>
    <w:rsid w:val="002630A9"/>
    <w:rsid w:val="002658A0"/>
    <w:rsid w:val="00276412"/>
    <w:rsid w:val="00276968"/>
    <w:rsid w:val="00286448"/>
    <w:rsid w:val="002915B5"/>
    <w:rsid w:val="00291649"/>
    <w:rsid w:val="00293059"/>
    <w:rsid w:val="00295F0F"/>
    <w:rsid w:val="002A03AA"/>
    <w:rsid w:val="002A2097"/>
    <w:rsid w:val="002A3173"/>
    <w:rsid w:val="002A62AB"/>
    <w:rsid w:val="002D0B3C"/>
    <w:rsid w:val="002D57F9"/>
    <w:rsid w:val="002D6436"/>
    <w:rsid w:val="002D75F0"/>
    <w:rsid w:val="002D7E2D"/>
    <w:rsid w:val="002E2386"/>
    <w:rsid w:val="002E2D61"/>
    <w:rsid w:val="002E3051"/>
    <w:rsid w:val="002E4357"/>
    <w:rsid w:val="002E4616"/>
    <w:rsid w:val="002F0477"/>
    <w:rsid w:val="002F1932"/>
    <w:rsid w:val="002F7001"/>
    <w:rsid w:val="002F7E00"/>
    <w:rsid w:val="00303346"/>
    <w:rsid w:val="00312A5C"/>
    <w:rsid w:val="00313986"/>
    <w:rsid w:val="0032500A"/>
    <w:rsid w:val="003252E9"/>
    <w:rsid w:val="00325CF1"/>
    <w:rsid w:val="00337555"/>
    <w:rsid w:val="00342AB8"/>
    <w:rsid w:val="003441A3"/>
    <w:rsid w:val="00355495"/>
    <w:rsid w:val="00355EE8"/>
    <w:rsid w:val="003704F0"/>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107D1"/>
    <w:rsid w:val="00420850"/>
    <w:rsid w:val="00421D43"/>
    <w:rsid w:val="00426C19"/>
    <w:rsid w:val="00430675"/>
    <w:rsid w:val="0043486A"/>
    <w:rsid w:val="004376E8"/>
    <w:rsid w:val="0043792F"/>
    <w:rsid w:val="004564CD"/>
    <w:rsid w:val="00464BB1"/>
    <w:rsid w:val="00480D2E"/>
    <w:rsid w:val="00481B31"/>
    <w:rsid w:val="004849ED"/>
    <w:rsid w:val="00485CED"/>
    <w:rsid w:val="004901BD"/>
    <w:rsid w:val="004962B3"/>
    <w:rsid w:val="004A3610"/>
    <w:rsid w:val="004B1EB2"/>
    <w:rsid w:val="004B26E9"/>
    <w:rsid w:val="004B46EF"/>
    <w:rsid w:val="004C07E0"/>
    <w:rsid w:val="004C2D81"/>
    <w:rsid w:val="004D0A5B"/>
    <w:rsid w:val="004D35C5"/>
    <w:rsid w:val="004E2648"/>
    <w:rsid w:val="004E4142"/>
    <w:rsid w:val="004E6115"/>
    <w:rsid w:val="00506B15"/>
    <w:rsid w:val="00507C42"/>
    <w:rsid w:val="00510DE4"/>
    <w:rsid w:val="005166E3"/>
    <w:rsid w:val="0052387D"/>
    <w:rsid w:val="00524C87"/>
    <w:rsid w:val="00524D2D"/>
    <w:rsid w:val="00533646"/>
    <w:rsid w:val="00562BCD"/>
    <w:rsid w:val="00566C55"/>
    <w:rsid w:val="00566C6F"/>
    <w:rsid w:val="00566FC8"/>
    <w:rsid w:val="00570752"/>
    <w:rsid w:val="00571BF3"/>
    <w:rsid w:val="0057272B"/>
    <w:rsid w:val="005733FE"/>
    <w:rsid w:val="00584C4D"/>
    <w:rsid w:val="00586D37"/>
    <w:rsid w:val="00595F80"/>
    <w:rsid w:val="005A73C6"/>
    <w:rsid w:val="005B1239"/>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5408"/>
    <w:rsid w:val="00655D8C"/>
    <w:rsid w:val="00655E6A"/>
    <w:rsid w:val="00662FB1"/>
    <w:rsid w:val="00666BDD"/>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57409"/>
    <w:rsid w:val="00763C42"/>
    <w:rsid w:val="00766F9A"/>
    <w:rsid w:val="007736CC"/>
    <w:rsid w:val="00780E8C"/>
    <w:rsid w:val="00785145"/>
    <w:rsid w:val="007870EA"/>
    <w:rsid w:val="00793437"/>
    <w:rsid w:val="00796E6A"/>
    <w:rsid w:val="007978F3"/>
    <w:rsid w:val="007A38DC"/>
    <w:rsid w:val="007A4D90"/>
    <w:rsid w:val="007B24C0"/>
    <w:rsid w:val="007C605F"/>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66D3"/>
    <w:rsid w:val="00845A9C"/>
    <w:rsid w:val="00851562"/>
    <w:rsid w:val="0085604D"/>
    <w:rsid w:val="008608CB"/>
    <w:rsid w:val="00860B5B"/>
    <w:rsid w:val="0086111D"/>
    <w:rsid w:val="008764EE"/>
    <w:rsid w:val="00876E15"/>
    <w:rsid w:val="0088367B"/>
    <w:rsid w:val="00883F12"/>
    <w:rsid w:val="00887FF8"/>
    <w:rsid w:val="008A04A5"/>
    <w:rsid w:val="008A2000"/>
    <w:rsid w:val="008A49BF"/>
    <w:rsid w:val="008A71C5"/>
    <w:rsid w:val="008B28AB"/>
    <w:rsid w:val="008B3D51"/>
    <w:rsid w:val="008B452C"/>
    <w:rsid w:val="008D77AA"/>
    <w:rsid w:val="008D7F28"/>
    <w:rsid w:val="008E1343"/>
    <w:rsid w:val="008F1635"/>
    <w:rsid w:val="008F5CFF"/>
    <w:rsid w:val="008F62A9"/>
    <w:rsid w:val="009111D4"/>
    <w:rsid w:val="00914820"/>
    <w:rsid w:val="00916D5D"/>
    <w:rsid w:val="0093145C"/>
    <w:rsid w:val="00931ACB"/>
    <w:rsid w:val="0093775B"/>
    <w:rsid w:val="00942B11"/>
    <w:rsid w:val="00943FCB"/>
    <w:rsid w:val="0094611E"/>
    <w:rsid w:val="0095600F"/>
    <w:rsid w:val="00956EFA"/>
    <w:rsid w:val="0097362C"/>
    <w:rsid w:val="00976276"/>
    <w:rsid w:val="00980352"/>
    <w:rsid w:val="0098065F"/>
    <w:rsid w:val="00983960"/>
    <w:rsid w:val="0099046B"/>
    <w:rsid w:val="00990645"/>
    <w:rsid w:val="00992AC2"/>
    <w:rsid w:val="00994300"/>
    <w:rsid w:val="009A4733"/>
    <w:rsid w:val="009B0600"/>
    <w:rsid w:val="009B542B"/>
    <w:rsid w:val="009C3C68"/>
    <w:rsid w:val="009C55DF"/>
    <w:rsid w:val="009D1163"/>
    <w:rsid w:val="009D1B23"/>
    <w:rsid w:val="009D4140"/>
    <w:rsid w:val="009D5CB2"/>
    <w:rsid w:val="009E5C02"/>
    <w:rsid w:val="009F023C"/>
    <w:rsid w:val="009F5E68"/>
    <w:rsid w:val="00A0004E"/>
    <w:rsid w:val="00A11511"/>
    <w:rsid w:val="00A21230"/>
    <w:rsid w:val="00A2628E"/>
    <w:rsid w:val="00A3474A"/>
    <w:rsid w:val="00A36213"/>
    <w:rsid w:val="00A37460"/>
    <w:rsid w:val="00A46C73"/>
    <w:rsid w:val="00A54CDE"/>
    <w:rsid w:val="00A55CEF"/>
    <w:rsid w:val="00A562AA"/>
    <w:rsid w:val="00A5681F"/>
    <w:rsid w:val="00A57683"/>
    <w:rsid w:val="00A720E0"/>
    <w:rsid w:val="00A72F74"/>
    <w:rsid w:val="00A75F92"/>
    <w:rsid w:val="00A81759"/>
    <w:rsid w:val="00A83444"/>
    <w:rsid w:val="00A84DDD"/>
    <w:rsid w:val="00A90AC8"/>
    <w:rsid w:val="00A97838"/>
    <w:rsid w:val="00AA02BE"/>
    <w:rsid w:val="00AA3BB4"/>
    <w:rsid w:val="00AB02B7"/>
    <w:rsid w:val="00AB0E39"/>
    <w:rsid w:val="00AB4DA7"/>
    <w:rsid w:val="00AD128A"/>
    <w:rsid w:val="00AD3692"/>
    <w:rsid w:val="00AD3E4E"/>
    <w:rsid w:val="00AD778C"/>
    <w:rsid w:val="00B045FC"/>
    <w:rsid w:val="00B05FC9"/>
    <w:rsid w:val="00B14AEE"/>
    <w:rsid w:val="00B1669B"/>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C57A8"/>
    <w:rsid w:val="00BD5C3A"/>
    <w:rsid w:val="00BE3769"/>
    <w:rsid w:val="00BE4566"/>
    <w:rsid w:val="00BE734F"/>
    <w:rsid w:val="00BF06D7"/>
    <w:rsid w:val="00BF0A1B"/>
    <w:rsid w:val="00C008EA"/>
    <w:rsid w:val="00C015E4"/>
    <w:rsid w:val="00C13EA5"/>
    <w:rsid w:val="00C14F8B"/>
    <w:rsid w:val="00C270C3"/>
    <w:rsid w:val="00C27973"/>
    <w:rsid w:val="00C331C0"/>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C19EF"/>
    <w:rsid w:val="00CC23E4"/>
    <w:rsid w:val="00CC5B6A"/>
    <w:rsid w:val="00CC6841"/>
    <w:rsid w:val="00CD2F2A"/>
    <w:rsid w:val="00CD5CCA"/>
    <w:rsid w:val="00CE1C5C"/>
    <w:rsid w:val="00CF4026"/>
    <w:rsid w:val="00D16849"/>
    <w:rsid w:val="00D25AF1"/>
    <w:rsid w:val="00D25F2C"/>
    <w:rsid w:val="00D3251C"/>
    <w:rsid w:val="00D33742"/>
    <w:rsid w:val="00D625ED"/>
    <w:rsid w:val="00D6431E"/>
    <w:rsid w:val="00D64440"/>
    <w:rsid w:val="00D679FC"/>
    <w:rsid w:val="00D755F7"/>
    <w:rsid w:val="00D81890"/>
    <w:rsid w:val="00D90A60"/>
    <w:rsid w:val="00D934C2"/>
    <w:rsid w:val="00DA7394"/>
    <w:rsid w:val="00DB35BA"/>
    <w:rsid w:val="00DB5818"/>
    <w:rsid w:val="00DC75E0"/>
    <w:rsid w:val="00DD20B8"/>
    <w:rsid w:val="00DE0D95"/>
    <w:rsid w:val="00DE6997"/>
    <w:rsid w:val="00DE795F"/>
    <w:rsid w:val="00DF7BC4"/>
    <w:rsid w:val="00E00B4D"/>
    <w:rsid w:val="00E10FF3"/>
    <w:rsid w:val="00E147C7"/>
    <w:rsid w:val="00E2098B"/>
    <w:rsid w:val="00E21A77"/>
    <w:rsid w:val="00E258A3"/>
    <w:rsid w:val="00E26EBB"/>
    <w:rsid w:val="00E30902"/>
    <w:rsid w:val="00E32D03"/>
    <w:rsid w:val="00E32D23"/>
    <w:rsid w:val="00E34BFA"/>
    <w:rsid w:val="00E429EE"/>
    <w:rsid w:val="00E60928"/>
    <w:rsid w:val="00E6329A"/>
    <w:rsid w:val="00E6778D"/>
    <w:rsid w:val="00E73C3D"/>
    <w:rsid w:val="00E73C7C"/>
    <w:rsid w:val="00E81C99"/>
    <w:rsid w:val="00E8354A"/>
    <w:rsid w:val="00E83BF2"/>
    <w:rsid w:val="00E874D4"/>
    <w:rsid w:val="00E9055A"/>
    <w:rsid w:val="00E94693"/>
    <w:rsid w:val="00E94E7A"/>
    <w:rsid w:val="00EA0E4D"/>
    <w:rsid w:val="00EA2453"/>
    <w:rsid w:val="00EA6A5E"/>
    <w:rsid w:val="00EB01E1"/>
    <w:rsid w:val="00EC4E26"/>
    <w:rsid w:val="00ED6339"/>
    <w:rsid w:val="00EE23D7"/>
    <w:rsid w:val="00EE2F1A"/>
    <w:rsid w:val="00F00DFA"/>
    <w:rsid w:val="00F0681D"/>
    <w:rsid w:val="00F13D2A"/>
    <w:rsid w:val="00F13E39"/>
    <w:rsid w:val="00F1669E"/>
    <w:rsid w:val="00F21C33"/>
    <w:rsid w:val="00F33FD0"/>
    <w:rsid w:val="00F40E7F"/>
    <w:rsid w:val="00F43577"/>
    <w:rsid w:val="00F4630D"/>
    <w:rsid w:val="00F47074"/>
    <w:rsid w:val="00F4716A"/>
    <w:rsid w:val="00F51B6C"/>
    <w:rsid w:val="00F5506C"/>
    <w:rsid w:val="00F56355"/>
    <w:rsid w:val="00F6339A"/>
    <w:rsid w:val="00F83894"/>
    <w:rsid w:val="00F86B18"/>
    <w:rsid w:val="00F9348D"/>
    <w:rsid w:val="00F97C2A"/>
    <w:rsid w:val="00FA03B2"/>
    <w:rsid w:val="00FA5FAE"/>
    <w:rsid w:val="00FB62D3"/>
    <w:rsid w:val="00FB6C36"/>
    <w:rsid w:val="00FB76BA"/>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94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A5BB-D953-418E-B497-F45377AE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242</Words>
  <Characters>1781</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2020-02-06T08:27:00Z</dcterms:created>
  <dcterms:modified xsi:type="dcterms:W3CDTF">2020-02-06T08:27:00Z</dcterms:modified>
</cp:coreProperties>
</file>