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7AA51E08" w:rsidR="00E46881" w:rsidRPr="002D4888" w:rsidRDefault="00B82862" w:rsidP="00E46881">
      <w:pPr>
        <w:pStyle w:val="Antrats"/>
        <w:tabs>
          <w:tab w:val="clear" w:pos="4320"/>
          <w:tab w:val="clear" w:pos="8640"/>
          <w:tab w:val="left" w:pos="5103"/>
        </w:tabs>
        <w:jc w:val="center"/>
        <w:rPr>
          <w:b/>
          <w:caps/>
          <w:szCs w:val="22"/>
        </w:rPr>
      </w:pPr>
      <w:r>
        <w:rPr>
          <w:b/>
          <w:caps/>
          <w:szCs w:val="22"/>
        </w:rPr>
        <w:t xml:space="preserve">DĖL </w:t>
      </w:r>
      <w:r w:rsidR="00DF6383">
        <w:rPr>
          <w:b/>
          <w:caps/>
          <w:szCs w:val="22"/>
        </w:rPr>
        <w:t>NEGYVENAMŲJŲ PATALPŲ (TAIKOS AL. 11)</w:t>
      </w:r>
      <w:r>
        <w:rPr>
          <w:b/>
          <w:caps/>
          <w:szCs w:val="22"/>
        </w:rPr>
        <w:t xml:space="preserve"> PERDAVIMO PAGAL</w:t>
      </w:r>
      <w:r w:rsidRPr="00B82862">
        <w:rPr>
          <w:b/>
          <w:caps/>
          <w:szCs w:val="22"/>
        </w:rPr>
        <w:t xml:space="preserve"> PANAUDOS SUTARTĮ</w:t>
      </w:r>
      <w:r w:rsidR="00E432FF">
        <w:rPr>
          <w:b/>
          <w:caps/>
          <w:szCs w:val="22"/>
        </w:rPr>
        <w:t xml:space="preserve"> </w:t>
      </w:r>
      <w:r w:rsidR="005D385F">
        <w:rPr>
          <w:b/>
          <w:caps/>
          <w:szCs w:val="22"/>
        </w:rPr>
        <w:t xml:space="preserve">ASOCIACIJAI </w:t>
      </w:r>
      <w:r w:rsidR="002E2555">
        <w:rPr>
          <w:b/>
          <w:caps/>
          <w:szCs w:val="22"/>
        </w:rPr>
        <w:t>BEACH CLUB „SMARŪNA“</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kovo 9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TSP-95</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4704D28A" w14:textId="2424905F"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14 straipsniu, Panevėžio miesto savivaldybės turto perdavimo panaudos pagrindais laikinai neatlygintinai valdyti ir naudotis tvarkos aprašu, patvirtintu Panevėžio miesto savivaldybės tarybos 2016 m. gruodžio 29 d. sprendimu Nr. 1-447,</w:t>
      </w:r>
      <w:r w:rsidRPr="004E1BCB">
        <w:rPr>
          <w:szCs w:val="24"/>
        </w:rPr>
        <w:t xml:space="preserve"> </w:t>
      </w:r>
      <w:r>
        <w:rPr>
          <w:szCs w:val="24"/>
        </w:rPr>
        <w:t xml:space="preserve">ir atsižvelgdama į </w:t>
      </w:r>
      <w:r w:rsidR="005D385F">
        <w:rPr>
          <w:szCs w:val="24"/>
        </w:rPr>
        <w:t xml:space="preserve">asociacijos </w:t>
      </w:r>
      <w:r w:rsidR="002E2555">
        <w:rPr>
          <w:szCs w:val="24"/>
        </w:rPr>
        <w:t>Beach Club „Smarūna“</w:t>
      </w:r>
      <w:r w:rsidR="00E432FF">
        <w:rPr>
          <w:szCs w:val="24"/>
        </w:rPr>
        <w:t xml:space="preserve"> </w:t>
      </w:r>
      <w:r w:rsidR="00DF6383">
        <w:rPr>
          <w:szCs w:val="24"/>
        </w:rPr>
        <w:t>2020</w:t>
      </w:r>
      <w:r w:rsidR="00915DB6">
        <w:rPr>
          <w:szCs w:val="24"/>
        </w:rPr>
        <w:t xml:space="preserve"> m. </w:t>
      </w:r>
      <w:r w:rsidR="00DF6383">
        <w:rPr>
          <w:szCs w:val="24"/>
        </w:rPr>
        <w:t>vasario 6</w:t>
      </w:r>
      <w:r w:rsidR="00A413FA">
        <w:rPr>
          <w:szCs w:val="24"/>
        </w:rPr>
        <w:t xml:space="preserve"> </w:t>
      </w:r>
      <w:r w:rsidR="00F10C99">
        <w:rPr>
          <w:szCs w:val="24"/>
        </w:rPr>
        <w:t xml:space="preserve">d. </w:t>
      </w:r>
      <w:r w:rsidR="00683362">
        <w:rPr>
          <w:szCs w:val="24"/>
        </w:rPr>
        <w:t xml:space="preserve">raštą </w:t>
      </w:r>
      <w:r w:rsidR="00A413FA">
        <w:rPr>
          <w:szCs w:val="24"/>
        </w:rPr>
        <w:t>„</w:t>
      </w:r>
      <w:r w:rsidR="002E2555">
        <w:rPr>
          <w:szCs w:val="24"/>
        </w:rPr>
        <w:t>Dėl turto perdavimo</w:t>
      </w:r>
      <w:r w:rsidR="00A413FA">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0635B511" w:rsidR="00E46881" w:rsidRDefault="008C2A8A" w:rsidP="008D7609">
      <w:pPr>
        <w:pStyle w:val="Sraopastraipa"/>
        <w:numPr>
          <w:ilvl w:val="0"/>
          <w:numId w:val="3"/>
        </w:numPr>
        <w:spacing w:line="360" w:lineRule="auto"/>
        <w:ind w:left="0" w:firstLine="851"/>
        <w:jc w:val="both"/>
        <w:rPr>
          <w:szCs w:val="24"/>
        </w:rPr>
      </w:pPr>
      <w:r>
        <w:rPr>
          <w:szCs w:val="24"/>
        </w:rPr>
        <w:t xml:space="preserve">Perduoti </w:t>
      </w:r>
      <w:r w:rsidR="002E2555">
        <w:rPr>
          <w:szCs w:val="24"/>
        </w:rPr>
        <w:t>asociacijai Beach Club „Smarūna“</w:t>
      </w:r>
      <w:r w:rsidR="007B18B5">
        <w:rPr>
          <w:szCs w:val="24"/>
        </w:rPr>
        <w:t xml:space="preserve"> </w:t>
      </w:r>
      <w:r>
        <w:rPr>
          <w:szCs w:val="24"/>
        </w:rPr>
        <w:t xml:space="preserve">(kodas </w:t>
      </w:r>
      <w:r w:rsidR="002E2555">
        <w:rPr>
          <w:szCs w:val="24"/>
        </w:rPr>
        <w:t>305268667</w:t>
      </w:r>
      <w:r>
        <w:rPr>
          <w:szCs w:val="24"/>
        </w:rPr>
        <w:t xml:space="preserve">) iki </w:t>
      </w:r>
      <w:r w:rsidR="009E0101">
        <w:rPr>
          <w:szCs w:val="24"/>
        </w:rPr>
        <w:t>2029</w:t>
      </w:r>
      <w:r>
        <w:rPr>
          <w:szCs w:val="24"/>
        </w:rPr>
        <w:t xml:space="preserve"> </w:t>
      </w:r>
      <w:r w:rsidR="00312D7F">
        <w:rPr>
          <w:szCs w:val="24"/>
        </w:rPr>
        <w:t xml:space="preserve">m. </w:t>
      </w:r>
      <w:r w:rsidR="00E432FF">
        <w:rPr>
          <w:szCs w:val="24"/>
        </w:rPr>
        <w:t>lapkričio</w:t>
      </w:r>
      <w:r>
        <w:rPr>
          <w:szCs w:val="24"/>
        </w:rPr>
        <w:t xml:space="preserve"> 1 d. laikinai neatlygintinai valdyti ir naudoti pagal panaudos sutartį Savivaldybe</w:t>
      </w:r>
      <w:r w:rsidR="001D1E06">
        <w:rPr>
          <w:szCs w:val="24"/>
        </w:rPr>
        <w:t>i nuosavybės teise priklausa</w:t>
      </w:r>
      <w:r w:rsidR="009E0101">
        <w:rPr>
          <w:szCs w:val="24"/>
        </w:rPr>
        <w:t>n</w:t>
      </w:r>
      <w:r w:rsidR="0012465D">
        <w:rPr>
          <w:szCs w:val="24"/>
        </w:rPr>
        <w:t>čias</w:t>
      </w:r>
      <w:r w:rsidR="007B18B5">
        <w:rPr>
          <w:szCs w:val="24"/>
        </w:rPr>
        <w:t xml:space="preserve"> </w:t>
      </w:r>
      <w:r w:rsidR="00EA2FA6">
        <w:rPr>
          <w:szCs w:val="24"/>
        </w:rPr>
        <w:t xml:space="preserve">ir </w:t>
      </w:r>
      <w:r w:rsidR="007B18B5">
        <w:rPr>
          <w:szCs w:val="24"/>
        </w:rPr>
        <w:t xml:space="preserve">šiuo metu </w:t>
      </w:r>
      <w:r w:rsidR="00683362">
        <w:rPr>
          <w:szCs w:val="24"/>
        </w:rPr>
        <w:t>Savivaldybės administracijos</w:t>
      </w:r>
      <w:r w:rsidR="007B18B5">
        <w:rPr>
          <w:szCs w:val="24"/>
        </w:rPr>
        <w:t xml:space="preserve"> patikėjimo teise </w:t>
      </w:r>
      <w:r w:rsidR="00DF6383">
        <w:rPr>
          <w:szCs w:val="24"/>
        </w:rPr>
        <w:t>valdomas 95,87 kv. m negyvenamąsias patalpas (Nekilnojamojo daikto kadastro duomenų byloje Nr. 23485/6596 pagrindinės patalpos pažymėtos indeksais 1-26 (6,34 kv. m)</w:t>
      </w:r>
      <w:r w:rsidR="00A32847">
        <w:rPr>
          <w:szCs w:val="24"/>
        </w:rPr>
        <w:t xml:space="preserve">, 1-27 (5,94 kv. m), 1-28 (5,94 kv. m), </w:t>
      </w:r>
      <w:r w:rsidR="0012465D">
        <w:rPr>
          <w:szCs w:val="24"/>
        </w:rPr>
        <w:br/>
      </w:r>
      <w:r w:rsidR="00A32847">
        <w:rPr>
          <w:szCs w:val="24"/>
        </w:rPr>
        <w:t>1-29 (5,94 kv. m), 1-30 (5,94 kv. m), 1-31 (6,60 kv. m), 1-11 (40,00 kv. m) su 19,17</w:t>
      </w:r>
      <w:r w:rsidR="00DF6383">
        <w:rPr>
          <w:szCs w:val="24"/>
        </w:rPr>
        <w:t xml:space="preserve"> kv. m bendro naudojimo patalpomis (pažymė</w:t>
      </w:r>
      <w:r w:rsidR="00A32847">
        <w:rPr>
          <w:szCs w:val="24"/>
        </w:rPr>
        <w:t>tomis indeksais 1-84, 1-85, 1-11</w:t>
      </w:r>
      <w:r w:rsidR="00DF6383">
        <w:rPr>
          <w:szCs w:val="24"/>
        </w:rPr>
        <w:t xml:space="preserve">), </w:t>
      </w:r>
      <w:r w:rsidR="0012465D">
        <w:rPr>
          <w:szCs w:val="24"/>
        </w:rPr>
        <w:t>adresu:</w:t>
      </w:r>
      <w:r w:rsidR="00DF6383">
        <w:rPr>
          <w:szCs w:val="24"/>
        </w:rPr>
        <w:t xml:space="preserve"> Taikos al. 11, Panevėžy</w:t>
      </w:r>
      <w:r w:rsidR="0012465D">
        <w:rPr>
          <w:szCs w:val="24"/>
        </w:rPr>
        <w:t>s</w:t>
      </w:r>
      <w:r w:rsidR="00DF6383">
        <w:rPr>
          <w:szCs w:val="24"/>
        </w:rPr>
        <w:t>, kurių įsigijimo vertė – 4 931,38 Eur, likutinė vertė 2019 m. spalio 31 d. – 2 274,14 Eur</w:t>
      </w:r>
      <w:r w:rsidR="00DF6383" w:rsidRPr="008D7609">
        <w:rPr>
          <w:szCs w:val="24"/>
        </w:rPr>
        <w:t>.</w:t>
      </w:r>
      <w:r w:rsidR="00DF6383">
        <w:rPr>
          <w:szCs w:val="24"/>
        </w:rPr>
        <w:t xml:space="preserve"> Turtas skirtas asociacijos</w:t>
      </w:r>
      <w:r w:rsidR="00DF6383" w:rsidRPr="00767A25">
        <w:rPr>
          <w:szCs w:val="24"/>
        </w:rPr>
        <w:t xml:space="preserve"> veiklai vykdyti</w:t>
      </w:r>
      <w:r w:rsidR="00DF6383">
        <w:rPr>
          <w:szCs w:val="24"/>
        </w:rPr>
        <w:t>.</w:t>
      </w:r>
    </w:p>
    <w:p w14:paraId="1FB2AD6C" w14:textId="36705F71" w:rsidR="008C2A8A"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2761FE11" w14:textId="0E347325" w:rsidR="009E0101" w:rsidRPr="008D7609" w:rsidRDefault="009E0101" w:rsidP="008D7609">
      <w:pPr>
        <w:pStyle w:val="Sraopastraipa"/>
        <w:numPr>
          <w:ilvl w:val="0"/>
          <w:numId w:val="3"/>
        </w:numPr>
        <w:spacing w:line="360" w:lineRule="auto"/>
        <w:ind w:left="0" w:firstLine="851"/>
        <w:jc w:val="both"/>
        <w:rPr>
          <w:szCs w:val="24"/>
        </w:rPr>
      </w:pPr>
      <w:r>
        <w:rPr>
          <w:szCs w:val="24"/>
        </w:rPr>
        <w:t>Leisti asociacijai Beach Club „Smarūna“ (kodas 305268667) pagal panaudos sutartį perduotą</w:t>
      </w:r>
      <w:r w:rsidR="005E5073">
        <w:rPr>
          <w:szCs w:val="24"/>
        </w:rPr>
        <w:t xml:space="preserve"> 1 punkte minimą</w:t>
      </w:r>
      <w:r>
        <w:rPr>
          <w:szCs w:val="24"/>
        </w:rPr>
        <w:t xml:space="preserve"> turtą pertvarkyti, nekeičiant jo paskirties, pagal teisės aktų nustatyt</w:t>
      </w:r>
      <w:r w:rsidR="005D385F">
        <w:rPr>
          <w:szCs w:val="24"/>
        </w:rPr>
        <w:t>a</w:t>
      </w:r>
      <w:r>
        <w:rPr>
          <w:szCs w:val="24"/>
        </w:rPr>
        <w:t xml:space="preserve"> tvarka parengtą (suderintą) projektą.</w:t>
      </w:r>
    </w:p>
    <w:p w14:paraId="34C9AB4C" w14:textId="77777777" w:rsidR="0062551B" w:rsidRDefault="008078E9" w:rsidP="008078E9">
      <w:pPr>
        <w:spacing w:line="360" w:lineRule="auto"/>
        <w:ind w:firstLine="851"/>
        <w:jc w:val="both"/>
        <w:rPr>
          <w:szCs w:val="24"/>
        </w:rPr>
      </w:pPr>
      <w:r w:rsidRPr="005E02EC">
        <w:rPr>
          <w:color w:val="000000"/>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5E02EC">
        <w:rPr>
          <w:color w:val="000000"/>
          <w:szCs w:val="24"/>
        </w:rPr>
        <w:lastRenderedPageBreak/>
        <w:t>administracinio teismo Panevėžio rūmams (Respublikos g. 62, 35158 Panevėžys) Lietuvos Respublikos administracinių bylų teisenos įstatymo nustatyta tvarka.</w:t>
      </w:r>
    </w:p>
    <w:p w14:paraId="34C9AB4D" w14:textId="53999634" w:rsidR="005C41AC" w:rsidRDefault="005C41AC" w:rsidP="00966AF6">
      <w:pPr>
        <w:spacing w:line="360" w:lineRule="auto"/>
        <w:jc w:val="both"/>
        <w:rPr>
          <w:szCs w:val="24"/>
        </w:rPr>
      </w:pPr>
    </w:p>
    <w:p w14:paraId="46241B03" w14:textId="77777777" w:rsidR="0012465D" w:rsidRDefault="0012465D" w:rsidP="00966AF6">
      <w:pPr>
        <w:spacing w:line="360" w:lineRule="auto"/>
        <w:jc w:val="both"/>
        <w:rPr>
          <w:szCs w:val="24"/>
        </w:rPr>
      </w:pPr>
    </w:p>
    <w:p w14:paraId="18189719" w14:textId="77777777" w:rsidR="0012465D" w:rsidRDefault="001D3CB6" w:rsidP="008D7609">
      <w:pPr>
        <w:jc w:val="both"/>
        <w:rPr>
          <w:rFonts w:eastAsia="Calibri"/>
          <w:szCs w:val="24"/>
        </w:rPr>
      </w:pPr>
      <w:r w:rsidRPr="004C2D15">
        <w:rPr>
          <w:rFonts w:eastAsia="Calibri"/>
          <w:szCs w:val="24"/>
        </w:rPr>
        <w:t>Savivaldybės mer</w:t>
      </w:r>
      <w:r w:rsidR="0012465D">
        <w:rPr>
          <w:rFonts w:eastAsia="Calibri"/>
          <w:szCs w:val="24"/>
        </w:rPr>
        <w:t>o pavaduotojas,</w:t>
      </w:r>
    </w:p>
    <w:p w14:paraId="7C7FE101" w14:textId="100302B0" w:rsidR="0055780F" w:rsidRDefault="0012465D" w:rsidP="008D7609">
      <w:pPr>
        <w:jc w:val="both"/>
        <w:rPr>
          <w:rFonts w:eastAsia="Calibri"/>
          <w:szCs w:val="24"/>
        </w:rPr>
      </w:pPr>
      <w:r>
        <w:rPr>
          <w:rFonts w:eastAsia="Calibri"/>
          <w:szCs w:val="24"/>
        </w:rPr>
        <w:t>laikinai einantis Savivaldybės mero pareigas</w:t>
      </w:r>
      <w:r w:rsidR="008D7609">
        <w:rPr>
          <w:rFonts w:eastAsia="Calibri"/>
          <w:szCs w:val="24"/>
        </w:rPr>
        <w:tab/>
      </w:r>
      <w:r w:rsidR="008D7609">
        <w:rPr>
          <w:rFonts w:eastAsia="Calibri"/>
          <w:szCs w:val="24"/>
        </w:rPr>
        <w:tab/>
      </w:r>
      <w:r>
        <w:rPr>
          <w:rFonts w:eastAsia="Calibri"/>
          <w:szCs w:val="24"/>
        </w:rPr>
        <w:tab/>
      </w:r>
      <w:r>
        <w:rPr>
          <w:rFonts w:eastAsia="Calibri"/>
          <w:szCs w:val="24"/>
        </w:rPr>
        <w:tab/>
        <w:t xml:space="preserve">     </w:t>
      </w:r>
      <w:r w:rsidR="008D7609">
        <w:rPr>
          <w:rFonts w:eastAsia="Calibri"/>
          <w:szCs w:val="24"/>
        </w:rPr>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Pr>
          <w:rFonts w:eastAsia="Calibri"/>
          <w:szCs w:val="24"/>
        </w:rPr>
        <w:t>Deivida</w:t>
      </w:r>
      <w:r w:rsidR="008D7609">
        <w:rPr>
          <w:rFonts w:eastAsia="Calibri"/>
          <w:szCs w:val="24"/>
        </w:rPr>
        <w:t xml:space="preserve">s </w:t>
      </w:r>
      <w:r>
        <w:rPr>
          <w:rFonts w:eastAsia="Calibri"/>
          <w:szCs w:val="24"/>
        </w:rPr>
        <w:t>Labanavičiu</w:t>
      </w:r>
      <w:r w:rsidR="008D7609">
        <w:rPr>
          <w:rFonts w:eastAsia="Calibri"/>
          <w:szCs w:val="24"/>
        </w:rPr>
        <w:t>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3E9C3" w14:textId="77777777" w:rsidR="00D70BED" w:rsidRDefault="00D70BED">
      <w:r>
        <w:separator/>
      </w:r>
    </w:p>
  </w:endnote>
  <w:endnote w:type="continuationSeparator" w:id="0">
    <w:p w14:paraId="0566B773" w14:textId="77777777" w:rsidR="00D70BED" w:rsidRDefault="00D7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C18C9" w14:textId="77777777" w:rsidR="00D70BED" w:rsidRDefault="00D70BED">
      <w:r>
        <w:separator/>
      </w:r>
    </w:p>
  </w:footnote>
  <w:footnote w:type="continuationSeparator" w:id="0">
    <w:p w14:paraId="02513C21" w14:textId="77777777" w:rsidR="00D70BED" w:rsidRDefault="00D70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746387">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5594"/>
    <w:rsid w:val="00075D5A"/>
    <w:rsid w:val="000811E1"/>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6915"/>
    <w:rsid w:val="0068030A"/>
    <w:rsid w:val="0068182A"/>
    <w:rsid w:val="00683362"/>
    <w:rsid w:val="00686EB4"/>
    <w:rsid w:val="006B0BC0"/>
    <w:rsid w:val="006D107B"/>
    <w:rsid w:val="006D6344"/>
    <w:rsid w:val="006D7A59"/>
    <w:rsid w:val="00701945"/>
    <w:rsid w:val="007129E5"/>
    <w:rsid w:val="007266D8"/>
    <w:rsid w:val="00740946"/>
    <w:rsid w:val="00743B7D"/>
    <w:rsid w:val="007452C6"/>
    <w:rsid w:val="00746387"/>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5CCA"/>
    <w:rsid w:val="00CE1C5C"/>
    <w:rsid w:val="00CE2F96"/>
    <w:rsid w:val="00CE403F"/>
    <w:rsid w:val="00CF4026"/>
    <w:rsid w:val="00D05C61"/>
    <w:rsid w:val="00D16849"/>
    <w:rsid w:val="00D25AF1"/>
    <w:rsid w:val="00D25F2C"/>
    <w:rsid w:val="00D27C28"/>
    <w:rsid w:val="00D33742"/>
    <w:rsid w:val="00D625ED"/>
    <w:rsid w:val="00D679FC"/>
    <w:rsid w:val="00D70BED"/>
    <w:rsid w:val="00D7161C"/>
    <w:rsid w:val="00D74E91"/>
    <w:rsid w:val="00DB5818"/>
    <w:rsid w:val="00DC1CCA"/>
    <w:rsid w:val="00DC75E0"/>
    <w:rsid w:val="00DD20B8"/>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F0681D"/>
    <w:rsid w:val="00F10C99"/>
    <w:rsid w:val="00F43577"/>
    <w:rsid w:val="00F47074"/>
    <w:rsid w:val="00F51B6C"/>
    <w:rsid w:val="00F72639"/>
    <w:rsid w:val="00F83894"/>
    <w:rsid w:val="00F86B18"/>
    <w:rsid w:val="00F9348D"/>
    <w:rsid w:val="00F967F4"/>
    <w:rsid w:val="00F97C2A"/>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6B66D-1CCC-4773-B7D7-7A2EB4C9D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333</Words>
  <Characters>2262</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2020-03-09T06:42:00Z</dcterms:created>
  <dcterms:modified xsi:type="dcterms:W3CDTF">2020-03-09T06:42:00Z</dcterms:modified>
</cp:coreProperties>
</file>