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0D4E6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830D4FC" wp14:editId="4830D4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0D4E7" w14:textId="77777777" w:rsidR="005C41AC" w:rsidRPr="005C41AC" w:rsidRDefault="005C41AC" w:rsidP="005C41AC">
      <w:pPr>
        <w:jc w:val="center"/>
        <w:rPr>
          <w:szCs w:val="24"/>
        </w:rPr>
      </w:pPr>
    </w:p>
    <w:p w14:paraId="4830D4E8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830D4E9" w14:textId="77777777" w:rsidR="005C41AC" w:rsidRPr="005C41AC" w:rsidRDefault="005C41AC" w:rsidP="00571BF3">
      <w:pPr>
        <w:keepNext/>
        <w:jc w:val="center"/>
        <w:outlineLvl w:val="1"/>
      </w:pPr>
    </w:p>
    <w:p w14:paraId="4830D4EA" w14:textId="77777777" w:rsidR="005C41AC" w:rsidRPr="005C41AC" w:rsidRDefault="005C41AC" w:rsidP="00571BF3">
      <w:pPr>
        <w:keepNext/>
        <w:jc w:val="center"/>
        <w:outlineLvl w:val="1"/>
      </w:pPr>
    </w:p>
    <w:p w14:paraId="4830D4EB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830D4EC" w14:textId="77777777" w:rsidR="00D7205B" w:rsidRPr="00DA4727" w:rsidRDefault="00D7205B" w:rsidP="00B97ECC">
      <w:pPr>
        <w:jc w:val="center"/>
        <w:rPr>
          <w:b/>
          <w:szCs w:val="24"/>
        </w:rPr>
      </w:pPr>
      <w:r w:rsidRPr="00DA4727">
        <w:rPr>
          <w:b/>
          <w:szCs w:val="24"/>
        </w:rPr>
        <w:t>DĖL</w:t>
      </w:r>
      <w:r w:rsidR="007E21E1">
        <w:rPr>
          <w:b/>
          <w:szCs w:val="24"/>
        </w:rPr>
        <w:t xml:space="preserve"> PANEVĖŽIO MIESTO</w:t>
      </w:r>
      <w:r w:rsidRPr="00DA4727">
        <w:rPr>
          <w:b/>
          <w:szCs w:val="24"/>
        </w:rPr>
        <w:t xml:space="preserve"> SAVIVALDYBĖS KULTŪROS IR MENO PROJEKTŲ DALINIO FINANSAVIMO </w:t>
      </w:r>
      <w:r w:rsidR="007E21E1">
        <w:rPr>
          <w:b/>
          <w:szCs w:val="24"/>
        </w:rPr>
        <w:t xml:space="preserve">IR KOFINANSAVIMO </w:t>
      </w:r>
      <w:r w:rsidRPr="00DA4727">
        <w:rPr>
          <w:b/>
          <w:szCs w:val="24"/>
        </w:rPr>
        <w:t>NUOSTATŲ, PATVIRTIN</w:t>
      </w:r>
      <w:r w:rsidR="00965213">
        <w:rPr>
          <w:b/>
          <w:szCs w:val="24"/>
        </w:rPr>
        <w:t xml:space="preserve">TŲ </w:t>
      </w:r>
      <w:r w:rsidR="007E21E1">
        <w:rPr>
          <w:b/>
          <w:szCs w:val="24"/>
        </w:rPr>
        <w:t xml:space="preserve">SAVIVALDYBĖS TARYBOS </w:t>
      </w:r>
      <w:r w:rsidR="00965213">
        <w:rPr>
          <w:b/>
          <w:szCs w:val="24"/>
        </w:rPr>
        <w:t>2019</w:t>
      </w:r>
      <w:r w:rsidR="007E21E1" w:rsidRPr="007E21E1">
        <w:rPr>
          <w:b/>
          <w:szCs w:val="24"/>
        </w:rPr>
        <w:t xml:space="preserve"> M. </w:t>
      </w:r>
      <w:r w:rsidR="00965213">
        <w:rPr>
          <w:b/>
          <w:szCs w:val="24"/>
        </w:rPr>
        <w:t>RUGPJŪČIO 22</w:t>
      </w:r>
      <w:r w:rsidR="007E21E1" w:rsidRPr="007E21E1">
        <w:rPr>
          <w:b/>
          <w:szCs w:val="24"/>
        </w:rPr>
        <w:t xml:space="preserve"> D. SPRENDIM</w:t>
      </w:r>
      <w:r w:rsidR="00BC07A7">
        <w:rPr>
          <w:b/>
          <w:szCs w:val="24"/>
        </w:rPr>
        <w:t xml:space="preserve">U </w:t>
      </w:r>
      <w:r w:rsidR="007E21E1" w:rsidRPr="007E21E1">
        <w:rPr>
          <w:b/>
          <w:szCs w:val="24"/>
        </w:rPr>
        <w:t>NR. 1-2</w:t>
      </w:r>
      <w:r w:rsidR="00965213">
        <w:rPr>
          <w:b/>
          <w:szCs w:val="24"/>
        </w:rPr>
        <w:t>79, PAKEITIMO</w:t>
      </w:r>
    </w:p>
    <w:p w14:paraId="4830D4ED" w14:textId="77777777" w:rsidR="0062551B" w:rsidRDefault="0062551B" w:rsidP="003E58F0">
      <w:pPr>
        <w:jc w:val="center"/>
      </w:pPr>
    </w:p>
    <w:p w14:paraId="4830D4EE" w14:textId="77777777" w:rsidR="00BC07A7" w:rsidRPr="00A562AA" w:rsidRDefault="00BC07A7" w:rsidP="00BC07A7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2020 m. kovo 9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TSP-101</w:t>
      </w:r>
      <w:r>
        <w:fldChar w:fldCharType="end"/>
      </w:r>
      <w:bookmarkEnd w:id="2"/>
    </w:p>
    <w:p w14:paraId="4830D4EF" w14:textId="77777777" w:rsidR="00BC07A7" w:rsidRPr="00A562AA" w:rsidRDefault="00BC07A7" w:rsidP="00BC07A7">
      <w:pPr>
        <w:keepNext/>
        <w:jc w:val="center"/>
        <w:outlineLvl w:val="2"/>
        <w:rPr>
          <w:b/>
        </w:rPr>
      </w:pPr>
      <w:r w:rsidRPr="00A562AA">
        <w:t>Panevėžys</w:t>
      </w:r>
    </w:p>
    <w:p w14:paraId="4830D4F0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</w:p>
    <w:p w14:paraId="4830D4F1" w14:textId="77777777" w:rsidR="0062551B" w:rsidRDefault="0062551B" w:rsidP="00571BF3">
      <w:pPr>
        <w:jc w:val="both"/>
      </w:pPr>
    </w:p>
    <w:p w14:paraId="4830D4F2" w14:textId="77777777" w:rsidR="0062551B" w:rsidRPr="00A562AA" w:rsidRDefault="0062551B" w:rsidP="005C41AC">
      <w:pPr>
        <w:ind w:firstLine="851"/>
        <w:jc w:val="both"/>
      </w:pPr>
    </w:p>
    <w:p w14:paraId="4830D4F3" w14:textId="77777777" w:rsidR="00D7205B" w:rsidRPr="007618F7" w:rsidRDefault="0062551B" w:rsidP="00D7205B">
      <w:pPr>
        <w:spacing w:line="360" w:lineRule="auto"/>
        <w:ind w:firstLine="851"/>
        <w:jc w:val="both"/>
      </w:pPr>
      <w:r w:rsidRPr="00A562AA">
        <w:rPr>
          <w:szCs w:val="24"/>
        </w:rPr>
        <w:t>Vadovaudamasi</w:t>
      </w:r>
      <w:r w:rsidR="00D7205B">
        <w:rPr>
          <w:szCs w:val="24"/>
        </w:rPr>
        <w:t xml:space="preserve"> </w:t>
      </w:r>
      <w:r w:rsidR="00D7205B" w:rsidRPr="007618F7">
        <w:t>Lietuvos Respub</w:t>
      </w:r>
      <w:r w:rsidR="00D7205B">
        <w:t>likos vietos savivaldos įstatymo 6 straipsnio 13 punktu</w:t>
      </w:r>
      <w:r w:rsidR="00547EC2">
        <w:t xml:space="preserve">, </w:t>
      </w:r>
      <w:r w:rsidR="00B97ECC">
        <w:br/>
      </w:r>
      <w:r w:rsidR="00547EC2">
        <w:t>18 straipsnio 1 dalimi</w:t>
      </w:r>
      <w:r w:rsidR="00D7205B">
        <w:t xml:space="preserve"> ir Biudžeto sandaros įstatymo 4 straipsnio 2 dalimi, 5 straipsnio 1 dalimi, </w:t>
      </w:r>
      <w:r w:rsidR="00D7205B" w:rsidRPr="007618F7">
        <w:t xml:space="preserve">Panevėžio miesto savivaldybės taryba </w:t>
      </w:r>
      <w:r w:rsidR="00D7205B">
        <w:t xml:space="preserve"> </w:t>
      </w:r>
      <w:r w:rsidR="00D7205B" w:rsidRPr="007618F7">
        <w:t>n u s p r e n d ž i a:</w:t>
      </w:r>
    </w:p>
    <w:p w14:paraId="4830D4F4" w14:textId="77777777" w:rsidR="008B6050" w:rsidRPr="008B6050" w:rsidRDefault="00E73E79" w:rsidP="008B6050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8B6050">
        <w:t xml:space="preserve">Pakeisti Panevėžio miesto savivaldybės </w:t>
      </w:r>
      <w:r w:rsidR="008B6050" w:rsidRPr="008B6050">
        <w:t>k</w:t>
      </w:r>
      <w:r w:rsidRPr="008B6050">
        <w:t xml:space="preserve">ultūros ir meno projektų dalinio finansavimo ir kofinansavimo nuostatų, patvirtintų </w:t>
      </w:r>
      <w:r w:rsidR="00BC07A7" w:rsidRPr="008B6050">
        <w:t xml:space="preserve">Panevėžio miesto </w:t>
      </w:r>
      <w:r w:rsidRPr="008B6050">
        <w:t>savivaldybės tarybos 2019 m. rugpjūčio 22 d</w:t>
      </w:r>
      <w:r w:rsidR="0058125B" w:rsidRPr="008B6050">
        <w:t>. sprendimu</w:t>
      </w:r>
      <w:r w:rsidR="00EF69F6" w:rsidRPr="008B6050">
        <w:t xml:space="preserve"> N</w:t>
      </w:r>
      <w:r w:rsidRPr="008B6050">
        <w:t>r. 1-279</w:t>
      </w:r>
      <w:r w:rsidR="008B6050" w:rsidRPr="008B6050">
        <w:t xml:space="preserve"> „Dėl </w:t>
      </w:r>
      <w:r w:rsidR="008B6050">
        <w:rPr>
          <w:szCs w:val="24"/>
        </w:rPr>
        <w:t>P</w:t>
      </w:r>
      <w:r w:rsidR="008B6050" w:rsidRPr="008B6050">
        <w:rPr>
          <w:szCs w:val="24"/>
        </w:rPr>
        <w:t xml:space="preserve">anevėžio miesto savivaldybės kultūros ir meno projektų dalinio finansavimo ir kofinansavimo nuostatų, </w:t>
      </w:r>
      <w:r w:rsidR="008B6050">
        <w:rPr>
          <w:szCs w:val="24"/>
        </w:rPr>
        <w:t>K</w:t>
      </w:r>
      <w:r w:rsidR="008B6050" w:rsidRPr="008B6050">
        <w:rPr>
          <w:szCs w:val="24"/>
        </w:rPr>
        <w:t xml:space="preserve">ultūros ir meno projektų dalinio finansavimo ir kofinansavimo paraiškos formos patvirtinimo ir </w:t>
      </w:r>
      <w:r w:rsidR="008B6050">
        <w:rPr>
          <w:szCs w:val="24"/>
        </w:rPr>
        <w:t>S</w:t>
      </w:r>
      <w:r w:rsidR="008B6050" w:rsidRPr="008B6050">
        <w:rPr>
          <w:szCs w:val="24"/>
        </w:rPr>
        <w:t xml:space="preserve">avivaldybės tarybos 2015 m. liepos 30 d. sprendimo </w:t>
      </w:r>
      <w:r w:rsidR="008B6050">
        <w:rPr>
          <w:szCs w:val="24"/>
        </w:rPr>
        <w:t>N</w:t>
      </w:r>
      <w:r w:rsidR="008B6050" w:rsidRPr="008B6050">
        <w:rPr>
          <w:szCs w:val="24"/>
        </w:rPr>
        <w:t>r. 1-206 1.1 ir 1.2 papunkčių pripažinimo netekusiais galios“</w:t>
      </w:r>
      <w:r w:rsidRPr="008B6050">
        <w:t>, 11 punktą taip</w:t>
      </w:r>
      <w:r w:rsidR="00EF69F6" w:rsidRPr="008B6050">
        <w:t>:</w:t>
      </w:r>
    </w:p>
    <w:p w14:paraId="4830D4F5" w14:textId="77777777" w:rsidR="00D7205B" w:rsidRPr="008B6050" w:rsidRDefault="00EF69F6" w:rsidP="008B6050">
      <w:pPr>
        <w:pStyle w:val="Sraopastraipa"/>
        <w:spacing w:line="360" w:lineRule="auto"/>
        <w:ind w:left="0" w:firstLine="851"/>
        <w:jc w:val="both"/>
      </w:pPr>
      <w:r w:rsidRPr="008B6050">
        <w:t xml:space="preserve">vietoj žodžių </w:t>
      </w:r>
      <w:r w:rsidR="008B6050" w:rsidRPr="008B6050">
        <w:t xml:space="preserve">ir skaičių </w:t>
      </w:r>
      <w:r w:rsidRPr="008B6050">
        <w:t xml:space="preserve">„bet ne daugiau kaip 15 proc.“ įrašyti žodžius </w:t>
      </w:r>
      <w:r w:rsidR="008B6050" w:rsidRPr="008B6050">
        <w:t xml:space="preserve">ir skaičius </w:t>
      </w:r>
      <w:r w:rsidRPr="008B6050">
        <w:t>„ne mažiau kaip 30 proc</w:t>
      </w:r>
      <w:r w:rsidR="008B6050" w:rsidRPr="008B6050">
        <w:t>.</w:t>
      </w:r>
      <w:r w:rsidRPr="008B6050">
        <w:t>“</w:t>
      </w:r>
      <w:r w:rsidR="0007466B" w:rsidRPr="008B6050">
        <w:t>.</w:t>
      </w:r>
    </w:p>
    <w:p w14:paraId="4830D4F6" w14:textId="77777777" w:rsidR="0007466B" w:rsidRPr="008B6050" w:rsidRDefault="008B6050" w:rsidP="00BC07A7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 w:rsidRPr="008B6050">
        <w:t>Nustatyti</w:t>
      </w:r>
      <w:r w:rsidR="00E90D04" w:rsidRPr="008B6050">
        <w:t xml:space="preserve">, kad </w:t>
      </w:r>
      <w:r w:rsidRPr="008B6050">
        <w:t xml:space="preserve">Panevėžio miesto savivaldybės </w:t>
      </w:r>
      <w:r w:rsidR="001B148C">
        <w:t>k</w:t>
      </w:r>
      <w:r w:rsidR="00E90D04" w:rsidRPr="008B6050">
        <w:t xml:space="preserve">ultūros ir meno projektų dalinio finansavimo ir kofinansavimo nuostatų 11 punkto pakeitimas galioja ir 2020 m. </w:t>
      </w:r>
      <w:proofErr w:type="spellStart"/>
      <w:r w:rsidR="00E90D04" w:rsidRPr="008B6050">
        <w:t>kofinansuojamiems</w:t>
      </w:r>
      <w:proofErr w:type="spellEnd"/>
      <w:r w:rsidR="00E90D04" w:rsidRPr="008B6050">
        <w:t xml:space="preserve"> kultūros ir meno projektams.</w:t>
      </w:r>
    </w:p>
    <w:p w14:paraId="4830D4F7" w14:textId="77777777" w:rsidR="0062551B" w:rsidRPr="008B6050" w:rsidRDefault="0062551B" w:rsidP="0007466B">
      <w:pPr>
        <w:jc w:val="both"/>
        <w:rPr>
          <w:szCs w:val="24"/>
        </w:rPr>
      </w:pPr>
    </w:p>
    <w:p w14:paraId="4830D4F8" w14:textId="77777777" w:rsidR="005C41AC" w:rsidRPr="00A562AA" w:rsidRDefault="005C41AC" w:rsidP="002D0B3C">
      <w:pPr>
        <w:jc w:val="both"/>
        <w:rPr>
          <w:szCs w:val="24"/>
        </w:rPr>
      </w:pPr>
    </w:p>
    <w:p w14:paraId="4830D4F9" w14:textId="77777777" w:rsidR="0062551B" w:rsidRDefault="0062551B" w:rsidP="002D0B3C">
      <w:pPr>
        <w:jc w:val="both"/>
        <w:rPr>
          <w:szCs w:val="24"/>
        </w:rPr>
      </w:pPr>
    </w:p>
    <w:p w14:paraId="4830D4FA" w14:textId="77777777" w:rsidR="0058125B" w:rsidRDefault="001D3CB6" w:rsidP="00895637">
      <w:pPr>
        <w:tabs>
          <w:tab w:val="left" w:pos="6663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58125B">
        <w:rPr>
          <w:rFonts w:eastAsia="Calibri"/>
          <w:szCs w:val="24"/>
        </w:rPr>
        <w:t xml:space="preserve">o pavaduotojas, </w:t>
      </w:r>
    </w:p>
    <w:p w14:paraId="4830D4FB" w14:textId="77777777" w:rsidR="001D3CB6" w:rsidRPr="00A562AA" w:rsidRDefault="0058125B" w:rsidP="00895637">
      <w:pPr>
        <w:tabs>
          <w:tab w:val="left" w:pos="6663"/>
        </w:tabs>
        <w:jc w:val="both"/>
        <w:rPr>
          <w:szCs w:val="24"/>
        </w:rPr>
      </w:pPr>
      <w:r>
        <w:rPr>
          <w:rFonts w:eastAsia="Calibri"/>
          <w:szCs w:val="24"/>
        </w:rPr>
        <w:t>laikinai einantis Savivaldybės mero pareigas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="00897243">
        <w:rPr>
          <w:rFonts w:eastAsia="Calibri"/>
          <w:szCs w:val="24"/>
        </w:rPr>
        <w:t>Deivi</w:t>
      </w:r>
      <w:r w:rsidR="00BC07A7">
        <w:rPr>
          <w:rFonts w:eastAsia="Calibri"/>
          <w:szCs w:val="24"/>
        </w:rPr>
        <w:t>d</w:t>
      </w:r>
      <w:r w:rsidR="00897243">
        <w:rPr>
          <w:rFonts w:eastAsia="Calibri"/>
          <w:szCs w:val="24"/>
        </w:rPr>
        <w:t xml:space="preserve">as </w:t>
      </w:r>
      <w:r>
        <w:rPr>
          <w:rFonts w:eastAsia="Calibri"/>
          <w:szCs w:val="24"/>
        </w:rPr>
        <w:t>Labanavičius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0D500" w14:textId="77777777" w:rsidR="00CB3B77" w:rsidRDefault="00CB3B77">
      <w:r>
        <w:separator/>
      </w:r>
    </w:p>
  </w:endnote>
  <w:endnote w:type="continuationSeparator" w:id="0">
    <w:p w14:paraId="4830D501" w14:textId="77777777" w:rsidR="00CB3B77" w:rsidRDefault="00CB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0D506" w14:textId="77777777" w:rsidR="0062551B" w:rsidRDefault="0062551B" w:rsidP="00BE4566">
    <w:pPr>
      <w:tabs>
        <w:tab w:val="left" w:pos="8445"/>
      </w:tabs>
    </w:pPr>
    <w:r>
      <w:tab/>
    </w:r>
  </w:p>
  <w:p w14:paraId="4830D507" w14:textId="77777777" w:rsidR="0062551B" w:rsidRDefault="0062551B"/>
  <w:p w14:paraId="4830D508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0D509" w14:textId="77777777" w:rsidR="0062551B" w:rsidRDefault="0062551B" w:rsidP="00DD20B8">
    <w:pPr>
      <w:pStyle w:val="Porat"/>
    </w:pPr>
  </w:p>
  <w:p w14:paraId="4830D50A" w14:textId="77777777" w:rsidR="0062551B" w:rsidRDefault="0062551B" w:rsidP="00DD20B8">
    <w:pPr>
      <w:pStyle w:val="Porat"/>
    </w:pPr>
  </w:p>
  <w:p w14:paraId="4830D50B" w14:textId="77777777" w:rsidR="0062551B" w:rsidRDefault="0062551B" w:rsidP="00DD20B8">
    <w:pPr>
      <w:pStyle w:val="Porat"/>
    </w:pPr>
  </w:p>
  <w:p w14:paraId="4830D50C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0D4FE" w14:textId="77777777" w:rsidR="00CB3B77" w:rsidRDefault="00CB3B77">
      <w:r>
        <w:separator/>
      </w:r>
    </w:p>
  </w:footnote>
  <w:footnote w:type="continuationSeparator" w:id="0">
    <w:p w14:paraId="4830D4FF" w14:textId="77777777" w:rsidR="00CB3B77" w:rsidRDefault="00CB3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0D502" w14:textId="77777777" w:rsidR="0062551B" w:rsidRDefault="0062551B">
    <w:pPr>
      <w:pStyle w:val="Antrats"/>
      <w:jc w:val="center"/>
    </w:pPr>
  </w:p>
  <w:p w14:paraId="4830D503" w14:textId="77777777" w:rsidR="0062551B" w:rsidRDefault="0062551B">
    <w:pPr>
      <w:pStyle w:val="Antrats"/>
      <w:jc w:val="center"/>
    </w:pPr>
  </w:p>
  <w:p w14:paraId="4830D504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4830D505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C590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5E55CCA"/>
    <w:multiLevelType w:val="multilevel"/>
    <w:tmpl w:val="F0E4E5C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466B"/>
    <w:rsid w:val="00075594"/>
    <w:rsid w:val="00075D5A"/>
    <w:rsid w:val="000811E1"/>
    <w:rsid w:val="0008291D"/>
    <w:rsid w:val="000E5933"/>
    <w:rsid w:val="000E7131"/>
    <w:rsid w:val="00101F07"/>
    <w:rsid w:val="00124B60"/>
    <w:rsid w:val="001265C5"/>
    <w:rsid w:val="00132ABE"/>
    <w:rsid w:val="00153B94"/>
    <w:rsid w:val="00157165"/>
    <w:rsid w:val="001B148C"/>
    <w:rsid w:val="001B1FE3"/>
    <w:rsid w:val="001D1AC1"/>
    <w:rsid w:val="001D3CB6"/>
    <w:rsid w:val="001E45D4"/>
    <w:rsid w:val="001E4DFD"/>
    <w:rsid w:val="001F7914"/>
    <w:rsid w:val="0020204A"/>
    <w:rsid w:val="00206FC7"/>
    <w:rsid w:val="0023417F"/>
    <w:rsid w:val="00234FD8"/>
    <w:rsid w:val="0024706D"/>
    <w:rsid w:val="002522FF"/>
    <w:rsid w:val="002526D2"/>
    <w:rsid w:val="0026187B"/>
    <w:rsid w:val="002630A9"/>
    <w:rsid w:val="002658A0"/>
    <w:rsid w:val="00275820"/>
    <w:rsid w:val="00276412"/>
    <w:rsid w:val="002915B5"/>
    <w:rsid w:val="00291649"/>
    <w:rsid w:val="002919DC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911D7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47EC2"/>
    <w:rsid w:val="00562BCD"/>
    <w:rsid w:val="00566FC8"/>
    <w:rsid w:val="00571BF3"/>
    <w:rsid w:val="00575B6D"/>
    <w:rsid w:val="0058125B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26E90"/>
    <w:rsid w:val="00630B08"/>
    <w:rsid w:val="00655408"/>
    <w:rsid w:val="00655E6A"/>
    <w:rsid w:val="00662FB1"/>
    <w:rsid w:val="0068030A"/>
    <w:rsid w:val="006B0BC0"/>
    <w:rsid w:val="006B4455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1E1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97243"/>
    <w:rsid w:val="008A2000"/>
    <w:rsid w:val="008B28AB"/>
    <w:rsid w:val="008B3D51"/>
    <w:rsid w:val="008B6050"/>
    <w:rsid w:val="008D7F28"/>
    <w:rsid w:val="008F1635"/>
    <w:rsid w:val="008F62A9"/>
    <w:rsid w:val="009111D4"/>
    <w:rsid w:val="00916D5D"/>
    <w:rsid w:val="00931ACB"/>
    <w:rsid w:val="00942B11"/>
    <w:rsid w:val="00956EFA"/>
    <w:rsid w:val="00965213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5EF3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97ECC"/>
    <w:rsid w:val="00BA458B"/>
    <w:rsid w:val="00BB0318"/>
    <w:rsid w:val="00BB130F"/>
    <w:rsid w:val="00BB6886"/>
    <w:rsid w:val="00BC07A7"/>
    <w:rsid w:val="00BC3D4D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B3B77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7205B"/>
    <w:rsid w:val="00DA5CA4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73E79"/>
    <w:rsid w:val="00E81C99"/>
    <w:rsid w:val="00E874D4"/>
    <w:rsid w:val="00E9055A"/>
    <w:rsid w:val="00E90D04"/>
    <w:rsid w:val="00E94693"/>
    <w:rsid w:val="00E94E7A"/>
    <w:rsid w:val="00EA2453"/>
    <w:rsid w:val="00EA6A5E"/>
    <w:rsid w:val="00EB01E1"/>
    <w:rsid w:val="00EC4E26"/>
    <w:rsid w:val="00ED6339"/>
    <w:rsid w:val="00EF69F6"/>
    <w:rsid w:val="00F0681D"/>
    <w:rsid w:val="00F16AF2"/>
    <w:rsid w:val="00F43577"/>
    <w:rsid w:val="00F47074"/>
    <w:rsid w:val="00F51B6C"/>
    <w:rsid w:val="00F773F7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30D4E6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E2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207</Words>
  <Characters>1321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2020-03-09T14:27:00Z</dcterms:created>
  <dcterms:modified xsi:type="dcterms:W3CDTF">2020-03-09T14:27:00Z</dcterms:modified>
</cp:coreProperties>
</file>