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88F4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1188F5A" wp14:editId="01188F5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88F42" w14:textId="77777777" w:rsidR="005C41AC" w:rsidRPr="005C41AC" w:rsidRDefault="005C41AC" w:rsidP="005C41AC">
      <w:pPr>
        <w:jc w:val="center"/>
        <w:rPr>
          <w:szCs w:val="24"/>
        </w:rPr>
      </w:pPr>
    </w:p>
    <w:p w14:paraId="01188F4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1188F44" w14:textId="77777777" w:rsidR="005C41AC" w:rsidRPr="005C41AC" w:rsidRDefault="005C41AC" w:rsidP="00571BF3">
      <w:pPr>
        <w:keepNext/>
        <w:jc w:val="center"/>
        <w:outlineLvl w:val="1"/>
      </w:pPr>
    </w:p>
    <w:p w14:paraId="01188F4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1188F47" w14:textId="77777777" w:rsidR="006E0248" w:rsidRPr="00D265EA" w:rsidRDefault="006127B2" w:rsidP="006E0248">
      <w:pPr>
        <w:jc w:val="center"/>
        <w:rPr>
          <w:b/>
        </w:rPr>
      </w:pPr>
      <w:r w:rsidRPr="006E0248">
        <w:rPr>
          <w:b/>
        </w:rPr>
        <w:t>DĖL</w:t>
      </w:r>
      <w:r w:rsidR="006E0248">
        <w:t xml:space="preserve"> </w:t>
      </w:r>
      <w:r w:rsidR="006E0248">
        <w:rPr>
          <w:b/>
        </w:rPr>
        <w:t>TAPIMO VŠĮ „AUKŠTAITIJOS SIAURASIS GELEŽINKELIS“ DALININKU</w:t>
      </w:r>
    </w:p>
    <w:p w14:paraId="01188F49" w14:textId="77777777" w:rsidR="0062551B" w:rsidRDefault="0062551B" w:rsidP="003E58F0">
      <w:pPr>
        <w:jc w:val="center"/>
      </w:pPr>
    </w:p>
    <w:p w14:paraId="01188F4A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kovo 25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TSP-131</w:t>
      </w:r>
      <w:r>
        <w:fldChar w:fldCharType="end"/>
      </w:r>
      <w:bookmarkEnd w:id="2"/>
    </w:p>
    <w:p w14:paraId="01188F4B" w14:textId="5E4E1D69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75CB2978" w14:textId="77777777" w:rsidR="00F130D0" w:rsidRPr="00A562AA" w:rsidRDefault="00F130D0" w:rsidP="00571BF3">
      <w:pPr>
        <w:keepNext/>
        <w:jc w:val="center"/>
        <w:outlineLvl w:val="2"/>
        <w:rPr>
          <w:b/>
        </w:rPr>
      </w:pPr>
    </w:p>
    <w:p w14:paraId="01188F4C" w14:textId="77777777" w:rsidR="0062551B" w:rsidRDefault="0062551B" w:rsidP="00571BF3">
      <w:pPr>
        <w:jc w:val="both"/>
      </w:pPr>
    </w:p>
    <w:p w14:paraId="01188F4D" w14:textId="7EA299DF" w:rsidR="006E0248" w:rsidRDefault="0062551B" w:rsidP="00F130D0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6E0248">
        <w:rPr>
          <w:szCs w:val="24"/>
        </w:rPr>
        <w:t xml:space="preserve"> </w:t>
      </w:r>
      <w:r w:rsidR="006E0248" w:rsidRPr="004A2B71">
        <w:t xml:space="preserve">Lietuvos Respublikos vietos savivaldos įstatymo </w:t>
      </w:r>
      <w:r w:rsidR="00310E2B">
        <w:rPr>
          <w:szCs w:val="24"/>
        </w:rPr>
        <w:t>6</w:t>
      </w:r>
      <w:r w:rsidR="00310E2B" w:rsidRPr="00D30DB1">
        <w:rPr>
          <w:szCs w:val="24"/>
        </w:rPr>
        <w:t xml:space="preserve"> straipsnio </w:t>
      </w:r>
      <w:r w:rsidR="00310E2B">
        <w:rPr>
          <w:szCs w:val="24"/>
        </w:rPr>
        <w:t>38</w:t>
      </w:r>
      <w:r w:rsidR="00310E2B" w:rsidRPr="00D30DB1">
        <w:rPr>
          <w:szCs w:val="24"/>
        </w:rPr>
        <w:t xml:space="preserve"> punktu</w:t>
      </w:r>
      <w:r w:rsidR="00310E2B">
        <w:rPr>
          <w:szCs w:val="24"/>
        </w:rPr>
        <w:t>,</w:t>
      </w:r>
      <w:r w:rsidR="00310E2B">
        <w:t xml:space="preserve"> </w:t>
      </w:r>
      <w:r w:rsidR="00F130D0">
        <w:br/>
      </w:r>
      <w:r w:rsidR="00310E2B">
        <w:rPr>
          <w:szCs w:val="24"/>
        </w:rPr>
        <w:t>16 straipsnio 4 dalimi ir 18 straipsnio 1 dalimi</w:t>
      </w:r>
      <w:r w:rsidR="006E0248">
        <w:t xml:space="preserve">, </w:t>
      </w:r>
      <w:r w:rsidR="006E0248" w:rsidRPr="004A2B71">
        <w:t xml:space="preserve">Lietuvos Respublikos </w:t>
      </w:r>
      <w:r w:rsidR="006E0248">
        <w:t xml:space="preserve">viešųjų įstaigų įstatymo </w:t>
      </w:r>
      <w:r w:rsidR="00F130D0">
        <w:br/>
      </w:r>
      <w:r w:rsidR="006E0248">
        <w:t xml:space="preserve">7 straipsnio 1 dalimi, atsižvelgdama į </w:t>
      </w:r>
      <w:r w:rsidR="002B538A">
        <w:t xml:space="preserve">Lietuvos Respublikos susisiekimo ministerijos </w:t>
      </w:r>
      <w:r w:rsidR="006E0248">
        <w:t>20</w:t>
      </w:r>
      <w:r w:rsidR="002B538A">
        <w:t>20</w:t>
      </w:r>
      <w:r w:rsidR="006E0248">
        <w:t xml:space="preserve"> m. </w:t>
      </w:r>
      <w:r w:rsidR="002B538A">
        <w:t>kovo</w:t>
      </w:r>
      <w:r w:rsidR="006E0248">
        <w:t xml:space="preserve"> </w:t>
      </w:r>
      <w:r w:rsidR="00F130D0">
        <w:br/>
      </w:r>
      <w:r w:rsidR="002B538A">
        <w:t>2</w:t>
      </w:r>
      <w:r w:rsidR="006E0248">
        <w:t xml:space="preserve"> d. raštą Nr. </w:t>
      </w:r>
      <w:r w:rsidR="002B538A">
        <w:t>2-1015</w:t>
      </w:r>
      <w:r w:rsidR="006E0248">
        <w:t xml:space="preserve"> „Dėl </w:t>
      </w:r>
      <w:r w:rsidR="002B538A">
        <w:t>prisijungimo prie</w:t>
      </w:r>
      <w:r w:rsidR="006E0248">
        <w:t xml:space="preserve"> VšĮ „Aukštaitijos siaurasis geležinkelis“</w:t>
      </w:r>
      <w:r w:rsidR="002B538A">
        <w:t xml:space="preserve"> dalininkų“</w:t>
      </w:r>
      <w:r w:rsidR="006E0248" w:rsidRPr="004A2B71">
        <w:rPr>
          <w:szCs w:val="24"/>
        </w:rPr>
        <w:t>,</w:t>
      </w:r>
      <w:r w:rsidR="006E0248" w:rsidRPr="004A2B71">
        <w:t xml:space="preserve"> Panevėžio miesto savivaldybės taryba</w:t>
      </w:r>
      <w:r w:rsidR="006E0248">
        <w:t xml:space="preserve"> </w:t>
      </w:r>
      <w:r w:rsidR="006E0248" w:rsidRPr="004A2B71">
        <w:t>n u s p r e n d ž i a:</w:t>
      </w:r>
    </w:p>
    <w:p w14:paraId="01188F4E" w14:textId="77777777" w:rsidR="006E0248" w:rsidRDefault="006E0248" w:rsidP="00F130D0">
      <w:pPr>
        <w:spacing w:line="360" w:lineRule="auto"/>
        <w:ind w:firstLine="851"/>
        <w:jc w:val="both"/>
      </w:pPr>
      <w:r w:rsidRPr="004A2B71">
        <w:rPr>
          <w:szCs w:val="24"/>
          <w:lang w:eastAsia="lt-LT"/>
        </w:rPr>
        <w:t xml:space="preserve">1. </w:t>
      </w:r>
      <w:r>
        <w:rPr>
          <w:szCs w:val="24"/>
          <w:lang w:eastAsia="lt-LT"/>
        </w:rPr>
        <w:t xml:space="preserve">Tapti </w:t>
      </w:r>
      <w:r>
        <w:t>viešosios įstaigos „Aukštaitijos siaurasis geležinkelis“ (kodas 148418882, adresas: Geležink</w:t>
      </w:r>
      <w:r w:rsidR="00D83569">
        <w:t>elio g. 23, Panevėžys) dalininku</w:t>
      </w:r>
      <w:r>
        <w:t>.</w:t>
      </w:r>
    </w:p>
    <w:p w14:paraId="01188F4F" w14:textId="77777777" w:rsidR="006E0248" w:rsidRDefault="006E0248" w:rsidP="00F130D0">
      <w:pPr>
        <w:spacing w:line="360" w:lineRule="auto"/>
        <w:ind w:firstLine="851"/>
        <w:jc w:val="both"/>
      </w:pPr>
      <w:r>
        <w:t>2. Pritarti viešosios įstaigos „Aukštaitijos siaurasis geležinkelis“ įstatuose</w:t>
      </w:r>
      <w:r w:rsidR="00420600">
        <w:t xml:space="preserve"> (įregistruota Juridinių asmenų registre 2016 m. kovo 9 d.)</w:t>
      </w:r>
      <w:r>
        <w:t xml:space="preserve"> numatytiems veiklos tikslams.</w:t>
      </w:r>
    </w:p>
    <w:p w14:paraId="01188F50" w14:textId="77777777" w:rsidR="006E0248" w:rsidRDefault="006E0248" w:rsidP="00F130D0">
      <w:pPr>
        <w:spacing w:line="360" w:lineRule="auto"/>
        <w:ind w:firstLine="851"/>
        <w:jc w:val="both"/>
      </w:pPr>
      <w:r>
        <w:t xml:space="preserve">3. Perduoti </w:t>
      </w:r>
      <w:r w:rsidR="00420600">
        <w:t>5</w:t>
      </w:r>
      <w:r>
        <w:t xml:space="preserve"> 000 (</w:t>
      </w:r>
      <w:r w:rsidR="00420600">
        <w:t>penkių</w:t>
      </w:r>
      <w:r>
        <w:t xml:space="preserve"> tūkstanči</w:t>
      </w:r>
      <w:r w:rsidR="00420600">
        <w:t>ų</w:t>
      </w:r>
      <w:r>
        <w:t xml:space="preserve">) Eur dalininko įnašą – iš Savivaldybės </w:t>
      </w:r>
      <w:r w:rsidR="00BD7B31">
        <w:t xml:space="preserve">turto </w:t>
      </w:r>
      <w:r>
        <w:t>valdymo programai skirtų asignavimų – viešajai įstaigai „Aukštaitijos siaurasis geležinkelis“, įgyjant dalininko teises ir pareigas.</w:t>
      </w:r>
    </w:p>
    <w:p w14:paraId="01188F51" w14:textId="77777777" w:rsidR="006E0248" w:rsidRPr="00572F8D" w:rsidRDefault="006E0248" w:rsidP="00F130D0">
      <w:pPr>
        <w:spacing w:line="360" w:lineRule="auto"/>
        <w:ind w:firstLine="851"/>
        <w:jc w:val="both"/>
      </w:pPr>
      <w:r w:rsidRPr="00572F8D">
        <w:t>4. Įgalioti Savivaldybės administracijos direktorių atlikti visus su šiuo sprendimu susijusius veiksmus</w:t>
      </w:r>
      <w:r w:rsidR="00572F8D">
        <w:t>.</w:t>
      </w:r>
    </w:p>
    <w:p w14:paraId="01188F52" w14:textId="2EC95634" w:rsidR="006E0248" w:rsidRDefault="006E0248" w:rsidP="00F130D0">
      <w:pPr>
        <w:spacing w:line="360" w:lineRule="auto"/>
        <w:ind w:firstLine="851"/>
        <w:jc w:val="both"/>
        <w:rPr>
          <w:szCs w:val="24"/>
        </w:rPr>
      </w:pPr>
      <w:r>
        <w:t>5.</w:t>
      </w:r>
      <w:r w:rsidRPr="008C72F5">
        <w:rPr>
          <w:szCs w:val="24"/>
        </w:rPr>
        <w:t xml:space="preserve"> Pripažinti netekusiu galios Panevėžio miesto savivaldybės tarybos 201</w:t>
      </w:r>
      <w:r>
        <w:rPr>
          <w:szCs w:val="24"/>
        </w:rPr>
        <w:t>7</w:t>
      </w:r>
      <w:r w:rsidRPr="008C72F5">
        <w:rPr>
          <w:szCs w:val="24"/>
        </w:rPr>
        <w:t xml:space="preserve"> m. </w:t>
      </w:r>
      <w:r>
        <w:rPr>
          <w:szCs w:val="24"/>
        </w:rPr>
        <w:t>lapkričio</w:t>
      </w:r>
      <w:r w:rsidRPr="008C72F5">
        <w:rPr>
          <w:szCs w:val="24"/>
        </w:rPr>
        <w:t xml:space="preserve"> </w:t>
      </w:r>
      <w:r w:rsidR="00F130D0">
        <w:rPr>
          <w:szCs w:val="24"/>
        </w:rPr>
        <w:br/>
      </w:r>
      <w:r w:rsidRPr="008C72F5">
        <w:rPr>
          <w:szCs w:val="24"/>
        </w:rPr>
        <w:t>2</w:t>
      </w:r>
      <w:r>
        <w:rPr>
          <w:szCs w:val="24"/>
        </w:rPr>
        <w:t>3</w:t>
      </w:r>
      <w:r w:rsidRPr="008C72F5">
        <w:rPr>
          <w:szCs w:val="24"/>
        </w:rPr>
        <w:t xml:space="preserve"> d. sprendimą Nr. 1-3</w:t>
      </w:r>
      <w:r>
        <w:rPr>
          <w:szCs w:val="24"/>
        </w:rPr>
        <w:t>52</w:t>
      </w:r>
      <w:r w:rsidRPr="008C72F5">
        <w:rPr>
          <w:szCs w:val="24"/>
        </w:rPr>
        <w:t xml:space="preserve"> „Dėl </w:t>
      </w:r>
      <w:r>
        <w:rPr>
          <w:szCs w:val="24"/>
        </w:rPr>
        <w:t xml:space="preserve">sutikimo perimti valstybės, kaip dalininkės turtines ir neturtines teises ir pareigas, tapimo viešosios įstaigos „Aukštaitijos siaurasis geležinkelis“ dalininke ir </w:t>
      </w:r>
      <w:r w:rsidR="00F130D0">
        <w:rPr>
          <w:szCs w:val="24"/>
        </w:rPr>
        <w:t>S</w:t>
      </w:r>
      <w:r>
        <w:rPr>
          <w:szCs w:val="24"/>
        </w:rPr>
        <w:t>avivaldybės tarybos 2016 m. spalio 26 d. sprendi</w:t>
      </w:r>
      <w:r w:rsidR="002E56BA">
        <w:rPr>
          <w:szCs w:val="24"/>
        </w:rPr>
        <w:t>mo Nr. 1-321 pripažinimo netekusi</w:t>
      </w:r>
      <w:r w:rsidR="00F130D0">
        <w:rPr>
          <w:szCs w:val="24"/>
        </w:rPr>
        <w:t>u</w:t>
      </w:r>
      <w:r w:rsidR="002E56BA">
        <w:rPr>
          <w:szCs w:val="24"/>
        </w:rPr>
        <w:t xml:space="preserve"> galios</w:t>
      </w:r>
      <w:r w:rsidRPr="008C72F5">
        <w:rPr>
          <w:szCs w:val="24"/>
        </w:rPr>
        <w:t>“.</w:t>
      </w:r>
    </w:p>
    <w:p w14:paraId="01188F53" w14:textId="77777777" w:rsidR="002E56BA" w:rsidRDefault="002E56BA" w:rsidP="00F130D0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</w:rP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Lietuvos Respublikos administracinių ginčų komisijų įstatymo nustatyta tvarka, Panevėžio apygardos administraciniam teismui (Respublikos g. 62, 35158 Panevėžys) Lietuvos Respublikos administracinių bylų teisenos įstatymo nustatyta tvarka. </w:t>
      </w:r>
    </w:p>
    <w:p w14:paraId="01188F54" w14:textId="77777777" w:rsidR="002E56BA" w:rsidRPr="008C72F5" w:rsidRDefault="002E56BA" w:rsidP="006E0248">
      <w:pPr>
        <w:spacing w:line="360" w:lineRule="auto"/>
        <w:ind w:firstLine="851"/>
        <w:jc w:val="both"/>
        <w:rPr>
          <w:szCs w:val="24"/>
        </w:rPr>
      </w:pPr>
    </w:p>
    <w:p w14:paraId="01188F58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01188F59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 w:rsidR="006E0248">
        <w:rPr>
          <w:rFonts w:eastAsia="Calibri"/>
          <w:szCs w:val="24"/>
        </w:rPr>
        <w:tab/>
      </w:r>
      <w:r w:rsidR="006E0248">
        <w:rPr>
          <w:rFonts w:eastAsia="Calibri"/>
          <w:szCs w:val="24"/>
        </w:rPr>
        <w:tab/>
      </w:r>
      <w:r w:rsidR="006E0248">
        <w:rPr>
          <w:rFonts w:eastAsia="Calibri"/>
          <w:szCs w:val="24"/>
        </w:rPr>
        <w:tab/>
      </w:r>
      <w:r w:rsidR="006E0248">
        <w:rPr>
          <w:rFonts w:eastAsia="Calibri"/>
          <w:szCs w:val="24"/>
        </w:rPr>
        <w:tab/>
        <w:t>Deividas Labanavičius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88F5E" w14:textId="77777777" w:rsidR="008F7D21" w:rsidRDefault="008F7D21">
      <w:r>
        <w:separator/>
      </w:r>
    </w:p>
  </w:endnote>
  <w:endnote w:type="continuationSeparator" w:id="0">
    <w:p w14:paraId="01188F5F" w14:textId="77777777" w:rsidR="008F7D21" w:rsidRDefault="008F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88F64" w14:textId="77777777" w:rsidR="0062551B" w:rsidRDefault="0062551B" w:rsidP="00BE4566">
    <w:pPr>
      <w:tabs>
        <w:tab w:val="left" w:pos="8445"/>
      </w:tabs>
    </w:pPr>
    <w:r>
      <w:tab/>
    </w:r>
  </w:p>
  <w:p w14:paraId="01188F65" w14:textId="77777777" w:rsidR="0062551B" w:rsidRDefault="0062551B"/>
  <w:p w14:paraId="01188F6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88F67" w14:textId="77777777" w:rsidR="0062551B" w:rsidRDefault="0062551B" w:rsidP="00DD20B8">
    <w:pPr>
      <w:pStyle w:val="Porat"/>
    </w:pPr>
  </w:p>
  <w:p w14:paraId="01188F68" w14:textId="77777777" w:rsidR="0062551B" w:rsidRDefault="0062551B" w:rsidP="00DD20B8">
    <w:pPr>
      <w:pStyle w:val="Porat"/>
    </w:pPr>
  </w:p>
  <w:p w14:paraId="01188F69" w14:textId="77777777" w:rsidR="0062551B" w:rsidRDefault="0062551B" w:rsidP="00DD20B8">
    <w:pPr>
      <w:pStyle w:val="Porat"/>
    </w:pPr>
  </w:p>
  <w:p w14:paraId="01188F6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88F5C" w14:textId="77777777" w:rsidR="008F7D21" w:rsidRDefault="008F7D21">
      <w:r>
        <w:separator/>
      </w:r>
    </w:p>
  </w:footnote>
  <w:footnote w:type="continuationSeparator" w:id="0">
    <w:p w14:paraId="01188F5D" w14:textId="77777777" w:rsidR="008F7D21" w:rsidRDefault="008F7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88F60" w14:textId="77777777" w:rsidR="0062551B" w:rsidRDefault="0062551B">
    <w:pPr>
      <w:pStyle w:val="Antrats"/>
      <w:jc w:val="center"/>
    </w:pPr>
  </w:p>
  <w:p w14:paraId="01188F61" w14:textId="77777777" w:rsidR="0062551B" w:rsidRDefault="0062551B">
    <w:pPr>
      <w:pStyle w:val="Antrats"/>
      <w:jc w:val="center"/>
    </w:pPr>
  </w:p>
  <w:p w14:paraId="01188F6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538A">
      <w:rPr>
        <w:noProof/>
      </w:rPr>
      <w:t>2</w:t>
    </w:r>
    <w:r>
      <w:rPr>
        <w:noProof/>
      </w:rPr>
      <w:fldChar w:fldCharType="end"/>
    </w:r>
  </w:p>
  <w:p w14:paraId="01188F6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D7DB4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538A"/>
    <w:rsid w:val="002D0B3C"/>
    <w:rsid w:val="002D57F9"/>
    <w:rsid w:val="002D75F0"/>
    <w:rsid w:val="002D7E2D"/>
    <w:rsid w:val="002E2386"/>
    <w:rsid w:val="002E4357"/>
    <w:rsid w:val="002E56BA"/>
    <w:rsid w:val="002F7001"/>
    <w:rsid w:val="00303346"/>
    <w:rsid w:val="00310E2B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600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72F8D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0248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8F7D21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67304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D7B31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3D41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83569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09ED"/>
    <w:rsid w:val="00F0681D"/>
    <w:rsid w:val="00F130D0"/>
    <w:rsid w:val="00F43577"/>
    <w:rsid w:val="00F47074"/>
    <w:rsid w:val="00F51B6C"/>
    <w:rsid w:val="00F71358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88F4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262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2020-03-06T08:53:00Z</cp:lastPrinted>
  <dcterms:created xsi:type="dcterms:W3CDTF">2020-03-25T06:43:00Z</dcterms:created>
  <dcterms:modified xsi:type="dcterms:W3CDTF">2020-03-25T06:43:00Z</dcterms:modified>
</cp:coreProperties>
</file>