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7CF0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3F0592D" wp14:editId="6699FC8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EB396" w14:textId="77777777" w:rsidR="005C41AC" w:rsidRPr="005C41AC" w:rsidRDefault="005C41AC" w:rsidP="005C41AC">
      <w:pPr>
        <w:jc w:val="center"/>
        <w:rPr>
          <w:szCs w:val="24"/>
        </w:rPr>
      </w:pPr>
    </w:p>
    <w:p w14:paraId="293C4C1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94117CF" w14:textId="77777777" w:rsidR="005C41AC" w:rsidRPr="005C41AC" w:rsidRDefault="005C41AC" w:rsidP="00571BF3">
      <w:pPr>
        <w:keepNext/>
        <w:jc w:val="center"/>
        <w:outlineLvl w:val="1"/>
      </w:pPr>
    </w:p>
    <w:p w14:paraId="213B0BCF" w14:textId="77777777" w:rsidR="005C41AC" w:rsidRPr="005C41AC" w:rsidRDefault="005C41AC" w:rsidP="00571BF3">
      <w:pPr>
        <w:keepNext/>
        <w:jc w:val="center"/>
        <w:outlineLvl w:val="1"/>
      </w:pPr>
    </w:p>
    <w:p w14:paraId="7140D31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EEF4A2F" w14:textId="77777777" w:rsidR="00005CBB" w:rsidRPr="007111F0" w:rsidRDefault="00005CBB" w:rsidP="00005CBB">
      <w:pPr>
        <w:jc w:val="center"/>
        <w:rPr>
          <w:b/>
        </w:rPr>
      </w:pPr>
      <w:r w:rsidRPr="00162BCD">
        <w:rPr>
          <w:b/>
        </w:rPr>
        <w:t xml:space="preserve">DĖL </w:t>
      </w:r>
      <w:r>
        <w:rPr>
          <w:b/>
        </w:rPr>
        <w:t>REGINOS KLIMINSKIENĖS</w:t>
      </w:r>
      <w:r w:rsidRPr="00162BCD">
        <w:rPr>
          <w:b/>
        </w:rPr>
        <w:t xml:space="preserve"> DARBO SUTARTIES NUTRAUKIMO IR PAVEDIMO </w:t>
      </w:r>
      <w:r>
        <w:rPr>
          <w:b/>
        </w:rPr>
        <w:t xml:space="preserve">VIRGINIJAI KUZMIENEI </w:t>
      </w:r>
      <w:r w:rsidRPr="00162BCD">
        <w:rPr>
          <w:b/>
        </w:rPr>
        <w:t>LAIKINAI ATLIKTI PANEVĖŽIO</w:t>
      </w:r>
      <w:r>
        <w:rPr>
          <w:b/>
        </w:rPr>
        <w:t xml:space="preserve"> GAMTOS MOKYKLOS </w:t>
      </w:r>
      <w:r w:rsidRPr="00162BCD">
        <w:rPr>
          <w:b/>
        </w:rPr>
        <w:t>DIREKTORIAUS FUNKCIJAS</w:t>
      </w:r>
    </w:p>
    <w:p w14:paraId="1CFDE0B1" w14:textId="77777777" w:rsidR="0062551B" w:rsidRDefault="0062551B" w:rsidP="003E58F0">
      <w:pPr>
        <w:jc w:val="center"/>
      </w:pPr>
    </w:p>
    <w:p w14:paraId="52A1A43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balandžio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TSP-135</w:t>
      </w:r>
      <w:r>
        <w:fldChar w:fldCharType="end"/>
      </w:r>
      <w:bookmarkEnd w:id="2"/>
    </w:p>
    <w:p w14:paraId="1E24C6F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3F2B3ED" w14:textId="77777777" w:rsidR="0062551B" w:rsidRDefault="0062551B" w:rsidP="00571BF3">
      <w:pPr>
        <w:jc w:val="both"/>
      </w:pPr>
    </w:p>
    <w:p w14:paraId="10ED40AD" w14:textId="77777777" w:rsidR="0062551B" w:rsidRPr="00A562AA" w:rsidRDefault="0062551B" w:rsidP="005C41AC">
      <w:pPr>
        <w:ind w:firstLine="851"/>
        <w:jc w:val="both"/>
      </w:pPr>
    </w:p>
    <w:p w14:paraId="78D6DB73" w14:textId="55B9AE67" w:rsidR="00005CBB" w:rsidRPr="008C6461" w:rsidRDefault="00005CBB" w:rsidP="00005CBB">
      <w:pPr>
        <w:spacing w:line="360" w:lineRule="auto"/>
        <w:ind w:firstLine="851"/>
        <w:jc w:val="both"/>
        <w:rPr>
          <w:szCs w:val="24"/>
        </w:rPr>
      </w:pPr>
      <w:r w:rsidRPr="00C1201E">
        <w:rPr>
          <w:szCs w:val="24"/>
        </w:rPr>
        <w:t xml:space="preserve">Vadovaudamasi Lietuvos Respublikos vietos savivaldos įstatymo 16 straipsnio 2 dalies </w:t>
      </w:r>
      <w:r w:rsidR="00AE2635">
        <w:rPr>
          <w:szCs w:val="24"/>
        </w:rPr>
        <w:br/>
      </w:r>
      <w:r w:rsidRPr="00C1201E">
        <w:rPr>
          <w:szCs w:val="24"/>
        </w:rPr>
        <w:t xml:space="preserve">21 punktu, Lietuvos Respublikos darbo kodekso 54, 65 straipsniais, 127 straipsnio 6 dalimi, </w:t>
      </w:r>
      <w:r w:rsidR="00AE2635">
        <w:rPr>
          <w:szCs w:val="24"/>
        </w:rPr>
        <w:br/>
      </w:r>
      <w:r w:rsidRPr="00C1201E">
        <w:rPr>
          <w:szCs w:val="24"/>
        </w:rPr>
        <w:t>146 straipsnio 2 dalimi, Panevėžio miesto savivaldybės biudžetinių įstaigų vadovų darbo apmokėjimo sistemos, patvirtintos Panevėžio miesto savivaldybės tarybos 20</w:t>
      </w:r>
      <w:r>
        <w:rPr>
          <w:szCs w:val="24"/>
        </w:rPr>
        <w:t>20</w:t>
      </w:r>
      <w:r w:rsidRPr="00C1201E">
        <w:rPr>
          <w:szCs w:val="24"/>
        </w:rPr>
        <w:t xml:space="preserve"> m. </w:t>
      </w:r>
      <w:r>
        <w:rPr>
          <w:szCs w:val="24"/>
        </w:rPr>
        <w:t xml:space="preserve">sausio </w:t>
      </w:r>
      <w:r w:rsidRPr="00C1201E">
        <w:rPr>
          <w:szCs w:val="24"/>
        </w:rPr>
        <w:t xml:space="preserve">30 d. sprendimu </w:t>
      </w:r>
      <w:r w:rsidR="00AE2635">
        <w:rPr>
          <w:szCs w:val="24"/>
        </w:rPr>
        <w:br/>
      </w:r>
      <w:r w:rsidRPr="00C1201E">
        <w:rPr>
          <w:szCs w:val="24"/>
        </w:rPr>
        <w:t>Nr. 1-</w:t>
      </w:r>
      <w:r>
        <w:rPr>
          <w:szCs w:val="24"/>
        </w:rPr>
        <w:t>7</w:t>
      </w:r>
      <w:r w:rsidRPr="00C1201E">
        <w:rPr>
          <w:szCs w:val="24"/>
        </w:rPr>
        <w:t xml:space="preserve">, </w:t>
      </w:r>
      <w:r w:rsidRPr="008C6461">
        <w:rPr>
          <w:szCs w:val="24"/>
        </w:rPr>
        <w:t>16.3 papunkčiu</w:t>
      </w:r>
      <w:r>
        <w:rPr>
          <w:szCs w:val="24"/>
        </w:rPr>
        <w:t>,</w:t>
      </w:r>
      <w:r w:rsidRPr="00C1201E">
        <w:rPr>
          <w:szCs w:val="24"/>
        </w:rPr>
        <w:t xml:space="preserve"> atsižvelgdama į Panevėžio </w:t>
      </w:r>
      <w:r>
        <w:rPr>
          <w:szCs w:val="24"/>
        </w:rPr>
        <w:t xml:space="preserve">gamtos mokyklos </w:t>
      </w:r>
      <w:r w:rsidRPr="00C1201E">
        <w:rPr>
          <w:szCs w:val="24"/>
        </w:rPr>
        <w:t>direktor</w:t>
      </w:r>
      <w:r>
        <w:rPr>
          <w:szCs w:val="24"/>
        </w:rPr>
        <w:t>ės</w:t>
      </w:r>
      <w:r w:rsidRPr="00C1201E">
        <w:rPr>
          <w:szCs w:val="24"/>
        </w:rPr>
        <w:t xml:space="preserve"> </w:t>
      </w:r>
      <w:r>
        <w:rPr>
          <w:szCs w:val="24"/>
        </w:rPr>
        <w:t>Reginos Kliminskienės 2020</w:t>
      </w:r>
      <w:r w:rsidRPr="008C6461">
        <w:rPr>
          <w:szCs w:val="24"/>
        </w:rPr>
        <w:t xml:space="preserve"> m. </w:t>
      </w:r>
      <w:r>
        <w:rPr>
          <w:szCs w:val="24"/>
        </w:rPr>
        <w:t>balandžio 1</w:t>
      </w:r>
      <w:r w:rsidRPr="008C6461">
        <w:rPr>
          <w:szCs w:val="24"/>
        </w:rPr>
        <w:t xml:space="preserve"> d. prašymą Nr. P</w:t>
      </w:r>
      <w:r>
        <w:rPr>
          <w:szCs w:val="24"/>
        </w:rPr>
        <w:t>D-55</w:t>
      </w:r>
      <w:r w:rsidRPr="008C6461">
        <w:rPr>
          <w:szCs w:val="24"/>
        </w:rPr>
        <w:t xml:space="preserve"> ir Panevėžio</w:t>
      </w:r>
      <w:r>
        <w:rPr>
          <w:szCs w:val="24"/>
        </w:rPr>
        <w:t xml:space="preserve"> gamtos mokyklos</w:t>
      </w:r>
      <w:r w:rsidRPr="008C6461">
        <w:rPr>
          <w:szCs w:val="24"/>
        </w:rPr>
        <w:t xml:space="preserve"> direktoriaus pavaduotojos ugdymui </w:t>
      </w:r>
      <w:r>
        <w:rPr>
          <w:szCs w:val="24"/>
        </w:rPr>
        <w:t>Virginijos Kuzmienės</w:t>
      </w:r>
      <w:r w:rsidRPr="008C6461">
        <w:rPr>
          <w:szCs w:val="24"/>
        </w:rPr>
        <w:t xml:space="preserve"> 20</w:t>
      </w:r>
      <w:r>
        <w:rPr>
          <w:szCs w:val="24"/>
        </w:rPr>
        <w:t>20</w:t>
      </w:r>
      <w:r w:rsidRPr="008C6461">
        <w:rPr>
          <w:szCs w:val="24"/>
        </w:rPr>
        <w:t xml:space="preserve"> m. </w:t>
      </w:r>
      <w:r>
        <w:rPr>
          <w:szCs w:val="24"/>
        </w:rPr>
        <w:t>balandžio 1</w:t>
      </w:r>
      <w:r w:rsidRPr="008C6461">
        <w:rPr>
          <w:szCs w:val="24"/>
        </w:rPr>
        <w:t xml:space="preserve"> d. </w:t>
      </w:r>
      <w:r>
        <w:rPr>
          <w:szCs w:val="24"/>
        </w:rPr>
        <w:t xml:space="preserve">prašymą </w:t>
      </w:r>
      <w:r w:rsidRPr="008C6461">
        <w:rPr>
          <w:szCs w:val="24"/>
        </w:rPr>
        <w:t>Nr.</w:t>
      </w:r>
      <w:r>
        <w:rPr>
          <w:szCs w:val="24"/>
        </w:rPr>
        <w:t xml:space="preserve"> </w:t>
      </w:r>
      <w:r w:rsidRPr="008C6461">
        <w:rPr>
          <w:szCs w:val="24"/>
        </w:rPr>
        <w:t>P</w:t>
      </w:r>
      <w:r>
        <w:rPr>
          <w:szCs w:val="24"/>
        </w:rPr>
        <w:t>D-56</w:t>
      </w:r>
      <w:r w:rsidRPr="008C6461">
        <w:rPr>
          <w:szCs w:val="24"/>
        </w:rPr>
        <w:t>, Panevėžio miesto savivaldybės taryba n u s p r e n d ž i a:</w:t>
      </w:r>
    </w:p>
    <w:p w14:paraId="65ADCA3A" w14:textId="27A5EE4C" w:rsidR="00005CBB" w:rsidRPr="00AE2635" w:rsidRDefault="00005CBB" w:rsidP="00AE263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Nutraukti 2020 m. gegužės 4 d. Panevėžio gamtos mokyklos direktorės Reginos Kliminskienės 2004 m. gegužės 20 d. darbo sutartį Nr. 885 šalių susitarimu ir išmokėti:</w:t>
      </w:r>
    </w:p>
    <w:p w14:paraId="57341239" w14:textId="0328EF17" w:rsidR="00005CBB" w:rsidRPr="00AE2635" w:rsidRDefault="00005CBB" w:rsidP="00AE263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40,67 darbo dienų piniginę kompensaciją už nepanaudotas kasmetines atostogas;</w:t>
      </w:r>
    </w:p>
    <w:p w14:paraId="03ABF7EB" w14:textId="31053D89" w:rsidR="00005CBB" w:rsidRPr="00AE2635" w:rsidRDefault="00005CBB" w:rsidP="00AE263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6 (šešių) mėnesių jos vidutinio darbo užmokesčio dydžio kompensaciją.</w:t>
      </w:r>
    </w:p>
    <w:p w14:paraId="7752925D" w14:textId="7F074BC1" w:rsidR="00005CBB" w:rsidRPr="00AE2635" w:rsidRDefault="00005CBB" w:rsidP="00AE263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Įgalioti Savivaldybės merą Rytį Mykolą Račkauską pasirašyti šalių susitarimą ir darbo sutarties nutraukimą.</w:t>
      </w:r>
    </w:p>
    <w:p w14:paraId="35C5E921" w14:textId="6EC9D37A" w:rsidR="00005CBB" w:rsidRPr="00AE2635" w:rsidRDefault="00005CBB" w:rsidP="00AE2635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Pavesti:</w:t>
      </w:r>
    </w:p>
    <w:p w14:paraId="048D6DD6" w14:textId="61722A9B" w:rsidR="00005CBB" w:rsidRPr="00AE2635" w:rsidRDefault="00005CBB" w:rsidP="00AE2635">
      <w:pPr>
        <w:pStyle w:val="Sraopastraipa"/>
        <w:numPr>
          <w:ilvl w:val="1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Panevėžio gamtos mokyklos direktoriaus pavaduotojai ugdymui Virginijai Kuzmienei nuo 2020 m. gegužės 5 d. laikinai atlikti Panevėžio gamtos mokyklos direktoriaus funkcijas, kol konkurso būdu</w:t>
      </w:r>
      <w:r w:rsidR="00AE2635">
        <w:rPr>
          <w:szCs w:val="24"/>
        </w:rPr>
        <w:t>,</w:t>
      </w:r>
      <w:r w:rsidRPr="00AE2635">
        <w:rPr>
          <w:szCs w:val="24"/>
        </w:rPr>
        <w:t xml:space="preserve"> teisės aktų nustatyta tvarka bus paskirtas naujas direktorius;</w:t>
      </w:r>
    </w:p>
    <w:p w14:paraId="40BB4BDC" w14:textId="557A23BE" w:rsidR="00005CBB" w:rsidRPr="00AE2635" w:rsidRDefault="00005CBB" w:rsidP="00AE2635">
      <w:pPr>
        <w:pStyle w:val="Sraopastraipa"/>
        <w:numPr>
          <w:ilvl w:val="1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Panevėžio gamtos mokyklai atsiskaityti su Regina Kliminskiene jos atleidimo dieną ir išmokėti</w:t>
      </w:r>
      <w:r w:rsidR="007E6AF8">
        <w:rPr>
          <w:szCs w:val="24"/>
        </w:rPr>
        <w:t xml:space="preserve"> </w:t>
      </w:r>
      <w:r w:rsidR="007E6AF8" w:rsidRPr="00AE2635">
        <w:rPr>
          <w:szCs w:val="24"/>
        </w:rPr>
        <w:t>jai</w:t>
      </w:r>
      <w:r w:rsidRPr="00AE2635">
        <w:rPr>
          <w:szCs w:val="24"/>
        </w:rPr>
        <w:t xml:space="preserve"> priklausantį darbo užmokestį, kompensaciją už nepanaudotas kasmetines atostogas ir 6 (šešių) mėnesių jos vidutinio darbo užmokesčio dydžio kompensaciją.</w:t>
      </w:r>
    </w:p>
    <w:p w14:paraId="6C5A1BB3" w14:textId="399A00AC" w:rsidR="00005CBB" w:rsidRPr="00AE2635" w:rsidRDefault="00005CBB" w:rsidP="00AE2635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t>Nustatyti Virginijai Kuzmienei 30 procentų jos pareiginės algos pastoviosios dalies dydžio priemoką nuo 2020 m. gegužės 5 d. už įstaigos vadovo funkcijų laikiną atlikimą, kol į pareigas bus paskirtas Panevėžio gamtos mokyklos direktorius.</w:t>
      </w:r>
    </w:p>
    <w:p w14:paraId="57E587A1" w14:textId="5886F4E0" w:rsidR="00005CBB" w:rsidRPr="00AE2635" w:rsidRDefault="00005CBB" w:rsidP="00AE2635">
      <w:pPr>
        <w:pStyle w:val="Sraopastraipa"/>
        <w:numPr>
          <w:ilvl w:val="0"/>
          <w:numId w:val="1"/>
        </w:numPr>
        <w:tabs>
          <w:tab w:val="left" w:pos="0"/>
        </w:tabs>
        <w:spacing w:line="360" w:lineRule="auto"/>
        <w:ind w:left="0" w:firstLine="851"/>
        <w:jc w:val="both"/>
        <w:rPr>
          <w:szCs w:val="24"/>
        </w:rPr>
      </w:pPr>
      <w:r w:rsidRPr="00AE2635">
        <w:rPr>
          <w:szCs w:val="24"/>
        </w:rPr>
        <w:lastRenderedPageBreak/>
        <w:t>Įpareigoti Reginą Kliminskienę iki 2020 m. gegužės 4 d. pagal įstaigos vadovo reikalų perdavimo aktą perduoti įstaigos reikalus Panevėžio gamtos mokyklos direktoriaus pavaduotojai ugdymui Virginijai Kuzmienei, dalyvaujant Savivaldybės administracijos Švietimo skyriaus vedėjui Dainiui Šipeliui.</w:t>
      </w:r>
    </w:p>
    <w:p w14:paraId="1B911105" w14:textId="77777777" w:rsidR="00005CBB" w:rsidRPr="00C1201E" w:rsidRDefault="00005CBB" w:rsidP="00005CBB">
      <w:pPr>
        <w:pStyle w:val="Sraopastraipa"/>
        <w:spacing w:line="360" w:lineRule="auto"/>
        <w:ind w:left="0" w:firstLine="851"/>
        <w:jc w:val="both"/>
      </w:pPr>
      <w:r w:rsidRPr="00C1201E"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2746A504" w14:textId="77777777" w:rsidR="0062551B" w:rsidRDefault="0062551B" w:rsidP="002D0B3C">
      <w:pPr>
        <w:jc w:val="both"/>
        <w:rPr>
          <w:szCs w:val="24"/>
        </w:rPr>
      </w:pPr>
    </w:p>
    <w:p w14:paraId="5C3546C5" w14:textId="77777777" w:rsidR="005C41AC" w:rsidRPr="00A562AA" w:rsidRDefault="005C41AC" w:rsidP="002D0B3C">
      <w:pPr>
        <w:jc w:val="both"/>
        <w:rPr>
          <w:szCs w:val="24"/>
        </w:rPr>
      </w:pPr>
    </w:p>
    <w:p w14:paraId="02E8D5E0" w14:textId="77777777" w:rsidR="0062551B" w:rsidRDefault="0062551B" w:rsidP="002D0B3C">
      <w:pPr>
        <w:jc w:val="both"/>
        <w:rPr>
          <w:szCs w:val="24"/>
        </w:rPr>
      </w:pPr>
    </w:p>
    <w:p w14:paraId="3961B1D7" w14:textId="1D61B864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AE2635">
        <w:rPr>
          <w:rFonts w:eastAsia="Calibri"/>
          <w:szCs w:val="24"/>
        </w:rPr>
        <w:t xml:space="preserve">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DAEE8" w14:textId="77777777" w:rsidR="00312A5C" w:rsidRDefault="00312A5C">
      <w:r>
        <w:separator/>
      </w:r>
    </w:p>
  </w:endnote>
  <w:endnote w:type="continuationSeparator" w:id="0">
    <w:p w14:paraId="5E5C991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7A4E8" w14:textId="77777777" w:rsidR="0062551B" w:rsidRDefault="0062551B" w:rsidP="00BE4566">
    <w:pPr>
      <w:tabs>
        <w:tab w:val="left" w:pos="8445"/>
      </w:tabs>
    </w:pPr>
    <w:r>
      <w:tab/>
    </w:r>
  </w:p>
  <w:p w14:paraId="7E8E2E12" w14:textId="77777777" w:rsidR="0062551B" w:rsidRDefault="0062551B"/>
  <w:p w14:paraId="2F8A67E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08341" w14:textId="77777777" w:rsidR="0062551B" w:rsidRDefault="0062551B" w:rsidP="00DD20B8">
    <w:pPr>
      <w:pStyle w:val="Porat"/>
    </w:pPr>
  </w:p>
  <w:p w14:paraId="7E08453A" w14:textId="77777777" w:rsidR="0062551B" w:rsidRDefault="0062551B" w:rsidP="00DD20B8">
    <w:pPr>
      <w:pStyle w:val="Porat"/>
    </w:pPr>
  </w:p>
  <w:p w14:paraId="1E54C293" w14:textId="77777777" w:rsidR="0062551B" w:rsidRDefault="0062551B" w:rsidP="00DD20B8">
    <w:pPr>
      <w:pStyle w:val="Porat"/>
    </w:pPr>
  </w:p>
  <w:p w14:paraId="34B948A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C8D50" w14:textId="77777777" w:rsidR="00312A5C" w:rsidRDefault="00312A5C">
      <w:r>
        <w:separator/>
      </w:r>
    </w:p>
  </w:footnote>
  <w:footnote w:type="continuationSeparator" w:id="0">
    <w:p w14:paraId="6FDD6F85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90F6B" w14:textId="77777777" w:rsidR="0062551B" w:rsidRDefault="0062551B">
    <w:pPr>
      <w:pStyle w:val="Antrats"/>
      <w:jc w:val="center"/>
    </w:pPr>
  </w:p>
  <w:p w14:paraId="6C912BD3" w14:textId="77777777" w:rsidR="0062551B" w:rsidRDefault="0062551B">
    <w:pPr>
      <w:pStyle w:val="Antrats"/>
      <w:jc w:val="center"/>
    </w:pPr>
  </w:p>
  <w:p w14:paraId="184B211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00AD">
      <w:rPr>
        <w:noProof/>
      </w:rPr>
      <w:t>2</w:t>
    </w:r>
    <w:r>
      <w:rPr>
        <w:noProof/>
      </w:rPr>
      <w:fldChar w:fldCharType="end"/>
    </w:r>
  </w:p>
  <w:p w14:paraId="1540FDF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4C3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B33CA1"/>
    <w:multiLevelType w:val="multilevel"/>
    <w:tmpl w:val="A8D0B00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5CBB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00AD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E6AF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2635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4D1AC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05CBB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0</TotalTime>
  <Pages>2</Pages>
  <Words>1729</Words>
  <Characters>986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2020-04-09T06:06:00Z</dcterms:created>
  <dcterms:modified xsi:type="dcterms:W3CDTF">2020-04-09T06:06:00Z</dcterms:modified>
</cp:coreProperties>
</file>