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08F4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5208F60" wp14:editId="15208F6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08F4C" w14:textId="77777777" w:rsidR="005C41AC" w:rsidRPr="005C41AC" w:rsidRDefault="005C41AC" w:rsidP="005C41AC">
      <w:pPr>
        <w:jc w:val="center"/>
        <w:rPr>
          <w:szCs w:val="24"/>
        </w:rPr>
      </w:pPr>
    </w:p>
    <w:p w14:paraId="15208F4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5208F4E" w14:textId="77777777" w:rsidR="005C41AC" w:rsidRPr="005C41AC" w:rsidRDefault="005C41AC" w:rsidP="00571BF3">
      <w:pPr>
        <w:keepNext/>
        <w:jc w:val="center"/>
        <w:outlineLvl w:val="1"/>
      </w:pPr>
    </w:p>
    <w:p w14:paraId="15208F4F" w14:textId="77777777" w:rsidR="005C41AC" w:rsidRPr="005C41AC" w:rsidRDefault="005C41AC" w:rsidP="00571BF3">
      <w:pPr>
        <w:keepNext/>
        <w:jc w:val="center"/>
        <w:outlineLvl w:val="1"/>
      </w:pPr>
    </w:p>
    <w:p w14:paraId="15208F5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5208F51" w14:textId="77777777" w:rsidR="00867C4F" w:rsidRPr="00D265EA" w:rsidRDefault="006127B2" w:rsidP="00867C4F">
      <w:pPr>
        <w:ind w:firstLine="720"/>
        <w:jc w:val="center"/>
        <w:rPr>
          <w:b/>
        </w:rPr>
      </w:pPr>
      <w:r w:rsidRPr="00FA6764">
        <w:rPr>
          <w:b/>
          <w:bCs/>
        </w:rPr>
        <w:t>DĖL</w:t>
      </w:r>
      <w:r w:rsidR="00867C4F">
        <w:t xml:space="preserve"> </w:t>
      </w:r>
      <w:r w:rsidR="00867C4F" w:rsidRPr="00D265EA">
        <w:rPr>
          <w:b/>
        </w:rPr>
        <w:t>UAB „</w:t>
      </w:r>
      <w:r w:rsidR="00867C4F">
        <w:rPr>
          <w:b/>
        </w:rPr>
        <w:t>PANEVĖŽIO GATVĖS“ PAVIRŠINIŲ</w:t>
      </w:r>
      <w:r w:rsidR="00867C4F" w:rsidRPr="00D265EA">
        <w:rPr>
          <w:b/>
        </w:rPr>
        <w:t xml:space="preserve"> NUOTEKŲ TVARKYMO PASLAUG</w:t>
      </w:r>
      <w:r w:rsidR="00867C4F">
        <w:rPr>
          <w:b/>
        </w:rPr>
        <w:t>OS</w:t>
      </w:r>
      <w:r w:rsidR="00867C4F" w:rsidRPr="00D265EA">
        <w:rPr>
          <w:b/>
        </w:rPr>
        <w:t xml:space="preserve"> </w:t>
      </w:r>
      <w:r w:rsidR="00867C4F">
        <w:rPr>
          <w:b/>
        </w:rPr>
        <w:t xml:space="preserve">BAZINĖS </w:t>
      </w:r>
      <w:r w:rsidR="00867C4F" w:rsidRPr="00D265EA">
        <w:rPr>
          <w:b/>
        </w:rPr>
        <w:t>KAIN</w:t>
      </w:r>
      <w:r w:rsidR="00867C4F">
        <w:rPr>
          <w:b/>
        </w:rPr>
        <w:t>OS</w:t>
      </w:r>
      <w:r w:rsidR="00867C4F" w:rsidRPr="00D265EA">
        <w:rPr>
          <w:b/>
        </w:rPr>
        <w:t xml:space="preserve"> NUSTATYMO </w:t>
      </w:r>
    </w:p>
    <w:p w14:paraId="15208F52" w14:textId="77777777" w:rsidR="0062551B" w:rsidRPr="00A562AA" w:rsidRDefault="0062551B" w:rsidP="005F44E3">
      <w:pPr>
        <w:pStyle w:val="Antrat1"/>
      </w:pPr>
    </w:p>
    <w:p w14:paraId="15208F53" w14:textId="77777777" w:rsidR="0062551B" w:rsidRDefault="0062551B" w:rsidP="003E58F0">
      <w:pPr>
        <w:jc w:val="center"/>
      </w:pPr>
    </w:p>
    <w:p w14:paraId="15208F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birželio 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TSP-202</w:t>
      </w:r>
      <w:r>
        <w:fldChar w:fldCharType="end"/>
      </w:r>
      <w:bookmarkEnd w:id="2"/>
    </w:p>
    <w:p w14:paraId="15208F5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5208F56" w14:textId="77777777" w:rsidR="0062551B" w:rsidRDefault="0062551B" w:rsidP="00571BF3">
      <w:pPr>
        <w:jc w:val="both"/>
      </w:pPr>
    </w:p>
    <w:p w14:paraId="15208F57" w14:textId="77777777" w:rsidR="0062551B" w:rsidRPr="00A562AA" w:rsidRDefault="0062551B" w:rsidP="005C41AC">
      <w:pPr>
        <w:ind w:firstLine="851"/>
        <w:jc w:val="both"/>
      </w:pPr>
    </w:p>
    <w:p w14:paraId="15208F58" w14:textId="4532751D" w:rsidR="00867C4F" w:rsidRDefault="0062551B" w:rsidP="00FA6764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867C4F" w:rsidRPr="00867C4F">
        <w:t xml:space="preserve"> </w:t>
      </w:r>
      <w:r w:rsidR="00867C4F" w:rsidRPr="004A2B71">
        <w:t xml:space="preserve">Lietuvos Respublikos vietos savivaldos įstatymo 16 straipsnio 2 dalies </w:t>
      </w:r>
      <w:r w:rsidR="00FA6764">
        <w:br/>
      </w:r>
      <w:r w:rsidR="00867C4F" w:rsidRPr="004A2B71">
        <w:t xml:space="preserve">37 punktu, Lietuvos Respublikos geriamojo vandens tiekimo ir nuotekų tvarkymo įstatymo </w:t>
      </w:r>
      <w:r w:rsidR="00FA6764">
        <w:br/>
      </w:r>
      <w:r w:rsidR="00867C4F" w:rsidRPr="004A2B71">
        <w:t xml:space="preserve">10 straipsnio </w:t>
      </w:r>
      <w:r w:rsidR="00867C4F">
        <w:t>7</w:t>
      </w:r>
      <w:r w:rsidR="00867C4F" w:rsidRPr="004A2B71">
        <w:t xml:space="preserve"> punktu</w:t>
      </w:r>
      <w:r w:rsidR="00867C4F">
        <w:t>, 34 straipsnio 2 punktu</w:t>
      </w:r>
      <w:r w:rsidR="00867C4F" w:rsidRPr="004A2B71">
        <w:t xml:space="preserve"> ir Valstybinės energetikos </w:t>
      </w:r>
      <w:r w:rsidR="00867C4F">
        <w:t>reguliavimo tarybos</w:t>
      </w:r>
      <w:r w:rsidR="00867C4F" w:rsidRPr="004A2B71">
        <w:t xml:space="preserve"> </w:t>
      </w:r>
      <w:r w:rsidR="00FA6764">
        <w:br/>
      </w:r>
      <w:r w:rsidR="00867C4F" w:rsidRPr="004A2B71">
        <w:t>20</w:t>
      </w:r>
      <w:r w:rsidR="00867C4F">
        <w:t>20</w:t>
      </w:r>
      <w:r w:rsidR="00867C4F" w:rsidRPr="004A2B71">
        <w:t xml:space="preserve"> m. </w:t>
      </w:r>
      <w:r w:rsidR="00867C4F">
        <w:t>gegužės</w:t>
      </w:r>
      <w:r w:rsidR="00867C4F" w:rsidRPr="004A2B71">
        <w:t xml:space="preserve"> </w:t>
      </w:r>
      <w:r w:rsidR="00867C4F">
        <w:t>7</w:t>
      </w:r>
      <w:r w:rsidR="00867C4F" w:rsidRPr="004A2B71">
        <w:t xml:space="preserve"> d. nutarimu Nr. O3</w:t>
      </w:r>
      <w:r w:rsidR="00867C4F">
        <w:t>E</w:t>
      </w:r>
      <w:r w:rsidR="00867C4F" w:rsidRPr="004A2B71">
        <w:t>-</w:t>
      </w:r>
      <w:r w:rsidR="00867C4F">
        <w:t>379</w:t>
      </w:r>
      <w:r w:rsidR="00867C4F" w:rsidRPr="004A2B71">
        <w:t xml:space="preserve"> „Dėl </w:t>
      </w:r>
      <w:r w:rsidR="00867C4F">
        <w:t>UAB</w:t>
      </w:r>
      <w:r w:rsidR="00867C4F" w:rsidRPr="004A2B71">
        <w:t xml:space="preserve"> „</w:t>
      </w:r>
      <w:r w:rsidR="00867C4F">
        <w:t>Panevėžio gatvės</w:t>
      </w:r>
      <w:r w:rsidR="00867C4F" w:rsidRPr="004A2B71">
        <w:t xml:space="preserve">“ </w:t>
      </w:r>
      <w:r w:rsidR="00867C4F">
        <w:t>paviršinių</w:t>
      </w:r>
      <w:r w:rsidR="00867C4F" w:rsidRPr="004A2B71">
        <w:t xml:space="preserve"> nuotekų tvarkymo paslaug</w:t>
      </w:r>
      <w:r w:rsidR="00867C4F">
        <w:t>os</w:t>
      </w:r>
      <w:r w:rsidR="00867C4F" w:rsidRPr="004A2B71">
        <w:t xml:space="preserve"> bazin</w:t>
      </w:r>
      <w:r w:rsidR="00867C4F">
        <w:t>ės</w:t>
      </w:r>
      <w:r w:rsidR="00867C4F" w:rsidRPr="004A2B71">
        <w:t xml:space="preserve"> kain</w:t>
      </w:r>
      <w:r w:rsidR="00867C4F">
        <w:t>os</w:t>
      </w:r>
      <w:r w:rsidR="00867C4F" w:rsidRPr="004A2B71">
        <w:t xml:space="preserve"> derinimo“</w:t>
      </w:r>
      <w:r w:rsidR="00867C4F" w:rsidRPr="004A2B71">
        <w:rPr>
          <w:szCs w:val="24"/>
        </w:rPr>
        <w:t>,</w:t>
      </w:r>
      <w:r w:rsidR="00867C4F" w:rsidRPr="004A2B71">
        <w:t xml:space="preserve"> Panevėžio miesto savivaldybės taryba</w:t>
      </w:r>
      <w:r w:rsidR="00867C4F">
        <w:t xml:space="preserve"> </w:t>
      </w:r>
      <w:r w:rsidR="00FA6764">
        <w:br/>
      </w:r>
      <w:r w:rsidR="00867C4F" w:rsidRPr="004A2B71">
        <w:t>n u s p r e n d ž i a:</w:t>
      </w:r>
    </w:p>
    <w:p w14:paraId="15208F59" w14:textId="202FDF29" w:rsidR="00867C4F" w:rsidRPr="00A775AB" w:rsidRDefault="00867C4F" w:rsidP="00FA6764">
      <w:pPr>
        <w:spacing w:line="360" w:lineRule="auto"/>
        <w:ind w:firstLine="851"/>
        <w:jc w:val="both"/>
        <w:rPr>
          <w:szCs w:val="24"/>
        </w:rPr>
      </w:pPr>
      <w:r w:rsidRPr="00A775AB">
        <w:rPr>
          <w:szCs w:val="24"/>
        </w:rPr>
        <w:t>1. Nustatyti UAB „Panevėžio gatvės“ paviršinių nuotekų tvarkymo paslaugos bazinę kainą abonentams, perkantiems paviršinių nuotekų tvarkymo paslaugas</w:t>
      </w:r>
      <w:r w:rsidR="00192B65">
        <w:rPr>
          <w:szCs w:val="24"/>
        </w:rPr>
        <w:t>,</w:t>
      </w:r>
      <w:r w:rsidRPr="00A775AB">
        <w:rPr>
          <w:szCs w:val="24"/>
        </w:rPr>
        <w:t xml:space="preserve"> – 0,0</w:t>
      </w:r>
      <w:r>
        <w:rPr>
          <w:szCs w:val="24"/>
        </w:rPr>
        <w:t>7</w:t>
      </w:r>
      <w:r w:rsidRPr="00A775AB">
        <w:rPr>
          <w:szCs w:val="24"/>
        </w:rPr>
        <w:t xml:space="preserve"> Eur/m³ (be pridėtinės vertės mokesčio).</w:t>
      </w:r>
    </w:p>
    <w:p w14:paraId="15208F5A" w14:textId="3CA3ED05" w:rsidR="00867C4F" w:rsidRDefault="00867C4F" w:rsidP="00FA6764">
      <w:pPr>
        <w:tabs>
          <w:tab w:val="num" w:pos="709"/>
          <w:tab w:val="left" w:pos="851"/>
          <w:tab w:val="num" w:pos="1848"/>
        </w:tabs>
        <w:spacing w:line="360" w:lineRule="auto"/>
        <w:ind w:right="-1" w:firstLine="851"/>
        <w:jc w:val="both"/>
        <w:rPr>
          <w:szCs w:val="24"/>
          <w:lang w:val="en-US" w:eastAsia="lt-LT"/>
        </w:rPr>
      </w:pPr>
      <w:r w:rsidRPr="00A775AB">
        <w:rPr>
          <w:szCs w:val="24"/>
          <w:lang w:val="en-US" w:eastAsia="lt-LT"/>
        </w:rPr>
        <w:t xml:space="preserve">2. </w:t>
      </w:r>
      <w:r w:rsidRPr="00A775AB">
        <w:rPr>
          <w:szCs w:val="24"/>
        </w:rPr>
        <w:t>Nustatyti</w:t>
      </w:r>
      <w:r w:rsidRPr="00A775AB">
        <w:rPr>
          <w:szCs w:val="24"/>
          <w:lang w:val="en-US" w:eastAsia="lt-LT"/>
        </w:rPr>
        <w:t>,</w:t>
      </w:r>
      <w:r>
        <w:rPr>
          <w:szCs w:val="24"/>
          <w:lang w:val="en-US" w:eastAsia="lt-LT"/>
        </w:rPr>
        <w:t xml:space="preserve"> kad 1 punkte nurodyta </w:t>
      </w:r>
      <w:r w:rsidRPr="00A775AB">
        <w:rPr>
          <w:szCs w:val="24"/>
        </w:rPr>
        <w:t xml:space="preserve">paviršinių nuotekų tvarkymo paslaugos bazinė kaina </w:t>
      </w:r>
      <w:r>
        <w:rPr>
          <w:szCs w:val="24"/>
        </w:rPr>
        <w:t>suderinta</w:t>
      </w:r>
      <w:r w:rsidRPr="00A775AB">
        <w:rPr>
          <w:szCs w:val="24"/>
        </w:rPr>
        <w:t xml:space="preserve"> trejų metų laikotarpiui nuo </w:t>
      </w:r>
      <w:r w:rsidRPr="008D6FBD">
        <w:rPr>
          <w:szCs w:val="24"/>
        </w:rPr>
        <w:t xml:space="preserve">2020 m. </w:t>
      </w:r>
      <w:r w:rsidR="00192B65">
        <w:rPr>
          <w:szCs w:val="24"/>
        </w:rPr>
        <w:t>rugpjūčio</w:t>
      </w:r>
      <w:r w:rsidRPr="008D6FBD">
        <w:rPr>
          <w:szCs w:val="24"/>
        </w:rPr>
        <w:t xml:space="preserve"> 1 d.</w:t>
      </w:r>
    </w:p>
    <w:p w14:paraId="15208F5B" w14:textId="66F3E5CD" w:rsidR="00867C4F" w:rsidRPr="00A775AB" w:rsidRDefault="00867C4F" w:rsidP="00FA6764">
      <w:pPr>
        <w:tabs>
          <w:tab w:val="num" w:pos="709"/>
          <w:tab w:val="left" w:pos="851"/>
          <w:tab w:val="num" w:pos="1848"/>
        </w:tabs>
        <w:spacing w:line="360" w:lineRule="auto"/>
        <w:ind w:right="-1" w:firstLine="851"/>
        <w:jc w:val="both"/>
        <w:rPr>
          <w:szCs w:val="24"/>
        </w:rPr>
      </w:pPr>
      <w:r>
        <w:rPr>
          <w:szCs w:val="24"/>
          <w:lang w:val="en-US" w:eastAsia="lt-LT"/>
        </w:rPr>
        <w:t xml:space="preserve">3. </w:t>
      </w:r>
      <w:r w:rsidRPr="00A775AB">
        <w:rPr>
          <w:szCs w:val="24"/>
        </w:rPr>
        <w:t>Nustatyti</w:t>
      </w:r>
      <w:r>
        <w:rPr>
          <w:szCs w:val="24"/>
        </w:rPr>
        <w:t>, kad pirmaisiais bazinės kainos galiojimo metais taikoma paviršinių nuotekų tvarkymo paslaugos bazinė kaina lygi paviršinių nuotekų tvarkymo paslaugos bazinei kainai.</w:t>
      </w:r>
    </w:p>
    <w:p w14:paraId="15208F5C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15208F5D" w14:textId="77777777" w:rsidR="0062551B" w:rsidRDefault="0062551B" w:rsidP="002D0B3C">
      <w:pPr>
        <w:jc w:val="both"/>
        <w:rPr>
          <w:szCs w:val="24"/>
        </w:rPr>
      </w:pPr>
    </w:p>
    <w:p w14:paraId="15208F5E" w14:textId="77777777" w:rsidR="005C41AC" w:rsidRPr="00A562AA" w:rsidRDefault="005C41AC" w:rsidP="002D0B3C">
      <w:pPr>
        <w:jc w:val="both"/>
        <w:rPr>
          <w:szCs w:val="24"/>
        </w:rPr>
      </w:pPr>
    </w:p>
    <w:p w14:paraId="15208F5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08F64" w14:textId="77777777" w:rsidR="00CE792F" w:rsidRDefault="00CE792F">
      <w:r>
        <w:separator/>
      </w:r>
    </w:p>
  </w:endnote>
  <w:endnote w:type="continuationSeparator" w:id="0">
    <w:p w14:paraId="15208F65" w14:textId="77777777" w:rsidR="00CE792F" w:rsidRDefault="00CE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08F6A" w14:textId="77777777" w:rsidR="0062551B" w:rsidRDefault="0062551B" w:rsidP="00BE4566">
    <w:pPr>
      <w:tabs>
        <w:tab w:val="left" w:pos="8445"/>
      </w:tabs>
    </w:pPr>
    <w:r>
      <w:tab/>
    </w:r>
  </w:p>
  <w:p w14:paraId="15208F6B" w14:textId="77777777" w:rsidR="0062551B" w:rsidRDefault="0062551B"/>
  <w:p w14:paraId="15208F6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08F6D" w14:textId="77777777" w:rsidR="0062551B" w:rsidRDefault="0062551B" w:rsidP="00DD20B8">
    <w:pPr>
      <w:pStyle w:val="Porat"/>
    </w:pPr>
  </w:p>
  <w:p w14:paraId="15208F6E" w14:textId="77777777" w:rsidR="0062551B" w:rsidRDefault="0062551B" w:rsidP="00DD20B8">
    <w:pPr>
      <w:pStyle w:val="Porat"/>
    </w:pPr>
  </w:p>
  <w:p w14:paraId="15208F6F" w14:textId="77777777" w:rsidR="0062551B" w:rsidRDefault="0062551B" w:rsidP="00DD20B8">
    <w:pPr>
      <w:pStyle w:val="Porat"/>
    </w:pPr>
  </w:p>
  <w:p w14:paraId="15208F7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08F62" w14:textId="77777777" w:rsidR="00CE792F" w:rsidRDefault="00CE792F">
      <w:r>
        <w:separator/>
      </w:r>
    </w:p>
  </w:footnote>
  <w:footnote w:type="continuationSeparator" w:id="0">
    <w:p w14:paraId="15208F63" w14:textId="77777777" w:rsidR="00CE792F" w:rsidRDefault="00CE7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08F66" w14:textId="77777777" w:rsidR="0062551B" w:rsidRDefault="0062551B">
    <w:pPr>
      <w:pStyle w:val="Antrats"/>
      <w:jc w:val="center"/>
    </w:pPr>
  </w:p>
  <w:p w14:paraId="15208F67" w14:textId="77777777" w:rsidR="0062551B" w:rsidRDefault="0062551B">
    <w:pPr>
      <w:pStyle w:val="Antrats"/>
      <w:jc w:val="center"/>
    </w:pPr>
  </w:p>
  <w:p w14:paraId="15208F6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5208F69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7EF2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92B65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177E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7C4F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84EF8"/>
    <w:rsid w:val="00B92EBF"/>
    <w:rsid w:val="00BA458B"/>
    <w:rsid w:val="00BB0318"/>
    <w:rsid w:val="00BB130F"/>
    <w:rsid w:val="00BB6886"/>
    <w:rsid w:val="00BC235C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792F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A6764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08F4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164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2020-06-02T12:51:00Z</dcterms:created>
  <dcterms:modified xsi:type="dcterms:W3CDTF">2020-06-02T12:51:00Z</dcterms:modified>
</cp:coreProperties>
</file>