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50EC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3D50EDF" wp14:editId="33D50EE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50EC2" w14:textId="77777777" w:rsidR="005C41AC" w:rsidRPr="005C41AC" w:rsidRDefault="005C41AC" w:rsidP="005C41AC">
      <w:pPr>
        <w:jc w:val="center"/>
        <w:rPr>
          <w:szCs w:val="24"/>
        </w:rPr>
      </w:pPr>
    </w:p>
    <w:p w14:paraId="33D50EC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3D50EC4" w14:textId="77777777" w:rsidR="005C41AC" w:rsidRPr="005C41AC" w:rsidRDefault="005C41AC" w:rsidP="00571BF3">
      <w:pPr>
        <w:keepNext/>
        <w:jc w:val="center"/>
        <w:outlineLvl w:val="1"/>
      </w:pPr>
    </w:p>
    <w:p w14:paraId="33D50EC5" w14:textId="77777777" w:rsidR="005C41AC" w:rsidRPr="005C41AC" w:rsidRDefault="005C41AC" w:rsidP="00571BF3">
      <w:pPr>
        <w:keepNext/>
        <w:jc w:val="center"/>
        <w:outlineLvl w:val="1"/>
      </w:pPr>
    </w:p>
    <w:p w14:paraId="33D50EC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D50EC7" w14:textId="77777777" w:rsidR="0062551B" w:rsidRPr="00A562AA" w:rsidRDefault="006127B2" w:rsidP="005F44E3">
      <w:pPr>
        <w:pStyle w:val="Antrat1"/>
      </w:pPr>
      <w:r>
        <w:t>DĖL</w:t>
      </w:r>
      <w:r w:rsidR="00DD263C">
        <w:t xml:space="preserve"> PANEVĖŽIO MIESTO SAVIVALDYBĖS TARYBOS 2020 M. VASARIO 20 D. SPRENDIMO NR. 1-42 „DĖL PANEVĖŽIO MIESTO SAVIVALDYBĖS 2020 METŲ BIUDŽETO PATVIRTINIMO“ PAKEITIMO</w:t>
      </w:r>
      <w:r w:rsidR="00BA67A1">
        <w:t xml:space="preserve"> </w:t>
      </w:r>
    </w:p>
    <w:p w14:paraId="33D50EC8" w14:textId="77777777" w:rsidR="0062551B" w:rsidRDefault="0062551B" w:rsidP="003E58F0">
      <w:pPr>
        <w:jc w:val="center"/>
      </w:pPr>
    </w:p>
    <w:p w14:paraId="33D50EC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birželio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TSP-231</w:t>
      </w:r>
      <w:r>
        <w:fldChar w:fldCharType="end"/>
      </w:r>
      <w:bookmarkEnd w:id="2"/>
      <w:r w:rsidR="00DD263C">
        <w:t xml:space="preserve"> </w:t>
      </w:r>
    </w:p>
    <w:p w14:paraId="33D50EC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3D50ECB" w14:textId="77777777" w:rsidR="0062551B" w:rsidRDefault="0062551B" w:rsidP="00571BF3">
      <w:pPr>
        <w:jc w:val="both"/>
      </w:pPr>
    </w:p>
    <w:p w14:paraId="33D50ECC" w14:textId="77777777" w:rsidR="0062551B" w:rsidRPr="00A562AA" w:rsidRDefault="0062551B" w:rsidP="005C41AC">
      <w:pPr>
        <w:ind w:firstLine="851"/>
        <w:jc w:val="both"/>
      </w:pPr>
    </w:p>
    <w:p w14:paraId="33D50ECE" w14:textId="1EDAE84B" w:rsidR="005C41AC" w:rsidRDefault="0062551B" w:rsidP="005E2ACC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DD263C">
        <w:rPr>
          <w:szCs w:val="24"/>
        </w:rPr>
        <w:t xml:space="preserve"> </w:t>
      </w:r>
      <w:r w:rsidR="0082354B" w:rsidRPr="0082354B">
        <w:rPr>
          <w:szCs w:val="24"/>
        </w:rPr>
        <w:t>Lietuvos Respublikos vietos savivaldos įstatymo 16 straipsnio 2 dalies 15</w:t>
      </w:r>
      <w:r w:rsidR="005E2ACC">
        <w:rPr>
          <w:szCs w:val="24"/>
        </w:rPr>
        <w:t xml:space="preserve"> punktu</w:t>
      </w:r>
      <w:r w:rsidR="006251E9">
        <w:rPr>
          <w:szCs w:val="24"/>
        </w:rPr>
        <w:t xml:space="preserve"> ir 18 straipsnio 1 dalimi</w:t>
      </w:r>
      <w:r w:rsidR="005E2ACC">
        <w:rPr>
          <w:szCs w:val="24"/>
        </w:rPr>
        <w:t>, Panevėžio miesto savivaldybės taryba</w:t>
      </w:r>
      <w:r w:rsidR="0082354B">
        <w:t xml:space="preserve"> </w:t>
      </w:r>
      <w:r w:rsidR="00645FF9">
        <w:t xml:space="preserve">n u s p r e n d ž </w:t>
      </w:r>
      <w:r w:rsidR="002D5A59">
        <w:t>i a</w:t>
      </w:r>
      <w:r w:rsidR="005C0EA9">
        <w:t>:</w:t>
      </w:r>
    </w:p>
    <w:p w14:paraId="33D50ECF" w14:textId="3B67FC20" w:rsidR="005C41AC" w:rsidRDefault="0082354B" w:rsidP="005E2AC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</w:t>
      </w:r>
      <w:r w:rsidR="00A94A9D">
        <w:rPr>
          <w:szCs w:val="24"/>
        </w:rPr>
        <w:t xml:space="preserve"> </w:t>
      </w:r>
      <w:r w:rsidR="00645FF9" w:rsidRPr="0082354B">
        <w:rPr>
          <w:szCs w:val="24"/>
        </w:rPr>
        <w:t xml:space="preserve">Pakeisti Panevėžio miesto savivaldybės tarybos 2020 m. vasario 20 d. sprendimą </w:t>
      </w:r>
      <w:r w:rsidR="00C638F6">
        <w:rPr>
          <w:szCs w:val="24"/>
        </w:rPr>
        <w:br/>
      </w:r>
      <w:r w:rsidRPr="0082354B">
        <w:rPr>
          <w:szCs w:val="24"/>
        </w:rPr>
        <w:t>Nr. 1-42</w:t>
      </w:r>
      <w:r w:rsidR="00C638F6">
        <w:rPr>
          <w:szCs w:val="24"/>
        </w:rPr>
        <w:t xml:space="preserve"> </w:t>
      </w:r>
      <w:r>
        <w:rPr>
          <w:szCs w:val="24"/>
        </w:rPr>
        <w:t xml:space="preserve">„Dėl Panevėžio miesto </w:t>
      </w:r>
      <w:r w:rsidR="00C638F6" w:rsidRPr="0082354B">
        <w:rPr>
          <w:szCs w:val="24"/>
        </w:rPr>
        <w:t xml:space="preserve">savivaldybės </w:t>
      </w:r>
      <w:r>
        <w:rPr>
          <w:szCs w:val="24"/>
        </w:rPr>
        <w:t>2020 metų biudžeto patvirtinimo“:</w:t>
      </w:r>
    </w:p>
    <w:p w14:paraId="33D50ED0" w14:textId="5F0E5731" w:rsidR="0062551B" w:rsidRDefault="0082354B" w:rsidP="005E2AC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1.1. pakeisti 1 punktą ir jį išdėstyti taip: </w:t>
      </w:r>
    </w:p>
    <w:p w14:paraId="33D50ED1" w14:textId="1C7B0D77" w:rsidR="00331555" w:rsidRDefault="0082354B" w:rsidP="005E2AC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„1. Patvirtinti Panevėžio miesto savivaldybės (toliau – Savivaldybė) 2020 metų biudžeto prognozuojamas pajamas </w:t>
      </w:r>
      <w:r w:rsidR="00014902">
        <w:rPr>
          <w:szCs w:val="24"/>
        </w:rPr>
        <w:t>–</w:t>
      </w:r>
      <w:r>
        <w:rPr>
          <w:szCs w:val="24"/>
        </w:rPr>
        <w:t xml:space="preserve"> </w:t>
      </w:r>
      <w:r w:rsidR="00014902">
        <w:rPr>
          <w:szCs w:val="24"/>
        </w:rPr>
        <w:t>117194,8 tūkst. Eur, iš jų 57283,9 tūkst. Eur dotacijas</w:t>
      </w:r>
      <w:r w:rsidR="00A94A9D">
        <w:rPr>
          <w:szCs w:val="24"/>
        </w:rPr>
        <w:t>“;</w:t>
      </w:r>
    </w:p>
    <w:p w14:paraId="33D50ED2" w14:textId="4F8D4CA9" w:rsidR="00014902" w:rsidRDefault="00331555" w:rsidP="005E2AC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1.2</w:t>
      </w:r>
      <w:r w:rsidR="00C638F6">
        <w:rPr>
          <w:szCs w:val="24"/>
        </w:rPr>
        <w:t>.</w:t>
      </w:r>
      <w:r>
        <w:rPr>
          <w:szCs w:val="24"/>
        </w:rPr>
        <w:t xml:space="preserve"> </w:t>
      </w:r>
      <w:r w:rsidR="00C638F6">
        <w:rPr>
          <w:szCs w:val="24"/>
        </w:rPr>
        <w:t>p</w:t>
      </w:r>
      <w:r w:rsidR="00014902">
        <w:rPr>
          <w:szCs w:val="24"/>
        </w:rPr>
        <w:t>akeisti 2 punktą ir jį išdėstyti taip:</w:t>
      </w:r>
    </w:p>
    <w:p w14:paraId="33D50ED3" w14:textId="5513D7E3" w:rsidR="0082354B" w:rsidRDefault="00014902" w:rsidP="005E2AC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„2. </w:t>
      </w:r>
      <w:r w:rsidR="00331555">
        <w:rPr>
          <w:szCs w:val="24"/>
        </w:rPr>
        <w:t xml:space="preserve">Patvirtinti </w:t>
      </w:r>
      <w:r w:rsidR="00C638F6">
        <w:rPr>
          <w:szCs w:val="24"/>
        </w:rPr>
        <w:t>S</w:t>
      </w:r>
      <w:r w:rsidR="00331555">
        <w:rPr>
          <w:szCs w:val="24"/>
        </w:rPr>
        <w:t xml:space="preserve">avivaldybės biudžeto išlaidas </w:t>
      </w:r>
      <w:r w:rsidR="00331555" w:rsidRPr="00A046B1">
        <w:rPr>
          <w:szCs w:val="24"/>
        </w:rPr>
        <w:t xml:space="preserve">– 121505,8 tūkst. Eur, </w:t>
      </w:r>
      <w:r w:rsidR="00331555" w:rsidRPr="00A046B1">
        <w:t xml:space="preserve">iš jų: 24859 tūkst. Eur – ugdymo reikmėms finansuoti, 3815,4 tūkst. Eur – valstybinėms (valstybės perduotoms savivaldybėms) funkcijoms atlikti, 1884,7 tūkst. Eur – mokykloms (klasėms), skirtoms šalies (regiono) mokiniams, turintiems specialiųjų ugdymosi poreikių, ir kitoms Savivaldybei perduotoms įstaigoms išlaikyti, </w:t>
      </w:r>
      <w:r w:rsidR="002D5A59" w:rsidRPr="00A046B1">
        <w:t>6838,8</w:t>
      </w:r>
      <w:r w:rsidR="00331555" w:rsidRPr="00A046B1">
        <w:t xml:space="preserve"> tūkst. Eur – valstybės lėšos kapitalo investicijoms finansuoti, </w:t>
      </w:r>
      <w:r w:rsidR="002D5A59" w:rsidRPr="00A046B1">
        <w:t>1422,7</w:t>
      </w:r>
      <w:r w:rsidR="00331555" w:rsidRPr="00A046B1">
        <w:t xml:space="preserve"> tūkst. Eur – valstybės lėšos vietinės reikšmės keliams (gatvėms) tiesti, taisyti, prižiūrėti ir saugaus eismo sąlygoms užtikrinti, </w:t>
      </w:r>
      <w:r w:rsidR="002D5A59" w:rsidRPr="00A046B1">
        <w:t>18195,3</w:t>
      </w:r>
      <w:r w:rsidR="00331555" w:rsidRPr="00A046B1">
        <w:t xml:space="preserve"> tūkst. Eur – Europos Sąjungos finansinės paramos lėšos investicijų ir kitiems projektams finansuoti, 62,1 tūkst. Eur – valstybės lėšos mokytojų, dirbančių pagal neformaliojo vaikų švietimo programas, darbo užmokesčiui, 18,7 tūkst. Eur asbesto turinčių gaminių atliekoms surinkti, </w:t>
      </w:r>
      <w:r w:rsidR="004C43A2" w:rsidRPr="00A046B1">
        <w:t>23,8</w:t>
      </w:r>
      <w:r w:rsidR="00331555" w:rsidRPr="00A046B1">
        <w:t xml:space="preserve"> tūkst. Eur tarpinstitucinio bendradarbiavimo koordinatoriaus pareigybei finansuoti, </w:t>
      </w:r>
      <w:r w:rsidR="004C43A2" w:rsidRPr="00A046B1">
        <w:t xml:space="preserve">80,2 tūkst. Eur </w:t>
      </w:r>
      <w:r w:rsidR="004C43A2" w:rsidRPr="00A046B1">
        <w:rPr>
          <w:rFonts w:ascii="Times" w:hAnsi="Times"/>
          <w:szCs w:val="24"/>
        </w:rPr>
        <w:t>vienkartin</w:t>
      </w:r>
      <w:r w:rsidR="004C43A2" w:rsidRPr="00A046B1">
        <w:rPr>
          <w:rFonts w:ascii="Times" w:hAnsi="Times" w:hint="eastAsia"/>
          <w:szCs w:val="24"/>
        </w:rPr>
        <w:t>ė</w:t>
      </w:r>
      <w:r w:rsidR="004C43A2" w:rsidRPr="00A046B1">
        <w:rPr>
          <w:rFonts w:ascii="Times" w:hAnsi="Times"/>
          <w:szCs w:val="24"/>
        </w:rPr>
        <w:t>ms premijoms už ypa</w:t>
      </w:r>
      <w:r w:rsidR="004C43A2" w:rsidRPr="00A046B1">
        <w:rPr>
          <w:rFonts w:ascii="Times" w:hAnsi="Times" w:hint="eastAsia"/>
          <w:szCs w:val="24"/>
        </w:rPr>
        <w:t>č</w:t>
      </w:r>
      <w:r w:rsidR="004C43A2" w:rsidRPr="00A046B1">
        <w:rPr>
          <w:rFonts w:ascii="Times" w:hAnsi="Times"/>
          <w:szCs w:val="24"/>
        </w:rPr>
        <w:t xml:space="preserve"> svarbi</w:t>
      </w:r>
      <w:r w:rsidR="004C43A2" w:rsidRPr="00A046B1">
        <w:rPr>
          <w:rFonts w:ascii="Times" w:hAnsi="Times" w:hint="eastAsia"/>
          <w:szCs w:val="24"/>
        </w:rPr>
        <w:t>ų</w:t>
      </w:r>
      <w:r w:rsidR="004C43A2" w:rsidRPr="00A046B1">
        <w:rPr>
          <w:rFonts w:ascii="Times" w:hAnsi="Times"/>
          <w:szCs w:val="24"/>
        </w:rPr>
        <w:t xml:space="preserve"> užduo</w:t>
      </w:r>
      <w:r w:rsidR="004C43A2" w:rsidRPr="00A046B1">
        <w:rPr>
          <w:rFonts w:ascii="Times" w:hAnsi="Times" w:hint="eastAsia"/>
          <w:szCs w:val="24"/>
        </w:rPr>
        <w:t>č</w:t>
      </w:r>
      <w:r w:rsidR="004C43A2" w:rsidRPr="00A046B1">
        <w:rPr>
          <w:rFonts w:ascii="Times" w:hAnsi="Times"/>
          <w:szCs w:val="24"/>
        </w:rPr>
        <w:t>i</w:t>
      </w:r>
      <w:r w:rsidR="004C43A2" w:rsidRPr="00A046B1">
        <w:rPr>
          <w:rFonts w:ascii="Times" w:hAnsi="Times" w:hint="eastAsia"/>
          <w:szCs w:val="24"/>
        </w:rPr>
        <w:t>ų</w:t>
      </w:r>
      <w:r w:rsidR="004C43A2" w:rsidRPr="00A046B1">
        <w:rPr>
          <w:rFonts w:ascii="Times" w:hAnsi="Times"/>
          <w:szCs w:val="24"/>
        </w:rPr>
        <w:t xml:space="preserve"> vykdym</w:t>
      </w:r>
      <w:r w:rsidR="004C43A2" w:rsidRPr="00A046B1">
        <w:rPr>
          <w:rFonts w:ascii="Times" w:hAnsi="Times" w:hint="eastAsia"/>
          <w:szCs w:val="24"/>
        </w:rPr>
        <w:t>ą</w:t>
      </w:r>
      <w:r w:rsidR="004C43A2" w:rsidRPr="00A046B1">
        <w:rPr>
          <w:rFonts w:ascii="Times" w:hAnsi="Times"/>
          <w:szCs w:val="24"/>
        </w:rPr>
        <w:t xml:space="preserve"> valstyb</w:t>
      </w:r>
      <w:r w:rsidR="004C43A2" w:rsidRPr="00A046B1">
        <w:rPr>
          <w:rFonts w:ascii="Times" w:hAnsi="Times" w:hint="eastAsia"/>
          <w:szCs w:val="24"/>
        </w:rPr>
        <w:t>ė</w:t>
      </w:r>
      <w:r w:rsidR="004C43A2" w:rsidRPr="00A046B1">
        <w:rPr>
          <w:rFonts w:ascii="Times" w:hAnsi="Times"/>
          <w:szCs w:val="24"/>
        </w:rPr>
        <w:t>s lygio ekstremaliosios situacijos ir karantino laikotarpiu savivaldybi</w:t>
      </w:r>
      <w:r w:rsidR="004C43A2" w:rsidRPr="00A046B1">
        <w:rPr>
          <w:rFonts w:ascii="Times" w:hAnsi="Times" w:hint="eastAsia"/>
          <w:szCs w:val="24"/>
        </w:rPr>
        <w:t>ų</w:t>
      </w:r>
      <w:r w:rsidR="004C43A2" w:rsidRPr="00A046B1">
        <w:rPr>
          <w:rFonts w:ascii="Times" w:hAnsi="Times"/>
          <w:szCs w:val="24"/>
        </w:rPr>
        <w:t xml:space="preserve"> socialini</w:t>
      </w:r>
      <w:r w:rsidR="004C43A2" w:rsidRPr="00A046B1">
        <w:rPr>
          <w:rFonts w:ascii="Times" w:hAnsi="Times" w:hint="eastAsia"/>
          <w:szCs w:val="24"/>
        </w:rPr>
        <w:t>ų</w:t>
      </w:r>
      <w:r w:rsidR="004C43A2" w:rsidRPr="00A046B1">
        <w:rPr>
          <w:rFonts w:ascii="Times" w:hAnsi="Times"/>
          <w:szCs w:val="24"/>
        </w:rPr>
        <w:t xml:space="preserve"> paslaug</w:t>
      </w:r>
      <w:r w:rsidR="004C43A2" w:rsidRPr="00A046B1">
        <w:rPr>
          <w:rFonts w:ascii="Times" w:hAnsi="Times" w:hint="eastAsia"/>
          <w:szCs w:val="24"/>
        </w:rPr>
        <w:t>ų</w:t>
      </w:r>
      <w:r w:rsidR="004C43A2" w:rsidRPr="00A046B1">
        <w:rPr>
          <w:rFonts w:ascii="Times" w:hAnsi="Times"/>
          <w:szCs w:val="24"/>
        </w:rPr>
        <w:t xml:space="preserve"> </w:t>
      </w:r>
      <w:r w:rsidR="004C43A2" w:rsidRPr="00A046B1">
        <w:rPr>
          <w:rFonts w:ascii="Times" w:hAnsi="Times" w:hint="eastAsia"/>
          <w:szCs w:val="24"/>
        </w:rPr>
        <w:t>į</w:t>
      </w:r>
      <w:r w:rsidR="004C43A2" w:rsidRPr="00A046B1">
        <w:rPr>
          <w:rFonts w:ascii="Times" w:hAnsi="Times"/>
          <w:szCs w:val="24"/>
        </w:rPr>
        <w:t>staigose dirbantiems darbuotojams išmok</w:t>
      </w:r>
      <w:r w:rsidR="004C43A2" w:rsidRPr="00A046B1">
        <w:rPr>
          <w:rFonts w:ascii="Times" w:hAnsi="Times" w:hint="eastAsia"/>
          <w:szCs w:val="24"/>
        </w:rPr>
        <w:t>ė</w:t>
      </w:r>
      <w:r w:rsidR="004C43A2" w:rsidRPr="00A046B1">
        <w:rPr>
          <w:rFonts w:ascii="Times" w:hAnsi="Times"/>
          <w:szCs w:val="24"/>
        </w:rPr>
        <w:t xml:space="preserve">ti, </w:t>
      </w:r>
      <w:r w:rsidR="000B53C0" w:rsidRPr="00A046B1">
        <w:rPr>
          <w:rFonts w:ascii="Times" w:hAnsi="Times"/>
          <w:szCs w:val="24"/>
        </w:rPr>
        <w:t xml:space="preserve">83,2 tūkst. Eur vaikų vasaros stovykloms ir kitoms neformaliojo vaikų švietimo veikloms finansuoti, </w:t>
      </w:r>
      <w:r w:rsidR="00331555" w:rsidRPr="00A046B1">
        <w:t>599</w:t>
      </w:r>
      <w:r w:rsidR="00331555" w:rsidRPr="0053138B">
        <w:t xml:space="preserve">10,9 tūkst. Eur – Savivaldybės savarankiškosioms funkcijoms vykdyti kartu su biudžetinių įstaigų pajamomis, skirtomis </w:t>
      </w:r>
      <w:r w:rsidR="00331555" w:rsidRPr="0053138B">
        <w:lastRenderedPageBreak/>
        <w:t xml:space="preserve">programoms finansuoti, 4311,0 tūkst. Eur – bankų paskolos lėšos investicijų projektams finansuoti. Biudžeto asignavimai sudaro </w:t>
      </w:r>
      <w:r w:rsidR="000B53C0">
        <w:t>119333,4</w:t>
      </w:r>
      <w:r w:rsidR="00331555" w:rsidRPr="0053138B">
        <w:t xml:space="preserve"> tūkst. Eur</w:t>
      </w:r>
      <w:r w:rsidR="00A94A9D">
        <w:t>.“;</w:t>
      </w:r>
    </w:p>
    <w:p w14:paraId="33D50ED4" w14:textId="50C0B34D" w:rsidR="0082354B" w:rsidRDefault="00A94A9D" w:rsidP="005E2AC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1.3. pakeisti 4 punktą ir jį išdėstyti taip:</w:t>
      </w:r>
    </w:p>
    <w:p w14:paraId="33D50ED5" w14:textId="77777777" w:rsidR="00A94A9D" w:rsidRDefault="00A94A9D" w:rsidP="005E2ACC">
      <w:pPr>
        <w:spacing w:line="360" w:lineRule="auto"/>
        <w:ind w:firstLine="840"/>
        <w:jc w:val="both"/>
      </w:pPr>
      <w:r>
        <w:rPr>
          <w:szCs w:val="24"/>
        </w:rPr>
        <w:t xml:space="preserve">„4. </w:t>
      </w:r>
      <w:r w:rsidRPr="0053138B">
        <w:t xml:space="preserve">Patvirtinti asignavimus iš Savivaldybės 2019 m. nepanaudotų biudžeto lėšų pagal programas ir asignavimų valdytojus – 8527669,96 Eur, iš jų 1648988,41 Eur – tikslinės paskirties lėšos, 382745,30 Eur – lėšos 2019 m. gruodžio 31 d. įsiskolinimui dengti ir 6495936,25 Eur – </w:t>
      </w:r>
      <w:r>
        <w:t>Savivaldybės einamųjų metų išlaidoms.“;</w:t>
      </w:r>
    </w:p>
    <w:p w14:paraId="33D50ED6" w14:textId="06E2EABE" w:rsidR="00A94A9D" w:rsidRDefault="00A94A9D" w:rsidP="005E2ACC">
      <w:pPr>
        <w:spacing w:line="360" w:lineRule="auto"/>
        <w:ind w:firstLine="840"/>
        <w:jc w:val="both"/>
      </w:pPr>
      <w:r>
        <w:t>1.4. pakeisti 1</w:t>
      </w:r>
      <w:r w:rsidR="00C638F6">
        <w:t>, 2, 4</w:t>
      </w:r>
      <w:r>
        <w:t xml:space="preserve"> pried</w:t>
      </w:r>
      <w:r w:rsidR="00C638F6">
        <w:t>us</w:t>
      </w:r>
      <w:r>
        <w:t xml:space="preserve"> ir j</w:t>
      </w:r>
      <w:r w:rsidR="00C638F6">
        <w:t>uos</w:t>
      </w:r>
      <w:r>
        <w:t xml:space="preserve"> išdėstyti nauja redakcija (pridedama)</w:t>
      </w:r>
      <w:r w:rsidR="00C638F6">
        <w:t>.</w:t>
      </w:r>
    </w:p>
    <w:p w14:paraId="33D50ED9" w14:textId="77777777" w:rsidR="00A94A9D" w:rsidRDefault="00A94A9D" w:rsidP="005E2ACC">
      <w:pPr>
        <w:spacing w:line="360" w:lineRule="auto"/>
        <w:ind w:firstLine="840"/>
        <w:jc w:val="both"/>
      </w:pPr>
      <w:r>
        <w:t xml:space="preserve">2. Nustatyti, kad sprendimas skelbiamas </w:t>
      </w:r>
      <w:r w:rsidR="00BA67A1">
        <w:t>Teisės aktų registre ir Panevėžio miesto savivaldybės interneto svetainėje.</w:t>
      </w:r>
    </w:p>
    <w:p w14:paraId="33D50EDA" w14:textId="77777777" w:rsidR="00BA67A1" w:rsidRDefault="00BA67A1" w:rsidP="005E2ACC">
      <w:pPr>
        <w:spacing w:line="360" w:lineRule="auto"/>
        <w:ind w:firstLine="840"/>
        <w:jc w:val="both"/>
        <w:rPr>
          <w:szCs w:val="24"/>
        </w:rPr>
      </w:pPr>
      <w:r>
        <w:t>3. Nustatyti, kad sprendimas įsigalioja kitą dieną po oficialaus paskelbimo Teisės aktų registre.</w:t>
      </w:r>
    </w:p>
    <w:p w14:paraId="33D50EDB" w14:textId="77777777" w:rsidR="0082354B" w:rsidRDefault="0082354B" w:rsidP="002D0B3C">
      <w:pPr>
        <w:jc w:val="both"/>
        <w:rPr>
          <w:szCs w:val="24"/>
        </w:rPr>
      </w:pPr>
    </w:p>
    <w:p w14:paraId="33D50EDC" w14:textId="77777777" w:rsidR="0082354B" w:rsidRDefault="0082354B" w:rsidP="002D0B3C">
      <w:pPr>
        <w:jc w:val="both"/>
        <w:rPr>
          <w:szCs w:val="24"/>
        </w:rPr>
      </w:pPr>
    </w:p>
    <w:p w14:paraId="33D50EDD" w14:textId="77777777" w:rsidR="0082354B" w:rsidRDefault="0082354B" w:rsidP="002D0B3C">
      <w:pPr>
        <w:jc w:val="both"/>
        <w:rPr>
          <w:szCs w:val="24"/>
        </w:rPr>
      </w:pPr>
    </w:p>
    <w:p w14:paraId="33D50EDE" w14:textId="77777777" w:rsidR="005C0EA9" w:rsidRDefault="005C0EA9" w:rsidP="005E2ACC">
      <w:pPr>
        <w:jc w:val="center"/>
        <w:rPr>
          <w:szCs w:val="24"/>
        </w:rPr>
      </w:pPr>
      <w:r>
        <w:rPr>
          <w:szCs w:val="24"/>
        </w:rPr>
        <w:t>Savivaldybės meras                                                                    Rytis Mykolas Račkauskas</w:t>
      </w:r>
    </w:p>
    <w:sectPr w:rsidR="005C0EA9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9536A" w14:textId="77777777" w:rsidR="00176C29" w:rsidRDefault="00176C29">
      <w:r>
        <w:separator/>
      </w:r>
    </w:p>
  </w:endnote>
  <w:endnote w:type="continuationSeparator" w:id="0">
    <w:p w14:paraId="6F283859" w14:textId="77777777" w:rsidR="00176C29" w:rsidRDefault="0017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50EE9" w14:textId="77777777" w:rsidR="0062551B" w:rsidRDefault="0062551B" w:rsidP="00BE4566">
    <w:pPr>
      <w:tabs>
        <w:tab w:val="left" w:pos="8445"/>
      </w:tabs>
    </w:pPr>
    <w:r>
      <w:tab/>
    </w:r>
  </w:p>
  <w:p w14:paraId="33D50EEA" w14:textId="77777777" w:rsidR="0062551B" w:rsidRDefault="0062551B"/>
  <w:p w14:paraId="33D50EE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50EEC" w14:textId="77777777" w:rsidR="0062551B" w:rsidRDefault="0062551B" w:rsidP="00DD20B8">
    <w:pPr>
      <w:pStyle w:val="Porat"/>
    </w:pPr>
  </w:p>
  <w:p w14:paraId="33D50EED" w14:textId="77777777" w:rsidR="0062551B" w:rsidRDefault="0062551B" w:rsidP="00DD20B8">
    <w:pPr>
      <w:pStyle w:val="Porat"/>
    </w:pPr>
  </w:p>
  <w:p w14:paraId="33D50EEE" w14:textId="77777777" w:rsidR="0062551B" w:rsidRDefault="0062551B" w:rsidP="00DD20B8">
    <w:pPr>
      <w:pStyle w:val="Porat"/>
    </w:pPr>
  </w:p>
  <w:p w14:paraId="33D50EE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33BC9" w14:textId="77777777" w:rsidR="00176C29" w:rsidRDefault="00176C29">
      <w:r>
        <w:separator/>
      </w:r>
    </w:p>
  </w:footnote>
  <w:footnote w:type="continuationSeparator" w:id="0">
    <w:p w14:paraId="435B674A" w14:textId="77777777" w:rsidR="00176C29" w:rsidRDefault="00176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50EE5" w14:textId="77777777" w:rsidR="0062551B" w:rsidRDefault="0062551B">
    <w:pPr>
      <w:pStyle w:val="Antrats"/>
      <w:jc w:val="center"/>
    </w:pPr>
  </w:p>
  <w:p w14:paraId="33D50EE6" w14:textId="77777777" w:rsidR="0062551B" w:rsidRDefault="0062551B">
    <w:pPr>
      <w:pStyle w:val="Antrats"/>
      <w:jc w:val="center"/>
    </w:pPr>
  </w:p>
  <w:p w14:paraId="33D50EE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0537">
      <w:rPr>
        <w:noProof/>
      </w:rPr>
      <w:t>2</w:t>
    </w:r>
    <w:r>
      <w:rPr>
        <w:noProof/>
      </w:rPr>
      <w:fldChar w:fldCharType="end"/>
    </w:r>
  </w:p>
  <w:p w14:paraId="33D50EE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F78"/>
    <w:multiLevelType w:val="hybridMultilevel"/>
    <w:tmpl w:val="AA1EED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B7B8B"/>
    <w:multiLevelType w:val="hybridMultilevel"/>
    <w:tmpl w:val="D7C899CA"/>
    <w:lvl w:ilvl="0" w:tplc="E7AEB93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55392885"/>
    <w:multiLevelType w:val="hybridMultilevel"/>
    <w:tmpl w:val="646606D2"/>
    <w:lvl w:ilvl="0" w:tplc="2384FC7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5C253242"/>
    <w:multiLevelType w:val="hybridMultilevel"/>
    <w:tmpl w:val="0BA89646"/>
    <w:lvl w:ilvl="0" w:tplc="307423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6BD3FDD"/>
    <w:multiLevelType w:val="multilevel"/>
    <w:tmpl w:val="9FB45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4902"/>
    <w:rsid w:val="0001566B"/>
    <w:rsid w:val="0002192F"/>
    <w:rsid w:val="0005169C"/>
    <w:rsid w:val="00075594"/>
    <w:rsid w:val="00075D5A"/>
    <w:rsid w:val="000811E1"/>
    <w:rsid w:val="000B53C0"/>
    <w:rsid w:val="000E5933"/>
    <w:rsid w:val="000E7131"/>
    <w:rsid w:val="00101F07"/>
    <w:rsid w:val="00124B60"/>
    <w:rsid w:val="00132ABE"/>
    <w:rsid w:val="00153B94"/>
    <w:rsid w:val="00176C29"/>
    <w:rsid w:val="00193A2C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5A59"/>
    <w:rsid w:val="002D75F0"/>
    <w:rsid w:val="002D7E2D"/>
    <w:rsid w:val="002E2386"/>
    <w:rsid w:val="002E4357"/>
    <w:rsid w:val="002F7001"/>
    <w:rsid w:val="00303346"/>
    <w:rsid w:val="00312A5C"/>
    <w:rsid w:val="00325CF1"/>
    <w:rsid w:val="00331555"/>
    <w:rsid w:val="00337555"/>
    <w:rsid w:val="00355495"/>
    <w:rsid w:val="00355EE8"/>
    <w:rsid w:val="00392558"/>
    <w:rsid w:val="0039707D"/>
    <w:rsid w:val="003A3559"/>
    <w:rsid w:val="003D113C"/>
    <w:rsid w:val="003D6535"/>
    <w:rsid w:val="003E0241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C43A2"/>
    <w:rsid w:val="004C64F0"/>
    <w:rsid w:val="004D35C5"/>
    <w:rsid w:val="004E4142"/>
    <w:rsid w:val="00510DE4"/>
    <w:rsid w:val="005166E3"/>
    <w:rsid w:val="0052387D"/>
    <w:rsid w:val="00524D2D"/>
    <w:rsid w:val="00533646"/>
    <w:rsid w:val="005535E2"/>
    <w:rsid w:val="00562BCD"/>
    <w:rsid w:val="00566FC8"/>
    <w:rsid w:val="00571BF3"/>
    <w:rsid w:val="00584C4D"/>
    <w:rsid w:val="00595F80"/>
    <w:rsid w:val="005B1469"/>
    <w:rsid w:val="005B727C"/>
    <w:rsid w:val="005C0EA9"/>
    <w:rsid w:val="005C41AC"/>
    <w:rsid w:val="005C605B"/>
    <w:rsid w:val="005E2ACC"/>
    <w:rsid w:val="005F44E3"/>
    <w:rsid w:val="005F6353"/>
    <w:rsid w:val="00607100"/>
    <w:rsid w:val="0060717D"/>
    <w:rsid w:val="00611EE0"/>
    <w:rsid w:val="006127B2"/>
    <w:rsid w:val="006128BC"/>
    <w:rsid w:val="0061401B"/>
    <w:rsid w:val="006244B6"/>
    <w:rsid w:val="006251E9"/>
    <w:rsid w:val="0062551B"/>
    <w:rsid w:val="00625C86"/>
    <w:rsid w:val="00630B08"/>
    <w:rsid w:val="00645FF9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13C7"/>
    <w:rsid w:val="007D3F07"/>
    <w:rsid w:val="007E2B12"/>
    <w:rsid w:val="007F1F9E"/>
    <w:rsid w:val="007F2ABF"/>
    <w:rsid w:val="007F3F25"/>
    <w:rsid w:val="00801DD2"/>
    <w:rsid w:val="00811E67"/>
    <w:rsid w:val="008212D1"/>
    <w:rsid w:val="0082354B"/>
    <w:rsid w:val="008608CB"/>
    <w:rsid w:val="0086111D"/>
    <w:rsid w:val="00876E15"/>
    <w:rsid w:val="00882804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46B1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4A9D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A67A1"/>
    <w:rsid w:val="00BB0318"/>
    <w:rsid w:val="00BB130F"/>
    <w:rsid w:val="00BB6886"/>
    <w:rsid w:val="00BD5C3A"/>
    <w:rsid w:val="00BE4566"/>
    <w:rsid w:val="00BF06D7"/>
    <w:rsid w:val="00BF0A1B"/>
    <w:rsid w:val="00C008EA"/>
    <w:rsid w:val="00C0605C"/>
    <w:rsid w:val="00C13EA5"/>
    <w:rsid w:val="00C14F8B"/>
    <w:rsid w:val="00C40FD3"/>
    <w:rsid w:val="00C420AA"/>
    <w:rsid w:val="00C52416"/>
    <w:rsid w:val="00C638F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D263C"/>
    <w:rsid w:val="00DE0D95"/>
    <w:rsid w:val="00E00B4D"/>
    <w:rsid w:val="00E21A77"/>
    <w:rsid w:val="00E34BFA"/>
    <w:rsid w:val="00E429EE"/>
    <w:rsid w:val="00E50537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50EC1"/>
  <w15:docId w15:val="{D09DB979-DAE8-4827-939E-5E32F36D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4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2054</Words>
  <Characters>1172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2020-06-12T09:37:00Z</cp:lastPrinted>
  <dcterms:created xsi:type="dcterms:W3CDTF">2020-06-15T11:58:00Z</dcterms:created>
  <dcterms:modified xsi:type="dcterms:W3CDTF">2020-06-15T11:58:00Z</dcterms:modified>
</cp:coreProperties>
</file>