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E6DF3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F8E6F1D" wp14:editId="5F8E6F1E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E6DF4" w14:textId="77777777" w:rsidR="005C41AC" w:rsidRPr="005C41AC" w:rsidRDefault="005C41AC" w:rsidP="005C41AC">
      <w:pPr>
        <w:jc w:val="center"/>
        <w:rPr>
          <w:szCs w:val="24"/>
        </w:rPr>
      </w:pPr>
    </w:p>
    <w:p w14:paraId="5F8E6DF5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F8E6DF6" w14:textId="77777777" w:rsidR="005C41AC" w:rsidRPr="005C41AC" w:rsidRDefault="005C41AC" w:rsidP="00571BF3">
      <w:pPr>
        <w:keepNext/>
        <w:jc w:val="center"/>
        <w:outlineLvl w:val="1"/>
      </w:pPr>
    </w:p>
    <w:p w14:paraId="5F8E6DF7" w14:textId="77777777" w:rsidR="005C41AC" w:rsidRPr="005C41AC" w:rsidRDefault="005C41AC" w:rsidP="00571BF3">
      <w:pPr>
        <w:keepNext/>
        <w:jc w:val="center"/>
        <w:outlineLvl w:val="1"/>
      </w:pPr>
    </w:p>
    <w:p w14:paraId="5F8E6DF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F8E6DF9" w14:textId="20F574F5" w:rsidR="00687C14" w:rsidRPr="003A716E" w:rsidRDefault="00687C14" w:rsidP="00687C14">
      <w:pPr>
        <w:pStyle w:val="Antrat1"/>
        <w:rPr>
          <w:szCs w:val="24"/>
        </w:rPr>
      </w:pPr>
      <w:r w:rsidRPr="003A716E">
        <w:rPr>
          <w:szCs w:val="24"/>
        </w:rPr>
        <w:t xml:space="preserve">DĖL </w:t>
      </w:r>
      <w:r w:rsidR="0078390F" w:rsidRPr="00F42A51">
        <w:rPr>
          <w:szCs w:val="24"/>
        </w:rPr>
        <w:t xml:space="preserve">PANEVĖŽIO MIESTO SAVIVALDYBĖS </w:t>
      </w:r>
      <w:r w:rsidRPr="003A716E">
        <w:rPr>
          <w:szCs w:val="24"/>
        </w:rPr>
        <w:t>APLINKOSAUGOS ŠVIETIMO PROJEKTŲ RENGIMO, FINANSAVIMO IR KONTROLĖS TAISYKLIŲ</w:t>
      </w:r>
      <w:r>
        <w:rPr>
          <w:szCs w:val="24"/>
        </w:rPr>
        <w:t xml:space="preserve">, PATVIRTINTŲ </w:t>
      </w:r>
      <w:r w:rsidRPr="003A716E">
        <w:rPr>
          <w:szCs w:val="24"/>
        </w:rPr>
        <w:t>SAVIVALDYBĖS TARYBOS 201</w:t>
      </w:r>
      <w:r>
        <w:rPr>
          <w:szCs w:val="24"/>
        </w:rPr>
        <w:t>6</w:t>
      </w:r>
      <w:r w:rsidRPr="003A716E">
        <w:rPr>
          <w:szCs w:val="24"/>
        </w:rPr>
        <w:t xml:space="preserve"> M. SPALIO 2</w:t>
      </w:r>
      <w:r>
        <w:rPr>
          <w:szCs w:val="24"/>
        </w:rPr>
        <w:t>6</w:t>
      </w:r>
      <w:r w:rsidRPr="003A716E">
        <w:rPr>
          <w:szCs w:val="24"/>
        </w:rPr>
        <w:t xml:space="preserve"> D. SPRENDIM</w:t>
      </w:r>
      <w:r w:rsidR="0078390F">
        <w:rPr>
          <w:szCs w:val="24"/>
        </w:rPr>
        <w:t>U</w:t>
      </w:r>
      <w:r w:rsidRPr="003A716E">
        <w:rPr>
          <w:szCs w:val="24"/>
        </w:rPr>
        <w:t xml:space="preserve"> NR. 1-</w:t>
      </w:r>
      <w:r>
        <w:rPr>
          <w:szCs w:val="24"/>
        </w:rPr>
        <w:t>328</w:t>
      </w:r>
      <w:r w:rsidR="0078390F">
        <w:rPr>
          <w:szCs w:val="24"/>
        </w:rPr>
        <w:t>,</w:t>
      </w:r>
      <w:r w:rsidRPr="003A716E">
        <w:rPr>
          <w:szCs w:val="24"/>
        </w:rPr>
        <w:t xml:space="preserve"> </w:t>
      </w:r>
      <w:r>
        <w:rPr>
          <w:szCs w:val="24"/>
        </w:rPr>
        <w:t>PAKEITIMO</w:t>
      </w:r>
    </w:p>
    <w:p w14:paraId="5F8E6DFA" w14:textId="77777777" w:rsidR="0062551B" w:rsidRDefault="0062551B" w:rsidP="003E58F0">
      <w:pPr>
        <w:jc w:val="center"/>
      </w:pPr>
    </w:p>
    <w:p w14:paraId="5F8E6DFB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birželio 15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TSP-232</w:t>
      </w:r>
      <w:r>
        <w:fldChar w:fldCharType="end"/>
      </w:r>
      <w:bookmarkEnd w:id="2"/>
    </w:p>
    <w:p w14:paraId="5F8E6DFC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F8E6DFD" w14:textId="77777777" w:rsidR="0062551B" w:rsidRDefault="0062551B" w:rsidP="00571BF3">
      <w:pPr>
        <w:jc w:val="both"/>
      </w:pPr>
    </w:p>
    <w:p w14:paraId="5F8E6DFE" w14:textId="34B0F5FD" w:rsidR="00687C14" w:rsidRPr="00F42A51" w:rsidRDefault="00687C14" w:rsidP="0078390F">
      <w:pPr>
        <w:spacing w:line="360" w:lineRule="auto"/>
        <w:ind w:firstLine="851"/>
        <w:jc w:val="both"/>
        <w:rPr>
          <w:szCs w:val="24"/>
        </w:rPr>
      </w:pPr>
      <w:r w:rsidRPr="00F42A51">
        <w:rPr>
          <w:szCs w:val="24"/>
        </w:rPr>
        <w:t xml:space="preserve">Vadovaudamasi Lietuvos Respublikos vietos savivaldos įstatymo 18 straipsnio 1 dalimi, Lietuvos Respublikos savivaldybių aplinkos apsaugos rėmimo specialiosios programos įstatymo </w:t>
      </w:r>
      <w:r w:rsidR="0078390F">
        <w:rPr>
          <w:szCs w:val="24"/>
        </w:rPr>
        <w:br/>
      </w:r>
      <w:r w:rsidRPr="00F42A51">
        <w:rPr>
          <w:szCs w:val="24"/>
        </w:rPr>
        <w:t xml:space="preserve">4 straipsniu, </w:t>
      </w:r>
      <w:r w:rsidRPr="00F42A51">
        <w:rPr>
          <w:color w:val="000000"/>
          <w:szCs w:val="24"/>
          <w:lang w:eastAsia="lt-LT"/>
        </w:rPr>
        <w:t xml:space="preserve">Lietuvos Respublikos biudžeto sandaros įstatymo 27 straipsnio 3 dalimi, </w:t>
      </w:r>
      <w:r w:rsidRPr="00F42A51">
        <w:rPr>
          <w:szCs w:val="24"/>
        </w:rPr>
        <w:t xml:space="preserve">Panevėžio miesto savivaldybės taryba </w:t>
      </w:r>
      <w:r>
        <w:rPr>
          <w:szCs w:val="24"/>
        </w:rPr>
        <w:t xml:space="preserve"> </w:t>
      </w:r>
      <w:r w:rsidRPr="00F42A51">
        <w:rPr>
          <w:szCs w:val="24"/>
        </w:rPr>
        <w:t>n u s p r e n d ž i a:</w:t>
      </w:r>
    </w:p>
    <w:p w14:paraId="5F8E6DFF" w14:textId="357692B3" w:rsidR="00687C14" w:rsidRPr="00F42A51" w:rsidRDefault="0078390F" w:rsidP="0078390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</w:t>
      </w:r>
      <w:r w:rsidR="00687C14">
        <w:rPr>
          <w:szCs w:val="24"/>
        </w:rPr>
        <w:t xml:space="preserve"> a k e i s t i</w:t>
      </w:r>
      <w:r w:rsidR="00687C14" w:rsidRPr="00F42A51">
        <w:rPr>
          <w:szCs w:val="24"/>
        </w:rPr>
        <w:t xml:space="preserve"> Panevėžio miesto savivaldybės aplinkosaugos švietimo projektų rengimo, finansavimo ir kontrolės taisykles</w:t>
      </w:r>
      <w:r w:rsidR="00687C14">
        <w:rPr>
          <w:szCs w:val="24"/>
        </w:rPr>
        <w:t xml:space="preserve">, patvirtintas </w:t>
      </w:r>
      <w:r w:rsidRPr="00F42A51">
        <w:rPr>
          <w:szCs w:val="24"/>
        </w:rPr>
        <w:t xml:space="preserve">Panevėžio miesto savivaldybės </w:t>
      </w:r>
      <w:r w:rsidR="00687C14">
        <w:rPr>
          <w:szCs w:val="24"/>
        </w:rPr>
        <w:t>tarybos 2016 m. spalio 2</w:t>
      </w:r>
      <w:r>
        <w:rPr>
          <w:szCs w:val="24"/>
        </w:rPr>
        <w:t>6</w:t>
      </w:r>
      <w:r w:rsidR="00687C14">
        <w:rPr>
          <w:szCs w:val="24"/>
        </w:rPr>
        <w:t xml:space="preserve"> d. sprendimu Nr. 1-328</w:t>
      </w:r>
      <w:r>
        <w:rPr>
          <w:szCs w:val="24"/>
        </w:rPr>
        <w:t xml:space="preserve"> „D</w:t>
      </w:r>
      <w:r w:rsidRPr="0078390F">
        <w:rPr>
          <w:szCs w:val="24"/>
        </w:rPr>
        <w:t xml:space="preserve">ėl </w:t>
      </w:r>
      <w:r>
        <w:rPr>
          <w:szCs w:val="24"/>
        </w:rPr>
        <w:t>S</w:t>
      </w:r>
      <w:r w:rsidRPr="0078390F">
        <w:rPr>
          <w:szCs w:val="24"/>
        </w:rPr>
        <w:t xml:space="preserve">avivaldybės aplinkosaugos švietimo projektų rengimo, finansavimo ir kontrolės taisyklių patvirtinimo, </w:t>
      </w:r>
      <w:r>
        <w:rPr>
          <w:szCs w:val="24"/>
        </w:rPr>
        <w:t>S</w:t>
      </w:r>
      <w:r w:rsidRPr="0078390F">
        <w:rPr>
          <w:szCs w:val="24"/>
        </w:rPr>
        <w:t xml:space="preserve">avivaldybės tarybos 2014 m. spalio 23 d. sprendimo </w:t>
      </w:r>
      <w:r>
        <w:rPr>
          <w:szCs w:val="24"/>
        </w:rPr>
        <w:t>N</w:t>
      </w:r>
      <w:r w:rsidRPr="0078390F">
        <w:rPr>
          <w:szCs w:val="24"/>
        </w:rPr>
        <w:t xml:space="preserve">r. 1-299 1 punkto ir 2015 m. kovo 26 d. sprendimo </w:t>
      </w:r>
      <w:r>
        <w:rPr>
          <w:szCs w:val="24"/>
        </w:rPr>
        <w:t>N</w:t>
      </w:r>
      <w:r w:rsidRPr="0078390F">
        <w:rPr>
          <w:szCs w:val="24"/>
        </w:rPr>
        <w:t>r. 1-76 pripažinimo netekusiais galios</w:t>
      </w:r>
      <w:r>
        <w:rPr>
          <w:szCs w:val="24"/>
        </w:rPr>
        <w:t>“</w:t>
      </w:r>
      <w:r w:rsidR="00687C14">
        <w:rPr>
          <w:szCs w:val="24"/>
        </w:rPr>
        <w:t>:</w:t>
      </w:r>
    </w:p>
    <w:p w14:paraId="5F8E6E00" w14:textId="77777777" w:rsidR="006C42E7" w:rsidRDefault="00D4665E" w:rsidP="0078390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6C42E7">
        <w:rPr>
          <w:szCs w:val="24"/>
        </w:rPr>
        <w:t xml:space="preserve">Pakeisti </w:t>
      </w:r>
      <w:r w:rsidR="00687C14">
        <w:rPr>
          <w:szCs w:val="24"/>
        </w:rPr>
        <w:t>10 punkt</w:t>
      </w:r>
      <w:r w:rsidR="006C42E7">
        <w:rPr>
          <w:szCs w:val="24"/>
        </w:rPr>
        <w:t>ą ir jį išdėstyti taip:</w:t>
      </w:r>
    </w:p>
    <w:p w14:paraId="5F8E6E01" w14:textId="77777777" w:rsidR="006C42E7" w:rsidRDefault="006C42E7" w:rsidP="0078390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„10. Paraiškos teikėjas iki skelbime nurodyto termino Projektų konkursui patei</w:t>
      </w:r>
      <w:r w:rsidR="0059202D">
        <w:rPr>
          <w:szCs w:val="24"/>
        </w:rPr>
        <w:t>kia Taisyklių 1 priede nustatyto</w:t>
      </w:r>
      <w:r>
        <w:rPr>
          <w:szCs w:val="24"/>
        </w:rPr>
        <w:t>s formos „Microsoft Word“ formatu užpildytą paraišką ir joje nurodytus dokumentus.“.</w:t>
      </w:r>
      <w:r w:rsidR="00687C14">
        <w:rPr>
          <w:szCs w:val="24"/>
        </w:rPr>
        <w:t xml:space="preserve"> </w:t>
      </w:r>
    </w:p>
    <w:p w14:paraId="5F8E6E02" w14:textId="77777777" w:rsidR="00D4665E" w:rsidRDefault="00D4665E" w:rsidP="0078390F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2. Pakeisti </w:t>
      </w:r>
      <w:r w:rsidR="00687C14" w:rsidRPr="00532F9F">
        <w:rPr>
          <w:szCs w:val="24"/>
        </w:rPr>
        <w:t>22 punkt</w:t>
      </w:r>
      <w:r>
        <w:rPr>
          <w:szCs w:val="24"/>
        </w:rPr>
        <w:t>ą ir išdėstyti jį taip:</w:t>
      </w:r>
    </w:p>
    <w:p w14:paraId="5F8E6E03" w14:textId="77777777" w:rsidR="00D4665E" w:rsidRPr="00D4665E" w:rsidRDefault="00D4665E" w:rsidP="0078390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„22. </w:t>
      </w:r>
      <w:r w:rsidRPr="00D4665E">
        <w:rPr>
          <w:szCs w:val="24"/>
        </w:rPr>
        <w:t>Projektai nevertinami ir nesvarstomi, jei juos pateikė Paraiškų teikėjas, neatitinkantis Taisyklių 9 punkto reikalavimų, ir paraiška pateikta pasibaigus paraiškų priėmimo terminui, nesilaikant nustatytos paraiškos formos ir pildymo tvarkos ar nepateikti per nurodytą terminą trūkstami paraiškos dokumentai.</w:t>
      </w:r>
      <w:r>
        <w:rPr>
          <w:szCs w:val="24"/>
        </w:rPr>
        <w:t>“.</w:t>
      </w:r>
    </w:p>
    <w:p w14:paraId="5F8E6E04" w14:textId="77777777" w:rsidR="00687C14" w:rsidRPr="00532F9F" w:rsidRDefault="00D4665E" w:rsidP="0078390F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25 </w:t>
      </w:r>
      <w:r w:rsidR="00687C14" w:rsidRPr="00532F9F">
        <w:rPr>
          <w:szCs w:val="24"/>
        </w:rPr>
        <w:t>punkte vietoj skaičiaus „</w:t>
      </w:r>
      <w:r w:rsidR="003E74C6" w:rsidRPr="00532F9F">
        <w:rPr>
          <w:szCs w:val="24"/>
        </w:rPr>
        <w:t>210</w:t>
      </w:r>
      <w:r w:rsidR="00687C14" w:rsidRPr="00532F9F">
        <w:rPr>
          <w:szCs w:val="24"/>
        </w:rPr>
        <w:t>“ įrašyti skaičių „</w:t>
      </w:r>
      <w:r w:rsidR="005825E7">
        <w:rPr>
          <w:szCs w:val="24"/>
        </w:rPr>
        <w:t>21</w:t>
      </w:r>
      <w:r w:rsidR="00687C14" w:rsidRPr="00532F9F">
        <w:rPr>
          <w:szCs w:val="24"/>
        </w:rPr>
        <w:t>“.</w:t>
      </w:r>
    </w:p>
    <w:p w14:paraId="5F8E6E05" w14:textId="35B21C63" w:rsidR="00687C14" w:rsidRPr="00D4665E" w:rsidRDefault="00D4665E" w:rsidP="0078390F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26 </w:t>
      </w:r>
      <w:r w:rsidR="00687C14" w:rsidRPr="00D4665E">
        <w:rPr>
          <w:szCs w:val="24"/>
        </w:rPr>
        <w:t xml:space="preserve">punkte </w:t>
      </w:r>
      <w:r w:rsidR="00532F9F" w:rsidRPr="00D4665E">
        <w:rPr>
          <w:szCs w:val="24"/>
        </w:rPr>
        <w:t>vietoj skaičiaus</w:t>
      </w:r>
      <w:r w:rsidR="00687C14" w:rsidRPr="00D4665E">
        <w:rPr>
          <w:szCs w:val="24"/>
        </w:rPr>
        <w:t xml:space="preserve"> „</w:t>
      </w:r>
      <w:r w:rsidR="00532F9F" w:rsidRPr="00D4665E">
        <w:rPr>
          <w:szCs w:val="24"/>
        </w:rPr>
        <w:t>130</w:t>
      </w:r>
      <w:r w:rsidR="00687C14" w:rsidRPr="00D4665E">
        <w:rPr>
          <w:szCs w:val="24"/>
        </w:rPr>
        <w:t xml:space="preserve">“ </w:t>
      </w:r>
      <w:r w:rsidR="005825E7" w:rsidRPr="00D4665E">
        <w:rPr>
          <w:szCs w:val="24"/>
        </w:rPr>
        <w:t>įrašyti skaičių</w:t>
      </w:r>
      <w:r w:rsidR="00687C14" w:rsidRPr="00D4665E">
        <w:rPr>
          <w:szCs w:val="24"/>
        </w:rPr>
        <w:t xml:space="preserve"> „</w:t>
      </w:r>
      <w:r w:rsidR="005825E7" w:rsidRPr="00D4665E">
        <w:rPr>
          <w:szCs w:val="24"/>
        </w:rPr>
        <w:t>13</w:t>
      </w:r>
      <w:r w:rsidR="00687C14" w:rsidRPr="00D4665E">
        <w:rPr>
          <w:szCs w:val="24"/>
        </w:rPr>
        <w:t>“</w:t>
      </w:r>
      <w:r w:rsidR="0078390F">
        <w:rPr>
          <w:szCs w:val="24"/>
        </w:rPr>
        <w:t>.</w:t>
      </w:r>
    </w:p>
    <w:p w14:paraId="5F8E6E06" w14:textId="1C9B554B" w:rsidR="00687C14" w:rsidRPr="00D4665E" w:rsidRDefault="0078390F" w:rsidP="0078390F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Papildyti</w:t>
      </w:r>
      <w:r w:rsidR="00687C14" w:rsidRPr="00D4665E">
        <w:rPr>
          <w:szCs w:val="24"/>
        </w:rPr>
        <w:t xml:space="preserve"> </w:t>
      </w:r>
      <w:r w:rsidR="00532F9F" w:rsidRPr="00D4665E">
        <w:rPr>
          <w:szCs w:val="24"/>
        </w:rPr>
        <w:t>28.3 papunk</w:t>
      </w:r>
      <w:r>
        <w:rPr>
          <w:szCs w:val="24"/>
        </w:rPr>
        <w:t>čiu</w:t>
      </w:r>
      <w:r w:rsidR="00687C14" w:rsidRPr="00D4665E">
        <w:rPr>
          <w:szCs w:val="24"/>
        </w:rPr>
        <w:t xml:space="preserve"> </w:t>
      </w:r>
      <w:r w:rsidR="00532F9F" w:rsidRPr="00D4665E">
        <w:rPr>
          <w:szCs w:val="24"/>
        </w:rPr>
        <w:t>ir jį</w:t>
      </w:r>
      <w:r w:rsidR="00687C14" w:rsidRPr="00D4665E">
        <w:rPr>
          <w:szCs w:val="24"/>
        </w:rPr>
        <w:t xml:space="preserve"> išdėstyti taip:</w:t>
      </w:r>
      <w:r w:rsidR="00687C14" w:rsidRPr="00D4665E">
        <w:rPr>
          <w:szCs w:val="24"/>
        </w:rPr>
        <w:tab/>
      </w:r>
    </w:p>
    <w:p w14:paraId="5F8E6E07" w14:textId="1FF92945" w:rsidR="00687C14" w:rsidRDefault="00687C14" w:rsidP="0078390F">
      <w:pPr>
        <w:spacing w:line="360" w:lineRule="auto"/>
        <w:ind w:firstLine="851"/>
        <w:jc w:val="both"/>
        <w:rPr>
          <w:szCs w:val="24"/>
        </w:rPr>
      </w:pPr>
      <w:r w:rsidRPr="004E54DF">
        <w:rPr>
          <w:szCs w:val="24"/>
        </w:rPr>
        <w:t>„</w:t>
      </w:r>
      <w:r w:rsidR="00532F9F">
        <w:rPr>
          <w:szCs w:val="24"/>
        </w:rPr>
        <w:t>28</w:t>
      </w:r>
      <w:r w:rsidRPr="004E54DF">
        <w:rPr>
          <w:szCs w:val="24"/>
        </w:rPr>
        <w:t>.</w:t>
      </w:r>
      <w:r w:rsidR="00532F9F">
        <w:rPr>
          <w:szCs w:val="24"/>
        </w:rPr>
        <w:t>3</w:t>
      </w:r>
      <w:r w:rsidRPr="004E54DF">
        <w:rPr>
          <w:szCs w:val="24"/>
        </w:rPr>
        <w:t xml:space="preserve">. </w:t>
      </w:r>
      <w:r w:rsidR="00532F9F">
        <w:rPr>
          <w:szCs w:val="24"/>
        </w:rPr>
        <w:t>Paraiškos sąmatoje numatytos išlaidos nėra būtinos planuojamiems projekto rezultatams pasiekti.</w:t>
      </w:r>
      <w:r>
        <w:rPr>
          <w:szCs w:val="24"/>
        </w:rPr>
        <w:t>“</w:t>
      </w:r>
      <w:r w:rsidR="00532F9F">
        <w:rPr>
          <w:szCs w:val="24"/>
        </w:rPr>
        <w:t>.</w:t>
      </w:r>
    </w:p>
    <w:p w14:paraId="5F8E6E08" w14:textId="280C2B91" w:rsidR="00532F9F" w:rsidRPr="00532F9F" w:rsidRDefault="00D4665E" w:rsidP="0078390F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lastRenderedPageBreak/>
        <w:t xml:space="preserve">6. </w:t>
      </w:r>
      <w:r w:rsidR="00532F9F" w:rsidRPr="00532F9F">
        <w:rPr>
          <w:szCs w:val="24"/>
        </w:rPr>
        <w:t>Pakeisti 3, 4 priedus ir juos išdėstyti nauja redakcija (pridedama).</w:t>
      </w:r>
    </w:p>
    <w:p w14:paraId="5F8E6E09" w14:textId="0E23E4FB" w:rsidR="0062551B" w:rsidRDefault="0062551B" w:rsidP="002D0B3C">
      <w:pPr>
        <w:jc w:val="both"/>
        <w:rPr>
          <w:szCs w:val="24"/>
        </w:rPr>
      </w:pPr>
    </w:p>
    <w:p w14:paraId="121436A5" w14:textId="2C811A08" w:rsidR="0078390F" w:rsidRDefault="0078390F" w:rsidP="002D0B3C">
      <w:pPr>
        <w:jc w:val="both"/>
        <w:rPr>
          <w:szCs w:val="24"/>
        </w:rPr>
      </w:pPr>
    </w:p>
    <w:p w14:paraId="6FD06052" w14:textId="77777777" w:rsidR="0078390F" w:rsidRDefault="0078390F" w:rsidP="002D0B3C">
      <w:pPr>
        <w:jc w:val="both"/>
        <w:rPr>
          <w:szCs w:val="24"/>
        </w:rPr>
      </w:pPr>
    </w:p>
    <w:p w14:paraId="5F8E6E0A" w14:textId="77777777" w:rsidR="001D3CB6" w:rsidRDefault="001D3CB6" w:rsidP="0078390F">
      <w:pPr>
        <w:tabs>
          <w:tab w:val="left" w:pos="6663"/>
        </w:tabs>
        <w:jc w:val="center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p w14:paraId="5F8E6E0B" w14:textId="77777777" w:rsidR="00687C14" w:rsidRDefault="00687C14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5F8E6E0C" w14:textId="0394AB2E" w:rsidR="0078390F" w:rsidRDefault="0078390F">
      <w:pPr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5F8E6E0D" w14:textId="77777777" w:rsidR="00687C14" w:rsidRPr="003F0A25" w:rsidRDefault="00687C14" w:rsidP="003F0A25">
      <w:pPr>
        <w:ind w:left="5529"/>
        <w:rPr>
          <w:szCs w:val="24"/>
        </w:rPr>
      </w:pPr>
      <w:r w:rsidRPr="003F0A25">
        <w:rPr>
          <w:szCs w:val="24"/>
        </w:rPr>
        <w:lastRenderedPageBreak/>
        <w:t>Panevėžio miesto savivaldybės aplinkosaugos švietimo projektų rengimo, finansavimo ir kontrolės taisyklių</w:t>
      </w:r>
    </w:p>
    <w:p w14:paraId="5F8E6E0E" w14:textId="77777777" w:rsidR="00687C14" w:rsidRPr="003F0A25" w:rsidRDefault="00687C14" w:rsidP="003F0A25">
      <w:pPr>
        <w:ind w:left="5529"/>
        <w:rPr>
          <w:szCs w:val="24"/>
        </w:rPr>
      </w:pPr>
      <w:r w:rsidRPr="003F0A25">
        <w:rPr>
          <w:szCs w:val="24"/>
        </w:rPr>
        <w:t>3 priedas</w:t>
      </w:r>
    </w:p>
    <w:p w14:paraId="5F8E6E11" w14:textId="77777777" w:rsidR="00687C14" w:rsidRDefault="00687C14" w:rsidP="00687C14">
      <w:pPr>
        <w:ind w:left="5102"/>
        <w:jc w:val="both"/>
        <w:rPr>
          <w:szCs w:val="24"/>
        </w:rPr>
      </w:pPr>
    </w:p>
    <w:p w14:paraId="5F8E6E12" w14:textId="77777777" w:rsidR="00687C14" w:rsidRPr="00F34CC4" w:rsidRDefault="00687C14" w:rsidP="00687C14">
      <w:pPr>
        <w:autoSpaceDE w:val="0"/>
        <w:autoSpaceDN w:val="0"/>
        <w:adjustRightInd w:val="0"/>
        <w:jc w:val="center"/>
        <w:rPr>
          <w:b/>
          <w:szCs w:val="24"/>
        </w:rPr>
      </w:pPr>
      <w:r w:rsidRPr="00F34CC4">
        <w:rPr>
          <w:b/>
          <w:szCs w:val="24"/>
        </w:rPr>
        <w:t>(</w:t>
      </w:r>
      <w:r>
        <w:rPr>
          <w:b/>
          <w:szCs w:val="24"/>
        </w:rPr>
        <w:t>Panevėžio</w:t>
      </w:r>
      <w:r w:rsidRPr="00F34CC4">
        <w:rPr>
          <w:b/>
          <w:szCs w:val="24"/>
        </w:rPr>
        <w:t xml:space="preserve"> miesto savivaldybės aplinkosaugo</w:t>
      </w:r>
      <w:r>
        <w:rPr>
          <w:b/>
          <w:szCs w:val="24"/>
        </w:rPr>
        <w:t>s</w:t>
      </w:r>
      <w:r w:rsidRPr="00F34CC4">
        <w:rPr>
          <w:b/>
          <w:szCs w:val="24"/>
        </w:rPr>
        <w:t xml:space="preserve"> švietimo projekto </w:t>
      </w:r>
      <w:r>
        <w:rPr>
          <w:b/>
          <w:szCs w:val="24"/>
        </w:rPr>
        <w:t>vertinimo</w:t>
      </w:r>
      <w:r w:rsidRPr="00F34CC4">
        <w:rPr>
          <w:b/>
          <w:szCs w:val="24"/>
        </w:rPr>
        <w:t xml:space="preserve"> </w:t>
      </w:r>
      <w:r>
        <w:rPr>
          <w:b/>
          <w:szCs w:val="24"/>
        </w:rPr>
        <w:t>anketos</w:t>
      </w:r>
      <w:r w:rsidRPr="00F34CC4">
        <w:rPr>
          <w:b/>
          <w:szCs w:val="24"/>
        </w:rPr>
        <w:t xml:space="preserve"> forma)</w:t>
      </w:r>
    </w:p>
    <w:p w14:paraId="5F8E6E13" w14:textId="77777777" w:rsidR="00687C14" w:rsidRDefault="00687C14" w:rsidP="00687C14">
      <w:pPr>
        <w:jc w:val="center"/>
        <w:rPr>
          <w:b/>
          <w:caps/>
          <w:szCs w:val="24"/>
        </w:rPr>
      </w:pPr>
    </w:p>
    <w:p w14:paraId="5F8E6E14" w14:textId="77777777" w:rsidR="00687C14" w:rsidRDefault="00687C14" w:rsidP="00687C14">
      <w:pPr>
        <w:jc w:val="center"/>
        <w:rPr>
          <w:b/>
          <w:caps/>
          <w:szCs w:val="24"/>
        </w:rPr>
      </w:pPr>
    </w:p>
    <w:p w14:paraId="5F8E6E15" w14:textId="77777777" w:rsidR="00687C14" w:rsidRPr="00AB3851" w:rsidRDefault="00687C14" w:rsidP="00687C14">
      <w:pPr>
        <w:jc w:val="center"/>
        <w:rPr>
          <w:b/>
          <w:caps/>
          <w:szCs w:val="24"/>
        </w:rPr>
      </w:pPr>
      <w:r w:rsidRPr="00AB3851">
        <w:rPr>
          <w:b/>
          <w:caps/>
          <w:szCs w:val="24"/>
        </w:rPr>
        <w:t>Panevėžio miesto savivaldybės Aplinkosaugos švietimo projekto vertinimo anketa</w:t>
      </w:r>
    </w:p>
    <w:p w14:paraId="5F8E6E16" w14:textId="77777777" w:rsidR="00687C14" w:rsidRPr="00AB3851" w:rsidRDefault="00687C14" w:rsidP="00687C14">
      <w:pPr>
        <w:jc w:val="center"/>
        <w:rPr>
          <w:b/>
          <w:caps/>
          <w:szCs w:val="24"/>
        </w:rPr>
      </w:pPr>
    </w:p>
    <w:p w14:paraId="5F8E6E17" w14:textId="77777777" w:rsidR="00687C14" w:rsidRDefault="00687C14" w:rsidP="00687C14">
      <w:pPr>
        <w:tabs>
          <w:tab w:val="right" w:leader="dot" w:pos="9638"/>
        </w:tabs>
        <w:ind w:firstLine="720"/>
        <w:jc w:val="both"/>
        <w:rPr>
          <w:b/>
          <w:szCs w:val="24"/>
        </w:rPr>
      </w:pPr>
      <w:r w:rsidRPr="00AB3851">
        <w:rPr>
          <w:b/>
          <w:szCs w:val="24"/>
        </w:rPr>
        <w:t xml:space="preserve">Projektų </w:t>
      </w:r>
      <w:r>
        <w:rPr>
          <w:b/>
          <w:szCs w:val="24"/>
        </w:rPr>
        <w:t>vertinimo</w:t>
      </w:r>
      <w:r w:rsidRPr="00AB3851">
        <w:rPr>
          <w:b/>
          <w:szCs w:val="24"/>
        </w:rPr>
        <w:t xml:space="preserve"> komisijos nario vardas</w:t>
      </w:r>
      <w:r>
        <w:rPr>
          <w:b/>
          <w:szCs w:val="24"/>
        </w:rPr>
        <w:t xml:space="preserve"> ir</w:t>
      </w:r>
      <w:r w:rsidRPr="00AB3851">
        <w:rPr>
          <w:b/>
          <w:szCs w:val="24"/>
        </w:rPr>
        <w:t xml:space="preserve"> pavardė________________</w:t>
      </w:r>
      <w:r>
        <w:rPr>
          <w:b/>
          <w:szCs w:val="24"/>
        </w:rPr>
        <w:t>____________</w:t>
      </w:r>
    </w:p>
    <w:p w14:paraId="5F8E6E18" w14:textId="77777777" w:rsidR="00687C14" w:rsidRPr="00AB3851" w:rsidRDefault="00687C14" w:rsidP="00687C14">
      <w:pPr>
        <w:tabs>
          <w:tab w:val="right" w:leader="dot" w:pos="9638"/>
        </w:tabs>
        <w:ind w:firstLine="720"/>
        <w:jc w:val="both"/>
        <w:rPr>
          <w:b/>
          <w:szCs w:val="24"/>
        </w:rPr>
      </w:pPr>
    </w:p>
    <w:p w14:paraId="5F8E6E19" w14:textId="77777777" w:rsidR="00687C14" w:rsidRPr="00AB3851" w:rsidRDefault="00687C14" w:rsidP="00687C14">
      <w:pPr>
        <w:tabs>
          <w:tab w:val="right" w:leader="dot" w:pos="9638"/>
        </w:tabs>
        <w:ind w:firstLine="720"/>
        <w:jc w:val="both"/>
        <w:rPr>
          <w:b/>
          <w:szCs w:val="24"/>
        </w:rPr>
      </w:pPr>
      <w:r w:rsidRPr="00AB3851">
        <w:rPr>
          <w:b/>
          <w:szCs w:val="24"/>
        </w:rPr>
        <w:t>Įstaigos (organizacijos) ir projekto pavadinimas_________________________________ ________________________________________________________________________________</w:t>
      </w:r>
    </w:p>
    <w:p w14:paraId="5F8E6E1A" w14:textId="77777777" w:rsidR="00687C14" w:rsidRPr="008A2A81" w:rsidRDefault="00687C14" w:rsidP="00687C14">
      <w:pPr>
        <w:ind w:firstLine="720"/>
        <w:jc w:val="both"/>
        <w:rPr>
          <w:b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97"/>
        <w:gridCol w:w="2509"/>
        <w:gridCol w:w="3345"/>
        <w:gridCol w:w="1415"/>
        <w:gridCol w:w="1540"/>
      </w:tblGrid>
      <w:tr w:rsidR="00687C14" w:rsidRPr="008A2A81" w14:paraId="5F8E6E20" w14:textId="77777777" w:rsidTr="0078390F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6E1B" w14:textId="4BA58974" w:rsidR="00687C14" w:rsidRPr="00C90258" w:rsidRDefault="00687C14" w:rsidP="009C4901">
            <w:pPr>
              <w:jc w:val="center"/>
            </w:pPr>
            <w:r w:rsidRPr="00C90258">
              <w:t xml:space="preserve">Eil. </w:t>
            </w:r>
            <w:r w:rsidR="0078390F">
              <w:t>N</w:t>
            </w:r>
            <w:r w:rsidRPr="00C90258">
              <w:t>r.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6E1C" w14:textId="77777777" w:rsidR="00687C14" w:rsidRPr="00C90258" w:rsidRDefault="00687C14" w:rsidP="009C4901">
            <w:pPr>
              <w:jc w:val="center"/>
            </w:pPr>
            <w:r w:rsidRPr="00C90258">
              <w:t>Projektų</w:t>
            </w:r>
            <w:r>
              <w:t xml:space="preserve"> v</w:t>
            </w:r>
            <w:r w:rsidRPr="00C90258">
              <w:t>ertinimo kriterijus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6E1D" w14:textId="77777777" w:rsidR="00687C14" w:rsidRPr="00C90258" w:rsidRDefault="00687C14" w:rsidP="009C4901">
            <w:pPr>
              <w:jc w:val="center"/>
            </w:pPr>
            <w:r w:rsidRPr="00C90258">
              <w:t>Vertinimo skalė (balai)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6E1E" w14:textId="77777777" w:rsidR="00687C14" w:rsidRPr="00C90258" w:rsidRDefault="00687C14" w:rsidP="009C4901">
            <w:pPr>
              <w:jc w:val="center"/>
            </w:pPr>
            <w:r w:rsidRPr="00C90258">
              <w:t>Didžiausias balų skaičius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6E1F" w14:textId="77777777" w:rsidR="00687C14" w:rsidRPr="00C90258" w:rsidRDefault="00687C14" w:rsidP="009C4901">
            <w:pPr>
              <w:jc w:val="center"/>
            </w:pPr>
            <w:r w:rsidRPr="00C90258">
              <w:t>Surinktų balų skaičius</w:t>
            </w:r>
          </w:p>
        </w:tc>
      </w:tr>
      <w:tr w:rsidR="00687C14" w:rsidRPr="008A2A81" w14:paraId="5F8E6E26" w14:textId="77777777" w:rsidTr="00425A6F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21" w14:textId="77777777" w:rsidR="00687C14" w:rsidRPr="00C90258" w:rsidRDefault="00687C14" w:rsidP="009C4901">
            <w:pPr>
              <w:jc w:val="center"/>
            </w:pPr>
            <w:r w:rsidRPr="00C90258">
              <w:t>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22" w14:textId="77777777" w:rsidR="00687C14" w:rsidRPr="00C90258" w:rsidRDefault="00687C14" w:rsidP="009C4901">
            <w:pPr>
              <w:jc w:val="center"/>
            </w:pPr>
            <w:r w:rsidRPr="00C90258"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23" w14:textId="77777777" w:rsidR="00687C14" w:rsidRPr="00C90258" w:rsidRDefault="00687C14" w:rsidP="009C4901">
            <w:pPr>
              <w:jc w:val="center"/>
            </w:pPr>
            <w:r w:rsidRPr="00C90258"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24" w14:textId="77777777" w:rsidR="00687C14" w:rsidRPr="00C90258" w:rsidRDefault="00687C14" w:rsidP="009C4901">
            <w:pPr>
              <w:jc w:val="center"/>
            </w:pPr>
            <w:r w:rsidRPr="00C90258"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25" w14:textId="77777777" w:rsidR="00687C14" w:rsidRPr="00C90258" w:rsidRDefault="00687C14" w:rsidP="009C4901">
            <w:pPr>
              <w:jc w:val="center"/>
            </w:pPr>
            <w:r w:rsidRPr="00C90258">
              <w:t>5</w:t>
            </w:r>
          </w:p>
        </w:tc>
      </w:tr>
      <w:tr w:rsidR="00687C14" w:rsidRPr="008A2A81" w14:paraId="5F8E6E2E" w14:textId="77777777" w:rsidTr="00425A6F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27" w14:textId="77777777" w:rsidR="00687C14" w:rsidRPr="00C90258" w:rsidRDefault="00687C14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1.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28" w14:textId="77777777" w:rsidR="00687C14" w:rsidRPr="00C90258" w:rsidRDefault="00687C14" w:rsidP="005864AF">
            <w:pPr>
              <w:rPr>
                <w:szCs w:val="24"/>
              </w:rPr>
            </w:pPr>
            <w:r w:rsidRPr="00C90258">
              <w:rPr>
                <w:szCs w:val="24"/>
              </w:rPr>
              <w:t>Tikslas ir uždaviniai suformuluoti</w:t>
            </w:r>
            <w:r w:rsidR="005864AF">
              <w:rPr>
                <w:szCs w:val="24"/>
              </w:rPr>
              <w:t xml:space="preserve"> aiškiai ir tinkamai pasirinkti</w:t>
            </w:r>
            <w:r w:rsidRPr="00C90258">
              <w:rPr>
                <w:szCs w:val="24"/>
              </w:rPr>
              <w:t xml:space="preserve">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29" w14:textId="0C839B09" w:rsidR="00687C14" w:rsidRPr="00C90258" w:rsidRDefault="00687C14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 xml:space="preserve">1. Tikslas ir uždaviniai, neaiškūs, aktualumas neargumentuotas </w:t>
            </w:r>
            <w:r w:rsidR="005864AF" w:rsidRPr="00C90258">
              <w:rPr>
                <w:szCs w:val="24"/>
              </w:rPr>
              <w:t xml:space="preserve">– </w:t>
            </w:r>
            <w:r w:rsidRPr="00C90258">
              <w:rPr>
                <w:szCs w:val="24"/>
              </w:rPr>
              <w:t>0</w:t>
            </w:r>
            <w:r w:rsidR="005864AF">
              <w:rPr>
                <w:szCs w:val="24"/>
              </w:rPr>
              <w:t xml:space="preserve"> </w:t>
            </w:r>
            <w:r w:rsidRPr="00C90258">
              <w:rPr>
                <w:szCs w:val="24"/>
              </w:rPr>
              <w:t>balų.</w:t>
            </w:r>
          </w:p>
          <w:p w14:paraId="5F8E6E2A" w14:textId="77777777" w:rsidR="00687C14" w:rsidRPr="00C90258" w:rsidRDefault="00687C14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2. Tikslas ir uždaviniai nepakankamai aiškūs, aktualumas nepakankamai pagrįstas ir argumentuotas – 1</w:t>
            </w:r>
            <w:r w:rsidR="005864AF">
              <w:rPr>
                <w:szCs w:val="24"/>
              </w:rPr>
              <w:t xml:space="preserve"> </w:t>
            </w:r>
            <w:r w:rsidR="006C42E7">
              <w:rPr>
                <w:szCs w:val="24"/>
              </w:rPr>
              <w:t>bal</w:t>
            </w:r>
            <w:r w:rsidR="0059202D">
              <w:rPr>
                <w:szCs w:val="24"/>
              </w:rPr>
              <w:t>as</w:t>
            </w:r>
            <w:r w:rsidRPr="00C90258">
              <w:rPr>
                <w:szCs w:val="24"/>
              </w:rPr>
              <w:t>.</w:t>
            </w:r>
          </w:p>
          <w:p w14:paraId="5F8E6E2B" w14:textId="77777777" w:rsidR="00687C14" w:rsidRPr="00C90258" w:rsidRDefault="00687C14" w:rsidP="0059202D">
            <w:pPr>
              <w:rPr>
                <w:szCs w:val="24"/>
              </w:rPr>
            </w:pPr>
            <w:r w:rsidRPr="00C90258">
              <w:rPr>
                <w:szCs w:val="24"/>
              </w:rPr>
              <w:t>3. Tikslas ir uždaviniai aiškūs, aktu</w:t>
            </w:r>
            <w:r w:rsidR="005864AF">
              <w:rPr>
                <w:szCs w:val="24"/>
              </w:rPr>
              <w:t xml:space="preserve">alūs ir argumentuotai  pagrįsti </w:t>
            </w:r>
            <w:r w:rsidRPr="00C90258">
              <w:rPr>
                <w:szCs w:val="24"/>
              </w:rPr>
              <w:t xml:space="preserve">– </w:t>
            </w:r>
            <w:r w:rsidR="0059202D">
              <w:rPr>
                <w:szCs w:val="24"/>
              </w:rPr>
              <w:t xml:space="preserve">2 </w:t>
            </w:r>
            <w:r w:rsidR="005864AF">
              <w:rPr>
                <w:szCs w:val="24"/>
              </w:rPr>
              <w:t>bal</w:t>
            </w:r>
            <w:r w:rsidR="0059202D">
              <w:rPr>
                <w:szCs w:val="24"/>
              </w:rPr>
              <w:t>ai</w:t>
            </w:r>
            <w:r w:rsidRPr="00C90258">
              <w:rPr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2C" w14:textId="77777777" w:rsidR="00687C14" w:rsidRPr="00C90258" w:rsidRDefault="0059202D" w:rsidP="009C49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2D" w14:textId="77777777" w:rsidR="00687C14" w:rsidRPr="00C90258" w:rsidRDefault="00687C14" w:rsidP="009C4901">
            <w:pPr>
              <w:jc w:val="center"/>
              <w:rPr>
                <w:szCs w:val="24"/>
              </w:rPr>
            </w:pPr>
          </w:p>
        </w:tc>
      </w:tr>
      <w:tr w:rsidR="00687C14" w:rsidRPr="008A2A81" w14:paraId="5F8E6E37" w14:textId="77777777" w:rsidTr="00425A6F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2F" w14:textId="77777777" w:rsidR="00687C14" w:rsidRPr="00C90258" w:rsidRDefault="00687C14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2.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30" w14:textId="77777777" w:rsidR="00687C14" w:rsidRPr="00C90258" w:rsidRDefault="00D4665E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Panevėžio miesto savivaldybės gyventojų, kuriems yra skirtas projektas, skaičius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31" w14:textId="6392FBB4" w:rsidR="00D4665E" w:rsidRDefault="00D4665E" w:rsidP="00D4665E">
            <w:pPr>
              <w:rPr>
                <w:szCs w:val="24"/>
              </w:rPr>
            </w:pPr>
            <w:r w:rsidRPr="00C90258">
              <w:rPr>
                <w:szCs w:val="24"/>
              </w:rPr>
              <w:t xml:space="preserve">1. </w:t>
            </w:r>
            <w:r>
              <w:rPr>
                <w:szCs w:val="24"/>
              </w:rPr>
              <w:t>Dalyviai neįvard</w:t>
            </w:r>
            <w:r w:rsidR="00964F00">
              <w:rPr>
                <w:szCs w:val="24"/>
              </w:rPr>
              <w:t>y</w:t>
            </w:r>
            <w:r>
              <w:rPr>
                <w:szCs w:val="24"/>
              </w:rPr>
              <w:t xml:space="preserve">ti arba jų nėra – </w:t>
            </w:r>
            <w:r w:rsidRPr="00C90258">
              <w:rPr>
                <w:szCs w:val="24"/>
              </w:rPr>
              <w:t>0</w:t>
            </w:r>
            <w:r>
              <w:rPr>
                <w:szCs w:val="24"/>
              </w:rPr>
              <w:t xml:space="preserve"> balų.</w:t>
            </w:r>
          </w:p>
          <w:p w14:paraId="5F8E6E32" w14:textId="77777777" w:rsidR="00D4665E" w:rsidRPr="00C90258" w:rsidRDefault="00D4665E" w:rsidP="00D4665E">
            <w:pPr>
              <w:rPr>
                <w:szCs w:val="24"/>
              </w:rPr>
            </w:pPr>
            <w:r w:rsidRPr="00C90258">
              <w:rPr>
                <w:szCs w:val="24"/>
              </w:rPr>
              <w:t>2. Ne mažiau kaip 100 dalyvių – 1</w:t>
            </w:r>
            <w:r>
              <w:rPr>
                <w:szCs w:val="24"/>
              </w:rPr>
              <w:t xml:space="preserve"> balas</w:t>
            </w:r>
            <w:r w:rsidRPr="00C90258">
              <w:rPr>
                <w:szCs w:val="24"/>
              </w:rPr>
              <w:t>.</w:t>
            </w:r>
          </w:p>
          <w:p w14:paraId="5F8E6E33" w14:textId="18CF11D1" w:rsidR="00D4665E" w:rsidRPr="00C90258" w:rsidRDefault="00D4665E" w:rsidP="00D4665E">
            <w:pPr>
              <w:rPr>
                <w:szCs w:val="24"/>
              </w:rPr>
            </w:pPr>
            <w:r w:rsidRPr="00C90258">
              <w:rPr>
                <w:szCs w:val="24"/>
              </w:rPr>
              <w:t>3. 100–200 dalyvių –</w:t>
            </w:r>
            <w:r w:rsidR="00964F00">
              <w:rPr>
                <w:szCs w:val="24"/>
              </w:rPr>
              <w:t xml:space="preserve"> </w:t>
            </w:r>
            <w:r w:rsidRPr="00C90258">
              <w:rPr>
                <w:szCs w:val="24"/>
              </w:rPr>
              <w:t>2</w:t>
            </w:r>
            <w:r>
              <w:rPr>
                <w:szCs w:val="24"/>
              </w:rPr>
              <w:t xml:space="preserve"> balai</w:t>
            </w:r>
            <w:r w:rsidRPr="00C90258">
              <w:rPr>
                <w:szCs w:val="24"/>
              </w:rPr>
              <w:t>.</w:t>
            </w:r>
          </w:p>
          <w:p w14:paraId="5F8E6E34" w14:textId="77777777" w:rsidR="00687C14" w:rsidRPr="005864AF" w:rsidRDefault="00D4665E" w:rsidP="00D4665E">
            <w:pPr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  <w:r w:rsidRPr="00C90258">
              <w:rPr>
                <w:szCs w:val="24"/>
              </w:rPr>
              <w:t>Daugiau kaip 200 dalyvių – 3</w:t>
            </w:r>
            <w:r>
              <w:rPr>
                <w:szCs w:val="24"/>
              </w:rPr>
              <w:t xml:space="preserve"> balai</w:t>
            </w:r>
            <w:r w:rsidRPr="00C90258">
              <w:rPr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35" w14:textId="77777777" w:rsidR="00687C14" w:rsidRPr="00C90258" w:rsidRDefault="00D4665E" w:rsidP="009C49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36" w14:textId="77777777" w:rsidR="00687C14" w:rsidRPr="00C90258" w:rsidRDefault="00687C14" w:rsidP="009C4901">
            <w:pPr>
              <w:jc w:val="center"/>
              <w:rPr>
                <w:szCs w:val="24"/>
              </w:rPr>
            </w:pPr>
          </w:p>
        </w:tc>
      </w:tr>
      <w:tr w:rsidR="005864AF" w:rsidRPr="008A2A81" w14:paraId="5F8E6E40" w14:textId="77777777" w:rsidTr="00425A6F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38" w14:textId="77777777" w:rsidR="005864AF" w:rsidRPr="00C90258" w:rsidRDefault="006C42E7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3.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39" w14:textId="77777777" w:rsidR="00A4737B" w:rsidRDefault="00A4737B" w:rsidP="00A4737B">
            <w:pPr>
              <w:rPr>
                <w:szCs w:val="24"/>
              </w:rPr>
            </w:pPr>
            <w:r w:rsidRPr="00C90258">
              <w:rPr>
                <w:szCs w:val="24"/>
              </w:rPr>
              <w:t>Aiškiai apibrėžta tikslinė gyventojų grupė, kuriai skirtas projektas</w:t>
            </w:r>
          </w:p>
          <w:p w14:paraId="5F8E6E3A" w14:textId="77777777" w:rsidR="005864AF" w:rsidRPr="00C90258" w:rsidRDefault="005864AF" w:rsidP="005500DE">
            <w:pPr>
              <w:rPr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3B" w14:textId="5AEB4834" w:rsidR="00A4737B" w:rsidRDefault="00A4737B" w:rsidP="00A4737B">
            <w:pPr>
              <w:rPr>
                <w:szCs w:val="24"/>
              </w:rPr>
            </w:pPr>
            <w:r w:rsidRPr="00C90258">
              <w:rPr>
                <w:szCs w:val="24"/>
              </w:rPr>
              <w:t>1.</w:t>
            </w:r>
            <w:r>
              <w:rPr>
                <w:szCs w:val="24"/>
              </w:rPr>
              <w:t xml:space="preserve"> Neapibrėžta, nenurodyta </w:t>
            </w:r>
            <w:r w:rsidRPr="00C90258">
              <w:rPr>
                <w:szCs w:val="24"/>
              </w:rPr>
              <w:t>–</w:t>
            </w:r>
            <w:r>
              <w:rPr>
                <w:szCs w:val="24"/>
              </w:rPr>
              <w:t xml:space="preserve"> 0 balų</w:t>
            </w:r>
            <w:r w:rsidRPr="00C90258">
              <w:rPr>
                <w:szCs w:val="24"/>
              </w:rPr>
              <w:t>.</w:t>
            </w:r>
          </w:p>
          <w:p w14:paraId="5F8E6E3C" w14:textId="77777777" w:rsidR="00A4737B" w:rsidRPr="00C90258" w:rsidRDefault="00A4737B" w:rsidP="00A4737B">
            <w:pPr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C90258">
              <w:rPr>
                <w:szCs w:val="24"/>
              </w:rPr>
              <w:t>Apibrėžta, bet nepakankamai aiškiai ir (ar) konkrečiai –</w:t>
            </w:r>
            <w:r>
              <w:rPr>
                <w:szCs w:val="24"/>
              </w:rPr>
              <w:t xml:space="preserve"> </w:t>
            </w:r>
            <w:r w:rsidRPr="00C90258">
              <w:rPr>
                <w:szCs w:val="24"/>
              </w:rPr>
              <w:t>1</w:t>
            </w:r>
            <w:r>
              <w:rPr>
                <w:szCs w:val="24"/>
              </w:rPr>
              <w:t xml:space="preserve"> balas</w:t>
            </w:r>
            <w:r w:rsidRPr="00C90258">
              <w:rPr>
                <w:szCs w:val="24"/>
              </w:rPr>
              <w:t>.</w:t>
            </w:r>
          </w:p>
          <w:p w14:paraId="5F8E6E3D" w14:textId="77777777" w:rsidR="005864AF" w:rsidRPr="00C90258" w:rsidRDefault="00A4737B" w:rsidP="00A4737B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C90258">
              <w:rPr>
                <w:szCs w:val="24"/>
              </w:rPr>
              <w:t>. Apibrėžta aiškiai ir konkre</w:t>
            </w:r>
            <w:r>
              <w:rPr>
                <w:szCs w:val="24"/>
              </w:rPr>
              <w:t xml:space="preserve">čiai </w:t>
            </w:r>
            <w:r w:rsidRPr="00C90258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Pr="00C90258">
              <w:rPr>
                <w:szCs w:val="24"/>
              </w:rPr>
              <w:t>2 bal</w:t>
            </w:r>
            <w:r>
              <w:rPr>
                <w:szCs w:val="24"/>
              </w:rPr>
              <w:t>ai</w:t>
            </w:r>
            <w:r w:rsidRPr="00C90258">
              <w:rPr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3E" w14:textId="77777777" w:rsidR="005864AF" w:rsidRPr="00C90258" w:rsidRDefault="00D4665E" w:rsidP="005920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3F" w14:textId="77777777" w:rsidR="005864AF" w:rsidRPr="00C90258" w:rsidRDefault="005864AF" w:rsidP="009C4901">
            <w:pPr>
              <w:jc w:val="center"/>
              <w:rPr>
                <w:szCs w:val="24"/>
              </w:rPr>
            </w:pPr>
          </w:p>
        </w:tc>
      </w:tr>
      <w:tr w:rsidR="005864AF" w:rsidRPr="008A2A81" w14:paraId="5F8E6E48" w14:textId="77777777" w:rsidTr="00425A6F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41" w14:textId="77777777" w:rsidR="005864AF" w:rsidRPr="00C90258" w:rsidRDefault="006C42E7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4.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42" w14:textId="77777777" w:rsidR="00A4737B" w:rsidRPr="00C90258" w:rsidRDefault="00A4737B" w:rsidP="009C4901">
            <w:pPr>
              <w:rPr>
                <w:szCs w:val="24"/>
              </w:rPr>
            </w:pPr>
            <w:r>
              <w:rPr>
                <w:szCs w:val="24"/>
              </w:rPr>
              <w:t>Nurodytas laukiamų rezultatų poveikis Panevėžio miesto gyventojams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43" w14:textId="0F3DE576" w:rsidR="00A4737B" w:rsidRPr="00C90258" w:rsidRDefault="00A4737B" w:rsidP="00A4737B">
            <w:pPr>
              <w:rPr>
                <w:szCs w:val="24"/>
              </w:rPr>
            </w:pPr>
            <w:r w:rsidRPr="00C90258">
              <w:rPr>
                <w:szCs w:val="24"/>
              </w:rPr>
              <w:t xml:space="preserve">1. </w:t>
            </w:r>
            <w:r>
              <w:rPr>
                <w:szCs w:val="24"/>
              </w:rPr>
              <w:t xml:space="preserve">Laukiamų rezultatų poveikis nenurodytas </w:t>
            </w:r>
            <w:r w:rsidRPr="00C90258">
              <w:rPr>
                <w:szCs w:val="24"/>
              </w:rPr>
              <w:t>– 0</w:t>
            </w:r>
            <w:r>
              <w:rPr>
                <w:szCs w:val="24"/>
              </w:rPr>
              <w:t xml:space="preserve"> </w:t>
            </w:r>
            <w:r w:rsidRPr="00C90258">
              <w:rPr>
                <w:szCs w:val="24"/>
              </w:rPr>
              <w:t>balų.</w:t>
            </w:r>
          </w:p>
          <w:p w14:paraId="5F8E6E44" w14:textId="77777777" w:rsidR="00A4737B" w:rsidRPr="00C90258" w:rsidRDefault="00A4737B" w:rsidP="00A4737B">
            <w:pPr>
              <w:rPr>
                <w:szCs w:val="24"/>
              </w:rPr>
            </w:pPr>
            <w:r w:rsidRPr="00C90258">
              <w:rPr>
                <w:szCs w:val="24"/>
              </w:rPr>
              <w:t xml:space="preserve">2. </w:t>
            </w:r>
            <w:r>
              <w:rPr>
                <w:szCs w:val="24"/>
              </w:rPr>
              <w:t>Laukiamų rezultatų poveikis nurodytas, tačiau nepakankamai aiškus</w:t>
            </w:r>
            <w:r w:rsidRPr="00C90258">
              <w:rPr>
                <w:szCs w:val="24"/>
              </w:rPr>
              <w:t xml:space="preserve"> – </w:t>
            </w:r>
            <w:r>
              <w:rPr>
                <w:szCs w:val="24"/>
              </w:rPr>
              <w:t>1 balas</w:t>
            </w:r>
            <w:r w:rsidRPr="00C90258">
              <w:rPr>
                <w:szCs w:val="24"/>
              </w:rPr>
              <w:t>.</w:t>
            </w:r>
          </w:p>
          <w:p w14:paraId="5F8E6E45" w14:textId="77777777" w:rsidR="00A4737B" w:rsidRPr="00C90258" w:rsidRDefault="00A4737B" w:rsidP="00A4737B">
            <w:pPr>
              <w:rPr>
                <w:szCs w:val="24"/>
              </w:rPr>
            </w:pPr>
            <w:r w:rsidRPr="00C90258">
              <w:rPr>
                <w:szCs w:val="24"/>
              </w:rPr>
              <w:t xml:space="preserve">3. </w:t>
            </w:r>
            <w:r>
              <w:rPr>
                <w:szCs w:val="24"/>
              </w:rPr>
              <w:t xml:space="preserve">Projektas turės tiesioginį teigiamą poveikį gyventojams </w:t>
            </w:r>
            <w:r w:rsidRPr="00C90258">
              <w:rPr>
                <w:szCs w:val="24"/>
              </w:rPr>
              <w:t xml:space="preserve">– </w:t>
            </w:r>
            <w:r>
              <w:rPr>
                <w:szCs w:val="24"/>
              </w:rPr>
              <w:t>2 balai</w:t>
            </w:r>
            <w:r w:rsidRPr="00C90258">
              <w:rPr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46" w14:textId="77777777" w:rsidR="005864AF" w:rsidRPr="00C90258" w:rsidRDefault="005864AF" w:rsidP="0059202D">
            <w:pPr>
              <w:jc w:val="center"/>
              <w:rPr>
                <w:szCs w:val="24"/>
              </w:rPr>
            </w:pPr>
            <w:r w:rsidRPr="00C90258">
              <w:rPr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47" w14:textId="77777777" w:rsidR="005864AF" w:rsidRPr="00C90258" w:rsidRDefault="005864AF" w:rsidP="009C4901">
            <w:pPr>
              <w:jc w:val="center"/>
              <w:rPr>
                <w:szCs w:val="24"/>
              </w:rPr>
            </w:pPr>
          </w:p>
        </w:tc>
      </w:tr>
      <w:tr w:rsidR="005864AF" w:rsidRPr="008A2A81" w14:paraId="5F8E6E4F" w14:textId="77777777" w:rsidTr="00425A6F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49" w14:textId="77777777" w:rsidR="005864AF" w:rsidRPr="00C90258" w:rsidRDefault="006C42E7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5.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4A" w14:textId="549888ED" w:rsidR="005864AF" w:rsidRPr="00C90258" w:rsidRDefault="005864AF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Tinkamai parinkti projekto vykdytojai, jų kompetencija tinkama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4B" w14:textId="7AC9DA9D" w:rsidR="005864AF" w:rsidRPr="00C90258" w:rsidRDefault="005864AF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1. Tinkamai parinkti projekto vykdytojai, turi išsilavinimą, atitinkantį numatomą veiklą, bet neturi patirties</w:t>
            </w:r>
            <w:r w:rsidR="006C42E7">
              <w:rPr>
                <w:szCs w:val="24"/>
              </w:rPr>
              <w:t xml:space="preserve"> </w:t>
            </w:r>
            <w:r w:rsidRPr="00C90258">
              <w:rPr>
                <w:szCs w:val="24"/>
              </w:rPr>
              <w:t>–</w:t>
            </w:r>
            <w:r w:rsidR="00964F00">
              <w:rPr>
                <w:szCs w:val="24"/>
              </w:rPr>
              <w:t xml:space="preserve"> </w:t>
            </w:r>
            <w:r w:rsidRPr="00C90258">
              <w:rPr>
                <w:szCs w:val="24"/>
              </w:rPr>
              <w:t>1</w:t>
            </w:r>
            <w:r w:rsidR="0059202D">
              <w:rPr>
                <w:szCs w:val="24"/>
              </w:rPr>
              <w:t xml:space="preserve"> balas</w:t>
            </w:r>
            <w:r w:rsidRPr="00C90258">
              <w:rPr>
                <w:szCs w:val="24"/>
              </w:rPr>
              <w:t>.</w:t>
            </w:r>
          </w:p>
          <w:p w14:paraId="5F8E6E4C" w14:textId="77777777" w:rsidR="005864AF" w:rsidRPr="00C90258" w:rsidRDefault="005864AF" w:rsidP="0059202D">
            <w:pPr>
              <w:rPr>
                <w:szCs w:val="24"/>
              </w:rPr>
            </w:pPr>
            <w:r w:rsidRPr="00C90258">
              <w:rPr>
                <w:szCs w:val="24"/>
              </w:rPr>
              <w:t>2. Tinkamai parinkti projekto vykdytojai, turi išsilavinimą, atitinkantį n</w:t>
            </w:r>
            <w:r w:rsidR="006C42E7">
              <w:rPr>
                <w:szCs w:val="24"/>
              </w:rPr>
              <w:t xml:space="preserve">umatomą veiklą, ir patirtį – </w:t>
            </w:r>
            <w:r w:rsidRPr="00C90258">
              <w:rPr>
                <w:szCs w:val="24"/>
              </w:rPr>
              <w:t>2</w:t>
            </w:r>
            <w:r w:rsidR="0059202D">
              <w:rPr>
                <w:szCs w:val="24"/>
              </w:rPr>
              <w:t xml:space="preserve"> balai</w:t>
            </w:r>
            <w:r w:rsidRPr="00C90258">
              <w:rPr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4D" w14:textId="77777777" w:rsidR="005864AF" w:rsidRPr="00C90258" w:rsidRDefault="005864AF" w:rsidP="0059202D">
            <w:pPr>
              <w:jc w:val="center"/>
              <w:rPr>
                <w:szCs w:val="24"/>
              </w:rPr>
            </w:pPr>
            <w:r w:rsidRPr="00C90258">
              <w:rPr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4E" w14:textId="77777777" w:rsidR="005864AF" w:rsidRPr="00C90258" w:rsidRDefault="005864AF" w:rsidP="009C4901">
            <w:pPr>
              <w:jc w:val="center"/>
              <w:rPr>
                <w:szCs w:val="24"/>
              </w:rPr>
            </w:pPr>
          </w:p>
        </w:tc>
      </w:tr>
      <w:tr w:rsidR="005864AF" w:rsidRPr="008A2A81" w14:paraId="5F8E6E58" w14:textId="77777777" w:rsidTr="00425A6F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50" w14:textId="77777777" w:rsidR="005864AF" w:rsidRPr="00C90258" w:rsidRDefault="005864AF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6.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51" w14:textId="77777777" w:rsidR="005864AF" w:rsidRPr="00C90258" w:rsidRDefault="005864AF" w:rsidP="00425A6F">
            <w:pPr>
              <w:rPr>
                <w:szCs w:val="24"/>
              </w:rPr>
            </w:pPr>
            <w:r w:rsidRPr="00C90258">
              <w:rPr>
                <w:szCs w:val="24"/>
              </w:rPr>
              <w:t xml:space="preserve">Projekto dalis, kuri bus finansuojama ne iš Savivaldybės </w:t>
            </w:r>
            <w:r w:rsidR="00425A6F">
              <w:rPr>
                <w:szCs w:val="24"/>
              </w:rPr>
              <w:t>aplinkos apsaugos rėmimo specialiosios programos lėšų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52" w14:textId="77777777" w:rsidR="005864AF" w:rsidRPr="00C90258" w:rsidRDefault="005864AF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1. Projektas 100 proc. finansuojamas iš Savivaldybės lėšų – 0 balų.</w:t>
            </w:r>
          </w:p>
          <w:p w14:paraId="5F8E6E53" w14:textId="77777777" w:rsidR="005864AF" w:rsidRPr="00C90258" w:rsidRDefault="005864AF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2. Projektas 5–10 proc. fin</w:t>
            </w:r>
            <w:r w:rsidR="0059202D">
              <w:rPr>
                <w:szCs w:val="24"/>
              </w:rPr>
              <w:t>ansuojamas iš kitų šaltinių – 1</w:t>
            </w:r>
            <w:r w:rsidRPr="00C90258">
              <w:rPr>
                <w:szCs w:val="24"/>
              </w:rPr>
              <w:t xml:space="preserve"> bal</w:t>
            </w:r>
            <w:r w:rsidR="0059202D">
              <w:rPr>
                <w:szCs w:val="24"/>
              </w:rPr>
              <w:t>as</w:t>
            </w:r>
            <w:r w:rsidRPr="00C90258">
              <w:rPr>
                <w:szCs w:val="24"/>
              </w:rPr>
              <w:t>.</w:t>
            </w:r>
          </w:p>
          <w:p w14:paraId="5F8E6E54" w14:textId="77777777" w:rsidR="005864AF" w:rsidRPr="00C90258" w:rsidRDefault="005864AF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3. Projektas 11–20 proc. finansuojamas iš kitų šaltinių – 2</w:t>
            </w:r>
            <w:r w:rsidR="0059202D">
              <w:rPr>
                <w:szCs w:val="24"/>
              </w:rPr>
              <w:t xml:space="preserve"> balai</w:t>
            </w:r>
            <w:r w:rsidRPr="00C90258">
              <w:rPr>
                <w:szCs w:val="24"/>
              </w:rPr>
              <w:t>.</w:t>
            </w:r>
          </w:p>
          <w:p w14:paraId="5F8E6E55" w14:textId="77777777" w:rsidR="005864AF" w:rsidRPr="00C90258" w:rsidRDefault="005864AF" w:rsidP="0059202D">
            <w:pPr>
              <w:rPr>
                <w:szCs w:val="24"/>
              </w:rPr>
            </w:pPr>
            <w:r w:rsidRPr="00C90258">
              <w:rPr>
                <w:szCs w:val="24"/>
              </w:rPr>
              <w:t>4. Projektas 21 proc. ir daugiau finansuojamas iš kitų šaltinių – 3 bal</w:t>
            </w:r>
            <w:r w:rsidR="0059202D">
              <w:rPr>
                <w:szCs w:val="24"/>
              </w:rPr>
              <w:t>ai</w:t>
            </w:r>
            <w:r w:rsidRPr="00C90258">
              <w:rPr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56" w14:textId="77777777" w:rsidR="005864AF" w:rsidRPr="00C90258" w:rsidRDefault="005864AF" w:rsidP="0059202D">
            <w:pPr>
              <w:jc w:val="center"/>
              <w:rPr>
                <w:szCs w:val="24"/>
              </w:rPr>
            </w:pPr>
            <w:r w:rsidRPr="00C90258">
              <w:rPr>
                <w:szCs w:val="24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57" w14:textId="77777777" w:rsidR="005864AF" w:rsidRPr="00C90258" w:rsidRDefault="005864AF" w:rsidP="009C4901">
            <w:pPr>
              <w:jc w:val="center"/>
              <w:rPr>
                <w:szCs w:val="24"/>
              </w:rPr>
            </w:pPr>
          </w:p>
        </w:tc>
      </w:tr>
      <w:tr w:rsidR="005864AF" w:rsidRPr="008A2A81" w14:paraId="5F8E6E60" w14:textId="77777777" w:rsidTr="00425A6F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59" w14:textId="77777777" w:rsidR="005864AF" w:rsidRPr="00C90258" w:rsidRDefault="005864AF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7.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5A" w14:textId="51DDD0FE" w:rsidR="005864AF" w:rsidRPr="00C90258" w:rsidRDefault="005864AF" w:rsidP="005864AF">
            <w:pPr>
              <w:rPr>
                <w:szCs w:val="24"/>
              </w:rPr>
            </w:pPr>
            <w:r w:rsidRPr="00C90258">
              <w:rPr>
                <w:szCs w:val="24"/>
              </w:rPr>
              <w:t>Numatytos projekto veiklos konkrečios,  atitinkančios</w:t>
            </w:r>
            <w:r w:rsidR="00A4737B">
              <w:rPr>
                <w:szCs w:val="24"/>
              </w:rPr>
              <w:t xml:space="preserve"> projekto tikslus ir uždavinius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5B" w14:textId="2CD4B62B" w:rsidR="0059202D" w:rsidRDefault="005864AF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1.</w:t>
            </w:r>
            <w:r w:rsidR="00964F00">
              <w:rPr>
                <w:szCs w:val="24"/>
              </w:rPr>
              <w:t xml:space="preserve"> </w:t>
            </w:r>
            <w:r w:rsidR="0059202D">
              <w:rPr>
                <w:szCs w:val="24"/>
              </w:rPr>
              <w:t xml:space="preserve">Neatitinka, suformuluota neaiškiai </w:t>
            </w:r>
            <w:r w:rsidR="0059202D" w:rsidRPr="00C90258">
              <w:rPr>
                <w:szCs w:val="24"/>
              </w:rPr>
              <w:t>–</w:t>
            </w:r>
            <w:r w:rsidR="0059202D">
              <w:rPr>
                <w:szCs w:val="24"/>
              </w:rPr>
              <w:t xml:space="preserve"> 0 balų</w:t>
            </w:r>
            <w:r w:rsidR="0059202D" w:rsidRPr="00C90258">
              <w:rPr>
                <w:szCs w:val="24"/>
              </w:rPr>
              <w:t>.</w:t>
            </w:r>
          </w:p>
          <w:p w14:paraId="5F8E6E5C" w14:textId="77777777" w:rsidR="005864AF" w:rsidRPr="00C90258" w:rsidRDefault="0059202D" w:rsidP="009C4901">
            <w:pPr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="00425A6F">
              <w:rPr>
                <w:szCs w:val="24"/>
              </w:rPr>
              <w:t>I</w:t>
            </w:r>
            <w:r w:rsidR="005864AF" w:rsidRPr="00C90258">
              <w:rPr>
                <w:szCs w:val="24"/>
              </w:rPr>
              <w:t>š dalies atitinka, suformuluota n</w:t>
            </w:r>
            <w:r w:rsidR="005864AF">
              <w:rPr>
                <w:szCs w:val="24"/>
              </w:rPr>
              <w:t xml:space="preserve">epakankamai aiškiai ir išsamiai – </w:t>
            </w:r>
            <w:r w:rsidR="005864AF" w:rsidRPr="00C90258">
              <w:rPr>
                <w:szCs w:val="24"/>
              </w:rPr>
              <w:t>1 bal</w:t>
            </w:r>
            <w:r>
              <w:rPr>
                <w:szCs w:val="24"/>
              </w:rPr>
              <w:t>as</w:t>
            </w:r>
            <w:r w:rsidR="005864AF" w:rsidRPr="00C90258">
              <w:rPr>
                <w:szCs w:val="24"/>
              </w:rPr>
              <w:t>.</w:t>
            </w:r>
          </w:p>
          <w:p w14:paraId="5F8E6E5D" w14:textId="4582F684" w:rsidR="005864AF" w:rsidRPr="00C90258" w:rsidRDefault="0059202D" w:rsidP="0059202D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5864AF" w:rsidRPr="00C90258">
              <w:rPr>
                <w:szCs w:val="24"/>
              </w:rPr>
              <w:t>. A</w:t>
            </w:r>
            <w:r w:rsidR="00425A6F">
              <w:rPr>
                <w:szCs w:val="24"/>
              </w:rPr>
              <w:t xml:space="preserve">titinka, suformuluota  aiškiai </w:t>
            </w:r>
            <w:r w:rsidR="005864AF" w:rsidRPr="00C90258">
              <w:rPr>
                <w:szCs w:val="24"/>
              </w:rPr>
              <w:t>ir išsamiai</w:t>
            </w:r>
            <w:r w:rsidR="005864AF">
              <w:rPr>
                <w:szCs w:val="24"/>
              </w:rPr>
              <w:t xml:space="preserve"> –</w:t>
            </w:r>
            <w:r w:rsidR="00964F00">
              <w:rPr>
                <w:szCs w:val="24"/>
              </w:rPr>
              <w:t xml:space="preserve"> </w:t>
            </w:r>
            <w:r w:rsidR="005864AF">
              <w:rPr>
                <w:szCs w:val="24"/>
              </w:rPr>
              <w:t>2</w:t>
            </w:r>
            <w:r w:rsidR="005864AF" w:rsidRPr="00C90258">
              <w:rPr>
                <w:szCs w:val="24"/>
              </w:rPr>
              <w:t xml:space="preserve"> bal</w:t>
            </w:r>
            <w:r w:rsidR="005864AF">
              <w:rPr>
                <w:szCs w:val="24"/>
              </w:rPr>
              <w:t>ai</w:t>
            </w:r>
            <w:r w:rsidR="005864AF" w:rsidRPr="00C90258">
              <w:rPr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5E" w14:textId="77777777" w:rsidR="005864AF" w:rsidRPr="00C90258" w:rsidRDefault="005864AF" w:rsidP="0059202D">
            <w:pPr>
              <w:jc w:val="center"/>
              <w:rPr>
                <w:szCs w:val="24"/>
              </w:rPr>
            </w:pPr>
            <w:r w:rsidRPr="00C90258">
              <w:rPr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5F" w14:textId="77777777" w:rsidR="005864AF" w:rsidRPr="00C90258" w:rsidRDefault="005864AF" w:rsidP="009C4901">
            <w:pPr>
              <w:jc w:val="center"/>
              <w:rPr>
                <w:szCs w:val="24"/>
              </w:rPr>
            </w:pPr>
          </w:p>
        </w:tc>
      </w:tr>
      <w:tr w:rsidR="005864AF" w:rsidRPr="008A2A81" w14:paraId="5F8E6E68" w14:textId="77777777" w:rsidTr="00425A6F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61" w14:textId="77777777" w:rsidR="005864AF" w:rsidRPr="00C90258" w:rsidRDefault="005864AF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8.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62" w14:textId="7186052B" w:rsidR="005864AF" w:rsidRPr="00C90258" w:rsidRDefault="005864AF" w:rsidP="00425A6F">
            <w:pPr>
              <w:rPr>
                <w:szCs w:val="24"/>
              </w:rPr>
            </w:pPr>
            <w:r w:rsidRPr="00C90258">
              <w:rPr>
                <w:szCs w:val="24"/>
              </w:rPr>
              <w:t xml:space="preserve">Projekto išlaidos pagrįstos, numatomas efektyvus lėšų </w:t>
            </w:r>
            <w:bookmarkStart w:id="3" w:name="Xe847fad123154f3c97902277e4249c02"/>
            <w:r w:rsidR="00425A6F">
              <w:rPr>
                <w:szCs w:val="24"/>
              </w:rPr>
              <w:t>panaudojimas,</w:t>
            </w:r>
            <w:bookmarkEnd w:id="3"/>
            <w:r w:rsidR="00F5255E">
              <w:rPr>
                <w:szCs w:val="24"/>
              </w:rPr>
              <w:t xml:space="preserve"> </w:t>
            </w:r>
            <w:r w:rsidR="00425A6F">
              <w:rPr>
                <w:szCs w:val="24"/>
              </w:rPr>
              <w:t>t</w:t>
            </w:r>
            <w:r w:rsidRPr="00C90258">
              <w:rPr>
                <w:color w:val="000000"/>
                <w:szCs w:val="24"/>
              </w:rPr>
              <w:t>inkamai parengta detali lėšų naudojimo sąmata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63" w14:textId="3D813BDB" w:rsidR="005864AF" w:rsidRPr="00C90258" w:rsidRDefault="005864AF" w:rsidP="009C4901">
            <w:pPr>
              <w:jc w:val="both"/>
              <w:rPr>
                <w:szCs w:val="24"/>
              </w:rPr>
            </w:pPr>
            <w:r w:rsidRPr="00C90258">
              <w:rPr>
                <w:szCs w:val="24"/>
              </w:rPr>
              <w:t>1.</w:t>
            </w:r>
            <w:r w:rsidR="00F5255E">
              <w:rPr>
                <w:szCs w:val="24"/>
              </w:rPr>
              <w:t xml:space="preserve"> </w:t>
            </w:r>
            <w:r w:rsidRPr="00C90258">
              <w:rPr>
                <w:szCs w:val="24"/>
              </w:rPr>
              <w:t xml:space="preserve">Išlaidos nepagrįstos, </w:t>
            </w:r>
            <w:r w:rsidR="00425A6F">
              <w:rPr>
                <w:szCs w:val="24"/>
              </w:rPr>
              <w:t>abejotinas</w:t>
            </w:r>
            <w:r w:rsidRPr="00C90258">
              <w:rPr>
                <w:szCs w:val="24"/>
              </w:rPr>
              <w:t xml:space="preserve"> lėšų naudojimo efektyvumas –</w:t>
            </w:r>
            <w:r w:rsidR="00425A6F">
              <w:rPr>
                <w:szCs w:val="24"/>
              </w:rPr>
              <w:t xml:space="preserve"> </w:t>
            </w:r>
            <w:r w:rsidRPr="00C90258">
              <w:rPr>
                <w:szCs w:val="24"/>
              </w:rPr>
              <w:t>1 bal</w:t>
            </w:r>
            <w:r w:rsidR="0059202D">
              <w:rPr>
                <w:szCs w:val="24"/>
              </w:rPr>
              <w:t>as</w:t>
            </w:r>
            <w:r w:rsidRPr="00C90258">
              <w:rPr>
                <w:szCs w:val="24"/>
              </w:rPr>
              <w:t>.</w:t>
            </w:r>
          </w:p>
          <w:p w14:paraId="5F8E6E64" w14:textId="77777777" w:rsidR="005864AF" w:rsidRPr="00C90258" w:rsidRDefault="005864AF" w:rsidP="009C4901">
            <w:pPr>
              <w:jc w:val="both"/>
              <w:rPr>
                <w:szCs w:val="24"/>
              </w:rPr>
            </w:pPr>
            <w:r w:rsidRPr="00C90258">
              <w:rPr>
                <w:szCs w:val="24"/>
              </w:rPr>
              <w:t xml:space="preserve">2. Projekto išlaidos </w:t>
            </w:r>
            <w:r w:rsidR="00425A6F">
              <w:rPr>
                <w:szCs w:val="24"/>
              </w:rPr>
              <w:t xml:space="preserve">iš dalies </w:t>
            </w:r>
            <w:r w:rsidRPr="00C90258">
              <w:rPr>
                <w:szCs w:val="24"/>
              </w:rPr>
              <w:t xml:space="preserve">pagrįstos, </w:t>
            </w:r>
            <w:r w:rsidR="00425A6F">
              <w:rPr>
                <w:szCs w:val="24"/>
              </w:rPr>
              <w:t xml:space="preserve">bet </w:t>
            </w:r>
            <w:r w:rsidRPr="00C90258">
              <w:rPr>
                <w:szCs w:val="24"/>
              </w:rPr>
              <w:t>jų naudojimo efektyvumas nedidelis –</w:t>
            </w:r>
            <w:r w:rsidR="00425A6F">
              <w:rPr>
                <w:szCs w:val="24"/>
              </w:rPr>
              <w:t xml:space="preserve"> </w:t>
            </w:r>
            <w:r w:rsidRPr="00C90258">
              <w:rPr>
                <w:szCs w:val="24"/>
              </w:rPr>
              <w:t>2 bal</w:t>
            </w:r>
            <w:r w:rsidR="0059202D">
              <w:rPr>
                <w:szCs w:val="24"/>
              </w:rPr>
              <w:t>ai</w:t>
            </w:r>
            <w:r w:rsidRPr="00C90258">
              <w:rPr>
                <w:szCs w:val="24"/>
              </w:rPr>
              <w:t>.</w:t>
            </w:r>
          </w:p>
          <w:p w14:paraId="5F8E6E65" w14:textId="21E21681" w:rsidR="005864AF" w:rsidRPr="00C90258" w:rsidRDefault="005864AF" w:rsidP="0059202D">
            <w:pPr>
              <w:rPr>
                <w:szCs w:val="24"/>
              </w:rPr>
            </w:pPr>
            <w:r w:rsidRPr="00C90258">
              <w:rPr>
                <w:szCs w:val="24"/>
              </w:rPr>
              <w:t>3.</w:t>
            </w:r>
            <w:r w:rsidR="00F5255E">
              <w:rPr>
                <w:szCs w:val="24"/>
              </w:rPr>
              <w:t xml:space="preserve"> </w:t>
            </w:r>
            <w:r w:rsidRPr="00C90258">
              <w:rPr>
                <w:szCs w:val="24"/>
              </w:rPr>
              <w:t>Projekto išlaidos pagrįstos, numatytas efektyvus lėšų naudojimas –</w:t>
            </w:r>
            <w:r w:rsidR="00425A6F">
              <w:rPr>
                <w:szCs w:val="24"/>
              </w:rPr>
              <w:t xml:space="preserve"> </w:t>
            </w:r>
            <w:r w:rsidRPr="00C90258">
              <w:rPr>
                <w:szCs w:val="24"/>
              </w:rPr>
              <w:t>3 bal</w:t>
            </w:r>
            <w:r w:rsidR="0059202D">
              <w:rPr>
                <w:szCs w:val="24"/>
              </w:rPr>
              <w:t>ai</w:t>
            </w:r>
            <w:r w:rsidRPr="00C90258">
              <w:rPr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66" w14:textId="77777777" w:rsidR="005864AF" w:rsidRPr="00C90258" w:rsidRDefault="005864AF" w:rsidP="0059202D">
            <w:pPr>
              <w:jc w:val="center"/>
              <w:rPr>
                <w:szCs w:val="24"/>
              </w:rPr>
            </w:pPr>
            <w:r w:rsidRPr="00C90258">
              <w:rPr>
                <w:szCs w:val="24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67" w14:textId="77777777" w:rsidR="005864AF" w:rsidRPr="00C90258" w:rsidRDefault="005864AF" w:rsidP="009C4901">
            <w:pPr>
              <w:jc w:val="center"/>
              <w:rPr>
                <w:szCs w:val="24"/>
              </w:rPr>
            </w:pPr>
          </w:p>
        </w:tc>
      </w:tr>
      <w:tr w:rsidR="005864AF" w:rsidRPr="008A2A81" w14:paraId="5F8E6E6F" w14:textId="77777777" w:rsidTr="00425A6F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69" w14:textId="77777777" w:rsidR="005864AF" w:rsidRPr="00C90258" w:rsidRDefault="005864AF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9.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6A" w14:textId="79861373" w:rsidR="005864AF" w:rsidRPr="00C90258" w:rsidRDefault="005864AF" w:rsidP="00425A6F">
            <w:pPr>
              <w:rPr>
                <w:szCs w:val="24"/>
              </w:rPr>
            </w:pPr>
            <w:r w:rsidRPr="00C90258">
              <w:rPr>
                <w:szCs w:val="24"/>
              </w:rPr>
              <w:t>Projektą įgyvendins kelios ben</w:t>
            </w:r>
            <w:r w:rsidR="00425A6F">
              <w:rPr>
                <w:szCs w:val="24"/>
              </w:rPr>
              <w:t>dradarbiaujančios organizacijos</w:t>
            </w:r>
            <w:r w:rsidRPr="00C90258">
              <w:rPr>
                <w:szCs w:val="24"/>
              </w:rPr>
              <w:t xml:space="preserve"> </w:t>
            </w:r>
            <w:r w:rsidR="00425A6F" w:rsidRPr="00425A6F">
              <w:rPr>
                <w:szCs w:val="24"/>
              </w:rPr>
              <w:t>(t.</w:t>
            </w:r>
            <w:r w:rsidR="00F5255E">
              <w:rPr>
                <w:szCs w:val="24"/>
              </w:rPr>
              <w:t xml:space="preserve"> </w:t>
            </w:r>
            <w:r w:rsidR="00425A6F" w:rsidRPr="00425A6F">
              <w:rPr>
                <w:szCs w:val="24"/>
              </w:rPr>
              <w:t>y. Projekto paraišką pateikė dvi ir daugiau organizacijų)</w:t>
            </w:r>
            <w:r w:rsidR="00425A6F">
              <w:rPr>
                <w:szCs w:val="24"/>
              </w:rPr>
              <w:t xml:space="preserve"> ir </w:t>
            </w:r>
            <w:r w:rsidRPr="00C90258">
              <w:rPr>
                <w:szCs w:val="24"/>
              </w:rPr>
              <w:t>tai užtikrins paslaugų prieinamumą didesniam gyventojų skaičiui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6B" w14:textId="77777777" w:rsidR="005864AF" w:rsidRPr="00C90258" w:rsidRDefault="005864AF" w:rsidP="009C4901">
            <w:pPr>
              <w:rPr>
                <w:szCs w:val="24"/>
              </w:rPr>
            </w:pPr>
            <w:r w:rsidRPr="00C90258">
              <w:rPr>
                <w:szCs w:val="24"/>
              </w:rPr>
              <w:t>1. Projektą įgyvendins viena organizacija – 1 bal</w:t>
            </w:r>
            <w:r w:rsidR="0059202D">
              <w:rPr>
                <w:szCs w:val="24"/>
              </w:rPr>
              <w:t>as.</w:t>
            </w:r>
          </w:p>
          <w:p w14:paraId="5F8E6E6C" w14:textId="77777777" w:rsidR="005864AF" w:rsidRPr="00C90258" w:rsidRDefault="005864AF" w:rsidP="0059202D">
            <w:pPr>
              <w:rPr>
                <w:szCs w:val="24"/>
              </w:rPr>
            </w:pPr>
            <w:r w:rsidRPr="00C90258">
              <w:rPr>
                <w:szCs w:val="24"/>
              </w:rPr>
              <w:t>2. Projektą įgyvendins dvi ar daugiau organizacijų –</w:t>
            </w:r>
            <w:r w:rsidR="00425A6F">
              <w:rPr>
                <w:szCs w:val="24"/>
              </w:rPr>
              <w:t xml:space="preserve"> </w:t>
            </w:r>
            <w:r w:rsidRPr="00C90258">
              <w:rPr>
                <w:szCs w:val="24"/>
              </w:rPr>
              <w:t>2</w:t>
            </w:r>
            <w:r w:rsidR="0059202D">
              <w:rPr>
                <w:szCs w:val="24"/>
              </w:rPr>
              <w:t xml:space="preserve"> balai</w:t>
            </w:r>
            <w:r w:rsidRPr="00C90258">
              <w:rPr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6D" w14:textId="77777777" w:rsidR="005864AF" w:rsidRPr="00C90258" w:rsidRDefault="005864AF" w:rsidP="0059202D">
            <w:pPr>
              <w:jc w:val="center"/>
              <w:rPr>
                <w:szCs w:val="24"/>
              </w:rPr>
            </w:pPr>
            <w:r w:rsidRPr="00C90258">
              <w:rPr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6E" w14:textId="77777777" w:rsidR="005864AF" w:rsidRPr="00C90258" w:rsidRDefault="005864AF" w:rsidP="009C4901">
            <w:pPr>
              <w:jc w:val="center"/>
              <w:rPr>
                <w:szCs w:val="24"/>
              </w:rPr>
            </w:pPr>
          </w:p>
        </w:tc>
      </w:tr>
      <w:tr w:rsidR="00F01D69" w:rsidRPr="008A2A81" w14:paraId="5F8E6E77" w14:textId="77777777" w:rsidTr="00696543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70" w14:textId="77777777" w:rsidR="00F01D69" w:rsidRPr="00C90258" w:rsidRDefault="00F01D69" w:rsidP="00696543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71" w14:textId="77777777" w:rsidR="00F01D69" w:rsidRPr="00C90258" w:rsidRDefault="00F01D69" w:rsidP="00696543">
            <w:pPr>
              <w:rPr>
                <w:szCs w:val="24"/>
              </w:rPr>
            </w:pPr>
            <w:r>
              <w:rPr>
                <w:szCs w:val="24"/>
              </w:rPr>
              <w:t>Projekto įgyvendinimo metu buvo nustatyta sutarties pažeidimų.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72" w14:textId="77777777" w:rsidR="00F01D69" w:rsidRDefault="00F01D69" w:rsidP="00F01D69">
            <w:pPr>
              <w:rPr>
                <w:szCs w:val="24"/>
              </w:rPr>
            </w:pPr>
            <w:r>
              <w:rPr>
                <w:szCs w:val="24"/>
              </w:rPr>
              <w:t>1. Sutarties pažeidimų nebuvo – 0 balų.</w:t>
            </w:r>
          </w:p>
          <w:p w14:paraId="5F8E6E73" w14:textId="77777777" w:rsidR="00F01D69" w:rsidRDefault="00F01D69" w:rsidP="00F01D69">
            <w:pPr>
              <w:rPr>
                <w:szCs w:val="24"/>
              </w:rPr>
            </w:pPr>
            <w:r>
              <w:rPr>
                <w:szCs w:val="24"/>
              </w:rPr>
              <w:t>2. Nustatyti sutarties pažeidimai, bet organizacija juos ištaisė pati – atimti 1 balą.</w:t>
            </w:r>
          </w:p>
          <w:p w14:paraId="5F8E6E74" w14:textId="77777777" w:rsidR="00F01D69" w:rsidRPr="00C90258" w:rsidRDefault="00F01D69" w:rsidP="00F01D69">
            <w:pPr>
              <w:rPr>
                <w:szCs w:val="24"/>
              </w:rPr>
            </w:pPr>
            <w:r>
              <w:rPr>
                <w:szCs w:val="24"/>
              </w:rPr>
              <w:t>3. Sutarties pažeidimai ištaisyti tik pareikalavus raštu – atimti 2 balus.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75" w14:textId="77777777" w:rsidR="00F01D69" w:rsidRPr="00C90258" w:rsidRDefault="00F01D69" w:rsidP="006965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minus 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E76" w14:textId="77777777" w:rsidR="00F01D69" w:rsidRPr="00C90258" w:rsidRDefault="00F01D69" w:rsidP="00696543">
            <w:pPr>
              <w:jc w:val="center"/>
              <w:rPr>
                <w:szCs w:val="24"/>
              </w:rPr>
            </w:pPr>
          </w:p>
        </w:tc>
      </w:tr>
    </w:tbl>
    <w:p w14:paraId="5F8E6E78" w14:textId="77777777" w:rsidR="00687C14" w:rsidRDefault="00687C14" w:rsidP="00687C14">
      <w:pPr>
        <w:jc w:val="both"/>
        <w:rPr>
          <w:szCs w:val="24"/>
        </w:rPr>
      </w:pPr>
    </w:p>
    <w:p w14:paraId="5F8E6E79" w14:textId="75E72B15" w:rsidR="00E25CB6" w:rsidRDefault="00687C14" w:rsidP="00E25CB6">
      <w:pPr>
        <w:jc w:val="both"/>
      </w:pPr>
      <w:r w:rsidRPr="00EC0139">
        <w:rPr>
          <w:szCs w:val="24"/>
        </w:rPr>
        <w:t>Komisijos nario rekomendacija, parašas</w:t>
      </w:r>
      <w:r w:rsidRPr="00AB3851">
        <w:t>_____________________________________________ _______________________________________________________________________________________________________________________________________________</w:t>
      </w:r>
      <w:r>
        <w:t>_______________________________</w:t>
      </w:r>
      <w:r w:rsidR="00F5255E">
        <w:t>__________________________________________________________________</w:t>
      </w:r>
    </w:p>
    <w:p w14:paraId="5F8E6E7A" w14:textId="77777777" w:rsidR="00E25CB6" w:rsidRDefault="00E25CB6" w:rsidP="00E25CB6">
      <w:pPr>
        <w:jc w:val="both"/>
        <w:rPr>
          <w:szCs w:val="24"/>
        </w:rPr>
      </w:pPr>
    </w:p>
    <w:p w14:paraId="5F8E6E7B" w14:textId="77777777" w:rsidR="00E25CB6" w:rsidRDefault="00E25CB6" w:rsidP="00E25CB6">
      <w:pPr>
        <w:jc w:val="both"/>
        <w:rPr>
          <w:szCs w:val="24"/>
        </w:rPr>
      </w:pPr>
    </w:p>
    <w:p w14:paraId="5F8E6E7C" w14:textId="77777777" w:rsidR="00E25CB6" w:rsidRDefault="00E25CB6" w:rsidP="00E25CB6">
      <w:pPr>
        <w:jc w:val="both"/>
        <w:rPr>
          <w:szCs w:val="24"/>
        </w:rPr>
      </w:pPr>
    </w:p>
    <w:p w14:paraId="5F8E6E7D" w14:textId="77777777" w:rsidR="00E25CB6" w:rsidRDefault="00E25CB6" w:rsidP="00E25CB6">
      <w:pPr>
        <w:jc w:val="both"/>
        <w:rPr>
          <w:szCs w:val="24"/>
        </w:rPr>
      </w:pPr>
    </w:p>
    <w:p w14:paraId="5F8E6E7E" w14:textId="77777777" w:rsidR="00E25CB6" w:rsidRDefault="00E25CB6" w:rsidP="00E25CB6">
      <w:pPr>
        <w:jc w:val="both"/>
        <w:rPr>
          <w:szCs w:val="24"/>
        </w:rPr>
      </w:pPr>
    </w:p>
    <w:p w14:paraId="5F8E6E7F" w14:textId="77777777" w:rsidR="00E25CB6" w:rsidRDefault="00E25CB6" w:rsidP="00E25CB6">
      <w:pPr>
        <w:jc w:val="both"/>
        <w:rPr>
          <w:szCs w:val="24"/>
        </w:rPr>
      </w:pPr>
    </w:p>
    <w:p w14:paraId="5F8E6E80" w14:textId="77777777" w:rsidR="00E25CB6" w:rsidRDefault="00E25CB6" w:rsidP="00E25CB6">
      <w:pPr>
        <w:tabs>
          <w:tab w:val="left" w:pos="2310"/>
        </w:tabs>
        <w:jc w:val="both"/>
        <w:rPr>
          <w:szCs w:val="24"/>
        </w:rPr>
      </w:pPr>
      <w:r>
        <w:rPr>
          <w:szCs w:val="24"/>
        </w:rPr>
        <w:tab/>
      </w:r>
    </w:p>
    <w:p w14:paraId="5F8E6E81" w14:textId="77777777" w:rsidR="00E25CB6" w:rsidRDefault="00E25CB6" w:rsidP="00E25CB6">
      <w:pPr>
        <w:jc w:val="both"/>
        <w:rPr>
          <w:szCs w:val="24"/>
        </w:rPr>
      </w:pPr>
    </w:p>
    <w:p w14:paraId="5F8E6E82" w14:textId="77777777" w:rsidR="00E25CB6" w:rsidRDefault="00E25CB6" w:rsidP="00E25CB6">
      <w:pPr>
        <w:jc w:val="both"/>
        <w:rPr>
          <w:szCs w:val="24"/>
        </w:rPr>
        <w:sectPr w:rsidR="00E25CB6" w:rsidSect="00E25CB6">
          <w:headerReference w:type="default" r:id="rId9"/>
          <w:footerReference w:type="default" r:id="rId10"/>
          <w:footerReference w:type="first" r:id="rId11"/>
          <w:pgSz w:w="11907" w:h="16840" w:code="9"/>
          <w:pgMar w:top="1134" w:right="567" w:bottom="1134" w:left="1701" w:header="0" w:footer="0" w:gutter="0"/>
          <w:paperSrc w:first="14" w:other="14"/>
          <w:cols w:space="1296"/>
          <w:titlePg/>
          <w:docGrid w:linePitch="326"/>
        </w:sectPr>
      </w:pPr>
    </w:p>
    <w:p w14:paraId="28ED23F0" w14:textId="77777777" w:rsidR="00F5255E" w:rsidRDefault="00E25CB6" w:rsidP="00687C14">
      <w:pPr>
        <w:ind w:left="10915" w:right="-170"/>
        <w:rPr>
          <w:szCs w:val="24"/>
        </w:rPr>
      </w:pPr>
      <w:r>
        <w:rPr>
          <w:szCs w:val="24"/>
        </w:rPr>
        <w:t>M</w:t>
      </w:r>
      <w:r w:rsidRPr="005849C6">
        <w:rPr>
          <w:szCs w:val="24"/>
        </w:rPr>
        <w:t>iesto savivaldybės aplinkosaugos švietimo projektų rengimo, finansavimo ir kontrolės taisyklių</w:t>
      </w:r>
      <w:r>
        <w:rPr>
          <w:szCs w:val="24"/>
        </w:rPr>
        <w:t xml:space="preserve"> </w:t>
      </w:r>
    </w:p>
    <w:p w14:paraId="5F8E6E83" w14:textId="406CCC79" w:rsidR="00E25CB6" w:rsidRDefault="00E25CB6" w:rsidP="00687C14">
      <w:pPr>
        <w:ind w:left="10915" w:right="-170"/>
        <w:rPr>
          <w:szCs w:val="24"/>
        </w:rPr>
      </w:pPr>
      <w:r w:rsidRPr="000A15FB">
        <w:rPr>
          <w:szCs w:val="24"/>
        </w:rPr>
        <w:t>4 priedas</w:t>
      </w:r>
      <w:r>
        <w:rPr>
          <w:szCs w:val="24"/>
        </w:rPr>
        <w:t xml:space="preserve"> </w:t>
      </w:r>
    </w:p>
    <w:p w14:paraId="5F8E6E85" w14:textId="77777777" w:rsidR="00687C14" w:rsidRDefault="00687C14" w:rsidP="00E25CB6">
      <w:pPr>
        <w:tabs>
          <w:tab w:val="left" w:pos="1247"/>
        </w:tabs>
        <w:jc w:val="center"/>
        <w:rPr>
          <w:szCs w:val="24"/>
        </w:rPr>
      </w:pPr>
    </w:p>
    <w:p w14:paraId="5F8E6E86" w14:textId="77777777" w:rsidR="00E25CB6" w:rsidRPr="00F34CC4" w:rsidRDefault="00E25CB6" w:rsidP="00E25CB6">
      <w:pPr>
        <w:tabs>
          <w:tab w:val="left" w:pos="1247"/>
        </w:tabs>
        <w:jc w:val="center"/>
        <w:rPr>
          <w:b/>
          <w:szCs w:val="24"/>
        </w:rPr>
      </w:pPr>
      <w:r w:rsidRPr="00F34CC4">
        <w:rPr>
          <w:b/>
          <w:szCs w:val="24"/>
        </w:rPr>
        <w:t>(</w:t>
      </w:r>
      <w:r>
        <w:rPr>
          <w:b/>
          <w:szCs w:val="24"/>
        </w:rPr>
        <w:t>Panevėžio</w:t>
      </w:r>
      <w:r w:rsidRPr="00F34CC4">
        <w:rPr>
          <w:b/>
          <w:szCs w:val="24"/>
        </w:rPr>
        <w:t xml:space="preserve"> miesto savivaldybės a</w:t>
      </w:r>
      <w:r>
        <w:rPr>
          <w:b/>
          <w:szCs w:val="24"/>
        </w:rPr>
        <w:t>plinkosaugos švietimo projekto</w:t>
      </w:r>
      <w:r w:rsidRPr="00F34CC4">
        <w:rPr>
          <w:b/>
          <w:szCs w:val="24"/>
        </w:rPr>
        <w:t xml:space="preserve"> vertinimo lapo forma)</w:t>
      </w:r>
    </w:p>
    <w:p w14:paraId="5F8E6E87" w14:textId="77777777" w:rsidR="00E25CB6" w:rsidRPr="00F34CC4" w:rsidRDefault="00E25CB6" w:rsidP="00E25CB6">
      <w:pPr>
        <w:tabs>
          <w:tab w:val="left" w:pos="5400"/>
          <w:tab w:val="left" w:pos="7200"/>
        </w:tabs>
        <w:jc w:val="center"/>
        <w:rPr>
          <w:szCs w:val="24"/>
        </w:rPr>
      </w:pPr>
    </w:p>
    <w:p w14:paraId="5F8E6E88" w14:textId="77777777" w:rsidR="00E25CB6" w:rsidRDefault="00E25CB6" w:rsidP="00E25CB6">
      <w:pPr>
        <w:tabs>
          <w:tab w:val="left" w:pos="5400"/>
        </w:tabs>
        <w:spacing w:line="360" w:lineRule="auto"/>
        <w:jc w:val="center"/>
        <w:rPr>
          <w:b/>
          <w:bCs/>
          <w:szCs w:val="24"/>
        </w:rPr>
      </w:pPr>
      <w:r w:rsidRPr="000A15FB">
        <w:rPr>
          <w:b/>
          <w:szCs w:val="24"/>
        </w:rPr>
        <w:t xml:space="preserve">PANEVĖŽIO MIESTO SAVIVALDYBĖS </w:t>
      </w:r>
      <w:r w:rsidRPr="000A15FB">
        <w:rPr>
          <w:b/>
          <w:bCs/>
          <w:szCs w:val="24"/>
        </w:rPr>
        <w:t>APLINKOSAUGOS ŠVIETIMO PROJEKTO VERTINIMO LAPAS</w:t>
      </w:r>
    </w:p>
    <w:p w14:paraId="5F8E6E89" w14:textId="77777777" w:rsidR="00E25CB6" w:rsidRPr="00F34CC4" w:rsidRDefault="00E25CB6" w:rsidP="00E25CB6">
      <w:pPr>
        <w:tabs>
          <w:tab w:val="left" w:pos="5400"/>
        </w:tabs>
        <w:ind w:firstLine="1296"/>
        <w:jc w:val="center"/>
        <w:rPr>
          <w:b/>
          <w:bCs/>
          <w:szCs w:val="24"/>
        </w:rPr>
      </w:pPr>
      <w:r w:rsidRPr="00F34CC4">
        <w:rPr>
          <w:b/>
          <w:bCs/>
          <w:szCs w:val="24"/>
        </w:rPr>
        <w:t>__________________________________________________________</w:t>
      </w:r>
    </w:p>
    <w:p w14:paraId="5F8E6E8A" w14:textId="77777777" w:rsidR="00E25CB6" w:rsidRPr="00523AD0" w:rsidRDefault="00E25CB6" w:rsidP="00E25CB6">
      <w:pPr>
        <w:tabs>
          <w:tab w:val="left" w:pos="5400"/>
        </w:tabs>
        <w:ind w:firstLine="1296"/>
        <w:jc w:val="center"/>
        <w:rPr>
          <w:bCs/>
          <w:sz w:val="20"/>
        </w:rPr>
      </w:pPr>
      <w:r w:rsidRPr="00523AD0">
        <w:rPr>
          <w:sz w:val="20"/>
        </w:rPr>
        <w:t>(paraiškos teikėjo ir projekto pavadinimas)</w:t>
      </w:r>
    </w:p>
    <w:tbl>
      <w:tblPr>
        <w:tblW w:w="14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53"/>
        <w:gridCol w:w="1419"/>
        <w:gridCol w:w="1384"/>
        <w:gridCol w:w="1384"/>
        <w:gridCol w:w="1384"/>
        <w:gridCol w:w="1384"/>
        <w:gridCol w:w="1384"/>
        <w:gridCol w:w="1401"/>
      </w:tblGrid>
      <w:tr w:rsidR="00E25CB6" w:rsidRPr="00F34CC4" w14:paraId="5F8E6E95" w14:textId="77777777" w:rsidTr="00F5255E">
        <w:tc>
          <w:tcPr>
            <w:tcW w:w="817" w:type="dxa"/>
            <w:vAlign w:val="center"/>
          </w:tcPr>
          <w:p w14:paraId="5F8E6E8B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Eil. Nr.</w:t>
            </w:r>
          </w:p>
        </w:tc>
        <w:tc>
          <w:tcPr>
            <w:tcW w:w="4253" w:type="dxa"/>
            <w:vAlign w:val="center"/>
          </w:tcPr>
          <w:p w14:paraId="5F8E6E8C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Vertinimo kriterijai</w:t>
            </w:r>
          </w:p>
        </w:tc>
        <w:tc>
          <w:tcPr>
            <w:tcW w:w="1419" w:type="dxa"/>
            <w:vAlign w:val="center"/>
          </w:tcPr>
          <w:p w14:paraId="5F8E6E8D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Didžiausias leistinas balas</w:t>
            </w:r>
          </w:p>
        </w:tc>
        <w:tc>
          <w:tcPr>
            <w:tcW w:w="1384" w:type="dxa"/>
            <w:vAlign w:val="center"/>
          </w:tcPr>
          <w:p w14:paraId="5F8E6E8E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1 komisijos</w:t>
            </w:r>
          </w:p>
          <w:p w14:paraId="5F8E6E8F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narys</w:t>
            </w:r>
          </w:p>
        </w:tc>
        <w:tc>
          <w:tcPr>
            <w:tcW w:w="1384" w:type="dxa"/>
            <w:vAlign w:val="center"/>
          </w:tcPr>
          <w:p w14:paraId="5F8E6E90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2 komisijos narys</w:t>
            </w:r>
          </w:p>
        </w:tc>
        <w:tc>
          <w:tcPr>
            <w:tcW w:w="1384" w:type="dxa"/>
            <w:vAlign w:val="center"/>
          </w:tcPr>
          <w:p w14:paraId="5F8E6E91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3 komisijos narys</w:t>
            </w:r>
          </w:p>
        </w:tc>
        <w:tc>
          <w:tcPr>
            <w:tcW w:w="1384" w:type="dxa"/>
            <w:vAlign w:val="center"/>
          </w:tcPr>
          <w:p w14:paraId="5F8E6E92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4 komisijos narys</w:t>
            </w:r>
          </w:p>
        </w:tc>
        <w:tc>
          <w:tcPr>
            <w:tcW w:w="1384" w:type="dxa"/>
            <w:vAlign w:val="center"/>
          </w:tcPr>
          <w:p w14:paraId="5F8E6E93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5 komisijos narys</w:t>
            </w:r>
          </w:p>
        </w:tc>
        <w:tc>
          <w:tcPr>
            <w:tcW w:w="1401" w:type="dxa"/>
            <w:vAlign w:val="center"/>
          </w:tcPr>
          <w:p w14:paraId="5F8E6E94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Komisijos balų vidurkis</w:t>
            </w:r>
          </w:p>
        </w:tc>
      </w:tr>
      <w:tr w:rsidR="00E25CB6" w:rsidRPr="00F34CC4" w14:paraId="5F8E6E9F" w14:textId="77777777" w:rsidTr="00F5255E">
        <w:trPr>
          <w:trHeight w:val="397"/>
        </w:trPr>
        <w:tc>
          <w:tcPr>
            <w:tcW w:w="817" w:type="dxa"/>
            <w:vAlign w:val="center"/>
          </w:tcPr>
          <w:p w14:paraId="5F8E6E96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14:paraId="5F8E6E97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2</w:t>
            </w:r>
          </w:p>
        </w:tc>
        <w:tc>
          <w:tcPr>
            <w:tcW w:w="1419" w:type="dxa"/>
            <w:vAlign w:val="center"/>
          </w:tcPr>
          <w:p w14:paraId="5F8E6E98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3</w:t>
            </w:r>
          </w:p>
        </w:tc>
        <w:tc>
          <w:tcPr>
            <w:tcW w:w="1384" w:type="dxa"/>
            <w:vAlign w:val="center"/>
          </w:tcPr>
          <w:p w14:paraId="5F8E6E99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4</w:t>
            </w:r>
          </w:p>
        </w:tc>
        <w:tc>
          <w:tcPr>
            <w:tcW w:w="1384" w:type="dxa"/>
            <w:vAlign w:val="center"/>
          </w:tcPr>
          <w:p w14:paraId="5F8E6E9A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5</w:t>
            </w:r>
          </w:p>
        </w:tc>
        <w:tc>
          <w:tcPr>
            <w:tcW w:w="1384" w:type="dxa"/>
            <w:vAlign w:val="center"/>
          </w:tcPr>
          <w:p w14:paraId="5F8E6E9B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6</w:t>
            </w:r>
          </w:p>
        </w:tc>
        <w:tc>
          <w:tcPr>
            <w:tcW w:w="1384" w:type="dxa"/>
            <w:vAlign w:val="center"/>
          </w:tcPr>
          <w:p w14:paraId="5F8E6E9C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7</w:t>
            </w:r>
          </w:p>
        </w:tc>
        <w:tc>
          <w:tcPr>
            <w:tcW w:w="1384" w:type="dxa"/>
            <w:vAlign w:val="center"/>
          </w:tcPr>
          <w:p w14:paraId="5F8E6E9D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8</w:t>
            </w:r>
          </w:p>
        </w:tc>
        <w:tc>
          <w:tcPr>
            <w:tcW w:w="1401" w:type="dxa"/>
            <w:vAlign w:val="center"/>
          </w:tcPr>
          <w:p w14:paraId="5F8E6E9E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9</w:t>
            </w:r>
          </w:p>
        </w:tc>
      </w:tr>
      <w:tr w:rsidR="00E25CB6" w:rsidRPr="00F34CC4" w14:paraId="5F8E6EA9" w14:textId="77777777" w:rsidTr="00F5255E">
        <w:trPr>
          <w:trHeight w:val="397"/>
        </w:trPr>
        <w:tc>
          <w:tcPr>
            <w:tcW w:w="817" w:type="dxa"/>
            <w:vAlign w:val="center"/>
          </w:tcPr>
          <w:p w14:paraId="5F8E6EA0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5F8E6EA1" w14:textId="77777777" w:rsidR="00E25CB6" w:rsidRPr="008E0407" w:rsidRDefault="00E25CB6" w:rsidP="00696543">
            <w:pPr>
              <w:rPr>
                <w:szCs w:val="24"/>
              </w:rPr>
            </w:pPr>
            <w:r w:rsidRPr="00C90258">
              <w:rPr>
                <w:szCs w:val="24"/>
              </w:rPr>
              <w:t>Tikslas ir uždaviniai suformuluoti</w:t>
            </w:r>
            <w:r>
              <w:rPr>
                <w:szCs w:val="24"/>
              </w:rPr>
              <w:t xml:space="preserve"> aiškiai ir tinkamai pasirinkti</w:t>
            </w:r>
          </w:p>
        </w:tc>
        <w:tc>
          <w:tcPr>
            <w:tcW w:w="1419" w:type="dxa"/>
            <w:vAlign w:val="center"/>
          </w:tcPr>
          <w:p w14:paraId="5F8E6EA2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84" w:type="dxa"/>
          </w:tcPr>
          <w:p w14:paraId="5F8E6EA3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A4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A5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A6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F8E6EA7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F8E6EA8" w14:textId="77777777" w:rsidR="00E25CB6" w:rsidRPr="00833A4A" w:rsidRDefault="00E25CB6" w:rsidP="00696543">
            <w:pPr>
              <w:jc w:val="center"/>
              <w:rPr>
                <w:b/>
                <w:szCs w:val="24"/>
              </w:rPr>
            </w:pPr>
          </w:p>
        </w:tc>
      </w:tr>
      <w:tr w:rsidR="00E25CB6" w:rsidRPr="00F34CC4" w14:paraId="5F8E6EB3" w14:textId="77777777" w:rsidTr="00F5255E">
        <w:trPr>
          <w:trHeight w:val="397"/>
        </w:trPr>
        <w:tc>
          <w:tcPr>
            <w:tcW w:w="817" w:type="dxa"/>
            <w:vAlign w:val="center"/>
          </w:tcPr>
          <w:p w14:paraId="5F8E6EAA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5F8E6EAB" w14:textId="77777777" w:rsidR="00E25CB6" w:rsidRPr="008E0407" w:rsidRDefault="00E25CB6" w:rsidP="00696543">
            <w:pPr>
              <w:rPr>
                <w:szCs w:val="24"/>
              </w:rPr>
            </w:pPr>
            <w:r>
              <w:rPr>
                <w:szCs w:val="24"/>
              </w:rPr>
              <w:t>Nurodytas laukiamų rezultatų poveikis Panevėžio miesto gyventojams</w:t>
            </w:r>
          </w:p>
        </w:tc>
        <w:tc>
          <w:tcPr>
            <w:tcW w:w="1419" w:type="dxa"/>
            <w:vAlign w:val="center"/>
          </w:tcPr>
          <w:p w14:paraId="5F8E6EAC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84" w:type="dxa"/>
          </w:tcPr>
          <w:p w14:paraId="5F8E6EAD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AE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AF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B0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F8E6EB1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F8E6EB2" w14:textId="77777777" w:rsidR="00E25CB6" w:rsidRPr="00833A4A" w:rsidRDefault="00E25CB6" w:rsidP="00696543">
            <w:pPr>
              <w:jc w:val="center"/>
              <w:rPr>
                <w:b/>
                <w:szCs w:val="24"/>
              </w:rPr>
            </w:pPr>
          </w:p>
        </w:tc>
      </w:tr>
      <w:tr w:rsidR="00E25CB6" w:rsidRPr="00F34CC4" w14:paraId="5F8E6EBD" w14:textId="77777777" w:rsidTr="00F5255E">
        <w:trPr>
          <w:trHeight w:val="397"/>
        </w:trPr>
        <w:tc>
          <w:tcPr>
            <w:tcW w:w="817" w:type="dxa"/>
            <w:vAlign w:val="center"/>
          </w:tcPr>
          <w:p w14:paraId="5F8E6EB4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5F8E6EB5" w14:textId="77777777" w:rsidR="00E25CB6" w:rsidRPr="008E0407" w:rsidRDefault="00E25CB6" w:rsidP="00696543">
            <w:pPr>
              <w:rPr>
                <w:szCs w:val="24"/>
              </w:rPr>
            </w:pPr>
            <w:r w:rsidRPr="00C90258">
              <w:rPr>
                <w:szCs w:val="24"/>
              </w:rPr>
              <w:t>Panevėžio miesto savivaldybės gyventojų, kuriems yra skirtas projektas, skaičius</w:t>
            </w:r>
          </w:p>
        </w:tc>
        <w:tc>
          <w:tcPr>
            <w:tcW w:w="1419" w:type="dxa"/>
            <w:vAlign w:val="center"/>
          </w:tcPr>
          <w:p w14:paraId="5F8E6EB6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84" w:type="dxa"/>
          </w:tcPr>
          <w:p w14:paraId="5F8E6EB7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B8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B9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BA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F8E6EBB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F8E6EBC" w14:textId="77777777" w:rsidR="00E25CB6" w:rsidRPr="00833A4A" w:rsidRDefault="00E25CB6" w:rsidP="00696543">
            <w:pPr>
              <w:jc w:val="center"/>
              <w:rPr>
                <w:b/>
                <w:szCs w:val="24"/>
              </w:rPr>
            </w:pPr>
          </w:p>
        </w:tc>
      </w:tr>
      <w:tr w:rsidR="00E25CB6" w:rsidRPr="00F34CC4" w14:paraId="5F8E6EC7" w14:textId="77777777" w:rsidTr="00F5255E">
        <w:trPr>
          <w:trHeight w:val="397"/>
        </w:trPr>
        <w:tc>
          <w:tcPr>
            <w:tcW w:w="817" w:type="dxa"/>
            <w:vAlign w:val="center"/>
          </w:tcPr>
          <w:p w14:paraId="5F8E6EBE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14:paraId="5F8E6EBF" w14:textId="77777777" w:rsidR="00E25CB6" w:rsidRPr="008E0407" w:rsidRDefault="00E25CB6" w:rsidP="00696543">
            <w:pPr>
              <w:rPr>
                <w:szCs w:val="24"/>
              </w:rPr>
            </w:pPr>
            <w:r w:rsidRPr="00C90258">
              <w:rPr>
                <w:szCs w:val="24"/>
              </w:rPr>
              <w:t>Aiškiai apibrėžta tikslinė gyventojų grupė, kuriai skirtas projektas</w:t>
            </w:r>
          </w:p>
        </w:tc>
        <w:tc>
          <w:tcPr>
            <w:tcW w:w="1419" w:type="dxa"/>
            <w:vAlign w:val="center"/>
          </w:tcPr>
          <w:p w14:paraId="5F8E6EC0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84" w:type="dxa"/>
          </w:tcPr>
          <w:p w14:paraId="5F8E6EC1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C2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C3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C4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F8E6EC5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F8E6EC6" w14:textId="77777777" w:rsidR="00E25CB6" w:rsidRPr="00833A4A" w:rsidRDefault="00E25CB6" w:rsidP="00696543">
            <w:pPr>
              <w:jc w:val="center"/>
              <w:rPr>
                <w:b/>
                <w:szCs w:val="24"/>
              </w:rPr>
            </w:pPr>
          </w:p>
        </w:tc>
      </w:tr>
      <w:tr w:rsidR="00E25CB6" w:rsidRPr="00F34CC4" w14:paraId="5F8E6ED1" w14:textId="77777777" w:rsidTr="00F5255E">
        <w:trPr>
          <w:trHeight w:val="397"/>
        </w:trPr>
        <w:tc>
          <w:tcPr>
            <w:tcW w:w="817" w:type="dxa"/>
            <w:vAlign w:val="center"/>
          </w:tcPr>
          <w:p w14:paraId="5F8E6EC8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5.</w:t>
            </w:r>
          </w:p>
        </w:tc>
        <w:tc>
          <w:tcPr>
            <w:tcW w:w="4253" w:type="dxa"/>
            <w:vAlign w:val="center"/>
          </w:tcPr>
          <w:p w14:paraId="5F8E6EC9" w14:textId="77777777" w:rsidR="00E25CB6" w:rsidRPr="008E0407" w:rsidRDefault="00E25CB6" w:rsidP="00696543">
            <w:pPr>
              <w:rPr>
                <w:szCs w:val="24"/>
              </w:rPr>
            </w:pPr>
            <w:r w:rsidRPr="00C90258">
              <w:rPr>
                <w:szCs w:val="24"/>
              </w:rPr>
              <w:t>Tinkamai parinkti projekto vykdytojai,  jų kompetencija tinkama</w:t>
            </w:r>
          </w:p>
        </w:tc>
        <w:tc>
          <w:tcPr>
            <w:tcW w:w="1419" w:type="dxa"/>
            <w:vAlign w:val="center"/>
          </w:tcPr>
          <w:p w14:paraId="5F8E6ECA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84" w:type="dxa"/>
          </w:tcPr>
          <w:p w14:paraId="5F8E6ECB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CC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CD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CE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F8E6ECF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F8E6ED0" w14:textId="77777777" w:rsidR="00E25CB6" w:rsidRPr="00833A4A" w:rsidRDefault="00E25CB6" w:rsidP="00696543">
            <w:pPr>
              <w:jc w:val="center"/>
              <w:rPr>
                <w:b/>
                <w:szCs w:val="24"/>
              </w:rPr>
            </w:pPr>
          </w:p>
        </w:tc>
      </w:tr>
      <w:tr w:rsidR="00E25CB6" w:rsidRPr="00F34CC4" w14:paraId="5F8E6EDC" w14:textId="77777777" w:rsidTr="00F5255E">
        <w:trPr>
          <w:trHeight w:val="397"/>
        </w:trPr>
        <w:tc>
          <w:tcPr>
            <w:tcW w:w="817" w:type="dxa"/>
            <w:vAlign w:val="center"/>
          </w:tcPr>
          <w:p w14:paraId="5F8E6ED2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6.</w:t>
            </w:r>
          </w:p>
        </w:tc>
        <w:tc>
          <w:tcPr>
            <w:tcW w:w="4253" w:type="dxa"/>
            <w:vAlign w:val="center"/>
          </w:tcPr>
          <w:p w14:paraId="72192864" w14:textId="77777777" w:rsidR="00E25CB6" w:rsidRDefault="00E25CB6" w:rsidP="007B44C6">
            <w:pPr>
              <w:rPr>
                <w:szCs w:val="24"/>
              </w:rPr>
            </w:pPr>
            <w:r w:rsidRPr="00C90258">
              <w:rPr>
                <w:szCs w:val="24"/>
              </w:rPr>
              <w:t xml:space="preserve">Projekto dalis, kuri bus finansuojama ne iš Savivaldybės </w:t>
            </w:r>
            <w:r>
              <w:rPr>
                <w:szCs w:val="24"/>
              </w:rPr>
              <w:t>aplinkos apsaugos rėmimo specialiosios programos lėšų</w:t>
            </w:r>
          </w:p>
          <w:p w14:paraId="5F8E6ED4" w14:textId="19B93B00" w:rsidR="007B44C6" w:rsidRPr="008E0407" w:rsidRDefault="007B44C6" w:rsidP="007B44C6">
            <w:pPr>
              <w:rPr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F8E6ED5" w14:textId="77777777" w:rsidR="00E25CB6" w:rsidRPr="008E0407" w:rsidRDefault="00E25CB6" w:rsidP="00E25CB6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3</w:t>
            </w:r>
          </w:p>
        </w:tc>
        <w:tc>
          <w:tcPr>
            <w:tcW w:w="1384" w:type="dxa"/>
          </w:tcPr>
          <w:p w14:paraId="5F8E6ED6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D7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D8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D9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F8E6EDA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F8E6EDB" w14:textId="77777777" w:rsidR="00E25CB6" w:rsidRPr="00833A4A" w:rsidRDefault="00E25CB6" w:rsidP="00696543">
            <w:pPr>
              <w:jc w:val="center"/>
              <w:rPr>
                <w:b/>
                <w:szCs w:val="24"/>
              </w:rPr>
            </w:pPr>
          </w:p>
        </w:tc>
      </w:tr>
      <w:tr w:rsidR="00E25CB6" w:rsidRPr="008B5ABE" w14:paraId="5F8E6EE6" w14:textId="77777777" w:rsidTr="00F5255E">
        <w:trPr>
          <w:trHeight w:val="397"/>
        </w:trPr>
        <w:tc>
          <w:tcPr>
            <w:tcW w:w="817" w:type="dxa"/>
          </w:tcPr>
          <w:p w14:paraId="5F8E6EDD" w14:textId="77777777" w:rsidR="00E25CB6" w:rsidRPr="008B5ABE" w:rsidRDefault="00E25CB6" w:rsidP="00696543">
            <w:pPr>
              <w:jc w:val="center"/>
              <w:rPr>
                <w:szCs w:val="24"/>
              </w:rPr>
            </w:pPr>
            <w:r w:rsidRPr="008B5ABE">
              <w:rPr>
                <w:szCs w:val="24"/>
              </w:rPr>
              <w:t>1</w:t>
            </w:r>
          </w:p>
        </w:tc>
        <w:tc>
          <w:tcPr>
            <w:tcW w:w="4253" w:type="dxa"/>
          </w:tcPr>
          <w:p w14:paraId="5F8E6EDE" w14:textId="77777777" w:rsidR="00E25CB6" w:rsidRPr="008B5ABE" w:rsidRDefault="00E25CB6" w:rsidP="00696543">
            <w:pPr>
              <w:jc w:val="center"/>
              <w:rPr>
                <w:szCs w:val="24"/>
              </w:rPr>
            </w:pPr>
            <w:r w:rsidRPr="008B5ABE">
              <w:rPr>
                <w:szCs w:val="24"/>
              </w:rPr>
              <w:t>2</w:t>
            </w:r>
          </w:p>
        </w:tc>
        <w:tc>
          <w:tcPr>
            <w:tcW w:w="1419" w:type="dxa"/>
          </w:tcPr>
          <w:p w14:paraId="5F8E6EDF" w14:textId="77777777" w:rsidR="00E25CB6" w:rsidRPr="008B5ABE" w:rsidRDefault="00E25CB6" w:rsidP="00696543">
            <w:pPr>
              <w:jc w:val="center"/>
              <w:rPr>
                <w:szCs w:val="24"/>
              </w:rPr>
            </w:pPr>
            <w:r w:rsidRPr="008B5ABE">
              <w:rPr>
                <w:szCs w:val="24"/>
              </w:rPr>
              <w:t>3</w:t>
            </w:r>
          </w:p>
        </w:tc>
        <w:tc>
          <w:tcPr>
            <w:tcW w:w="1384" w:type="dxa"/>
          </w:tcPr>
          <w:p w14:paraId="5F8E6EE0" w14:textId="77777777" w:rsidR="00E25CB6" w:rsidRPr="008B5ABE" w:rsidRDefault="00E25CB6" w:rsidP="00696543">
            <w:pPr>
              <w:jc w:val="center"/>
              <w:rPr>
                <w:szCs w:val="24"/>
              </w:rPr>
            </w:pPr>
            <w:r w:rsidRPr="008B5ABE">
              <w:rPr>
                <w:szCs w:val="24"/>
              </w:rPr>
              <w:t>4</w:t>
            </w:r>
          </w:p>
        </w:tc>
        <w:tc>
          <w:tcPr>
            <w:tcW w:w="1384" w:type="dxa"/>
          </w:tcPr>
          <w:p w14:paraId="5F8E6EE1" w14:textId="77777777" w:rsidR="00E25CB6" w:rsidRPr="008B5ABE" w:rsidRDefault="00E25CB6" w:rsidP="00696543">
            <w:pPr>
              <w:jc w:val="center"/>
              <w:rPr>
                <w:szCs w:val="24"/>
              </w:rPr>
            </w:pPr>
            <w:r w:rsidRPr="008B5ABE">
              <w:rPr>
                <w:szCs w:val="24"/>
              </w:rPr>
              <w:t>5</w:t>
            </w:r>
          </w:p>
        </w:tc>
        <w:tc>
          <w:tcPr>
            <w:tcW w:w="1384" w:type="dxa"/>
          </w:tcPr>
          <w:p w14:paraId="5F8E6EE2" w14:textId="77777777" w:rsidR="00E25CB6" w:rsidRPr="008B5ABE" w:rsidRDefault="00E25CB6" w:rsidP="00696543">
            <w:pPr>
              <w:jc w:val="center"/>
              <w:rPr>
                <w:szCs w:val="24"/>
              </w:rPr>
            </w:pPr>
            <w:r w:rsidRPr="008B5ABE">
              <w:rPr>
                <w:szCs w:val="24"/>
              </w:rPr>
              <w:t>6</w:t>
            </w:r>
          </w:p>
        </w:tc>
        <w:tc>
          <w:tcPr>
            <w:tcW w:w="1384" w:type="dxa"/>
          </w:tcPr>
          <w:p w14:paraId="5F8E6EE3" w14:textId="77777777" w:rsidR="00E25CB6" w:rsidRPr="008B5ABE" w:rsidRDefault="00E25CB6" w:rsidP="00696543">
            <w:pPr>
              <w:jc w:val="center"/>
              <w:rPr>
                <w:szCs w:val="24"/>
              </w:rPr>
            </w:pPr>
            <w:r w:rsidRPr="008B5ABE">
              <w:rPr>
                <w:szCs w:val="24"/>
              </w:rPr>
              <w:t>7</w:t>
            </w:r>
          </w:p>
        </w:tc>
        <w:tc>
          <w:tcPr>
            <w:tcW w:w="1384" w:type="dxa"/>
          </w:tcPr>
          <w:p w14:paraId="5F8E6EE4" w14:textId="77777777" w:rsidR="00E25CB6" w:rsidRPr="008B5ABE" w:rsidRDefault="00E25CB6" w:rsidP="00696543">
            <w:pPr>
              <w:jc w:val="center"/>
              <w:rPr>
                <w:szCs w:val="24"/>
              </w:rPr>
            </w:pPr>
            <w:r w:rsidRPr="008B5ABE">
              <w:rPr>
                <w:szCs w:val="24"/>
              </w:rPr>
              <w:t>8</w:t>
            </w:r>
          </w:p>
        </w:tc>
        <w:tc>
          <w:tcPr>
            <w:tcW w:w="1401" w:type="dxa"/>
          </w:tcPr>
          <w:p w14:paraId="5F8E6EE5" w14:textId="77777777" w:rsidR="00E25CB6" w:rsidRPr="008B5ABE" w:rsidRDefault="00E25CB6" w:rsidP="00696543">
            <w:pPr>
              <w:jc w:val="center"/>
              <w:rPr>
                <w:szCs w:val="24"/>
              </w:rPr>
            </w:pPr>
            <w:r w:rsidRPr="008B5ABE">
              <w:rPr>
                <w:szCs w:val="24"/>
              </w:rPr>
              <w:t>9</w:t>
            </w:r>
          </w:p>
        </w:tc>
      </w:tr>
      <w:tr w:rsidR="00E25CB6" w:rsidRPr="00F34CC4" w14:paraId="5F8E6EF0" w14:textId="77777777" w:rsidTr="00F5255E">
        <w:trPr>
          <w:trHeight w:val="397"/>
        </w:trPr>
        <w:tc>
          <w:tcPr>
            <w:tcW w:w="817" w:type="dxa"/>
            <w:vAlign w:val="center"/>
          </w:tcPr>
          <w:p w14:paraId="5F8E6EE7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7.</w:t>
            </w:r>
          </w:p>
        </w:tc>
        <w:tc>
          <w:tcPr>
            <w:tcW w:w="4253" w:type="dxa"/>
          </w:tcPr>
          <w:p w14:paraId="5F8E6EE8" w14:textId="1CC55E1A" w:rsidR="00E25CB6" w:rsidRPr="00C90258" w:rsidRDefault="00E25CB6" w:rsidP="00696543">
            <w:pPr>
              <w:rPr>
                <w:szCs w:val="24"/>
              </w:rPr>
            </w:pPr>
            <w:r w:rsidRPr="00C90258">
              <w:rPr>
                <w:szCs w:val="24"/>
              </w:rPr>
              <w:t>Numatytos projekto veiklos konkrečios,  atitinkančios projekto tikslus ir uždavinius</w:t>
            </w:r>
          </w:p>
        </w:tc>
        <w:tc>
          <w:tcPr>
            <w:tcW w:w="1419" w:type="dxa"/>
            <w:vAlign w:val="center"/>
          </w:tcPr>
          <w:p w14:paraId="5F8E6EE9" w14:textId="77777777" w:rsidR="00E25CB6" w:rsidRPr="008E0407" w:rsidRDefault="00E25CB6" w:rsidP="00E25CB6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2</w:t>
            </w:r>
          </w:p>
        </w:tc>
        <w:tc>
          <w:tcPr>
            <w:tcW w:w="1384" w:type="dxa"/>
          </w:tcPr>
          <w:p w14:paraId="5F8E6EEA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EB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EC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ED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F8E6EEE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F8E6EEF" w14:textId="77777777" w:rsidR="00E25CB6" w:rsidRPr="00833A4A" w:rsidRDefault="00E25CB6" w:rsidP="00696543">
            <w:pPr>
              <w:jc w:val="center"/>
              <w:rPr>
                <w:b/>
                <w:szCs w:val="24"/>
              </w:rPr>
            </w:pPr>
          </w:p>
        </w:tc>
      </w:tr>
      <w:tr w:rsidR="00E25CB6" w:rsidRPr="00F34CC4" w14:paraId="5F8E6EFA" w14:textId="77777777" w:rsidTr="00F5255E">
        <w:trPr>
          <w:trHeight w:val="397"/>
        </w:trPr>
        <w:tc>
          <w:tcPr>
            <w:tcW w:w="817" w:type="dxa"/>
            <w:vAlign w:val="center"/>
          </w:tcPr>
          <w:p w14:paraId="5F8E6EF1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8.</w:t>
            </w:r>
          </w:p>
        </w:tc>
        <w:tc>
          <w:tcPr>
            <w:tcW w:w="4253" w:type="dxa"/>
          </w:tcPr>
          <w:p w14:paraId="5F8E6EF2" w14:textId="30E0473F" w:rsidR="00E25CB6" w:rsidRPr="00C90258" w:rsidRDefault="00E25CB6" w:rsidP="00696543">
            <w:pPr>
              <w:rPr>
                <w:szCs w:val="24"/>
              </w:rPr>
            </w:pPr>
            <w:r w:rsidRPr="00C90258">
              <w:rPr>
                <w:szCs w:val="24"/>
              </w:rPr>
              <w:t xml:space="preserve">Projekto išlaidos pagrįstos, numatomas efektyvus lėšų </w:t>
            </w:r>
            <w:r>
              <w:rPr>
                <w:szCs w:val="24"/>
              </w:rPr>
              <w:t>panaudojimas,</w:t>
            </w:r>
            <w:r w:rsidR="007B44C6">
              <w:rPr>
                <w:szCs w:val="24"/>
              </w:rPr>
              <w:t xml:space="preserve"> </w:t>
            </w:r>
            <w:r>
              <w:rPr>
                <w:szCs w:val="24"/>
              </w:rPr>
              <w:t>t</w:t>
            </w:r>
            <w:r w:rsidRPr="00C90258">
              <w:rPr>
                <w:color w:val="000000"/>
                <w:szCs w:val="24"/>
              </w:rPr>
              <w:t>inkamai parengta detali lėšų naudojimo sąmata</w:t>
            </w:r>
          </w:p>
        </w:tc>
        <w:tc>
          <w:tcPr>
            <w:tcW w:w="1419" w:type="dxa"/>
            <w:vAlign w:val="center"/>
          </w:tcPr>
          <w:p w14:paraId="5F8E6EF3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3</w:t>
            </w:r>
          </w:p>
        </w:tc>
        <w:tc>
          <w:tcPr>
            <w:tcW w:w="1384" w:type="dxa"/>
          </w:tcPr>
          <w:p w14:paraId="5F8E6EF4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F5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F6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F7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F8E6EF8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F8E6EF9" w14:textId="77777777" w:rsidR="00E25CB6" w:rsidRPr="00833A4A" w:rsidRDefault="00E25CB6" w:rsidP="00696543">
            <w:pPr>
              <w:jc w:val="center"/>
              <w:rPr>
                <w:b/>
                <w:szCs w:val="24"/>
              </w:rPr>
            </w:pPr>
          </w:p>
        </w:tc>
      </w:tr>
      <w:tr w:rsidR="00E25CB6" w:rsidRPr="00F34CC4" w14:paraId="5F8E6F04" w14:textId="77777777" w:rsidTr="00F5255E">
        <w:trPr>
          <w:trHeight w:val="397"/>
        </w:trPr>
        <w:tc>
          <w:tcPr>
            <w:tcW w:w="817" w:type="dxa"/>
            <w:vAlign w:val="center"/>
          </w:tcPr>
          <w:p w14:paraId="5F8E6EFB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 w:rsidRPr="008E0407">
              <w:rPr>
                <w:szCs w:val="24"/>
              </w:rPr>
              <w:t>9.</w:t>
            </w:r>
          </w:p>
        </w:tc>
        <w:tc>
          <w:tcPr>
            <w:tcW w:w="4253" w:type="dxa"/>
            <w:vAlign w:val="center"/>
          </w:tcPr>
          <w:p w14:paraId="5F8E6EFC" w14:textId="271A0D56" w:rsidR="00E25CB6" w:rsidRPr="008E0407" w:rsidRDefault="00E25CB6" w:rsidP="00696543">
            <w:pPr>
              <w:rPr>
                <w:szCs w:val="24"/>
              </w:rPr>
            </w:pPr>
            <w:r w:rsidRPr="008E0407">
              <w:rPr>
                <w:szCs w:val="24"/>
              </w:rPr>
              <w:t xml:space="preserve">Projektą įgyvendins </w:t>
            </w:r>
            <w:r w:rsidRPr="00C90258">
              <w:rPr>
                <w:szCs w:val="24"/>
              </w:rPr>
              <w:t>kelios ben</w:t>
            </w:r>
            <w:r>
              <w:rPr>
                <w:szCs w:val="24"/>
              </w:rPr>
              <w:t>dradarbiaujančios organizacijos</w:t>
            </w:r>
            <w:r w:rsidRPr="00C90258">
              <w:rPr>
                <w:szCs w:val="24"/>
              </w:rPr>
              <w:t xml:space="preserve"> </w:t>
            </w:r>
            <w:r w:rsidRPr="00425A6F">
              <w:rPr>
                <w:szCs w:val="24"/>
              </w:rPr>
              <w:t>(t.</w:t>
            </w:r>
            <w:r w:rsidR="007B44C6">
              <w:rPr>
                <w:szCs w:val="24"/>
              </w:rPr>
              <w:t xml:space="preserve"> </w:t>
            </w:r>
            <w:r w:rsidRPr="00425A6F">
              <w:rPr>
                <w:szCs w:val="24"/>
              </w:rPr>
              <w:t>y. Projekto paraišką pateikė dvi ir daugiau organizacijų)</w:t>
            </w:r>
            <w:r>
              <w:rPr>
                <w:szCs w:val="24"/>
              </w:rPr>
              <w:t xml:space="preserve"> ir </w:t>
            </w:r>
            <w:r w:rsidRPr="00C90258">
              <w:rPr>
                <w:szCs w:val="24"/>
              </w:rPr>
              <w:t>tai užtikrins paslaugų prieinamumą didesniam gyventojų skaičiui</w:t>
            </w:r>
          </w:p>
        </w:tc>
        <w:tc>
          <w:tcPr>
            <w:tcW w:w="1419" w:type="dxa"/>
            <w:vAlign w:val="center"/>
          </w:tcPr>
          <w:p w14:paraId="5F8E6EFD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84" w:type="dxa"/>
          </w:tcPr>
          <w:p w14:paraId="5F8E6EFE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EFF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F00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F01" w14:textId="77777777" w:rsidR="00E25CB6" w:rsidRPr="008E0407" w:rsidRDefault="00E25CB6" w:rsidP="00696543">
            <w:pPr>
              <w:rPr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F8E6F02" w14:textId="77777777" w:rsidR="00E25CB6" w:rsidRPr="008E0407" w:rsidRDefault="00E25CB6" w:rsidP="00696543">
            <w:pPr>
              <w:jc w:val="center"/>
              <w:rPr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F8E6F03" w14:textId="77777777" w:rsidR="00E25CB6" w:rsidRPr="00833A4A" w:rsidRDefault="00E25CB6" w:rsidP="00696543">
            <w:pPr>
              <w:jc w:val="center"/>
              <w:rPr>
                <w:b/>
                <w:szCs w:val="24"/>
              </w:rPr>
            </w:pPr>
          </w:p>
        </w:tc>
      </w:tr>
      <w:tr w:rsidR="00675557" w:rsidRPr="00F34CC4" w14:paraId="5F8E6F0E" w14:textId="77777777" w:rsidTr="00F5255E">
        <w:trPr>
          <w:trHeight w:val="397"/>
        </w:trPr>
        <w:tc>
          <w:tcPr>
            <w:tcW w:w="817" w:type="dxa"/>
          </w:tcPr>
          <w:p w14:paraId="5F8E6F05" w14:textId="77777777" w:rsidR="00675557" w:rsidRPr="00C90258" w:rsidRDefault="00675557" w:rsidP="007B44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4253" w:type="dxa"/>
          </w:tcPr>
          <w:p w14:paraId="5F8E6F06" w14:textId="59E16A57" w:rsidR="00675557" w:rsidRPr="00C90258" w:rsidRDefault="00675557" w:rsidP="00696543">
            <w:pPr>
              <w:rPr>
                <w:szCs w:val="24"/>
              </w:rPr>
            </w:pPr>
            <w:r>
              <w:rPr>
                <w:szCs w:val="24"/>
              </w:rPr>
              <w:t>Projekto įgyvendinimo metu buvo nustatyta sutarties pažeidimų</w:t>
            </w:r>
          </w:p>
        </w:tc>
        <w:tc>
          <w:tcPr>
            <w:tcW w:w="1419" w:type="dxa"/>
            <w:vAlign w:val="center"/>
          </w:tcPr>
          <w:p w14:paraId="5F8E6F07" w14:textId="77777777" w:rsidR="00675557" w:rsidRDefault="00675557" w:rsidP="006965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minus 2</w:t>
            </w:r>
          </w:p>
        </w:tc>
        <w:tc>
          <w:tcPr>
            <w:tcW w:w="1384" w:type="dxa"/>
          </w:tcPr>
          <w:p w14:paraId="5F8E6F08" w14:textId="77777777" w:rsidR="00675557" w:rsidRPr="008E0407" w:rsidRDefault="00675557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F09" w14:textId="77777777" w:rsidR="00675557" w:rsidRPr="008E0407" w:rsidRDefault="00675557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F0A" w14:textId="77777777" w:rsidR="00675557" w:rsidRPr="008E0407" w:rsidRDefault="00675557" w:rsidP="00696543">
            <w:pPr>
              <w:rPr>
                <w:szCs w:val="24"/>
              </w:rPr>
            </w:pPr>
          </w:p>
        </w:tc>
        <w:tc>
          <w:tcPr>
            <w:tcW w:w="1384" w:type="dxa"/>
          </w:tcPr>
          <w:p w14:paraId="5F8E6F0B" w14:textId="77777777" w:rsidR="00675557" w:rsidRPr="008E0407" w:rsidRDefault="00675557" w:rsidP="00696543">
            <w:pPr>
              <w:rPr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F8E6F0C" w14:textId="77777777" w:rsidR="00675557" w:rsidRPr="008E0407" w:rsidRDefault="00675557" w:rsidP="00696543">
            <w:pPr>
              <w:jc w:val="center"/>
              <w:rPr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F8E6F0D" w14:textId="77777777" w:rsidR="00675557" w:rsidRPr="00833A4A" w:rsidRDefault="00675557" w:rsidP="00696543">
            <w:pPr>
              <w:jc w:val="center"/>
              <w:rPr>
                <w:b/>
                <w:szCs w:val="24"/>
              </w:rPr>
            </w:pPr>
          </w:p>
        </w:tc>
      </w:tr>
    </w:tbl>
    <w:p w14:paraId="5F8E6F0F" w14:textId="77777777" w:rsidR="000514EB" w:rsidRDefault="000514EB" w:rsidP="000514EB">
      <w:pPr>
        <w:pStyle w:val="ListParagraph1"/>
        <w:ind w:left="0"/>
      </w:pPr>
    </w:p>
    <w:p w14:paraId="5F8E6F10" w14:textId="77777777" w:rsidR="00E25CB6" w:rsidRPr="008E0407" w:rsidRDefault="00E25CB6" w:rsidP="000514EB">
      <w:pPr>
        <w:pStyle w:val="ListParagraph1"/>
        <w:ind w:left="0"/>
      </w:pPr>
      <w:r w:rsidRPr="008E0407">
        <w:t>Komisijos pirmininkas (-ė)</w:t>
      </w:r>
      <w:r w:rsidRPr="008E0407">
        <w:tab/>
      </w:r>
      <w:r w:rsidRPr="008E0407">
        <w:tab/>
      </w:r>
      <w:r w:rsidR="000514EB">
        <w:tab/>
      </w:r>
      <w:r w:rsidRPr="008E0407">
        <w:t>____________________________</w:t>
      </w:r>
      <w:r w:rsidRPr="008E0407">
        <w:tab/>
      </w:r>
      <w:r w:rsidRPr="008E0407">
        <w:tab/>
      </w:r>
      <w:r w:rsidRPr="008E0407">
        <w:tab/>
        <w:t>__________________________________</w:t>
      </w:r>
    </w:p>
    <w:p w14:paraId="5F8E6F11" w14:textId="77777777" w:rsidR="00E25CB6" w:rsidRPr="008E0407" w:rsidRDefault="00E25CB6" w:rsidP="000514EB">
      <w:pPr>
        <w:rPr>
          <w:szCs w:val="24"/>
        </w:rPr>
      </w:pP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="000514EB">
        <w:rPr>
          <w:szCs w:val="24"/>
        </w:rPr>
        <w:tab/>
      </w:r>
      <w:r w:rsidRPr="008E0407">
        <w:rPr>
          <w:szCs w:val="24"/>
        </w:rPr>
        <w:t>(parašas)</w:t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  <w:t>(vardas ir pavardė)</w:t>
      </w:r>
    </w:p>
    <w:p w14:paraId="5F8E6F12" w14:textId="77777777" w:rsidR="00E25CB6" w:rsidRPr="008E0407" w:rsidRDefault="000514EB" w:rsidP="000514EB">
      <w:pPr>
        <w:pStyle w:val="Pagrindinistekstas1"/>
        <w:spacing w:line="360" w:lineRule="auto"/>
        <w:ind w:firstLine="0"/>
        <w:rPr>
          <w:sz w:val="24"/>
          <w:szCs w:val="24"/>
        </w:rPr>
      </w:pPr>
      <w:r w:rsidRPr="000514EB">
        <w:rPr>
          <w:sz w:val="24"/>
        </w:rPr>
        <w:t>Komisijos sekretorius (-ė)</w:t>
      </w:r>
      <w:r w:rsidRPr="000514EB">
        <w:rPr>
          <w:sz w:val="24"/>
        </w:rPr>
        <w:tab/>
      </w:r>
      <w:r w:rsidR="00E25CB6" w:rsidRPr="008E040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5CB6" w:rsidRPr="008E0407">
        <w:rPr>
          <w:sz w:val="24"/>
          <w:szCs w:val="24"/>
        </w:rPr>
        <w:t>____________________________</w:t>
      </w:r>
      <w:r w:rsidR="00E25CB6" w:rsidRPr="008E0407">
        <w:rPr>
          <w:sz w:val="24"/>
          <w:szCs w:val="24"/>
        </w:rPr>
        <w:tab/>
      </w:r>
      <w:r w:rsidR="00E25CB6" w:rsidRPr="008E0407">
        <w:rPr>
          <w:sz w:val="24"/>
          <w:szCs w:val="24"/>
        </w:rPr>
        <w:tab/>
      </w:r>
      <w:r w:rsidR="00E25CB6" w:rsidRPr="008E0407">
        <w:rPr>
          <w:sz w:val="24"/>
          <w:szCs w:val="24"/>
        </w:rPr>
        <w:tab/>
        <w:t>__________________________________</w:t>
      </w:r>
    </w:p>
    <w:p w14:paraId="5F8E6F13" w14:textId="77777777" w:rsidR="00E25CB6" w:rsidRPr="008E0407" w:rsidRDefault="000514EB" w:rsidP="000514EB">
      <w:pPr>
        <w:rPr>
          <w:szCs w:val="24"/>
        </w:rPr>
      </w:pPr>
      <w:r w:rsidRPr="008E0407">
        <w:t>Nariai</w:t>
      </w:r>
      <w:r w:rsidR="00E25CB6" w:rsidRPr="008E0407">
        <w:rPr>
          <w:szCs w:val="24"/>
        </w:rPr>
        <w:tab/>
      </w:r>
      <w:r w:rsidR="00E25CB6" w:rsidRPr="008E0407">
        <w:rPr>
          <w:szCs w:val="24"/>
        </w:rPr>
        <w:tab/>
      </w:r>
      <w:r w:rsidR="00E25CB6" w:rsidRPr="008E0407">
        <w:rPr>
          <w:szCs w:val="24"/>
        </w:rPr>
        <w:tab/>
      </w:r>
      <w:r w:rsidR="00E25CB6" w:rsidRPr="008E0407">
        <w:rPr>
          <w:szCs w:val="24"/>
        </w:rPr>
        <w:tab/>
      </w:r>
      <w:r w:rsidR="00E25CB6" w:rsidRPr="008E0407">
        <w:rPr>
          <w:szCs w:val="24"/>
        </w:rPr>
        <w:tab/>
      </w:r>
      <w:r w:rsidR="00E25CB6" w:rsidRPr="008E0407">
        <w:rPr>
          <w:szCs w:val="24"/>
        </w:rPr>
        <w:tab/>
      </w:r>
      <w:r w:rsidR="00E25CB6" w:rsidRPr="008E0407">
        <w:rPr>
          <w:szCs w:val="24"/>
        </w:rPr>
        <w:tab/>
      </w:r>
      <w:r>
        <w:rPr>
          <w:szCs w:val="24"/>
        </w:rPr>
        <w:tab/>
      </w:r>
      <w:r w:rsidR="00E25CB6" w:rsidRPr="008E0407">
        <w:rPr>
          <w:szCs w:val="24"/>
        </w:rPr>
        <w:t>(parašas)</w:t>
      </w:r>
      <w:r w:rsidR="00E25CB6" w:rsidRPr="008E0407">
        <w:rPr>
          <w:szCs w:val="24"/>
        </w:rPr>
        <w:tab/>
      </w:r>
      <w:r w:rsidR="00E25CB6" w:rsidRPr="008E0407">
        <w:rPr>
          <w:szCs w:val="24"/>
        </w:rPr>
        <w:tab/>
      </w:r>
      <w:r w:rsidR="00E25CB6" w:rsidRPr="008E0407">
        <w:rPr>
          <w:szCs w:val="24"/>
        </w:rPr>
        <w:tab/>
      </w:r>
      <w:r w:rsidR="00E25CB6" w:rsidRPr="008E0407">
        <w:rPr>
          <w:szCs w:val="24"/>
        </w:rPr>
        <w:tab/>
      </w:r>
      <w:r w:rsidR="00E25CB6" w:rsidRPr="008E0407">
        <w:rPr>
          <w:szCs w:val="24"/>
        </w:rPr>
        <w:tab/>
      </w:r>
      <w:r w:rsidR="00E25CB6" w:rsidRPr="008E0407">
        <w:rPr>
          <w:szCs w:val="24"/>
        </w:rPr>
        <w:tab/>
        <w:t>(vardas ir pavardė)</w:t>
      </w:r>
    </w:p>
    <w:p w14:paraId="5F8E6F14" w14:textId="77777777" w:rsidR="00E25CB6" w:rsidRPr="008E0407" w:rsidRDefault="00E25CB6" w:rsidP="00E25CB6">
      <w:pPr>
        <w:pStyle w:val="ListParagraph1"/>
        <w:ind w:left="360"/>
      </w:pPr>
      <w:r w:rsidRPr="008E0407">
        <w:tab/>
      </w:r>
      <w:r w:rsidRPr="008E0407">
        <w:tab/>
      </w:r>
      <w:r w:rsidR="000514EB">
        <w:tab/>
      </w:r>
      <w:r w:rsidR="000514EB">
        <w:tab/>
      </w:r>
      <w:r w:rsidR="000514EB">
        <w:tab/>
      </w:r>
      <w:r w:rsidR="000514EB">
        <w:tab/>
      </w:r>
      <w:r w:rsidRPr="008E0407">
        <w:t>____________________________</w:t>
      </w:r>
      <w:r w:rsidRPr="008E0407">
        <w:tab/>
      </w:r>
      <w:r w:rsidRPr="008E0407">
        <w:tab/>
      </w:r>
      <w:r w:rsidRPr="008E0407">
        <w:tab/>
        <w:t>__________________________________</w:t>
      </w:r>
    </w:p>
    <w:p w14:paraId="5F8E6F15" w14:textId="77777777" w:rsidR="00E25CB6" w:rsidRPr="008E0407" w:rsidRDefault="00E25CB6" w:rsidP="00E25CB6">
      <w:pPr>
        <w:ind w:firstLine="1296"/>
        <w:rPr>
          <w:szCs w:val="24"/>
        </w:rPr>
      </w:pP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  <w:t>(parašas)</w:t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  <w:t>(vardas ir pavardė)</w:t>
      </w:r>
    </w:p>
    <w:p w14:paraId="5F8E6F16" w14:textId="77777777" w:rsidR="00E25CB6" w:rsidRPr="008E0407" w:rsidRDefault="00E25CB6" w:rsidP="00E25CB6">
      <w:pPr>
        <w:pStyle w:val="ListParagraph1"/>
        <w:ind w:left="360"/>
      </w:pPr>
      <w:r w:rsidRPr="008E0407">
        <w:tab/>
      </w:r>
      <w:r w:rsidRPr="008E0407">
        <w:tab/>
      </w:r>
      <w:r w:rsidRPr="008E0407">
        <w:tab/>
      </w:r>
      <w:r w:rsidRPr="008E0407">
        <w:tab/>
      </w:r>
      <w:r w:rsidRPr="008E0407">
        <w:tab/>
      </w:r>
      <w:r w:rsidR="000514EB">
        <w:tab/>
      </w:r>
      <w:r w:rsidRPr="008E0407">
        <w:t>____________________________</w:t>
      </w:r>
      <w:r w:rsidRPr="008E0407">
        <w:tab/>
      </w:r>
      <w:r w:rsidRPr="008E0407">
        <w:tab/>
      </w:r>
      <w:r w:rsidRPr="008E0407">
        <w:tab/>
        <w:t>__________________________________</w:t>
      </w:r>
    </w:p>
    <w:p w14:paraId="5F8E6F17" w14:textId="77777777" w:rsidR="00E25CB6" w:rsidRPr="008E0407" w:rsidRDefault="00E25CB6" w:rsidP="00E25CB6">
      <w:pPr>
        <w:ind w:firstLine="1296"/>
        <w:rPr>
          <w:szCs w:val="24"/>
        </w:rPr>
      </w:pP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  <w:t>(parašas)</w:t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</w:r>
      <w:r w:rsidRPr="008E0407">
        <w:rPr>
          <w:szCs w:val="24"/>
        </w:rPr>
        <w:tab/>
        <w:t>(vardas ir pavardė)</w:t>
      </w:r>
    </w:p>
    <w:p w14:paraId="5F8E6F18" w14:textId="77777777" w:rsidR="00E25CB6" w:rsidRPr="008E0407" w:rsidRDefault="00E25CB6" w:rsidP="00E25CB6">
      <w:pPr>
        <w:pStyle w:val="ListParagraph1"/>
        <w:ind w:left="360"/>
      </w:pPr>
      <w:r w:rsidRPr="008E0407">
        <w:tab/>
      </w:r>
      <w:r w:rsidRPr="008E0407">
        <w:tab/>
      </w:r>
      <w:r w:rsidRPr="008E0407">
        <w:tab/>
      </w:r>
      <w:r w:rsidRPr="008E0407">
        <w:tab/>
      </w:r>
      <w:r w:rsidRPr="008E0407">
        <w:tab/>
      </w:r>
      <w:r w:rsidRPr="008E0407">
        <w:tab/>
        <w:t>____________________________</w:t>
      </w:r>
      <w:r w:rsidRPr="008E0407">
        <w:tab/>
      </w:r>
      <w:r w:rsidRPr="008E0407">
        <w:tab/>
      </w:r>
      <w:r w:rsidRPr="008E0407">
        <w:tab/>
        <w:t>__________________________________</w:t>
      </w:r>
      <w:r w:rsidRPr="008E0407">
        <w:tab/>
      </w:r>
      <w:r w:rsidRPr="008E0407">
        <w:tab/>
      </w:r>
      <w:r w:rsidRPr="008E0407">
        <w:tab/>
      </w:r>
      <w:r w:rsidRPr="008E0407">
        <w:tab/>
      </w:r>
      <w:r w:rsidRPr="008E0407">
        <w:tab/>
      </w:r>
      <w:r w:rsidRPr="008E0407">
        <w:tab/>
      </w:r>
      <w:r w:rsidRPr="008E0407">
        <w:tab/>
      </w:r>
      <w:r>
        <w:tab/>
      </w:r>
      <w:r>
        <w:tab/>
      </w:r>
      <w:r>
        <w:tab/>
      </w:r>
      <w:r w:rsidRPr="008E0407">
        <w:t>(parašas)</w:t>
      </w:r>
      <w:r w:rsidRPr="008E0407">
        <w:tab/>
      </w:r>
      <w:r w:rsidRPr="008E0407">
        <w:tab/>
      </w:r>
      <w:r w:rsidRPr="008E0407">
        <w:tab/>
      </w:r>
      <w:r w:rsidRPr="008E0407">
        <w:tab/>
      </w:r>
      <w:r w:rsidRPr="008E0407">
        <w:tab/>
      </w:r>
      <w:r w:rsidRPr="008E0407">
        <w:tab/>
        <w:t>(vardas ir pavardė)</w:t>
      </w:r>
    </w:p>
    <w:sectPr w:rsidR="00E25CB6" w:rsidRPr="008E0407" w:rsidSect="00687C14">
      <w:pgSz w:w="16840" w:h="11907" w:orient="landscape" w:code="9"/>
      <w:pgMar w:top="1701" w:right="1134" w:bottom="567" w:left="1134" w:header="0" w:footer="0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E6F21" w14:textId="77777777" w:rsidR="00E95182" w:rsidRDefault="00E95182">
      <w:r>
        <w:separator/>
      </w:r>
    </w:p>
  </w:endnote>
  <w:endnote w:type="continuationSeparator" w:id="0">
    <w:p w14:paraId="5F8E6F22" w14:textId="77777777" w:rsidR="00E95182" w:rsidRDefault="00E9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E6F27" w14:textId="77777777" w:rsidR="0062551B" w:rsidRDefault="0062551B" w:rsidP="00BE4566">
    <w:pPr>
      <w:tabs>
        <w:tab w:val="left" w:pos="8445"/>
      </w:tabs>
    </w:pPr>
    <w:r>
      <w:tab/>
    </w:r>
  </w:p>
  <w:p w14:paraId="5F8E6F28" w14:textId="77777777" w:rsidR="0062551B" w:rsidRDefault="0062551B"/>
  <w:p w14:paraId="5F8E6F29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E6F2A" w14:textId="77777777" w:rsidR="0062551B" w:rsidRDefault="0062551B" w:rsidP="00DD20B8">
    <w:pPr>
      <w:pStyle w:val="Porat"/>
    </w:pPr>
  </w:p>
  <w:p w14:paraId="5F8E6F2B" w14:textId="77777777" w:rsidR="0062551B" w:rsidRDefault="0062551B" w:rsidP="00DD20B8">
    <w:pPr>
      <w:pStyle w:val="Porat"/>
    </w:pPr>
  </w:p>
  <w:p w14:paraId="5F8E6F2C" w14:textId="77777777" w:rsidR="0062551B" w:rsidRDefault="0062551B" w:rsidP="00DD20B8">
    <w:pPr>
      <w:pStyle w:val="Porat"/>
    </w:pPr>
  </w:p>
  <w:p w14:paraId="5F8E6F2D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E6F1F" w14:textId="77777777" w:rsidR="00E95182" w:rsidRDefault="00E95182">
      <w:r>
        <w:separator/>
      </w:r>
    </w:p>
  </w:footnote>
  <w:footnote w:type="continuationSeparator" w:id="0">
    <w:p w14:paraId="5F8E6F20" w14:textId="77777777" w:rsidR="00E95182" w:rsidRDefault="00E95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E6F23" w14:textId="77777777" w:rsidR="0062551B" w:rsidRDefault="0062551B">
    <w:pPr>
      <w:pStyle w:val="Antrats"/>
      <w:jc w:val="center"/>
    </w:pPr>
  </w:p>
  <w:p w14:paraId="5F8E6F24" w14:textId="77777777" w:rsidR="0062551B" w:rsidRDefault="0062551B">
    <w:pPr>
      <w:pStyle w:val="Antrats"/>
      <w:jc w:val="center"/>
    </w:pPr>
  </w:p>
  <w:p w14:paraId="5F8E6F25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69F0">
      <w:rPr>
        <w:noProof/>
      </w:rPr>
      <w:t>2</w:t>
    </w:r>
    <w:r>
      <w:rPr>
        <w:noProof/>
      </w:rPr>
      <w:fldChar w:fldCharType="end"/>
    </w:r>
  </w:p>
  <w:p w14:paraId="5F8E6F26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E0500"/>
    <w:multiLevelType w:val="hybridMultilevel"/>
    <w:tmpl w:val="DE38C490"/>
    <w:lvl w:ilvl="0" w:tplc="5344D05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DF216B0"/>
    <w:multiLevelType w:val="hybridMultilevel"/>
    <w:tmpl w:val="D548B6E8"/>
    <w:lvl w:ilvl="0" w:tplc="CFB60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FC1B0D"/>
    <w:multiLevelType w:val="multilevel"/>
    <w:tmpl w:val="D63A221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A157F20"/>
    <w:multiLevelType w:val="multilevel"/>
    <w:tmpl w:val="679AF1B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6DD60145"/>
    <w:multiLevelType w:val="hybridMultilevel"/>
    <w:tmpl w:val="B4FE2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0112"/>
    <w:rsid w:val="00003A8F"/>
    <w:rsid w:val="00012976"/>
    <w:rsid w:val="0001566B"/>
    <w:rsid w:val="0002192F"/>
    <w:rsid w:val="000514EB"/>
    <w:rsid w:val="0005169C"/>
    <w:rsid w:val="00075594"/>
    <w:rsid w:val="00075D5A"/>
    <w:rsid w:val="0008061A"/>
    <w:rsid w:val="000811E1"/>
    <w:rsid w:val="0008289E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E74C6"/>
    <w:rsid w:val="003F0A25"/>
    <w:rsid w:val="003F3684"/>
    <w:rsid w:val="004014AB"/>
    <w:rsid w:val="004100D4"/>
    <w:rsid w:val="00420850"/>
    <w:rsid w:val="00421D43"/>
    <w:rsid w:val="00425A6F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2A4B"/>
    <w:rsid w:val="0052387D"/>
    <w:rsid w:val="00524D2D"/>
    <w:rsid w:val="00532F9F"/>
    <w:rsid w:val="00533646"/>
    <w:rsid w:val="00562BCD"/>
    <w:rsid w:val="00566FC8"/>
    <w:rsid w:val="00571BF3"/>
    <w:rsid w:val="005825E7"/>
    <w:rsid w:val="00584C4D"/>
    <w:rsid w:val="005864AF"/>
    <w:rsid w:val="0059202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5557"/>
    <w:rsid w:val="0068030A"/>
    <w:rsid w:val="00687C14"/>
    <w:rsid w:val="006B0BC0"/>
    <w:rsid w:val="006C42E7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390F"/>
    <w:rsid w:val="00785145"/>
    <w:rsid w:val="00793437"/>
    <w:rsid w:val="00796E6A"/>
    <w:rsid w:val="007978F3"/>
    <w:rsid w:val="007A38DC"/>
    <w:rsid w:val="007B44C6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15C6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9F0"/>
    <w:rsid w:val="00916D5D"/>
    <w:rsid w:val="00931ACB"/>
    <w:rsid w:val="00942B11"/>
    <w:rsid w:val="00956EFA"/>
    <w:rsid w:val="00964F00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4737B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4665E"/>
    <w:rsid w:val="00D625ED"/>
    <w:rsid w:val="00D679FC"/>
    <w:rsid w:val="00DB5818"/>
    <w:rsid w:val="00DC75E0"/>
    <w:rsid w:val="00DD20B8"/>
    <w:rsid w:val="00DE0D95"/>
    <w:rsid w:val="00E00B4D"/>
    <w:rsid w:val="00E21A77"/>
    <w:rsid w:val="00E25CB6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5182"/>
    <w:rsid w:val="00EA2453"/>
    <w:rsid w:val="00EA6A5E"/>
    <w:rsid w:val="00EB01E1"/>
    <w:rsid w:val="00EC4E26"/>
    <w:rsid w:val="00ED6339"/>
    <w:rsid w:val="00F01D69"/>
    <w:rsid w:val="00F0681D"/>
    <w:rsid w:val="00F43577"/>
    <w:rsid w:val="00F47074"/>
    <w:rsid w:val="00F51B6C"/>
    <w:rsid w:val="00F5255E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8E6DF3"/>
  <w15:docId w15:val="{5E79A564-915F-4121-874D-CED65A95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styleId="Puslapionumeris">
    <w:name w:val="page number"/>
    <w:basedOn w:val="Numatytasispastraiposriftas"/>
    <w:rsid w:val="00687C14"/>
  </w:style>
  <w:style w:type="paragraph" w:customStyle="1" w:styleId="ListParagraph1">
    <w:name w:val="List Paragraph1"/>
    <w:basedOn w:val="prastasis"/>
    <w:rsid w:val="00687C14"/>
    <w:pPr>
      <w:ind w:left="720"/>
      <w:contextualSpacing/>
    </w:pPr>
    <w:rPr>
      <w:szCs w:val="24"/>
      <w:lang w:eastAsia="lt-LT"/>
    </w:rPr>
  </w:style>
  <w:style w:type="paragraph" w:customStyle="1" w:styleId="Pagrindinistekstas1">
    <w:name w:val="Pagrindinis tekstas1"/>
    <w:basedOn w:val="prastasis"/>
    <w:rsid w:val="00687C14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Sraopastraipa">
    <w:name w:val="List Paragraph"/>
    <w:basedOn w:val="prastasis"/>
    <w:uiPriority w:val="34"/>
    <w:qFormat/>
    <w:rsid w:val="00532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B9817-70D6-4D02-90C2-A8F54E46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7</Pages>
  <Words>5329</Words>
  <Characters>3038</Characters>
  <Application>Microsoft Office Word</Application>
  <DocSecurity>4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2020-06-10T13:24:00Z</cp:lastPrinted>
  <dcterms:created xsi:type="dcterms:W3CDTF">2020-06-15T12:11:00Z</dcterms:created>
  <dcterms:modified xsi:type="dcterms:W3CDTF">2020-06-15T12:11:00Z</dcterms:modified>
</cp:coreProperties>
</file>