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932172" w:rsidRDefault="001D3CB6" w:rsidP="005C41AC">
      <w:pPr>
        <w:jc w:val="center"/>
        <w:rPr>
          <w:szCs w:val="24"/>
        </w:rPr>
      </w:pPr>
      <w:bookmarkStart w:id="0" w:name="_GoBack"/>
      <w:bookmarkEnd w:id="0"/>
      <w:r w:rsidRPr="00932172">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932172" w:rsidRDefault="005C41AC" w:rsidP="005C41AC">
      <w:pPr>
        <w:jc w:val="center"/>
        <w:rPr>
          <w:szCs w:val="24"/>
        </w:rPr>
      </w:pPr>
    </w:p>
    <w:p w14:paraId="21131BE2" w14:textId="77777777" w:rsidR="0062551B" w:rsidRPr="00932172" w:rsidRDefault="0062551B" w:rsidP="005C41AC">
      <w:pPr>
        <w:jc w:val="center"/>
        <w:rPr>
          <w:b/>
          <w:sz w:val="28"/>
        </w:rPr>
      </w:pPr>
      <w:r w:rsidRPr="00932172">
        <w:rPr>
          <w:b/>
          <w:sz w:val="28"/>
        </w:rPr>
        <w:t xml:space="preserve">PANEVĖŽIO MIESTO SAVIVALDYBĖS </w:t>
      </w:r>
      <w:r w:rsidR="00A11511" w:rsidRPr="00932172">
        <w:rPr>
          <w:b/>
          <w:sz w:val="28"/>
        </w:rPr>
        <w:t>TARYBA</w:t>
      </w:r>
    </w:p>
    <w:p w14:paraId="21131BE3" w14:textId="77777777" w:rsidR="005C41AC" w:rsidRPr="00932172" w:rsidRDefault="005C41AC" w:rsidP="00571BF3">
      <w:pPr>
        <w:keepNext/>
        <w:jc w:val="center"/>
        <w:outlineLvl w:val="1"/>
      </w:pPr>
    </w:p>
    <w:p w14:paraId="21131BE4" w14:textId="77777777" w:rsidR="005C41AC" w:rsidRPr="00932172" w:rsidRDefault="005C41AC" w:rsidP="00571BF3">
      <w:pPr>
        <w:keepNext/>
        <w:jc w:val="center"/>
        <w:outlineLvl w:val="1"/>
      </w:pPr>
    </w:p>
    <w:p w14:paraId="21131BE5" w14:textId="77777777" w:rsidR="0062551B" w:rsidRPr="00932172" w:rsidRDefault="00A11511" w:rsidP="00571BF3">
      <w:pPr>
        <w:keepNext/>
        <w:jc w:val="center"/>
        <w:outlineLvl w:val="1"/>
        <w:rPr>
          <w:b/>
        </w:rPr>
      </w:pPr>
      <w:r w:rsidRPr="00932172">
        <w:rPr>
          <w:b/>
        </w:rPr>
        <w:t>SPRENDIMAS</w:t>
      </w:r>
    </w:p>
    <w:p w14:paraId="21131BE7" w14:textId="22BB9C32" w:rsidR="0062551B" w:rsidRPr="00932172" w:rsidRDefault="00D735BF" w:rsidP="003E58F0">
      <w:pPr>
        <w:jc w:val="center"/>
        <w:rPr>
          <w:b/>
        </w:rPr>
      </w:pPr>
      <w:r w:rsidRPr="00932172">
        <w:rPr>
          <w:b/>
          <w:szCs w:val="24"/>
        </w:rPr>
        <w:t>DĖL</w:t>
      </w:r>
      <w:r w:rsidR="00FD7B4F" w:rsidRPr="00932172">
        <w:rPr>
          <w:b/>
          <w:szCs w:val="24"/>
        </w:rPr>
        <w:t xml:space="preserve"> </w:t>
      </w:r>
      <w:r w:rsidR="00F1738C" w:rsidRPr="00F1738C">
        <w:rPr>
          <w:b/>
          <w:szCs w:val="24"/>
        </w:rPr>
        <w:t>SAVIVALDYBĖS TARYBOS 2016 M. GRUODŽIO 29 D. SPRENDIM</w:t>
      </w:r>
      <w:r w:rsidR="00F1738C">
        <w:rPr>
          <w:b/>
          <w:szCs w:val="24"/>
        </w:rPr>
        <w:t>O</w:t>
      </w:r>
      <w:r w:rsidR="00F1738C" w:rsidRPr="00F1738C">
        <w:rPr>
          <w:b/>
          <w:szCs w:val="24"/>
        </w:rPr>
        <w:t xml:space="preserve"> NR. 1-447 „DĖL SAVIVALDYBĖS TURTO PERDAVIMO PANAUDOS PAGRINDAIS LAIKINAI NEATLYGINTINAI VALDYTI IR NAUDOTIS TVARKOS APRAŠO PATVIRTINIMO IR SAVIVALDYBĖS TARYBOS 2014 M. LAPKRIČIO 27 D. SPRENDIMO NR. 1-370 PRIPAŽINIMO NETEKUSIU GALIOS“</w:t>
      </w:r>
      <w:r w:rsidRPr="00932172">
        <w:rPr>
          <w:b/>
          <w:szCs w:val="24"/>
        </w:rPr>
        <w:t xml:space="preserve"> PAKEITIMO</w:t>
      </w:r>
    </w:p>
    <w:p w14:paraId="13D1AB08" w14:textId="77777777" w:rsidR="001121C7" w:rsidRPr="00932172" w:rsidRDefault="001121C7" w:rsidP="003E58F0">
      <w:pPr>
        <w:jc w:val="center"/>
        <w:rPr>
          <w:b/>
        </w:rPr>
      </w:pPr>
    </w:p>
    <w:p w14:paraId="21131BE8" w14:textId="77777777" w:rsidR="0062551B" w:rsidRPr="00932172" w:rsidRDefault="00DE0D95" w:rsidP="003E58F0">
      <w:pPr>
        <w:jc w:val="center"/>
        <w:rPr>
          <w:b/>
        </w:rPr>
      </w:pPr>
      <w:r w:rsidRPr="00932172">
        <w:rPr>
          <w:rStyle w:val="Style3"/>
          <w:b/>
        </w:rPr>
        <w:fldChar w:fldCharType="begin">
          <w:ffData>
            <w:name w:val="registravimoDataIlga"/>
            <w:enabled/>
            <w:calcOnExit w:val="0"/>
            <w:textInput/>
          </w:ffData>
        </w:fldChar>
      </w:r>
      <w:bookmarkStart w:id="1" w:name="registravimoDataIlga"/>
      <w:r w:rsidRPr="00932172">
        <w:rPr>
          <w:rStyle w:val="Style3"/>
          <w:b/>
        </w:rPr>
        <w:instrText xml:space="preserve"> FORMTEXT </w:instrText>
      </w:r>
      <w:r w:rsidRPr="00932172">
        <w:rPr>
          <w:rStyle w:val="Style3"/>
          <w:b/>
        </w:rPr>
      </w:r>
      <w:r w:rsidRPr="00932172">
        <w:rPr>
          <w:rStyle w:val="Style3"/>
          <w:b/>
        </w:rPr>
        <w:fldChar w:fldCharType="separate"/>
      </w:r>
      <w:r w:rsidRPr="00932172">
        <w:rPr>
          <w:rStyle w:val="Style3"/>
          <w:b/>
        </w:rPr>
        <w:t>2020 m. rugpjūčio 10 d.</w:t>
      </w:r>
      <w:r w:rsidRPr="00932172">
        <w:rPr>
          <w:rStyle w:val="Style3"/>
          <w:b/>
        </w:rPr>
        <w:fldChar w:fldCharType="end"/>
      </w:r>
      <w:bookmarkEnd w:id="1"/>
      <w:r w:rsidR="0062551B" w:rsidRPr="00932172">
        <w:rPr>
          <w:b/>
        </w:rPr>
        <w:t xml:space="preserve"> </w:t>
      </w:r>
      <w:r w:rsidR="0062551B" w:rsidRPr="00932172">
        <w:t>Nr.</w:t>
      </w:r>
      <w:r w:rsidR="0062551B" w:rsidRPr="00932172">
        <w:rPr>
          <w:b/>
        </w:rPr>
        <w:t xml:space="preserve"> </w:t>
      </w:r>
      <w:r w:rsidRPr="00932172">
        <w:rPr>
          <w:b/>
        </w:rPr>
        <w:fldChar w:fldCharType="begin">
          <w:ffData>
            <w:name w:val="registravimoNr"/>
            <w:enabled/>
            <w:calcOnExit w:val="0"/>
            <w:textInput/>
          </w:ffData>
        </w:fldChar>
      </w:r>
      <w:bookmarkStart w:id="2" w:name="registravimoNr"/>
      <w:r w:rsidRPr="00932172">
        <w:rPr>
          <w:b/>
        </w:rPr>
        <w:instrText xml:space="preserve"> FORMTEXT </w:instrText>
      </w:r>
      <w:r w:rsidRPr="00932172">
        <w:rPr>
          <w:b/>
        </w:rPr>
      </w:r>
      <w:r w:rsidRPr="00932172">
        <w:rPr>
          <w:b/>
        </w:rPr>
        <w:fldChar w:fldCharType="separate"/>
      </w:r>
      <w:r w:rsidRPr="00932172">
        <w:rPr>
          <w:b/>
        </w:rPr>
        <w:t>TSP-267</w:t>
      </w:r>
      <w:r w:rsidRPr="00932172">
        <w:rPr>
          <w:b/>
        </w:rPr>
        <w:fldChar w:fldCharType="end"/>
      </w:r>
      <w:bookmarkEnd w:id="2"/>
    </w:p>
    <w:p w14:paraId="21131BE9" w14:textId="77777777" w:rsidR="0062551B" w:rsidRPr="00932172" w:rsidRDefault="0062551B" w:rsidP="00571BF3">
      <w:pPr>
        <w:keepNext/>
        <w:jc w:val="center"/>
        <w:outlineLvl w:val="2"/>
        <w:rPr>
          <w:b/>
        </w:rPr>
      </w:pPr>
      <w:r w:rsidRPr="00932172">
        <w:t>Panevėžys</w:t>
      </w:r>
    </w:p>
    <w:p w14:paraId="21131BEB" w14:textId="77777777" w:rsidR="0062551B" w:rsidRPr="00932172" w:rsidRDefault="0062551B" w:rsidP="001121C7">
      <w:pPr>
        <w:jc w:val="both"/>
      </w:pPr>
    </w:p>
    <w:p w14:paraId="21131BEC" w14:textId="0AE7FAB2" w:rsidR="00711420" w:rsidRPr="00932172" w:rsidRDefault="004136C5" w:rsidP="00711420">
      <w:pPr>
        <w:spacing w:line="360" w:lineRule="auto"/>
        <w:ind w:firstLine="851"/>
        <w:jc w:val="both"/>
        <w:rPr>
          <w:spacing w:val="60"/>
          <w:szCs w:val="24"/>
        </w:rPr>
      </w:pPr>
      <w:r w:rsidRPr="00932172">
        <w:rPr>
          <w:szCs w:val="24"/>
        </w:rPr>
        <w:t>Vadovaudamasi Lietuvos Respublikos vietos savivaldos įstatymo</w:t>
      </w:r>
      <w:r w:rsidR="00CD10F9" w:rsidRPr="00932172">
        <w:rPr>
          <w:szCs w:val="24"/>
        </w:rPr>
        <w:t xml:space="preserve"> </w:t>
      </w:r>
      <w:r w:rsidR="00F35869" w:rsidRPr="00932172">
        <w:rPr>
          <w:szCs w:val="24"/>
        </w:rPr>
        <w:t xml:space="preserve">16 straipsnio 2 dalies </w:t>
      </w:r>
      <w:r w:rsidR="00524E56" w:rsidRPr="00932172">
        <w:rPr>
          <w:szCs w:val="24"/>
        </w:rPr>
        <w:br/>
      </w:r>
      <w:r w:rsidR="00F35869" w:rsidRPr="00932172">
        <w:rPr>
          <w:szCs w:val="24"/>
        </w:rPr>
        <w:t xml:space="preserve">26 punktu ir 18 straipsnio 1 dalimi, Lietuvos Respublikos valstybės ir savivaldybių turto valdymo, naudojimo ir disponavimo juo įstatymo </w:t>
      </w:r>
      <w:r w:rsidR="00FE1FA8" w:rsidRPr="00932172">
        <w:rPr>
          <w:szCs w:val="24"/>
        </w:rPr>
        <w:t>14</w:t>
      </w:r>
      <w:r w:rsidR="00F35869" w:rsidRPr="00932172">
        <w:rPr>
          <w:szCs w:val="24"/>
        </w:rPr>
        <w:t xml:space="preserve"> straipsniu</w:t>
      </w:r>
      <w:r w:rsidR="0046185B" w:rsidRPr="00932172">
        <w:rPr>
          <w:szCs w:val="24"/>
        </w:rPr>
        <w:t xml:space="preserve">, </w:t>
      </w:r>
      <w:r w:rsidR="00711420" w:rsidRPr="00932172">
        <w:rPr>
          <w:szCs w:val="24"/>
        </w:rPr>
        <w:t xml:space="preserve">Panevėžio miesto savivaldybės taryba </w:t>
      </w:r>
      <w:r w:rsidR="00711420" w:rsidRPr="00932172">
        <w:rPr>
          <w:spacing w:val="60"/>
          <w:szCs w:val="24"/>
        </w:rPr>
        <w:t>nusprendži</w:t>
      </w:r>
      <w:r w:rsidR="00711420" w:rsidRPr="00932172">
        <w:rPr>
          <w:szCs w:val="24"/>
        </w:rPr>
        <w:t>a:</w:t>
      </w:r>
    </w:p>
    <w:p w14:paraId="26E3B209" w14:textId="22E96127" w:rsidR="00932172" w:rsidRPr="00F1738C" w:rsidRDefault="00F1738C" w:rsidP="00F1738C">
      <w:pPr>
        <w:pStyle w:val="Sraopastraipa"/>
        <w:numPr>
          <w:ilvl w:val="0"/>
          <w:numId w:val="12"/>
        </w:numPr>
        <w:tabs>
          <w:tab w:val="left" w:pos="1134"/>
        </w:tabs>
        <w:spacing w:line="360" w:lineRule="auto"/>
        <w:ind w:left="0" w:firstLine="851"/>
        <w:jc w:val="both"/>
        <w:rPr>
          <w:sz w:val="24"/>
          <w:szCs w:val="24"/>
        </w:rPr>
      </w:pPr>
      <w:r w:rsidRPr="00F1738C">
        <w:rPr>
          <w:sz w:val="24"/>
          <w:szCs w:val="24"/>
        </w:rPr>
        <w:t>P</w:t>
      </w:r>
      <w:r w:rsidR="00D735BF" w:rsidRPr="00F1738C">
        <w:rPr>
          <w:sz w:val="24"/>
          <w:szCs w:val="24"/>
        </w:rPr>
        <w:t xml:space="preserve">akeisti Panevėžio miesto savivaldybės turto </w:t>
      </w:r>
      <w:r w:rsidR="00FE1FA8" w:rsidRPr="00F1738C">
        <w:rPr>
          <w:sz w:val="24"/>
          <w:szCs w:val="24"/>
        </w:rPr>
        <w:t>perdavimo panaudos pagrindais laikinai neatlygintinai valdyti ir naudotis</w:t>
      </w:r>
      <w:r w:rsidR="00D735BF" w:rsidRPr="00F1738C">
        <w:rPr>
          <w:sz w:val="24"/>
          <w:szCs w:val="24"/>
        </w:rPr>
        <w:t xml:space="preserve"> tvarkos aprašą, patvirtintą Panevėžio miesto savivaldybės tarybos 2016 m. gruodžio 29 d. sprendimu Nr. 1-44</w:t>
      </w:r>
      <w:r w:rsidR="00FE1FA8" w:rsidRPr="00F1738C">
        <w:rPr>
          <w:sz w:val="24"/>
          <w:szCs w:val="24"/>
        </w:rPr>
        <w:t>7</w:t>
      </w:r>
      <w:r w:rsidR="00D735BF" w:rsidRPr="00F1738C">
        <w:rPr>
          <w:sz w:val="24"/>
          <w:szCs w:val="24"/>
        </w:rPr>
        <w:t xml:space="preserve"> „Dėl Savivaldybės turto </w:t>
      </w:r>
      <w:r w:rsidR="00FE1FA8" w:rsidRPr="00F1738C">
        <w:rPr>
          <w:sz w:val="24"/>
          <w:szCs w:val="24"/>
        </w:rPr>
        <w:t xml:space="preserve">perdavimo panaudos pagrindais laikinai neatlygintinai valdyti ir naudotis </w:t>
      </w:r>
      <w:r w:rsidR="00D735BF" w:rsidRPr="00F1738C">
        <w:rPr>
          <w:sz w:val="24"/>
          <w:szCs w:val="24"/>
        </w:rPr>
        <w:t xml:space="preserve">tvarkos </w:t>
      </w:r>
      <w:r w:rsidR="00932172" w:rsidRPr="00F1738C">
        <w:rPr>
          <w:sz w:val="24"/>
          <w:szCs w:val="24"/>
        </w:rPr>
        <w:t xml:space="preserve">aprašo </w:t>
      </w:r>
      <w:r w:rsidR="00D735BF" w:rsidRPr="00F1738C">
        <w:rPr>
          <w:sz w:val="24"/>
          <w:szCs w:val="24"/>
        </w:rPr>
        <w:t>patvirtinimo</w:t>
      </w:r>
      <w:r w:rsidR="00FE1FA8" w:rsidRPr="00F1738C">
        <w:rPr>
          <w:sz w:val="24"/>
          <w:szCs w:val="24"/>
        </w:rPr>
        <w:t xml:space="preserve"> ir </w:t>
      </w:r>
      <w:r w:rsidR="00D735BF" w:rsidRPr="00F1738C">
        <w:rPr>
          <w:sz w:val="24"/>
          <w:szCs w:val="24"/>
        </w:rPr>
        <w:t xml:space="preserve">Savivaldybės tarybos </w:t>
      </w:r>
      <w:r w:rsidR="00FE1FA8" w:rsidRPr="00F1738C">
        <w:rPr>
          <w:sz w:val="24"/>
          <w:szCs w:val="24"/>
        </w:rPr>
        <w:t>2014</w:t>
      </w:r>
      <w:r w:rsidR="00D735BF" w:rsidRPr="00F1738C">
        <w:rPr>
          <w:sz w:val="24"/>
          <w:szCs w:val="24"/>
        </w:rPr>
        <w:t xml:space="preserve"> m. </w:t>
      </w:r>
      <w:r w:rsidR="00FE1FA8" w:rsidRPr="00F1738C">
        <w:rPr>
          <w:sz w:val="24"/>
          <w:szCs w:val="24"/>
        </w:rPr>
        <w:t>lapkričio 27</w:t>
      </w:r>
      <w:r w:rsidR="00D735BF" w:rsidRPr="00F1738C">
        <w:rPr>
          <w:sz w:val="24"/>
          <w:szCs w:val="24"/>
        </w:rPr>
        <w:t xml:space="preserve"> d. sprendimo Nr. 1-</w:t>
      </w:r>
      <w:r w:rsidR="00FE1FA8" w:rsidRPr="00F1738C">
        <w:rPr>
          <w:sz w:val="24"/>
          <w:szCs w:val="24"/>
        </w:rPr>
        <w:t>370</w:t>
      </w:r>
      <w:r w:rsidR="00D735BF" w:rsidRPr="00F1738C">
        <w:rPr>
          <w:sz w:val="24"/>
          <w:szCs w:val="24"/>
        </w:rPr>
        <w:t xml:space="preserve"> pripažinimo netekusiu galios“, ir</w:t>
      </w:r>
      <w:r w:rsidR="00524E56" w:rsidRPr="00F1738C">
        <w:rPr>
          <w:sz w:val="24"/>
          <w:szCs w:val="24"/>
        </w:rPr>
        <w:t xml:space="preserve"> jį</w:t>
      </w:r>
      <w:r w:rsidR="00D735BF" w:rsidRPr="00F1738C">
        <w:rPr>
          <w:sz w:val="24"/>
          <w:szCs w:val="24"/>
        </w:rPr>
        <w:t xml:space="preserve"> išdėstyti nauja redakcija (pridedama).</w:t>
      </w:r>
    </w:p>
    <w:p w14:paraId="1638B753" w14:textId="70358A29" w:rsidR="00774FD1" w:rsidRPr="00F1738C" w:rsidRDefault="00774FD1" w:rsidP="00F1738C">
      <w:pPr>
        <w:pStyle w:val="Sraopastraipa"/>
        <w:numPr>
          <w:ilvl w:val="0"/>
          <w:numId w:val="12"/>
        </w:numPr>
        <w:tabs>
          <w:tab w:val="left" w:pos="1134"/>
        </w:tabs>
        <w:spacing w:line="360" w:lineRule="auto"/>
        <w:ind w:left="0" w:firstLine="851"/>
        <w:jc w:val="both"/>
        <w:rPr>
          <w:sz w:val="24"/>
          <w:szCs w:val="24"/>
        </w:rPr>
      </w:pPr>
      <w:r w:rsidRPr="00F1738C">
        <w:rPr>
          <w:sz w:val="24"/>
          <w:szCs w:val="24"/>
        </w:rPr>
        <w:t>Nustatyti, kad šis sprendimas įsigalioja 2020 m. rugsėjo 1 d.</w:t>
      </w:r>
    </w:p>
    <w:p w14:paraId="21131BF4" w14:textId="6D518A6C" w:rsidR="005C41AC" w:rsidRPr="00F1738C" w:rsidRDefault="005C41AC" w:rsidP="00165F88">
      <w:pPr>
        <w:spacing w:line="360" w:lineRule="auto"/>
        <w:jc w:val="both"/>
        <w:rPr>
          <w:szCs w:val="24"/>
        </w:rPr>
      </w:pPr>
    </w:p>
    <w:p w14:paraId="6C383E2E" w14:textId="77777777" w:rsidR="00165F88" w:rsidRPr="00932172" w:rsidRDefault="00165F88" w:rsidP="00966AF6">
      <w:pPr>
        <w:spacing w:line="360" w:lineRule="auto"/>
        <w:jc w:val="both"/>
        <w:rPr>
          <w:szCs w:val="24"/>
        </w:rPr>
      </w:pPr>
    </w:p>
    <w:p w14:paraId="2BE1FA5A" w14:textId="656A40F2" w:rsidR="00153241" w:rsidRPr="00932172" w:rsidRDefault="002D715B" w:rsidP="004F7045">
      <w:pPr>
        <w:jc w:val="both"/>
        <w:rPr>
          <w:rFonts w:eastAsia="Calibri"/>
          <w:szCs w:val="24"/>
        </w:rPr>
      </w:pPr>
      <w:r w:rsidRPr="00932172">
        <w:rPr>
          <w:rFonts w:eastAsia="Calibri"/>
          <w:szCs w:val="24"/>
        </w:rPr>
        <w:t>Savivaldybės mer</w:t>
      </w:r>
      <w:r w:rsidR="00072863" w:rsidRPr="00932172">
        <w:rPr>
          <w:rFonts w:eastAsia="Calibri"/>
          <w:szCs w:val="24"/>
        </w:rPr>
        <w:t>as</w:t>
      </w:r>
      <w:r w:rsidRPr="00932172">
        <w:rPr>
          <w:rFonts w:eastAsia="Calibri"/>
          <w:szCs w:val="24"/>
        </w:rPr>
        <w:tab/>
      </w:r>
      <w:r w:rsidRPr="00932172">
        <w:rPr>
          <w:rFonts w:eastAsia="Calibri"/>
          <w:szCs w:val="24"/>
        </w:rPr>
        <w:tab/>
      </w:r>
      <w:r w:rsidRPr="00932172">
        <w:rPr>
          <w:rFonts w:eastAsia="Calibri"/>
          <w:szCs w:val="24"/>
        </w:rPr>
        <w:tab/>
        <w:t xml:space="preserve">              </w:t>
      </w:r>
      <w:r w:rsidR="00072863" w:rsidRPr="00932172">
        <w:rPr>
          <w:rFonts w:eastAsia="Calibri"/>
          <w:szCs w:val="24"/>
        </w:rPr>
        <w:t xml:space="preserve">                              </w:t>
      </w:r>
      <w:r w:rsidRPr="00932172">
        <w:rPr>
          <w:rFonts w:eastAsia="Calibri"/>
          <w:szCs w:val="24"/>
        </w:rPr>
        <w:t xml:space="preserve">       </w:t>
      </w:r>
      <w:r w:rsidR="00072863" w:rsidRPr="00932172">
        <w:rPr>
          <w:rFonts w:eastAsia="Calibri"/>
          <w:szCs w:val="24"/>
        </w:rPr>
        <w:t>Ryti</w:t>
      </w:r>
      <w:r w:rsidRPr="00932172">
        <w:rPr>
          <w:rFonts w:eastAsia="Calibri"/>
          <w:szCs w:val="24"/>
        </w:rPr>
        <w:t xml:space="preserve">s </w:t>
      </w:r>
      <w:r w:rsidR="00072863" w:rsidRPr="00932172">
        <w:rPr>
          <w:rFonts w:eastAsia="Calibri"/>
          <w:szCs w:val="24"/>
        </w:rPr>
        <w:t>Mykolas Račkauskas</w:t>
      </w:r>
    </w:p>
    <w:p w14:paraId="1B61AD3B" w14:textId="77777777" w:rsidR="00F35869" w:rsidRPr="00932172" w:rsidRDefault="00F35869" w:rsidP="004F7045">
      <w:pPr>
        <w:jc w:val="both"/>
        <w:rPr>
          <w:rFonts w:eastAsia="Calibri"/>
          <w:szCs w:val="24"/>
        </w:rPr>
      </w:pPr>
    </w:p>
    <w:p w14:paraId="0D3F5F6B" w14:textId="533C3B13" w:rsidR="00F35869" w:rsidRPr="00932172" w:rsidRDefault="00F35869">
      <w:pPr>
        <w:rPr>
          <w:rFonts w:eastAsia="Calibri"/>
          <w:szCs w:val="24"/>
        </w:rPr>
      </w:pPr>
      <w:r w:rsidRPr="00932172">
        <w:rPr>
          <w:rFonts w:eastAsia="Calibri"/>
          <w:szCs w:val="24"/>
        </w:rPr>
        <w:br w:type="page"/>
      </w:r>
    </w:p>
    <w:p w14:paraId="0AFC1404" w14:textId="77777777" w:rsidR="00F35869" w:rsidRPr="00932172" w:rsidRDefault="00F35869" w:rsidP="00144927">
      <w:pPr>
        <w:ind w:firstLine="5103"/>
        <w:rPr>
          <w:szCs w:val="24"/>
        </w:rPr>
      </w:pPr>
      <w:r w:rsidRPr="00932172">
        <w:rPr>
          <w:szCs w:val="24"/>
        </w:rPr>
        <w:lastRenderedPageBreak/>
        <w:t>PATVIRTINTA</w:t>
      </w:r>
    </w:p>
    <w:p w14:paraId="03989B0C" w14:textId="77777777" w:rsidR="00F35869" w:rsidRPr="00932172" w:rsidRDefault="00F35869" w:rsidP="00144927">
      <w:pPr>
        <w:ind w:firstLine="5103"/>
        <w:rPr>
          <w:szCs w:val="24"/>
        </w:rPr>
      </w:pPr>
      <w:r w:rsidRPr="00932172">
        <w:rPr>
          <w:szCs w:val="24"/>
        </w:rPr>
        <w:t xml:space="preserve">Panevėžio miesto savivaldybės tarybos </w:t>
      </w:r>
    </w:p>
    <w:p w14:paraId="1080DAAD" w14:textId="5F43F6C2" w:rsidR="00F35869" w:rsidRPr="00932172" w:rsidRDefault="00072863" w:rsidP="00144927">
      <w:pPr>
        <w:ind w:firstLine="5103"/>
        <w:rPr>
          <w:szCs w:val="24"/>
        </w:rPr>
      </w:pPr>
      <w:r w:rsidRPr="00932172">
        <w:rPr>
          <w:szCs w:val="24"/>
        </w:rPr>
        <w:t>2016 m. gruodžio 29 d. sprendimu Nr. 1-44</w:t>
      </w:r>
      <w:r w:rsidR="00FE1FA8" w:rsidRPr="00932172">
        <w:rPr>
          <w:szCs w:val="24"/>
        </w:rPr>
        <w:t>7</w:t>
      </w:r>
      <w:r w:rsidRPr="00932172">
        <w:rPr>
          <w:szCs w:val="24"/>
        </w:rPr>
        <w:t xml:space="preserve"> </w:t>
      </w:r>
    </w:p>
    <w:p w14:paraId="073B8812" w14:textId="77777777" w:rsidR="00F95E2D" w:rsidRPr="00932172" w:rsidRDefault="00F95E2D" w:rsidP="00144927">
      <w:pPr>
        <w:ind w:firstLine="5103"/>
        <w:rPr>
          <w:szCs w:val="24"/>
        </w:rPr>
      </w:pPr>
      <w:r w:rsidRPr="00932172">
        <w:rPr>
          <w:szCs w:val="24"/>
        </w:rPr>
        <w:t xml:space="preserve">(Panevėžio miesto savivaldybės tarybos </w:t>
      </w:r>
    </w:p>
    <w:p w14:paraId="11DFD570" w14:textId="6AE1F619" w:rsidR="00F95E2D" w:rsidRPr="00932172" w:rsidRDefault="00F95E2D" w:rsidP="00144927">
      <w:pPr>
        <w:ind w:firstLine="5103"/>
        <w:rPr>
          <w:szCs w:val="24"/>
        </w:rPr>
      </w:pPr>
      <w:r w:rsidRPr="00932172">
        <w:rPr>
          <w:szCs w:val="24"/>
        </w:rPr>
        <w:t xml:space="preserve">                                        sprendimo Nr.</w:t>
      </w:r>
    </w:p>
    <w:p w14:paraId="30465252" w14:textId="419F7D71" w:rsidR="00F95E2D" w:rsidRPr="00932172" w:rsidRDefault="00F95E2D" w:rsidP="00144927">
      <w:pPr>
        <w:ind w:firstLine="5103"/>
        <w:rPr>
          <w:szCs w:val="24"/>
        </w:rPr>
      </w:pPr>
      <w:r w:rsidRPr="00932172">
        <w:rPr>
          <w:szCs w:val="24"/>
        </w:rPr>
        <w:t>redakcija)</w:t>
      </w:r>
    </w:p>
    <w:p w14:paraId="3A51E4FB" w14:textId="562291AD" w:rsidR="00F35869" w:rsidRPr="00932172" w:rsidRDefault="00F35869" w:rsidP="00144927">
      <w:pPr>
        <w:jc w:val="center"/>
        <w:rPr>
          <w:szCs w:val="24"/>
        </w:rPr>
      </w:pPr>
    </w:p>
    <w:p w14:paraId="7A2A5E5E" w14:textId="77777777" w:rsidR="00FE1FA8" w:rsidRPr="00932172" w:rsidRDefault="00FE1FA8" w:rsidP="00144927">
      <w:pPr>
        <w:tabs>
          <w:tab w:val="left" w:leader="underscore" w:pos="1701"/>
        </w:tabs>
        <w:jc w:val="center"/>
        <w:rPr>
          <w:b/>
          <w:szCs w:val="24"/>
        </w:rPr>
      </w:pPr>
      <w:r w:rsidRPr="00932172">
        <w:rPr>
          <w:b/>
          <w:szCs w:val="24"/>
        </w:rPr>
        <w:t>PANEVĖŽIO MIESTO SAVIVALDYBĖS TURTO PERDAVIMO PANAUDOS PAGRINDAIS LAIKINAI NEATLYGINTINAI VALDYTI IR NAUDOTIS TVARKOS APRAŠAS</w:t>
      </w:r>
    </w:p>
    <w:p w14:paraId="46733C33" w14:textId="77777777" w:rsidR="00FE1FA8" w:rsidRPr="00932172" w:rsidRDefault="00FE1FA8" w:rsidP="00144927">
      <w:pPr>
        <w:tabs>
          <w:tab w:val="left" w:leader="underscore" w:pos="1701"/>
        </w:tabs>
        <w:jc w:val="center"/>
        <w:rPr>
          <w:b/>
          <w:szCs w:val="24"/>
        </w:rPr>
      </w:pPr>
    </w:p>
    <w:p w14:paraId="4DD95AB3" w14:textId="77777777" w:rsidR="00FE1FA8" w:rsidRPr="00932172" w:rsidRDefault="00FE1FA8" w:rsidP="00144927">
      <w:pPr>
        <w:tabs>
          <w:tab w:val="left" w:leader="underscore" w:pos="1701"/>
        </w:tabs>
        <w:jc w:val="center"/>
        <w:rPr>
          <w:b/>
          <w:szCs w:val="24"/>
        </w:rPr>
      </w:pPr>
      <w:r w:rsidRPr="00932172">
        <w:rPr>
          <w:b/>
          <w:szCs w:val="24"/>
        </w:rPr>
        <w:t>I SKYRIUS</w:t>
      </w:r>
    </w:p>
    <w:p w14:paraId="26796DA1" w14:textId="77777777" w:rsidR="00FE1FA8" w:rsidRPr="00932172" w:rsidRDefault="00FE1FA8" w:rsidP="00144927">
      <w:pPr>
        <w:tabs>
          <w:tab w:val="left" w:leader="underscore" w:pos="1701"/>
        </w:tabs>
        <w:jc w:val="center"/>
        <w:rPr>
          <w:b/>
          <w:szCs w:val="24"/>
        </w:rPr>
      </w:pPr>
      <w:r w:rsidRPr="00932172">
        <w:rPr>
          <w:b/>
          <w:szCs w:val="24"/>
        </w:rPr>
        <w:t>BENDROSIOS NUOSTATOS</w:t>
      </w:r>
    </w:p>
    <w:p w14:paraId="1B6F82D8" w14:textId="77777777" w:rsidR="00FE1FA8" w:rsidRPr="00932172" w:rsidRDefault="00FE1FA8" w:rsidP="00144927">
      <w:pPr>
        <w:tabs>
          <w:tab w:val="left" w:leader="underscore" w:pos="1701"/>
        </w:tabs>
        <w:jc w:val="center"/>
        <w:rPr>
          <w:szCs w:val="24"/>
        </w:rPr>
      </w:pPr>
    </w:p>
    <w:p w14:paraId="1FFB6BA4" w14:textId="377D7146" w:rsidR="00FE1FA8" w:rsidRPr="00932172" w:rsidRDefault="00FE1FA8" w:rsidP="00144927">
      <w:pPr>
        <w:tabs>
          <w:tab w:val="left" w:leader="underscore" w:pos="1701"/>
        </w:tabs>
        <w:ind w:firstLine="851"/>
        <w:jc w:val="both"/>
        <w:rPr>
          <w:szCs w:val="24"/>
        </w:rPr>
      </w:pPr>
      <w:r w:rsidRPr="00932172">
        <w:rPr>
          <w:szCs w:val="24"/>
        </w:rPr>
        <w:t xml:space="preserve">1. </w:t>
      </w:r>
      <w:r w:rsidR="00144927" w:rsidRPr="00932172">
        <w:rPr>
          <w:szCs w:val="24"/>
        </w:rPr>
        <w:t>Panevėžio miesto s</w:t>
      </w:r>
      <w:r w:rsidRPr="00932172">
        <w:rPr>
          <w:szCs w:val="24"/>
        </w:rPr>
        <w:t>avivaldybės turto perdavimo panaudos pagrindais laikinai neatlygintinai valdyti ir naudotis tvarkos aprašas (toliau – Aprašas) nustato pagrindines Savivaldybės turto perdavimo panaudos pagrindais laikinai neatlygintinai valdyti ir naudotis (toliau – Savivaldybės turto perdavimas panaudos pagrindais) sąlygas, Savivaldybės institucijų, dalyvaujančių Savivaldybės turto perdavimo panaudos pagrindais procese, teises ir pareigas, taip pat pagrindinius Savivaldybės turto panaudos sutarties sudarymo reikalavimus.</w:t>
      </w:r>
    </w:p>
    <w:p w14:paraId="0B5D3DE2" w14:textId="239703F6" w:rsidR="00FE1FA8" w:rsidRPr="00932172" w:rsidRDefault="00FE1FA8" w:rsidP="00144927">
      <w:pPr>
        <w:tabs>
          <w:tab w:val="left" w:leader="underscore" w:pos="1701"/>
        </w:tabs>
        <w:ind w:firstLine="851"/>
        <w:jc w:val="both"/>
        <w:rPr>
          <w:szCs w:val="24"/>
        </w:rPr>
      </w:pPr>
      <w:r w:rsidRPr="00932172">
        <w:rPr>
          <w:szCs w:val="24"/>
        </w:rPr>
        <w:t xml:space="preserve">2. Apraše vartojamos sąvokos suprantamos taip, kaip jos apibrėžtos arba vartojamos Lietuvos Respublikos valstybės ir savivaldybių turto valdymo, naudojimo ir disponavimo juo įstatyme </w:t>
      </w:r>
      <w:r w:rsidR="004067F7" w:rsidRPr="00932172">
        <w:rPr>
          <w:szCs w:val="24"/>
        </w:rPr>
        <w:t xml:space="preserve">(toliau – Įstatymas) </w:t>
      </w:r>
      <w:r w:rsidRPr="00932172">
        <w:rPr>
          <w:szCs w:val="24"/>
        </w:rPr>
        <w:t xml:space="preserve">ir </w:t>
      </w:r>
      <w:r w:rsidR="004067F7" w:rsidRPr="00932172">
        <w:rPr>
          <w:szCs w:val="24"/>
        </w:rPr>
        <w:t>kituose turto valdymą, naudojimą ir disponavimą juo reglamentuojančiuose teisės aktuose.</w:t>
      </w:r>
    </w:p>
    <w:p w14:paraId="131BCFA3" w14:textId="77777777" w:rsidR="00FE1FA8" w:rsidRPr="00932172" w:rsidRDefault="00FE1FA8" w:rsidP="00144927">
      <w:pPr>
        <w:tabs>
          <w:tab w:val="left" w:leader="underscore" w:pos="1701"/>
        </w:tabs>
        <w:ind w:firstLine="851"/>
        <w:jc w:val="both"/>
        <w:rPr>
          <w:szCs w:val="24"/>
        </w:rPr>
      </w:pPr>
      <w:r w:rsidRPr="00932172">
        <w:rPr>
          <w:szCs w:val="24"/>
        </w:rPr>
        <w:t>3. Panaudos sutarties dalyku gali būti Savivaldybės nekilnojamasis turtas, kitas nematerialusis, ilgalaikis ir trumpalaikis materialusis turtas (toliau kartu – Savivaldybės turtas).</w:t>
      </w:r>
    </w:p>
    <w:p w14:paraId="2CF94D19" w14:textId="77777777" w:rsidR="00FE1FA8" w:rsidRPr="00932172" w:rsidRDefault="00FE1FA8" w:rsidP="00144927">
      <w:pPr>
        <w:tabs>
          <w:tab w:val="left" w:leader="underscore" w:pos="1701"/>
        </w:tabs>
        <w:ind w:firstLine="851"/>
        <w:jc w:val="both"/>
        <w:rPr>
          <w:szCs w:val="24"/>
        </w:rPr>
      </w:pPr>
      <w:r w:rsidRPr="00932172">
        <w:rPr>
          <w:szCs w:val="24"/>
        </w:rPr>
        <w:t>4. Savivaldybės turtas panaudos pagrindais gali būti perduodamas:</w:t>
      </w:r>
    </w:p>
    <w:p w14:paraId="776868AF" w14:textId="1B14E318" w:rsidR="00FF7B99" w:rsidRPr="00BC55D7" w:rsidRDefault="00FF7B99" w:rsidP="00FF7B99">
      <w:pPr>
        <w:pStyle w:val="Default"/>
        <w:ind w:firstLine="851"/>
        <w:jc w:val="both"/>
      </w:pPr>
      <w:r>
        <w:t>4.1.</w:t>
      </w:r>
      <w:r w:rsidRPr="00BC55D7">
        <w:t xml:space="preserve"> biudžetinėms įstaigoms;</w:t>
      </w:r>
    </w:p>
    <w:p w14:paraId="7B84FEED" w14:textId="0B58D03C" w:rsidR="00FF7B99" w:rsidRPr="00BC55D7" w:rsidRDefault="00FF7B99" w:rsidP="00FF7B99">
      <w:pPr>
        <w:pStyle w:val="Default"/>
        <w:ind w:firstLine="851"/>
        <w:jc w:val="both"/>
      </w:pPr>
      <w:r>
        <w:t>4.2.</w:t>
      </w:r>
      <w:r w:rsidRPr="00BC55D7">
        <w:t xml:space="preserve"> viešosioms įstaigoms, kurios pagal Lietuvos Respublikos viešojo sektoriaus atskaitomybės įstatymą laikomos viešojo sektoriaus subjektais;</w:t>
      </w:r>
    </w:p>
    <w:p w14:paraId="3834C5F4" w14:textId="69395055" w:rsidR="00FF7B99" w:rsidRPr="00BC55D7" w:rsidRDefault="00FF7B99" w:rsidP="00FF7B99">
      <w:pPr>
        <w:pStyle w:val="Default"/>
        <w:ind w:firstLine="851"/>
        <w:jc w:val="both"/>
      </w:pPr>
      <w:r>
        <w:t>4.3.</w:t>
      </w:r>
      <w:r w:rsidRPr="00BC55D7">
        <w:t xml:space="preserve"> asociacijoms (tik </w:t>
      </w:r>
      <w:r w:rsidR="009570A8">
        <w:t xml:space="preserve">Įstatymo 14 </w:t>
      </w:r>
      <w:r w:rsidRPr="00BC55D7">
        <w:t>straipsnio 2 dalyje nustatytiems veiklos tikslams);</w:t>
      </w:r>
    </w:p>
    <w:p w14:paraId="5B9B0538" w14:textId="6A59CA41" w:rsidR="00FF7B99" w:rsidRPr="00BC55D7" w:rsidRDefault="00FF7B99" w:rsidP="00FF7B99">
      <w:pPr>
        <w:pStyle w:val="Default"/>
        <w:ind w:firstLine="851"/>
        <w:jc w:val="both"/>
      </w:pPr>
      <w:r>
        <w:t>4.4.</w:t>
      </w:r>
      <w:r w:rsidRPr="00BC55D7">
        <w:t xml:space="preserve"> labdaros ir paramos fondams (tik </w:t>
      </w:r>
      <w:r w:rsidR="009570A8">
        <w:t xml:space="preserve">Įstatymo 14 </w:t>
      </w:r>
      <w:r w:rsidRPr="00BC55D7">
        <w:t>straipsnio 2 dalyje nustatytiems veiklos tikslams);</w:t>
      </w:r>
    </w:p>
    <w:p w14:paraId="65241E8B" w14:textId="5F7C9EDB" w:rsidR="00FF7B99" w:rsidRDefault="00FF7B99" w:rsidP="00FF7B99">
      <w:pPr>
        <w:pStyle w:val="Default"/>
        <w:ind w:firstLine="851"/>
        <w:jc w:val="both"/>
      </w:pPr>
      <w:r>
        <w:t>4.5.</w:t>
      </w:r>
      <w:r w:rsidRPr="00BC55D7">
        <w:t xml:space="preserve"> egzilio sąlygomis veikiančioms aukštosioms mokykloms;</w:t>
      </w:r>
    </w:p>
    <w:p w14:paraId="0478071A" w14:textId="0BB51251" w:rsidR="00774FD1" w:rsidRPr="00BC55D7" w:rsidRDefault="00774FD1" w:rsidP="00FF7B99">
      <w:pPr>
        <w:pStyle w:val="Default"/>
        <w:ind w:firstLine="851"/>
        <w:jc w:val="both"/>
      </w:pPr>
      <w:r>
        <w:t>4.6. regionų plėtros taryboms;</w:t>
      </w:r>
    </w:p>
    <w:p w14:paraId="35B4953C" w14:textId="7103C8DD" w:rsidR="00FF7B99" w:rsidRPr="00BC55D7" w:rsidRDefault="00FF7B99" w:rsidP="00FF7B99">
      <w:pPr>
        <w:tabs>
          <w:tab w:val="left" w:leader="underscore" w:pos="1701"/>
        </w:tabs>
        <w:ind w:firstLine="851"/>
        <w:jc w:val="both"/>
        <w:rPr>
          <w:szCs w:val="24"/>
        </w:rPr>
      </w:pPr>
      <w:r w:rsidRPr="00BC55D7">
        <w:rPr>
          <w:szCs w:val="24"/>
        </w:rPr>
        <w:t>4.</w:t>
      </w:r>
      <w:r w:rsidR="00774FD1">
        <w:rPr>
          <w:szCs w:val="24"/>
        </w:rPr>
        <w:t>7</w:t>
      </w:r>
      <w:r w:rsidRPr="00BC55D7">
        <w:rPr>
          <w:szCs w:val="24"/>
        </w:rPr>
        <w:t>.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14:paraId="26A5E962" w14:textId="6F15E7B0" w:rsidR="00FF7B99" w:rsidRDefault="00FE1FA8" w:rsidP="00144927">
      <w:pPr>
        <w:tabs>
          <w:tab w:val="left" w:leader="underscore" w:pos="1701"/>
        </w:tabs>
        <w:ind w:firstLine="851"/>
        <w:jc w:val="both"/>
        <w:rPr>
          <w:szCs w:val="24"/>
        </w:rPr>
      </w:pPr>
      <w:r w:rsidRPr="00932172">
        <w:rPr>
          <w:szCs w:val="24"/>
        </w:rPr>
        <w:t>5. Savivaldybės turtas panaudos pagrindais gali būti perduodamas Aprašo 4.2</w:t>
      </w:r>
      <w:r w:rsidR="00F1738C">
        <w:rPr>
          <w:szCs w:val="24"/>
        </w:rPr>
        <w:t>–</w:t>
      </w:r>
      <w:r w:rsidR="00774FD1">
        <w:rPr>
          <w:szCs w:val="24"/>
        </w:rPr>
        <w:t>4.6</w:t>
      </w:r>
      <w:r w:rsidR="00F1738C">
        <w:rPr>
          <w:szCs w:val="24"/>
        </w:rPr>
        <w:t xml:space="preserve"> </w:t>
      </w:r>
      <w:r w:rsidRPr="00932172">
        <w:rPr>
          <w:szCs w:val="24"/>
        </w:rPr>
        <w:t>papunk</w:t>
      </w:r>
      <w:r w:rsidR="00FF7B99">
        <w:rPr>
          <w:szCs w:val="24"/>
        </w:rPr>
        <w:t>čiuose</w:t>
      </w:r>
      <w:r w:rsidRPr="00932172">
        <w:rPr>
          <w:szCs w:val="24"/>
        </w:rPr>
        <w:t xml:space="preserve"> nurodytiems subjektams</w:t>
      </w:r>
      <w:r w:rsidR="00FF7B99">
        <w:rPr>
          <w:szCs w:val="24"/>
        </w:rPr>
        <w:t>:</w:t>
      </w:r>
    </w:p>
    <w:p w14:paraId="057BC32F" w14:textId="32FB23A6" w:rsidR="00FE1FA8" w:rsidRPr="00FF7B99" w:rsidRDefault="00FF7B99" w:rsidP="00144927">
      <w:pPr>
        <w:tabs>
          <w:tab w:val="left" w:leader="underscore" w:pos="1701"/>
        </w:tabs>
        <w:ind w:firstLine="851"/>
        <w:jc w:val="both"/>
        <w:rPr>
          <w:szCs w:val="24"/>
        </w:rPr>
      </w:pPr>
      <w:r w:rsidRPr="00FF7B99">
        <w:rPr>
          <w:szCs w:val="24"/>
        </w:rPr>
        <w:t>5.1.</w:t>
      </w:r>
      <w:r w:rsidR="00FE1FA8" w:rsidRPr="00FF7B99">
        <w:rPr>
          <w:szCs w:val="24"/>
        </w:rPr>
        <w:t xml:space="preserve"> </w:t>
      </w:r>
      <w:r w:rsidRPr="00FF7B99">
        <w:rPr>
          <w:szCs w:val="24"/>
        </w:rPr>
        <w:t>jeigu panaudos subjektas pagrindžia, kad prašomas panaudos pagrindais suteikti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14:paraId="67936A2C" w14:textId="13C10E98" w:rsidR="00FF7B99" w:rsidRPr="00FF7B99" w:rsidRDefault="00FF7B99" w:rsidP="00144927">
      <w:pPr>
        <w:tabs>
          <w:tab w:val="left" w:leader="underscore" w:pos="1701"/>
        </w:tabs>
        <w:ind w:firstLine="851"/>
        <w:jc w:val="both"/>
        <w:rPr>
          <w:szCs w:val="24"/>
        </w:rPr>
      </w:pPr>
      <w:r w:rsidRPr="00FF7B99">
        <w:rPr>
          <w:szCs w:val="24"/>
        </w:rPr>
        <w:t>5.2. Vyriausybės nustatyta tvarka yra įvertintas poveikis konkurencijai ir atitiktis valstybės pagalbos reikalavimams.</w:t>
      </w:r>
    </w:p>
    <w:p w14:paraId="711BAC57" w14:textId="0DEA4F6B" w:rsidR="00FF7B99" w:rsidRPr="00FF7B99" w:rsidRDefault="00FF7B99" w:rsidP="00144927">
      <w:pPr>
        <w:tabs>
          <w:tab w:val="left" w:leader="underscore" w:pos="1701"/>
        </w:tabs>
        <w:ind w:firstLine="851"/>
        <w:jc w:val="both"/>
        <w:rPr>
          <w:szCs w:val="24"/>
        </w:rPr>
      </w:pPr>
      <w:r w:rsidRPr="00FF7B99">
        <w:rPr>
          <w:szCs w:val="24"/>
        </w:rPr>
        <w:t xml:space="preserve">6. </w:t>
      </w:r>
      <w:r>
        <w:rPr>
          <w:szCs w:val="24"/>
        </w:rPr>
        <w:t>S</w:t>
      </w:r>
      <w:r w:rsidRPr="00FF7B99">
        <w:rPr>
          <w:szCs w:val="24"/>
        </w:rPr>
        <w:t>avivaldyb</w:t>
      </w:r>
      <w:r>
        <w:rPr>
          <w:szCs w:val="24"/>
        </w:rPr>
        <w:t>ės</w:t>
      </w:r>
      <w:r w:rsidRPr="00FF7B99">
        <w:rPr>
          <w:szCs w:val="24"/>
        </w:rPr>
        <w:t xml:space="preserve"> turtas šio </w:t>
      </w:r>
      <w:r>
        <w:rPr>
          <w:szCs w:val="24"/>
        </w:rPr>
        <w:t>Aprašo</w:t>
      </w:r>
      <w:r w:rsidRPr="00FF7B99">
        <w:rPr>
          <w:szCs w:val="24"/>
        </w:rPr>
        <w:t xml:space="preserve"> </w:t>
      </w:r>
      <w:r>
        <w:rPr>
          <w:szCs w:val="24"/>
        </w:rPr>
        <w:t>4.</w:t>
      </w:r>
      <w:r w:rsidRPr="00FF7B99">
        <w:rPr>
          <w:szCs w:val="24"/>
        </w:rPr>
        <w:t>2–</w:t>
      </w:r>
      <w:r>
        <w:rPr>
          <w:szCs w:val="24"/>
        </w:rPr>
        <w:t>4.</w:t>
      </w:r>
      <w:r w:rsidR="00774FD1">
        <w:rPr>
          <w:szCs w:val="24"/>
        </w:rPr>
        <w:t>7</w:t>
      </w:r>
      <w:r w:rsidRPr="00FF7B99">
        <w:rPr>
          <w:szCs w:val="24"/>
        </w:rPr>
        <w:t xml:space="preserve"> </w:t>
      </w:r>
      <w:r>
        <w:rPr>
          <w:szCs w:val="24"/>
        </w:rPr>
        <w:t>papunkčiuose</w:t>
      </w:r>
      <w:r w:rsidRPr="00FF7B99">
        <w:rPr>
          <w:szCs w:val="24"/>
        </w:rPr>
        <w:t xml:space="preserve"> nurodytiems subjektams gali būti perduotas panaudos teise ne ilgesniam kaip 10 metų laikotarpiui, jeigu įstatymai nenustato kitaip.</w:t>
      </w:r>
    </w:p>
    <w:p w14:paraId="77FB9433" w14:textId="4BA14D05" w:rsidR="00FE1FA8" w:rsidRPr="00932172" w:rsidRDefault="00FF7B99" w:rsidP="00144927">
      <w:pPr>
        <w:tabs>
          <w:tab w:val="left" w:leader="underscore" w:pos="1701"/>
        </w:tabs>
        <w:ind w:firstLine="851"/>
        <w:jc w:val="both"/>
        <w:rPr>
          <w:szCs w:val="24"/>
        </w:rPr>
      </w:pPr>
      <w:r>
        <w:rPr>
          <w:szCs w:val="24"/>
        </w:rPr>
        <w:t>7</w:t>
      </w:r>
      <w:r w:rsidR="00FE1FA8" w:rsidRPr="00932172">
        <w:rPr>
          <w:szCs w:val="24"/>
        </w:rPr>
        <w:t>. Sprendimą dėl Savivaldybės turto perdavimo panaudos pagrindais priima:</w:t>
      </w:r>
    </w:p>
    <w:p w14:paraId="0971563A" w14:textId="11282D3E" w:rsidR="00FE1FA8" w:rsidRPr="00932172" w:rsidRDefault="00FF7B99" w:rsidP="00144927">
      <w:pPr>
        <w:tabs>
          <w:tab w:val="left" w:leader="underscore" w:pos="1701"/>
        </w:tabs>
        <w:ind w:firstLine="851"/>
        <w:jc w:val="both"/>
        <w:rPr>
          <w:szCs w:val="24"/>
        </w:rPr>
      </w:pPr>
      <w:r>
        <w:rPr>
          <w:szCs w:val="24"/>
        </w:rPr>
        <w:lastRenderedPageBreak/>
        <w:t>7</w:t>
      </w:r>
      <w:r w:rsidR="00FE1FA8" w:rsidRPr="00932172">
        <w:rPr>
          <w:szCs w:val="24"/>
        </w:rPr>
        <w:t xml:space="preserve">.1. Savivaldybės taryba, kai Savivaldybei nuosavybės teise priklausantis nekilnojamasis turtas perduodamas </w:t>
      </w:r>
      <w:r>
        <w:rPr>
          <w:szCs w:val="24"/>
        </w:rPr>
        <w:t>Aprašo 4.3</w:t>
      </w:r>
      <w:r w:rsidRPr="00FF7B99">
        <w:rPr>
          <w:szCs w:val="24"/>
        </w:rPr>
        <w:t>–</w:t>
      </w:r>
      <w:r>
        <w:rPr>
          <w:szCs w:val="24"/>
        </w:rPr>
        <w:t>4.</w:t>
      </w:r>
      <w:r w:rsidR="00774FD1">
        <w:rPr>
          <w:szCs w:val="24"/>
        </w:rPr>
        <w:t>7</w:t>
      </w:r>
      <w:r w:rsidRPr="00FF7B99">
        <w:rPr>
          <w:szCs w:val="24"/>
        </w:rPr>
        <w:t xml:space="preserve"> </w:t>
      </w:r>
      <w:r>
        <w:rPr>
          <w:szCs w:val="24"/>
        </w:rPr>
        <w:t>papunkčiuose</w:t>
      </w:r>
      <w:r w:rsidRPr="00FF7B99">
        <w:rPr>
          <w:szCs w:val="24"/>
        </w:rPr>
        <w:t xml:space="preserve"> nurodytiems subjektams</w:t>
      </w:r>
      <w:r w:rsidR="00FE1FA8" w:rsidRPr="00932172">
        <w:rPr>
          <w:szCs w:val="24"/>
        </w:rPr>
        <w:t>;</w:t>
      </w:r>
    </w:p>
    <w:p w14:paraId="5C059F8C" w14:textId="18D0DCDF" w:rsidR="00FE1FA8" w:rsidRPr="00932172" w:rsidRDefault="00FF7B99" w:rsidP="00144927">
      <w:pPr>
        <w:tabs>
          <w:tab w:val="left" w:leader="underscore" w:pos="1701"/>
        </w:tabs>
        <w:ind w:firstLine="851"/>
        <w:jc w:val="both"/>
        <w:rPr>
          <w:szCs w:val="24"/>
        </w:rPr>
      </w:pPr>
      <w:r>
        <w:rPr>
          <w:szCs w:val="24"/>
        </w:rPr>
        <w:t>7</w:t>
      </w:r>
      <w:r w:rsidR="00FE1FA8" w:rsidRPr="00932172">
        <w:rPr>
          <w:szCs w:val="24"/>
        </w:rPr>
        <w:t xml:space="preserve">.2. Savivaldybės administracijos direktorius, kai Savivaldybei nuosavybės teise priklausantis nekilnojamasis turtas perduodamas </w:t>
      </w:r>
      <w:r>
        <w:rPr>
          <w:szCs w:val="24"/>
        </w:rPr>
        <w:t>Aprašo 4.1 ir 4.2 papunkčiuose</w:t>
      </w:r>
      <w:r w:rsidR="002C6EAD" w:rsidRPr="00932172">
        <w:rPr>
          <w:szCs w:val="24"/>
        </w:rPr>
        <w:t xml:space="preserve"> nurodytiems subjektams ir kai Savivaldybės turtas (išskyrus Savivaldybės nekilnojamąjį turtą) perduodamas </w:t>
      </w:r>
      <w:r>
        <w:rPr>
          <w:szCs w:val="24"/>
        </w:rPr>
        <w:t>Aprašo 4.3</w:t>
      </w:r>
      <w:r w:rsidRPr="00FF7B99">
        <w:rPr>
          <w:szCs w:val="24"/>
        </w:rPr>
        <w:t>–</w:t>
      </w:r>
      <w:r>
        <w:rPr>
          <w:szCs w:val="24"/>
        </w:rPr>
        <w:t>4.</w:t>
      </w:r>
      <w:r w:rsidR="00774FD1">
        <w:rPr>
          <w:szCs w:val="24"/>
        </w:rPr>
        <w:t>7</w:t>
      </w:r>
      <w:r w:rsidRPr="00FF7B99">
        <w:rPr>
          <w:szCs w:val="24"/>
        </w:rPr>
        <w:t xml:space="preserve"> </w:t>
      </w:r>
      <w:r>
        <w:rPr>
          <w:szCs w:val="24"/>
        </w:rPr>
        <w:t>papunkčiuose</w:t>
      </w:r>
      <w:r w:rsidRPr="00FF7B99">
        <w:rPr>
          <w:szCs w:val="24"/>
        </w:rPr>
        <w:t xml:space="preserve"> </w:t>
      </w:r>
      <w:r w:rsidR="002C6EAD" w:rsidRPr="00932172">
        <w:rPr>
          <w:szCs w:val="24"/>
        </w:rPr>
        <w:t>nurodytiems subjektams</w:t>
      </w:r>
      <w:r w:rsidR="00FE1FA8" w:rsidRPr="00932172">
        <w:rPr>
          <w:szCs w:val="24"/>
        </w:rPr>
        <w:t>;</w:t>
      </w:r>
    </w:p>
    <w:p w14:paraId="5EC6ABB4" w14:textId="27F93559" w:rsidR="00FE1FA8" w:rsidRPr="00932172" w:rsidRDefault="00FF7B99" w:rsidP="00144927">
      <w:pPr>
        <w:tabs>
          <w:tab w:val="left" w:leader="underscore" w:pos="1701"/>
        </w:tabs>
        <w:ind w:firstLine="851"/>
        <w:jc w:val="both"/>
        <w:rPr>
          <w:szCs w:val="24"/>
        </w:rPr>
      </w:pPr>
      <w:r>
        <w:rPr>
          <w:szCs w:val="24"/>
        </w:rPr>
        <w:t>7</w:t>
      </w:r>
      <w:r w:rsidR="00FE1FA8" w:rsidRPr="00932172">
        <w:rPr>
          <w:szCs w:val="24"/>
        </w:rPr>
        <w:t xml:space="preserve">.3. Savivaldybės turto valdytojas, kai Savivaldybės turtas (išskyrus Savivaldybės nekilnojamąjį turtą) perduodamas </w:t>
      </w:r>
      <w:r>
        <w:rPr>
          <w:szCs w:val="24"/>
        </w:rPr>
        <w:t>Aprašo 4.1</w:t>
      </w:r>
      <w:r w:rsidRPr="00FF7B99">
        <w:rPr>
          <w:szCs w:val="24"/>
        </w:rPr>
        <w:t>–</w:t>
      </w:r>
      <w:r>
        <w:rPr>
          <w:szCs w:val="24"/>
        </w:rPr>
        <w:t>4.3</w:t>
      </w:r>
      <w:r w:rsidRPr="00FF7B99">
        <w:rPr>
          <w:szCs w:val="24"/>
        </w:rPr>
        <w:t xml:space="preserve"> </w:t>
      </w:r>
      <w:r>
        <w:rPr>
          <w:szCs w:val="24"/>
        </w:rPr>
        <w:t>papunkčiuose</w:t>
      </w:r>
      <w:r w:rsidRPr="00FF7B99">
        <w:rPr>
          <w:szCs w:val="24"/>
        </w:rPr>
        <w:t xml:space="preserve"> </w:t>
      </w:r>
      <w:r w:rsidR="00FE1FA8" w:rsidRPr="00932172">
        <w:rPr>
          <w:szCs w:val="24"/>
        </w:rPr>
        <w:t>nurodytiems subjektams.</w:t>
      </w:r>
    </w:p>
    <w:p w14:paraId="06B5FD2C" w14:textId="0E08DF3D" w:rsidR="00FE1FA8" w:rsidRPr="00932172" w:rsidRDefault="00FF7B99" w:rsidP="00144927">
      <w:pPr>
        <w:tabs>
          <w:tab w:val="left" w:leader="underscore" w:pos="1701"/>
        </w:tabs>
        <w:ind w:firstLine="851"/>
        <w:jc w:val="both"/>
        <w:rPr>
          <w:szCs w:val="24"/>
        </w:rPr>
      </w:pPr>
      <w:r>
        <w:rPr>
          <w:szCs w:val="24"/>
        </w:rPr>
        <w:t>8</w:t>
      </w:r>
      <w:r w:rsidR="00FE1FA8" w:rsidRPr="00932172">
        <w:rPr>
          <w:szCs w:val="24"/>
        </w:rPr>
        <w:t>. Aprašo nuostatos netaikomos tais atvejais, kai kiti įstatymai nustato specialią teisių perdavimo ar suteikimo tvarką.</w:t>
      </w:r>
    </w:p>
    <w:p w14:paraId="0EBE403A" w14:textId="77777777" w:rsidR="00FE1FA8" w:rsidRPr="00932172" w:rsidRDefault="00FE1FA8" w:rsidP="00144927">
      <w:pPr>
        <w:tabs>
          <w:tab w:val="left" w:leader="underscore" w:pos="1701"/>
        </w:tabs>
        <w:ind w:firstLine="567"/>
        <w:jc w:val="both"/>
        <w:rPr>
          <w:szCs w:val="24"/>
        </w:rPr>
      </w:pPr>
    </w:p>
    <w:p w14:paraId="33B2B03C" w14:textId="77777777" w:rsidR="00FE1FA8" w:rsidRPr="00932172" w:rsidRDefault="00FE1FA8" w:rsidP="00144927">
      <w:pPr>
        <w:tabs>
          <w:tab w:val="left" w:leader="underscore" w:pos="1701"/>
        </w:tabs>
        <w:jc w:val="center"/>
        <w:rPr>
          <w:b/>
          <w:szCs w:val="24"/>
        </w:rPr>
      </w:pPr>
      <w:r w:rsidRPr="00932172">
        <w:rPr>
          <w:b/>
          <w:szCs w:val="24"/>
        </w:rPr>
        <w:t>II SKYRIUS</w:t>
      </w:r>
    </w:p>
    <w:p w14:paraId="691FCC5B" w14:textId="77777777" w:rsidR="00FE1FA8" w:rsidRPr="00932172" w:rsidRDefault="00FE1FA8" w:rsidP="00144927">
      <w:pPr>
        <w:tabs>
          <w:tab w:val="left" w:leader="underscore" w:pos="1701"/>
        </w:tabs>
        <w:jc w:val="center"/>
        <w:rPr>
          <w:b/>
          <w:szCs w:val="24"/>
        </w:rPr>
      </w:pPr>
      <w:r w:rsidRPr="00932172">
        <w:rPr>
          <w:b/>
          <w:szCs w:val="24"/>
        </w:rPr>
        <w:t>SAVIVALDYBĖS TURTO PERDAVIMO PANAUDOS PAGRINDAIS ORGANIZAVIMAS</w:t>
      </w:r>
    </w:p>
    <w:p w14:paraId="03EFA1BE" w14:textId="77777777" w:rsidR="00FE1FA8" w:rsidRPr="00932172" w:rsidRDefault="00FE1FA8" w:rsidP="00144927">
      <w:pPr>
        <w:tabs>
          <w:tab w:val="left" w:leader="underscore" w:pos="1701"/>
        </w:tabs>
        <w:ind w:firstLine="567"/>
        <w:jc w:val="center"/>
        <w:rPr>
          <w:b/>
          <w:szCs w:val="24"/>
        </w:rPr>
      </w:pPr>
    </w:p>
    <w:p w14:paraId="6741BFA1" w14:textId="21174238" w:rsidR="00527D0A" w:rsidRPr="00932172" w:rsidRDefault="00FF7B99" w:rsidP="00144927">
      <w:pPr>
        <w:ind w:left="20" w:firstLine="831"/>
        <w:jc w:val="both"/>
        <w:rPr>
          <w:szCs w:val="24"/>
        </w:rPr>
      </w:pPr>
      <w:r>
        <w:rPr>
          <w:szCs w:val="24"/>
        </w:rPr>
        <w:t>9</w:t>
      </w:r>
      <w:r w:rsidR="00FE1FA8" w:rsidRPr="00932172">
        <w:rPr>
          <w:szCs w:val="24"/>
        </w:rPr>
        <w:t>. Sprendimų dėl Savivaldybės turto perdavimo panaudos pagrindais projektus rengia</w:t>
      </w:r>
      <w:r w:rsidR="00527D0A" w:rsidRPr="00932172">
        <w:rPr>
          <w:szCs w:val="24"/>
        </w:rPr>
        <w:t>:</w:t>
      </w:r>
    </w:p>
    <w:p w14:paraId="31F342D5" w14:textId="11B106A5" w:rsidR="00527D0A" w:rsidRPr="00FF7B99" w:rsidRDefault="00FF7B99" w:rsidP="00144927">
      <w:pPr>
        <w:ind w:left="20" w:firstLine="831"/>
        <w:jc w:val="both"/>
        <w:rPr>
          <w:szCs w:val="24"/>
        </w:rPr>
      </w:pPr>
      <w:r>
        <w:rPr>
          <w:szCs w:val="24"/>
        </w:rPr>
        <w:t>9</w:t>
      </w:r>
      <w:r w:rsidR="00527D0A" w:rsidRPr="00FF7B99">
        <w:rPr>
          <w:szCs w:val="24"/>
        </w:rPr>
        <w:t>.1.</w:t>
      </w:r>
      <w:r w:rsidR="00FE1FA8" w:rsidRPr="00FF7B99">
        <w:rPr>
          <w:szCs w:val="24"/>
        </w:rPr>
        <w:t xml:space="preserve"> turto valdytojai, ketinantys perduoti Savivaldybės turtą panaudos gavėjams</w:t>
      </w:r>
      <w:r w:rsidR="00202108">
        <w:rPr>
          <w:szCs w:val="24"/>
        </w:rPr>
        <w:t>,</w:t>
      </w:r>
      <w:r w:rsidR="00527D0A" w:rsidRPr="00FF7B99">
        <w:rPr>
          <w:szCs w:val="24"/>
        </w:rPr>
        <w:t xml:space="preserve"> –</w:t>
      </w:r>
      <w:r w:rsidR="00144927" w:rsidRPr="00FF7B99">
        <w:rPr>
          <w:szCs w:val="24"/>
        </w:rPr>
        <w:t xml:space="preserve"> </w:t>
      </w:r>
      <w:r w:rsidRPr="00FF7B99">
        <w:rPr>
          <w:szCs w:val="24"/>
        </w:rPr>
        <w:t>Aprašo 7</w:t>
      </w:r>
      <w:r w:rsidR="00527D0A" w:rsidRPr="00FF7B99">
        <w:rPr>
          <w:szCs w:val="24"/>
        </w:rPr>
        <w:t>.3</w:t>
      </w:r>
      <w:r w:rsidR="00590A4F" w:rsidRPr="00FF7B99">
        <w:rPr>
          <w:szCs w:val="24"/>
        </w:rPr>
        <w:t xml:space="preserve"> </w:t>
      </w:r>
      <w:r w:rsidR="00527D0A" w:rsidRPr="00FF7B99">
        <w:rPr>
          <w:szCs w:val="24"/>
        </w:rPr>
        <w:t>papunktyje numatytais atvejais;</w:t>
      </w:r>
    </w:p>
    <w:p w14:paraId="214C40C1" w14:textId="108B3127" w:rsidR="00527D0A" w:rsidRPr="00FF7B99" w:rsidRDefault="00FF7B99" w:rsidP="00144927">
      <w:pPr>
        <w:ind w:left="20" w:firstLine="831"/>
        <w:jc w:val="both"/>
        <w:rPr>
          <w:szCs w:val="24"/>
        </w:rPr>
      </w:pPr>
      <w:r w:rsidRPr="00FF7B99">
        <w:rPr>
          <w:szCs w:val="24"/>
        </w:rPr>
        <w:t>9</w:t>
      </w:r>
      <w:r w:rsidR="00527D0A" w:rsidRPr="00FF7B99">
        <w:rPr>
          <w:szCs w:val="24"/>
        </w:rPr>
        <w:t xml:space="preserve">.2. už Savivaldybės turto valdymą atsakingi </w:t>
      </w:r>
      <w:r>
        <w:rPr>
          <w:szCs w:val="24"/>
        </w:rPr>
        <w:t xml:space="preserve">Savivaldybės administracijos </w:t>
      </w:r>
      <w:r w:rsidR="00527D0A" w:rsidRPr="00FF7B99">
        <w:rPr>
          <w:szCs w:val="24"/>
        </w:rPr>
        <w:t>valstybės tarnautojai –</w:t>
      </w:r>
      <w:r w:rsidR="00144927" w:rsidRPr="00FF7B99">
        <w:rPr>
          <w:szCs w:val="24"/>
        </w:rPr>
        <w:t xml:space="preserve"> </w:t>
      </w:r>
      <w:r w:rsidR="009C02B4" w:rsidRPr="00FF7B99">
        <w:rPr>
          <w:szCs w:val="24"/>
        </w:rPr>
        <w:t>A</w:t>
      </w:r>
      <w:r w:rsidR="00144927" w:rsidRPr="00FF7B99">
        <w:rPr>
          <w:szCs w:val="24"/>
        </w:rPr>
        <w:t xml:space="preserve">prašo </w:t>
      </w:r>
      <w:r>
        <w:rPr>
          <w:szCs w:val="24"/>
        </w:rPr>
        <w:t>7</w:t>
      </w:r>
      <w:r w:rsidR="00527D0A" w:rsidRPr="00FF7B99">
        <w:rPr>
          <w:szCs w:val="24"/>
        </w:rPr>
        <w:t xml:space="preserve">.1 ir </w:t>
      </w:r>
      <w:r>
        <w:rPr>
          <w:szCs w:val="24"/>
        </w:rPr>
        <w:t>7</w:t>
      </w:r>
      <w:r w:rsidR="00527D0A" w:rsidRPr="00FF7B99">
        <w:rPr>
          <w:szCs w:val="24"/>
        </w:rPr>
        <w:t>.2 papunkčiuose numatytais atvejais.</w:t>
      </w:r>
    </w:p>
    <w:p w14:paraId="36E4368F" w14:textId="1FE467ED" w:rsidR="00FE1FA8" w:rsidRPr="00932172" w:rsidRDefault="00FF7B99" w:rsidP="00144927">
      <w:pPr>
        <w:ind w:left="20" w:firstLine="831"/>
        <w:jc w:val="both"/>
        <w:rPr>
          <w:szCs w:val="24"/>
          <w:lang w:eastAsia="lt-LT"/>
        </w:rPr>
      </w:pPr>
      <w:r>
        <w:rPr>
          <w:szCs w:val="24"/>
        </w:rPr>
        <w:t>10</w:t>
      </w:r>
      <w:r w:rsidR="00FE1FA8" w:rsidRPr="00932172">
        <w:rPr>
          <w:szCs w:val="24"/>
        </w:rPr>
        <w:t xml:space="preserve">. </w:t>
      </w:r>
      <w:r w:rsidR="00FE1FA8" w:rsidRPr="00932172">
        <w:rPr>
          <w:color w:val="000000"/>
          <w:szCs w:val="24"/>
          <w:lang w:eastAsia="lt-LT"/>
        </w:rPr>
        <w:t xml:space="preserve">Subjektai, norintys gauti Savivaldybės turtą </w:t>
      </w:r>
      <w:r w:rsidR="00FE1FA8" w:rsidRPr="00932172">
        <w:rPr>
          <w:szCs w:val="24"/>
        </w:rPr>
        <w:t>panaudos pagrindais</w:t>
      </w:r>
      <w:r w:rsidR="00FE1FA8" w:rsidRPr="00932172">
        <w:rPr>
          <w:color w:val="000000"/>
          <w:szCs w:val="24"/>
          <w:lang w:eastAsia="lt-LT"/>
        </w:rPr>
        <w:t>, Savivaldybės turto valdytojui pateikia:</w:t>
      </w:r>
    </w:p>
    <w:p w14:paraId="6C0DE004" w14:textId="4F58920D" w:rsidR="00FE1FA8" w:rsidRPr="00932172" w:rsidRDefault="00FF7B99" w:rsidP="00144927">
      <w:pPr>
        <w:ind w:left="20" w:firstLine="831"/>
        <w:jc w:val="both"/>
        <w:rPr>
          <w:szCs w:val="24"/>
          <w:lang w:eastAsia="lt-LT"/>
        </w:rPr>
      </w:pPr>
      <w:bookmarkStart w:id="3" w:name="part_6386548723284e9aadc480f293b24d9a"/>
      <w:bookmarkEnd w:id="3"/>
      <w:r>
        <w:rPr>
          <w:color w:val="000000"/>
          <w:szCs w:val="24"/>
          <w:lang w:eastAsia="lt-LT"/>
        </w:rPr>
        <w:t>10</w:t>
      </w:r>
      <w:r w:rsidR="00FE1FA8" w:rsidRPr="00932172">
        <w:rPr>
          <w:color w:val="000000"/>
          <w:szCs w:val="24"/>
          <w:lang w:eastAsia="lt-LT"/>
        </w:rPr>
        <w:t>.1. motyvuotą prašymą perduoti Savivaldybės turtą</w:t>
      </w:r>
      <w:r w:rsidR="00FE1FA8" w:rsidRPr="00932172">
        <w:rPr>
          <w:szCs w:val="24"/>
          <w:lang w:eastAsia="lt-LT"/>
        </w:rPr>
        <w:t xml:space="preserve"> panaudos pagrindais</w:t>
      </w:r>
      <w:r w:rsidR="00527D0A" w:rsidRPr="00932172">
        <w:rPr>
          <w:szCs w:val="24"/>
          <w:lang w:eastAsia="lt-LT"/>
        </w:rPr>
        <w:t>, kuriuo pagrindžia</w:t>
      </w:r>
      <w:r w:rsidR="00144927" w:rsidRPr="00932172">
        <w:rPr>
          <w:szCs w:val="24"/>
          <w:lang w:eastAsia="lt-LT"/>
        </w:rPr>
        <w:t>,</w:t>
      </w:r>
      <w:r w:rsidR="00527D0A" w:rsidRPr="00932172">
        <w:rPr>
          <w:szCs w:val="24"/>
          <w:lang w:eastAsia="lt-LT"/>
        </w:rPr>
        <w:t xml:space="preserve"> kad prašomas panaudos pagrindais perduoti turtas reikalingas jo vykdomai veiklai (jeigu subjektas yra asociacija ar labdaros ir paramos fondas</w:t>
      </w:r>
      <w:r w:rsidR="00202108">
        <w:rPr>
          <w:szCs w:val="24"/>
          <w:lang w:eastAsia="lt-LT"/>
        </w:rPr>
        <w:t>,</w:t>
      </w:r>
      <w:r w:rsidR="00527D0A" w:rsidRPr="00932172">
        <w:rPr>
          <w:szCs w:val="24"/>
          <w:lang w:eastAsia="lt-LT"/>
        </w:rPr>
        <w:t xml:space="preserve"> – Įstatymo 14 straipsnio 2 dalyje nustatytiems veiklos tikslams), dėl kurios turtas galėtų būti perduotas, ir jo naudojimo paskirtis atitinka šio subjekto steigimo dokumentuose nustatytus veiklos sritis ir tikslus</w:t>
      </w:r>
      <w:r w:rsidR="00FE1FA8" w:rsidRPr="00932172">
        <w:rPr>
          <w:szCs w:val="24"/>
          <w:lang w:eastAsia="lt-LT"/>
        </w:rPr>
        <w:t>;</w:t>
      </w:r>
    </w:p>
    <w:p w14:paraId="6B57F203" w14:textId="3E467064" w:rsidR="00FE1FA8" w:rsidRPr="00932172" w:rsidRDefault="00FF7B99" w:rsidP="00144927">
      <w:pPr>
        <w:ind w:firstLine="831"/>
        <w:jc w:val="both"/>
        <w:rPr>
          <w:szCs w:val="24"/>
          <w:lang w:eastAsia="lt-LT"/>
        </w:rPr>
      </w:pPr>
      <w:bookmarkStart w:id="4" w:name="part_651f7665fa174dff985da2c8387bdbf3"/>
      <w:bookmarkEnd w:id="4"/>
      <w:r>
        <w:rPr>
          <w:szCs w:val="24"/>
          <w:lang w:eastAsia="lt-LT"/>
        </w:rPr>
        <w:t>10</w:t>
      </w:r>
      <w:r w:rsidR="00FE1FA8" w:rsidRPr="00932172">
        <w:rPr>
          <w:szCs w:val="24"/>
          <w:lang w:eastAsia="lt-LT"/>
        </w:rPr>
        <w:t xml:space="preserve">.2. </w:t>
      </w:r>
      <w:r>
        <w:rPr>
          <w:szCs w:val="24"/>
        </w:rPr>
        <w:t>Aprašo</w:t>
      </w:r>
      <w:r w:rsidRPr="00FF7B99">
        <w:rPr>
          <w:szCs w:val="24"/>
        </w:rPr>
        <w:t xml:space="preserve"> </w:t>
      </w:r>
      <w:r>
        <w:rPr>
          <w:szCs w:val="24"/>
        </w:rPr>
        <w:t>4.</w:t>
      </w:r>
      <w:r w:rsidRPr="00FF7B99">
        <w:rPr>
          <w:szCs w:val="24"/>
        </w:rPr>
        <w:t>2–</w:t>
      </w:r>
      <w:r>
        <w:rPr>
          <w:szCs w:val="24"/>
        </w:rPr>
        <w:t>4.</w:t>
      </w:r>
      <w:r w:rsidR="00774FD1">
        <w:rPr>
          <w:szCs w:val="24"/>
        </w:rPr>
        <w:t>7</w:t>
      </w:r>
      <w:r w:rsidRPr="00FF7B99">
        <w:rPr>
          <w:szCs w:val="24"/>
        </w:rPr>
        <w:t xml:space="preserve"> </w:t>
      </w:r>
      <w:r>
        <w:rPr>
          <w:szCs w:val="24"/>
        </w:rPr>
        <w:t>papunkčiuose</w:t>
      </w:r>
      <w:r w:rsidRPr="00FF7B99">
        <w:rPr>
          <w:szCs w:val="24"/>
        </w:rPr>
        <w:t xml:space="preserve"> </w:t>
      </w:r>
      <w:r w:rsidR="005B34C7" w:rsidRPr="00932172">
        <w:rPr>
          <w:szCs w:val="24"/>
          <w:lang w:eastAsia="ko-KR"/>
        </w:rPr>
        <w:t xml:space="preserve">nurodytų subjektų steigimo dokumentų patvirtintos kopijos. Šis reikalavimas netaikomas, kai </w:t>
      </w:r>
      <w:r>
        <w:rPr>
          <w:szCs w:val="24"/>
          <w:lang w:eastAsia="ko-KR"/>
        </w:rPr>
        <w:t>Savivaldybės</w:t>
      </w:r>
      <w:r w:rsidR="005B34C7" w:rsidRPr="00932172">
        <w:rPr>
          <w:szCs w:val="24"/>
          <w:lang w:eastAsia="ko-KR"/>
        </w:rPr>
        <w:t xml:space="preserve"> turtas perduodamas panaudos pagrindais pagal tarptautines sutartis ar tarptautinius susitarimus</w:t>
      </w:r>
      <w:r w:rsidR="00590A4F" w:rsidRPr="00932172">
        <w:rPr>
          <w:szCs w:val="24"/>
          <w:lang w:eastAsia="ko-KR"/>
        </w:rPr>
        <w:t>;</w:t>
      </w:r>
    </w:p>
    <w:p w14:paraId="6283F4B9" w14:textId="16CC853F" w:rsidR="00FE1FA8" w:rsidRPr="00A704CC" w:rsidRDefault="00FF7B99" w:rsidP="00144927">
      <w:pPr>
        <w:ind w:firstLine="831"/>
        <w:jc w:val="both"/>
        <w:rPr>
          <w:szCs w:val="24"/>
          <w:lang w:eastAsia="lt-LT"/>
        </w:rPr>
      </w:pPr>
      <w:r w:rsidRPr="00A704CC">
        <w:rPr>
          <w:szCs w:val="24"/>
          <w:lang w:eastAsia="lt-LT"/>
        </w:rPr>
        <w:t>10</w:t>
      </w:r>
      <w:r w:rsidR="00FE1FA8" w:rsidRPr="00A704CC">
        <w:rPr>
          <w:szCs w:val="24"/>
          <w:lang w:eastAsia="lt-LT"/>
        </w:rPr>
        <w:t>.</w:t>
      </w:r>
      <w:r w:rsidR="005B34C7" w:rsidRPr="00A704CC">
        <w:rPr>
          <w:szCs w:val="24"/>
          <w:lang w:eastAsia="lt-LT"/>
        </w:rPr>
        <w:t>3</w:t>
      </w:r>
      <w:r w:rsidR="00FE1FA8" w:rsidRPr="00A704CC">
        <w:rPr>
          <w:szCs w:val="24"/>
          <w:lang w:eastAsia="lt-LT"/>
        </w:rPr>
        <w:t xml:space="preserve">. </w:t>
      </w:r>
      <w:r w:rsidR="00FE1FA8" w:rsidRPr="00A704CC">
        <w:rPr>
          <w:szCs w:val="24"/>
        </w:rPr>
        <w:t xml:space="preserve">kitus, </w:t>
      </w:r>
      <w:r w:rsidR="00A704CC" w:rsidRPr="00A704CC">
        <w:rPr>
          <w:szCs w:val="24"/>
        </w:rPr>
        <w:t>Savivaldybės turto valdytojo</w:t>
      </w:r>
      <w:r w:rsidR="00FE1FA8" w:rsidRPr="00A704CC">
        <w:rPr>
          <w:szCs w:val="24"/>
        </w:rPr>
        <w:t xml:space="preserve"> manymu, reikalingus dokumentus ar jų patvirtintas kopijas (leidim</w:t>
      </w:r>
      <w:r w:rsidR="00202108" w:rsidRPr="00A704CC">
        <w:rPr>
          <w:szCs w:val="24"/>
        </w:rPr>
        <w:t>us</w:t>
      </w:r>
      <w:r w:rsidR="00FE1FA8" w:rsidRPr="00A704CC">
        <w:rPr>
          <w:szCs w:val="24"/>
        </w:rPr>
        <w:t>, licencij</w:t>
      </w:r>
      <w:r w:rsidR="00202108" w:rsidRPr="00A704CC">
        <w:rPr>
          <w:szCs w:val="24"/>
        </w:rPr>
        <w:t>as</w:t>
      </w:r>
      <w:r w:rsidR="00FE1FA8" w:rsidRPr="00A704CC">
        <w:rPr>
          <w:szCs w:val="24"/>
        </w:rPr>
        <w:t>, pažymas apie atsiskaitymą su Valstybine mokesčių inspekcija prie Lietuvos Respublikos finansų ministerijos</w:t>
      </w:r>
      <w:r w:rsidR="00202108" w:rsidRPr="00A704CC">
        <w:rPr>
          <w:szCs w:val="24"/>
        </w:rPr>
        <w:t>;</w:t>
      </w:r>
      <w:r w:rsidR="00FE1FA8" w:rsidRPr="00A704CC">
        <w:rPr>
          <w:szCs w:val="24"/>
        </w:rPr>
        <w:t xml:space="preserve"> su Valstybinio socialinio draudimo fondo valdyba prie Lietuvos Respublikos socialinės apsaugos ir darbo ministerijos ar kita), kuriais grindžiamas prašymas.</w:t>
      </w:r>
    </w:p>
    <w:p w14:paraId="7B50540A" w14:textId="54F5155D" w:rsidR="00FE1FA8" w:rsidRPr="00932172" w:rsidRDefault="00FF7B99" w:rsidP="00144927">
      <w:pPr>
        <w:ind w:left="20" w:firstLine="831"/>
        <w:jc w:val="both"/>
        <w:rPr>
          <w:szCs w:val="24"/>
          <w:lang w:eastAsia="lt-LT"/>
        </w:rPr>
      </w:pPr>
      <w:r>
        <w:rPr>
          <w:color w:val="000000"/>
          <w:szCs w:val="24"/>
          <w:lang w:eastAsia="lt-LT"/>
        </w:rPr>
        <w:t>11</w:t>
      </w:r>
      <w:r w:rsidR="00FE1FA8" w:rsidRPr="00932172">
        <w:rPr>
          <w:color w:val="000000"/>
          <w:szCs w:val="24"/>
          <w:lang w:eastAsia="lt-LT"/>
        </w:rPr>
        <w:t xml:space="preserve">. Savivaldybės turto valdytojas per 20 darbo dienų išnagrinėja subjektų, nurodytų Aprašo 4 punkte, prašymus, kitus Aprašo </w:t>
      </w:r>
      <w:r>
        <w:rPr>
          <w:color w:val="000000"/>
          <w:szCs w:val="24"/>
          <w:lang w:eastAsia="lt-LT"/>
        </w:rPr>
        <w:t>10</w:t>
      </w:r>
      <w:r w:rsidR="00FE1FA8" w:rsidRPr="00932172">
        <w:rPr>
          <w:color w:val="000000"/>
          <w:szCs w:val="24"/>
          <w:lang w:eastAsia="lt-LT"/>
        </w:rPr>
        <w:t xml:space="preserve"> punkte nurodytus dokumentus ir:</w:t>
      </w:r>
    </w:p>
    <w:p w14:paraId="53B506FB" w14:textId="43E23A9F" w:rsidR="00FE1FA8" w:rsidRPr="00932172" w:rsidRDefault="00FF7B99" w:rsidP="00144927">
      <w:pPr>
        <w:ind w:left="20" w:firstLine="831"/>
        <w:jc w:val="both"/>
        <w:rPr>
          <w:szCs w:val="24"/>
          <w:lang w:eastAsia="lt-LT"/>
        </w:rPr>
      </w:pPr>
      <w:r>
        <w:rPr>
          <w:color w:val="000000"/>
          <w:szCs w:val="24"/>
          <w:lang w:eastAsia="lt-LT"/>
        </w:rPr>
        <w:t>11</w:t>
      </w:r>
      <w:r w:rsidR="00FE1FA8" w:rsidRPr="00932172">
        <w:rPr>
          <w:color w:val="000000"/>
          <w:szCs w:val="24"/>
          <w:lang w:eastAsia="lt-LT"/>
        </w:rPr>
        <w:t xml:space="preserve">.1. pateikia subjektams, nurodytiems Aprašo 4 punkte, motyvuotą atsakymą, jeigu Savivaldybės turtas jiems negali būti perduotas </w:t>
      </w:r>
      <w:r w:rsidR="00FE1FA8" w:rsidRPr="00932172">
        <w:rPr>
          <w:szCs w:val="24"/>
        </w:rPr>
        <w:t>panaudos pagrindais</w:t>
      </w:r>
      <w:r w:rsidR="00FE1FA8" w:rsidRPr="00932172">
        <w:rPr>
          <w:color w:val="000000"/>
          <w:szCs w:val="24"/>
          <w:lang w:eastAsia="lt-LT"/>
        </w:rPr>
        <w:t>;</w:t>
      </w:r>
    </w:p>
    <w:p w14:paraId="62D9B50E" w14:textId="4B9A885E" w:rsidR="00FE1FA8" w:rsidRPr="00932172" w:rsidRDefault="00FF7B99" w:rsidP="00144927">
      <w:pPr>
        <w:ind w:left="20" w:firstLine="831"/>
        <w:jc w:val="both"/>
        <w:rPr>
          <w:color w:val="000000"/>
          <w:szCs w:val="24"/>
          <w:lang w:eastAsia="lt-LT"/>
        </w:rPr>
      </w:pPr>
      <w:r>
        <w:rPr>
          <w:color w:val="000000"/>
          <w:szCs w:val="24"/>
          <w:lang w:eastAsia="lt-LT"/>
        </w:rPr>
        <w:t>11</w:t>
      </w:r>
      <w:r w:rsidR="00FE1FA8" w:rsidRPr="00932172">
        <w:rPr>
          <w:color w:val="000000"/>
          <w:szCs w:val="24"/>
          <w:lang w:eastAsia="lt-LT"/>
        </w:rPr>
        <w:t xml:space="preserve">.2. rengia </w:t>
      </w:r>
      <w:r w:rsidR="00FE1FA8" w:rsidRPr="00932172">
        <w:rPr>
          <w:szCs w:val="24"/>
        </w:rPr>
        <w:t>sprendimo dėl Savivaldybės turto perdavimo panaudos pagrindais</w:t>
      </w:r>
      <w:r w:rsidR="00FE1FA8" w:rsidRPr="00932172">
        <w:rPr>
          <w:color w:val="000000"/>
          <w:szCs w:val="24"/>
          <w:lang w:eastAsia="lt-LT"/>
        </w:rPr>
        <w:t xml:space="preserve"> projektą</w:t>
      </w:r>
      <w:r w:rsidR="00590A4F" w:rsidRPr="00932172">
        <w:rPr>
          <w:color w:val="000000"/>
          <w:szCs w:val="24"/>
          <w:lang w:eastAsia="lt-LT"/>
        </w:rPr>
        <w:t>;</w:t>
      </w:r>
    </w:p>
    <w:p w14:paraId="5503CD2D" w14:textId="612B5A96" w:rsidR="00FE1FA8" w:rsidRPr="00932172" w:rsidRDefault="00FF7B99" w:rsidP="00144927">
      <w:pPr>
        <w:autoSpaceDN w:val="0"/>
        <w:ind w:left="20" w:firstLine="831"/>
        <w:jc w:val="both"/>
        <w:rPr>
          <w:szCs w:val="24"/>
        </w:rPr>
      </w:pPr>
      <w:r>
        <w:rPr>
          <w:color w:val="000000"/>
          <w:szCs w:val="24"/>
          <w:lang w:eastAsia="lt-LT"/>
        </w:rPr>
        <w:t>11</w:t>
      </w:r>
      <w:r w:rsidR="00FE1FA8" w:rsidRPr="00932172">
        <w:rPr>
          <w:color w:val="000000"/>
          <w:szCs w:val="24"/>
          <w:lang w:eastAsia="lt-LT"/>
        </w:rPr>
        <w:t xml:space="preserve">.3. </w:t>
      </w:r>
      <w:r w:rsidR="00144927" w:rsidRPr="00932172">
        <w:rPr>
          <w:szCs w:val="24"/>
        </w:rPr>
        <w:t>k</w:t>
      </w:r>
      <w:r w:rsidR="00FE1FA8" w:rsidRPr="00932172">
        <w:rPr>
          <w:szCs w:val="24"/>
        </w:rPr>
        <w:t>eliems subjektams vienu metu pateikus prašymus gauti tą patį Savivaldybės turtą neatlygintinai naudotis pagal panaudos sutartį, prašymai vertinami pagal šiuos pirmumo kriterijus:</w:t>
      </w:r>
    </w:p>
    <w:p w14:paraId="0DE31131" w14:textId="71890699" w:rsidR="00FE1FA8" w:rsidRPr="00932172" w:rsidRDefault="00FF7B99" w:rsidP="00144927">
      <w:pPr>
        <w:autoSpaceDN w:val="0"/>
        <w:ind w:left="20" w:firstLine="831"/>
        <w:jc w:val="both"/>
        <w:rPr>
          <w:szCs w:val="24"/>
        </w:rPr>
      </w:pPr>
      <w:r>
        <w:rPr>
          <w:szCs w:val="24"/>
        </w:rPr>
        <w:t>11</w:t>
      </w:r>
      <w:r w:rsidR="00FE1FA8" w:rsidRPr="00932172">
        <w:rPr>
          <w:szCs w:val="24"/>
        </w:rPr>
        <w:t>.3.1. valstybės ar savivaldybės funkcijas įgyvendinantiems subjektams;</w:t>
      </w:r>
    </w:p>
    <w:p w14:paraId="5B17301C" w14:textId="5C1C7D6B" w:rsidR="00FE1FA8" w:rsidRPr="00932172" w:rsidRDefault="00FF7B99" w:rsidP="00144927">
      <w:pPr>
        <w:autoSpaceDN w:val="0"/>
        <w:ind w:left="20" w:firstLine="831"/>
        <w:jc w:val="both"/>
        <w:rPr>
          <w:szCs w:val="24"/>
        </w:rPr>
      </w:pPr>
      <w:r>
        <w:rPr>
          <w:szCs w:val="24"/>
        </w:rPr>
        <w:t>11</w:t>
      </w:r>
      <w:r w:rsidR="00FE1FA8" w:rsidRPr="00932172">
        <w:rPr>
          <w:szCs w:val="24"/>
        </w:rPr>
        <w:t>.3.2. socialinės įmonės statusą turintiems juridiniams asmenims;</w:t>
      </w:r>
    </w:p>
    <w:p w14:paraId="239D7B90" w14:textId="3B28AE22" w:rsidR="00FE1FA8" w:rsidRPr="00932172" w:rsidRDefault="00FF7B99" w:rsidP="00144927">
      <w:pPr>
        <w:autoSpaceDN w:val="0"/>
        <w:ind w:left="20" w:firstLine="831"/>
        <w:jc w:val="both"/>
        <w:rPr>
          <w:szCs w:val="24"/>
        </w:rPr>
      </w:pPr>
      <w:r>
        <w:rPr>
          <w:szCs w:val="24"/>
        </w:rPr>
        <w:t>11</w:t>
      </w:r>
      <w:r w:rsidR="00FE1FA8" w:rsidRPr="00932172">
        <w:rPr>
          <w:szCs w:val="24"/>
        </w:rPr>
        <w:t>.3.3. labdaros ir paramos fondams;</w:t>
      </w:r>
    </w:p>
    <w:p w14:paraId="6B9A1189" w14:textId="5C6DA202" w:rsidR="00FE1FA8" w:rsidRPr="00932172" w:rsidRDefault="00FF7B99" w:rsidP="00144927">
      <w:pPr>
        <w:autoSpaceDN w:val="0"/>
        <w:ind w:left="20" w:firstLine="831"/>
        <w:jc w:val="both"/>
        <w:rPr>
          <w:szCs w:val="24"/>
        </w:rPr>
      </w:pPr>
      <w:r>
        <w:rPr>
          <w:szCs w:val="24"/>
        </w:rPr>
        <w:t>11</w:t>
      </w:r>
      <w:r w:rsidR="00FE1FA8" w:rsidRPr="00932172">
        <w:rPr>
          <w:szCs w:val="24"/>
        </w:rPr>
        <w:t>.3.4. asociacijoms:</w:t>
      </w:r>
    </w:p>
    <w:p w14:paraId="109FA6E3" w14:textId="566C0730" w:rsidR="00FE1FA8" w:rsidRPr="00932172" w:rsidRDefault="00FF7B99" w:rsidP="00144927">
      <w:pPr>
        <w:autoSpaceDN w:val="0"/>
        <w:ind w:left="20" w:firstLine="831"/>
        <w:jc w:val="both"/>
        <w:rPr>
          <w:szCs w:val="24"/>
        </w:rPr>
      </w:pPr>
      <w:r>
        <w:rPr>
          <w:szCs w:val="24"/>
        </w:rPr>
        <w:t>11</w:t>
      </w:r>
      <w:r w:rsidR="00FE1FA8" w:rsidRPr="00932172">
        <w:rPr>
          <w:szCs w:val="24"/>
        </w:rPr>
        <w:t>.3.4.1. kurios yra įregistruotos Panevėžio miesto savivaldybės teritorijoje;</w:t>
      </w:r>
    </w:p>
    <w:p w14:paraId="57D21E84" w14:textId="31ACE8CC" w:rsidR="00FE1FA8" w:rsidRPr="00932172" w:rsidRDefault="00FF7B99" w:rsidP="00144927">
      <w:pPr>
        <w:autoSpaceDN w:val="0"/>
        <w:ind w:left="20" w:firstLine="831"/>
        <w:jc w:val="both"/>
        <w:rPr>
          <w:szCs w:val="24"/>
        </w:rPr>
      </w:pPr>
      <w:r>
        <w:rPr>
          <w:szCs w:val="24"/>
        </w:rPr>
        <w:t>11</w:t>
      </w:r>
      <w:r w:rsidR="00FE1FA8" w:rsidRPr="00932172">
        <w:rPr>
          <w:szCs w:val="24"/>
        </w:rPr>
        <w:t xml:space="preserve">.3.4.2. kurios turi </w:t>
      </w:r>
      <w:r w:rsidR="00FE1FA8" w:rsidRPr="009C02B4">
        <w:rPr>
          <w:szCs w:val="24"/>
        </w:rPr>
        <w:t>daugiausia reg</w:t>
      </w:r>
      <w:r w:rsidR="00FE1FA8" w:rsidRPr="00932172">
        <w:rPr>
          <w:szCs w:val="24"/>
        </w:rPr>
        <w:t>istruotų narių;</w:t>
      </w:r>
    </w:p>
    <w:p w14:paraId="32E995CE" w14:textId="313D1879" w:rsidR="00FE1FA8" w:rsidRPr="00932172" w:rsidRDefault="00FF7B99" w:rsidP="00144927">
      <w:pPr>
        <w:autoSpaceDN w:val="0"/>
        <w:ind w:left="20" w:firstLine="831"/>
        <w:jc w:val="both"/>
        <w:rPr>
          <w:szCs w:val="24"/>
        </w:rPr>
      </w:pPr>
      <w:r>
        <w:rPr>
          <w:szCs w:val="24"/>
        </w:rPr>
        <w:t>11</w:t>
      </w:r>
      <w:r w:rsidR="00FE1FA8" w:rsidRPr="00932172">
        <w:rPr>
          <w:szCs w:val="24"/>
        </w:rPr>
        <w:t xml:space="preserve">.3.4.3. kurios </w:t>
      </w:r>
      <w:r w:rsidR="00F64176" w:rsidRPr="00932172">
        <w:rPr>
          <w:szCs w:val="24"/>
        </w:rPr>
        <w:t xml:space="preserve">anksčiau </w:t>
      </w:r>
      <w:r w:rsidR="00FE1FA8" w:rsidRPr="00932172">
        <w:rPr>
          <w:szCs w:val="24"/>
        </w:rPr>
        <w:t>įregistruotos Juridinių asmenų registre;</w:t>
      </w:r>
    </w:p>
    <w:p w14:paraId="4624D03C" w14:textId="0AFAEBD6" w:rsidR="00FE1FA8" w:rsidRPr="00932172" w:rsidRDefault="00FF7B99" w:rsidP="00144927">
      <w:pPr>
        <w:autoSpaceDN w:val="0"/>
        <w:ind w:left="20" w:firstLine="831"/>
        <w:jc w:val="both"/>
        <w:rPr>
          <w:szCs w:val="24"/>
        </w:rPr>
      </w:pPr>
      <w:r>
        <w:rPr>
          <w:szCs w:val="24"/>
        </w:rPr>
        <w:t>11</w:t>
      </w:r>
      <w:r w:rsidR="00FE1FA8" w:rsidRPr="00932172">
        <w:rPr>
          <w:szCs w:val="24"/>
        </w:rPr>
        <w:t>.3.4.4. kurios yra atsiskaičiusios su Valstybine mokesčių inspekcija prie Lietuvos Respublikos finansų ministerijos</w:t>
      </w:r>
      <w:r w:rsidR="00BD44A4">
        <w:rPr>
          <w:szCs w:val="24"/>
        </w:rPr>
        <w:t xml:space="preserve"> ir</w:t>
      </w:r>
      <w:r w:rsidR="00FE1FA8" w:rsidRPr="00932172">
        <w:rPr>
          <w:szCs w:val="24"/>
        </w:rPr>
        <w:t xml:space="preserve"> Valstybinio socialinio draudimo fondo valdyba prie Lietuvos Respublikos socialinės apsaugos ir darbo ministerijos</w:t>
      </w:r>
      <w:r w:rsidR="00590A4F" w:rsidRPr="00932172">
        <w:rPr>
          <w:szCs w:val="24"/>
        </w:rPr>
        <w:t>.</w:t>
      </w:r>
    </w:p>
    <w:p w14:paraId="1FE3107C" w14:textId="7808B3D4" w:rsidR="00FE1FA8" w:rsidRPr="00932172" w:rsidRDefault="00FF7B99" w:rsidP="00144927">
      <w:pPr>
        <w:ind w:firstLine="831"/>
        <w:jc w:val="both"/>
        <w:rPr>
          <w:szCs w:val="24"/>
          <w:lang w:eastAsia="lt-LT"/>
        </w:rPr>
      </w:pPr>
      <w:r>
        <w:rPr>
          <w:szCs w:val="24"/>
        </w:rPr>
        <w:t>12</w:t>
      </w:r>
      <w:r w:rsidR="00FE1FA8" w:rsidRPr="00932172">
        <w:rPr>
          <w:szCs w:val="24"/>
        </w:rPr>
        <w:t>. Sprendimo dėl Savivaldybės turto perdavimo panaudos pagrindais</w:t>
      </w:r>
      <w:r w:rsidR="00FE1FA8" w:rsidRPr="00932172">
        <w:rPr>
          <w:color w:val="000000"/>
          <w:szCs w:val="24"/>
          <w:lang w:eastAsia="lt-LT"/>
        </w:rPr>
        <w:t xml:space="preserve"> projekte</w:t>
      </w:r>
      <w:r w:rsidR="00BD44A4">
        <w:rPr>
          <w:color w:val="000000"/>
          <w:szCs w:val="24"/>
          <w:lang w:eastAsia="lt-LT"/>
        </w:rPr>
        <w:t>:</w:t>
      </w:r>
    </w:p>
    <w:p w14:paraId="64FC2A6E" w14:textId="39F1D177" w:rsidR="00FE1FA8" w:rsidRPr="00932172" w:rsidRDefault="00F82597" w:rsidP="00144927">
      <w:pPr>
        <w:ind w:firstLine="831"/>
        <w:jc w:val="both"/>
        <w:rPr>
          <w:szCs w:val="24"/>
          <w:lang w:eastAsia="lt-LT"/>
        </w:rPr>
      </w:pPr>
      <w:bookmarkStart w:id="5" w:name="part_ba6fb7d4ff7a4da98952b2ae84c89a14"/>
      <w:bookmarkEnd w:id="5"/>
      <w:r>
        <w:rPr>
          <w:color w:val="000000"/>
          <w:szCs w:val="24"/>
          <w:lang w:eastAsia="lt-LT"/>
        </w:rPr>
        <w:t>12</w:t>
      </w:r>
      <w:r w:rsidR="00FE1FA8" w:rsidRPr="00932172">
        <w:rPr>
          <w:color w:val="000000"/>
          <w:szCs w:val="24"/>
          <w:lang w:eastAsia="lt-LT"/>
        </w:rPr>
        <w:t>.1. perduodant Savivaldybės nekilnojamąjį turtą</w:t>
      </w:r>
      <w:r w:rsidR="00BD44A4">
        <w:rPr>
          <w:color w:val="000000"/>
          <w:szCs w:val="24"/>
          <w:lang w:eastAsia="lt-LT"/>
        </w:rPr>
        <w:t xml:space="preserve"> </w:t>
      </w:r>
      <w:r w:rsidR="00BD44A4" w:rsidRPr="00932172">
        <w:rPr>
          <w:color w:val="000000"/>
          <w:szCs w:val="24"/>
          <w:lang w:eastAsia="lt-LT"/>
        </w:rPr>
        <w:t>nurodoma:</w:t>
      </w:r>
      <w:r w:rsidR="00E36812">
        <w:rPr>
          <w:color w:val="000000"/>
          <w:szCs w:val="24"/>
          <w:lang w:eastAsia="ko-KR"/>
        </w:rPr>
        <w:t xml:space="preserve"> turtą perduodantis ir priimantis subjektai (panaudos davėjas ir gavėjas); panaudos sutarties terminas; nekilnojamojo turto panaudojimo paskirtis, pavadinimas ir adresas; unikalus numeris ir bendras statinio plotas (jeigu toks yra) arba kiti statiniams būdingi geometriniai parametrai, atsižvelgus į statinio naudojimo paskirtį; perduodamo nekilnojamojo turto plotas (jeigu toks yra) arba kiti nekilnojamajam turtui būdingi geometriniai parametrai, atsižvelgus į šio turto naudojimo paskirtį; </w:t>
      </w:r>
      <w:r w:rsidR="00E36812">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sidR="00E36812">
        <w:rPr>
          <w:bCs/>
          <w:szCs w:val="24"/>
          <w:lang w:eastAsia="ko-KR"/>
        </w:rPr>
        <w:t xml:space="preserve"> taip pat gali būti nurodytos </w:t>
      </w:r>
      <w:r w:rsidR="00E36812">
        <w:rPr>
          <w:color w:val="000000"/>
          <w:szCs w:val="24"/>
          <w:lang w:eastAsia="ko-KR"/>
        </w:rPr>
        <w:t>kitos panaudos sąlygos (jeigu tokių reikia)</w:t>
      </w:r>
      <w:r w:rsidR="00FE1FA8" w:rsidRPr="00932172">
        <w:rPr>
          <w:color w:val="000000"/>
          <w:szCs w:val="24"/>
          <w:lang w:eastAsia="lt-LT"/>
        </w:rPr>
        <w:t>;</w:t>
      </w:r>
    </w:p>
    <w:p w14:paraId="38F49F72" w14:textId="179A2571" w:rsidR="00FE1FA8" w:rsidRPr="00932172" w:rsidRDefault="00F82597" w:rsidP="00144927">
      <w:pPr>
        <w:ind w:firstLine="831"/>
        <w:jc w:val="both"/>
        <w:rPr>
          <w:szCs w:val="24"/>
          <w:lang w:eastAsia="lt-LT"/>
        </w:rPr>
      </w:pPr>
      <w:bookmarkStart w:id="6" w:name="part_65bc207348274ef0999f96ad3120766a"/>
      <w:bookmarkEnd w:id="6"/>
      <w:r>
        <w:rPr>
          <w:color w:val="000000"/>
          <w:szCs w:val="24"/>
          <w:lang w:eastAsia="lt-LT"/>
        </w:rPr>
        <w:t>12</w:t>
      </w:r>
      <w:r w:rsidR="00FE1FA8" w:rsidRPr="00932172">
        <w:rPr>
          <w:color w:val="000000"/>
          <w:szCs w:val="24"/>
          <w:lang w:eastAsia="lt-LT"/>
        </w:rPr>
        <w:t>.2. perduodant kitą nematerialųjį, ilgalaikį ir trumpalaikį materialųjį turtą</w:t>
      </w:r>
      <w:r w:rsidR="00BD44A4">
        <w:rPr>
          <w:color w:val="000000"/>
          <w:szCs w:val="24"/>
          <w:lang w:eastAsia="lt-LT"/>
        </w:rPr>
        <w:t xml:space="preserve"> nurodoma</w:t>
      </w:r>
      <w:r w:rsidR="00FE1FA8" w:rsidRPr="00932172">
        <w:rPr>
          <w:color w:val="000000"/>
          <w:szCs w:val="24"/>
          <w:lang w:eastAsia="lt-LT"/>
        </w:rPr>
        <w:t xml:space="preserve">: </w:t>
      </w:r>
      <w:r w:rsidR="00E36812">
        <w:rPr>
          <w:color w:val="000000"/>
          <w:szCs w:val="24"/>
          <w:lang w:eastAsia="ko-KR"/>
        </w:rPr>
        <w:t>turtą perduodantis ir priimantis subjektai (panaudos davėjas ir gavėjas); turto pavadinimas; kiti duomenys, identifikuojantys Savivaldybės turtą (turto inventorinis numeris, markė, modelis, identifikavimo ir valstybinis numeriai); turto skaičius (vienetais); panaudos sutarties terminas; turto panaudojimo paskirtis;</w:t>
      </w:r>
      <w:r w:rsidR="00E36812">
        <w:rPr>
          <w:szCs w:val="24"/>
          <w:lang w:eastAsia="ko-KR"/>
        </w:rPr>
        <w:t xml:space="preserve"> perduodamo turto sąrašas su šiame papunktyje nurodytais turto identifikavimo duomenimis, jeigu panaudos pagrindais perduodami daugiau nei 2 turto vienetai; taip pat gali būti nurodytos </w:t>
      </w:r>
      <w:r w:rsidR="00E36812">
        <w:rPr>
          <w:color w:val="000000"/>
          <w:szCs w:val="24"/>
          <w:lang w:eastAsia="ko-KR"/>
        </w:rPr>
        <w:t>kitos panaudos sąlygos (jeigu tokių reikia)</w:t>
      </w:r>
      <w:r w:rsidR="00FE1FA8" w:rsidRPr="00932172">
        <w:rPr>
          <w:color w:val="000000"/>
          <w:szCs w:val="24"/>
          <w:lang w:eastAsia="lt-LT"/>
        </w:rPr>
        <w:t>.</w:t>
      </w:r>
    </w:p>
    <w:p w14:paraId="1B9597F5" w14:textId="4AE4583E" w:rsidR="00FE1FA8" w:rsidRPr="00932172" w:rsidRDefault="00E36812" w:rsidP="00144927">
      <w:pPr>
        <w:ind w:firstLine="831"/>
        <w:jc w:val="both"/>
        <w:rPr>
          <w:szCs w:val="24"/>
          <w:lang w:eastAsia="lt-LT"/>
        </w:rPr>
      </w:pPr>
      <w:r>
        <w:rPr>
          <w:szCs w:val="24"/>
        </w:rPr>
        <w:t>13</w:t>
      </w:r>
      <w:r w:rsidR="00FE1FA8" w:rsidRPr="00932172">
        <w:rPr>
          <w:szCs w:val="24"/>
        </w:rPr>
        <w:t xml:space="preserve">. </w:t>
      </w:r>
      <w:r w:rsidR="00FE1FA8" w:rsidRPr="00932172">
        <w:rPr>
          <w:szCs w:val="24"/>
          <w:lang w:eastAsia="lt-LT"/>
        </w:rPr>
        <w:t xml:space="preserve">Kartu su </w:t>
      </w:r>
      <w:r w:rsidR="00FE1FA8" w:rsidRPr="00932172">
        <w:rPr>
          <w:szCs w:val="24"/>
        </w:rPr>
        <w:t>sprendimų dėl Savivaldybės turto perdavimo panaudos pagrindais</w:t>
      </w:r>
      <w:r w:rsidR="00FE1FA8" w:rsidRPr="00932172">
        <w:rPr>
          <w:color w:val="000000"/>
          <w:szCs w:val="24"/>
          <w:lang w:eastAsia="lt-LT"/>
        </w:rPr>
        <w:t xml:space="preserve"> projektais</w:t>
      </w:r>
      <w:r w:rsidR="00FE1FA8" w:rsidRPr="00932172">
        <w:rPr>
          <w:szCs w:val="24"/>
          <w:lang w:eastAsia="lt-LT"/>
        </w:rPr>
        <w:t>, kuriuose turi būti nurodyta Savivaldybės turto panaudos sutarties terminas, turto panaudojimo paskirtis, gali būti nurodytos ir kitos panaudos sąlygos, turi būti teikiam</w:t>
      </w:r>
      <w:r w:rsidR="00BD44A4">
        <w:rPr>
          <w:szCs w:val="24"/>
          <w:lang w:eastAsia="lt-LT"/>
        </w:rPr>
        <w:t>i</w:t>
      </w:r>
      <w:r w:rsidR="00FE1FA8" w:rsidRPr="00932172">
        <w:rPr>
          <w:szCs w:val="24"/>
          <w:lang w:eastAsia="lt-LT"/>
        </w:rPr>
        <w:t>:</w:t>
      </w:r>
    </w:p>
    <w:p w14:paraId="54F346AD" w14:textId="0674FCE4" w:rsidR="00FE1FA8" w:rsidRPr="00932172" w:rsidRDefault="00E36812" w:rsidP="00144927">
      <w:pPr>
        <w:ind w:firstLine="831"/>
        <w:jc w:val="both"/>
        <w:rPr>
          <w:szCs w:val="24"/>
          <w:lang w:eastAsia="lt-LT"/>
        </w:rPr>
      </w:pPr>
      <w:bookmarkStart w:id="7" w:name="part_2b2416951945489fa1a72fb6a31ea48c"/>
      <w:bookmarkEnd w:id="7"/>
      <w:r>
        <w:rPr>
          <w:szCs w:val="24"/>
          <w:lang w:eastAsia="lt-LT"/>
        </w:rPr>
        <w:t>13</w:t>
      </w:r>
      <w:r w:rsidR="00FE1FA8" w:rsidRPr="00932172">
        <w:rPr>
          <w:szCs w:val="24"/>
          <w:lang w:eastAsia="lt-LT"/>
        </w:rPr>
        <w:t xml:space="preserve">.1. Aprašo </w:t>
      </w:r>
      <w:r>
        <w:rPr>
          <w:szCs w:val="24"/>
          <w:lang w:eastAsia="lt-LT"/>
        </w:rPr>
        <w:t>10</w:t>
      </w:r>
      <w:r w:rsidR="00FE1FA8" w:rsidRPr="00932172">
        <w:rPr>
          <w:szCs w:val="24"/>
          <w:lang w:eastAsia="lt-LT"/>
        </w:rPr>
        <w:t xml:space="preserve"> punkte nurodyti dokumentai;</w:t>
      </w:r>
    </w:p>
    <w:p w14:paraId="617180FD" w14:textId="3DCB085C" w:rsidR="005B34C7" w:rsidRPr="00932172" w:rsidRDefault="00E36812" w:rsidP="00144927">
      <w:pPr>
        <w:ind w:firstLine="831"/>
        <w:jc w:val="both"/>
        <w:rPr>
          <w:szCs w:val="24"/>
          <w:lang w:eastAsia="lt-LT"/>
        </w:rPr>
      </w:pPr>
      <w:r>
        <w:rPr>
          <w:szCs w:val="24"/>
          <w:lang w:eastAsia="lt-LT"/>
        </w:rPr>
        <w:t>13</w:t>
      </w:r>
      <w:r w:rsidR="005B34C7" w:rsidRPr="00932172">
        <w:rPr>
          <w:szCs w:val="24"/>
          <w:lang w:eastAsia="lt-LT"/>
        </w:rPr>
        <w:t xml:space="preserve">.2. </w:t>
      </w:r>
      <w:r w:rsidR="005B34C7" w:rsidRPr="00932172">
        <w:rPr>
          <w:bCs/>
          <w:szCs w:val="24"/>
        </w:rPr>
        <w:t xml:space="preserve">Poveikio konkurencijai ir atitikties valstybės pagalbos reikalavimams vertinimo tvarkos aprašo nustatyta tvarka </w:t>
      </w:r>
      <w:r w:rsidR="005B34C7" w:rsidRPr="00932172">
        <w:rPr>
          <w:szCs w:val="24"/>
          <w:lang w:eastAsia="ko-KR"/>
        </w:rPr>
        <w:t xml:space="preserve">užpildytas </w:t>
      </w:r>
      <w:r w:rsidR="005B34C7" w:rsidRPr="00932172">
        <w:rPr>
          <w:bCs/>
          <w:szCs w:val="24"/>
        </w:rPr>
        <w:t>klausimynas</w:t>
      </w:r>
      <w:r w:rsidR="005B34C7" w:rsidRPr="00932172">
        <w:rPr>
          <w:bCs/>
          <w:szCs w:val="24"/>
          <w:lang w:eastAsia="ko-KR"/>
        </w:rPr>
        <w:t xml:space="preserve">, kai Savivaldybės turtą panaudos pagrindais ketinama perduoti </w:t>
      </w:r>
      <w:r>
        <w:rPr>
          <w:bCs/>
          <w:szCs w:val="24"/>
          <w:lang w:eastAsia="ko-KR"/>
        </w:rPr>
        <w:t>Aprašo 4.2</w:t>
      </w:r>
      <w:r w:rsidR="00F1738C">
        <w:rPr>
          <w:bCs/>
          <w:szCs w:val="24"/>
          <w:lang w:eastAsia="ko-KR"/>
        </w:rPr>
        <w:t>–</w:t>
      </w:r>
      <w:r>
        <w:rPr>
          <w:bCs/>
          <w:szCs w:val="24"/>
          <w:lang w:eastAsia="ko-KR"/>
        </w:rPr>
        <w:t>4.</w:t>
      </w:r>
      <w:r w:rsidR="00774FD1">
        <w:rPr>
          <w:bCs/>
          <w:szCs w:val="24"/>
          <w:lang w:eastAsia="ko-KR"/>
        </w:rPr>
        <w:t>6</w:t>
      </w:r>
      <w:r>
        <w:rPr>
          <w:bCs/>
          <w:szCs w:val="24"/>
          <w:lang w:eastAsia="ko-KR"/>
        </w:rPr>
        <w:t xml:space="preserve"> papunkčiuose</w:t>
      </w:r>
      <w:r w:rsidR="005B34C7" w:rsidRPr="00932172">
        <w:rPr>
          <w:bCs/>
          <w:szCs w:val="24"/>
          <w:lang w:eastAsia="ko-KR"/>
        </w:rPr>
        <w:t xml:space="preserve"> nurodytiems subjektams</w:t>
      </w:r>
      <w:r w:rsidR="00590A4F" w:rsidRPr="00932172">
        <w:rPr>
          <w:bCs/>
          <w:szCs w:val="24"/>
          <w:lang w:eastAsia="ko-KR"/>
        </w:rPr>
        <w:t>;</w:t>
      </w:r>
    </w:p>
    <w:p w14:paraId="2497CA61" w14:textId="4EFCE089" w:rsidR="00FE1FA8" w:rsidRPr="00932172" w:rsidRDefault="00E36812" w:rsidP="00144927">
      <w:pPr>
        <w:ind w:firstLine="831"/>
        <w:jc w:val="both"/>
        <w:rPr>
          <w:szCs w:val="24"/>
          <w:lang w:eastAsia="lt-LT"/>
        </w:rPr>
      </w:pPr>
      <w:bookmarkStart w:id="8" w:name="part_0f354b465ba64ef19e015be6536e3e95"/>
      <w:bookmarkStart w:id="9" w:name="part_e1033a4d130d4f068cfb809d3ba6c4dd"/>
      <w:bookmarkStart w:id="10" w:name="part_260278b06d1747a2832fee84588c09cb"/>
      <w:bookmarkStart w:id="11" w:name="part_d3fc4a642a1f4283a4fbd68178ed3984"/>
      <w:bookmarkEnd w:id="8"/>
      <w:bookmarkEnd w:id="9"/>
      <w:bookmarkEnd w:id="10"/>
      <w:bookmarkEnd w:id="11"/>
      <w:r>
        <w:rPr>
          <w:szCs w:val="24"/>
          <w:lang w:eastAsia="lt-LT"/>
        </w:rPr>
        <w:t>13</w:t>
      </w:r>
      <w:r w:rsidR="00FE1FA8" w:rsidRPr="00932172">
        <w:rPr>
          <w:szCs w:val="24"/>
          <w:lang w:eastAsia="lt-LT"/>
        </w:rPr>
        <w:t>.3. turto valdytojo sprendimas dėl Savivaldybės turto pripažinimo nereikalingu arba netinkamu (negalimu) naudoti, kai panaudos pagrindais perduodamas tokio pobūdžio turtas;</w:t>
      </w:r>
    </w:p>
    <w:p w14:paraId="6E3BC3BA" w14:textId="3DBD55ED" w:rsidR="00FE1FA8" w:rsidRPr="00BD44A4" w:rsidRDefault="00E36812" w:rsidP="00144927">
      <w:pPr>
        <w:ind w:firstLine="831"/>
        <w:jc w:val="both"/>
        <w:rPr>
          <w:szCs w:val="24"/>
          <w:lang w:eastAsia="lt-LT"/>
        </w:rPr>
      </w:pPr>
      <w:bookmarkStart w:id="12" w:name="part_061ada3939194d71b4b35dd98463bd78"/>
      <w:bookmarkEnd w:id="12"/>
      <w:r w:rsidRPr="00BD44A4">
        <w:rPr>
          <w:szCs w:val="24"/>
          <w:lang w:eastAsia="lt-LT"/>
        </w:rPr>
        <w:t>13</w:t>
      </w:r>
      <w:r w:rsidR="00FE1FA8" w:rsidRPr="00BD44A4">
        <w:rPr>
          <w:szCs w:val="24"/>
          <w:lang w:eastAsia="lt-LT"/>
        </w:rPr>
        <w:t>.4. perduodant Savivaldybės nekilnojamąjį turtą:</w:t>
      </w:r>
    </w:p>
    <w:p w14:paraId="303A9B8C" w14:textId="54664213" w:rsidR="00FE1FA8" w:rsidRPr="00932172" w:rsidRDefault="00E36812" w:rsidP="00144927">
      <w:pPr>
        <w:ind w:firstLine="851"/>
        <w:jc w:val="both"/>
        <w:rPr>
          <w:szCs w:val="24"/>
          <w:lang w:eastAsia="lt-LT"/>
        </w:rPr>
      </w:pPr>
      <w:bookmarkStart w:id="13" w:name="part_48ea820cbe4b4ae1af0c334d28ce4fd0"/>
      <w:bookmarkEnd w:id="13"/>
      <w:r w:rsidRPr="00BD44A4">
        <w:rPr>
          <w:szCs w:val="24"/>
          <w:lang w:eastAsia="lt-LT"/>
        </w:rPr>
        <w:t>13</w:t>
      </w:r>
      <w:r w:rsidR="00FE1FA8" w:rsidRPr="00BD44A4">
        <w:rPr>
          <w:szCs w:val="24"/>
          <w:lang w:eastAsia="lt-LT"/>
        </w:rPr>
        <w:t>.4.</w:t>
      </w:r>
      <w:r w:rsidR="00212538" w:rsidRPr="00BD44A4">
        <w:rPr>
          <w:szCs w:val="24"/>
          <w:lang w:eastAsia="lt-LT"/>
        </w:rPr>
        <w:t>1</w:t>
      </w:r>
      <w:r w:rsidR="00FE1FA8" w:rsidRPr="00BD44A4">
        <w:rPr>
          <w:szCs w:val="24"/>
          <w:lang w:eastAsia="lt-LT"/>
        </w:rPr>
        <w:t xml:space="preserve">. Nekilnojamojo </w:t>
      </w:r>
      <w:r w:rsidR="00FE1FA8" w:rsidRPr="00932172">
        <w:rPr>
          <w:szCs w:val="24"/>
          <w:lang w:eastAsia="lt-LT"/>
        </w:rPr>
        <w:t>turto registro centrinio duomenų banko išrašo kopija, kuri patvirtina daiktinės teisės įregistravimą;</w:t>
      </w:r>
    </w:p>
    <w:p w14:paraId="536E1157" w14:textId="6200A4D8" w:rsidR="00FE1FA8" w:rsidRPr="00932172" w:rsidRDefault="00E36812" w:rsidP="00144927">
      <w:pPr>
        <w:ind w:firstLine="851"/>
        <w:jc w:val="both"/>
        <w:rPr>
          <w:szCs w:val="24"/>
          <w:lang w:eastAsia="lt-LT"/>
        </w:rPr>
      </w:pPr>
      <w:bookmarkStart w:id="14" w:name="part_9baeddcc55e04fe6982890ecfdccb956"/>
      <w:bookmarkEnd w:id="14"/>
      <w:r>
        <w:rPr>
          <w:szCs w:val="24"/>
          <w:lang w:eastAsia="lt-LT"/>
        </w:rPr>
        <w:t>13</w:t>
      </w:r>
      <w:r w:rsidR="00FE1FA8" w:rsidRPr="00932172">
        <w:rPr>
          <w:szCs w:val="24"/>
          <w:lang w:eastAsia="lt-LT"/>
        </w:rPr>
        <w:t>.4.</w:t>
      </w:r>
      <w:r w:rsidR="00212538" w:rsidRPr="00932172">
        <w:rPr>
          <w:szCs w:val="24"/>
          <w:lang w:eastAsia="lt-LT"/>
        </w:rPr>
        <w:t>2</w:t>
      </w:r>
      <w:r w:rsidR="00FE1FA8" w:rsidRPr="00932172">
        <w:rPr>
          <w:szCs w:val="24"/>
          <w:lang w:eastAsia="lt-LT"/>
        </w:rPr>
        <w:t>. nekilnojamojo daikto kadastro duomenų bylos kopijos, jeigu perduodamos patalpos</w:t>
      </w:r>
      <w:r w:rsidR="00FE1FA8" w:rsidRPr="00932172">
        <w:rPr>
          <w:b/>
          <w:bCs/>
          <w:szCs w:val="24"/>
          <w:lang w:eastAsia="lt-LT"/>
        </w:rPr>
        <w:t xml:space="preserve"> </w:t>
      </w:r>
      <w:r w:rsidR="00FE1FA8" w:rsidRPr="00932172">
        <w:rPr>
          <w:szCs w:val="24"/>
          <w:lang w:eastAsia="lt-LT"/>
        </w:rPr>
        <w:t>ar jų dalys, nesuformuotos kaip atskiras nekilnojamasis daiktas;</w:t>
      </w:r>
    </w:p>
    <w:p w14:paraId="409C1B62" w14:textId="590B0742" w:rsidR="00FE1FA8" w:rsidRPr="00932172" w:rsidRDefault="00E36812" w:rsidP="00144927">
      <w:pPr>
        <w:ind w:firstLine="851"/>
        <w:jc w:val="both"/>
        <w:rPr>
          <w:szCs w:val="24"/>
          <w:lang w:eastAsia="lt-LT"/>
        </w:rPr>
      </w:pPr>
      <w:bookmarkStart w:id="15" w:name="part_d92d21b0b2e341ceb8e91cc1fa822109"/>
      <w:bookmarkStart w:id="16" w:name="part_f2413b2656524a1e93536626a7da42f5"/>
      <w:bookmarkEnd w:id="15"/>
      <w:bookmarkEnd w:id="16"/>
      <w:r>
        <w:rPr>
          <w:szCs w:val="24"/>
          <w:lang w:eastAsia="lt-LT"/>
        </w:rPr>
        <w:t>13</w:t>
      </w:r>
      <w:r w:rsidR="00FE1FA8" w:rsidRPr="00932172">
        <w:rPr>
          <w:szCs w:val="24"/>
          <w:lang w:eastAsia="lt-LT"/>
        </w:rPr>
        <w:t>.4.</w:t>
      </w:r>
      <w:r w:rsidR="00212538" w:rsidRPr="00932172">
        <w:rPr>
          <w:szCs w:val="24"/>
          <w:lang w:eastAsia="lt-LT"/>
        </w:rPr>
        <w:t>3</w:t>
      </w:r>
      <w:r w:rsidR="00FE1FA8" w:rsidRPr="00932172">
        <w:rPr>
          <w:szCs w:val="24"/>
          <w:lang w:eastAsia="lt-LT"/>
        </w:rPr>
        <w:t xml:space="preserve">. </w:t>
      </w:r>
      <w:r w:rsidR="00BD44A4">
        <w:rPr>
          <w:szCs w:val="24"/>
          <w:lang w:eastAsia="lt-LT"/>
        </w:rPr>
        <w:t>N</w:t>
      </w:r>
      <w:r w:rsidR="00FE1FA8" w:rsidRPr="00932172">
        <w:rPr>
          <w:szCs w:val="24"/>
          <w:lang w:eastAsia="lt-LT"/>
        </w:rPr>
        <w:t xml:space="preserve">ekilnojamojo turto ar kitų nekilnojamųjų daiktų sąrašo projektas, kuris gali būti sudaromas, jeigu panaudos pagrindais perduodami daugiau nei 2 nekilnojamojo turto arba kitų nekilnojamųjų daiktų vienetai. Nekilnojamojo turto ar kitų nekilnojamųjų daiktų sąraše pateikiami Aprašo </w:t>
      </w:r>
      <w:r>
        <w:rPr>
          <w:szCs w:val="24"/>
          <w:lang w:eastAsia="lt-LT"/>
        </w:rPr>
        <w:t>12</w:t>
      </w:r>
      <w:r w:rsidR="00FE1FA8" w:rsidRPr="00932172">
        <w:rPr>
          <w:szCs w:val="24"/>
          <w:lang w:eastAsia="lt-LT"/>
        </w:rPr>
        <w:t>.1 papunktyje nurodyti duomenys;</w:t>
      </w:r>
    </w:p>
    <w:p w14:paraId="3FD36434" w14:textId="2919326B" w:rsidR="00FE1FA8" w:rsidRPr="00932172" w:rsidRDefault="00E36812" w:rsidP="00144927">
      <w:pPr>
        <w:ind w:firstLine="851"/>
        <w:jc w:val="both"/>
        <w:rPr>
          <w:szCs w:val="24"/>
          <w:lang w:eastAsia="lt-LT"/>
        </w:rPr>
      </w:pPr>
      <w:bookmarkStart w:id="17" w:name="part_0cded443b2824c23969c996b537c7b9f"/>
      <w:bookmarkEnd w:id="17"/>
      <w:r>
        <w:rPr>
          <w:szCs w:val="24"/>
          <w:lang w:eastAsia="lt-LT"/>
        </w:rPr>
        <w:t>13</w:t>
      </w:r>
      <w:r w:rsidR="00FE1FA8" w:rsidRPr="00932172">
        <w:rPr>
          <w:szCs w:val="24"/>
          <w:lang w:eastAsia="lt-LT"/>
        </w:rPr>
        <w:t xml:space="preserve">.5. perduodant kitą </w:t>
      </w:r>
      <w:r w:rsidR="00FE1FA8" w:rsidRPr="00932172">
        <w:rPr>
          <w:color w:val="000000"/>
          <w:szCs w:val="24"/>
          <w:lang w:eastAsia="lt-LT"/>
        </w:rPr>
        <w:t xml:space="preserve">nematerialųjį, ilgalaikį ir trumpalaikį materialųjį Savivaldybės turtą </w:t>
      </w:r>
      <w:r w:rsidR="00FE1FA8" w:rsidRPr="00932172">
        <w:rPr>
          <w:szCs w:val="24"/>
          <w:lang w:eastAsia="lt-LT"/>
        </w:rPr>
        <w:t xml:space="preserve">– perduodamo turto sąrašas, kuriame pateikiami Aprašo </w:t>
      </w:r>
      <w:r>
        <w:rPr>
          <w:szCs w:val="24"/>
          <w:lang w:eastAsia="lt-LT"/>
        </w:rPr>
        <w:t>12</w:t>
      </w:r>
      <w:r w:rsidR="00FE1FA8" w:rsidRPr="00932172">
        <w:rPr>
          <w:szCs w:val="24"/>
          <w:lang w:eastAsia="lt-LT"/>
        </w:rPr>
        <w:t>.2 papunktyje nurodyti duomenys</w:t>
      </w:r>
      <w:r w:rsidR="00590A4F" w:rsidRPr="00932172">
        <w:rPr>
          <w:szCs w:val="24"/>
          <w:lang w:eastAsia="lt-LT"/>
        </w:rPr>
        <w:t>;</w:t>
      </w:r>
    </w:p>
    <w:p w14:paraId="205CFBE8" w14:textId="1C297E48" w:rsidR="005B34C7" w:rsidRPr="00932172" w:rsidRDefault="00E36812" w:rsidP="00144927">
      <w:pPr>
        <w:ind w:firstLine="851"/>
        <w:jc w:val="both"/>
        <w:rPr>
          <w:szCs w:val="24"/>
          <w:lang w:eastAsia="lt-LT"/>
        </w:rPr>
      </w:pPr>
      <w:r>
        <w:rPr>
          <w:szCs w:val="24"/>
          <w:lang w:eastAsia="lt-LT"/>
        </w:rPr>
        <w:t>13</w:t>
      </w:r>
      <w:r w:rsidR="005B34C7" w:rsidRPr="00932172">
        <w:rPr>
          <w:szCs w:val="24"/>
          <w:lang w:eastAsia="lt-LT"/>
        </w:rPr>
        <w:t xml:space="preserve">.6. </w:t>
      </w:r>
      <w:r w:rsidR="005B34C7" w:rsidRPr="00932172">
        <w:rPr>
          <w:szCs w:val="24"/>
        </w:rPr>
        <w:t xml:space="preserve">sprendimų dėl Savivaldybės turto perdavimo panaudos pagrindais projektus rengiantys turto valdytojai </w:t>
      </w:r>
      <w:r>
        <w:rPr>
          <w:szCs w:val="24"/>
        </w:rPr>
        <w:t xml:space="preserve">prireikus </w:t>
      </w:r>
      <w:r>
        <w:rPr>
          <w:szCs w:val="24"/>
          <w:lang w:eastAsia="ko-KR"/>
        </w:rPr>
        <w:t xml:space="preserve">gali kreiptis į </w:t>
      </w:r>
      <w:r>
        <w:rPr>
          <w:szCs w:val="24"/>
        </w:rPr>
        <w:t xml:space="preserve">Nevyriausybinių organizacijų tarybą, taip pat </w:t>
      </w:r>
      <w:r>
        <w:rPr>
          <w:szCs w:val="24"/>
          <w:lang w:eastAsia="ko-KR"/>
        </w:rPr>
        <w:t xml:space="preserve">į </w:t>
      </w:r>
      <w:r>
        <w:rPr>
          <w:szCs w:val="24"/>
        </w:rPr>
        <w:t>kompetentingas valstybės ar savivaldybės institucijas (pagal pavestas valdymo sritis) dėl nuomonės, ar asociacijų, labdaros ir paramos fondų pagrindini</w:t>
      </w:r>
      <w:r>
        <w:rPr>
          <w:rFonts w:eastAsia="Malgun Gothic"/>
          <w:szCs w:val="24"/>
          <w:lang w:eastAsia="ko-KR"/>
        </w:rPr>
        <w:t>s</w:t>
      </w:r>
      <w:r>
        <w:rPr>
          <w:szCs w:val="24"/>
        </w:rPr>
        <w:t xml:space="preserve"> veiklos tiksla</w:t>
      </w:r>
      <w:r>
        <w:rPr>
          <w:rFonts w:eastAsia="Malgun Gothic"/>
          <w:szCs w:val="24"/>
          <w:lang w:eastAsia="ko-KR"/>
        </w:rPr>
        <w:t>s</w:t>
      </w:r>
      <w:r>
        <w:rPr>
          <w:szCs w:val="24"/>
        </w:rPr>
        <w:t xml:space="preserve"> atitinka bent vieną iš Įstatymo 14 straipsnio 2 dalyje nu</w:t>
      </w:r>
      <w:r>
        <w:rPr>
          <w:rFonts w:eastAsia="Malgun Gothic"/>
          <w:szCs w:val="24"/>
          <w:lang w:eastAsia="ko-KR"/>
        </w:rPr>
        <w:t>rodytų tikslų</w:t>
      </w:r>
      <w:r w:rsidR="005B34C7" w:rsidRPr="00932172">
        <w:rPr>
          <w:szCs w:val="24"/>
        </w:rPr>
        <w:t>.</w:t>
      </w:r>
    </w:p>
    <w:p w14:paraId="2BB8046C" w14:textId="77777777" w:rsidR="00FE1FA8" w:rsidRPr="00932172" w:rsidRDefault="00FE1FA8" w:rsidP="00144927">
      <w:pPr>
        <w:ind w:left="20" w:firstLine="700"/>
        <w:jc w:val="both"/>
        <w:rPr>
          <w:szCs w:val="24"/>
        </w:rPr>
      </w:pPr>
    </w:p>
    <w:p w14:paraId="4D8E5B6E" w14:textId="77777777" w:rsidR="00FE1FA8" w:rsidRPr="00932172" w:rsidRDefault="00FE1FA8" w:rsidP="00144927">
      <w:pPr>
        <w:ind w:left="20" w:hanging="20"/>
        <w:jc w:val="center"/>
        <w:rPr>
          <w:b/>
          <w:szCs w:val="24"/>
        </w:rPr>
      </w:pPr>
      <w:r w:rsidRPr="00932172">
        <w:rPr>
          <w:b/>
          <w:szCs w:val="24"/>
        </w:rPr>
        <w:t>III SKYRIUS</w:t>
      </w:r>
    </w:p>
    <w:p w14:paraId="69566DA4" w14:textId="77777777" w:rsidR="00FE1FA8" w:rsidRPr="00932172" w:rsidRDefault="00FE1FA8" w:rsidP="00144927">
      <w:pPr>
        <w:ind w:left="20" w:hanging="20"/>
        <w:jc w:val="center"/>
        <w:rPr>
          <w:b/>
          <w:szCs w:val="24"/>
        </w:rPr>
      </w:pPr>
      <w:r w:rsidRPr="00932172">
        <w:rPr>
          <w:b/>
          <w:szCs w:val="24"/>
        </w:rPr>
        <w:t>SAVIVALDYBĖS TURTO PANAUDOS SUTARTIES PASIRAŠYMAS IR TURTO PERDAVIMAS</w:t>
      </w:r>
    </w:p>
    <w:p w14:paraId="33B90EE3" w14:textId="77777777" w:rsidR="00FE1FA8" w:rsidRPr="00932172" w:rsidRDefault="00FE1FA8" w:rsidP="00144927">
      <w:pPr>
        <w:ind w:left="20" w:firstLine="700"/>
        <w:jc w:val="center"/>
        <w:rPr>
          <w:b/>
          <w:szCs w:val="24"/>
        </w:rPr>
      </w:pPr>
    </w:p>
    <w:p w14:paraId="5D7CD9ED" w14:textId="0027E995" w:rsidR="00FE1FA8" w:rsidRPr="00932172" w:rsidRDefault="00E36812" w:rsidP="00144927">
      <w:pPr>
        <w:ind w:left="20" w:firstLine="831"/>
        <w:jc w:val="both"/>
        <w:rPr>
          <w:szCs w:val="24"/>
        </w:rPr>
      </w:pPr>
      <w:r>
        <w:rPr>
          <w:szCs w:val="24"/>
        </w:rPr>
        <w:t>14</w:t>
      </w:r>
      <w:r w:rsidR="00FE1FA8" w:rsidRPr="00932172">
        <w:rPr>
          <w:szCs w:val="24"/>
        </w:rPr>
        <w:t>. Savivaldybės turto panaudos sutartį, sudarytą pagal Aprašo 1 priede</w:t>
      </w:r>
      <w:r w:rsidR="00EE2275">
        <w:rPr>
          <w:szCs w:val="24"/>
        </w:rPr>
        <w:t xml:space="preserve"> nustatytą pavyzdinę Savivaldybės </w:t>
      </w:r>
      <w:r w:rsidR="00A21D0F">
        <w:rPr>
          <w:szCs w:val="24"/>
        </w:rPr>
        <w:t xml:space="preserve">nekilnojamojo </w:t>
      </w:r>
      <w:r w:rsidR="00EE2275">
        <w:rPr>
          <w:szCs w:val="24"/>
        </w:rPr>
        <w:t>turto panaudos sutarties formą</w:t>
      </w:r>
      <w:r w:rsidR="00C1471D">
        <w:rPr>
          <w:szCs w:val="24"/>
        </w:rPr>
        <w:t xml:space="preserve">, kai perduodamas nekilnojamasis turtas, arba </w:t>
      </w:r>
      <w:r w:rsidR="00EB15D0">
        <w:rPr>
          <w:szCs w:val="24"/>
        </w:rPr>
        <w:t xml:space="preserve">sudarytą pagal </w:t>
      </w:r>
      <w:r w:rsidR="00EE2275">
        <w:rPr>
          <w:szCs w:val="24"/>
        </w:rPr>
        <w:t xml:space="preserve">Aprašo </w:t>
      </w:r>
      <w:r w:rsidR="00C1471D">
        <w:rPr>
          <w:szCs w:val="24"/>
        </w:rPr>
        <w:t>2 priede</w:t>
      </w:r>
      <w:r w:rsidR="00EE2275">
        <w:rPr>
          <w:szCs w:val="24"/>
        </w:rPr>
        <w:t xml:space="preserve"> nustatytą pavyzdinę Savivaldybės turto panaudos sutarties formą</w:t>
      </w:r>
      <w:r w:rsidR="00C1471D">
        <w:rPr>
          <w:szCs w:val="24"/>
        </w:rPr>
        <w:t xml:space="preserve">, kai perduodamas </w:t>
      </w:r>
      <w:r w:rsidR="00C1471D" w:rsidRPr="00932172">
        <w:rPr>
          <w:szCs w:val="24"/>
        </w:rPr>
        <w:t>kitas nematerialusis, ilgalaikis ir trumpalaikis materialusis turtas</w:t>
      </w:r>
      <w:r w:rsidR="00C1471D">
        <w:rPr>
          <w:szCs w:val="24"/>
        </w:rPr>
        <w:t>,</w:t>
      </w:r>
      <w:r w:rsidR="00FE1FA8" w:rsidRPr="00932172">
        <w:rPr>
          <w:szCs w:val="24"/>
        </w:rPr>
        <w:t xml:space="preserve"> turto valdytojo ir panaudos gavėjo įgalioti asmenys pasirašo per 15 dienų nuo sprendimo dėl Savivaldybės turto perdavimo panaudos pagrindais įsigaliojimo.</w:t>
      </w:r>
    </w:p>
    <w:p w14:paraId="1D3B027E" w14:textId="64AA3598" w:rsidR="00FE1FA8" w:rsidRPr="00932172" w:rsidRDefault="00E36812" w:rsidP="00144927">
      <w:pPr>
        <w:ind w:left="20" w:firstLine="831"/>
        <w:jc w:val="both"/>
        <w:rPr>
          <w:szCs w:val="24"/>
        </w:rPr>
      </w:pPr>
      <w:r>
        <w:rPr>
          <w:szCs w:val="24"/>
        </w:rPr>
        <w:t>15</w:t>
      </w:r>
      <w:r w:rsidR="00FE1FA8" w:rsidRPr="00932172">
        <w:rPr>
          <w:szCs w:val="24"/>
        </w:rPr>
        <w:t xml:space="preserve">. </w:t>
      </w:r>
      <w:r w:rsidR="00212538" w:rsidRPr="00932172">
        <w:rPr>
          <w:szCs w:val="24"/>
          <w:lang w:eastAsia="ko-KR"/>
        </w:rPr>
        <w:t>Savivaldybės turto perdavimas įforminamas Savivaldybės turto, perduodamo pagal panaudos sutartį, perdavimo</w:t>
      </w:r>
      <w:r w:rsidR="00F64176" w:rsidRPr="00932172">
        <w:rPr>
          <w:szCs w:val="24"/>
          <w:lang w:eastAsia="ko-KR"/>
        </w:rPr>
        <w:t xml:space="preserve"> ir </w:t>
      </w:r>
      <w:r w:rsidR="00212538" w:rsidRPr="00932172">
        <w:rPr>
          <w:szCs w:val="24"/>
          <w:lang w:eastAsia="ko-KR"/>
        </w:rPr>
        <w:t xml:space="preserve">priėmimo aktu, parengtu pagal Aprašo </w:t>
      </w:r>
      <w:r w:rsidR="00C1471D">
        <w:rPr>
          <w:szCs w:val="24"/>
          <w:lang w:eastAsia="ko-KR"/>
        </w:rPr>
        <w:t>3</w:t>
      </w:r>
      <w:r w:rsidR="00212538" w:rsidRPr="00932172">
        <w:rPr>
          <w:szCs w:val="24"/>
          <w:lang w:eastAsia="ko-KR"/>
        </w:rPr>
        <w:t xml:space="preserve"> priede nustatytą formą (toliau – perdavimo</w:t>
      </w:r>
      <w:r w:rsidR="00F64176" w:rsidRPr="00932172">
        <w:rPr>
          <w:szCs w:val="24"/>
          <w:lang w:eastAsia="ko-KR"/>
        </w:rPr>
        <w:t xml:space="preserve"> ir </w:t>
      </w:r>
      <w:r w:rsidR="00212538" w:rsidRPr="00932172">
        <w:rPr>
          <w:szCs w:val="24"/>
          <w:lang w:eastAsia="ko-KR"/>
        </w:rPr>
        <w:t>priėmimo aktas). Perdavimo</w:t>
      </w:r>
      <w:r w:rsidR="00F64176" w:rsidRPr="00932172">
        <w:rPr>
          <w:szCs w:val="24"/>
          <w:lang w:eastAsia="ko-KR"/>
        </w:rPr>
        <w:t xml:space="preserve"> ir </w:t>
      </w:r>
      <w:r w:rsidR="00212538" w:rsidRPr="00932172">
        <w:rPr>
          <w:szCs w:val="24"/>
          <w:lang w:eastAsia="ko-KR"/>
        </w:rPr>
        <w:t xml:space="preserve">priėmimo aktas su panaudos gavėju pasirašomas </w:t>
      </w:r>
      <w:r>
        <w:rPr>
          <w:szCs w:val="24"/>
          <w:lang w:eastAsia="ko-KR"/>
        </w:rPr>
        <w:t xml:space="preserve">ne vėliau kaip </w:t>
      </w:r>
      <w:r w:rsidR="00212538" w:rsidRPr="00932172">
        <w:rPr>
          <w:szCs w:val="24"/>
          <w:lang w:eastAsia="ko-KR"/>
        </w:rPr>
        <w:t>per 5 darbo dienas nuo Savivaldybės turto panaudos sutarties pasirašymo. Atskiras perdavimo</w:t>
      </w:r>
      <w:r w:rsidR="00F64176" w:rsidRPr="00932172">
        <w:rPr>
          <w:szCs w:val="24"/>
          <w:lang w:eastAsia="ko-KR"/>
        </w:rPr>
        <w:t xml:space="preserve"> ir </w:t>
      </w:r>
      <w:r w:rsidR="00212538" w:rsidRPr="00932172">
        <w:rPr>
          <w:szCs w:val="24"/>
          <w:lang w:eastAsia="ko-KR"/>
        </w:rPr>
        <w:t>priėmimo aktas su panaudos gavėju gali būti nepasirašomas, jeigu panaudos davėjas ir panaudos gavėjas sutaria, kad pasirašant Savivaldybės turto panaudos sutartį perduodamas Savivaldybės turtas ir ši sutartis kartu yra perdavimo</w:t>
      </w:r>
      <w:r w:rsidR="00F64176" w:rsidRPr="00932172">
        <w:rPr>
          <w:szCs w:val="24"/>
          <w:lang w:eastAsia="ko-KR"/>
        </w:rPr>
        <w:t xml:space="preserve"> ir </w:t>
      </w:r>
      <w:r w:rsidR="00212538" w:rsidRPr="00932172">
        <w:rPr>
          <w:szCs w:val="24"/>
          <w:lang w:eastAsia="ko-KR"/>
        </w:rPr>
        <w:t>priėmimo aktas.</w:t>
      </w:r>
    </w:p>
    <w:p w14:paraId="7BDB6A25" w14:textId="4C94F4ED" w:rsidR="00FE1FA8" w:rsidRPr="00932172" w:rsidRDefault="00E36812" w:rsidP="00144927">
      <w:pPr>
        <w:ind w:left="20" w:firstLine="831"/>
        <w:jc w:val="both"/>
        <w:rPr>
          <w:szCs w:val="24"/>
        </w:rPr>
      </w:pPr>
      <w:r>
        <w:rPr>
          <w:szCs w:val="24"/>
        </w:rPr>
        <w:t>16</w:t>
      </w:r>
      <w:r w:rsidR="00FE1FA8" w:rsidRPr="00932172">
        <w:rPr>
          <w:szCs w:val="24"/>
        </w:rPr>
        <w:t xml:space="preserve">. Jei panaudos gavėjas per 25 dienas </w:t>
      </w:r>
      <w:r w:rsidR="00CA5689">
        <w:rPr>
          <w:szCs w:val="24"/>
        </w:rPr>
        <w:t xml:space="preserve">nuo </w:t>
      </w:r>
      <w:r w:rsidR="00CA5689" w:rsidRPr="00932172">
        <w:rPr>
          <w:szCs w:val="24"/>
        </w:rPr>
        <w:t xml:space="preserve">Savivaldybės turto valdytojo sprendimo dėl turto perdavimo pagal panaudos sutartį priėmimo dienos </w:t>
      </w:r>
      <w:r w:rsidR="00FE1FA8" w:rsidRPr="00932172">
        <w:rPr>
          <w:szCs w:val="24"/>
        </w:rPr>
        <w:t xml:space="preserve">neperima turto pagal perdavimo </w:t>
      </w:r>
      <w:r w:rsidR="00F64176" w:rsidRPr="00932172">
        <w:rPr>
          <w:szCs w:val="24"/>
          <w:lang w:eastAsia="ko-KR"/>
        </w:rPr>
        <w:t xml:space="preserve">ir priėmimo </w:t>
      </w:r>
      <w:r w:rsidR="00FE1FA8" w:rsidRPr="00932172">
        <w:rPr>
          <w:szCs w:val="24"/>
        </w:rPr>
        <w:t>aktą, jis privalo sumokėti mokesčius už eksploatavimo išlaidas ir komunalines paslaugas, kurie skaičiuojami nuo</w:t>
      </w:r>
      <w:r w:rsidR="00CA5689">
        <w:rPr>
          <w:szCs w:val="24"/>
        </w:rPr>
        <w:t xml:space="preserve"> </w:t>
      </w:r>
      <w:r w:rsidR="00CA5689" w:rsidRPr="00932172">
        <w:rPr>
          <w:szCs w:val="24"/>
        </w:rPr>
        <w:t>Savivaldybės turto valdytojo sprendimo dėl turto perdavimo pagal panaudos sutartį priėmimo dienos</w:t>
      </w:r>
      <w:r w:rsidR="00FE1FA8" w:rsidRPr="00932172">
        <w:rPr>
          <w:szCs w:val="24"/>
        </w:rPr>
        <w:t>.</w:t>
      </w:r>
    </w:p>
    <w:p w14:paraId="2B840D7F" w14:textId="77777777" w:rsidR="00FE1FA8" w:rsidRPr="00932172" w:rsidRDefault="00FE1FA8" w:rsidP="00144927">
      <w:pPr>
        <w:ind w:left="20" w:firstLine="831"/>
        <w:jc w:val="both"/>
        <w:rPr>
          <w:szCs w:val="24"/>
        </w:rPr>
      </w:pPr>
    </w:p>
    <w:p w14:paraId="040684F3" w14:textId="77777777" w:rsidR="00FE1FA8" w:rsidRPr="00932172" w:rsidRDefault="00FE1FA8" w:rsidP="00144927">
      <w:pPr>
        <w:jc w:val="center"/>
        <w:rPr>
          <w:b/>
          <w:szCs w:val="24"/>
          <w:lang w:eastAsia="lt-LT"/>
        </w:rPr>
      </w:pPr>
      <w:r w:rsidRPr="00932172">
        <w:rPr>
          <w:b/>
          <w:szCs w:val="24"/>
          <w:lang w:eastAsia="lt-LT"/>
        </w:rPr>
        <w:t>IV SKYRIUS</w:t>
      </w:r>
    </w:p>
    <w:p w14:paraId="09272085" w14:textId="77777777" w:rsidR="00FE1FA8" w:rsidRPr="00932172" w:rsidRDefault="00FE1FA8" w:rsidP="00144927">
      <w:pPr>
        <w:jc w:val="center"/>
        <w:rPr>
          <w:b/>
          <w:szCs w:val="24"/>
          <w:lang w:eastAsia="lt-LT"/>
        </w:rPr>
      </w:pPr>
      <w:r w:rsidRPr="00932172">
        <w:rPr>
          <w:b/>
          <w:szCs w:val="24"/>
          <w:lang w:eastAsia="lt-LT"/>
        </w:rPr>
        <w:t>BAIGIAMOSIOS NUOSTATOS</w:t>
      </w:r>
    </w:p>
    <w:p w14:paraId="3D17314F" w14:textId="77777777" w:rsidR="00FE1FA8" w:rsidRPr="00932172" w:rsidRDefault="00FE1FA8" w:rsidP="00144927">
      <w:pPr>
        <w:ind w:firstLine="709"/>
        <w:jc w:val="both"/>
        <w:rPr>
          <w:b/>
          <w:szCs w:val="24"/>
          <w:lang w:eastAsia="lt-LT"/>
        </w:rPr>
      </w:pPr>
    </w:p>
    <w:p w14:paraId="3DCB76DF" w14:textId="6ED2BA32" w:rsidR="00FE1FA8" w:rsidRPr="00932172" w:rsidRDefault="00CA5689" w:rsidP="00144927">
      <w:pPr>
        <w:ind w:firstLine="851"/>
        <w:jc w:val="both"/>
        <w:rPr>
          <w:szCs w:val="24"/>
          <w:lang w:eastAsia="lt-LT"/>
        </w:rPr>
      </w:pPr>
      <w:r>
        <w:rPr>
          <w:color w:val="000000"/>
          <w:szCs w:val="24"/>
          <w:lang w:eastAsia="lt-LT"/>
        </w:rPr>
        <w:t>17</w:t>
      </w:r>
      <w:r w:rsidR="00FE1FA8" w:rsidRPr="00932172">
        <w:rPr>
          <w:color w:val="000000"/>
          <w:szCs w:val="24"/>
          <w:lang w:eastAsia="lt-LT"/>
        </w:rPr>
        <w:t xml:space="preserve">. </w:t>
      </w:r>
      <w:r w:rsidR="00FE1FA8" w:rsidRPr="00932172">
        <w:rPr>
          <w:szCs w:val="24"/>
          <w:lang w:eastAsia="lt-LT"/>
        </w:rPr>
        <w:t>Savivaldybės turto valdytojas privalo kontroliuoti, ar panaudos gavėjas naudoja gautą Savivaldybės turtą pagal paskirtį, ar verčiasi veikla, dėl kurios buvo perduotas Savivaldybės turtas, ar vykdo visas Savivaldybės turto panaudos sutartyje nustatytas sąlygas, ar panaudos gavėjui, turinčiam socialinės įmonės statusą, šis statusas nepanaikintas.</w:t>
      </w:r>
    </w:p>
    <w:p w14:paraId="419C1451" w14:textId="52C9140A" w:rsidR="00FE1FA8" w:rsidRPr="00CA5689" w:rsidRDefault="00CA5689" w:rsidP="00144927">
      <w:pPr>
        <w:ind w:firstLine="851"/>
        <w:jc w:val="both"/>
        <w:rPr>
          <w:szCs w:val="24"/>
          <w:lang w:eastAsia="lt-LT"/>
        </w:rPr>
      </w:pPr>
      <w:bookmarkStart w:id="18" w:name="part_1d3b305773374ea7851a022bf56178ee"/>
      <w:bookmarkEnd w:id="18"/>
      <w:r>
        <w:rPr>
          <w:szCs w:val="24"/>
          <w:lang w:eastAsia="lt-LT"/>
        </w:rPr>
        <w:t>18</w:t>
      </w:r>
      <w:r w:rsidR="00FE1FA8" w:rsidRPr="00932172">
        <w:rPr>
          <w:szCs w:val="24"/>
          <w:lang w:eastAsia="lt-LT"/>
        </w:rPr>
        <w:t xml:space="preserve">. </w:t>
      </w:r>
      <w:r w:rsidR="000119EE" w:rsidRPr="00932172">
        <w:rPr>
          <w:szCs w:val="24"/>
          <w:lang w:eastAsia="lt-LT"/>
        </w:rPr>
        <w:t xml:space="preserve">Savivaldybės turto valdytojas </w:t>
      </w:r>
      <w:r w:rsidR="00FE1FA8" w:rsidRPr="00932172">
        <w:rPr>
          <w:szCs w:val="24"/>
          <w:lang w:eastAsia="lt-LT"/>
        </w:rPr>
        <w:t xml:space="preserve">privalo nutraukti Savivaldybės turto panaudos sutartį, jeigu panaudos gavėjas nesiverčia sprendime dėl Savivaldybės turto perdavimo panaudos pagrindais laikinai neatlygintinai valdyti ir naudotis priėmimo metu nurodyta veikla, dėl kurios buvo perduotas </w:t>
      </w:r>
      <w:r>
        <w:rPr>
          <w:szCs w:val="24"/>
          <w:lang w:eastAsia="lt-LT"/>
        </w:rPr>
        <w:t>Savivaldybės</w:t>
      </w:r>
      <w:r w:rsidR="00FE1FA8" w:rsidRPr="00932172">
        <w:rPr>
          <w:szCs w:val="24"/>
          <w:lang w:eastAsia="lt-LT"/>
        </w:rPr>
        <w:t xml:space="preserve"> turtas, ar šį turtą naudoja ne pagal paskirt</w:t>
      </w:r>
      <w:r>
        <w:rPr>
          <w:szCs w:val="24"/>
          <w:lang w:eastAsia="lt-LT"/>
        </w:rPr>
        <w:t>į</w:t>
      </w:r>
      <w:r w:rsidR="00FE1FA8" w:rsidRPr="00932172">
        <w:rPr>
          <w:szCs w:val="24"/>
          <w:lang w:eastAsia="lt-LT"/>
        </w:rPr>
        <w:t xml:space="preserve">. </w:t>
      </w:r>
      <w:r w:rsidR="000119EE" w:rsidRPr="00932172">
        <w:rPr>
          <w:szCs w:val="24"/>
          <w:lang w:eastAsia="lt-LT"/>
        </w:rPr>
        <w:t xml:space="preserve">Savivaldybės turto valdytojas </w:t>
      </w:r>
      <w:r w:rsidR="00FE1FA8" w:rsidRPr="00932172">
        <w:rPr>
          <w:szCs w:val="24"/>
          <w:lang w:eastAsia="lt-LT"/>
        </w:rPr>
        <w:t>gali nutraukti Savivaldybės turto panaudos sutartį, jeigu panaudos gavėjas nevykdo įsipareigojimų savo lėšomis atlikti nekilnojamojo daikto einamąjį ar statinio kapitalinį remontą arba kito materialiojo turto remontą.</w:t>
      </w:r>
      <w:r>
        <w:rPr>
          <w:szCs w:val="24"/>
          <w:lang w:eastAsia="lt-LT"/>
        </w:rPr>
        <w:t xml:space="preserve"> </w:t>
      </w:r>
      <w:r w:rsidRPr="00CA5689">
        <w:rPr>
          <w:szCs w:val="24"/>
        </w:rPr>
        <w:t>Panaudos gavėjui, pagerinusiam pagal panaudos sutartį perduotą turtą, už turto pagerinimą neatlyginama.</w:t>
      </w:r>
    </w:p>
    <w:p w14:paraId="1BC42FF5" w14:textId="42D62C01" w:rsidR="00FE1FA8" w:rsidRPr="00932172" w:rsidRDefault="00CA5689" w:rsidP="00144927">
      <w:pPr>
        <w:ind w:firstLine="851"/>
        <w:jc w:val="both"/>
        <w:rPr>
          <w:szCs w:val="24"/>
          <w:lang w:eastAsia="lt-LT"/>
        </w:rPr>
      </w:pPr>
      <w:r>
        <w:rPr>
          <w:szCs w:val="24"/>
          <w:lang w:eastAsia="lt-LT"/>
        </w:rPr>
        <w:t>19</w:t>
      </w:r>
      <w:r w:rsidR="00FE1FA8" w:rsidRPr="00932172">
        <w:rPr>
          <w:szCs w:val="24"/>
          <w:lang w:eastAsia="lt-LT"/>
        </w:rPr>
        <w:t>. Savivaldybės turto valdytojas gali nutraukti panaudos sutartį joje numatytais pagrindais be atskiro Savivaldybės tarybos sprendimo ar Savivaldybės administracijos direktoriaus įsakymo.</w:t>
      </w:r>
    </w:p>
    <w:p w14:paraId="369A4CDD" w14:textId="74C3BA5E" w:rsidR="00212538" w:rsidRPr="00932172" w:rsidRDefault="00CA5689" w:rsidP="00144927">
      <w:pPr>
        <w:ind w:firstLine="851"/>
        <w:jc w:val="both"/>
        <w:rPr>
          <w:szCs w:val="24"/>
        </w:rPr>
      </w:pPr>
      <w:r>
        <w:rPr>
          <w:szCs w:val="24"/>
          <w:lang w:eastAsia="lt-LT"/>
        </w:rPr>
        <w:t>20</w:t>
      </w:r>
      <w:r w:rsidR="00212538" w:rsidRPr="00932172">
        <w:rPr>
          <w:szCs w:val="24"/>
          <w:lang w:eastAsia="lt-LT"/>
        </w:rPr>
        <w:t xml:space="preserve">. </w:t>
      </w:r>
      <w:r w:rsidR="00212538" w:rsidRPr="00932172">
        <w:rPr>
          <w:szCs w:val="24"/>
        </w:rPr>
        <w:t>Savivaldybės turto valdytojas gali pakeisti panaudos sutartį panaudos gavėjo prašymu sumažindamas perduotų patalpų plotą, pasirašydamas susitarimą dėl panaudos sutarties pakeitimo be atskiro Savivaldybės tarybos sprendimo.</w:t>
      </w:r>
    </w:p>
    <w:p w14:paraId="58D351CD" w14:textId="72328FB8" w:rsidR="0080025D" w:rsidRPr="00932172" w:rsidRDefault="00CA5689" w:rsidP="00144927">
      <w:pPr>
        <w:ind w:firstLine="851"/>
        <w:jc w:val="both"/>
        <w:rPr>
          <w:szCs w:val="24"/>
        </w:rPr>
      </w:pPr>
      <w:r>
        <w:rPr>
          <w:szCs w:val="24"/>
        </w:rPr>
        <w:t>21</w:t>
      </w:r>
      <w:r w:rsidR="0080025D" w:rsidRPr="00932172">
        <w:rPr>
          <w:szCs w:val="24"/>
        </w:rPr>
        <w:t>. Jeigu atlikus paprastąjį remontą ar patikslinus kadastrinius matavimus pasikeičia perduoto nekilnojamojo turto plotas, įsigijimo savikaina, pasirašomas susitarimas dėl panaudos sutartie</w:t>
      </w:r>
      <w:r w:rsidR="00CC3F24">
        <w:rPr>
          <w:szCs w:val="24"/>
        </w:rPr>
        <w:t>s</w:t>
      </w:r>
      <w:r w:rsidR="0080025D" w:rsidRPr="00932172">
        <w:rPr>
          <w:szCs w:val="24"/>
        </w:rPr>
        <w:t xml:space="preserve"> pakeitimo be atskiro Savivaldybės tarybos sprendimo.</w:t>
      </w:r>
    </w:p>
    <w:p w14:paraId="1E83449B" w14:textId="01F2855D" w:rsidR="00212538" w:rsidRPr="00932172" w:rsidRDefault="00CA5689" w:rsidP="00144927">
      <w:pPr>
        <w:ind w:firstLine="851"/>
        <w:jc w:val="both"/>
        <w:rPr>
          <w:szCs w:val="24"/>
          <w:lang w:eastAsia="lt-LT"/>
        </w:rPr>
      </w:pPr>
      <w:r>
        <w:rPr>
          <w:szCs w:val="24"/>
        </w:rPr>
        <w:t>22</w:t>
      </w:r>
      <w:r w:rsidR="0080025D" w:rsidRPr="00932172">
        <w:rPr>
          <w:szCs w:val="24"/>
        </w:rPr>
        <w:t>. K</w:t>
      </w:r>
      <w:r w:rsidR="00212538" w:rsidRPr="00932172">
        <w:rPr>
          <w:szCs w:val="24"/>
        </w:rPr>
        <w:t xml:space="preserve">ai perduodama pastato dalis ar atskiros patalpos ir panaudos gavėjas negali sudaryti atskirų sutarčių su komunalinių paslaugų teikėjais, </w:t>
      </w:r>
      <w:r w:rsidR="00932172" w:rsidRPr="00932172">
        <w:rPr>
          <w:szCs w:val="24"/>
        </w:rPr>
        <w:t xml:space="preserve">su </w:t>
      </w:r>
      <w:r w:rsidR="000119EE">
        <w:rPr>
          <w:szCs w:val="24"/>
        </w:rPr>
        <w:t xml:space="preserve">Savivaldybės </w:t>
      </w:r>
      <w:r w:rsidR="00932172" w:rsidRPr="00932172">
        <w:rPr>
          <w:szCs w:val="24"/>
        </w:rPr>
        <w:t xml:space="preserve">turto valdytoju </w:t>
      </w:r>
      <w:r w:rsidR="00212538" w:rsidRPr="00932172">
        <w:rPr>
          <w:szCs w:val="24"/>
        </w:rPr>
        <w:t>pasirašomas atskiras susitarimas dėl šių paslaugų apmokėjimo</w:t>
      </w:r>
      <w:r w:rsidR="00932172" w:rsidRPr="00932172">
        <w:rPr>
          <w:szCs w:val="24"/>
        </w:rPr>
        <w:t>,</w:t>
      </w:r>
      <w:r w:rsidR="0080025D" w:rsidRPr="00932172">
        <w:rPr>
          <w:szCs w:val="24"/>
        </w:rPr>
        <w:t xml:space="preserve"> </w:t>
      </w:r>
      <w:r w:rsidR="0080025D" w:rsidRPr="00932172">
        <w:rPr>
          <w:szCs w:val="24"/>
          <w:lang w:eastAsia="ko-KR"/>
        </w:rPr>
        <w:t xml:space="preserve">parengtas pagal Aprašo </w:t>
      </w:r>
      <w:r w:rsidR="00C1471D">
        <w:rPr>
          <w:szCs w:val="24"/>
          <w:lang w:eastAsia="ko-KR"/>
        </w:rPr>
        <w:t>4</w:t>
      </w:r>
      <w:r w:rsidR="0080025D" w:rsidRPr="00932172">
        <w:rPr>
          <w:szCs w:val="24"/>
          <w:lang w:eastAsia="ko-KR"/>
        </w:rPr>
        <w:t xml:space="preserve"> priede nustatytą formą.</w:t>
      </w:r>
    </w:p>
    <w:p w14:paraId="50709D40" w14:textId="00632A5C" w:rsidR="00FE1FA8" w:rsidRDefault="00CA5689" w:rsidP="00144927">
      <w:pPr>
        <w:ind w:firstLine="851"/>
        <w:jc w:val="both"/>
        <w:rPr>
          <w:szCs w:val="24"/>
          <w:lang w:eastAsia="lt-LT"/>
        </w:rPr>
      </w:pPr>
      <w:r>
        <w:rPr>
          <w:szCs w:val="24"/>
          <w:lang w:eastAsia="lt-LT"/>
        </w:rPr>
        <w:t>23</w:t>
      </w:r>
      <w:r w:rsidR="00FE1FA8" w:rsidRPr="00932172">
        <w:rPr>
          <w:szCs w:val="24"/>
          <w:lang w:eastAsia="lt-LT"/>
        </w:rPr>
        <w:t>. Savivaldybės turtas, perduotas pagal panaudos sutartį, grąžinamas abiem šalims pasirašius turto grąžinimo aktą ir susitarimą (kai sutartis nutraukiama prieš terminą) dėl turto panaudos sutarties nutraukimo. Šiuos dokumentus pasirašo už panaudos sutarties vykdymą atsakingi asmenys.</w:t>
      </w:r>
    </w:p>
    <w:p w14:paraId="775CC08B" w14:textId="79FF9805" w:rsidR="00CA5689" w:rsidRPr="00CA5689" w:rsidRDefault="00CA5689" w:rsidP="00144927">
      <w:pPr>
        <w:ind w:firstLine="851"/>
        <w:jc w:val="both"/>
        <w:rPr>
          <w:szCs w:val="24"/>
          <w:lang w:eastAsia="lt-LT"/>
        </w:rPr>
      </w:pPr>
      <w:r w:rsidRPr="00CA5689">
        <w:rPr>
          <w:szCs w:val="24"/>
          <w:lang w:eastAsia="lt-LT"/>
        </w:rPr>
        <w:t xml:space="preserve">24. </w:t>
      </w:r>
      <w:r w:rsidRPr="00CA5689">
        <w:rPr>
          <w:szCs w:val="24"/>
        </w:rPr>
        <w:t>Asmenys, kuriems Savivaldybės</w:t>
      </w:r>
      <w:r>
        <w:rPr>
          <w:szCs w:val="24"/>
        </w:rPr>
        <w:t xml:space="preserve"> </w:t>
      </w:r>
      <w:r w:rsidRPr="00CA5689">
        <w:rPr>
          <w:szCs w:val="24"/>
        </w:rPr>
        <w:t>turtas perduotas neatlygintinai naudotis, negali jo išnuomoti ar kitaip perduoti naudotis tretiesiems asmenims.</w:t>
      </w:r>
    </w:p>
    <w:p w14:paraId="1F7CF00C" w14:textId="1711CBF0" w:rsidR="00757A6A" w:rsidRPr="00932172" w:rsidRDefault="00757A6A" w:rsidP="00144927">
      <w:pPr>
        <w:jc w:val="both"/>
        <w:rPr>
          <w:szCs w:val="24"/>
          <w:lang w:eastAsia="lt-LT"/>
        </w:rPr>
      </w:pPr>
    </w:p>
    <w:p w14:paraId="0B4D7286" w14:textId="33A31FA3" w:rsidR="00FE1FA8" w:rsidRPr="00932172" w:rsidRDefault="00757A6A" w:rsidP="00144927">
      <w:pPr>
        <w:jc w:val="center"/>
        <w:rPr>
          <w:szCs w:val="24"/>
          <w:lang w:eastAsia="lt-LT"/>
        </w:rPr>
      </w:pPr>
      <w:r w:rsidRPr="00932172">
        <w:rPr>
          <w:szCs w:val="24"/>
          <w:lang w:eastAsia="lt-LT"/>
        </w:rPr>
        <w:t>______________________</w:t>
      </w:r>
    </w:p>
    <w:p w14:paraId="2AA88CA3" w14:textId="77777777" w:rsidR="005C445B" w:rsidRPr="00932172" w:rsidRDefault="00FE1FA8" w:rsidP="00144927">
      <w:pPr>
        <w:ind w:left="4253" w:firstLine="1276"/>
        <w:rPr>
          <w:szCs w:val="24"/>
        </w:rPr>
      </w:pPr>
      <w:r w:rsidRPr="00932172">
        <w:rPr>
          <w:szCs w:val="24"/>
          <w:lang w:eastAsia="lt-LT"/>
        </w:rPr>
        <w:br w:type="page"/>
      </w:r>
      <w:r w:rsidR="005C445B" w:rsidRPr="00932172">
        <w:rPr>
          <w:szCs w:val="24"/>
          <w:lang w:eastAsia="lt-LT"/>
        </w:rPr>
        <w:t>Panevėžio miesto s</w:t>
      </w:r>
      <w:r w:rsidRPr="00932172">
        <w:rPr>
          <w:szCs w:val="24"/>
        </w:rPr>
        <w:t>avivaldybės turto</w:t>
      </w:r>
    </w:p>
    <w:p w14:paraId="71901E6C" w14:textId="77777777" w:rsidR="005C445B" w:rsidRPr="00932172" w:rsidRDefault="00FE1FA8" w:rsidP="005C445B">
      <w:pPr>
        <w:ind w:left="4253" w:firstLine="1276"/>
        <w:rPr>
          <w:szCs w:val="24"/>
        </w:rPr>
      </w:pPr>
      <w:r w:rsidRPr="00932172">
        <w:rPr>
          <w:szCs w:val="24"/>
        </w:rPr>
        <w:t xml:space="preserve">perdavimo panaudos pagrindais </w:t>
      </w:r>
    </w:p>
    <w:p w14:paraId="390B3D5F" w14:textId="77777777" w:rsidR="005C445B" w:rsidRPr="00932172" w:rsidRDefault="00FE1FA8" w:rsidP="005C445B">
      <w:pPr>
        <w:ind w:left="4253" w:firstLine="1276"/>
        <w:rPr>
          <w:szCs w:val="24"/>
        </w:rPr>
      </w:pPr>
      <w:r w:rsidRPr="00932172">
        <w:rPr>
          <w:szCs w:val="24"/>
        </w:rPr>
        <w:t>laikinai neatlygintinai valdyti ir naudotis</w:t>
      </w:r>
    </w:p>
    <w:p w14:paraId="352F4317" w14:textId="7F3E4890" w:rsidR="00FE1FA8" w:rsidRPr="00932172" w:rsidRDefault="00FE1FA8" w:rsidP="005C445B">
      <w:pPr>
        <w:ind w:left="4253" w:firstLine="1276"/>
        <w:rPr>
          <w:szCs w:val="24"/>
        </w:rPr>
      </w:pPr>
      <w:r w:rsidRPr="00932172">
        <w:rPr>
          <w:szCs w:val="24"/>
        </w:rPr>
        <w:t xml:space="preserve">tvarkos aprašo </w:t>
      </w:r>
    </w:p>
    <w:p w14:paraId="712D9CF9" w14:textId="77777777" w:rsidR="00FE1FA8" w:rsidRPr="00932172" w:rsidRDefault="00FE1FA8" w:rsidP="005C445B">
      <w:pPr>
        <w:ind w:left="4253" w:firstLine="1276"/>
        <w:rPr>
          <w:szCs w:val="24"/>
        </w:rPr>
      </w:pPr>
      <w:r w:rsidRPr="00932172">
        <w:rPr>
          <w:szCs w:val="24"/>
        </w:rPr>
        <w:t>1 priedas</w:t>
      </w:r>
    </w:p>
    <w:p w14:paraId="7DEBF191" w14:textId="77777777" w:rsidR="00FE1FA8" w:rsidRPr="00932172" w:rsidRDefault="00FE1FA8" w:rsidP="00FE1FA8">
      <w:pPr>
        <w:ind w:left="5103"/>
        <w:rPr>
          <w:szCs w:val="24"/>
        </w:rPr>
      </w:pPr>
    </w:p>
    <w:p w14:paraId="5F9F4448" w14:textId="77777777" w:rsidR="00FE1FA8" w:rsidRPr="00932172" w:rsidRDefault="00FE1FA8" w:rsidP="00FE1FA8">
      <w:pPr>
        <w:ind w:left="20" w:firstLine="709"/>
        <w:jc w:val="both"/>
        <w:rPr>
          <w:szCs w:val="24"/>
          <w:lang w:eastAsia="lt-LT"/>
        </w:rPr>
      </w:pPr>
    </w:p>
    <w:p w14:paraId="7C0B5AB0" w14:textId="789AB829" w:rsidR="00FE1FA8" w:rsidRPr="00932172" w:rsidRDefault="00FE1FA8" w:rsidP="00FE1FA8">
      <w:pPr>
        <w:jc w:val="center"/>
        <w:rPr>
          <w:b/>
          <w:szCs w:val="24"/>
        </w:rPr>
      </w:pPr>
      <w:r w:rsidRPr="00932172">
        <w:rPr>
          <w:b/>
          <w:szCs w:val="24"/>
        </w:rPr>
        <w:t xml:space="preserve">(Pavyzdinė </w:t>
      </w:r>
      <w:r w:rsidR="00841E38" w:rsidRPr="00932172">
        <w:rPr>
          <w:b/>
          <w:szCs w:val="24"/>
        </w:rPr>
        <w:t>Savivaldybės</w:t>
      </w:r>
      <w:r w:rsidRPr="00932172">
        <w:rPr>
          <w:b/>
          <w:szCs w:val="24"/>
        </w:rPr>
        <w:t xml:space="preserve"> </w:t>
      </w:r>
      <w:r w:rsidR="001C1BD8">
        <w:rPr>
          <w:b/>
          <w:szCs w:val="24"/>
        </w:rPr>
        <w:t xml:space="preserve">nekilnojamojo turto </w:t>
      </w:r>
      <w:r w:rsidRPr="00932172">
        <w:rPr>
          <w:b/>
          <w:szCs w:val="24"/>
        </w:rPr>
        <w:t>panaudos sutarties forma)</w:t>
      </w:r>
    </w:p>
    <w:p w14:paraId="5AA31EA7" w14:textId="77777777" w:rsidR="00FE1FA8" w:rsidRPr="00932172" w:rsidRDefault="00FE1FA8" w:rsidP="00FE1FA8">
      <w:pPr>
        <w:tabs>
          <w:tab w:val="left" w:pos="1296"/>
          <w:tab w:val="center" w:pos="4153"/>
          <w:tab w:val="right" w:pos="8306"/>
        </w:tabs>
        <w:jc w:val="center"/>
        <w:rPr>
          <w:szCs w:val="24"/>
        </w:rPr>
      </w:pPr>
    </w:p>
    <w:p w14:paraId="3EDBCB4E" w14:textId="72662CBB" w:rsidR="00FE1FA8" w:rsidRPr="00932172" w:rsidRDefault="00FE1FA8" w:rsidP="00FE1FA8">
      <w:pPr>
        <w:keepNext/>
        <w:jc w:val="center"/>
        <w:outlineLvl w:val="5"/>
        <w:rPr>
          <w:b/>
          <w:szCs w:val="24"/>
        </w:rPr>
      </w:pPr>
      <w:r w:rsidRPr="00932172">
        <w:rPr>
          <w:b/>
          <w:szCs w:val="24"/>
        </w:rPr>
        <w:t xml:space="preserve">SAVIVALDYBĖS </w:t>
      </w:r>
      <w:r w:rsidR="000119EE">
        <w:rPr>
          <w:b/>
          <w:szCs w:val="24"/>
        </w:rPr>
        <w:t xml:space="preserve">NEKILNOJAMOJO </w:t>
      </w:r>
      <w:r w:rsidRPr="00932172">
        <w:rPr>
          <w:b/>
          <w:szCs w:val="24"/>
        </w:rPr>
        <w:t>TURTO PANAUDOS SUTARTIS</w:t>
      </w:r>
    </w:p>
    <w:p w14:paraId="111332A0" w14:textId="77777777" w:rsidR="00FE1FA8" w:rsidRPr="00932172" w:rsidRDefault="00FE1FA8" w:rsidP="00FE1FA8">
      <w:pPr>
        <w:keepNext/>
        <w:jc w:val="center"/>
        <w:outlineLvl w:val="5"/>
        <w:rPr>
          <w:b/>
          <w:szCs w:val="24"/>
        </w:rPr>
      </w:pPr>
    </w:p>
    <w:p w14:paraId="2889DBF3" w14:textId="77777777" w:rsidR="00FE1FA8" w:rsidRPr="00932172" w:rsidRDefault="00FE1FA8" w:rsidP="00FE1FA8">
      <w:pPr>
        <w:jc w:val="center"/>
        <w:rPr>
          <w:szCs w:val="24"/>
        </w:rPr>
      </w:pPr>
      <w:r w:rsidRPr="00932172">
        <w:rPr>
          <w:szCs w:val="24"/>
        </w:rPr>
        <w:t>_____________ Nr.____________</w:t>
      </w:r>
    </w:p>
    <w:p w14:paraId="4BC7B91E" w14:textId="77777777" w:rsidR="00FE1FA8" w:rsidRPr="00932172" w:rsidRDefault="00FE1FA8" w:rsidP="00FE1FA8">
      <w:pPr>
        <w:jc w:val="center"/>
        <w:rPr>
          <w:i/>
          <w:sz w:val="20"/>
        </w:rPr>
      </w:pPr>
      <w:r w:rsidRPr="00932172">
        <w:rPr>
          <w:i/>
          <w:sz w:val="20"/>
        </w:rPr>
        <w:t>(data)</w:t>
      </w:r>
      <w:r w:rsidRPr="00932172">
        <w:rPr>
          <w:i/>
          <w:sz w:val="20"/>
        </w:rPr>
        <w:tab/>
      </w:r>
      <w:r w:rsidRPr="00932172">
        <w:rPr>
          <w:i/>
          <w:sz w:val="20"/>
        </w:rPr>
        <w:tab/>
      </w:r>
      <w:r w:rsidRPr="00932172">
        <w:rPr>
          <w:i/>
          <w:sz w:val="20"/>
        </w:rPr>
        <w:tab/>
      </w:r>
    </w:p>
    <w:p w14:paraId="48158472" w14:textId="77777777" w:rsidR="00FE1FA8" w:rsidRPr="00932172" w:rsidRDefault="00FE1FA8" w:rsidP="00FE1FA8">
      <w:pPr>
        <w:tabs>
          <w:tab w:val="left" w:pos="1296"/>
          <w:tab w:val="center" w:pos="4153"/>
          <w:tab w:val="right" w:pos="8306"/>
        </w:tabs>
        <w:jc w:val="center"/>
        <w:rPr>
          <w:szCs w:val="24"/>
        </w:rPr>
      </w:pPr>
      <w:r w:rsidRPr="00932172">
        <w:rPr>
          <w:szCs w:val="24"/>
        </w:rPr>
        <w:t>___________________________</w:t>
      </w:r>
    </w:p>
    <w:p w14:paraId="7C86ED5D" w14:textId="77777777" w:rsidR="00FE1FA8" w:rsidRPr="00932172" w:rsidRDefault="00FE1FA8" w:rsidP="00FE1FA8">
      <w:pPr>
        <w:jc w:val="center"/>
        <w:rPr>
          <w:i/>
          <w:sz w:val="20"/>
        </w:rPr>
      </w:pPr>
      <w:r w:rsidRPr="00932172">
        <w:rPr>
          <w:i/>
          <w:sz w:val="20"/>
        </w:rPr>
        <w:t>(sudarymo vieta)</w:t>
      </w:r>
    </w:p>
    <w:p w14:paraId="5F4D14D3" w14:textId="77777777" w:rsidR="00FE1FA8" w:rsidRPr="00932172" w:rsidRDefault="00FE1FA8" w:rsidP="00FE1FA8">
      <w:pPr>
        <w:rPr>
          <w:szCs w:val="24"/>
        </w:rPr>
      </w:pPr>
    </w:p>
    <w:p w14:paraId="2B24CF3A" w14:textId="5636A96F" w:rsidR="00FE1FA8" w:rsidRPr="00932172" w:rsidRDefault="00FE1FA8" w:rsidP="00FE1FA8">
      <w:pPr>
        <w:tabs>
          <w:tab w:val="right" w:leader="underscore" w:pos="9354"/>
        </w:tabs>
        <w:spacing w:line="360" w:lineRule="atLeast"/>
        <w:ind w:firstLine="720"/>
        <w:jc w:val="both"/>
        <w:rPr>
          <w:szCs w:val="24"/>
          <w:lang w:eastAsia="lt-LT"/>
        </w:rPr>
      </w:pPr>
      <w:r w:rsidRPr="00932172">
        <w:rPr>
          <w:szCs w:val="24"/>
          <w:lang w:eastAsia="lt-LT"/>
        </w:rPr>
        <w:t>Panaudos davėjas ______________________________________________________</w:t>
      </w:r>
      <w:r w:rsidR="00757A6A" w:rsidRPr="00932172">
        <w:rPr>
          <w:szCs w:val="24"/>
          <w:lang w:eastAsia="lt-LT"/>
        </w:rPr>
        <w:t>_____</w:t>
      </w:r>
    </w:p>
    <w:p w14:paraId="3E2E9F1D" w14:textId="77777777" w:rsidR="00FE1FA8" w:rsidRPr="00932172" w:rsidRDefault="00FE1FA8" w:rsidP="00FE1FA8">
      <w:pPr>
        <w:spacing w:line="240" w:lineRule="atLeast"/>
        <w:ind w:firstLine="2694"/>
        <w:rPr>
          <w:i/>
          <w:sz w:val="20"/>
          <w:lang w:eastAsia="lt-LT"/>
        </w:rPr>
      </w:pPr>
      <w:r w:rsidRPr="00932172">
        <w:rPr>
          <w:i/>
          <w:sz w:val="20"/>
          <w:lang w:eastAsia="lt-LT"/>
        </w:rPr>
        <w:t xml:space="preserve">(turtą perduodančios Savivaldybės institucijos, įmonės, įstaigos, organizacijos </w:t>
      </w:r>
    </w:p>
    <w:p w14:paraId="1D9AFA79" w14:textId="023E9F98" w:rsidR="00FE1FA8" w:rsidRPr="00932172" w:rsidRDefault="00757A6A" w:rsidP="00757A6A">
      <w:pPr>
        <w:tabs>
          <w:tab w:val="right" w:leader="underscore" w:pos="9639"/>
        </w:tabs>
        <w:spacing w:line="360" w:lineRule="atLeast"/>
        <w:rPr>
          <w:szCs w:val="24"/>
          <w:lang w:eastAsia="lt-LT"/>
        </w:rPr>
      </w:pPr>
      <w:r w:rsidRPr="00932172">
        <w:rPr>
          <w:szCs w:val="24"/>
          <w:lang w:eastAsia="lt-LT"/>
        </w:rPr>
        <w:t>_______________________________________________________________________________</w:t>
      </w:r>
      <w:r w:rsidR="00CC3F24">
        <w:rPr>
          <w:szCs w:val="24"/>
          <w:lang w:eastAsia="lt-LT"/>
        </w:rPr>
        <w:t>_</w:t>
      </w:r>
    </w:p>
    <w:p w14:paraId="5D87ACC0" w14:textId="77777777" w:rsidR="00FE1FA8" w:rsidRPr="00932172" w:rsidRDefault="00FE1FA8" w:rsidP="00FE1FA8">
      <w:pPr>
        <w:spacing w:line="240" w:lineRule="atLeast"/>
        <w:ind w:firstLine="2694"/>
        <w:rPr>
          <w:i/>
          <w:sz w:val="20"/>
          <w:lang w:eastAsia="lt-LT"/>
        </w:rPr>
      </w:pPr>
      <w:r w:rsidRPr="00932172">
        <w:rPr>
          <w:i/>
          <w:sz w:val="20"/>
          <w:lang w:eastAsia="lt-LT"/>
        </w:rPr>
        <w:t>(toliau – institucija) pavadinimas ir kodas)</w:t>
      </w:r>
    </w:p>
    <w:p w14:paraId="38FB35D1" w14:textId="377D3F92" w:rsidR="00FE1FA8" w:rsidRPr="00932172" w:rsidRDefault="00FE1FA8" w:rsidP="00FE1FA8">
      <w:pPr>
        <w:tabs>
          <w:tab w:val="right" w:leader="underscore" w:pos="9354"/>
        </w:tabs>
        <w:spacing w:line="360" w:lineRule="atLeast"/>
        <w:rPr>
          <w:szCs w:val="24"/>
          <w:lang w:eastAsia="lt-LT"/>
        </w:rPr>
      </w:pPr>
      <w:r w:rsidRPr="00932172">
        <w:rPr>
          <w:szCs w:val="24"/>
          <w:lang w:eastAsia="lt-LT"/>
        </w:rPr>
        <w:t xml:space="preserve">pagal </w:t>
      </w:r>
      <w:r w:rsidR="00757A6A" w:rsidRPr="00932172">
        <w:rPr>
          <w:szCs w:val="24"/>
          <w:lang w:eastAsia="lt-LT"/>
        </w:rPr>
        <w:t>__________________________________________________________________________</w:t>
      </w:r>
      <w:r w:rsidR="00CC3F24">
        <w:rPr>
          <w:szCs w:val="24"/>
          <w:lang w:eastAsia="lt-LT"/>
        </w:rPr>
        <w:t>,</w:t>
      </w:r>
    </w:p>
    <w:p w14:paraId="184C5444" w14:textId="77777777" w:rsidR="00FE1FA8" w:rsidRPr="00932172" w:rsidRDefault="00FE1FA8" w:rsidP="00FE1FA8">
      <w:pPr>
        <w:spacing w:line="240" w:lineRule="atLeast"/>
        <w:ind w:firstLine="1276"/>
        <w:rPr>
          <w:i/>
          <w:sz w:val="20"/>
          <w:lang w:eastAsia="lt-LT"/>
        </w:rPr>
      </w:pPr>
      <w:r w:rsidRPr="00932172">
        <w:rPr>
          <w:i/>
          <w:sz w:val="20"/>
          <w:lang w:eastAsia="lt-LT"/>
        </w:rPr>
        <w:t>(įstatymą, institucijos įstatus (nuostatus), įgaliojimą – dokumento pavadinimas, numeris, data)</w:t>
      </w:r>
    </w:p>
    <w:p w14:paraId="4349772A" w14:textId="70DAFC8C" w:rsidR="00FE1FA8" w:rsidRPr="00932172" w:rsidRDefault="00FE1FA8" w:rsidP="00757A6A">
      <w:pPr>
        <w:tabs>
          <w:tab w:val="right" w:leader="underscore" w:pos="9639"/>
        </w:tabs>
        <w:spacing w:line="360" w:lineRule="atLeast"/>
        <w:rPr>
          <w:szCs w:val="24"/>
          <w:lang w:eastAsia="lt-LT"/>
        </w:rPr>
      </w:pPr>
      <w:r w:rsidRPr="00932172">
        <w:rPr>
          <w:szCs w:val="24"/>
          <w:lang w:eastAsia="lt-LT"/>
        </w:rPr>
        <w:t xml:space="preserve">atstovaujamas </w:t>
      </w:r>
      <w:r w:rsidR="00757A6A" w:rsidRPr="00932172">
        <w:rPr>
          <w:szCs w:val="24"/>
          <w:lang w:eastAsia="lt-LT"/>
        </w:rPr>
        <w:t>___________________________________________________________________</w:t>
      </w:r>
      <w:r w:rsidRPr="00932172">
        <w:rPr>
          <w:szCs w:val="24"/>
          <w:lang w:eastAsia="lt-LT"/>
        </w:rPr>
        <w:t>,</w:t>
      </w:r>
    </w:p>
    <w:p w14:paraId="746D6484" w14:textId="77777777" w:rsidR="00FE1FA8" w:rsidRPr="00932172" w:rsidRDefault="00FE1FA8" w:rsidP="00757A6A">
      <w:pPr>
        <w:spacing w:line="240" w:lineRule="atLeast"/>
        <w:ind w:firstLine="3402"/>
        <w:rPr>
          <w:i/>
          <w:sz w:val="20"/>
          <w:lang w:eastAsia="lt-LT"/>
        </w:rPr>
      </w:pPr>
      <w:r w:rsidRPr="00932172">
        <w:rPr>
          <w:i/>
          <w:sz w:val="20"/>
          <w:lang w:eastAsia="lt-LT"/>
        </w:rPr>
        <w:t>(atstovo pareigos, vardas ir pavardė)</w:t>
      </w:r>
    </w:p>
    <w:p w14:paraId="23B60920" w14:textId="2464D5E7" w:rsidR="00FE1FA8" w:rsidRPr="00932172" w:rsidRDefault="00FE1FA8" w:rsidP="00757A6A">
      <w:pPr>
        <w:tabs>
          <w:tab w:val="right" w:leader="underscore" w:pos="9639"/>
        </w:tabs>
        <w:spacing w:line="360" w:lineRule="atLeast"/>
        <w:rPr>
          <w:szCs w:val="24"/>
          <w:lang w:eastAsia="lt-LT"/>
        </w:rPr>
      </w:pPr>
      <w:r w:rsidRPr="00932172">
        <w:rPr>
          <w:szCs w:val="24"/>
          <w:lang w:eastAsia="lt-LT"/>
        </w:rPr>
        <w:t xml:space="preserve">ir panaudos gavėjas </w:t>
      </w:r>
      <w:r w:rsidR="00757A6A" w:rsidRPr="00932172">
        <w:rPr>
          <w:szCs w:val="24"/>
          <w:lang w:eastAsia="lt-LT"/>
        </w:rPr>
        <w:t>_______________________________________________________________</w:t>
      </w:r>
      <w:r w:rsidR="00CC3F24">
        <w:rPr>
          <w:szCs w:val="24"/>
          <w:lang w:eastAsia="lt-LT"/>
        </w:rPr>
        <w:t>_</w:t>
      </w:r>
    </w:p>
    <w:p w14:paraId="1988DD21" w14:textId="7C28DAA3" w:rsidR="00FE1FA8" w:rsidRPr="00932172" w:rsidRDefault="00FE1FA8" w:rsidP="00757A6A">
      <w:pPr>
        <w:spacing w:line="240" w:lineRule="atLeast"/>
        <w:ind w:firstLine="2268"/>
        <w:jc w:val="center"/>
        <w:rPr>
          <w:i/>
          <w:sz w:val="20"/>
          <w:lang w:eastAsia="lt-LT"/>
        </w:rPr>
      </w:pPr>
      <w:r w:rsidRPr="00932172">
        <w:rPr>
          <w:i/>
          <w:sz w:val="20"/>
          <w:lang w:eastAsia="lt-LT"/>
        </w:rPr>
        <w:t>(Lietuvos Respublikos valstybės ir savivaldybių turto valdymo, naudojimo ir</w:t>
      </w:r>
    </w:p>
    <w:p w14:paraId="3297FFEC" w14:textId="77777777" w:rsidR="00FE1FA8" w:rsidRPr="00932172" w:rsidRDefault="00FE1FA8" w:rsidP="00757A6A">
      <w:pPr>
        <w:spacing w:line="240" w:lineRule="atLeast"/>
        <w:ind w:firstLine="2268"/>
        <w:jc w:val="center"/>
        <w:rPr>
          <w:i/>
          <w:sz w:val="20"/>
          <w:lang w:eastAsia="lt-LT"/>
        </w:rPr>
      </w:pPr>
      <w:r w:rsidRPr="00932172">
        <w:rPr>
          <w:i/>
          <w:sz w:val="20"/>
          <w:lang w:eastAsia="lt-LT"/>
        </w:rPr>
        <w:t>disponavimo juo įstatymo 14 straipsnyje nurodyto panaudos subjekto, priimančio</w:t>
      </w:r>
    </w:p>
    <w:p w14:paraId="0C41DEC6" w14:textId="77777777" w:rsidR="00FE1FA8" w:rsidRPr="00932172" w:rsidRDefault="00FE1FA8" w:rsidP="00757A6A">
      <w:pPr>
        <w:spacing w:line="240" w:lineRule="atLeast"/>
        <w:ind w:firstLine="2268"/>
        <w:jc w:val="center"/>
        <w:rPr>
          <w:i/>
          <w:sz w:val="20"/>
          <w:lang w:eastAsia="lt-LT"/>
        </w:rPr>
      </w:pPr>
      <w:r w:rsidRPr="00932172">
        <w:rPr>
          <w:i/>
          <w:sz w:val="20"/>
          <w:lang w:eastAsia="lt-LT"/>
        </w:rPr>
        <w:t>turtą, pavadinimas ir kodas)</w:t>
      </w:r>
    </w:p>
    <w:p w14:paraId="560C03D5" w14:textId="74CC4FAC" w:rsidR="00FE1FA8" w:rsidRPr="00932172" w:rsidRDefault="00FE1FA8" w:rsidP="00F21052">
      <w:pPr>
        <w:spacing w:line="360" w:lineRule="atLeast"/>
        <w:rPr>
          <w:szCs w:val="24"/>
          <w:lang w:eastAsia="lt-LT"/>
        </w:rPr>
      </w:pPr>
      <w:r w:rsidRPr="00932172">
        <w:rPr>
          <w:szCs w:val="24"/>
          <w:lang w:eastAsia="lt-LT"/>
        </w:rPr>
        <w:t xml:space="preserve">pagal </w:t>
      </w:r>
      <w:r w:rsidRPr="00932172">
        <w:rPr>
          <w:szCs w:val="24"/>
          <w:lang w:eastAsia="lt-LT"/>
        </w:rPr>
        <w:tab/>
      </w:r>
      <w:r w:rsidR="00F21052" w:rsidRPr="00932172">
        <w:rPr>
          <w:szCs w:val="24"/>
          <w:lang w:eastAsia="lt-LT"/>
        </w:rPr>
        <w:t>_________________________________________________________________________</w:t>
      </w:r>
      <w:r w:rsidR="00CC3F24">
        <w:rPr>
          <w:szCs w:val="24"/>
          <w:lang w:eastAsia="lt-LT"/>
        </w:rPr>
        <w:t>,</w:t>
      </w:r>
    </w:p>
    <w:p w14:paraId="25FBDB2C" w14:textId="77777777" w:rsidR="00FE1FA8" w:rsidRPr="00932172" w:rsidRDefault="00FE1FA8" w:rsidP="00FE1FA8">
      <w:pPr>
        <w:spacing w:line="240" w:lineRule="atLeast"/>
        <w:ind w:firstLine="851"/>
        <w:rPr>
          <w:i/>
          <w:sz w:val="20"/>
          <w:lang w:eastAsia="lt-LT"/>
        </w:rPr>
      </w:pPr>
      <w:r w:rsidRPr="00932172">
        <w:rPr>
          <w:i/>
          <w:sz w:val="20"/>
          <w:lang w:eastAsia="lt-LT"/>
        </w:rPr>
        <w:t>(įstatymą, panaudos subjekto įstatus (nuostatus), įgaliojimą – dokumento pavadinimas, numeris, data)</w:t>
      </w:r>
    </w:p>
    <w:p w14:paraId="4A13E3D3" w14:textId="1255A02D" w:rsidR="00FE1FA8" w:rsidRPr="00932172" w:rsidRDefault="00FE1FA8" w:rsidP="00F21052">
      <w:pPr>
        <w:tabs>
          <w:tab w:val="right" w:leader="underscore" w:pos="9639"/>
        </w:tabs>
        <w:spacing w:line="360" w:lineRule="atLeast"/>
        <w:rPr>
          <w:szCs w:val="24"/>
          <w:lang w:eastAsia="lt-LT"/>
        </w:rPr>
      </w:pPr>
      <w:r w:rsidRPr="00932172">
        <w:rPr>
          <w:szCs w:val="24"/>
          <w:lang w:eastAsia="lt-LT"/>
        </w:rPr>
        <w:t xml:space="preserve">atstovaujamas </w:t>
      </w:r>
      <w:r w:rsidR="00F21052" w:rsidRPr="00932172">
        <w:rPr>
          <w:szCs w:val="24"/>
          <w:lang w:eastAsia="lt-LT"/>
        </w:rPr>
        <w:t>___________________________________________________________________</w:t>
      </w:r>
      <w:r w:rsidRPr="00932172">
        <w:rPr>
          <w:szCs w:val="24"/>
          <w:lang w:eastAsia="lt-LT"/>
        </w:rPr>
        <w:t>,</w:t>
      </w:r>
    </w:p>
    <w:p w14:paraId="7818025F" w14:textId="77777777" w:rsidR="00FE1FA8" w:rsidRPr="00932172" w:rsidRDefault="00FE1FA8" w:rsidP="00FE1FA8">
      <w:pPr>
        <w:spacing w:line="240" w:lineRule="atLeast"/>
        <w:ind w:firstLine="2835"/>
        <w:rPr>
          <w:i/>
          <w:sz w:val="20"/>
          <w:lang w:eastAsia="lt-LT"/>
        </w:rPr>
      </w:pPr>
      <w:r w:rsidRPr="00932172">
        <w:rPr>
          <w:i/>
          <w:sz w:val="20"/>
          <w:lang w:eastAsia="lt-LT"/>
        </w:rPr>
        <w:t>(atstovo pareigos, vardas ir pavardė)</w:t>
      </w:r>
    </w:p>
    <w:p w14:paraId="4C1FE5DB" w14:textId="54D91A68" w:rsidR="00FE1FA8" w:rsidRPr="00E96C86" w:rsidRDefault="00FE1FA8" w:rsidP="00FE1FA8">
      <w:pPr>
        <w:jc w:val="both"/>
        <w:rPr>
          <w:szCs w:val="24"/>
        </w:rPr>
      </w:pPr>
      <w:r w:rsidRPr="00932172">
        <w:rPr>
          <w:szCs w:val="24"/>
          <w:lang w:eastAsia="lt-LT"/>
        </w:rPr>
        <w:t xml:space="preserve">remdamiesi </w:t>
      </w:r>
      <w:r w:rsidRPr="00E96C86">
        <w:rPr>
          <w:szCs w:val="24"/>
          <w:lang w:eastAsia="lt-LT"/>
        </w:rPr>
        <w:t>Panevėžio miesto savivaldybės tarybos 20 __</w:t>
      </w:r>
      <w:r w:rsidR="00CC3F24" w:rsidRPr="00E96C86">
        <w:rPr>
          <w:szCs w:val="24"/>
          <w:lang w:eastAsia="lt-LT"/>
        </w:rPr>
        <w:t>_</w:t>
      </w:r>
      <w:r w:rsidRPr="00E96C86">
        <w:rPr>
          <w:szCs w:val="24"/>
          <w:lang w:eastAsia="lt-LT"/>
        </w:rPr>
        <w:t xml:space="preserve"> m. __________ d. sprendimu Nr. ____,</w:t>
      </w:r>
      <w:r w:rsidRPr="00E96C86">
        <w:rPr>
          <w:b/>
          <w:szCs w:val="24"/>
          <w:lang w:eastAsia="lt-LT"/>
        </w:rPr>
        <w:t xml:space="preserve"> </w:t>
      </w:r>
      <w:r w:rsidRPr="00E96C86">
        <w:rPr>
          <w:szCs w:val="24"/>
          <w:lang w:eastAsia="lt-LT"/>
        </w:rPr>
        <w:t>Panevėžio miesto savivaldybės administracijos direktoriaus 20 __</w:t>
      </w:r>
      <w:r w:rsidR="00CC3F24" w:rsidRPr="00E96C86">
        <w:rPr>
          <w:szCs w:val="24"/>
          <w:lang w:eastAsia="lt-LT"/>
        </w:rPr>
        <w:t>_</w:t>
      </w:r>
      <w:r w:rsidRPr="00E96C86">
        <w:rPr>
          <w:szCs w:val="24"/>
          <w:lang w:eastAsia="lt-LT"/>
        </w:rPr>
        <w:t xml:space="preserve"> m. __________ d. įsakymu Nr. ____,</w:t>
      </w:r>
      <w:r w:rsidR="00CC3F24" w:rsidRPr="00E96C86">
        <w:rPr>
          <w:szCs w:val="24"/>
          <w:lang w:eastAsia="lt-LT"/>
        </w:rPr>
        <w:t xml:space="preserve"> sudarė</w:t>
      </w:r>
      <w:r w:rsidRPr="00E96C86">
        <w:rPr>
          <w:szCs w:val="24"/>
          <w:lang w:eastAsia="lt-LT"/>
        </w:rPr>
        <w:t xml:space="preserve"> šią sutartį</w:t>
      </w:r>
      <w:r w:rsidRPr="00E96C86">
        <w:rPr>
          <w:szCs w:val="24"/>
        </w:rPr>
        <w:t>:</w:t>
      </w:r>
    </w:p>
    <w:p w14:paraId="1FBBF317" w14:textId="3C928B5C" w:rsidR="0080025D" w:rsidRPr="00932172" w:rsidRDefault="0080025D" w:rsidP="0080025D">
      <w:pPr>
        <w:ind w:firstLine="720"/>
        <w:jc w:val="both"/>
        <w:rPr>
          <w:lang w:eastAsia="lt-LT"/>
        </w:rPr>
      </w:pPr>
      <w:r w:rsidRPr="00932172">
        <w:rPr>
          <w:lang w:eastAsia="lt-LT"/>
        </w:rPr>
        <w:t xml:space="preserve">1. Panaudos davėjas pagal sutartį perduoda panaudos gavėjui, veikiančiam pagal savo įstatus (nuostatus), laikinai neatlygintinai valdyti ir naudoti patikėjimo teise valdomą </w:t>
      </w:r>
      <w:r w:rsidR="00CA5689">
        <w:rPr>
          <w:lang w:eastAsia="lt-LT"/>
        </w:rPr>
        <w:t>Savivaldybės</w:t>
      </w:r>
      <w:r w:rsidRPr="00932172">
        <w:rPr>
          <w:lang w:eastAsia="lt-LT"/>
        </w:rPr>
        <w:t xml:space="preserve"> turtą:</w:t>
      </w:r>
    </w:p>
    <w:p w14:paraId="0869717B" w14:textId="09AF65CF" w:rsidR="0080025D" w:rsidRPr="00932172" w:rsidRDefault="0080025D" w:rsidP="0080025D">
      <w:pPr>
        <w:jc w:val="both"/>
        <w:rPr>
          <w:lang w:eastAsia="lt-LT"/>
        </w:rPr>
      </w:pPr>
      <w:r w:rsidRPr="00932172">
        <w:rPr>
          <w:lang w:eastAsia="lt-LT"/>
        </w:rPr>
        <w:t>_________________________________________________________________________</w:t>
      </w:r>
      <w:r w:rsidR="00F21052" w:rsidRPr="00932172">
        <w:rPr>
          <w:lang w:eastAsia="lt-LT"/>
        </w:rPr>
        <w:t>_______</w:t>
      </w:r>
    </w:p>
    <w:p w14:paraId="50333108" w14:textId="5D49DC5F" w:rsidR="0080025D" w:rsidRPr="00932172" w:rsidRDefault="0080025D" w:rsidP="00F21052">
      <w:pPr>
        <w:jc w:val="both"/>
        <w:rPr>
          <w:i/>
          <w:lang w:eastAsia="lt-LT"/>
        </w:rPr>
      </w:pPr>
      <w:r w:rsidRPr="00932172">
        <w:rPr>
          <w:i/>
          <w:sz w:val="20"/>
          <w:lang w:eastAsia="lt-LT"/>
        </w:rPr>
        <w:t>(</w:t>
      </w:r>
      <w:r w:rsidR="000119EE" w:rsidRPr="00932172">
        <w:rPr>
          <w:i/>
          <w:sz w:val="20"/>
          <w:lang w:eastAsia="lt-LT"/>
        </w:rPr>
        <w:t>nekilnojamojo turto</w:t>
      </w:r>
      <w:r w:rsidR="009F2907">
        <w:rPr>
          <w:i/>
          <w:sz w:val="20"/>
          <w:lang w:eastAsia="lt-LT"/>
        </w:rPr>
        <w:t xml:space="preserve"> </w:t>
      </w:r>
      <w:r w:rsidRPr="00932172">
        <w:rPr>
          <w:i/>
          <w:sz w:val="20"/>
          <w:lang w:eastAsia="lt-LT"/>
        </w:rPr>
        <w:t>pavadinimas ir apibūdinimas: inventorinis numeris, įsigijimo ir likutinė vertė</w:t>
      </w:r>
      <w:r w:rsidR="000119EE">
        <w:rPr>
          <w:i/>
          <w:sz w:val="20"/>
          <w:lang w:eastAsia="lt-LT"/>
        </w:rPr>
        <w:t>,</w:t>
      </w:r>
      <w:r w:rsidRPr="00932172">
        <w:rPr>
          <w:i/>
          <w:sz w:val="20"/>
          <w:lang w:eastAsia="lt-LT"/>
        </w:rPr>
        <w:t xml:space="preserve"> panaudojimo paskirtis, pavadinimas, adresas, unikalus numeris, statinio </w:t>
      </w:r>
      <w:r w:rsidR="00590A4F" w:rsidRPr="00932172">
        <w:rPr>
          <w:i/>
          <w:sz w:val="20"/>
          <w:lang w:eastAsia="lt-LT"/>
        </w:rPr>
        <w:t>žymuo</w:t>
      </w:r>
      <w:r w:rsidRPr="00932172">
        <w:rPr>
          <w:i/>
          <w:sz w:val="20"/>
          <w:lang w:eastAsia="lt-LT"/>
        </w:rPr>
        <w:t xml:space="preserve"> plane, bendras statinio plotas (jeigu toks yra) arba kiti statiniams būdingi geometriniai parametrai, atsižvelgus į statinio naudojimo paskirtį; </w:t>
      </w:r>
      <w:r w:rsidRPr="00932172">
        <w:rPr>
          <w:i/>
          <w:color w:val="000000"/>
          <w:sz w:val="20"/>
          <w:lang w:eastAsia="lt-LT"/>
        </w:rPr>
        <w:t>perduodamo nekilnojamojo turto plotas ir indeksai (jeigu tokie yra) arba kiti nekilnojamajam turtui būdingi geometriniai parametrai, atsižvelgus į šio turto naudojimo paskirtį</w:t>
      </w:r>
      <w:r w:rsidRPr="00932172">
        <w:rPr>
          <w:i/>
          <w:sz w:val="20"/>
          <w:lang w:eastAsia="lt-LT"/>
        </w:rPr>
        <w:t>; jeigu turtas perduodamas pagal sąrašą, nurodoma, kad turtas perduodamas pagal pridedamą sąrašą)</w:t>
      </w:r>
    </w:p>
    <w:p w14:paraId="56ECE655" w14:textId="1666A5E8" w:rsidR="0080025D" w:rsidRPr="00932172" w:rsidRDefault="0080025D" w:rsidP="0080025D">
      <w:pPr>
        <w:jc w:val="both"/>
        <w:rPr>
          <w:lang w:eastAsia="lt-LT"/>
        </w:rPr>
      </w:pPr>
      <w:r w:rsidRPr="00932172">
        <w:rPr>
          <w:lang w:eastAsia="lt-LT"/>
        </w:rPr>
        <w:t>_________________________________________________________________________</w:t>
      </w:r>
      <w:r w:rsidR="00F21052" w:rsidRPr="00932172">
        <w:rPr>
          <w:lang w:eastAsia="lt-LT"/>
        </w:rPr>
        <w:t>______</w:t>
      </w:r>
      <w:r w:rsidRPr="00932172">
        <w:rPr>
          <w:lang w:eastAsia="lt-LT"/>
        </w:rPr>
        <w:t>.</w:t>
      </w:r>
    </w:p>
    <w:p w14:paraId="594D3055" w14:textId="77777777" w:rsidR="0080025D" w:rsidRPr="00932172" w:rsidRDefault="0080025D" w:rsidP="00F21052">
      <w:pPr>
        <w:ind w:firstLine="2977"/>
        <w:jc w:val="both"/>
        <w:rPr>
          <w:i/>
          <w:sz w:val="20"/>
        </w:rPr>
      </w:pPr>
      <w:r w:rsidRPr="00932172">
        <w:rPr>
          <w:i/>
          <w:sz w:val="20"/>
          <w:lang w:eastAsia="lt-LT"/>
        </w:rPr>
        <w:t>(nurodyti turto naudojimo paskirtį)</w:t>
      </w:r>
    </w:p>
    <w:p w14:paraId="01440479" w14:textId="77777777" w:rsidR="0080025D" w:rsidRPr="00932172" w:rsidRDefault="0080025D" w:rsidP="0080025D"/>
    <w:p w14:paraId="296C5666" w14:textId="2E768877" w:rsidR="0080025D" w:rsidRPr="00932172" w:rsidRDefault="0080025D" w:rsidP="0080025D">
      <w:pPr>
        <w:tabs>
          <w:tab w:val="right" w:leader="underscore" w:pos="9354"/>
        </w:tabs>
        <w:ind w:firstLine="720"/>
        <w:rPr>
          <w:szCs w:val="24"/>
        </w:rPr>
      </w:pPr>
      <w:r w:rsidRPr="00932172">
        <w:rPr>
          <w:szCs w:val="24"/>
        </w:rPr>
        <w:t>2. Panaudos davėjas perduoda turtą panaudos gavėjui _________________________</w:t>
      </w:r>
      <w:r w:rsidR="00F21052" w:rsidRPr="00932172">
        <w:rPr>
          <w:szCs w:val="24"/>
        </w:rPr>
        <w:t>_____</w:t>
      </w:r>
      <w:r w:rsidRPr="00932172">
        <w:rPr>
          <w:szCs w:val="24"/>
        </w:rPr>
        <w:t>.</w:t>
      </w:r>
    </w:p>
    <w:p w14:paraId="3C3B42A0" w14:textId="04606EAE" w:rsidR="0080025D" w:rsidRPr="00932172" w:rsidRDefault="00F21052" w:rsidP="0080025D">
      <w:pPr>
        <w:ind w:left="5954" w:firstLine="708"/>
        <w:rPr>
          <w:i/>
          <w:sz w:val="20"/>
        </w:rPr>
      </w:pPr>
      <w:r w:rsidRPr="00932172">
        <w:rPr>
          <w:i/>
          <w:sz w:val="20"/>
        </w:rPr>
        <w:t xml:space="preserve">    </w:t>
      </w:r>
      <w:r w:rsidR="0080025D" w:rsidRPr="00932172">
        <w:rPr>
          <w:i/>
          <w:sz w:val="20"/>
        </w:rPr>
        <w:t>(nurodyti terminą)</w:t>
      </w:r>
    </w:p>
    <w:p w14:paraId="4877C29D" w14:textId="47B1696C" w:rsidR="0080025D" w:rsidRPr="00932172" w:rsidRDefault="0080025D" w:rsidP="0080025D">
      <w:pPr>
        <w:tabs>
          <w:tab w:val="right" w:leader="underscore" w:pos="9354"/>
        </w:tabs>
        <w:ind w:firstLine="720"/>
        <w:rPr>
          <w:szCs w:val="24"/>
        </w:rPr>
      </w:pPr>
      <w:r w:rsidRPr="00932172">
        <w:rPr>
          <w:szCs w:val="24"/>
        </w:rPr>
        <w:t>3. Kitos sąlygos</w:t>
      </w:r>
      <w:r w:rsidR="00725C05">
        <w:rPr>
          <w:szCs w:val="24"/>
        </w:rPr>
        <w:t xml:space="preserve"> </w:t>
      </w:r>
      <w:r w:rsidRPr="00932172">
        <w:rPr>
          <w:szCs w:val="24"/>
        </w:rPr>
        <w:t>________________________________________________________</w:t>
      </w:r>
      <w:r w:rsidR="00F21052" w:rsidRPr="00932172">
        <w:rPr>
          <w:szCs w:val="24"/>
        </w:rPr>
        <w:t>____</w:t>
      </w:r>
      <w:r w:rsidRPr="00932172">
        <w:rPr>
          <w:szCs w:val="24"/>
        </w:rPr>
        <w:t>.</w:t>
      </w:r>
    </w:p>
    <w:p w14:paraId="3571D1F5" w14:textId="3BE3B90E" w:rsidR="0080025D" w:rsidRPr="00932172" w:rsidRDefault="0080025D" w:rsidP="0080025D">
      <w:pPr>
        <w:tabs>
          <w:tab w:val="right" w:leader="underscore" w:pos="9354"/>
        </w:tabs>
        <w:ind w:firstLine="720"/>
        <w:rPr>
          <w:szCs w:val="24"/>
        </w:rPr>
      </w:pPr>
      <w:r w:rsidRPr="00932172">
        <w:rPr>
          <w:szCs w:val="24"/>
        </w:rPr>
        <w:t>4. Trečiųjų asmenų teisės į turtą ___________________________________________</w:t>
      </w:r>
      <w:r w:rsidR="00F21052" w:rsidRPr="00932172">
        <w:rPr>
          <w:szCs w:val="24"/>
        </w:rPr>
        <w:t>____</w:t>
      </w:r>
      <w:r w:rsidRPr="00932172">
        <w:rPr>
          <w:szCs w:val="24"/>
        </w:rPr>
        <w:t>.</w:t>
      </w:r>
    </w:p>
    <w:p w14:paraId="6A90846F" w14:textId="77777777" w:rsidR="0080025D" w:rsidRPr="00932172" w:rsidRDefault="0080025D" w:rsidP="00F21052">
      <w:pPr>
        <w:ind w:left="3828" w:firstLine="1134"/>
        <w:rPr>
          <w:i/>
          <w:sz w:val="20"/>
        </w:rPr>
      </w:pPr>
      <w:r w:rsidRPr="00932172">
        <w:rPr>
          <w:i/>
          <w:sz w:val="20"/>
        </w:rPr>
        <w:t>(įkeitimas, areštas, uzufruktas ir kita)</w:t>
      </w:r>
    </w:p>
    <w:p w14:paraId="45358DC3" w14:textId="77777777" w:rsidR="0080025D" w:rsidRPr="00932172" w:rsidRDefault="0080025D" w:rsidP="0080025D">
      <w:pPr>
        <w:ind w:firstLine="720"/>
        <w:jc w:val="both"/>
        <w:rPr>
          <w:szCs w:val="24"/>
        </w:rPr>
      </w:pPr>
      <w:r w:rsidRPr="00932172">
        <w:rPr>
          <w:szCs w:val="24"/>
        </w:rPr>
        <w:t>5. Panaudos gavėjas apmoka visas turto išlaikymo išlaidas.</w:t>
      </w:r>
    </w:p>
    <w:p w14:paraId="328C39D9" w14:textId="77777777" w:rsidR="0080025D" w:rsidRPr="00932172" w:rsidRDefault="0080025D" w:rsidP="0080025D">
      <w:pPr>
        <w:ind w:firstLine="720"/>
        <w:jc w:val="both"/>
        <w:rPr>
          <w:szCs w:val="24"/>
        </w:rPr>
      </w:pPr>
      <w:r w:rsidRPr="00932172">
        <w:rPr>
          <w:szCs w:val="24"/>
        </w:rPr>
        <w:t>6. Panaudos davėjas, nepažeisdamas panaudos gavėjo teisių, turi teisę tikrinti, ar panaudos gavėjas naudojasi turtu tinkamai pagal paskirtį ir sutartį.</w:t>
      </w:r>
    </w:p>
    <w:p w14:paraId="489402AA" w14:textId="77777777" w:rsidR="0080025D" w:rsidRPr="00932172" w:rsidRDefault="0080025D" w:rsidP="0080025D">
      <w:pPr>
        <w:ind w:firstLine="720"/>
        <w:jc w:val="both"/>
        <w:rPr>
          <w:szCs w:val="24"/>
        </w:rPr>
      </w:pPr>
      <w:r w:rsidRPr="00932172">
        <w:rPr>
          <w:szCs w:val="24"/>
        </w:rPr>
        <w:t>7. Panaudos davėjas privalo:</w:t>
      </w:r>
    </w:p>
    <w:p w14:paraId="7136FC83" w14:textId="5F4F8D97" w:rsidR="0080025D" w:rsidRPr="00932172" w:rsidRDefault="0080025D" w:rsidP="0080025D">
      <w:pPr>
        <w:ind w:firstLine="720"/>
        <w:jc w:val="both"/>
        <w:rPr>
          <w:szCs w:val="24"/>
        </w:rPr>
      </w:pPr>
      <w:r w:rsidRPr="00932172">
        <w:rPr>
          <w:szCs w:val="24"/>
        </w:rPr>
        <w:t>7.1. per 5 darbo dienas nuo sutarties pasirašymo perduoti sutarties 1 punkte nurodytą turtą pagal perdavimo</w:t>
      </w:r>
      <w:r w:rsidR="009C44F6">
        <w:rPr>
          <w:szCs w:val="24"/>
        </w:rPr>
        <w:t xml:space="preserve"> ir </w:t>
      </w:r>
      <w:r w:rsidRPr="00932172">
        <w:rPr>
          <w:szCs w:val="24"/>
        </w:rPr>
        <w:t>priėmimo aktą</w:t>
      </w:r>
      <w:r w:rsidRPr="00932172">
        <w:rPr>
          <w:szCs w:val="24"/>
          <w:lang w:eastAsia="ko-KR"/>
        </w:rPr>
        <w:t>, išskyrus, jeigu panaudos davėjas ir panaudos gavėjas sutarė, kad pasirašant sutartį perduodamas turtas ir ši sutartis kartu yra turto perdavimo</w:t>
      </w:r>
      <w:r w:rsidR="009C44F6">
        <w:rPr>
          <w:szCs w:val="24"/>
          <w:lang w:eastAsia="ko-KR"/>
        </w:rPr>
        <w:t xml:space="preserve"> ir </w:t>
      </w:r>
      <w:r w:rsidRPr="00932172">
        <w:rPr>
          <w:szCs w:val="24"/>
          <w:lang w:eastAsia="ko-KR"/>
        </w:rPr>
        <w:t>priėmimo aktas</w:t>
      </w:r>
      <w:r w:rsidRPr="00932172">
        <w:rPr>
          <w:szCs w:val="24"/>
        </w:rPr>
        <w:t>;</w:t>
      </w:r>
    </w:p>
    <w:p w14:paraId="658215BD" w14:textId="1E2B9BD1" w:rsidR="0080025D" w:rsidRPr="00932172" w:rsidRDefault="0080025D" w:rsidP="0080025D">
      <w:pPr>
        <w:ind w:firstLine="720"/>
        <w:jc w:val="both"/>
        <w:rPr>
          <w:szCs w:val="24"/>
        </w:rPr>
      </w:pPr>
      <w:r w:rsidRPr="00932172">
        <w:rPr>
          <w:szCs w:val="24"/>
        </w:rPr>
        <w:t>7.2.</w:t>
      </w:r>
      <w:r w:rsidRPr="00932172">
        <w:rPr>
          <w:szCs w:val="24"/>
          <w:lang w:eastAsia="lt-LT"/>
        </w:rPr>
        <w:t xml:space="preserve"> </w:t>
      </w:r>
      <w:r w:rsidRPr="00932172">
        <w:rPr>
          <w:szCs w:val="24"/>
        </w:rPr>
        <w:t>savo lėšomis per 10 darbo dienų nuo sutarties pasirašymo įregistruoti sutartį Nekilnojamojo turto registre;</w:t>
      </w:r>
    </w:p>
    <w:p w14:paraId="4A88E015" w14:textId="77777777" w:rsidR="0080025D" w:rsidRPr="00932172" w:rsidRDefault="0080025D" w:rsidP="0080025D">
      <w:pPr>
        <w:ind w:firstLine="720"/>
        <w:jc w:val="both"/>
        <w:rPr>
          <w:szCs w:val="24"/>
        </w:rPr>
      </w:pPr>
      <w:r w:rsidRPr="00932172">
        <w:rPr>
          <w:szCs w:val="24"/>
        </w:rPr>
        <w:t>7.3. nutraukti sutartį, jeigu:</w:t>
      </w:r>
    </w:p>
    <w:p w14:paraId="0009591A" w14:textId="355931CC" w:rsidR="0080025D" w:rsidRPr="00932172" w:rsidRDefault="0080025D" w:rsidP="0080025D">
      <w:pPr>
        <w:ind w:firstLine="720"/>
        <w:jc w:val="both"/>
        <w:rPr>
          <w:szCs w:val="24"/>
        </w:rPr>
      </w:pPr>
      <w:r w:rsidRPr="00932172">
        <w:rPr>
          <w:szCs w:val="24"/>
        </w:rPr>
        <w:t>7.3.1. panaudos gavėjas nesiverčia veikla, dėl kurios buvo perduotas Savivaldybės turtas, ar šį turtą naudoja ne pagal paskirtį;</w:t>
      </w:r>
    </w:p>
    <w:p w14:paraId="01ABFB43" w14:textId="13AECB3B" w:rsidR="0080025D" w:rsidRPr="00932172" w:rsidRDefault="0080025D" w:rsidP="0080025D">
      <w:pPr>
        <w:ind w:firstLine="720"/>
        <w:jc w:val="both"/>
        <w:rPr>
          <w:szCs w:val="24"/>
        </w:rPr>
      </w:pPr>
      <w:r w:rsidRPr="00932172">
        <w:rPr>
          <w:rFonts w:eastAsia="Malgun Gothic"/>
          <w:szCs w:val="24"/>
          <w:lang w:eastAsia="ko-KR"/>
        </w:rPr>
        <w:t xml:space="preserve">7.3.2. </w:t>
      </w:r>
      <w:r w:rsidRPr="00932172">
        <w:rPr>
          <w:szCs w:val="24"/>
          <w:lang w:eastAsia="ko-KR"/>
        </w:rPr>
        <w:t>jeigu panaudos gavėjo</w:t>
      </w:r>
      <w:r w:rsidRPr="00932172">
        <w:rPr>
          <w:rFonts w:eastAsia="Malgun Gothic"/>
          <w:szCs w:val="24"/>
          <w:lang w:eastAsia="ko-KR"/>
        </w:rPr>
        <w:t xml:space="preserve"> Savivaldybei</w:t>
      </w:r>
      <w:r w:rsidRPr="00932172">
        <w:rPr>
          <w:szCs w:val="24"/>
        </w:rPr>
        <w:t xml:space="preserve"> nuosavybės teise priklausančios dalininko teisės buvo parduotos vieša</w:t>
      </w:r>
      <w:r w:rsidR="00B3399B">
        <w:rPr>
          <w:szCs w:val="24"/>
        </w:rPr>
        <w:t>ja</w:t>
      </w:r>
      <w:r w:rsidRPr="00932172">
        <w:rPr>
          <w:szCs w:val="24"/>
        </w:rPr>
        <w:t>me aukcione;</w:t>
      </w:r>
    </w:p>
    <w:p w14:paraId="3DD2F163" w14:textId="3CA30B03" w:rsidR="0080025D" w:rsidRPr="00932172" w:rsidRDefault="0080025D" w:rsidP="0080025D">
      <w:pPr>
        <w:ind w:firstLine="720"/>
        <w:jc w:val="both"/>
        <w:rPr>
          <w:szCs w:val="24"/>
        </w:rPr>
      </w:pPr>
      <w:r w:rsidRPr="00932172">
        <w:rPr>
          <w:szCs w:val="24"/>
        </w:rPr>
        <w:t xml:space="preserve">7.4. pasibaigus sutarties terminui, per 5 darbo dienas nuo sutarties pasibaigimo </w:t>
      </w:r>
      <w:r w:rsidR="00B3399B" w:rsidRPr="00932172">
        <w:rPr>
          <w:szCs w:val="24"/>
        </w:rPr>
        <w:t xml:space="preserve">iš panaudos gavėjo </w:t>
      </w:r>
      <w:r w:rsidRPr="00932172">
        <w:rPr>
          <w:szCs w:val="24"/>
        </w:rPr>
        <w:t>priimti jam grąžinamą turtą pagal perdavimo</w:t>
      </w:r>
      <w:r w:rsidR="009C44F6">
        <w:rPr>
          <w:szCs w:val="24"/>
        </w:rPr>
        <w:t xml:space="preserve"> ir </w:t>
      </w:r>
      <w:r w:rsidRPr="00932172">
        <w:rPr>
          <w:szCs w:val="24"/>
        </w:rPr>
        <w:t>priėmimo aktą</w:t>
      </w:r>
      <w:r w:rsidR="005C445B" w:rsidRPr="00932172">
        <w:rPr>
          <w:szCs w:val="24"/>
        </w:rPr>
        <w:t>;</w:t>
      </w:r>
    </w:p>
    <w:p w14:paraId="6083455D" w14:textId="3791AA0F" w:rsidR="0080025D" w:rsidRPr="00932172" w:rsidRDefault="0080025D" w:rsidP="0080025D">
      <w:pPr>
        <w:ind w:firstLine="720"/>
        <w:jc w:val="both"/>
        <w:rPr>
          <w:szCs w:val="24"/>
        </w:rPr>
      </w:pPr>
      <w:r w:rsidRPr="00932172">
        <w:rPr>
          <w:szCs w:val="24"/>
        </w:rPr>
        <w:t xml:space="preserve">7.5. priėmęs jam grąžinamą </w:t>
      </w:r>
      <w:r w:rsidRPr="00932172">
        <w:rPr>
          <w:szCs w:val="24"/>
          <w:lang w:eastAsia="ko-KR"/>
        </w:rPr>
        <w:t xml:space="preserve">Savivaldybės </w:t>
      </w:r>
      <w:r w:rsidRPr="00932172">
        <w:rPr>
          <w:szCs w:val="24"/>
          <w:lang w:eastAsia="lt-LT"/>
        </w:rPr>
        <w:t xml:space="preserve">nekilnojamąjį turtą ar kitą nekilnojamąjį daiktą </w:t>
      </w:r>
      <w:r w:rsidRPr="00932172">
        <w:rPr>
          <w:szCs w:val="24"/>
        </w:rPr>
        <w:t>pagal perdavimo</w:t>
      </w:r>
      <w:r w:rsidR="009C44F6">
        <w:rPr>
          <w:szCs w:val="24"/>
        </w:rPr>
        <w:t xml:space="preserve"> ir </w:t>
      </w:r>
      <w:r w:rsidRPr="00932172">
        <w:rPr>
          <w:szCs w:val="24"/>
        </w:rPr>
        <w:t xml:space="preserve">priėmimo aktą, savo lėšomis per 10 darbo dienų nuo sutarties pasibaigimo išregistruoti </w:t>
      </w:r>
      <w:r w:rsidR="00B3399B">
        <w:rPr>
          <w:szCs w:val="24"/>
        </w:rPr>
        <w:t>sutartį</w:t>
      </w:r>
      <w:r w:rsidRPr="00932172">
        <w:rPr>
          <w:szCs w:val="24"/>
        </w:rPr>
        <w:t xml:space="preserve"> iš Nekilnojamojo turto registro.</w:t>
      </w:r>
    </w:p>
    <w:p w14:paraId="2708E5B7" w14:textId="77777777" w:rsidR="0080025D" w:rsidRPr="00932172" w:rsidRDefault="0080025D" w:rsidP="0080025D">
      <w:pPr>
        <w:ind w:firstLine="720"/>
        <w:jc w:val="both"/>
        <w:rPr>
          <w:szCs w:val="24"/>
        </w:rPr>
      </w:pPr>
      <w:r w:rsidRPr="00932172">
        <w:rPr>
          <w:szCs w:val="24"/>
        </w:rPr>
        <w:t>8. Panaudos gavėjas privalo:</w:t>
      </w:r>
    </w:p>
    <w:p w14:paraId="1B616AA9" w14:textId="1DA4A7E0" w:rsidR="0080025D" w:rsidRPr="00932172" w:rsidRDefault="0080025D" w:rsidP="0080025D">
      <w:pPr>
        <w:ind w:firstLine="720"/>
        <w:jc w:val="both"/>
        <w:rPr>
          <w:szCs w:val="24"/>
        </w:rPr>
      </w:pPr>
      <w:r w:rsidRPr="00932172">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03458C52" w14:textId="455DCC1F" w:rsidR="0080025D" w:rsidRPr="00932172" w:rsidRDefault="0080025D" w:rsidP="0080025D">
      <w:pPr>
        <w:ind w:firstLine="720"/>
        <w:jc w:val="both"/>
        <w:rPr>
          <w:szCs w:val="24"/>
        </w:rPr>
      </w:pPr>
      <w:r w:rsidRPr="00932172">
        <w:rPr>
          <w:szCs w:val="24"/>
        </w:rPr>
        <w:t>8.2. sudaryti sąlygas panaudos davėjui kontroliuoti, ar perduotas turtas naudojamas pagal paskirtį ir sutartį, ar panaudos gavėjas verčiasi veikla, dėl kurios buvo perduotas Savivaldybės turtas;</w:t>
      </w:r>
    </w:p>
    <w:p w14:paraId="1E24DEBD" w14:textId="77777777" w:rsidR="0080025D" w:rsidRPr="00932172" w:rsidRDefault="0080025D" w:rsidP="0080025D">
      <w:pPr>
        <w:ind w:firstLine="720"/>
        <w:jc w:val="both"/>
        <w:rPr>
          <w:szCs w:val="24"/>
        </w:rPr>
      </w:pPr>
      <w:r w:rsidRPr="00932172">
        <w:rPr>
          <w:szCs w:val="24"/>
        </w:rPr>
        <w:t>8.3. gauti panaudos davėjo rašytinį sutikimą pagerinti ar pertvarkyti turtą nekeičiant jo paskirties;</w:t>
      </w:r>
    </w:p>
    <w:p w14:paraId="0781ADF1" w14:textId="6E8D2C92" w:rsidR="0080025D" w:rsidRPr="00932172" w:rsidRDefault="0080025D" w:rsidP="0080025D">
      <w:pPr>
        <w:ind w:firstLine="709"/>
        <w:jc w:val="both"/>
        <w:rPr>
          <w:bCs/>
          <w:szCs w:val="24"/>
        </w:rPr>
      </w:pPr>
      <w:r w:rsidRPr="00932172">
        <w:rPr>
          <w:bCs/>
          <w:szCs w:val="24"/>
        </w:rPr>
        <w:t>8.4. savo lėšomis</w:t>
      </w:r>
      <w:r w:rsidRPr="00932172">
        <w:rPr>
          <w:szCs w:val="24"/>
        </w:rPr>
        <w:t xml:space="preserve"> </w:t>
      </w:r>
      <w:r w:rsidRPr="00932172">
        <w:rPr>
          <w:bCs/>
          <w:szCs w:val="24"/>
        </w:rPr>
        <w:t>daryti jam perduoto nekilnojamojo daikto einamąjį ar statinio kapitalinį remontą</w:t>
      </w:r>
      <w:r w:rsidR="005C445B" w:rsidRPr="00932172">
        <w:rPr>
          <w:bCs/>
          <w:szCs w:val="24"/>
        </w:rPr>
        <w:t>;</w:t>
      </w:r>
    </w:p>
    <w:p w14:paraId="5CA27195" w14:textId="77777777" w:rsidR="0080025D" w:rsidRPr="00932172" w:rsidRDefault="0080025D" w:rsidP="0080025D">
      <w:pPr>
        <w:ind w:firstLine="720"/>
        <w:jc w:val="both"/>
        <w:rPr>
          <w:szCs w:val="24"/>
        </w:rPr>
      </w:pPr>
      <w:r w:rsidRPr="00932172">
        <w:rPr>
          <w:szCs w:val="24"/>
        </w:rPr>
        <w:t>8.5. atlyginti panaudos davėjui nuostolius, jeigu perduotas turtas neatlikus priežiūros ar einamojo remonto darbų sugedo ar buvo sugadintas;</w:t>
      </w:r>
    </w:p>
    <w:p w14:paraId="5EEC4B73" w14:textId="77777777" w:rsidR="0080025D" w:rsidRPr="00932172" w:rsidRDefault="0080025D" w:rsidP="0080025D">
      <w:pPr>
        <w:ind w:firstLine="720"/>
        <w:jc w:val="both"/>
        <w:rPr>
          <w:szCs w:val="24"/>
        </w:rPr>
      </w:pPr>
      <w:r w:rsidRPr="00932172">
        <w:rPr>
          <w:szCs w:val="24"/>
        </w:rPr>
        <w:t>8.6. likus vienam mėnesiui iki sutarties termino pabaigos, raštu pranešti panaudos davėjui apie grąžinamą turtą;</w:t>
      </w:r>
    </w:p>
    <w:p w14:paraId="2A177151" w14:textId="77777777" w:rsidR="0080025D" w:rsidRPr="00932172" w:rsidRDefault="0080025D" w:rsidP="0080025D">
      <w:pPr>
        <w:ind w:firstLine="720"/>
        <w:jc w:val="both"/>
        <w:rPr>
          <w:szCs w:val="24"/>
        </w:rPr>
      </w:pPr>
      <w:r w:rsidRPr="00932172">
        <w:rPr>
          <w:szCs w:val="24"/>
        </w:rPr>
        <w:t>8.7. sutarčiai pasibaigus ar ją nutraukus prieš terminą, grąžinti turtą panaudos davėjui tos būklės, kokios jam buvo perduotas, atsižvelgiant į normalų susidėvėjimą, su visais atliktais pagerinimo elementais, neatskiriamais nuo turto;</w:t>
      </w:r>
    </w:p>
    <w:p w14:paraId="6062F189" w14:textId="77777777" w:rsidR="0080025D" w:rsidRPr="00932172" w:rsidRDefault="0080025D" w:rsidP="0080025D">
      <w:pPr>
        <w:ind w:firstLine="720"/>
        <w:jc w:val="both"/>
        <w:rPr>
          <w:szCs w:val="24"/>
        </w:rPr>
      </w:pPr>
      <w:r w:rsidRPr="00932172">
        <w:rPr>
          <w:szCs w:val="24"/>
        </w:rPr>
        <w:t>8.8. per 5 darbo dienas nuo sutarties įregistravimo arba išregistravimo Nekilnojamojo turto registre kompensuoti panaudos davėjui su sutarties registravimu arba išregistravimu susijusias išlaidas;</w:t>
      </w:r>
    </w:p>
    <w:p w14:paraId="4ED90F0D" w14:textId="77777777" w:rsidR="0080025D" w:rsidRPr="00932172" w:rsidRDefault="0080025D" w:rsidP="0080025D">
      <w:pPr>
        <w:ind w:firstLine="720"/>
        <w:jc w:val="both"/>
        <w:rPr>
          <w:szCs w:val="24"/>
        </w:rPr>
      </w:pPr>
      <w:r w:rsidRPr="00932172">
        <w:rPr>
          <w:szCs w:val="24"/>
        </w:rPr>
        <w:t>8.9. sutarties pasibaigimo dieną įvykdyti visus mokestinius įsipareigojimus.</w:t>
      </w:r>
    </w:p>
    <w:p w14:paraId="78235058" w14:textId="77777777" w:rsidR="0080025D" w:rsidRPr="00932172" w:rsidRDefault="0080025D" w:rsidP="0080025D">
      <w:pPr>
        <w:ind w:firstLine="720"/>
        <w:jc w:val="both"/>
        <w:rPr>
          <w:szCs w:val="24"/>
        </w:rPr>
      </w:pPr>
      <w:r w:rsidRPr="00932172">
        <w:rPr>
          <w:szCs w:val="24"/>
        </w:rPr>
        <w:t>9. Panaudos gavėjo lėšos, panaudotos turtui pagerinti ar pertvarkyti, neatlyginamos.</w:t>
      </w:r>
    </w:p>
    <w:p w14:paraId="7DCE2C03" w14:textId="77777777" w:rsidR="0080025D" w:rsidRPr="00932172" w:rsidRDefault="0080025D" w:rsidP="0080025D">
      <w:pPr>
        <w:ind w:firstLine="720"/>
        <w:jc w:val="both"/>
        <w:rPr>
          <w:szCs w:val="24"/>
        </w:rPr>
      </w:pPr>
      <w:r w:rsidRPr="00932172">
        <w:rPr>
          <w:szCs w:val="24"/>
        </w:rPr>
        <w:t>10. Panaudos davėjas turi teisę nutraukti sutartį prieš terminą:</w:t>
      </w:r>
    </w:p>
    <w:p w14:paraId="697B6C98" w14:textId="77777777" w:rsidR="0080025D" w:rsidRPr="00932172" w:rsidRDefault="0080025D" w:rsidP="0080025D">
      <w:pPr>
        <w:ind w:firstLine="720"/>
        <w:jc w:val="both"/>
        <w:rPr>
          <w:szCs w:val="24"/>
        </w:rPr>
      </w:pPr>
      <w:r w:rsidRPr="00932172">
        <w:rPr>
          <w:szCs w:val="24"/>
        </w:rPr>
        <w:t>10.1. Lietuvos Respublikos civiliniame kodekse nustatytais pagrindais;</w:t>
      </w:r>
    </w:p>
    <w:p w14:paraId="3F01E6A6" w14:textId="531F6B12" w:rsidR="0080025D" w:rsidRPr="00932172" w:rsidRDefault="0080025D" w:rsidP="0080025D">
      <w:pPr>
        <w:ind w:firstLine="720"/>
        <w:jc w:val="both"/>
        <w:rPr>
          <w:szCs w:val="24"/>
        </w:rPr>
      </w:pPr>
      <w:r w:rsidRPr="00932172">
        <w:rPr>
          <w:szCs w:val="24"/>
        </w:rPr>
        <w:t>10.2. jeigu panaudos gavėjas nesudaro sąlygų kontroliuoti, ar perduotas pagal sutartį turtas naudojamas pagal paskirtį ir sutartį, ar panaudos gavėjas verčiasi veikla, dėl kurios buvo perduotas Savivaldybės turtas;</w:t>
      </w:r>
    </w:p>
    <w:p w14:paraId="46FA4991" w14:textId="3A875709" w:rsidR="0080025D" w:rsidRPr="00932172" w:rsidRDefault="0080025D" w:rsidP="0080025D">
      <w:pPr>
        <w:ind w:firstLine="720"/>
        <w:jc w:val="both"/>
        <w:rPr>
          <w:szCs w:val="24"/>
        </w:rPr>
      </w:pPr>
      <w:r w:rsidRPr="00932172">
        <w:rPr>
          <w:szCs w:val="24"/>
        </w:rPr>
        <w:t>10.3. jeigu panaudos gavėjas nevykdo sprendimo dėl Savivaldybės turto perdavimo panaudos pagrindais priėmimo metu duoto įsipareigojimo savo lėšomis atlikti jam perduoto nekilnojamojo daikto einamąjį</w:t>
      </w:r>
      <w:r w:rsidR="000119EE">
        <w:rPr>
          <w:szCs w:val="24"/>
        </w:rPr>
        <w:t xml:space="preserve"> ar</w:t>
      </w:r>
      <w:r w:rsidRPr="00932172">
        <w:rPr>
          <w:szCs w:val="24"/>
        </w:rPr>
        <w:t xml:space="preserve"> statinio kapitalinį remontą.</w:t>
      </w:r>
    </w:p>
    <w:p w14:paraId="0AE522A9" w14:textId="4074ADE7" w:rsidR="0080025D" w:rsidRPr="00932172" w:rsidRDefault="0080025D" w:rsidP="0080025D">
      <w:pPr>
        <w:ind w:firstLine="709"/>
        <w:jc w:val="both"/>
        <w:rPr>
          <w:szCs w:val="24"/>
        </w:rPr>
      </w:pPr>
      <w:r w:rsidRPr="00932172">
        <w:rPr>
          <w:szCs w:val="24"/>
        </w:rPr>
        <w:t>11. Panaudos gavėjas negali jam perduoto Savivaldybės turto išnuomoti ar kitaip perduoti naudotis tretiesiems asmenims.</w:t>
      </w:r>
    </w:p>
    <w:p w14:paraId="136F5EDA" w14:textId="77777777" w:rsidR="0080025D" w:rsidRPr="00932172" w:rsidRDefault="0080025D" w:rsidP="0080025D">
      <w:pPr>
        <w:ind w:firstLine="720"/>
        <w:jc w:val="both"/>
        <w:rPr>
          <w:szCs w:val="24"/>
        </w:rPr>
      </w:pPr>
      <w:r w:rsidRPr="00932172">
        <w:rPr>
          <w:szCs w:val="24"/>
        </w:rPr>
        <w:t>12. Ši sutartis sudaryta 2 egzemplioriais, po vieną panaudos davėjui ir panaudos gavėjui.</w:t>
      </w:r>
    </w:p>
    <w:p w14:paraId="3296802D" w14:textId="77777777" w:rsidR="0080025D" w:rsidRPr="00932172" w:rsidRDefault="0080025D" w:rsidP="0080025D">
      <w:pPr>
        <w:keepNext/>
        <w:keepLines/>
        <w:ind w:firstLine="720"/>
        <w:rPr>
          <w:szCs w:val="24"/>
        </w:rPr>
      </w:pPr>
      <w:r w:rsidRPr="00932172">
        <w:rPr>
          <w:szCs w:val="24"/>
        </w:rPr>
        <w:t>PRIDEDAMA (jeigu dokumentai pridedami):</w:t>
      </w:r>
    </w:p>
    <w:p w14:paraId="52C013EA" w14:textId="30D2D372" w:rsidR="0080025D" w:rsidRPr="00932172" w:rsidRDefault="0080025D" w:rsidP="0080025D">
      <w:pPr>
        <w:keepNext/>
        <w:keepLines/>
        <w:ind w:firstLine="720"/>
        <w:rPr>
          <w:szCs w:val="24"/>
        </w:rPr>
      </w:pPr>
      <w:r w:rsidRPr="00932172">
        <w:rPr>
          <w:szCs w:val="24"/>
        </w:rPr>
        <w:t>1. ____________________________________</w:t>
      </w:r>
      <w:r w:rsidR="00F21052" w:rsidRPr="00932172">
        <w:rPr>
          <w:szCs w:val="24"/>
        </w:rPr>
        <w:t>________________________</w:t>
      </w:r>
      <w:r w:rsidRPr="00932172">
        <w:rPr>
          <w:szCs w:val="24"/>
        </w:rPr>
        <w:t>, __ lapas (-ai).</w:t>
      </w:r>
    </w:p>
    <w:p w14:paraId="2DC8E27B" w14:textId="77777777" w:rsidR="0080025D" w:rsidRPr="00932172" w:rsidRDefault="0080025D" w:rsidP="00F21052">
      <w:pPr>
        <w:keepNext/>
        <w:keepLines/>
        <w:ind w:left="993" w:firstLine="992"/>
        <w:rPr>
          <w:i/>
          <w:sz w:val="20"/>
        </w:rPr>
      </w:pPr>
      <w:r w:rsidRPr="00932172">
        <w:rPr>
          <w:i/>
          <w:sz w:val="20"/>
        </w:rPr>
        <w:t>(dokumento, kuriuo suteikiama teisė perduoti turtą, kopija)</w:t>
      </w:r>
    </w:p>
    <w:p w14:paraId="0EA566CC" w14:textId="49A5DD0D" w:rsidR="0080025D" w:rsidRPr="00932172" w:rsidRDefault="0080025D" w:rsidP="0080025D">
      <w:pPr>
        <w:keepNext/>
        <w:keepLines/>
        <w:ind w:firstLine="720"/>
        <w:rPr>
          <w:szCs w:val="24"/>
        </w:rPr>
      </w:pPr>
      <w:r w:rsidRPr="00932172">
        <w:rPr>
          <w:szCs w:val="24"/>
        </w:rPr>
        <w:t>2. ___________________________________</w:t>
      </w:r>
      <w:r w:rsidR="00F21052" w:rsidRPr="00932172">
        <w:rPr>
          <w:szCs w:val="24"/>
        </w:rPr>
        <w:t>_________________________</w:t>
      </w:r>
      <w:r w:rsidRPr="00932172">
        <w:rPr>
          <w:szCs w:val="24"/>
        </w:rPr>
        <w:t>, __ lapas (-ai).</w:t>
      </w:r>
    </w:p>
    <w:p w14:paraId="7A6558FA" w14:textId="77777777" w:rsidR="0080025D" w:rsidRPr="00932172" w:rsidRDefault="0080025D" w:rsidP="00F21052">
      <w:pPr>
        <w:ind w:left="993" w:firstLine="1134"/>
        <w:rPr>
          <w:i/>
          <w:sz w:val="20"/>
        </w:rPr>
      </w:pPr>
      <w:r w:rsidRPr="00932172">
        <w:rPr>
          <w:i/>
          <w:sz w:val="20"/>
        </w:rPr>
        <w:t>(turto sąrašas, jeigu turtas perduodamas pagal sąrašą)</w:t>
      </w:r>
    </w:p>
    <w:p w14:paraId="1D1369DB" w14:textId="03285380" w:rsidR="0080025D" w:rsidRPr="00932172" w:rsidRDefault="0080025D" w:rsidP="0080025D">
      <w:pPr>
        <w:ind w:firstLine="720"/>
        <w:rPr>
          <w:szCs w:val="24"/>
        </w:rPr>
      </w:pPr>
      <w:r w:rsidRPr="00932172">
        <w:rPr>
          <w:szCs w:val="24"/>
        </w:rPr>
        <w:t>3. ______________________________________</w:t>
      </w:r>
      <w:r w:rsidR="00F21052" w:rsidRPr="00932172">
        <w:rPr>
          <w:szCs w:val="24"/>
        </w:rPr>
        <w:t>______________________</w:t>
      </w:r>
      <w:r w:rsidRPr="00932172">
        <w:rPr>
          <w:szCs w:val="24"/>
        </w:rPr>
        <w:t>, __ lapas (-ai).</w:t>
      </w:r>
    </w:p>
    <w:p w14:paraId="0CD0B3EE" w14:textId="77777777" w:rsidR="0080025D" w:rsidRPr="00932172" w:rsidRDefault="0080025D" w:rsidP="00F21052">
      <w:pPr>
        <w:ind w:left="993" w:firstLine="1417"/>
        <w:rPr>
          <w:i/>
          <w:sz w:val="20"/>
        </w:rPr>
      </w:pPr>
      <w:r w:rsidRPr="00932172">
        <w:rPr>
          <w:i/>
          <w:sz w:val="20"/>
        </w:rPr>
        <w:t>(nekilnojamojo daikto kadastro duomenų bylos kopija)</w:t>
      </w:r>
    </w:p>
    <w:p w14:paraId="3D935BDF" w14:textId="4EEDA0E7" w:rsidR="0080025D" w:rsidRPr="00932172" w:rsidRDefault="0080025D" w:rsidP="0080025D">
      <w:pPr>
        <w:ind w:firstLine="720"/>
        <w:rPr>
          <w:szCs w:val="24"/>
        </w:rPr>
      </w:pPr>
      <w:r w:rsidRPr="00932172">
        <w:rPr>
          <w:szCs w:val="24"/>
        </w:rPr>
        <w:t>4. ______________________________</w:t>
      </w:r>
      <w:r w:rsidR="00F21052" w:rsidRPr="00932172">
        <w:rPr>
          <w:szCs w:val="24"/>
        </w:rPr>
        <w:t>______________________________</w:t>
      </w:r>
      <w:r w:rsidRPr="00932172">
        <w:rPr>
          <w:szCs w:val="24"/>
        </w:rPr>
        <w:t>, __ lapas (-ai).</w:t>
      </w:r>
    </w:p>
    <w:p w14:paraId="59384C82" w14:textId="77777777" w:rsidR="0080025D" w:rsidRPr="00932172" w:rsidRDefault="0080025D" w:rsidP="00F21052">
      <w:pPr>
        <w:ind w:left="993" w:firstLine="1842"/>
        <w:rPr>
          <w:i/>
          <w:sz w:val="20"/>
        </w:rPr>
      </w:pPr>
      <w:r w:rsidRPr="00932172">
        <w:rPr>
          <w:i/>
          <w:sz w:val="20"/>
        </w:rPr>
        <w:t>(panaudos subjekto įstatų (nuostatų) kopija)</w:t>
      </w:r>
    </w:p>
    <w:p w14:paraId="5FDBF08A" w14:textId="6E1FD3A8" w:rsidR="0080025D" w:rsidRPr="00932172" w:rsidRDefault="0080025D" w:rsidP="0080025D">
      <w:pPr>
        <w:ind w:firstLine="720"/>
        <w:rPr>
          <w:szCs w:val="24"/>
        </w:rPr>
      </w:pPr>
      <w:r w:rsidRPr="00932172">
        <w:rPr>
          <w:szCs w:val="24"/>
        </w:rPr>
        <w:t>5. _____________________________________________________</w:t>
      </w:r>
      <w:r w:rsidR="005C445B" w:rsidRPr="00932172">
        <w:rPr>
          <w:szCs w:val="24"/>
        </w:rPr>
        <w:t>_______</w:t>
      </w:r>
      <w:r w:rsidRPr="00932172">
        <w:rPr>
          <w:szCs w:val="24"/>
        </w:rPr>
        <w:t>, __ lapas (-ai).</w:t>
      </w:r>
    </w:p>
    <w:p w14:paraId="13A7CBC2" w14:textId="77777777" w:rsidR="0080025D" w:rsidRPr="00932172" w:rsidRDefault="0080025D" w:rsidP="005C445B">
      <w:pPr>
        <w:ind w:firstLine="1560"/>
        <w:rPr>
          <w:i/>
          <w:sz w:val="20"/>
        </w:rPr>
      </w:pPr>
      <w:r w:rsidRPr="00932172">
        <w:rPr>
          <w:i/>
          <w:sz w:val="20"/>
        </w:rPr>
        <w:t>(Nekilnojamojo turto registro centrinio duomenų banko informacinis išrašas)</w:t>
      </w:r>
    </w:p>
    <w:p w14:paraId="27407AFD" w14:textId="045739B8" w:rsidR="0080025D" w:rsidRPr="00932172" w:rsidRDefault="0080025D" w:rsidP="0080025D">
      <w:pPr>
        <w:ind w:firstLine="720"/>
        <w:rPr>
          <w:szCs w:val="24"/>
        </w:rPr>
      </w:pPr>
      <w:r w:rsidRPr="00932172">
        <w:rPr>
          <w:szCs w:val="24"/>
        </w:rPr>
        <w:t>6. ______________________________________________________</w:t>
      </w:r>
      <w:r w:rsidR="005C445B" w:rsidRPr="00932172">
        <w:rPr>
          <w:szCs w:val="24"/>
        </w:rPr>
        <w:t>______</w:t>
      </w:r>
      <w:r w:rsidRPr="00932172">
        <w:rPr>
          <w:szCs w:val="24"/>
        </w:rPr>
        <w:t>, __ lapas (-ai).</w:t>
      </w:r>
    </w:p>
    <w:p w14:paraId="6FBB0783" w14:textId="56D59B8A" w:rsidR="0080025D" w:rsidRPr="00932172" w:rsidRDefault="0080025D" w:rsidP="0080025D">
      <w:pPr>
        <w:ind w:left="993" w:firstLine="2173"/>
        <w:rPr>
          <w:i/>
          <w:sz w:val="20"/>
        </w:rPr>
      </w:pPr>
      <w:r w:rsidRPr="00932172">
        <w:rPr>
          <w:i/>
          <w:sz w:val="20"/>
        </w:rPr>
        <w:t>(perdavimo</w:t>
      </w:r>
      <w:r w:rsidR="009C44F6">
        <w:rPr>
          <w:i/>
          <w:sz w:val="20"/>
        </w:rPr>
        <w:t xml:space="preserve"> ir </w:t>
      </w:r>
      <w:r w:rsidRPr="00932172">
        <w:rPr>
          <w:i/>
          <w:sz w:val="20"/>
        </w:rPr>
        <w:t>priėmimo aktas)</w:t>
      </w:r>
    </w:p>
    <w:p w14:paraId="751C10FE" w14:textId="284368AD" w:rsidR="0080025D" w:rsidRPr="00932172" w:rsidRDefault="0080025D" w:rsidP="0080025D">
      <w:pPr>
        <w:ind w:firstLine="720"/>
        <w:rPr>
          <w:szCs w:val="24"/>
        </w:rPr>
      </w:pPr>
      <w:r w:rsidRPr="00932172">
        <w:rPr>
          <w:szCs w:val="24"/>
        </w:rPr>
        <w:t>7. _____________________________________________</w:t>
      </w:r>
      <w:r w:rsidR="005C445B" w:rsidRPr="00932172">
        <w:rPr>
          <w:szCs w:val="24"/>
        </w:rPr>
        <w:t>_______________</w:t>
      </w:r>
      <w:r w:rsidRPr="00932172">
        <w:rPr>
          <w:szCs w:val="24"/>
        </w:rPr>
        <w:t>, __ lapas (-ai).</w:t>
      </w:r>
    </w:p>
    <w:p w14:paraId="50C4C966" w14:textId="77777777" w:rsidR="0080025D" w:rsidRPr="00932172" w:rsidRDefault="0080025D" w:rsidP="005C445B">
      <w:pPr>
        <w:ind w:left="993" w:firstLine="2551"/>
        <w:rPr>
          <w:i/>
          <w:sz w:val="20"/>
        </w:rPr>
      </w:pPr>
      <w:r w:rsidRPr="00932172">
        <w:rPr>
          <w:i/>
          <w:sz w:val="20"/>
        </w:rPr>
        <w:t>(kiti dokumentai)</w:t>
      </w:r>
    </w:p>
    <w:p w14:paraId="286F21E7" w14:textId="77777777" w:rsidR="0080025D" w:rsidRPr="00932172" w:rsidRDefault="0080025D" w:rsidP="0080025D">
      <w:pPr>
        <w:ind w:firstLine="720"/>
        <w:rPr>
          <w:szCs w:val="24"/>
        </w:rPr>
      </w:pPr>
    </w:p>
    <w:p w14:paraId="4A745836" w14:textId="77777777" w:rsidR="0080025D" w:rsidRPr="00932172" w:rsidRDefault="0080025D" w:rsidP="0080025D">
      <w:pPr>
        <w:ind w:firstLine="720"/>
        <w:rPr>
          <w:szCs w:val="24"/>
        </w:rPr>
      </w:pPr>
      <w:r w:rsidRPr="00932172">
        <w:rPr>
          <w:szCs w:val="24"/>
        </w:rPr>
        <w:t>Sutarties šalių rekvizitai:</w:t>
      </w:r>
    </w:p>
    <w:p w14:paraId="6C68D96B" w14:textId="3CFA73BE" w:rsidR="0080025D" w:rsidRPr="00932172" w:rsidRDefault="0080025D" w:rsidP="0080025D">
      <w:pPr>
        <w:tabs>
          <w:tab w:val="right" w:leader="underscore" w:pos="9354"/>
        </w:tabs>
        <w:ind w:firstLine="720"/>
        <w:rPr>
          <w:szCs w:val="24"/>
        </w:rPr>
      </w:pPr>
      <w:r w:rsidRPr="00932172">
        <w:rPr>
          <w:szCs w:val="24"/>
        </w:rPr>
        <w:t xml:space="preserve">Panaudos davėjo </w:t>
      </w:r>
      <w:r w:rsidR="005C445B" w:rsidRPr="00932172">
        <w:rPr>
          <w:szCs w:val="24"/>
        </w:rPr>
        <w:t>____________________________________________________________</w:t>
      </w:r>
    </w:p>
    <w:p w14:paraId="0D69DADB" w14:textId="77777777" w:rsidR="0080025D" w:rsidRPr="00932172" w:rsidRDefault="0080025D" w:rsidP="0080025D">
      <w:pPr>
        <w:ind w:left="2410" w:firstLine="851"/>
        <w:rPr>
          <w:i/>
          <w:sz w:val="20"/>
        </w:rPr>
      </w:pPr>
      <w:r w:rsidRPr="00932172">
        <w:rPr>
          <w:i/>
          <w:sz w:val="20"/>
        </w:rPr>
        <w:t>(adresas, telefono numeris, atsiskaitomosios sąskaitos banke numeris)</w:t>
      </w:r>
    </w:p>
    <w:p w14:paraId="30FDB623" w14:textId="60CAABCA" w:rsidR="0080025D" w:rsidRPr="00932172" w:rsidRDefault="0080025D" w:rsidP="0080025D">
      <w:pPr>
        <w:tabs>
          <w:tab w:val="right" w:leader="underscore" w:pos="9354"/>
        </w:tabs>
        <w:ind w:firstLine="720"/>
        <w:rPr>
          <w:szCs w:val="24"/>
        </w:rPr>
      </w:pPr>
      <w:r w:rsidRPr="00932172">
        <w:rPr>
          <w:szCs w:val="24"/>
        </w:rPr>
        <w:t xml:space="preserve">Panaudos gavėjo </w:t>
      </w:r>
      <w:r w:rsidR="005C445B" w:rsidRPr="00932172">
        <w:rPr>
          <w:szCs w:val="24"/>
        </w:rPr>
        <w:t>____________________________________________________________</w:t>
      </w:r>
    </w:p>
    <w:p w14:paraId="1041277F" w14:textId="77777777" w:rsidR="0080025D" w:rsidRPr="00932172" w:rsidRDefault="0080025D" w:rsidP="0080025D">
      <w:pPr>
        <w:ind w:left="2410" w:firstLine="851"/>
        <w:rPr>
          <w:i/>
          <w:sz w:val="20"/>
        </w:rPr>
      </w:pPr>
      <w:r w:rsidRPr="00932172">
        <w:rPr>
          <w:i/>
          <w:sz w:val="20"/>
        </w:rPr>
        <w:t>(adresas, telefono numeris, atsiskaitomosios sąskaitos banke numeris)</w:t>
      </w:r>
    </w:p>
    <w:p w14:paraId="2E94F141" w14:textId="77777777" w:rsidR="0080025D" w:rsidRPr="00932172" w:rsidRDefault="0080025D" w:rsidP="0080025D">
      <w:pPr>
        <w:rPr>
          <w:szCs w:val="24"/>
        </w:rPr>
      </w:pPr>
    </w:p>
    <w:p w14:paraId="22F81458" w14:textId="77777777" w:rsidR="0080025D" w:rsidRPr="00932172" w:rsidRDefault="0080025D" w:rsidP="0080025D">
      <w:pPr>
        <w:ind w:firstLine="709"/>
        <w:rPr>
          <w:szCs w:val="24"/>
        </w:rPr>
      </w:pPr>
    </w:p>
    <w:p w14:paraId="2231439F" w14:textId="77777777" w:rsidR="0080025D" w:rsidRPr="00932172" w:rsidRDefault="0080025D" w:rsidP="005C445B">
      <w:pPr>
        <w:spacing w:line="360" w:lineRule="auto"/>
        <w:ind w:firstLine="709"/>
        <w:rPr>
          <w:szCs w:val="24"/>
        </w:rPr>
      </w:pPr>
      <w:r w:rsidRPr="00932172">
        <w:rPr>
          <w:szCs w:val="24"/>
        </w:rPr>
        <w:t>Panaudos davėjas</w:t>
      </w:r>
      <w:r w:rsidRPr="00932172">
        <w:rPr>
          <w:szCs w:val="24"/>
        </w:rPr>
        <w:tab/>
      </w:r>
      <w:r w:rsidRPr="00932172">
        <w:rPr>
          <w:szCs w:val="24"/>
        </w:rPr>
        <w:tab/>
      </w:r>
      <w:r w:rsidRPr="00932172">
        <w:rPr>
          <w:szCs w:val="24"/>
        </w:rPr>
        <w:tab/>
      </w:r>
      <w:r w:rsidRPr="00932172">
        <w:rPr>
          <w:szCs w:val="24"/>
        </w:rPr>
        <w:tab/>
      </w:r>
      <w:r w:rsidRPr="00932172">
        <w:rPr>
          <w:szCs w:val="24"/>
        </w:rPr>
        <w:tab/>
        <w:t>Panaudos gavėjas</w:t>
      </w:r>
    </w:p>
    <w:p w14:paraId="56FBE175" w14:textId="3619786E" w:rsidR="0080025D" w:rsidRPr="00932172" w:rsidRDefault="0080025D" w:rsidP="005C445B">
      <w:pPr>
        <w:spacing w:line="360" w:lineRule="auto"/>
        <w:ind w:firstLine="709"/>
        <w:rPr>
          <w:sz w:val="20"/>
        </w:rPr>
      </w:pPr>
      <w:r w:rsidRPr="00932172">
        <w:rPr>
          <w:sz w:val="20"/>
        </w:rPr>
        <w:t>(Parašas)</w:t>
      </w:r>
      <w:r w:rsidRPr="00932172">
        <w:rPr>
          <w:sz w:val="20"/>
        </w:rPr>
        <w:tab/>
      </w:r>
      <w:r w:rsidRPr="00932172">
        <w:rPr>
          <w:sz w:val="20"/>
        </w:rPr>
        <w:tab/>
      </w:r>
      <w:r w:rsidRPr="00932172">
        <w:rPr>
          <w:sz w:val="20"/>
        </w:rPr>
        <w:tab/>
      </w:r>
      <w:r w:rsidRPr="00932172">
        <w:rPr>
          <w:sz w:val="20"/>
        </w:rPr>
        <w:tab/>
      </w:r>
      <w:r w:rsidRPr="00932172">
        <w:rPr>
          <w:sz w:val="20"/>
        </w:rPr>
        <w:tab/>
      </w:r>
      <w:r w:rsidR="005C445B" w:rsidRPr="00932172">
        <w:rPr>
          <w:sz w:val="20"/>
        </w:rPr>
        <w:tab/>
      </w:r>
      <w:r w:rsidRPr="00932172">
        <w:rPr>
          <w:sz w:val="20"/>
        </w:rPr>
        <w:t>(Parašas)</w:t>
      </w:r>
    </w:p>
    <w:p w14:paraId="18053646" w14:textId="77777777" w:rsidR="0080025D" w:rsidRPr="00932172" w:rsidRDefault="0080025D" w:rsidP="005C445B">
      <w:pPr>
        <w:spacing w:line="360" w:lineRule="auto"/>
        <w:ind w:firstLine="709"/>
        <w:rPr>
          <w:sz w:val="20"/>
        </w:rPr>
      </w:pPr>
      <w:r w:rsidRPr="00932172">
        <w:rPr>
          <w:sz w:val="20"/>
        </w:rPr>
        <w:t>(Vardas ir pavardė)</w:t>
      </w:r>
      <w:r w:rsidRPr="00932172">
        <w:rPr>
          <w:sz w:val="20"/>
        </w:rPr>
        <w:tab/>
      </w:r>
      <w:r w:rsidRPr="00932172">
        <w:rPr>
          <w:sz w:val="20"/>
        </w:rPr>
        <w:tab/>
      </w:r>
      <w:r w:rsidRPr="00932172">
        <w:rPr>
          <w:sz w:val="20"/>
        </w:rPr>
        <w:tab/>
      </w:r>
      <w:r w:rsidRPr="00932172">
        <w:rPr>
          <w:sz w:val="20"/>
        </w:rPr>
        <w:tab/>
      </w:r>
      <w:r w:rsidRPr="00932172">
        <w:rPr>
          <w:sz w:val="20"/>
        </w:rPr>
        <w:tab/>
        <w:t>(Vardas ir pavardė)</w:t>
      </w:r>
    </w:p>
    <w:p w14:paraId="1AFFDD12" w14:textId="53CDFDAE" w:rsidR="0080025D" w:rsidRPr="00932172" w:rsidRDefault="0080025D" w:rsidP="005C445B">
      <w:pPr>
        <w:spacing w:line="360" w:lineRule="auto"/>
        <w:ind w:firstLine="709"/>
        <w:rPr>
          <w:color w:val="000000"/>
        </w:rPr>
      </w:pPr>
      <w:r w:rsidRPr="00932172">
        <w:rPr>
          <w:szCs w:val="24"/>
        </w:rPr>
        <w:t>A. V.</w:t>
      </w:r>
      <w:r w:rsidRPr="00932172">
        <w:rPr>
          <w:szCs w:val="24"/>
        </w:rPr>
        <w:tab/>
      </w:r>
      <w:r w:rsidRPr="00932172">
        <w:rPr>
          <w:szCs w:val="24"/>
        </w:rPr>
        <w:tab/>
      </w:r>
      <w:r w:rsidRPr="00932172">
        <w:rPr>
          <w:szCs w:val="24"/>
        </w:rPr>
        <w:tab/>
      </w:r>
      <w:r w:rsidRPr="00932172">
        <w:rPr>
          <w:szCs w:val="24"/>
        </w:rPr>
        <w:tab/>
      </w:r>
      <w:r w:rsidRPr="00932172">
        <w:rPr>
          <w:szCs w:val="24"/>
        </w:rPr>
        <w:tab/>
      </w:r>
      <w:r w:rsidRPr="00932172">
        <w:rPr>
          <w:szCs w:val="24"/>
        </w:rPr>
        <w:tab/>
      </w:r>
      <w:r w:rsidR="005C445B" w:rsidRPr="00932172">
        <w:rPr>
          <w:szCs w:val="24"/>
        </w:rPr>
        <w:tab/>
      </w:r>
      <w:r w:rsidRPr="00932172">
        <w:rPr>
          <w:szCs w:val="24"/>
        </w:rPr>
        <w:t>A. V.</w:t>
      </w:r>
    </w:p>
    <w:p w14:paraId="165E81EA" w14:textId="7522CCFB" w:rsidR="00FE1FA8" w:rsidRDefault="00FE1FA8" w:rsidP="005C445B">
      <w:pPr>
        <w:spacing w:line="276" w:lineRule="auto"/>
        <w:ind w:left="20" w:firstLine="709"/>
        <w:jc w:val="both"/>
        <w:rPr>
          <w:szCs w:val="24"/>
          <w:lang w:eastAsia="lt-LT"/>
        </w:rPr>
      </w:pPr>
    </w:p>
    <w:p w14:paraId="531EBBC8" w14:textId="5D16D892" w:rsidR="000119EE" w:rsidRDefault="000119EE">
      <w:pPr>
        <w:rPr>
          <w:szCs w:val="24"/>
          <w:lang w:eastAsia="lt-LT"/>
        </w:rPr>
      </w:pPr>
      <w:r>
        <w:rPr>
          <w:szCs w:val="24"/>
          <w:lang w:eastAsia="lt-LT"/>
        </w:rPr>
        <w:br w:type="page"/>
      </w:r>
    </w:p>
    <w:p w14:paraId="34FBCF2E" w14:textId="77777777" w:rsidR="009F2907" w:rsidRPr="00932172" w:rsidRDefault="009F2907" w:rsidP="009F2907">
      <w:pPr>
        <w:ind w:left="4253" w:firstLine="1276"/>
        <w:rPr>
          <w:szCs w:val="24"/>
        </w:rPr>
      </w:pPr>
      <w:r w:rsidRPr="00932172">
        <w:rPr>
          <w:szCs w:val="24"/>
          <w:lang w:eastAsia="lt-LT"/>
        </w:rPr>
        <w:t>Panevėžio miesto s</w:t>
      </w:r>
      <w:r w:rsidRPr="00932172">
        <w:rPr>
          <w:szCs w:val="24"/>
        </w:rPr>
        <w:t>avivaldybės turto</w:t>
      </w:r>
    </w:p>
    <w:p w14:paraId="3B47F11A" w14:textId="77777777" w:rsidR="009F2907" w:rsidRPr="00932172" w:rsidRDefault="009F2907" w:rsidP="009F2907">
      <w:pPr>
        <w:ind w:left="4253" w:firstLine="1276"/>
        <w:rPr>
          <w:szCs w:val="24"/>
        </w:rPr>
      </w:pPr>
      <w:r w:rsidRPr="00932172">
        <w:rPr>
          <w:szCs w:val="24"/>
        </w:rPr>
        <w:t xml:space="preserve">perdavimo panaudos pagrindais </w:t>
      </w:r>
    </w:p>
    <w:p w14:paraId="51F940AB" w14:textId="77777777" w:rsidR="009F2907" w:rsidRPr="00932172" w:rsidRDefault="009F2907" w:rsidP="009F2907">
      <w:pPr>
        <w:ind w:left="4253" w:firstLine="1276"/>
        <w:rPr>
          <w:szCs w:val="24"/>
        </w:rPr>
      </w:pPr>
      <w:r w:rsidRPr="00932172">
        <w:rPr>
          <w:szCs w:val="24"/>
        </w:rPr>
        <w:t>laikinai neatlygintinai valdyti ir naudotis</w:t>
      </w:r>
    </w:p>
    <w:p w14:paraId="6232D23C" w14:textId="77777777" w:rsidR="009F2907" w:rsidRPr="00932172" w:rsidRDefault="009F2907" w:rsidP="009F2907">
      <w:pPr>
        <w:ind w:left="4253" w:firstLine="1276"/>
        <w:rPr>
          <w:szCs w:val="24"/>
        </w:rPr>
      </w:pPr>
      <w:r w:rsidRPr="00932172">
        <w:rPr>
          <w:szCs w:val="24"/>
        </w:rPr>
        <w:t xml:space="preserve">tvarkos aprašo </w:t>
      </w:r>
    </w:p>
    <w:p w14:paraId="52B83A23" w14:textId="166BF537" w:rsidR="009F2907" w:rsidRDefault="009F2907" w:rsidP="009F2907">
      <w:pPr>
        <w:ind w:left="4253" w:firstLine="1276"/>
        <w:rPr>
          <w:szCs w:val="24"/>
        </w:rPr>
      </w:pPr>
      <w:r>
        <w:rPr>
          <w:szCs w:val="24"/>
        </w:rPr>
        <w:t>2</w:t>
      </w:r>
      <w:r w:rsidRPr="00932172">
        <w:rPr>
          <w:szCs w:val="24"/>
        </w:rPr>
        <w:t xml:space="preserve"> priedas</w:t>
      </w:r>
    </w:p>
    <w:p w14:paraId="46AAFEAB" w14:textId="28F8CF19" w:rsidR="002A3F73" w:rsidRDefault="002A3F73" w:rsidP="009F2907">
      <w:pPr>
        <w:ind w:left="4253" w:firstLine="1276"/>
        <w:rPr>
          <w:szCs w:val="24"/>
        </w:rPr>
      </w:pPr>
    </w:p>
    <w:p w14:paraId="6C2DB7EA" w14:textId="77777777" w:rsidR="002A3F73" w:rsidRPr="00932172" w:rsidRDefault="002A3F73" w:rsidP="009F2907">
      <w:pPr>
        <w:ind w:left="4253" w:firstLine="1276"/>
        <w:rPr>
          <w:szCs w:val="24"/>
        </w:rPr>
      </w:pPr>
    </w:p>
    <w:p w14:paraId="5039418E" w14:textId="09ECB0C6" w:rsidR="002A3F73" w:rsidRPr="00932172" w:rsidRDefault="002A3F73" w:rsidP="002A3F73">
      <w:pPr>
        <w:jc w:val="center"/>
        <w:rPr>
          <w:b/>
          <w:szCs w:val="24"/>
        </w:rPr>
      </w:pPr>
      <w:r w:rsidRPr="00932172">
        <w:rPr>
          <w:b/>
          <w:szCs w:val="24"/>
        </w:rPr>
        <w:t xml:space="preserve">(Pavyzdinė Savivaldybės </w:t>
      </w:r>
      <w:r>
        <w:rPr>
          <w:b/>
          <w:szCs w:val="24"/>
        </w:rPr>
        <w:t xml:space="preserve">turto, išskyrus nekilnojamąjį turtą, </w:t>
      </w:r>
      <w:r w:rsidRPr="00932172">
        <w:rPr>
          <w:b/>
          <w:szCs w:val="24"/>
        </w:rPr>
        <w:t>panaudos sutarties forma)</w:t>
      </w:r>
    </w:p>
    <w:p w14:paraId="3F94CA30" w14:textId="77777777" w:rsidR="002A3F73" w:rsidRPr="00932172" w:rsidRDefault="002A3F73" w:rsidP="002A3F73">
      <w:pPr>
        <w:tabs>
          <w:tab w:val="left" w:pos="1296"/>
          <w:tab w:val="center" w:pos="4153"/>
          <w:tab w:val="right" w:pos="8306"/>
        </w:tabs>
        <w:jc w:val="center"/>
        <w:rPr>
          <w:szCs w:val="24"/>
        </w:rPr>
      </w:pPr>
    </w:p>
    <w:p w14:paraId="4A1D78F7" w14:textId="77777777" w:rsidR="002A3F73" w:rsidRPr="00932172" w:rsidRDefault="002A3F73" w:rsidP="002A3F73">
      <w:pPr>
        <w:keepNext/>
        <w:jc w:val="center"/>
        <w:outlineLvl w:val="5"/>
        <w:rPr>
          <w:b/>
          <w:szCs w:val="24"/>
        </w:rPr>
      </w:pPr>
      <w:r w:rsidRPr="00932172">
        <w:rPr>
          <w:b/>
          <w:szCs w:val="24"/>
        </w:rPr>
        <w:t>SAVIVALDYBĖS TURTO PANAUDOS SUTARTIS</w:t>
      </w:r>
    </w:p>
    <w:p w14:paraId="67B67A4A" w14:textId="77777777" w:rsidR="002A3F73" w:rsidRPr="00932172" w:rsidRDefault="002A3F73" w:rsidP="002A3F73">
      <w:pPr>
        <w:keepNext/>
        <w:jc w:val="center"/>
        <w:outlineLvl w:val="5"/>
        <w:rPr>
          <w:b/>
          <w:szCs w:val="24"/>
        </w:rPr>
      </w:pPr>
    </w:p>
    <w:p w14:paraId="5E7E4B90" w14:textId="77777777" w:rsidR="002A3F73" w:rsidRPr="00932172" w:rsidRDefault="002A3F73" w:rsidP="002A3F73">
      <w:pPr>
        <w:jc w:val="center"/>
        <w:rPr>
          <w:szCs w:val="24"/>
        </w:rPr>
      </w:pPr>
      <w:r w:rsidRPr="00932172">
        <w:rPr>
          <w:szCs w:val="24"/>
        </w:rPr>
        <w:t>_____________ Nr.____________</w:t>
      </w:r>
    </w:p>
    <w:p w14:paraId="2E25B59F" w14:textId="77777777" w:rsidR="002A3F73" w:rsidRPr="00932172" w:rsidRDefault="002A3F73" w:rsidP="002A3F73">
      <w:pPr>
        <w:jc w:val="center"/>
        <w:rPr>
          <w:i/>
          <w:sz w:val="20"/>
        </w:rPr>
      </w:pPr>
      <w:r w:rsidRPr="00932172">
        <w:rPr>
          <w:i/>
          <w:sz w:val="20"/>
        </w:rPr>
        <w:t>(data)</w:t>
      </w:r>
      <w:r w:rsidRPr="00932172">
        <w:rPr>
          <w:i/>
          <w:sz w:val="20"/>
        </w:rPr>
        <w:tab/>
      </w:r>
      <w:r w:rsidRPr="00932172">
        <w:rPr>
          <w:i/>
          <w:sz w:val="20"/>
        </w:rPr>
        <w:tab/>
      </w:r>
      <w:r w:rsidRPr="00932172">
        <w:rPr>
          <w:i/>
          <w:sz w:val="20"/>
        </w:rPr>
        <w:tab/>
      </w:r>
    </w:p>
    <w:p w14:paraId="77B55439" w14:textId="77777777" w:rsidR="002A3F73" w:rsidRPr="00932172" w:rsidRDefault="002A3F73" w:rsidP="002A3F73">
      <w:pPr>
        <w:tabs>
          <w:tab w:val="left" w:pos="1296"/>
          <w:tab w:val="center" w:pos="4153"/>
          <w:tab w:val="right" w:pos="8306"/>
        </w:tabs>
        <w:jc w:val="center"/>
        <w:rPr>
          <w:szCs w:val="24"/>
        </w:rPr>
      </w:pPr>
      <w:r w:rsidRPr="00932172">
        <w:rPr>
          <w:szCs w:val="24"/>
        </w:rPr>
        <w:t>___________________________</w:t>
      </w:r>
    </w:p>
    <w:p w14:paraId="026D0925" w14:textId="77777777" w:rsidR="002A3F73" w:rsidRPr="00932172" w:rsidRDefault="002A3F73" w:rsidP="002A3F73">
      <w:pPr>
        <w:jc w:val="center"/>
        <w:rPr>
          <w:i/>
          <w:sz w:val="20"/>
        </w:rPr>
      </w:pPr>
      <w:r w:rsidRPr="00932172">
        <w:rPr>
          <w:i/>
          <w:sz w:val="20"/>
        </w:rPr>
        <w:t>(sudarymo vieta)</w:t>
      </w:r>
    </w:p>
    <w:p w14:paraId="2C047C6D" w14:textId="77777777" w:rsidR="002A3F73" w:rsidRPr="00932172" w:rsidRDefault="002A3F73" w:rsidP="002A3F73">
      <w:pPr>
        <w:rPr>
          <w:szCs w:val="24"/>
        </w:rPr>
      </w:pPr>
    </w:p>
    <w:p w14:paraId="43262CFA" w14:textId="77777777" w:rsidR="002A3F73" w:rsidRPr="00932172" w:rsidRDefault="002A3F73" w:rsidP="002A3F73">
      <w:pPr>
        <w:tabs>
          <w:tab w:val="right" w:leader="underscore" w:pos="9354"/>
        </w:tabs>
        <w:spacing w:line="360" w:lineRule="atLeast"/>
        <w:ind w:firstLine="720"/>
        <w:jc w:val="both"/>
        <w:rPr>
          <w:szCs w:val="24"/>
          <w:lang w:eastAsia="lt-LT"/>
        </w:rPr>
      </w:pPr>
      <w:r w:rsidRPr="00932172">
        <w:rPr>
          <w:szCs w:val="24"/>
          <w:lang w:eastAsia="lt-LT"/>
        </w:rPr>
        <w:t>Panaudos davėjas ___________________________________________________________</w:t>
      </w:r>
    </w:p>
    <w:p w14:paraId="2A985953" w14:textId="77777777" w:rsidR="002A3F73" w:rsidRPr="00932172" w:rsidRDefault="002A3F73" w:rsidP="002A3F73">
      <w:pPr>
        <w:spacing w:line="240" w:lineRule="atLeast"/>
        <w:ind w:firstLine="2694"/>
        <w:rPr>
          <w:i/>
          <w:sz w:val="20"/>
          <w:lang w:eastAsia="lt-LT"/>
        </w:rPr>
      </w:pPr>
      <w:r w:rsidRPr="00932172">
        <w:rPr>
          <w:i/>
          <w:sz w:val="20"/>
          <w:lang w:eastAsia="lt-LT"/>
        </w:rPr>
        <w:t xml:space="preserve">(turtą perduodančios Savivaldybės institucijos, įmonės, įstaigos, organizacijos </w:t>
      </w:r>
    </w:p>
    <w:p w14:paraId="31A78B36" w14:textId="77777777" w:rsidR="002A3F73" w:rsidRPr="00932172" w:rsidRDefault="002A3F73" w:rsidP="002A3F73">
      <w:pPr>
        <w:tabs>
          <w:tab w:val="right" w:leader="underscore" w:pos="9639"/>
        </w:tabs>
        <w:spacing w:line="360" w:lineRule="atLeast"/>
        <w:rPr>
          <w:szCs w:val="24"/>
          <w:lang w:eastAsia="lt-LT"/>
        </w:rPr>
      </w:pPr>
      <w:r w:rsidRPr="00932172">
        <w:rPr>
          <w:szCs w:val="24"/>
          <w:lang w:eastAsia="lt-LT"/>
        </w:rPr>
        <w:t>_______________________________________________________________________________</w:t>
      </w:r>
      <w:r>
        <w:rPr>
          <w:szCs w:val="24"/>
          <w:lang w:eastAsia="lt-LT"/>
        </w:rPr>
        <w:t>_</w:t>
      </w:r>
    </w:p>
    <w:p w14:paraId="03946A17" w14:textId="77777777" w:rsidR="002A3F73" w:rsidRPr="00932172" w:rsidRDefault="002A3F73" w:rsidP="002A3F73">
      <w:pPr>
        <w:spacing w:line="240" w:lineRule="atLeast"/>
        <w:ind w:firstLine="2694"/>
        <w:rPr>
          <w:i/>
          <w:sz w:val="20"/>
          <w:lang w:eastAsia="lt-LT"/>
        </w:rPr>
      </w:pPr>
      <w:r w:rsidRPr="00932172">
        <w:rPr>
          <w:i/>
          <w:sz w:val="20"/>
          <w:lang w:eastAsia="lt-LT"/>
        </w:rPr>
        <w:t>(toliau – institucija) pavadinimas ir kodas)</w:t>
      </w:r>
    </w:p>
    <w:p w14:paraId="6FB6B52A" w14:textId="77777777" w:rsidR="002A3F73" w:rsidRPr="00932172" w:rsidRDefault="002A3F73" w:rsidP="002A3F73">
      <w:pPr>
        <w:tabs>
          <w:tab w:val="right" w:leader="underscore" w:pos="9354"/>
        </w:tabs>
        <w:spacing w:line="360" w:lineRule="atLeast"/>
        <w:rPr>
          <w:szCs w:val="24"/>
          <w:lang w:eastAsia="lt-LT"/>
        </w:rPr>
      </w:pPr>
      <w:r w:rsidRPr="00932172">
        <w:rPr>
          <w:szCs w:val="24"/>
          <w:lang w:eastAsia="lt-LT"/>
        </w:rPr>
        <w:t>pagal __________________________________________________________________________</w:t>
      </w:r>
      <w:r>
        <w:rPr>
          <w:szCs w:val="24"/>
          <w:lang w:eastAsia="lt-LT"/>
        </w:rPr>
        <w:t>,</w:t>
      </w:r>
    </w:p>
    <w:p w14:paraId="4F511108" w14:textId="77777777" w:rsidR="002A3F73" w:rsidRPr="00932172" w:rsidRDefault="002A3F73" w:rsidP="002A3F73">
      <w:pPr>
        <w:spacing w:line="240" w:lineRule="atLeast"/>
        <w:ind w:firstLine="1276"/>
        <w:rPr>
          <w:i/>
          <w:sz w:val="20"/>
          <w:lang w:eastAsia="lt-LT"/>
        </w:rPr>
      </w:pPr>
      <w:r w:rsidRPr="00932172">
        <w:rPr>
          <w:i/>
          <w:sz w:val="20"/>
          <w:lang w:eastAsia="lt-LT"/>
        </w:rPr>
        <w:t>(įstatymą, institucijos įstatus (nuostatus), įgaliojimą – dokumento pavadinimas, numeris, data)</w:t>
      </w:r>
    </w:p>
    <w:p w14:paraId="740734A6" w14:textId="77777777" w:rsidR="002A3F73" w:rsidRPr="00932172" w:rsidRDefault="002A3F73" w:rsidP="002A3F73">
      <w:pPr>
        <w:tabs>
          <w:tab w:val="right" w:leader="underscore" w:pos="9639"/>
        </w:tabs>
        <w:spacing w:line="360" w:lineRule="atLeast"/>
        <w:rPr>
          <w:szCs w:val="24"/>
          <w:lang w:eastAsia="lt-LT"/>
        </w:rPr>
      </w:pPr>
      <w:r w:rsidRPr="00932172">
        <w:rPr>
          <w:szCs w:val="24"/>
          <w:lang w:eastAsia="lt-LT"/>
        </w:rPr>
        <w:t>atstovaujamas ___________________________________________________________________,</w:t>
      </w:r>
    </w:p>
    <w:p w14:paraId="537BAEDA" w14:textId="77777777" w:rsidR="002A3F73" w:rsidRPr="00932172" w:rsidRDefault="002A3F73" w:rsidP="002A3F73">
      <w:pPr>
        <w:spacing w:line="240" w:lineRule="atLeast"/>
        <w:ind w:firstLine="3402"/>
        <w:rPr>
          <w:i/>
          <w:sz w:val="20"/>
          <w:lang w:eastAsia="lt-LT"/>
        </w:rPr>
      </w:pPr>
      <w:r w:rsidRPr="00932172">
        <w:rPr>
          <w:i/>
          <w:sz w:val="20"/>
          <w:lang w:eastAsia="lt-LT"/>
        </w:rPr>
        <w:t>(atstovo pareigos, vardas ir pavardė)</w:t>
      </w:r>
    </w:p>
    <w:p w14:paraId="4AEFC66C" w14:textId="77777777" w:rsidR="002A3F73" w:rsidRPr="00932172" w:rsidRDefault="002A3F73" w:rsidP="002A3F73">
      <w:pPr>
        <w:tabs>
          <w:tab w:val="right" w:leader="underscore" w:pos="9639"/>
        </w:tabs>
        <w:spacing w:line="360" w:lineRule="atLeast"/>
        <w:rPr>
          <w:szCs w:val="24"/>
          <w:lang w:eastAsia="lt-LT"/>
        </w:rPr>
      </w:pPr>
      <w:r w:rsidRPr="00932172">
        <w:rPr>
          <w:szCs w:val="24"/>
          <w:lang w:eastAsia="lt-LT"/>
        </w:rPr>
        <w:t>ir panaudos gavėjas _______________________________________________________________</w:t>
      </w:r>
      <w:r>
        <w:rPr>
          <w:szCs w:val="24"/>
          <w:lang w:eastAsia="lt-LT"/>
        </w:rPr>
        <w:t>_</w:t>
      </w:r>
    </w:p>
    <w:p w14:paraId="6B9C0648" w14:textId="77777777" w:rsidR="002A3F73" w:rsidRPr="00932172" w:rsidRDefault="002A3F73" w:rsidP="002A3F73">
      <w:pPr>
        <w:spacing w:line="240" w:lineRule="atLeast"/>
        <w:ind w:firstLine="2268"/>
        <w:jc w:val="center"/>
        <w:rPr>
          <w:i/>
          <w:sz w:val="20"/>
          <w:lang w:eastAsia="lt-LT"/>
        </w:rPr>
      </w:pPr>
      <w:r w:rsidRPr="00932172">
        <w:rPr>
          <w:i/>
          <w:sz w:val="20"/>
          <w:lang w:eastAsia="lt-LT"/>
        </w:rPr>
        <w:t>(Lietuvos Respublikos valstybės ir savivaldybių turto valdymo, naudojimo ir</w:t>
      </w:r>
    </w:p>
    <w:p w14:paraId="5BA9EB52" w14:textId="77777777" w:rsidR="002A3F73" w:rsidRPr="00932172" w:rsidRDefault="002A3F73" w:rsidP="002A3F73">
      <w:pPr>
        <w:spacing w:line="240" w:lineRule="atLeast"/>
        <w:ind w:firstLine="2268"/>
        <w:jc w:val="center"/>
        <w:rPr>
          <w:i/>
          <w:sz w:val="20"/>
          <w:lang w:eastAsia="lt-LT"/>
        </w:rPr>
      </w:pPr>
      <w:r w:rsidRPr="00932172">
        <w:rPr>
          <w:i/>
          <w:sz w:val="20"/>
          <w:lang w:eastAsia="lt-LT"/>
        </w:rPr>
        <w:t>disponavimo juo įstatymo 14 straipsnyje nurodyto panaudos subjekto, priimančio</w:t>
      </w:r>
    </w:p>
    <w:p w14:paraId="20B589AC" w14:textId="77777777" w:rsidR="002A3F73" w:rsidRPr="00932172" w:rsidRDefault="002A3F73" w:rsidP="002A3F73">
      <w:pPr>
        <w:spacing w:line="240" w:lineRule="atLeast"/>
        <w:ind w:firstLine="2268"/>
        <w:jc w:val="center"/>
        <w:rPr>
          <w:i/>
          <w:sz w:val="20"/>
          <w:lang w:eastAsia="lt-LT"/>
        </w:rPr>
      </w:pPr>
      <w:r w:rsidRPr="00932172">
        <w:rPr>
          <w:i/>
          <w:sz w:val="20"/>
          <w:lang w:eastAsia="lt-LT"/>
        </w:rPr>
        <w:t>turtą, pavadinimas ir kodas)</w:t>
      </w:r>
    </w:p>
    <w:p w14:paraId="6F6F6000" w14:textId="77777777" w:rsidR="002A3F73" w:rsidRPr="00932172" w:rsidRDefault="002A3F73" w:rsidP="002A3F73">
      <w:pPr>
        <w:spacing w:line="360" w:lineRule="atLeast"/>
        <w:rPr>
          <w:szCs w:val="24"/>
          <w:lang w:eastAsia="lt-LT"/>
        </w:rPr>
      </w:pPr>
      <w:r w:rsidRPr="00932172">
        <w:rPr>
          <w:szCs w:val="24"/>
          <w:lang w:eastAsia="lt-LT"/>
        </w:rPr>
        <w:t xml:space="preserve">pagal </w:t>
      </w:r>
      <w:r w:rsidRPr="00932172">
        <w:rPr>
          <w:szCs w:val="24"/>
          <w:lang w:eastAsia="lt-LT"/>
        </w:rPr>
        <w:tab/>
        <w:t>_________________________________________________________________________</w:t>
      </w:r>
      <w:r>
        <w:rPr>
          <w:szCs w:val="24"/>
          <w:lang w:eastAsia="lt-LT"/>
        </w:rPr>
        <w:t>,</w:t>
      </w:r>
    </w:p>
    <w:p w14:paraId="1EC2DC02" w14:textId="77777777" w:rsidR="002A3F73" w:rsidRPr="00932172" w:rsidRDefault="002A3F73" w:rsidP="002A3F73">
      <w:pPr>
        <w:spacing w:line="240" w:lineRule="atLeast"/>
        <w:ind w:firstLine="851"/>
        <w:rPr>
          <w:i/>
          <w:sz w:val="20"/>
          <w:lang w:eastAsia="lt-LT"/>
        </w:rPr>
      </w:pPr>
      <w:r w:rsidRPr="00932172">
        <w:rPr>
          <w:i/>
          <w:sz w:val="20"/>
          <w:lang w:eastAsia="lt-LT"/>
        </w:rPr>
        <w:t>(įstatymą, panaudos subjekto įstatus (nuostatus), įgaliojimą – dokumento pavadinimas, numeris, data)</w:t>
      </w:r>
    </w:p>
    <w:p w14:paraId="347F03E1" w14:textId="77777777" w:rsidR="002A3F73" w:rsidRPr="00932172" w:rsidRDefault="002A3F73" w:rsidP="002A3F73">
      <w:pPr>
        <w:tabs>
          <w:tab w:val="right" w:leader="underscore" w:pos="9639"/>
        </w:tabs>
        <w:spacing w:line="360" w:lineRule="atLeast"/>
        <w:rPr>
          <w:szCs w:val="24"/>
          <w:lang w:eastAsia="lt-LT"/>
        </w:rPr>
      </w:pPr>
      <w:r w:rsidRPr="00932172">
        <w:rPr>
          <w:szCs w:val="24"/>
          <w:lang w:eastAsia="lt-LT"/>
        </w:rPr>
        <w:t>atstovaujamas ___________________________________________________________________,</w:t>
      </w:r>
    </w:p>
    <w:p w14:paraId="07C4AFB3" w14:textId="77777777" w:rsidR="002A3F73" w:rsidRPr="00932172" w:rsidRDefault="002A3F73" w:rsidP="002A3F73">
      <w:pPr>
        <w:spacing w:line="240" w:lineRule="atLeast"/>
        <w:ind w:firstLine="2835"/>
        <w:rPr>
          <w:i/>
          <w:sz w:val="20"/>
          <w:lang w:eastAsia="lt-LT"/>
        </w:rPr>
      </w:pPr>
      <w:r w:rsidRPr="00932172">
        <w:rPr>
          <w:i/>
          <w:sz w:val="20"/>
          <w:lang w:eastAsia="lt-LT"/>
        </w:rPr>
        <w:t>(atstovo pareigos, vardas ir pavardė)</w:t>
      </w:r>
    </w:p>
    <w:p w14:paraId="1F951B27" w14:textId="7C1528BB" w:rsidR="002A3F73" w:rsidRPr="00932172" w:rsidRDefault="002A3F73" w:rsidP="002A3F73">
      <w:pPr>
        <w:jc w:val="both"/>
        <w:rPr>
          <w:szCs w:val="24"/>
        </w:rPr>
      </w:pPr>
      <w:r w:rsidRPr="00932172">
        <w:rPr>
          <w:szCs w:val="24"/>
          <w:lang w:eastAsia="lt-LT"/>
        </w:rPr>
        <w:t xml:space="preserve">remdamiesi </w:t>
      </w:r>
      <w:r w:rsidRPr="00E96C86">
        <w:rPr>
          <w:szCs w:val="24"/>
          <w:lang w:eastAsia="lt-LT"/>
        </w:rPr>
        <w:t>Savivaldybės turto valdytojo</w:t>
      </w:r>
      <w:r w:rsidRPr="00E96C86">
        <w:rPr>
          <w:b/>
          <w:szCs w:val="24"/>
          <w:lang w:eastAsia="lt-LT"/>
        </w:rPr>
        <w:t xml:space="preserve"> </w:t>
      </w:r>
      <w:r w:rsidRPr="00932172">
        <w:rPr>
          <w:szCs w:val="24"/>
          <w:lang w:eastAsia="lt-LT"/>
        </w:rPr>
        <w:t>20 __</w:t>
      </w:r>
      <w:r>
        <w:rPr>
          <w:szCs w:val="24"/>
          <w:lang w:eastAsia="lt-LT"/>
        </w:rPr>
        <w:t>_</w:t>
      </w:r>
      <w:r w:rsidRPr="00932172">
        <w:rPr>
          <w:szCs w:val="24"/>
          <w:lang w:eastAsia="lt-LT"/>
        </w:rPr>
        <w:t xml:space="preserve"> m. __________ d. sprendimu Nr. ____,</w:t>
      </w:r>
      <w:r>
        <w:rPr>
          <w:szCs w:val="24"/>
          <w:lang w:eastAsia="lt-LT"/>
        </w:rPr>
        <w:t xml:space="preserve"> sudarė</w:t>
      </w:r>
      <w:r w:rsidRPr="00932172">
        <w:rPr>
          <w:szCs w:val="24"/>
          <w:lang w:eastAsia="lt-LT"/>
        </w:rPr>
        <w:t xml:space="preserve"> šią sutartį</w:t>
      </w:r>
      <w:r w:rsidRPr="00932172">
        <w:rPr>
          <w:szCs w:val="24"/>
        </w:rPr>
        <w:t>:</w:t>
      </w:r>
    </w:p>
    <w:p w14:paraId="363F78B1" w14:textId="77777777" w:rsidR="002A3F73" w:rsidRPr="00932172" w:rsidRDefault="002A3F73" w:rsidP="002A3F73">
      <w:pPr>
        <w:ind w:firstLine="720"/>
        <w:jc w:val="both"/>
        <w:rPr>
          <w:lang w:eastAsia="lt-LT"/>
        </w:rPr>
      </w:pPr>
      <w:r w:rsidRPr="00932172">
        <w:rPr>
          <w:lang w:eastAsia="lt-LT"/>
        </w:rPr>
        <w:t xml:space="preserve">1. Panaudos davėjas pagal sutartį perduoda panaudos gavėjui, veikiančiam pagal savo įstatus (nuostatus), laikinai neatlygintinai valdyti ir naudoti patikėjimo teise valdomą </w:t>
      </w:r>
      <w:r>
        <w:rPr>
          <w:lang w:eastAsia="lt-LT"/>
        </w:rPr>
        <w:t>Savivaldybės</w:t>
      </w:r>
      <w:r w:rsidRPr="00932172">
        <w:rPr>
          <w:lang w:eastAsia="lt-LT"/>
        </w:rPr>
        <w:t xml:space="preserve"> turtą:</w:t>
      </w:r>
    </w:p>
    <w:p w14:paraId="3C05E9C1" w14:textId="77777777" w:rsidR="002A3F73" w:rsidRPr="00932172" w:rsidRDefault="002A3F73" w:rsidP="002A3F73">
      <w:pPr>
        <w:jc w:val="both"/>
        <w:rPr>
          <w:lang w:eastAsia="lt-LT"/>
        </w:rPr>
      </w:pPr>
      <w:r w:rsidRPr="00932172">
        <w:rPr>
          <w:lang w:eastAsia="lt-LT"/>
        </w:rPr>
        <w:t>________________________________________________________________________________</w:t>
      </w:r>
    </w:p>
    <w:p w14:paraId="49E56795" w14:textId="52C8775B" w:rsidR="002A3F73" w:rsidRPr="00932172" w:rsidRDefault="002A3F73" w:rsidP="002A3F73">
      <w:pPr>
        <w:jc w:val="both"/>
        <w:rPr>
          <w:i/>
          <w:lang w:eastAsia="lt-LT"/>
        </w:rPr>
      </w:pPr>
      <w:r w:rsidRPr="00932172">
        <w:rPr>
          <w:i/>
          <w:sz w:val="20"/>
          <w:lang w:eastAsia="lt-LT"/>
        </w:rPr>
        <w:t>(turto pavadinimas ir apibūdinimas: nematerialiojo, ilgalaikio materialiojo turto inventorinis numeris, įsigijimo ir likutinė vertė; trumpalaikio materialiojo turto įsigijimo vertė; jeigu turtas perduodamas pagal sąrašą, nurodoma, kad turtas perduodamas pagal pridedamą sąrašą)</w:t>
      </w:r>
    </w:p>
    <w:p w14:paraId="00C38A23" w14:textId="77777777" w:rsidR="002A3F73" w:rsidRPr="00932172" w:rsidRDefault="002A3F73" w:rsidP="002A3F73">
      <w:pPr>
        <w:jc w:val="both"/>
        <w:rPr>
          <w:lang w:eastAsia="lt-LT"/>
        </w:rPr>
      </w:pPr>
      <w:r w:rsidRPr="00932172">
        <w:rPr>
          <w:lang w:eastAsia="lt-LT"/>
        </w:rPr>
        <w:t>_______________________________________________________________________________.</w:t>
      </w:r>
    </w:p>
    <w:p w14:paraId="68970D5F" w14:textId="77777777" w:rsidR="002A3F73" w:rsidRPr="00932172" w:rsidRDefault="002A3F73" w:rsidP="002A3F73">
      <w:pPr>
        <w:ind w:firstLine="2977"/>
        <w:jc w:val="both"/>
        <w:rPr>
          <w:i/>
          <w:sz w:val="20"/>
        </w:rPr>
      </w:pPr>
      <w:r w:rsidRPr="00932172">
        <w:rPr>
          <w:i/>
          <w:sz w:val="20"/>
          <w:lang w:eastAsia="lt-LT"/>
        </w:rPr>
        <w:t>(nurodyti turto naudojimo paskirtį)</w:t>
      </w:r>
    </w:p>
    <w:p w14:paraId="05E8D93F" w14:textId="77777777" w:rsidR="002A3F73" w:rsidRPr="00932172" w:rsidRDefault="002A3F73" w:rsidP="002A3F73"/>
    <w:p w14:paraId="50E2FBC2" w14:textId="77777777" w:rsidR="002A3F73" w:rsidRPr="00932172" w:rsidRDefault="002A3F73" w:rsidP="002A3F73">
      <w:pPr>
        <w:tabs>
          <w:tab w:val="right" w:leader="underscore" w:pos="9354"/>
        </w:tabs>
        <w:ind w:firstLine="720"/>
        <w:rPr>
          <w:szCs w:val="24"/>
        </w:rPr>
      </w:pPr>
      <w:r w:rsidRPr="00932172">
        <w:rPr>
          <w:szCs w:val="24"/>
        </w:rPr>
        <w:t>2. Panaudos davėjas perduoda turtą panaudos gavėjui ______________________________.</w:t>
      </w:r>
    </w:p>
    <w:p w14:paraId="2EE13252" w14:textId="77777777" w:rsidR="002A3F73" w:rsidRPr="00932172" w:rsidRDefault="002A3F73" w:rsidP="002A3F73">
      <w:pPr>
        <w:ind w:left="5954" w:firstLine="708"/>
        <w:rPr>
          <w:i/>
          <w:sz w:val="20"/>
        </w:rPr>
      </w:pPr>
      <w:r w:rsidRPr="00932172">
        <w:rPr>
          <w:i/>
          <w:sz w:val="20"/>
        </w:rPr>
        <w:t xml:space="preserve">    (nurodyti terminą)</w:t>
      </w:r>
    </w:p>
    <w:p w14:paraId="10543C66" w14:textId="77777777" w:rsidR="002A3F73" w:rsidRPr="00932172" w:rsidRDefault="002A3F73" w:rsidP="002A3F73">
      <w:pPr>
        <w:tabs>
          <w:tab w:val="right" w:leader="underscore" w:pos="9354"/>
        </w:tabs>
        <w:ind w:firstLine="720"/>
        <w:rPr>
          <w:szCs w:val="24"/>
        </w:rPr>
      </w:pPr>
      <w:r w:rsidRPr="00932172">
        <w:rPr>
          <w:szCs w:val="24"/>
        </w:rPr>
        <w:t>3. Kitos sąlygos____________________________________________________________.</w:t>
      </w:r>
    </w:p>
    <w:p w14:paraId="0A9DC8E9" w14:textId="77777777" w:rsidR="002A3F73" w:rsidRPr="00932172" w:rsidRDefault="002A3F73" w:rsidP="002A3F73">
      <w:pPr>
        <w:tabs>
          <w:tab w:val="right" w:leader="underscore" w:pos="9354"/>
        </w:tabs>
        <w:ind w:firstLine="720"/>
        <w:rPr>
          <w:szCs w:val="24"/>
        </w:rPr>
      </w:pPr>
      <w:r w:rsidRPr="00932172">
        <w:rPr>
          <w:szCs w:val="24"/>
        </w:rPr>
        <w:t>4. Trečiųjų asmenų teisės į turtą _______________________________________________.</w:t>
      </w:r>
    </w:p>
    <w:p w14:paraId="62313A6E" w14:textId="77777777" w:rsidR="002A3F73" w:rsidRPr="00932172" w:rsidRDefault="002A3F73" w:rsidP="002A3F73">
      <w:pPr>
        <w:ind w:left="3828" w:firstLine="1134"/>
        <w:rPr>
          <w:i/>
          <w:sz w:val="20"/>
        </w:rPr>
      </w:pPr>
      <w:r w:rsidRPr="00932172">
        <w:rPr>
          <w:i/>
          <w:sz w:val="20"/>
        </w:rPr>
        <w:t>(įkeitimas, areštas, uzufruktas ir kita)</w:t>
      </w:r>
    </w:p>
    <w:p w14:paraId="159B791C" w14:textId="77777777" w:rsidR="002A3F73" w:rsidRPr="00932172" w:rsidRDefault="002A3F73" w:rsidP="002A3F73">
      <w:pPr>
        <w:ind w:firstLine="720"/>
        <w:jc w:val="both"/>
        <w:rPr>
          <w:szCs w:val="24"/>
        </w:rPr>
      </w:pPr>
      <w:r w:rsidRPr="00932172">
        <w:rPr>
          <w:szCs w:val="24"/>
        </w:rPr>
        <w:t>5. Panaudos gavėjas apmoka visas turto išlaikymo išlaidas.</w:t>
      </w:r>
    </w:p>
    <w:p w14:paraId="0881F746" w14:textId="77777777" w:rsidR="002A3F73" w:rsidRPr="00932172" w:rsidRDefault="002A3F73" w:rsidP="002A3F73">
      <w:pPr>
        <w:ind w:firstLine="720"/>
        <w:jc w:val="both"/>
        <w:rPr>
          <w:szCs w:val="24"/>
        </w:rPr>
      </w:pPr>
      <w:r w:rsidRPr="00932172">
        <w:rPr>
          <w:szCs w:val="24"/>
        </w:rPr>
        <w:t>6. Panaudos davėjas, nepažeisdamas panaudos gavėjo teisių, turi teisę tikrinti, ar panaudos gavėjas naudojasi turtu tinkamai pagal paskirtį ir sutartį.</w:t>
      </w:r>
    </w:p>
    <w:p w14:paraId="7CF7F292" w14:textId="77777777" w:rsidR="002A3F73" w:rsidRPr="00932172" w:rsidRDefault="002A3F73" w:rsidP="002A3F73">
      <w:pPr>
        <w:ind w:firstLine="720"/>
        <w:jc w:val="both"/>
        <w:rPr>
          <w:szCs w:val="24"/>
        </w:rPr>
      </w:pPr>
      <w:r w:rsidRPr="00932172">
        <w:rPr>
          <w:szCs w:val="24"/>
        </w:rPr>
        <w:t>7. Panaudos davėjas privalo:</w:t>
      </w:r>
    </w:p>
    <w:p w14:paraId="4F21C971" w14:textId="77777777" w:rsidR="002A3F73" w:rsidRPr="00932172" w:rsidRDefault="002A3F73" w:rsidP="002A3F73">
      <w:pPr>
        <w:ind w:firstLine="720"/>
        <w:jc w:val="both"/>
        <w:rPr>
          <w:szCs w:val="24"/>
        </w:rPr>
      </w:pPr>
      <w:r w:rsidRPr="00932172">
        <w:rPr>
          <w:szCs w:val="24"/>
        </w:rPr>
        <w:t>7.1. per 5 darbo dienas nuo sutarties pasirašymo perduoti sutarties 1 punkte nurodytą turtą pagal perdavimo</w:t>
      </w:r>
      <w:r>
        <w:rPr>
          <w:szCs w:val="24"/>
        </w:rPr>
        <w:t xml:space="preserve"> ir </w:t>
      </w:r>
      <w:r w:rsidRPr="00932172">
        <w:rPr>
          <w:szCs w:val="24"/>
        </w:rPr>
        <w:t>priėmimo aktą</w:t>
      </w:r>
      <w:r w:rsidRPr="00932172">
        <w:rPr>
          <w:szCs w:val="24"/>
          <w:lang w:eastAsia="ko-KR"/>
        </w:rPr>
        <w:t>, išskyrus, jeigu panaudos davėjas ir panaudos gavėjas sutarė, kad pasirašant sutartį perduodamas turtas ir ši sutartis kartu yra turto perdavimo</w:t>
      </w:r>
      <w:r>
        <w:rPr>
          <w:szCs w:val="24"/>
          <w:lang w:eastAsia="ko-KR"/>
        </w:rPr>
        <w:t xml:space="preserve"> ir </w:t>
      </w:r>
      <w:r w:rsidRPr="00932172">
        <w:rPr>
          <w:szCs w:val="24"/>
          <w:lang w:eastAsia="ko-KR"/>
        </w:rPr>
        <w:t>priėmimo aktas</w:t>
      </w:r>
      <w:r w:rsidRPr="00932172">
        <w:rPr>
          <w:szCs w:val="24"/>
        </w:rPr>
        <w:t>;</w:t>
      </w:r>
    </w:p>
    <w:p w14:paraId="6D14D90C" w14:textId="2DBE1E77" w:rsidR="002A3F73" w:rsidRPr="00932172" w:rsidRDefault="002A3F73" w:rsidP="002A3F73">
      <w:pPr>
        <w:ind w:firstLine="720"/>
        <w:jc w:val="both"/>
        <w:rPr>
          <w:szCs w:val="24"/>
        </w:rPr>
      </w:pPr>
      <w:r w:rsidRPr="00932172">
        <w:rPr>
          <w:szCs w:val="24"/>
        </w:rPr>
        <w:t>7.</w:t>
      </w:r>
      <w:r>
        <w:rPr>
          <w:szCs w:val="24"/>
        </w:rPr>
        <w:t>2</w:t>
      </w:r>
      <w:r w:rsidRPr="00932172">
        <w:rPr>
          <w:szCs w:val="24"/>
        </w:rPr>
        <w:t>. nutraukti sutartį, jeigu:</w:t>
      </w:r>
    </w:p>
    <w:p w14:paraId="53D788D6" w14:textId="2972BE0B" w:rsidR="002A3F73" w:rsidRPr="00932172" w:rsidRDefault="002A3F73" w:rsidP="002A3F73">
      <w:pPr>
        <w:ind w:firstLine="720"/>
        <w:jc w:val="both"/>
        <w:rPr>
          <w:szCs w:val="24"/>
        </w:rPr>
      </w:pPr>
      <w:r w:rsidRPr="00932172">
        <w:rPr>
          <w:szCs w:val="24"/>
        </w:rPr>
        <w:t>7.</w:t>
      </w:r>
      <w:r>
        <w:rPr>
          <w:szCs w:val="24"/>
        </w:rPr>
        <w:t>2</w:t>
      </w:r>
      <w:r w:rsidRPr="00932172">
        <w:rPr>
          <w:szCs w:val="24"/>
        </w:rPr>
        <w:t>.1. panaudos gavėjas nesiverčia veikla, dėl kurios buvo perduotas Savivaldybės turtas, ar šį turtą naudoja ne pagal paskirtį;</w:t>
      </w:r>
    </w:p>
    <w:p w14:paraId="0EA94DBD" w14:textId="2590798D" w:rsidR="002A3F73" w:rsidRPr="00932172" w:rsidRDefault="002A3F73" w:rsidP="002A3F73">
      <w:pPr>
        <w:ind w:firstLine="720"/>
        <w:jc w:val="both"/>
        <w:rPr>
          <w:szCs w:val="24"/>
        </w:rPr>
      </w:pPr>
      <w:r w:rsidRPr="00932172">
        <w:rPr>
          <w:rFonts w:eastAsia="Malgun Gothic"/>
          <w:szCs w:val="24"/>
          <w:lang w:eastAsia="ko-KR"/>
        </w:rPr>
        <w:t>7.</w:t>
      </w:r>
      <w:r>
        <w:rPr>
          <w:rFonts w:eastAsia="Malgun Gothic"/>
          <w:szCs w:val="24"/>
          <w:lang w:eastAsia="ko-KR"/>
        </w:rPr>
        <w:t>2</w:t>
      </w:r>
      <w:r w:rsidRPr="00932172">
        <w:rPr>
          <w:rFonts w:eastAsia="Malgun Gothic"/>
          <w:szCs w:val="24"/>
          <w:lang w:eastAsia="ko-KR"/>
        </w:rPr>
        <w:t xml:space="preserve">.2. </w:t>
      </w:r>
      <w:r w:rsidRPr="00932172">
        <w:rPr>
          <w:szCs w:val="24"/>
          <w:lang w:eastAsia="ko-KR"/>
        </w:rPr>
        <w:t>jeigu panaudos gavėjo</w:t>
      </w:r>
      <w:r w:rsidRPr="00932172">
        <w:rPr>
          <w:rFonts w:eastAsia="Malgun Gothic"/>
          <w:szCs w:val="24"/>
          <w:lang w:eastAsia="ko-KR"/>
        </w:rPr>
        <w:t xml:space="preserve"> Savivaldybei</w:t>
      </w:r>
      <w:r w:rsidRPr="00932172">
        <w:rPr>
          <w:szCs w:val="24"/>
        </w:rPr>
        <w:t xml:space="preserve"> nuosavybės teise priklausančios dalininko teisės buvo parduotos vieša</w:t>
      </w:r>
      <w:r w:rsidR="00E96C86">
        <w:rPr>
          <w:szCs w:val="24"/>
        </w:rPr>
        <w:t>ja</w:t>
      </w:r>
      <w:r w:rsidRPr="00932172">
        <w:rPr>
          <w:szCs w:val="24"/>
        </w:rPr>
        <w:t>me aukcione;</w:t>
      </w:r>
    </w:p>
    <w:p w14:paraId="101816E4" w14:textId="4D52F9C2" w:rsidR="002A3F73" w:rsidRPr="00932172" w:rsidRDefault="002A3F73" w:rsidP="002A3F73">
      <w:pPr>
        <w:ind w:firstLine="720"/>
        <w:jc w:val="both"/>
        <w:rPr>
          <w:szCs w:val="24"/>
        </w:rPr>
      </w:pPr>
      <w:r w:rsidRPr="00932172">
        <w:rPr>
          <w:szCs w:val="24"/>
        </w:rPr>
        <w:t>7.</w:t>
      </w:r>
      <w:r>
        <w:rPr>
          <w:szCs w:val="24"/>
        </w:rPr>
        <w:t>3</w:t>
      </w:r>
      <w:r w:rsidRPr="00932172">
        <w:rPr>
          <w:szCs w:val="24"/>
        </w:rPr>
        <w:t xml:space="preserve">. pasibaigus sutarties terminui, </w:t>
      </w:r>
      <w:r w:rsidR="00E96C86" w:rsidRPr="00932172">
        <w:rPr>
          <w:szCs w:val="24"/>
        </w:rPr>
        <w:t xml:space="preserve">per 5 darbo dienas nuo sutarties pasibaigimo </w:t>
      </w:r>
      <w:r w:rsidRPr="00932172">
        <w:rPr>
          <w:szCs w:val="24"/>
        </w:rPr>
        <w:t>iš panaudos gavėjo priimti jam grąžinamą turtą pagal perdavimo</w:t>
      </w:r>
      <w:r>
        <w:rPr>
          <w:szCs w:val="24"/>
        </w:rPr>
        <w:t xml:space="preserve"> ir </w:t>
      </w:r>
      <w:r w:rsidRPr="00932172">
        <w:rPr>
          <w:szCs w:val="24"/>
        </w:rPr>
        <w:t>priėmimo aktą;</w:t>
      </w:r>
    </w:p>
    <w:p w14:paraId="4756D5B2" w14:textId="77777777" w:rsidR="002A3F73" w:rsidRPr="00932172" w:rsidRDefault="002A3F73" w:rsidP="002A3F73">
      <w:pPr>
        <w:ind w:firstLine="720"/>
        <w:jc w:val="both"/>
        <w:rPr>
          <w:szCs w:val="24"/>
        </w:rPr>
      </w:pPr>
      <w:r w:rsidRPr="00932172">
        <w:rPr>
          <w:szCs w:val="24"/>
        </w:rPr>
        <w:t>8. Panaudos gavėjas privalo:</w:t>
      </w:r>
    </w:p>
    <w:p w14:paraId="6950DF8F" w14:textId="69A799B3" w:rsidR="002A3F73" w:rsidRPr="00932172" w:rsidRDefault="002A3F73" w:rsidP="002A3F73">
      <w:pPr>
        <w:ind w:firstLine="720"/>
        <w:jc w:val="both"/>
        <w:rPr>
          <w:szCs w:val="24"/>
        </w:rPr>
      </w:pPr>
      <w:r w:rsidRPr="00932172">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w:t>
      </w:r>
      <w:r>
        <w:rPr>
          <w:szCs w:val="24"/>
        </w:rPr>
        <w:t>ų</w:t>
      </w:r>
      <w:r w:rsidRPr="00932172">
        <w:rPr>
          <w:szCs w:val="24"/>
        </w:rPr>
        <w:t>;</w:t>
      </w:r>
    </w:p>
    <w:p w14:paraId="5E9D5F3E" w14:textId="77777777" w:rsidR="002A3F73" w:rsidRPr="00932172" w:rsidRDefault="002A3F73" w:rsidP="002A3F73">
      <w:pPr>
        <w:ind w:firstLine="720"/>
        <w:jc w:val="both"/>
        <w:rPr>
          <w:szCs w:val="24"/>
        </w:rPr>
      </w:pPr>
      <w:r w:rsidRPr="00932172">
        <w:rPr>
          <w:szCs w:val="24"/>
        </w:rPr>
        <w:t>8.2. sudaryti sąlygas panaudos davėjui kontroliuoti, ar perduotas turtas naudojamas pagal paskirtį ir sutartį, ar panaudos gavėjas verčiasi veikla, dėl kurios buvo perduotas Savivaldybės turtas;</w:t>
      </w:r>
    </w:p>
    <w:p w14:paraId="328D08E7" w14:textId="37C4E41E" w:rsidR="002A3F73" w:rsidRPr="00932172" w:rsidRDefault="002A3F73" w:rsidP="002A3F73">
      <w:pPr>
        <w:ind w:firstLine="720"/>
        <w:jc w:val="both"/>
        <w:rPr>
          <w:szCs w:val="24"/>
        </w:rPr>
      </w:pPr>
      <w:r w:rsidRPr="00932172">
        <w:rPr>
          <w:szCs w:val="24"/>
        </w:rPr>
        <w:t>8.</w:t>
      </w:r>
      <w:r>
        <w:rPr>
          <w:szCs w:val="24"/>
        </w:rPr>
        <w:t>3</w:t>
      </w:r>
      <w:r w:rsidRPr="00932172">
        <w:rPr>
          <w:szCs w:val="24"/>
        </w:rPr>
        <w:t>. atlyginti panaudos davėjui nuostolius, jeigu perduotas turtas neatlikus priežiūros ar einamojo remonto darbų sugedo ar buvo sugadintas;</w:t>
      </w:r>
    </w:p>
    <w:p w14:paraId="679B4F58" w14:textId="442C4EF2" w:rsidR="002A3F73" w:rsidRPr="00932172" w:rsidRDefault="002A3F73" w:rsidP="002A3F73">
      <w:pPr>
        <w:ind w:firstLine="720"/>
        <w:jc w:val="both"/>
        <w:rPr>
          <w:szCs w:val="24"/>
        </w:rPr>
      </w:pPr>
      <w:r w:rsidRPr="00932172">
        <w:rPr>
          <w:szCs w:val="24"/>
        </w:rPr>
        <w:t>8.</w:t>
      </w:r>
      <w:r>
        <w:rPr>
          <w:szCs w:val="24"/>
        </w:rPr>
        <w:t>4</w:t>
      </w:r>
      <w:r w:rsidRPr="00932172">
        <w:rPr>
          <w:szCs w:val="24"/>
        </w:rPr>
        <w:t>. likus vienam mėnesiui iki sutarties termino pabaigos, raštu pranešti panaudos davėjui apie grąžinamą turtą;</w:t>
      </w:r>
    </w:p>
    <w:p w14:paraId="4C3FE378" w14:textId="35695C61" w:rsidR="002A3F73" w:rsidRPr="00932172" w:rsidRDefault="002A3F73" w:rsidP="002A3F73">
      <w:pPr>
        <w:ind w:firstLine="720"/>
        <w:jc w:val="both"/>
        <w:rPr>
          <w:szCs w:val="24"/>
        </w:rPr>
      </w:pPr>
      <w:r w:rsidRPr="00932172">
        <w:rPr>
          <w:szCs w:val="24"/>
        </w:rPr>
        <w:t>8.</w:t>
      </w:r>
      <w:r>
        <w:rPr>
          <w:szCs w:val="24"/>
        </w:rPr>
        <w:t>5</w:t>
      </w:r>
      <w:r w:rsidRPr="00932172">
        <w:rPr>
          <w:szCs w:val="24"/>
        </w:rPr>
        <w:t>. sutarčiai pasibaigus ar ją nutraukus prieš terminą, grąžinti turtą panaudos davėjui tos būklės, kokios jam buvo perduotas, atsižvelgiant į normalų susidėvėjimą, su visais atliktais pagerinimo elementais, neatskiriamais nuo turto;</w:t>
      </w:r>
    </w:p>
    <w:p w14:paraId="4AE6D718" w14:textId="4C278358" w:rsidR="002A3F73" w:rsidRPr="00932172" w:rsidRDefault="002A3F73" w:rsidP="002A3F73">
      <w:pPr>
        <w:ind w:firstLine="720"/>
        <w:jc w:val="both"/>
        <w:rPr>
          <w:szCs w:val="24"/>
        </w:rPr>
      </w:pPr>
      <w:r>
        <w:rPr>
          <w:szCs w:val="24"/>
        </w:rPr>
        <w:t>9</w:t>
      </w:r>
      <w:r w:rsidRPr="00932172">
        <w:rPr>
          <w:szCs w:val="24"/>
        </w:rPr>
        <w:t>. Panaudos davėjas turi teisę nutraukti sutartį prieš terminą:</w:t>
      </w:r>
    </w:p>
    <w:p w14:paraId="14D6A05E" w14:textId="03B70241" w:rsidR="002A3F73" w:rsidRPr="00932172" w:rsidRDefault="002A3F73" w:rsidP="002A3F73">
      <w:pPr>
        <w:ind w:firstLine="720"/>
        <w:jc w:val="both"/>
        <w:rPr>
          <w:szCs w:val="24"/>
        </w:rPr>
      </w:pPr>
      <w:r>
        <w:rPr>
          <w:szCs w:val="24"/>
        </w:rPr>
        <w:t>9</w:t>
      </w:r>
      <w:r w:rsidRPr="00932172">
        <w:rPr>
          <w:szCs w:val="24"/>
        </w:rPr>
        <w:t>.1. Lietuvos Respublikos civiliniame kodekse nustatytais pagrindais;</w:t>
      </w:r>
    </w:p>
    <w:p w14:paraId="08D2F82A" w14:textId="4EB185CD" w:rsidR="002A3F73" w:rsidRPr="00932172" w:rsidRDefault="002A3F73" w:rsidP="002A3F73">
      <w:pPr>
        <w:ind w:firstLine="720"/>
        <w:jc w:val="both"/>
        <w:rPr>
          <w:szCs w:val="24"/>
        </w:rPr>
      </w:pPr>
      <w:r>
        <w:rPr>
          <w:szCs w:val="24"/>
        </w:rPr>
        <w:t>9</w:t>
      </w:r>
      <w:r w:rsidRPr="00932172">
        <w:rPr>
          <w:szCs w:val="24"/>
        </w:rPr>
        <w:t>.2. jeigu panaudos gavėjas nesudaro sąlygų kontroliuoti, ar perduotas pagal sutartį turtas naudojamas pagal paskirtį ir sutartį, ar panaudos gavėjas verčiasi veikla, dėl kurios buvo perduotas Savivaldybės turtas;</w:t>
      </w:r>
    </w:p>
    <w:p w14:paraId="208717B6" w14:textId="7D49630A" w:rsidR="002A3F73" w:rsidRPr="00932172" w:rsidRDefault="002A3F73" w:rsidP="002A3F73">
      <w:pPr>
        <w:ind w:firstLine="720"/>
        <w:jc w:val="both"/>
        <w:rPr>
          <w:szCs w:val="24"/>
        </w:rPr>
      </w:pPr>
      <w:r w:rsidRPr="00932172">
        <w:rPr>
          <w:szCs w:val="24"/>
        </w:rPr>
        <w:t>10.3. jeigu panaudos gavėjas nevykdo sprendimo dėl Savivaldybės turto perdavimo panaudos pagrindais priėmimo metu duoto įsipareigojimo savo lėš</w:t>
      </w:r>
      <w:r>
        <w:rPr>
          <w:szCs w:val="24"/>
        </w:rPr>
        <w:t>omis atlikti</w:t>
      </w:r>
      <w:r w:rsidRPr="00932172">
        <w:rPr>
          <w:szCs w:val="24"/>
        </w:rPr>
        <w:t xml:space="preserve"> ilgalaikio materialiojo turto remontą.</w:t>
      </w:r>
    </w:p>
    <w:p w14:paraId="79A55A49" w14:textId="77777777" w:rsidR="002A3F73" w:rsidRPr="00932172" w:rsidRDefault="002A3F73" w:rsidP="002A3F73">
      <w:pPr>
        <w:ind w:firstLine="709"/>
        <w:jc w:val="both"/>
        <w:rPr>
          <w:szCs w:val="24"/>
        </w:rPr>
      </w:pPr>
      <w:r w:rsidRPr="00932172">
        <w:rPr>
          <w:szCs w:val="24"/>
        </w:rPr>
        <w:t>11. Panaudos gavėjas negali jam perduoto Savivaldybės turto išnuomoti ar kitaip perduoti naudotis tretiesiems asmenims.</w:t>
      </w:r>
    </w:p>
    <w:p w14:paraId="57859310" w14:textId="77777777" w:rsidR="002A3F73" w:rsidRPr="00932172" w:rsidRDefault="002A3F73" w:rsidP="002A3F73">
      <w:pPr>
        <w:ind w:firstLine="720"/>
        <w:jc w:val="both"/>
        <w:rPr>
          <w:szCs w:val="24"/>
        </w:rPr>
      </w:pPr>
      <w:r w:rsidRPr="00932172">
        <w:rPr>
          <w:szCs w:val="24"/>
        </w:rPr>
        <w:t>12. Ši sutartis sudaryta 2 egzemplioriais, po vieną panaudos davėjui ir panaudos gavėjui.</w:t>
      </w:r>
    </w:p>
    <w:p w14:paraId="3A67A00F" w14:textId="77777777" w:rsidR="002A3F73" w:rsidRPr="00932172" w:rsidRDefault="002A3F73" w:rsidP="002A3F73">
      <w:pPr>
        <w:keepNext/>
        <w:keepLines/>
        <w:ind w:firstLine="720"/>
        <w:rPr>
          <w:szCs w:val="24"/>
        </w:rPr>
      </w:pPr>
      <w:r w:rsidRPr="00932172">
        <w:rPr>
          <w:szCs w:val="24"/>
        </w:rPr>
        <w:t>PRIDEDAMA (jeigu dokumentai pridedami):</w:t>
      </w:r>
    </w:p>
    <w:p w14:paraId="347431B9" w14:textId="77777777" w:rsidR="002A3F73" w:rsidRPr="00932172" w:rsidRDefault="002A3F73" w:rsidP="002A3F73">
      <w:pPr>
        <w:keepNext/>
        <w:keepLines/>
        <w:ind w:firstLine="720"/>
        <w:rPr>
          <w:szCs w:val="24"/>
        </w:rPr>
      </w:pPr>
      <w:r w:rsidRPr="00932172">
        <w:rPr>
          <w:szCs w:val="24"/>
        </w:rPr>
        <w:t>1. ____________________________________________________________, __ lapas (-ai).</w:t>
      </w:r>
    </w:p>
    <w:p w14:paraId="68A44A9D" w14:textId="77777777" w:rsidR="002A3F73" w:rsidRPr="00932172" w:rsidRDefault="002A3F73" w:rsidP="002A3F73">
      <w:pPr>
        <w:keepNext/>
        <w:keepLines/>
        <w:ind w:left="993" w:firstLine="992"/>
        <w:rPr>
          <w:i/>
          <w:sz w:val="20"/>
        </w:rPr>
      </w:pPr>
      <w:r w:rsidRPr="00932172">
        <w:rPr>
          <w:i/>
          <w:sz w:val="20"/>
        </w:rPr>
        <w:t>(dokumento, kuriuo suteikiama teisė perduoti turtą, kopija)</w:t>
      </w:r>
    </w:p>
    <w:p w14:paraId="01CF6306" w14:textId="77777777" w:rsidR="002A3F73" w:rsidRPr="00932172" w:rsidRDefault="002A3F73" w:rsidP="002A3F73">
      <w:pPr>
        <w:keepNext/>
        <w:keepLines/>
        <w:ind w:firstLine="720"/>
        <w:rPr>
          <w:szCs w:val="24"/>
        </w:rPr>
      </w:pPr>
      <w:r w:rsidRPr="00932172">
        <w:rPr>
          <w:szCs w:val="24"/>
        </w:rPr>
        <w:t>2. ____________________________________________________________, __ lapas (-ai).</w:t>
      </w:r>
    </w:p>
    <w:p w14:paraId="0C168592" w14:textId="77777777" w:rsidR="002A3F73" w:rsidRPr="00932172" w:rsidRDefault="002A3F73" w:rsidP="002A3F73">
      <w:pPr>
        <w:ind w:left="993" w:firstLine="1134"/>
        <w:rPr>
          <w:i/>
          <w:sz w:val="20"/>
        </w:rPr>
      </w:pPr>
      <w:r w:rsidRPr="00932172">
        <w:rPr>
          <w:i/>
          <w:sz w:val="20"/>
        </w:rPr>
        <w:t>(turto sąrašas, jeigu turtas perduodamas pagal sąrašą)</w:t>
      </w:r>
    </w:p>
    <w:p w14:paraId="696D0D28" w14:textId="362FAA47" w:rsidR="002A3F73" w:rsidRPr="00932172" w:rsidRDefault="00C1471D" w:rsidP="002A3F73">
      <w:pPr>
        <w:ind w:firstLine="720"/>
        <w:rPr>
          <w:szCs w:val="24"/>
        </w:rPr>
      </w:pPr>
      <w:r>
        <w:rPr>
          <w:szCs w:val="24"/>
        </w:rPr>
        <w:t>3</w:t>
      </w:r>
      <w:r w:rsidR="002A3F73" w:rsidRPr="00932172">
        <w:rPr>
          <w:szCs w:val="24"/>
        </w:rPr>
        <w:t>. ____________________________________________________________, __ lapas (-ai).</w:t>
      </w:r>
    </w:p>
    <w:p w14:paraId="179E9891" w14:textId="77777777" w:rsidR="002A3F73" w:rsidRPr="00932172" w:rsidRDefault="002A3F73" w:rsidP="002A3F73">
      <w:pPr>
        <w:ind w:left="993" w:firstLine="1842"/>
        <w:rPr>
          <w:i/>
          <w:sz w:val="20"/>
        </w:rPr>
      </w:pPr>
      <w:r w:rsidRPr="00932172">
        <w:rPr>
          <w:i/>
          <w:sz w:val="20"/>
        </w:rPr>
        <w:t>(panaudos subjekto įstatų (nuostatų) kopija)</w:t>
      </w:r>
    </w:p>
    <w:p w14:paraId="2FC35DEC" w14:textId="7D054B3E" w:rsidR="002A3F73" w:rsidRPr="00932172" w:rsidRDefault="00C1471D" w:rsidP="002A3F73">
      <w:pPr>
        <w:ind w:firstLine="720"/>
        <w:rPr>
          <w:szCs w:val="24"/>
        </w:rPr>
      </w:pPr>
      <w:r>
        <w:rPr>
          <w:szCs w:val="24"/>
        </w:rPr>
        <w:t>4</w:t>
      </w:r>
      <w:r w:rsidR="002A3F73" w:rsidRPr="00932172">
        <w:rPr>
          <w:szCs w:val="24"/>
        </w:rPr>
        <w:t>. ____________________________________________________________, __ lapas (-ai).</w:t>
      </w:r>
    </w:p>
    <w:p w14:paraId="74F6F9AD" w14:textId="77777777" w:rsidR="002A3F73" w:rsidRPr="00932172" w:rsidRDefault="002A3F73" w:rsidP="002A3F73">
      <w:pPr>
        <w:ind w:left="993" w:firstLine="2173"/>
        <w:rPr>
          <w:i/>
          <w:sz w:val="20"/>
        </w:rPr>
      </w:pPr>
      <w:r w:rsidRPr="00932172">
        <w:rPr>
          <w:i/>
          <w:sz w:val="20"/>
        </w:rPr>
        <w:t>(perdavimo</w:t>
      </w:r>
      <w:r>
        <w:rPr>
          <w:i/>
          <w:sz w:val="20"/>
        </w:rPr>
        <w:t xml:space="preserve"> ir </w:t>
      </w:r>
      <w:r w:rsidRPr="00932172">
        <w:rPr>
          <w:i/>
          <w:sz w:val="20"/>
        </w:rPr>
        <w:t>priėmimo aktas)</w:t>
      </w:r>
    </w:p>
    <w:p w14:paraId="41D564F9" w14:textId="459F6EF2" w:rsidR="002A3F73" w:rsidRPr="00932172" w:rsidRDefault="00C1471D" w:rsidP="002A3F73">
      <w:pPr>
        <w:ind w:firstLine="720"/>
        <w:rPr>
          <w:szCs w:val="24"/>
        </w:rPr>
      </w:pPr>
      <w:r>
        <w:rPr>
          <w:szCs w:val="24"/>
        </w:rPr>
        <w:t>5</w:t>
      </w:r>
      <w:r w:rsidR="002A3F73" w:rsidRPr="00932172">
        <w:rPr>
          <w:szCs w:val="24"/>
        </w:rPr>
        <w:t>. ____________________________________________________________, __ lapas (-ai).</w:t>
      </w:r>
    </w:p>
    <w:p w14:paraId="328F7980" w14:textId="77777777" w:rsidR="002A3F73" w:rsidRPr="00932172" w:rsidRDefault="002A3F73" w:rsidP="002A3F73">
      <w:pPr>
        <w:ind w:left="993" w:firstLine="2551"/>
        <w:rPr>
          <w:i/>
          <w:sz w:val="20"/>
        </w:rPr>
      </w:pPr>
      <w:r w:rsidRPr="00932172">
        <w:rPr>
          <w:i/>
          <w:sz w:val="20"/>
        </w:rPr>
        <w:t>(kiti dokumentai)</w:t>
      </w:r>
    </w:p>
    <w:p w14:paraId="4535038F" w14:textId="77777777" w:rsidR="002A3F73" w:rsidRPr="00932172" w:rsidRDefault="002A3F73" w:rsidP="002A3F73">
      <w:pPr>
        <w:ind w:firstLine="720"/>
        <w:rPr>
          <w:szCs w:val="24"/>
        </w:rPr>
      </w:pPr>
    </w:p>
    <w:p w14:paraId="1DD6598C" w14:textId="77777777" w:rsidR="002A3F73" w:rsidRPr="00932172" w:rsidRDefault="002A3F73" w:rsidP="002A3F73">
      <w:pPr>
        <w:ind w:firstLine="720"/>
        <w:rPr>
          <w:szCs w:val="24"/>
        </w:rPr>
      </w:pPr>
      <w:r w:rsidRPr="00932172">
        <w:rPr>
          <w:szCs w:val="24"/>
        </w:rPr>
        <w:t>Sutarties šalių rekvizitai:</w:t>
      </w:r>
    </w:p>
    <w:p w14:paraId="4336061C" w14:textId="77777777" w:rsidR="002A3F73" w:rsidRPr="00932172" w:rsidRDefault="002A3F73" w:rsidP="002A3F73">
      <w:pPr>
        <w:tabs>
          <w:tab w:val="right" w:leader="underscore" w:pos="9354"/>
        </w:tabs>
        <w:ind w:firstLine="720"/>
        <w:rPr>
          <w:szCs w:val="24"/>
        </w:rPr>
      </w:pPr>
      <w:r w:rsidRPr="00932172">
        <w:rPr>
          <w:szCs w:val="24"/>
        </w:rPr>
        <w:t>Panaudos davėjo ____________________________________________________________</w:t>
      </w:r>
    </w:p>
    <w:p w14:paraId="0A952722" w14:textId="77777777" w:rsidR="002A3F73" w:rsidRPr="00932172" w:rsidRDefault="002A3F73" w:rsidP="002A3F73">
      <w:pPr>
        <w:ind w:left="2410" w:firstLine="851"/>
        <w:rPr>
          <w:i/>
          <w:sz w:val="20"/>
        </w:rPr>
      </w:pPr>
      <w:r w:rsidRPr="00932172">
        <w:rPr>
          <w:i/>
          <w:sz w:val="20"/>
        </w:rPr>
        <w:t>(adresas, telefono numeris, atsiskaitomosios sąskaitos banke numeris)</w:t>
      </w:r>
    </w:p>
    <w:p w14:paraId="170AF75B" w14:textId="77777777" w:rsidR="002A3F73" w:rsidRPr="00932172" w:rsidRDefault="002A3F73" w:rsidP="002A3F73">
      <w:pPr>
        <w:tabs>
          <w:tab w:val="right" w:leader="underscore" w:pos="9354"/>
        </w:tabs>
        <w:ind w:firstLine="720"/>
        <w:rPr>
          <w:szCs w:val="24"/>
        </w:rPr>
      </w:pPr>
      <w:r w:rsidRPr="00932172">
        <w:rPr>
          <w:szCs w:val="24"/>
        </w:rPr>
        <w:t>Panaudos gavėjo ____________________________________________________________</w:t>
      </w:r>
    </w:p>
    <w:p w14:paraId="1AC013C9" w14:textId="77777777" w:rsidR="002A3F73" w:rsidRPr="00932172" w:rsidRDefault="002A3F73" w:rsidP="002A3F73">
      <w:pPr>
        <w:ind w:left="2410" w:firstLine="851"/>
        <w:rPr>
          <w:i/>
          <w:sz w:val="20"/>
        </w:rPr>
      </w:pPr>
      <w:r w:rsidRPr="00932172">
        <w:rPr>
          <w:i/>
          <w:sz w:val="20"/>
        </w:rPr>
        <w:t>(adresas, telefono numeris, atsiskaitomosios sąskaitos banke numeris)</w:t>
      </w:r>
    </w:p>
    <w:p w14:paraId="55C3C290" w14:textId="77777777" w:rsidR="002A3F73" w:rsidRPr="00932172" w:rsidRDefault="002A3F73" w:rsidP="002A3F73">
      <w:pPr>
        <w:rPr>
          <w:szCs w:val="24"/>
        </w:rPr>
      </w:pPr>
    </w:p>
    <w:p w14:paraId="520BDF29" w14:textId="77777777" w:rsidR="002A3F73" w:rsidRPr="00932172" w:rsidRDefault="002A3F73" w:rsidP="002A3F73">
      <w:pPr>
        <w:ind w:firstLine="709"/>
        <w:rPr>
          <w:szCs w:val="24"/>
        </w:rPr>
      </w:pPr>
    </w:p>
    <w:p w14:paraId="2C7D015C" w14:textId="77777777" w:rsidR="002A3F73" w:rsidRPr="00932172" w:rsidRDefault="002A3F73" w:rsidP="002A3F73">
      <w:pPr>
        <w:spacing w:line="360" w:lineRule="auto"/>
        <w:ind w:firstLine="709"/>
        <w:rPr>
          <w:szCs w:val="24"/>
        </w:rPr>
      </w:pPr>
      <w:r w:rsidRPr="00932172">
        <w:rPr>
          <w:szCs w:val="24"/>
        </w:rPr>
        <w:t>Panaudos davėjas</w:t>
      </w:r>
      <w:r w:rsidRPr="00932172">
        <w:rPr>
          <w:szCs w:val="24"/>
        </w:rPr>
        <w:tab/>
      </w:r>
      <w:r w:rsidRPr="00932172">
        <w:rPr>
          <w:szCs w:val="24"/>
        </w:rPr>
        <w:tab/>
      </w:r>
      <w:r w:rsidRPr="00932172">
        <w:rPr>
          <w:szCs w:val="24"/>
        </w:rPr>
        <w:tab/>
      </w:r>
      <w:r w:rsidRPr="00932172">
        <w:rPr>
          <w:szCs w:val="24"/>
        </w:rPr>
        <w:tab/>
      </w:r>
      <w:r w:rsidRPr="00932172">
        <w:rPr>
          <w:szCs w:val="24"/>
        </w:rPr>
        <w:tab/>
        <w:t>Panaudos gavėjas</w:t>
      </w:r>
    </w:p>
    <w:p w14:paraId="52A9FB9D" w14:textId="77777777" w:rsidR="002A3F73" w:rsidRPr="00932172" w:rsidRDefault="002A3F73" w:rsidP="002A3F73">
      <w:pPr>
        <w:spacing w:line="360" w:lineRule="auto"/>
        <w:ind w:firstLine="709"/>
        <w:rPr>
          <w:sz w:val="20"/>
        </w:rPr>
      </w:pPr>
      <w:r w:rsidRPr="00932172">
        <w:rPr>
          <w:sz w:val="20"/>
        </w:rPr>
        <w:t>(Parašas)</w:t>
      </w:r>
      <w:r w:rsidRPr="00932172">
        <w:rPr>
          <w:sz w:val="20"/>
        </w:rPr>
        <w:tab/>
      </w:r>
      <w:r w:rsidRPr="00932172">
        <w:rPr>
          <w:sz w:val="20"/>
        </w:rPr>
        <w:tab/>
      </w:r>
      <w:r w:rsidRPr="00932172">
        <w:rPr>
          <w:sz w:val="20"/>
        </w:rPr>
        <w:tab/>
      </w:r>
      <w:r w:rsidRPr="00932172">
        <w:rPr>
          <w:sz w:val="20"/>
        </w:rPr>
        <w:tab/>
      </w:r>
      <w:r w:rsidRPr="00932172">
        <w:rPr>
          <w:sz w:val="20"/>
        </w:rPr>
        <w:tab/>
      </w:r>
      <w:r w:rsidRPr="00932172">
        <w:rPr>
          <w:sz w:val="20"/>
        </w:rPr>
        <w:tab/>
        <w:t>(Parašas)</w:t>
      </w:r>
    </w:p>
    <w:p w14:paraId="5E26A407" w14:textId="77777777" w:rsidR="002A3F73" w:rsidRPr="00932172" w:rsidRDefault="002A3F73" w:rsidP="002A3F73">
      <w:pPr>
        <w:spacing w:line="360" w:lineRule="auto"/>
        <w:ind w:firstLine="709"/>
        <w:rPr>
          <w:sz w:val="20"/>
        </w:rPr>
      </w:pPr>
      <w:r w:rsidRPr="00932172">
        <w:rPr>
          <w:sz w:val="20"/>
        </w:rPr>
        <w:t>(Vardas ir pavardė)</w:t>
      </w:r>
      <w:r w:rsidRPr="00932172">
        <w:rPr>
          <w:sz w:val="20"/>
        </w:rPr>
        <w:tab/>
      </w:r>
      <w:r w:rsidRPr="00932172">
        <w:rPr>
          <w:sz w:val="20"/>
        </w:rPr>
        <w:tab/>
      </w:r>
      <w:r w:rsidRPr="00932172">
        <w:rPr>
          <w:sz w:val="20"/>
        </w:rPr>
        <w:tab/>
      </w:r>
      <w:r w:rsidRPr="00932172">
        <w:rPr>
          <w:sz w:val="20"/>
        </w:rPr>
        <w:tab/>
      </w:r>
      <w:r w:rsidRPr="00932172">
        <w:rPr>
          <w:sz w:val="20"/>
        </w:rPr>
        <w:tab/>
        <w:t>(Vardas ir pavardė)</w:t>
      </w:r>
    </w:p>
    <w:p w14:paraId="0B6F9343" w14:textId="77777777" w:rsidR="002A3F73" w:rsidRPr="00932172" w:rsidRDefault="002A3F73" w:rsidP="002A3F73">
      <w:pPr>
        <w:spacing w:line="360" w:lineRule="auto"/>
        <w:ind w:firstLine="709"/>
        <w:rPr>
          <w:color w:val="000000"/>
        </w:rPr>
      </w:pPr>
      <w:r w:rsidRPr="00932172">
        <w:rPr>
          <w:szCs w:val="24"/>
        </w:rPr>
        <w:t>A. V.</w:t>
      </w:r>
      <w:r w:rsidRPr="00932172">
        <w:rPr>
          <w:szCs w:val="24"/>
        </w:rPr>
        <w:tab/>
      </w:r>
      <w:r w:rsidRPr="00932172">
        <w:rPr>
          <w:szCs w:val="24"/>
        </w:rPr>
        <w:tab/>
      </w:r>
      <w:r w:rsidRPr="00932172">
        <w:rPr>
          <w:szCs w:val="24"/>
        </w:rPr>
        <w:tab/>
      </w:r>
      <w:r w:rsidRPr="00932172">
        <w:rPr>
          <w:szCs w:val="24"/>
        </w:rPr>
        <w:tab/>
      </w:r>
      <w:r w:rsidRPr="00932172">
        <w:rPr>
          <w:szCs w:val="24"/>
        </w:rPr>
        <w:tab/>
      </w:r>
      <w:r w:rsidRPr="00932172">
        <w:rPr>
          <w:szCs w:val="24"/>
        </w:rPr>
        <w:tab/>
      </w:r>
      <w:r w:rsidRPr="00932172">
        <w:rPr>
          <w:szCs w:val="24"/>
        </w:rPr>
        <w:tab/>
        <w:t>A. V.</w:t>
      </w:r>
    </w:p>
    <w:p w14:paraId="52712856" w14:textId="77777777" w:rsidR="002A3F73" w:rsidRPr="00932172" w:rsidRDefault="002A3F73" w:rsidP="002A3F73">
      <w:pPr>
        <w:spacing w:line="276" w:lineRule="auto"/>
        <w:ind w:left="20" w:firstLine="709"/>
        <w:jc w:val="both"/>
        <w:rPr>
          <w:szCs w:val="24"/>
          <w:lang w:eastAsia="lt-LT"/>
        </w:rPr>
      </w:pPr>
    </w:p>
    <w:p w14:paraId="507F4EFA" w14:textId="77777777" w:rsidR="000119EE" w:rsidRPr="00932172" w:rsidRDefault="000119EE" w:rsidP="005C445B">
      <w:pPr>
        <w:spacing w:line="276" w:lineRule="auto"/>
        <w:ind w:left="20" w:firstLine="709"/>
        <w:jc w:val="both"/>
        <w:rPr>
          <w:szCs w:val="24"/>
          <w:lang w:eastAsia="lt-LT"/>
        </w:rPr>
      </w:pPr>
    </w:p>
    <w:p w14:paraId="5A80938D" w14:textId="77777777" w:rsidR="005C445B" w:rsidRPr="00932172" w:rsidRDefault="00FE1FA8" w:rsidP="005C445B">
      <w:pPr>
        <w:ind w:left="4253" w:firstLine="1276"/>
        <w:rPr>
          <w:szCs w:val="24"/>
        </w:rPr>
      </w:pPr>
      <w:r w:rsidRPr="00932172">
        <w:rPr>
          <w:szCs w:val="24"/>
          <w:lang w:eastAsia="lt-LT"/>
        </w:rPr>
        <w:br w:type="page"/>
      </w:r>
      <w:r w:rsidR="005C445B" w:rsidRPr="00932172">
        <w:rPr>
          <w:szCs w:val="24"/>
          <w:lang w:eastAsia="lt-LT"/>
        </w:rPr>
        <w:t>Panevėžio miesto s</w:t>
      </w:r>
      <w:r w:rsidR="005C445B" w:rsidRPr="00932172">
        <w:rPr>
          <w:szCs w:val="24"/>
        </w:rPr>
        <w:t>avivaldybės turto</w:t>
      </w:r>
    </w:p>
    <w:p w14:paraId="11A96776" w14:textId="77777777" w:rsidR="005C445B" w:rsidRPr="00932172" w:rsidRDefault="005C445B" w:rsidP="005C445B">
      <w:pPr>
        <w:ind w:left="4253" w:firstLine="1276"/>
        <w:rPr>
          <w:szCs w:val="24"/>
        </w:rPr>
      </w:pPr>
      <w:r w:rsidRPr="00932172">
        <w:rPr>
          <w:szCs w:val="24"/>
        </w:rPr>
        <w:t xml:space="preserve">perdavimo panaudos pagrindais </w:t>
      </w:r>
    </w:p>
    <w:p w14:paraId="2AF2C82D" w14:textId="77777777" w:rsidR="005C445B" w:rsidRPr="00932172" w:rsidRDefault="005C445B" w:rsidP="005C445B">
      <w:pPr>
        <w:ind w:left="4253" w:firstLine="1276"/>
        <w:rPr>
          <w:szCs w:val="24"/>
        </w:rPr>
      </w:pPr>
      <w:r w:rsidRPr="00932172">
        <w:rPr>
          <w:szCs w:val="24"/>
        </w:rPr>
        <w:t>laikinai neatlygintinai valdyti ir naudotis</w:t>
      </w:r>
    </w:p>
    <w:p w14:paraId="3EF62391" w14:textId="77777777" w:rsidR="005C445B" w:rsidRPr="00932172" w:rsidRDefault="005C445B" w:rsidP="005C445B">
      <w:pPr>
        <w:ind w:left="4253" w:firstLine="1276"/>
        <w:rPr>
          <w:szCs w:val="24"/>
        </w:rPr>
      </w:pPr>
      <w:r w:rsidRPr="00932172">
        <w:rPr>
          <w:szCs w:val="24"/>
        </w:rPr>
        <w:t xml:space="preserve">tvarkos aprašo </w:t>
      </w:r>
    </w:p>
    <w:p w14:paraId="03BF3484" w14:textId="346998D8" w:rsidR="005C445B" w:rsidRPr="00932172" w:rsidRDefault="00C1471D" w:rsidP="005C445B">
      <w:pPr>
        <w:ind w:left="4253" w:firstLine="1276"/>
        <w:rPr>
          <w:szCs w:val="24"/>
        </w:rPr>
      </w:pPr>
      <w:r>
        <w:rPr>
          <w:szCs w:val="24"/>
        </w:rPr>
        <w:t>3</w:t>
      </w:r>
      <w:r w:rsidR="005C445B" w:rsidRPr="00932172">
        <w:rPr>
          <w:szCs w:val="24"/>
        </w:rPr>
        <w:t xml:space="preserve"> priedas</w:t>
      </w:r>
    </w:p>
    <w:p w14:paraId="6498FAF7" w14:textId="77777777" w:rsidR="00FE1FA8" w:rsidRPr="00932172" w:rsidRDefault="00FE1FA8" w:rsidP="00FE1FA8">
      <w:pPr>
        <w:rPr>
          <w:szCs w:val="22"/>
        </w:rPr>
      </w:pPr>
    </w:p>
    <w:p w14:paraId="5BE0C49F" w14:textId="6B258953" w:rsidR="00FE1FA8" w:rsidRPr="00932172" w:rsidRDefault="00FE1FA8" w:rsidP="005C445B">
      <w:pPr>
        <w:spacing w:line="276" w:lineRule="auto"/>
        <w:jc w:val="center"/>
        <w:rPr>
          <w:b/>
          <w:szCs w:val="24"/>
        </w:rPr>
      </w:pPr>
      <w:r w:rsidRPr="00932172">
        <w:rPr>
          <w:b/>
          <w:szCs w:val="24"/>
        </w:rPr>
        <w:t>(Savivaldybės turto, perduodamo pagal panaudos sutartį, perdavimo</w:t>
      </w:r>
      <w:r w:rsidR="009C44F6">
        <w:rPr>
          <w:b/>
          <w:szCs w:val="24"/>
        </w:rPr>
        <w:t xml:space="preserve"> ir </w:t>
      </w:r>
      <w:r w:rsidRPr="00932172">
        <w:rPr>
          <w:b/>
          <w:szCs w:val="24"/>
        </w:rPr>
        <w:t>priėmimo akto forma)</w:t>
      </w:r>
    </w:p>
    <w:p w14:paraId="58E4015E" w14:textId="77777777" w:rsidR="00FE1FA8" w:rsidRPr="00932172" w:rsidRDefault="00FE1FA8" w:rsidP="005C445B">
      <w:pPr>
        <w:spacing w:line="276" w:lineRule="auto"/>
        <w:jc w:val="center"/>
        <w:rPr>
          <w:szCs w:val="24"/>
        </w:rPr>
      </w:pPr>
      <w:r w:rsidRPr="00932172">
        <w:rPr>
          <w:szCs w:val="24"/>
        </w:rPr>
        <w:t>_______________________</w:t>
      </w:r>
    </w:p>
    <w:p w14:paraId="3E156BC9" w14:textId="77777777" w:rsidR="00FE1FA8" w:rsidRPr="00932172" w:rsidRDefault="00FE1FA8" w:rsidP="00FE1FA8">
      <w:pPr>
        <w:jc w:val="center"/>
        <w:rPr>
          <w:i/>
          <w:sz w:val="20"/>
        </w:rPr>
      </w:pPr>
      <w:r w:rsidRPr="00932172">
        <w:rPr>
          <w:i/>
          <w:sz w:val="20"/>
        </w:rPr>
        <w:t>(sudarytojo pavadinimas)</w:t>
      </w:r>
    </w:p>
    <w:p w14:paraId="56D4C26E" w14:textId="77777777" w:rsidR="00FE1FA8" w:rsidRPr="00932172" w:rsidRDefault="00FE1FA8" w:rsidP="00FE1FA8">
      <w:pPr>
        <w:jc w:val="center"/>
        <w:rPr>
          <w:sz w:val="20"/>
        </w:rPr>
      </w:pPr>
    </w:p>
    <w:p w14:paraId="3B33C995" w14:textId="7C80C127" w:rsidR="00FE1FA8" w:rsidRPr="00932172" w:rsidRDefault="00FE1FA8" w:rsidP="00FE1FA8">
      <w:pPr>
        <w:tabs>
          <w:tab w:val="left" w:pos="9214"/>
        </w:tabs>
        <w:jc w:val="center"/>
        <w:rPr>
          <w:b/>
          <w:szCs w:val="24"/>
        </w:rPr>
      </w:pPr>
      <w:r w:rsidRPr="00932172">
        <w:rPr>
          <w:b/>
          <w:szCs w:val="24"/>
        </w:rPr>
        <w:t>SAVIVALDYBĖS TURTO, PERDUODAMO PAGAL PANAUDOS SUTARTĮ, PERDAVIMO</w:t>
      </w:r>
      <w:r w:rsidR="009C44F6">
        <w:rPr>
          <w:b/>
          <w:szCs w:val="24"/>
        </w:rPr>
        <w:t xml:space="preserve"> IR </w:t>
      </w:r>
      <w:r w:rsidRPr="00932172">
        <w:rPr>
          <w:b/>
          <w:szCs w:val="24"/>
        </w:rPr>
        <w:t>PRIĖMIMO AKTAS</w:t>
      </w:r>
    </w:p>
    <w:p w14:paraId="4CC927E1" w14:textId="77777777" w:rsidR="00FE1FA8" w:rsidRPr="00932172" w:rsidRDefault="00FE1FA8" w:rsidP="00F55A6A">
      <w:pPr>
        <w:tabs>
          <w:tab w:val="left" w:pos="9214"/>
        </w:tabs>
        <w:jc w:val="center"/>
        <w:rPr>
          <w:b/>
          <w:szCs w:val="24"/>
        </w:rPr>
      </w:pPr>
    </w:p>
    <w:p w14:paraId="5C0BB8E8" w14:textId="77777777" w:rsidR="00FE1FA8" w:rsidRPr="00932172" w:rsidRDefault="00FE1FA8" w:rsidP="00F55A6A">
      <w:pPr>
        <w:tabs>
          <w:tab w:val="left" w:pos="9214"/>
        </w:tabs>
        <w:jc w:val="center"/>
        <w:rPr>
          <w:szCs w:val="24"/>
        </w:rPr>
      </w:pPr>
      <w:r w:rsidRPr="00932172">
        <w:rPr>
          <w:szCs w:val="24"/>
        </w:rPr>
        <w:t>____________ Nr._______</w:t>
      </w:r>
    </w:p>
    <w:p w14:paraId="48C171C6" w14:textId="77777777" w:rsidR="00FE1FA8" w:rsidRPr="00932172" w:rsidRDefault="00FE1FA8" w:rsidP="00F55A6A">
      <w:pPr>
        <w:jc w:val="center"/>
        <w:rPr>
          <w:i/>
          <w:sz w:val="20"/>
        </w:rPr>
      </w:pPr>
      <w:r w:rsidRPr="00932172">
        <w:rPr>
          <w:i/>
          <w:sz w:val="20"/>
        </w:rPr>
        <w:t>(data)</w:t>
      </w:r>
      <w:r w:rsidRPr="00932172">
        <w:rPr>
          <w:i/>
          <w:sz w:val="20"/>
        </w:rPr>
        <w:tab/>
      </w:r>
      <w:r w:rsidRPr="00932172">
        <w:rPr>
          <w:i/>
          <w:sz w:val="20"/>
        </w:rPr>
        <w:tab/>
      </w:r>
    </w:p>
    <w:p w14:paraId="40369C6F" w14:textId="77777777" w:rsidR="00FE1FA8" w:rsidRPr="00932172" w:rsidRDefault="00FE1FA8" w:rsidP="00F55A6A">
      <w:pPr>
        <w:tabs>
          <w:tab w:val="left" w:pos="9214"/>
        </w:tabs>
        <w:jc w:val="center"/>
        <w:rPr>
          <w:szCs w:val="24"/>
        </w:rPr>
      </w:pPr>
      <w:r w:rsidRPr="00932172">
        <w:rPr>
          <w:szCs w:val="24"/>
        </w:rPr>
        <w:t>__________________</w:t>
      </w:r>
    </w:p>
    <w:p w14:paraId="0A1C308F" w14:textId="77777777" w:rsidR="00FE1FA8" w:rsidRPr="00932172" w:rsidRDefault="00FE1FA8" w:rsidP="00F55A6A">
      <w:pPr>
        <w:tabs>
          <w:tab w:val="left" w:pos="9214"/>
        </w:tabs>
        <w:jc w:val="center"/>
        <w:rPr>
          <w:i/>
          <w:sz w:val="20"/>
        </w:rPr>
      </w:pPr>
      <w:r w:rsidRPr="00932172">
        <w:rPr>
          <w:i/>
          <w:sz w:val="20"/>
        </w:rPr>
        <w:t>(sudarymo vieta)</w:t>
      </w:r>
    </w:p>
    <w:p w14:paraId="767F9671" w14:textId="77777777" w:rsidR="00FE1FA8" w:rsidRPr="00932172" w:rsidRDefault="00FE1FA8" w:rsidP="00F55A6A">
      <w:pPr>
        <w:tabs>
          <w:tab w:val="left" w:pos="9214"/>
        </w:tabs>
        <w:rPr>
          <w:szCs w:val="24"/>
        </w:rPr>
      </w:pPr>
    </w:p>
    <w:p w14:paraId="17BB6B9C" w14:textId="394866B6" w:rsidR="00FE1FA8" w:rsidRPr="00932172" w:rsidRDefault="00FE1FA8" w:rsidP="00F55A6A">
      <w:pPr>
        <w:tabs>
          <w:tab w:val="right" w:leader="underscore" w:pos="9639"/>
        </w:tabs>
        <w:ind w:firstLine="720"/>
        <w:jc w:val="both"/>
        <w:rPr>
          <w:szCs w:val="24"/>
          <w:lang w:eastAsia="lt-LT"/>
        </w:rPr>
      </w:pPr>
      <w:r w:rsidRPr="00932172">
        <w:rPr>
          <w:szCs w:val="24"/>
          <w:lang w:eastAsia="lt-LT"/>
        </w:rPr>
        <w:t>Vadovaudamiesi Panevėžio miesto savivaldybės tarybos 20 __</w:t>
      </w:r>
      <w:r w:rsidR="005C445B" w:rsidRPr="00932172">
        <w:rPr>
          <w:szCs w:val="24"/>
          <w:lang w:eastAsia="lt-LT"/>
        </w:rPr>
        <w:t>_</w:t>
      </w:r>
      <w:r w:rsidRPr="00932172">
        <w:rPr>
          <w:szCs w:val="24"/>
          <w:lang w:eastAsia="lt-LT"/>
        </w:rPr>
        <w:t xml:space="preserve"> m. __________ d. sprendimu Nr. ____,</w:t>
      </w:r>
      <w:r w:rsidRPr="00932172">
        <w:rPr>
          <w:b/>
          <w:szCs w:val="24"/>
          <w:lang w:eastAsia="lt-LT"/>
        </w:rPr>
        <w:t xml:space="preserve"> </w:t>
      </w:r>
      <w:r w:rsidRPr="00932172">
        <w:rPr>
          <w:szCs w:val="24"/>
          <w:lang w:eastAsia="lt-LT"/>
        </w:rPr>
        <w:t>Panevėžio miesto savivaldybės administracijos direktoriaus 20 __</w:t>
      </w:r>
      <w:r w:rsidR="005C445B" w:rsidRPr="00932172">
        <w:rPr>
          <w:szCs w:val="24"/>
          <w:lang w:eastAsia="lt-LT"/>
        </w:rPr>
        <w:t>_</w:t>
      </w:r>
      <w:r w:rsidRPr="00932172">
        <w:rPr>
          <w:szCs w:val="24"/>
          <w:lang w:eastAsia="lt-LT"/>
        </w:rPr>
        <w:t xml:space="preserve"> m. __________ d. įsakymu Nr. ____</w:t>
      </w:r>
      <w:r w:rsidRPr="00932172">
        <w:rPr>
          <w:b/>
          <w:szCs w:val="24"/>
          <w:lang w:eastAsia="lt-LT"/>
        </w:rPr>
        <w:t xml:space="preserve"> </w:t>
      </w:r>
      <w:r w:rsidRPr="00932172">
        <w:rPr>
          <w:szCs w:val="24"/>
          <w:lang w:eastAsia="lt-LT"/>
        </w:rPr>
        <w:t>ar turto valdytojo</w:t>
      </w:r>
      <w:r w:rsidRPr="00932172">
        <w:rPr>
          <w:b/>
          <w:szCs w:val="24"/>
          <w:lang w:eastAsia="lt-LT"/>
        </w:rPr>
        <w:t xml:space="preserve"> </w:t>
      </w:r>
      <w:r w:rsidRPr="00932172">
        <w:rPr>
          <w:szCs w:val="24"/>
          <w:lang w:eastAsia="lt-LT"/>
        </w:rPr>
        <w:t>20 __</w:t>
      </w:r>
      <w:r w:rsidR="005C445B" w:rsidRPr="00932172">
        <w:rPr>
          <w:szCs w:val="24"/>
          <w:lang w:eastAsia="lt-LT"/>
        </w:rPr>
        <w:t>_</w:t>
      </w:r>
      <w:r w:rsidRPr="00932172">
        <w:rPr>
          <w:szCs w:val="24"/>
          <w:lang w:eastAsia="lt-LT"/>
        </w:rPr>
        <w:t xml:space="preserve"> m. __________ d. sprendimu Nr. ____ ir panaudos sutartimi Nr. __</w:t>
      </w:r>
      <w:r w:rsidR="005C445B" w:rsidRPr="00932172">
        <w:rPr>
          <w:szCs w:val="24"/>
          <w:lang w:eastAsia="lt-LT"/>
        </w:rPr>
        <w:t>__</w:t>
      </w:r>
      <w:r w:rsidRPr="00932172">
        <w:rPr>
          <w:szCs w:val="24"/>
          <w:lang w:eastAsia="lt-LT"/>
        </w:rPr>
        <w:t>, sudaryta 20 __</w:t>
      </w:r>
      <w:r w:rsidR="005C445B" w:rsidRPr="00932172">
        <w:rPr>
          <w:szCs w:val="24"/>
          <w:lang w:eastAsia="lt-LT"/>
        </w:rPr>
        <w:t>_</w:t>
      </w:r>
      <w:r w:rsidRPr="00932172">
        <w:rPr>
          <w:szCs w:val="24"/>
          <w:lang w:eastAsia="lt-LT"/>
        </w:rPr>
        <w:t xml:space="preserve"> m. ______</w:t>
      </w:r>
      <w:r w:rsidR="005C445B" w:rsidRPr="00932172">
        <w:rPr>
          <w:szCs w:val="24"/>
          <w:lang w:eastAsia="lt-LT"/>
        </w:rPr>
        <w:t>______</w:t>
      </w:r>
      <w:r w:rsidRPr="00932172">
        <w:rPr>
          <w:szCs w:val="24"/>
          <w:lang w:eastAsia="lt-LT"/>
        </w:rPr>
        <w:t xml:space="preserve"> d., panaudos davėjas </w:t>
      </w:r>
      <w:r w:rsidRPr="00932172">
        <w:rPr>
          <w:szCs w:val="24"/>
          <w:lang w:eastAsia="lt-LT"/>
        </w:rPr>
        <w:tab/>
      </w:r>
    </w:p>
    <w:p w14:paraId="29993381" w14:textId="508DEBE9" w:rsidR="005C445B" w:rsidRPr="00932172" w:rsidRDefault="005C445B" w:rsidP="005C445B">
      <w:pPr>
        <w:tabs>
          <w:tab w:val="right" w:leader="underscore" w:pos="9639"/>
        </w:tabs>
        <w:spacing w:line="360" w:lineRule="atLeast"/>
        <w:jc w:val="both"/>
        <w:rPr>
          <w:szCs w:val="24"/>
          <w:lang w:eastAsia="lt-LT"/>
        </w:rPr>
      </w:pPr>
      <w:r w:rsidRPr="00932172">
        <w:rPr>
          <w:szCs w:val="24"/>
          <w:lang w:eastAsia="lt-LT"/>
        </w:rPr>
        <w:t>_______________________________________________________________________________</w:t>
      </w:r>
      <w:r w:rsidR="009C44F6">
        <w:rPr>
          <w:szCs w:val="24"/>
          <w:lang w:eastAsia="lt-LT"/>
        </w:rPr>
        <w:t>_</w:t>
      </w:r>
    </w:p>
    <w:p w14:paraId="261B1830" w14:textId="4EF1BDAE" w:rsidR="00FE1FA8" w:rsidRPr="00932172" w:rsidRDefault="00FE1FA8" w:rsidP="00F55A6A">
      <w:pPr>
        <w:tabs>
          <w:tab w:val="left" w:pos="709"/>
          <w:tab w:val="left" w:pos="2410"/>
          <w:tab w:val="left" w:pos="9639"/>
        </w:tabs>
        <w:spacing w:line="240" w:lineRule="atLeast"/>
        <w:ind w:hanging="142"/>
        <w:jc w:val="center"/>
        <w:rPr>
          <w:i/>
          <w:sz w:val="20"/>
          <w:lang w:eastAsia="lt-LT"/>
        </w:rPr>
      </w:pPr>
      <w:r w:rsidRPr="00932172">
        <w:rPr>
          <w:i/>
          <w:sz w:val="20"/>
          <w:lang w:eastAsia="lt-LT"/>
        </w:rPr>
        <w:t xml:space="preserve">(turtą perduodančios Savivaldybės institucijos, įmonės, įstaigos, organizacijos </w:t>
      </w:r>
      <w:r w:rsidR="005C445B" w:rsidRPr="00932172">
        <w:rPr>
          <w:i/>
          <w:sz w:val="20"/>
          <w:lang w:eastAsia="lt-LT"/>
        </w:rPr>
        <w:t>(toliau – institucija) pavadinimas ir kodas)</w:t>
      </w:r>
    </w:p>
    <w:p w14:paraId="3B6775DA" w14:textId="6ECB8EB7" w:rsidR="00FE1FA8" w:rsidRPr="00932172" w:rsidRDefault="00FE1FA8" w:rsidP="00FE1FA8">
      <w:pPr>
        <w:tabs>
          <w:tab w:val="right" w:leader="underscore" w:pos="9354"/>
        </w:tabs>
        <w:spacing w:line="360" w:lineRule="atLeast"/>
        <w:rPr>
          <w:szCs w:val="24"/>
          <w:lang w:eastAsia="lt-LT"/>
        </w:rPr>
      </w:pPr>
      <w:r w:rsidRPr="00932172">
        <w:rPr>
          <w:szCs w:val="24"/>
          <w:lang w:eastAsia="lt-LT"/>
        </w:rPr>
        <w:t xml:space="preserve">pagal </w:t>
      </w:r>
      <w:r w:rsidR="00F55A6A" w:rsidRPr="00932172">
        <w:rPr>
          <w:szCs w:val="24"/>
          <w:lang w:eastAsia="lt-LT"/>
        </w:rPr>
        <w:t>__________________________________________________________________________</w:t>
      </w:r>
      <w:r w:rsidR="009C44F6">
        <w:rPr>
          <w:szCs w:val="24"/>
          <w:lang w:eastAsia="lt-LT"/>
        </w:rPr>
        <w:t>,</w:t>
      </w:r>
    </w:p>
    <w:p w14:paraId="0B20EDC3" w14:textId="77777777" w:rsidR="00FE1FA8" w:rsidRPr="00932172" w:rsidRDefault="00FE1FA8" w:rsidP="00FE1FA8">
      <w:pPr>
        <w:tabs>
          <w:tab w:val="left" w:pos="9214"/>
        </w:tabs>
        <w:spacing w:line="240" w:lineRule="atLeast"/>
        <w:ind w:firstLine="993"/>
        <w:rPr>
          <w:i/>
          <w:sz w:val="20"/>
          <w:lang w:eastAsia="lt-LT"/>
        </w:rPr>
      </w:pPr>
      <w:r w:rsidRPr="00932172">
        <w:rPr>
          <w:i/>
          <w:sz w:val="20"/>
          <w:lang w:eastAsia="lt-LT"/>
        </w:rPr>
        <w:t>(įstatymą, institucijos įstatus (nuostatus), įgaliojimą – dokumento pavadinimas, numeris, data)</w:t>
      </w:r>
    </w:p>
    <w:p w14:paraId="094E02D9" w14:textId="7C39DD37" w:rsidR="00FE1FA8" w:rsidRPr="00932172" w:rsidRDefault="00FE1FA8" w:rsidP="00FE1FA8">
      <w:pPr>
        <w:tabs>
          <w:tab w:val="right" w:leader="underscore" w:pos="9354"/>
        </w:tabs>
        <w:spacing w:line="360" w:lineRule="atLeast"/>
        <w:rPr>
          <w:szCs w:val="24"/>
          <w:lang w:eastAsia="lt-LT"/>
        </w:rPr>
      </w:pPr>
      <w:r w:rsidRPr="00932172">
        <w:rPr>
          <w:szCs w:val="24"/>
          <w:lang w:eastAsia="lt-LT"/>
        </w:rPr>
        <w:t xml:space="preserve">atstovaujamas </w:t>
      </w:r>
      <w:r w:rsidR="00F55A6A" w:rsidRPr="00932172">
        <w:rPr>
          <w:szCs w:val="24"/>
          <w:lang w:eastAsia="lt-LT"/>
        </w:rPr>
        <w:t>___________________________________________________________________</w:t>
      </w:r>
      <w:r w:rsidRPr="00932172">
        <w:rPr>
          <w:szCs w:val="24"/>
          <w:lang w:eastAsia="lt-LT"/>
        </w:rPr>
        <w:t>,</w:t>
      </w:r>
    </w:p>
    <w:p w14:paraId="10CFEA5E" w14:textId="77777777" w:rsidR="00FE1FA8" w:rsidRPr="00932172" w:rsidRDefault="00FE1FA8" w:rsidP="00F55A6A">
      <w:pPr>
        <w:tabs>
          <w:tab w:val="left" w:pos="2410"/>
          <w:tab w:val="left" w:pos="2552"/>
          <w:tab w:val="left" w:pos="9214"/>
        </w:tabs>
        <w:spacing w:line="240" w:lineRule="atLeast"/>
        <w:ind w:firstLine="3261"/>
        <w:rPr>
          <w:i/>
          <w:sz w:val="20"/>
          <w:lang w:eastAsia="lt-LT"/>
        </w:rPr>
      </w:pPr>
      <w:r w:rsidRPr="00932172">
        <w:rPr>
          <w:i/>
          <w:sz w:val="20"/>
          <w:lang w:eastAsia="lt-LT"/>
        </w:rPr>
        <w:t>(atstovo pareigos, vardas ir pavardė)</w:t>
      </w:r>
    </w:p>
    <w:p w14:paraId="135EE015" w14:textId="5B497563" w:rsidR="00FE1FA8" w:rsidRPr="00932172" w:rsidRDefault="00FE1FA8" w:rsidP="00FE1FA8">
      <w:pPr>
        <w:tabs>
          <w:tab w:val="right" w:leader="underscore" w:pos="9354"/>
        </w:tabs>
        <w:spacing w:line="360" w:lineRule="atLeast"/>
        <w:rPr>
          <w:szCs w:val="24"/>
          <w:lang w:eastAsia="lt-LT"/>
        </w:rPr>
      </w:pPr>
      <w:r w:rsidRPr="00932172">
        <w:rPr>
          <w:szCs w:val="24"/>
          <w:lang w:eastAsia="lt-LT"/>
        </w:rPr>
        <w:t xml:space="preserve">perduoda, o panaudos gavėjas </w:t>
      </w:r>
      <w:r w:rsidR="00F55A6A" w:rsidRPr="00932172">
        <w:rPr>
          <w:szCs w:val="24"/>
          <w:lang w:eastAsia="lt-LT"/>
        </w:rPr>
        <w:t>_______________________________________________________</w:t>
      </w:r>
    </w:p>
    <w:p w14:paraId="39C7477E" w14:textId="77777777" w:rsidR="00FE1FA8" w:rsidRPr="00932172" w:rsidRDefault="00FE1FA8" w:rsidP="00FE1FA8">
      <w:pPr>
        <w:tabs>
          <w:tab w:val="left" w:pos="9214"/>
        </w:tabs>
        <w:spacing w:line="240" w:lineRule="atLeast"/>
        <w:ind w:firstLine="3828"/>
        <w:rPr>
          <w:i/>
          <w:sz w:val="20"/>
          <w:lang w:eastAsia="lt-LT"/>
        </w:rPr>
      </w:pPr>
      <w:r w:rsidRPr="00932172">
        <w:rPr>
          <w:i/>
          <w:sz w:val="20"/>
          <w:lang w:eastAsia="lt-LT"/>
        </w:rPr>
        <w:t>(panaudos subjekto, priimančio turtą, pavadinimas ir kodas)</w:t>
      </w:r>
    </w:p>
    <w:p w14:paraId="2D0E79A7" w14:textId="44AC5036" w:rsidR="00FE1FA8" w:rsidRPr="00932172" w:rsidRDefault="00FE1FA8" w:rsidP="00FE1FA8">
      <w:pPr>
        <w:tabs>
          <w:tab w:val="right" w:leader="underscore" w:pos="9354"/>
        </w:tabs>
        <w:spacing w:line="360" w:lineRule="atLeast"/>
        <w:rPr>
          <w:szCs w:val="24"/>
          <w:lang w:eastAsia="lt-LT"/>
        </w:rPr>
      </w:pPr>
      <w:r w:rsidRPr="00932172">
        <w:rPr>
          <w:szCs w:val="24"/>
          <w:lang w:eastAsia="lt-LT"/>
        </w:rPr>
        <w:t xml:space="preserve">pagal </w:t>
      </w:r>
      <w:r w:rsidR="00F55A6A" w:rsidRPr="00932172">
        <w:rPr>
          <w:szCs w:val="24"/>
          <w:lang w:eastAsia="lt-LT"/>
        </w:rPr>
        <w:t>__________________________________________________________________________</w:t>
      </w:r>
      <w:r w:rsidR="009C44F6">
        <w:rPr>
          <w:szCs w:val="24"/>
          <w:lang w:eastAsia="lt-LT"/>
        </w:rPr>
        <w:t>,</w:t>
      </w:r>
    </w:p>
    <w:p w14:paraId="1F5DBD15" w14:textId="77777777" w:rsidR="00FE1FA8" w:rsidRPr="00932172" w:rsidRDefault="00FE1FA8" w:rsidP="00FE1FA8">
      <w:pPr>
        <w:tabs>
          <w:tab w:val="left" w:pos="9214"/>
        </w:tabs>
        <w:spacing w:line="240" w:lineRule="atLeast"/>
        <w:ind w:firstLine="1418"/>
        <w:rPr>
          <w:i/>
          <w:sz w:val="20"/>
          <w:lang w:eastAsia="lt-LT"/>
        </w:rPr>
      </w:pPr>
      <w:r w:rsidRPr="00932172">
        <w:rPr>
          <w:i/>
          <w:sz w:val="20"/>
          <w:lang w:eastAsia="lt-LT"/>
        </w:rPr>
        <w:t>(įstatymą, institucijos įstatus (nuostatus), įgaliojimą – dokumento pavadinimas, numeris, data)</w:t>
      </w:r>
    </w:p>
    <w:p w14:paraId="6A2B980E" w14:textId="523F517D" w:rsidR="00FE1FA8" w:rsidRPr="00932172" w:rsidRDefault="00FE1FA8" w:rsidP="00F55A6A">
      <w:pPr>
        <w:tabs>
          <w:tab w:val="right" w:leader="underscore" w:pos="9639"/>
        </w:tabs>
        <w:spacing w:line="360" w:lineRule="atLeast"/>
        <w:rPr>
          <w:szCs w:val="24"/>
          <w:lang w:eastAsia="lt-LT"/>
        </w:rPr>
      </w:pPr>
      <w:r w:rsidRPr="00932172">
        <w:rPr>
          <w:szCs w:val="24"/>
          <w:lang w:eastAsia="lt-LT"/>
        </w:rPr>
        <w:t xml:space="preserve">atstovaujamas </w:t>
      </w:r>
      <w:r w:rsidR="00F55A6A" w:rsidRPr="00932172">
        <w:rPr>
          <w:szCs w:val="24"/>
          <w:lang w:eastAsia="lt-LT"/>
        </w:rPr>
        <w:t>___________________________________________________________________</w:t>
      </w:r>
      <w:r w:rsidRPr="00932172">
        <w:rPr>
          <w:szCs w:val="24"/>
          <w:lang w:eastAsia="lt-LT"/>
        </w:rPr>
        <w:t>,</w:t>
      </w:r>
    </w:p>
    <w:p w14:paraId="25755197" w14:textId="77777777" w:rsidR="00FE1FA8" w:rsidRPr="00932172" w:rsidRDefault="00FE1FA8" w:rsidP="00F55A6A">
      <w:pPr>
        <w:tabs>
          <w:tab w:val="left" w:pos="9214"/>
        </w:tabs>
        <w:spacing w:line="240" w:lineRule="atLeast"/>
        <w:ind w:firstLine="3402"/>
        <w:rPr>
          <w:i/>
          <w:sz w:val="20"/>
          <w:lang w:eastAsia="lt-LT"/>
        </w:rPr>
      </w:pPr>
      <w:r w:rsidRPr="00932172">
        <w:rPr>
          <w:i/>
          <w:sz w:val="20"/>
          <w:lang w:eastAsia="lt-LT"/>
        </w:rPr>
        <w:t>(atstovo pareigos, vardas ir pavardė)</w:t>
      </w:r>
    </w:p>
    <w:p w14:paraId="20C7D50A" w14:textId="77777777" w:rsidR="00FE1FA8" w:rsidRPr="00932172" w:rsidRDefault="00FE1FA8" w:rsidP="00FE1FA8">
      <w:pPr>
        <w:tabs>
          <w:tab w:val="left" w:pos="9214"/>
        </w:tabs>
        <w:spacing w:line="360" w:lineRule="atLeast"/>
        <w:jc w:val="both"/>
        <w:rPr>
          <w:szCs w:val="24"/>
          <w:lang w:eastAsia="lt-LT"/>
        </w:rPr>
      </w:pPr>
      <w:r w:rsidRPr="00932172">
        <w:rPr>
          <w:szCs w:val="24"/>
          <w:lang w:eastAsia="lt-LT"/>
        </w:rPr>
        <w:t>priima Savivaldybei nuosavybės teise priklausantį, panaudos davėjo patikėjimo teise valdomą turtą:</w:t>
      </w:r>
    </w:p>
    <w:p w14:paraId="2D44A98A" w14:textId="1F0F4402" w:rsidR="00FE1FA8" w:rsidRPr="00932172" w:rsidRDefault="00F55A6A" w:rsidP="00FE1FA8">
      <w:pPr>
        <w:tabs>
          <w:tab w:val="right" w:leader="underscore" w:pos="9354"/>
        </w:tabs>
        <w:spacing w:line="360" w:lineRule="atLeast"/>
        <w:rPr>
          <w:szCs w:val="24"/>
          <w:lang w:eastAsia="lt-LT"/>
        </w:rPr>
      </w:pPr>
      <w:r w:rsidRPr="00932172">
        <w:rPr>
          <w:szCs w:val="24"/>
          <w:lang w:eastAsia="lt-LT"/>
        </w:rPr>
        <w:t>_______________________________________________________________________________</w:t>
      </w:r>
      <w:r w:rsidR="00FE1FA8" w:rsidRPr="00932172">
        <w:rPr>
          <w:szCs w:val="24"/>
          <w:lang w:eastAsia="lt-LT"/>
        </w:rPr>
        <w:t>.</w:t>
      </w:r>
    </w:p>
    <w:p w14:paraId="3E28E2DB" w14:textId="6275992C" w:rsidR="00FE1FA8" w:rsidRPr="00932172" w:rsidRDefault="00FE1FA8" w:rsidP="00FE1FA8">
      <w:pPr>
        <w:tabs>
          <w:tab w:val="left" w:pos="9214"/>
        </w:tabs>
        <w:jc w:val="center"/>
        <w:rPr>
          <w:i/>
          <w:sz w:val="20"/>
        </w:rPr>
      </w:pPr>
      <w:r w:rsidRPr="00932172">
        <w:rPr>
          <w:i/>
          <w:sz w:val="20"/>
          <w:lang w:eastAsia="lt-LT"/>
        </w:rPr>
        <w:t>(perduodamo turto pavadinimas ir apibūdinimas: nematerialiojo, ilgalaikio materialiojo turto inventorinis numeris, įsigijimo ir likutinė vertė; nekilnojamojo turto ar kito nekilnojamojo daikto adresas, unikalus numeris, statin</w:t>
      </w:r>
      <w:r w:rsidR="00F55A6A" w:rsidRPr="00932172">
        <w:rPr>
          <w:i/>
          <w:sz w:val="20"/>
          <w:lang w:eastAsia="lt-LT"/>
        </w:rPr>
        <w:t>io</w:t>
      </w:r>
      <w:r w:rsidRPr="00932172">
        <w:rPr>
          <w:i/>
          <w:sz w:val="20"/>
          <w:lang w:eastAsia="lt-LT"/>
        </w:rPr>
        <w:t xml:space="preserve"> žym</w:t>
      </w:r>
      <w:r w:rsidR="00F55A6A" w:rsidRPr="00932172">
        <w:rPr>
          <w:i/>
          <w:sz w:val="20"/>
          <w:lang w:eastAsia="lt-LT"/>
        </w:rPr>
        <w:t>uo</w:t>
      </w:r>
      <w:r w:rsidRPr="00932172">
        <w:rPr>
          <w:i/>
          <w:sz w:val="20"/>
          <w:lang w:eastAsia="lt-LT"/>
        </w:rPr>
        <w:t xml:space="preserve"> plane, bendras statinio plotas, patalpų plotas ir indeksai; trumpalaikio materialiojo turto įsigijimo vertė; įrenginių pagrindinės charakteristikos, o jeigu turtas perduodamas pagal sąrašą, nurodoma, kad turtas perduodamas pagal pridedamą sąrašą</w:t>
      </w:r>
      <w:r w:rsidRPr="00932172">
        <w:rPr>
          <w:i/>
          <w:sz w:val="20"/>
        </w:rPr>
        <w:t>)</w:t>
      </w:r>
    </w:p>
    <w:p w14:paraId="5E8F9A23" w14:textId="4878D6F2" w:rsidR="00FE1FA8" w:rsidRPr="00932172" w:rsidRDefault="00FE1FA8" w:rsidP="00FE1FA8">
      <w:pPr>
        <w:tabs>
          <w:tab w:val="right" w:leader="underscore" w:pos="9354"/>
        </w:tabs>
        <w:ind w:firstLine="720"/>
        <w:rPr>
          <w:szCs w:val="24"/>
        </w:rPr>
      </w:pPr>
      <w:r w:rsidRPr="00932172">
        <w:rPr>
          <w:szCs w:val="24"/>
        </w:rPr>
        <w:t xml:space="preserve">Perduodamo turto būklė perdavimo metu </w:t>
      </w:r>
      <w:r w:rsidR="00F55A6A" w:rsidRPr="00932172">
        <w:rPr>
          <w:szCs w:val="24"/>
        </w:rPr>
        <w:t>________________________________________</w:t>
      </w:r>
      <w:r w:rsidRPr="00932172">
        <w:rPr>
          <w:szCs w:val="24"/>
        </w:rPr>
        <w:t>.</w:t>
      </w:r>
    </w:p>
    <w:p w14:paraId="46191917" w14:textId="0CC60261" w:rsidR="00FE1FA8" w:rsidRPr="00932172" w:rsidRDefault="00FE1FA8" w:rsidP="00FE1FA8">
      <w:pPr>
        <w:ind w:left="4820" w:firstLine="425"/>
        <w:rPr>
          <w:i/>
          <w:sz w:val="20"/>
        </w:rPr>
      </w:pPr>
      <w:r w:rsidRPr="00932172">
        <w:rPr>
          <w:i/>
          <w:sz w:val="20"/>
        </w:rPr>
        <w:t>(nurodyti turto trūkumus, jeigu jų rasta)</w:t>
      </w:r>
    </w:p>
    <w:p w14:paraId="4BE4622B" w14:textId="77777777" w:rsidR="00FE1FA8" w:rsidRPr="00932172" w:rsidRDefault="00FE1FA8" w:rsidP="00FE1FA8">
      <w:pPr>
        <w:ind w:firstLine="720"/>
        <w:rPr>
          <w:szCs w:val="24"/>
        </w:rPr>
      </w:pPr>
      <w:r w:rsidRPr="00932172">
        <w:rPr>
          <w:szCs w:val="24"/>
        </w:rPr>
        <w:t>Šis aktas surašytas 2 egzemplioriais, po vieną panaudos davėjui ir panaudos gavėjui.</w:t>
      </w:r>
    </w:p>
    <w:p w14:paraId="1FC827B6" w14:textId="77777777" w:rsidR="00FE1FA8" w:rsidRPr="00932172" w:rsidRDefault="00FE1FA8" w:rsidP="00FE1FA8">
      <w:pPr>
        <w:rPr>
          <w:szCs w:val="24"/>
        </w:rPr>
      </w:pPr>
    </w:p>
    <w:p w14:paraId="5CA84436" w14:textId="77777777" w:rsidR="00FE1FA8" w:rsidRPr="00932172" w:rsidRDefault="00FE1FA8" w:rsidP="00FE1FA8">
      <w:pPr>
        <w:rPr>
          <w:szCs w:val="24"/>
        </w:rPr>
      </w:pPr>
      <w:r w:rsidRPr="00932172">
        <w:rPr>
          <w:szCs w:val="24"/>
        </w:rPr>
        <w:t>Perdavė</w:t>
      </w:r>
    </w:p>
    <w:p w14:paraId="3E4DB651" w14:textId="77777777" w:rsidR="00FE1FA8" w:rsidRPr="00932172" w:rsidRDefault="00FE1FA8" w:rsidP="00FE1FA8">
      <w:pPr>
        <w:rPr>
          <w:sz w:val="20"/>
        </w:rPr>
      </w:pPr>
      <w:r w:rsidRPr="00932172">
        <w:rPr>
          <w:szCs w:val="24"/>
        </w:rPr>
        <w:t>Panaudos davėjas</w:t>
      </w:r>
      <w:r w:rsidRPr="00932172">
        <w:rPr>
          <w:szCs w:val="24"/>
        </w:rPr>
        <w:tab/>
      </w:r>
      <w:r w:rsidRPr="00932172">
        <w:rPr>
          <w:szCs w:val="24"/>
        </w:rPr>
        <w:tab/>
      </w:r>
      <w:r w:rsidRPr="00932172">
        <w:rPr>
          <w:szCs w:val="24"/>
        </w:rPr>
        <w:tab/>
      </w:r>
      <w:r w:rsidRPr="00932172">
        <w:rPr>
          <w:szCs w:val="24"/>
        </w:rPr>
        <w:tab/>
      </w:r>
      <w:r w:rsidRPr="00932172">
        <w:rPr>
          <w:sz w:val="20"/>
        </w:rPr>
        <w:t>(Parašas)</w:t>
      </w:r>
      <w:r w:rsidRPr="00932172">
        <w:rPr>
          <w:sz w:val="20"/>
        </w:rPr>
        <w:tab/>
      </w:r>
      <w:r w:rsidRPr="00932172">
        <w:rPr>
          <w:sz w:val="20"/>
        </w:rPr>
        <w:tab/>
      </w:r>
      <w:r w:rsidRPr="00932172">
        <w:rPr>
          <w:sz w:val="20"/>
        </w:rPr>
        <w:tab/>
        <w:t>(Vardas ir pavardė)</w:t>
      </w:r>
    </w:p>
    <w:p w14:paraId="46580E14" w14:textId="77777777" w:rsidR="00FE1FA8" w:rsidRPr="00932172" w:rsidRDefault="00FE1FA8" w:rsidP="00FE1FA8">
      <w:pPr>
        <w:rPr>
          <w:szCs w:val="24"/>
        </w:rPr>
      </w:pPr>
    </w:p>
    <w:p w14:paraId="3B20E823" w14:textId="77777777" w:rsidR="00FE1FA8" w:rsidRPr="00932172" w:rsidRDefault="00FE1FA8" w:rsidP="00FE1FA8">
      <w:pPr>
        <w:rPr>
          <w:szCs w:val="24"/>
        </w:rPr>
      </w:pPr>
      <w:r w:rsidRPr="00932172">
        <w:rPr>
          <w:szCs w:val="24"/>
        </w:rPr>
        <w:t>Priėmė</w:t>
      </w:r>
    </w:p>
    <w:p w14:paraId="78765C81" w14:textId="77777777" w:rsidR="00FE1FA8" w:rsidRPr="00932172" w:rsidRDefault="00FE1FA8" w:rsidP="00FE1FA8">
      <w:pPr>
        <w:rPr>
          <w:lang w:eastAsia="lt-LT"/>
        </w:rPr>
      </w:pPr>
      <w:r w:rsidRPr="00932172">
        <w:rPr>
          <w:szCs w:val="24"/>
        </w:rPr>
        <w:t>Panaudos gavėjas</w:t>
      </w:r>
      <w:r w:rsidRPr="00932172">
        <w:rPr>
          <w:szCs w:val="24"/>
        </w:rPr>
        <w:tab/>
      </w:r>
      <w:r w:rsidRPr="00932172">
        <w:rPr>
          <w:szCs w:val="24"/>
        </w:rPr>
        <w:tab/>
      </w:r>
      <w:r w:rsidRPr="00932172">
        <w:rPr>
          <w:szCs w:val="24"/>
        </w:rPr>
        <w:tab/>
      </w:r>
      <w:r w:rsidRPr="00932172">
        <w:rPr>
          <w:szCs w:val="24"/>
        </w:rPr>
        <w:tab/>
      </w:r>
      <w:r w:rsidRPr="00932172">
        <w:rPr>
          <w:sz w:val="20"/>
        </w:rPr>
        <w:t>(Parašas)</w:t>
      </w:r>
      <w:r w:rsidRPr="00932172">
        <w:rPr>
          <w:sz w:val="20"/>
        </w:rPr>
        <w:tab/>
      </w:r>
      <w:r w:rsidRPr="00932172">
        <w:rPr>
          <w:sz w:val="20"/>
        </w:rPr>
        <w:tab/>
      </w:r>
      <w:r w:rsidRPr="00932172">
        <w:rPr>
          <w:sz w:val="20"/>
        </w:rPr>
        <w:tab/>
        <w:t>(Vardas ir pavardė)</w:t>
      </w:r>
    </w:p>
    <w:p w14:paraId="28E97456" w14:textId="2364B17E" w:rsidR="00841E38" w:rsidRPr="00932172" w:rsidRDefault="00841E38">
      <w:pPr>
        <w:rPr>
          <w:color w:val="000000"/>
          <w:lang w:eastAsia="lt-LT"/>
        </w:rPr>
      </w:pPr>
      <w:r w:rsidRPr="00932172">
        <w:rPr>
          <w:color w:val="000000"/>
          <w:lang w:eastAsia="lt-LT"/>
        </w:rPr>
        <w:br w:type="page"/>
      </w:r>
    </w:p>
    <w:p w14:paraId="0A5699A4" w14:textId="77777777" w:rsidR="00F55A6A" w:rsidRPr="00932172" w:rsidRDefault="00F55A6A" w:rsidP="00F55A6A">
      <w:pPr>
        <w:ind w:left="4253" w:firstLine="1276"/>
        <w:rPr>
          <w:szCs w:val="24"/>
        </w:rPr>
      </w:pPr>
      <w:r w:rsidRPr="00932172">
        <w:rPr>
          <w:szCs w:val="24"/>
          <w:lang w:eastAsia="lt-LT"/>
        </w:rPr>
        <w:t>Panevėžio miesto s</w:t>
      </w:r>
      <w:r w:rsidRPr="00932172">
        <w:rPr>
          <w:szCs w:val="24"/>
        </w:rPr>
        <w:t>avivaldybės turto</w:t>
      </w:r>
    </w:p>
    <w:p w14:paraId="3750F12F" w14:textId="77777777" w:rsidR="00F55A6A" w:rsidRPr="00932172" w:rsidRDefault="00F55A6A" w:rsidP="00F55A6A">
      <w:pPr>
        <w:ind w:left="4253" w:firstLine="1276"/>
        <w:rPr>
          <w:szCs w:val="24"/>
        </w:rPr>
      </w:pPr>
      <w:r w:rsidRPr="00932172">
        <w:rPr>
          <w:szCs w:val="24"/>
        </w:rPr>
        <w:t xml:space="preserve">perdavimo panaudos pagrindais </w:t>
      </w:r>
    </w:p>
    <w:p w14:paraId="3741724A" w14:textId="77777777" w:rsidR="00F55A6A" w:rsidRPr="00932172" w:rsidRDefault="00F55A6A" w:rsidP="00F55A6A">
      <w:pPr>
        <w:ind w:left="4253" w:firstLine="1276"/>
        <w:rPr>
          <w:szCs w:val="24"/>
        </w:rPr>
      </w:pPr>
      <w:r w:rsidRPr="00932172">
        <w:rPr>
          <w:szCs w:val="24"/>
        </w:rPr>
        <w:t>laikinai neatlygintinai valdyti ir naudotis</w:t>
      </w:r>
    </w:p>
    <w:p w14:paraId="64CA4F08" w14:textId="77777777" w:rsidR="00F55A6A" w:rsidRPr="00932172" w:rsidRDefault="00F55A6A" w:rsidP="00F55A6A">
      <w:pPr>
        <w:ind w:left="4253" w:firstLine="1276"/>
        <w:rPr>
          <w:szCs w:val="24"/>
        </w:rPr>
      </w:pPr>
      <w:r w:rsidRPr="00932172">
        <w:rPr>
          <w:szCs w:val="24"/>
        </w:rPr>
        <w:t xml:space="preserve">tvarkos aprašo </w:t>
      </w:r>
    </w:p>
    <w:p w14:paraId="4046D10E" w14:textId="3D2CD8E8" w:rsidR="00F55A6A" w:rsidRPr="00932172" w:rsidRDefault="007D47B1" w:rsidP="00F55A6A">
      <w:pPr>
        <w:ind w:left="4253" w:firstLine="1276"/>
        <w:rPr>
          <w:szCs w:val="24"/>
        </w:rPr>
      </w:pPr>
      <w:r>
        <w:rPr>
          <w:szCs w:val="24"/>
        </w:rPr>
        <w:t>4</w:t>
      </w:r>
      <w:r w:rsidR="00F55A6A" w:rsidRPr="00932172">
        <w:rPr>
          <w:szCs w:val="24"/>
        </w:rPr>
        <w:t xml:space="preserve"> priedas</w:t>
      </w:r>
    </w:p>
    <w:p w14:paraId="68F9ED09" w14:textId="77777777" w:rsidR="00841E38" w:rsidRPr="00932172" w:rsidRDefault="00841E38">
      <w:pPr>
        <w:rPr>
          <w:color w:val="000000"/>
          <w:lang w:eastAsia="lt-LT"/>
        </w:rPr>
      </w:pPr>
    </w:p>
    <w:p w14:paraId="5230D2F4" w14:textId="5825EAC1" w:rsidR="00841E38" w:rsidRPr="00932172" w:rsidRDefault="00841E38" w:rsidP="00841E38">
      <w:pPr>
        <w:jc w:val="center"/>
        <w:rPr>
          <w:b/>
          <w:szCs w:val="24"/>
        </w:rPr>
      </w:pPr>
      <w:r w:rsidRPr="00932172">
        <w:rPr>
          <w:b/>
          <w:szCs w:val="24"/>
        </w:rPr>
        <w:t>(Pavyzdinė Susitarimo dėl apmokėjimo už komunalines paslaugas forma)</w:t>
      </w:r>
    </w:p>
    <w:p w14:paraId="4CA1A0DC" w14:textId="41ABDBCF" w:rsidR="00F35869" w:rsidRPr="00932172" w:rsidRDefault="00F35869" w:rsidP="00FE1FA8">
      <w:pPr>
        <w:jc w:val="center"/>
        <w:rPr>
          <w:szCs w:val="24"/>
        </w:rPr>
      </w:pPr>
    </w:p>
    <w:p w14:paraId="19A6C50B" w14:textId="2F2719B7" w:rsidR="00CA5689" w:rsidRDefault="00CA5689" w:rsidP="00841E38">
      <w:pPr>
        <w:keepNext/>
        <w:jc w:val="center"/>
        <w:outlineLvl w:val="5"/>
        <w:rPr>
          <w:b/>
          <w:szCs w:val="24"/>
        </w:rPr>
      </w:pPr>
      <w:r w:rsidRPr="00932172">
        <w:rPr>
          <w:b/>
          <w:szCs w:val="24"/>
        </w:rPr>
        <w:t>SUSITARIM</w:t>
      </w:r>
      <w:r>
        <w:rPr>
          <w:b/>
          <w:szCs w:val="24"/>
        </w:rPr>
        <w:t>AS</w:t>
      </w:r>
    </w:p>
    <w:p w14:paraId="6F8B32B2" w14:textId="660FC169" w:rsidR="00841E38" w:rsidRPr="00932172" w:rsidRDefault="00CA5689" w:rsidP="00841E38">
      <w:pPr>
        <w:keepNext/>
        <w:jc w:val="center"/>
        <w:outlineLvl w:val="5"/>
        <w:rPr>
          <w:b/>
          <w:szCs w:val="24"/>
        </w:rPr>
      </w:pPr>
      <w:r w:rsidRPr="00932172">
        <w:rPr>
          <w:b/>
          <w:szCs w:val="24"/>
        </w:rPr>
        <w:t xml:space="preserve">DĖL APMOKĖJIMO UŽ KOMUNALINES PASLAUGAS </w:t>
      </w:r>
    </w:p>
    <w:p w14:paraId="4A24BA9E" w14:textId="77777777" w:rsidR="00841E38" w:rsidRPr="00932172" w:rsidRDefault="00841E38" w:rsidP="00841E38">
      <w:pPr>
        <w:keepNext/>
        <w:jc w:val="center"/>
        <w:outlineLvl w:val="5"/>
        <w:rPr>
          <w:b/>
          <w:szCs w:val="24"/>
        </w:rPr>
      </w:pPr>
    </w:p>
    <w:p w14:paraId="7E182539" w14:textId="77777777" w:rsidR="00841E38" w:rsidRPr="00932172" w:rsidRDefault="00841E38" w:rsidP="00841E38">
      <w:pPr>
        <w:jc w:val="center"/>
        <w:rPr>
          <w:szCs w:val="24"/>
        </w:rPr>
      </w:pPr>
      <w:r w:rsidRPr="00932172">
        <w:rPr>
          <w:szCs w:val="24"/>
        </w:rPr>
        <w:t>_____________ Nr.____________</w:t>
      </w:r>
    </w:p>
    <w:p w14:paraId="7F58F623" w14:textId="77777777" w:rsidR="00841E38" w:rsidRPr="00932172" w:rsidRDefault="00841E38" w:rsidP="00841E38">
      <w:pPr>
        <w:jc w:val="center"/>
        <w:rPr>
          <w:i/>
          <w:sz w:val="20"/>
        </w:rPr>
      </w:pPr>
      <w:r w:rsidRPr="00932172">
        <w:rPr>
          <w:i/>
          <w:sz w:val="20"/>
        </w:rPr>
        <w:t>(data)</w:t>
      </w:r>
      <w:r w:rsidRPr="00932172">
        <w:rPr>
          <w:i/>
          <w:sz w:val="20"/>
        </w:rPr>
        <w:tab/>
      </w:r>
      <w:r w:rsidRPr="00932172">
        <w:rPr>
          <w:i/>
          <w:sz w:val="20"/>
        </w:rPr>
        <w:tab/>
      </w:r>
      <w:r w:rsidRPr="00932172">
        <w:rPr>
          <w:i/>
          <w:sz w:val="20"/>
        </w:rPr>
        <w:tab/>
      </w:r>
    </w:p>
    <w:p w14:paraId="12E7956D" w14:textId="77777777" w:rsidR="00841E38" w:rsidRPr="00932172" w:rsidRDefault="00841E38" w:rsidP="00841E38">
      <w:pPr>
        <w:tabs>
          <w:tab w:val="left" w:pos="1296"/>
          <w:tab w:val="center" w:pos="4153"/>
          <w:tab w:val="right" w:pos="8306"/>
        </w:tabs>
        <w:jc w:val="center"/>
        <w:rPr>
          <w:szCs w:val="24"/>
        </w:rPr>
      </w:pPr>
      <w:r w:rsidRPr="00932172">
        <w:rPr>
          <w:szCs w:val="24"/>
        </w:rPr>
        <w:t>___________________________</w:t>
      </w:r>
    </w:p>
    <w:p w14:paraId="595C420D" w14:textId="77777777" w:rsidR="00841E38" w:rsidRPr="00932172" w:rsidRDefault="00841E38" w:rsidP="00841E38">
      <w:pPr>
        <w:jc w:val="center"/>
        <w:rPr>
          <w:i/>
          <w:sz w:val="20"/>
        </w:rPr>
      </w:pPr>
      <w:r w:rsidRPr="00932172">
        <w:rPr>
          <w:i/>
          <w:sz w:val="20"/>
        </w:rPr>
        <w:t>(sudarymo vieta)</w:t>
      </w:r>
    </w:p>
    <w:p w14:paraId="435EC331" w14:textId="77777777" w:rsidR="00841E38" w:rsidRPr="00932172" w:rsidRDefault="00841E38" w:rsidP="00841E38">
      <w:pPr>
        <w:rPr>
          <w:szCs w:val="24"/>
        </w:rPr>
      </w:pPr>
    </w:p>
    <w:p w14:paraId="2572F9CE" w14:textId="724EE2CE" w:rsidR="00841E38" w:rsidRPr="00932172" w:rsidRDefault="00841E38" w:rsidP="00590A4F">
      <w:pPr>
        <w:tabs>
          <w:tab w:val="right" w:leader="underscore" w:pos="9354"/>
        </w:tabs>
        <w:spacing w:line="360" w:lineRule="atLeast"/>
        <w:ind w:firstLine="851"/>
        <w:jc w:val="both"/>
        <w:rPr>
          <w:szCs w:val="24"/>
          <w:lang w:eastAsia="lt-LT"/>
        </w:rPr>
      </w:pPr>
      <w:r w:rsidRPr="00932172">
        <w:rPr>
          <w:szCs w:val="24"/>
          <w:lang w:eastAsia="lt-LT"/>
        </w:rPr>
        <w:t>Panaudos davėjas ______________________________________________________</w:t>
      </w:r>
      <w:r w:rsidR="00F55A6A" w:rsidRPr="00932172">
        <w:rPr>
          <w:szCs w:val="24"/>
          <w:lang w:eastAsia="lt-LT"/>
        </w:rPr>
        <w:t>____</w:t>
      </w:r>
    </w:p>
    <w:p w14:paraId="46E626DB" w14:textId="77777777" w:rsidR="00841E38" w:rsidRPr="00932172" w:rsidRDefault="00841E38" w:rsidP="00841E38">
      <w:pPr>
        <w:spacing w:line="240" w:lineRule="atLeast"/>
        <w:ind w:firstLine="2694"/>
        <w:rPr>
          <w:i/>
          <w:sz w:val="20"/>
          <w:lang w:eastAsia="lt-LT"/>
        </w:rPr>
      </w:pPr>
      <w:r w:rsidRPr="00932172">
        <w:rPr>
          <w:i/>
          <w:sz w:val="20"/>
          <w:lang w:eastAsia="lt-LT"/>
        </w:rPr>
        <w:t xml:space="preserve">(turtą perduodančios Savivaldybės institucijos, įmonės, įstaigos, organizacijos </w:t>
      </w:r>
    </w:p>
    <w:p w14:paraId="066D834B" w14:textId="1BAE59EE" w:rsidR="00841E38" w:rsidRPr="00932172" w:rsidRDefault="00F55A6A" w:rsidP="00841E38">
      <w:pPr>
        <w:tabs>
          <w:tab w:val="right" w:leader="underscore" w:pos="9354"/>
        </w:tabs>
        <w:spacing w:line="360" w:lineRule="atLeast"/>
        <w:rPr>
          <w:szCs w:val="24"/>
          <w:lang w:eastAsia="lt-LT"/>
        </w:rPr>
      </w:pPr>
      <w:r w:rsidRPr="00932172">
        <w:rPr>
          <w:szCs w:val="24"/>
          <w:lang w:eastAsia="lt-LT"/>
        </w:rPr>
        <w:t>_______________________________________________________________________________</w:t>
      </w:r>
      <w:r w:rsidR="009C44F6">
        <w:rPr>
          <w:szCs w:val="24"/>
          <w:lang w:eastAsia="lt-LT"/>
        </w:rPr>
        <w:t>_</w:t>
      </w:r>
    </w:p>
    <w:p w14:paraId="32527EA8" w14:textId="77777777" w:rsidR="00841E38" w:rsidRPr="00932172" w:rsidRDefault="00841E38" w:rsidP="00841E38">
      <w:pPr>
        <w:spacing w:line="240" w:lineRule="atLeast"/>
        <w:ind w:firstLine="2694"/>
        <w:rPr>
          <w:i/>
          <w:sz w:val="20"/>
          <w:lang w:eastAsia="lt-LT"/>
        </w:rPr>
      </w:pPr>
      <w:r w:rsidRPr="00932172">
        <w:rPr>
          <w:i/>
          <w:sz w:val="20"/>
          <w:lang w:eastAsia="lt-LT"/>
        </w:rPr>
        <w:t>(toliau – institucija) pavadinimas ir kodas)</w:t>
      </w:r>
    </w:p>
    <w:p w14:paraId="21D1C588" w14:textId="0617DC9F" w:rsidR="00841E38" w:rsidRPr="00932172" w:rsidRDefault="00841E38" w:rsidP="00841E38">
      <w:pPr>
        <w:tabs>
          <w:tab w:val="right" w:leader="underscore" w:pos="9354"/>
        </w:tabs>
        <w:spacing w:line="360" w:lineRule="atLeast"/>
        <w:rPr>
          <w:szCs w:val="24"/>
          <w:lang w:eastAsia="lt-LT"/>
        </w:rPr>
      </w:pPr>
      <w:r w:rsidRPr="00932172">
        <w:rPr>
          <w:szCs w:val="24"/>
          <w:lang w:eastAsia="lt-LT"/>
        </w:rPr>
        <w:t xml:space="preserve">pagal </w:t>
      </w:r>
      <w:r w:rsidR="00F55A6A" w:rsidRPr="00932172">
        <w:rPr>
          <w:szCs w:val="24"/>
          <w:lang w:eastAsia="lt-LT"/>
        </w:rPr>
        <w:t>__________________________________________________________________________</w:t>
      </w:r>
      <w:r w:rsidR="009C44F6">
        <w:rPr>
          <w:szCs w:val="24"/>
          <w:lang w:eastAsia="lt-LT"/>
        </w:rPr>
        <w:t>,</w:t>
      </w:r>
    </w:p>
    <w:p w14:paraId="0793A55C" w14:textId="77777777" w:rsidR="00841E38" w:rsidRPr="00932172" w:rsidRDefault="00841E38" w:rsidP="00841E38">
      <w:pPr>
        <w:spacing w:line="240" w:lineRule="atLeast"/>
        <w:ind w:firstLine="1276"/>
        <w:rPr>
          <w:i/>
          <w:sz w:val="20"/>
          <w:lang w:eastAsia="lt-LT"/>
        </w:rPr>
      </w:pPr>
      <w:r w:rsidRPr="00932172">
        <w:rPr>
          <w:i/>
          <w:sz w:val="20"/>
          <w:lang w:eastAsia="lt-LT"/>
        </w:rPr>
        <w:t>(įstatymą, institucijos įstatus (nuostatus), įgaliojimą – dokumento pavadinimas, numeris, data)</w:t>
      </w:r>
    </w:p>
    <w:p w14:paraId="463B81AE" w14:textId="724B6A43" w:rsidR="00841E38" w:rsidRPr="00932172" w:rsidRDefault="00841E38" w:rsidP="00841E38">
      <w:pPr>
        <w:tabs>
          <w:tab w:val="right" w:leader="underscore" w:pos="9354"/>
        </w:tabs>
        <w:spacing w:line="360" w:lineRule="atLeast"/>
        <w:rPr>
          <w:szCs w:val="24"/>
          <w:lang w:eastAsia="lt-LT"/>
        </w:rPr>
      </w:pPr>
      <w:r w:rsidRPr="00932172">
        <w:rPr>
          <w:szCs w:val="24"/>
          <w:lang w:eastAsia="lt-LT"/>
        </w:rPr>
        <w:t xml:space="preserve">atstovaujamas </w:t>
      </w:r>
      <w:r w:rsidR="00F55A6A" w:rsidRPr="00932172">
        <w:rPr>
          <w:szCs w:val="24"/>
          <w:lang w:eastAsia="lt-LT"/>
        </w:rPr>
        <w:t>___________________________________________________________________</w:t>
      </w:r>
      <w:r w:rsidRPr="00932172">
        <w:rPr>
          <w:szCs w:val="24"/>
          <w:lang w:eastAsia="lt-LT"/>
        </w:rPr>
        <w:t>,</w:t>
      </w:r>
    </w:p>
    <w:p w14:paraId="73EAC015" w14:textId="77777777" w:rsidR="00841E38" w:rsidRPr="00932172" w:rsidRDefault="00841E38" w:rsidP="00F55A6A">
      <w:pPr>
        <w:spacing w:line="240" w:lineRule="atLeast"/>
        <w:ind w:firstLine="3261"/>
        <w:rPr>
          <w:i/>
          <w:sz w:val="20"/>
          <w:lang w:eastAsia="lt-LT"/>
        </w:rPr>
      </w:pPr>
      <w:r w:rsidRPr="00932172">
        <w:rPr>
          <w:i/>
          <w:sz w:val="20"/>
          <w:lang w:eastAsia="lt-LT"/>
        </w:rPr>
        <w:t>(atstovo pareigos, vardas ir pavardė)</w:t>
      </w:r>
    </w:p>
    <w:p w14:paraId="0FD7D799" w14:textId="5C776081" w:rsidR="00841E38" w:rsidRPr="00932172" w:rsidRDefault="00841E38" w:rsidP="00841E38">
      <w:pPr>
        <w:tabs>
          <w:tab w:val="right" w:leader="underscore" w:pos="9354"/>
        </w:tabs>
        <w:spacing w:line="360" w:lineRule="atLeast"/>
        <w:rPr>
          <w:szCs w:val="24"/>
          <w:lang w:eastAsia="lt-LT"/>
        </w:rPr>
      </w:pPr>
      <w:r w:rsidRPr="00932172">
        <w:rPr>
          <w:szCs w:val="24"/>
          <w:lang w:eastAsia="lt-LT"/>
        </w:rPr>
        <w:t xml:space="preserve">ir panaudos gavėjas </w:t>
      </w:r>
      <w:r w:rsidR="00F55A6A" w:rsidRPr="00932172">
        <w:rPr>
          <w:szCs w:val="24"/>
          <w:lang w:eastAsia="lt-LT"/>
        </w:rPr>
        <w:t>_______________________________________________________________</w:t>
      </w:r>
    </w:p>
    <w:p w14:paraId="6676C6B2" w14:textId="4059F8F3" w:rsidR="00841E38" w:rsidRPr="00932172" w:rsidRDefault="00841E38" w:rsidP="00F55A6A">
      <w:pPr>
        <w:spacing w:line="240" w:lineRule="atLeast"/>
        <w:ind w:firstLine="2127"/>
        <w:jc w:val="center"/>
        <w:rPr>
          <w:i/>
          <w:sz w:val="20"/>
          <w:lang w:eastAsia="lt-LT"/>
        </w:rPr>
      </w:pPr>
      <w:r w:rsidRPr="00932172">
        <w:rPr>
          <w:i/>
          <w:sz w:val="20"/>
          <w:lang w:eastAsia="lt-LT"/>
        </w:rPr>
        <w:t>(Lietuvos Respublikos valstybės ir savivaldybių turto valdymo, naudojimo ir</w:t>
      </w:r>
    </w:p>
    <w:p w14:paraId="75B18AC1" w14:textId="77777777" w:rsidR="00841E38" w:rsidRPr="00932172" w:rsidRDefault="00841E38" w:rsidP="00F55A6A">
      <w:pPr>
        <w:spacing w:line="240" w:lineRule="atLeast"/>
        <w:ind w:firstLine="2127"/>
        <w:jc w:val="center"/>
        <w:rPr>
          <w:i/>
          <w:sz w:val="20"/>
          <w:lang w:eastAsia="lt-LT"/>
        </w:rPr>
      </w:pPr>
      <w:r w:rsidRPr="00932172">
        <w:rPr>
          <w:i/>
          <w:sz w:val="20"/>
          <w:lang w:eastAsia="lt-LT"/>
        </w:rPr>
        <w:t>disponavimo juo įstatymo 14 straipsnyje nurodyto panaudos subjekto, priimančio</w:t>
      </w:r>
    </w:p>
    <w:p w14:paraId="37250420" w14:textId="77777777" w:rsidR="00841E38" w:rsidRPr="00932172" w:rsidRDefault="00841E38" w:rsidP="00F55A6A">
      <w:pPr>
        <w:spacing w:line="240" w:lineRule="atLeast"/>
        <w:ind w:firstLine="2127"/>
        <w:jc w:val="center"/>
        <w:rPr>
          <w:i/>
          <w:sz w:val="20"/>
          <w:lang w:eastAsia="lt-LT"/>
        </w:rPr>
      </w:pPr>
      <w:r w:rsidRPr="00932172">
        <w:rPr>
          <w:i/>
          <w:sz w:val="20"/>
          <w:lang w:eastAsia="lt-LT"/>
        </w:rPr>
        <w:t>turtą, pavadinimas ir kodas)</w:t>
      </w:r>
    </w:p>
    <w:p w14:paraId="221C1CC3" w14:textId="1A71A81B" w:rsidR="00841E38" w:rsidRPr="00932172" w:rsidRDefault="00841E38" w:rsidP="00841E38">
      <w:pPr>
        <w:tabs>
          <w:tab w:val="right" w:leader="underscore" w:pos="9354"/>
        </w:tabs>
        <w:spacing w:line="360" w:lineRule="atLeast"/>
        <w:rPr>
          <w:szCs w:val="24"/>
          <w:lang w:eastAsia="lt-LT"/>
        </w:rPr>
      </w:pPr>
      <w:r w:rsidRPr="00932172">
        <w:rPr>
          <w:szCs w:val="24"/>
          <w:lang w:eastAsia="lt-LT"/>
        </w:rPr>
        <w:t xml:space="preserve">pagal </w:t>
      </w:r>
      <w:r w:rsidR="00F55A6A" w:rsidRPr="00932172">
        <w:rPr>
          <w:szCs w:val="24"/>
          <w:lang w:eastAsia="lt-LT"/>
        </w:rPr>
        <w:t>__________________________________________________________________________</w:t>
      </w:r>
      <w:r w:rsidR="009C44F6">
        <w:rPr>
          <w:szCs w:val="24"/>
          <w:lang w:eastAsia="lt-LT"/>
        </w:rPr>
        <w:t>,</w:t>
      </w:r>
    </w:p>
    <w:p w14:paraId="2B883637" w14:textId="77777777" w:rsidR="00841E38" w:rsidRPr="00932172" w:rsidRDefault="00841E38" w:rsidP="00841E38">
      <w:pPr>
        <w:spacing w:line="240" w:lineRule="atLeast"/>
        <w:ind w:firstLine="851"/>
        <w:rPr>
          <w:i/>
          <w:sz w:val="20"/>
          <w:lang w:eastAsia="lt-LT"/>
        </w:rPr>
      </w:pPr>
      <w:r w:rsidRPr="00932172">
        <w:rPr>
          <w:i/>
          <w:sz w:val="20"/>
          <w:lang w:eastAsia="lt-LT"/>
        </w:rPr>
        <w:t>(įstatymą, panaudos subjekto įstatus (nuostatus), įgaliojimą – dokumento pavadinimas, numeris, data)</w:t>
      </w:r>
    </w:p>
    <w:p w14:paraId="23949980" w14:textId="22EA88A5" w:rsidR="00841E38" w:rsidRPr="00932172" w:rsidRDefault="00841E38" w:rsidP="00841E38">
      <w:pPr>
        <w:tabs>
          <w:tab w:val="right" w:leader="underscore" w:pos="9354"/>
        </w:tabs>
        <w:spacing w:line="360" w:lineRule="atLeast"/>
        <w:rPr>
          <w:szCs w:val="24"/>
          <w:lang w:eastAsia="lt-LT"/>
        </w:rPr>
      </w:pPr>
      <w:r w:rsidRPr="00932172">
        <w:rPr>
          <w:szCs w:val="24"/>
          <w:lang w:eastAsia="lt-LT"/>
        </w:rPr>
        <w:t xml:space="preserve">atstovaujamas </w:t>
      </w:r>
      <w:r w:rsidR="00590A4F" w:rsidRPr="00932172">
        <w:rPr>
          <w:szCs w:val="24"/>
          <w:lang w:eastAsia="lt-LT"/>
        </w:rPr>
        <w:t>___________________________________________________________________</w:t>
      </w:r>
      <w:r w:rsidRPr="00932172">
        <w:rPr>
          <w:szCs w:val="24"/>
          <w:lang w:eastAsia="lt-LT"/>
        </w:rPr>
        <w:t>,</w:t>
      </w:r>
    </w:p>
    <w:p w14:paraId="16D17BD9" w14:textId="77777777" w:rsidR="00841E38" w:rsidRPr="00932172" w:rsidRDefault="00841E38" w:rsidP="00841E38">
      <w:pPr>
        <w:spacing w:line="240" w:lineRule="atLeast"/>
        <w:ind w:firstLine="2835"/>
        <w:rPr>
          <w:i/>
          <w:sz w:val="20"/>
          <w:lang w:eastAsia="lt-LT"/>
        </w:rPr>
      </w:pPr>
      <w:r w:rsidRPr="00932172">
        <w:rPr>
          <w:i/>
          <w:sz w:val="20"/>
          <w:lang w:eastAsia="lt-LT"/>
        </w:rPr>
        <w:t>(atstovo pareigos, vardas ir pavardė)</w:t>
      </w:r>
    </w:p>
    <w:p w14:paraId="791C6B0A" w14:textId="154AD11A" w:rsidR="00841E38" w:rsidRPr="00932172" w:rsidRDefault="00841E38" w:rsidP="00841E38">
      <w:pPr>
        <w:jc w:val="both"/>
        <w:rPr>
          <w:szCs w:val="24"/>
          <w:lang w:eastAsia="lt-LT"/>
        </w:rPr>
      </w:pPr>
      <w:r w:rsidRPr="00932172">
        <w:rPr>
          <w:szCs w:val="24"/>
          <w:lang w:eastAsia="lt-LT"/>
        </w:rPr>
        <w:t>remdamiesi panaudos sutartimi Nr. __</w:t>
      </w:r>
      <w:r w:rsidR="00590A4F" w:rsidRPr="00932172">
        <w:rPr>
          <w:szCs w:val="24"/>
          <w:lang w:eastAsia="lt-LT"/>
        </w:rPr>
        <w:t>_</w:t>
      </w:r>
      <w:r w:rsidR="009C44F6">
        <w:rPr>
          <w:szCs w:val="24"/>
          <w:lang w:eastAsia="lt-LT"/>
        </w:rPr>
        <w:t>_</w:t>
      </w:r>
      <w:r w:rsidRPr="00932172">
        <w:rPr>
          <w:szCs w:val="24"/>
          <w:lang w:eastAsia="lt-LT"/>
        </w:rPr>
        <w:t>, sudaryta 20 __</w:t>
      </w:r>
      <w:r w:rsidR="00590A4F" w:rsidRPr="00932172">
        <w:rPr>
          <w:szCs w:val="24"/>
          <w:lang w:eastAsia="lt-LT"/>
        </w:rPr>
        <w:t>_</w:t>
      </w:r>
      <w:r w:rsidRPr="00932172">
        <w:rPr>
          <w:szCs w:val="24"/>
          <w:lang w:eastAsia="lt-LT"/>
        </w:rPr>
        <w:t xml:space="preserve"> m. ______ d. (toliau – Sutartis), susitaria:</w:t>
      </w:r>
    </w:p>
    <w:p w14:paraId="556D95DC" w14:textId="4D2B19DE" w:rsidR="00841E38" w:rsidRPr="00932172" w:rsidRDefault="00841E38" w:rsidP="00590A4F">
      <w:pPr>
        <w:ind w:right="-1" w:firstLine="851"/>
        <w:jc w:val="both"/>
      </w:pPr>
      <w:r w:rsidRPr="00932172">
        <w:t>1. Panaudos gavėjas</w:t>
      </w:r>
      <w:r w:rsidRPr="00932172">
        <w:rPr>
          <w:szCs w:val="22"/>
          <w:lang w:eastAsia="lt-LT"/>
        </w:rPr>
        <w:t xml:space="preserve"> </w:t>
      </w:r>
      <w:r w:rsidRPr="00932172">
        <w:t xml:space="preserve">mokestį už pagal Sutartį naudojamo nekilnojamojo turto komunalines paslaugas (elektrą, šaltą ir karštą vandenį, šiluminę energiją ir atliekų išvežimą) sumoka į </w:t>
      </w:r>
      <w:r w:rsidR="009C44F6">
        <w:t>p</w:t>
      </w:r>
      <w:r w:rsidRPr="00932172">
        <w:t>anaudos davėjo pateiktoje sąskaitoje</w:t>
      </w:r>
      <w:r w:rsidR="00590A4F" w:rsidRPr="00932172">
        <w:t xml:space="preserve"> </w:t>
      </w:r>
      <w:r w:rsidRPr="00932172">
        <w:t>faktūroje nurodytą sąskaitą.</w:t>
      </w:r>
    </w:p>
    <w:p w14:paraId="7C210924" w14:textId="06E24C56" w:rsidR="00841E38" w:rsidRPr="00932172" w:rsidRDefault="00841E38" w:rsidP="00590A4F">
      <w:pPr>
        <w:ind w:right="-1" w:firstLine="851"/>
        <w:jc w:val="both"/>
      </w:pPr>
      <w:r w:rsidRPr="00932172">
        <w:t>2. Panaudos gavėjas mokestį už pagal Sutartį naudojamo nekilnojamojo turto komunalines paslaugas moka tokia tvarka: (nurodoma, kokia tvarka bus mokami mokesčiai</w:t>
      </w:r>
      <w:r w:rsidR="009C44F6">
        <w:t>:</w:t>
      </w:r>
      <w:r w:rsidRPr="00932172">
        <w:t xml:space="preserve"> pagal kontrolinių prietaisų parodymus, pagal perduoto nekilnojamojo turto plotą ir kt.).</w:t>
      </w:r>
    </w:p>
    <w:p w14:paraId="1A68B752" w14:textId="169383E8" w:rsidR="00841E38" w:rsidRPr="00932172" w:rsidRDefault="00841E38" w:rsidP="00590A4F">
      <w:pPr>
        <w:ind w:right="-1" w:firstLine="851"/>
        <w:jc w:val="both"/>
      </w:pPr>
      <w:r w:rsidRPr="00932172">
        <w:t xml:space="preserve">3. </w:t>
      </w:r>
      <w:r w:rsidRPr="00932172">
        <w:rPr>
          <w:lang w:eastAsia="lt-LT"/>
        </w:rPr>
        <w:t>Panaudos davėjas</w:t>
      </w:r>
      <w:r w:rsidRPr="00932172">
        <w:t xml:space="preserve"> sąskaitą faktūrą pateikia iki einamojo mėnesio 15 d.</w:t>
      </w:r>
    </w:p>
    <w:p w14:paraId="3E4D8767" w14:textId="677824AE" w:rsidR="00841E38" w:rsidRPr="00932172" w:rsidRDefault="00841E38" w:rsidP="00590A4F">
      <w:pPr>
        <w:ind w:right="-1" w:firstLine="851"/>
        <w:jc w:val="both"/>
      </w:pPr>
      <w:r w:rsidRPr="00932172">
        <w:t xml:space="preserve">4. </w:t>
      </w:r>
      <w:r w:rsidRPr="00932172">
        <w:rPr>
          <w:szCs w:val="22"/>
          <w:lang w:eastAsia="lt-LT"/>
        </w:rPr>
        <w:t>Panaudos gavėjas</w:t>
      </w:r>
      <w:r w:rsidRPr="00932172">
        <w:t xml:space="preserve"> mokestį pagal pateiktą sąskaitą faktūrą apmoka iki einamojo mėnesio paskutinės dienos.</w:t>
      </w:r>
    </w:p>
    <w:p w14:paraId="04BDBC2F" w14:textId="0C2F170D" w:rsidR="00841E38" w:rsidRPr="00774FD1" w:rsidRDefault="00841E38" w:rsidP="00841E38">
      <w:pPr>
        <w:ind w:right="-1" w:firstLine="851"/>
        <w:jc w:val="both"/>
      </w:pPr>
      <w:r w:rsidRPr="00932172">
        <w:t xml:space="preserve">5. </w:t>
      </w:r>
      <w:r w:rsidRPr="00774FD1">
        <w:t xml:space="preserve">Šiam </w:t>
      </w:r>
      <w:r w:rsidR="00590A4F" w:rsidRPr="00774FD1">
        <w:t>s</w:t>
      </w:r>
      <w:r w:rsidRPr="00774FD1">
        <w:t>usitarimui vykdyti ir aiškinti taikoma Lietuvos Respublikos teisė.</w:t>
      </w:r>
    </w:p>
    <w:p w14:paraId="7DE8FDE2" w14:textId="6CBC7E64" w:rsidR="00841E38" w:rsidRPr="00774FD1" w:rsidRDefault="00841E38" w:rsidP="00841E38">
      <w:pPr>
        <w:ind w:right="-1" w:firstLine="851"/>
        <w:jc w:val="both"/>
      </w:pPr>
      <w:r w:rsidRPr="00774FD1">
        <w:t>6. Ginčai, kylantys vykdant susitarimą, sprendžiami tarpusavio derybomis. Neišsprendus derybų keliu, ginčai sprendžiami Lietuvos Respublikos įstatymų nustatyta tvarka.</w:t>
      </w:r>
    </w:p>
    <w:p w14:paraId="6E60CAC0" w14:textId="2479C705" w:rsidR="00841E38" w:rsidRPr="00774FD1" w:rsidRDefault="00841E38" w:rsidP="00590A4F">
      <w:pPr>
        <w:ind w:right="-1" w:firstLine="851"/>
        <w:jc w:val="both"/>
      </w:pPr>
      <w:r w:rsidRPr="00774FD1">
        <w:t>7. Susitarimas sudarytas dviem egzemplioriais lietuvių kalba, po vieną kiekvienai šaliai. Abu Susitarimo egzemplioriai yra vienodos teisinės galios.</w:t>
      </w:r>
    </w:p>
    <w:p w14:paraId="124F0723" w14:textId="43C47F1A" w:rsidR="00841E38" w:rsidRPr="00774FD1" w:rsidRDefault="00841E38" w:rsidP="00590A4F">
      <w:pPr>
        <w:ind w:right="-1" w:firstLine="851"/>
        <w:jc w:val="both"/>
      </w:pPr>
      <w:r w:rsidRPr="00774FD1">
        <w:t xml:space="preserve">8. Šis Susitarimas įsigalioja nuo </w:t>
      </w:r>
      <w:r w:rsidR="00D43288" w:rsidRPr="00774FD1">
        <w:t xml:space="preserve">Sutarties </w:t>
      </w:r>
      <w:r w:rsidRPr="00774FD1">
        <w:t>pasirašymo dienos ir galioja iki Sutarties pabaigos.</w:t>
      </w:r>
    </w:p>
    <w:p w14:paraId="0369F800" w14:textId="77777777" w:rsidR="00D43288" w:rsidRPr="00774FD1" w:rsidRDefault="00D43288" w:rsidP="00841E38">
      <w:pPr>
        <w:ind w:right="-1" w:firstLine="935"/>
        <w:jc w:val="both"/>
      </w:pPr>
    </w:p>
    <w:p w14:paraId="2A21E2D1" w14:textId="77777777" w:rsidR="00D43288" w:rsidRPr="00932172" w:rsidRDefault="00D43288" w:rsidP="00D43288">
      <w:pPr>
        <w:ind w:firstLine="709"/>
        <w:rPr>
          <w:szCs w:val="24"/>
        </w:rPr>
      </w:pPr>
      <w:r w:rsidRPr="00932172">
        <w:rPr>
          <w:szCs w:val="24"/>
        </w:rPr>
        <w:t>Panaudos davėjas</w:t>
      </w:r>
      <w:r w:rsidRPr="00932172">
        <w:rPr>
          <w:szCs w:val="24"/>
        </w:rPr>
        <w:tab/>
      </w:r>
      <w:r w:rsidRPr="00932172">
        <w:rPr>
          <w:szCs w:val="24"/>
        </w:rPr>
        <w:tab/>
      </w:r>
      <w:r w:rsidRPr="00932172">
        <w:rPr>
          <w:szCs w:val="24"/>
        </w:rPr>
        <w:tab/>
      </w:r>
      <w:r w:rsidRPr="00932172">
        <w:rPr>
          <w:szCs w:val="24"/>
        </w:rPr>
        <w:tab/>
      </w:r>
      <w:r w:rsidRPr="00932172">
        <w:rPr>
          <w:szCs w:val="24"/>
        </w:rPr>
        <w:tab/>
        <w:t>Panaudos gavėjas</w:t>
      </w:r>
    </w:p>
    <w:p w14:paraId="71072AB7" w14:textId="5A1F356D" w:rsidR="00D43288" w:rsidRPr="00932172" w:rsidRDefault="00D43288" w:rsidP="00D43288">
      <w:pPr>
        <w:ind w:firstLine="709"/>
        <w:rPr>
          <w:sz w:val="20"/>
        </w:rPr>
      </w:pPr>
      <w:r w:rsidRPr="00932172">
        <w:rPr>
          <w:sz w:val="20"/>
        </w:rPr>
        <w:t>(Parašas)</w:t>
      </w:r>
      <w:r w:rsidRPr="00932172">
        <w:rPr>
          <w:sz w:val="20"/>
        </w:rPr>
        <w:tab/>
      </w:r>
      <w:r w:rsidRPr="00932172">
        <w:rPr>
          <w:sz w:val="20"/>
        </w:rPr>
        <w:tab/>
      </w:r>
      <w:r w:rsidRPr="00932172">
        <w:rPr>
          <w:sz w:val="20"/>
        </w:rPr>
        <w:tab/>
      </w:r>
      <w:r w:rsidRPr="00932172">
        <w:rPr>
          <w:sz w:val="20"/>
        </w:rPr>
        <w:tab/>
      </w:r>
      <w:r w:rsidRPr="00932172">
        <w:rPr>
          <w:sz w:val="20"/>
        </w:rPr>
        <w:tab/>
      </w:r>
      <w:r w:rsidR="00590A4F" w:rsidRPr="00932172">
        <w:rPr>
          <w:sz w:val="20"/>
        </w:rPr>
        <w:tab/>
      </w:r>
      <w:r w:rsidRPr="00932172">
        <w:rPr>
          <w:sz w:val="20"/>
        </w:rPr>
        <w:t>(Parašas)</w:t>
      </w:r>
    </w:p>
    <w:p w14:paraId="3AFE9090" w14:textId="77777777" w:rsidR="00D43288" w:rsidRPr="00932172" w:rsidRDefault="00D43288" w:rsidP="00D43288">
      <w:pPr>
        <w:ind w:firstLine="709"/>
        <w:rPr>
          <w:sz w:val="20"/>
        </w:rPr>
      </w:pPr>
      <w:r w:rsidRPr="00932172">
        <w:rPr>
          <w:sz w:val="20"/>
        </w:rPr>
        <w:t>(Vardas ir pavardė)</w:t>
      </w:r>
      <w:r w:rsidRPr="00932172">
        <w:rPr>
          <w:sz w:val="20"/>
        </w:rPr>
        <w:tab/>
      </w:r>
      <w:r w:rsidRPr="00932172">
        <w:rPr>
          <w:sz w:val="20"/>
        </w:rPr>
        <w:tab/>
      </w:r>
      <w:r w:rsidRPr="00932172">
        <w:rPr>
          <w:sz w:val="20"/>
        </w:rPr>
        <w:tab/>
      </w:r>
      <w:r w:rsidRPr="00932172">
        <w:rPr>
          <w:sz w:val="20"/>
        </w:rPr>
        <w:tab/>
      </w:r>
      <w:r w:rsidRPr="00932172">
        <w:rPr>
          <w:sz w:val="20"/>
        </w:rPr>
        <w:tab/>
        <w:t>(Vardas ir pavardė)</w:t>
      </w:r>
    </w:p>
    <w:p w14:paraId="5F35BE79" w14:textId="384A726F" w:rsidR="00841E38" w:rsidRPr="00F1738C" w:rsidRDefault="00D43288" w:rsidP="00F1738C">
      <w:pPr>
        <w:ind w:firstLine="709"/>
        <w:rPr>
          <w:color w:val="000000"/>
        </w:rPr>
      </w:pPr>
      <w:r w:rsidRPr="00932172">
        <w:rPr>
          <w:szCs w:val="24"/>
        </w:rPr>
        <w:t>A. V.</w:t>
      </w:r>
      <w:r w:rsidRPr="00932172">
        <w:rPr>
          <w:szCs w:val="24"/>
        </w:rPr>
        <w:tab/>
      </w:r>
      <w:r w:rsidRPr="00932172">
        <w:rPr>
          <w:szCs w:val="24"/>
        </w:rPr>
        <w:tab/>
      </w:r>
      <w:r w:rsidRPr="00932172">
        <w:rPr>
          <w:szCs w:val="24"/>
        </w:rPr>
        <w:tab/>
      </w:r>
      <w:r w:rsidRPr="00932172">
        <w:rPr>
          <w:szCs w:val="24"/>
        </w:rPr>
        <w:tab/>
      </w:r>
      <w:r w:rsidRPr="00932172">
        <w:rPr>
          <w:szCs w:val="24"/>
        </w:rPr>
        <w:tab/>
      </w:r>
      <w:r w:rsidRPr="00932172">
        <w:rPr>
          <w:szCs w:val="24"/>
        </w:rPr>
        <w:tab/>
      </w:r>
      <w:r w:rsidR="00590A4F" w:rsidRPr="00932172">
        <w:rPr>
          <w:szCs w:val="24"/>
        </w:rPr>
        <w:tab/>
      </w:r>
      <w:r w:rsidRPr="00932172">
        <w:rPr>
          <w:szCs w:val="24"/>
        </w:rPr>
        <w:t>A. V.</w:t>
      </w:r>
    </w:p>
    <w:sectPr w:rsidR="00841E38" w:rsidRPr="00F1738C" w:rsidSect="00E96C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BD9C9" w14:textId="77777777" w:rsidR="00365946" w:rsidRDefault="00365946">
      <w:r>
        <w:separator/>
      </w:r>
    </w:p>
  </w:endnote>
  <w:endnote w:type="continuationSeparator" w:id="0">
    <w:p w14:paraId="5D5C63B3" w14:textId="77777777" w:rsidR="00365946" w:rsidRDefault="00365946">
      <w:r>
        <w:continuationSeparator/>
      </w:r>
    </w:p>
  </w:endnote>
  <w:endnote w:type="continuationNotice" w:id="1">
    <w:p w14:paraId="3E94ACBB" w14:textId="77777777" w:rsidR="00365946" w:rsidRDefault="0036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13275" w14:textId="77777777" w:rsidR="00365946" w:rsidRDefault="00365946">
      <w:r>
        <w:separator/>
      </w:r>
    </w:p>
  </w:footnote>
  <w:footnote w:type="continuationSeparator" w:id="0">
    <w:p w14:paraId="4FE19F73" w14:textId="77777777" w:rsidR="00365946" w:rsidRDefault="00365946">
      <w:r>
        <w:continuationSeparator/>
      </w:r>
    </w:p>
  </w:footnote>
  <w:footnote w:type="continuationNotice" w:id="1">
    <w:p w14:paraId="5A8D567B" w14:textId="77777777" w:rsidR="00365946" w:rsidRDefault="003659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D36EB3">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6B7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6E3F47B0"/>
    <w:multiLevelType w:val="hybridMultilevel"/>
    <w:tmpl w:val="CA0484FA"/>
    <w:lvl w:ilvl="0" w:tplc="426A4D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2"/>
  </w:num>
  <w:num w:numId="3">
    <w:abstractNumId w:val="11"/>
  </w:num>
  <w:num w:numId="4">
    <w:abstractNumId w:val="8"/>
  </w:num>
  <w:num w:numId="5">
    <w:abstractNumId w:val="4"/>
  </w:num>
  <w:num w:numId="6">
    <w:abstractNumId w:val="6"/>
  </w:num>
  <w:num w:numId="7">
    <w:abstractNumId w:val="5"/>
  </w:num>
  <w:num w:numId="8">
    <w:abstractNumId w:val="12"/>
  </w:num>
  <w:num w:numId="9">
    <w:abstractNumId w:val="9"/>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811E1"/>
    <w:rsid w:val="00081F2E"/>
    <w:rsid w:val="000876C3"/>
    <w:rsid w:val="000B0988"/>
    <w:rsid w:val="000D1B11"/>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F88"/>
    <w:rsid w:val="00173EF3"/>
    <w:rsid w:val="00180221"/>
    <w:rsid w:val="001A62D1"/>
    <w:rsid w:val="001A6DCC"/>
    <w:rsid w:val="001B1FE3"/>
    <w:rsid w:val="001C1BD8"/>
    <w:rsid w:val="001C7606"/>
    <w:rsid w:val="001D1AC1"/>
    <w:rsid w:val="001D3CB6"/>
    <w:rsid w:val="001E4DFD"/>
    <w:rsid w:val="001F7914"/>
    <w:rsid w:val="0020204A"/>
    <w:rsid w:val="00202108"/>
    <w:rsid w:val="0020606E"/>
    <w:rsid w:val="0020639A"/>
    <w:rsid w:val="00206FC7"/>
    <w:rsid w:val="00212538"/>
    <w:rsid w:val="00221E27"/>
    <w:rsid w:val="00225454"/>
    <w:rsid w:val="0023417F"/>
    <w:rsid w:val="00234FD8"/>
    <w:rsid w:val="00236CB9"/>
    <w:rsid w:val="00240C88"/>
    <w:rsid w:val="0024380C"/>
    <w:rsid w:val="0024706D"/>
    <w:rsid w:val="002526D2"/>
    <w:rsid w:val="0025583F"/>
    <w:rsid w:val="00256B59"/>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4152"/>
    <w:rsid w:val="002D57F9"/>
    <w:rsid w:val="002D715B"/>
    <w:rsid w:val="002D7465"/>
    <w:rsid w:val="002D75F0"/>
    <w:rsid w:val="002D7E2D"/>
    <w:rsid w:val="002E2386"/>
    <w:rsid w:val="002E4357"/>
    <w:rsid w:val="002F7001"/>
    <w:rsid w:val="002F7CB6"/>
    <w:rsid w:val="00303346"/>
    <w:rsid w:val="00316C55"/>
    <w:rsid w:val="00323BED"/>
    <w:rsid w:val="00325CF1"/>
    <w:rsid w:val="003306AA"/>
    <w:rsid w:val="0033336E"/>
    <w:rsid w:val="00337555"/>
    <w:rsid w:val="00355495"/>
    <w:rsid w:val="00355EE8"/>
    <w:rsid w:val="00365946"/>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067F7"/>
    <w:rsid w:val="004100D4"/>
    <w:rsid w:val="004136C5"/>
    <w:rsid w:val="00420850"/>
    <w:rsid w:val="00421D43"/>
    <w:rsid w:val="004376E8"/>
    <w:rsid w:val="00437C8E"/>
    <w:rsid w:val="00442200"/>
    <w:rsid w:val="00445D29"/>
    <w:rsid w:val="004564CD"/>
    <w:rsid w:val="004569F6"/>
    <w:rsid w:val="0046185B"/>
    <w:rsid w:val="00464BB1"/>
    <w:rsid w:val="00467577"/>
    <w:rsid w:val="00480D2E"/>
    <w:rsid w:val="00481D5C"/>
    <w:rsid w:val="004849ED"/>
    <w:rsid w:val="00491A45"/>
    <w:rsid w:val="00495530"/>
    <w:rsid w:val="004A34E0"/>
    <w:rsid w:val="004A3610"/>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41AC"/>
    <w:rsid w:val="005C445B"/>
    <w:rsid w:val="005C605B"/>
    <w:rsid w:val="005D1345"/>
    <w:rsid w:val="005D67B2"/>
    <w:rsid w:val="005E079C"/>
    <w:rsid w:val="005E0C2D"/>
    <w:rsid w:val="005E0CFB"/>
    <w:rsid w:val="005E1C89"/>
    <w:rsid w:val="005E4989"/>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C0582"/>
    <w:rsid w:val="006D107B"/>
    <w:rsid w:val="006D116E"/>
    <w:rsid w:val="006D4D22"/>
    <w:rsid w:val="006D6344"/>
    <w:rsid w:val="006D7A59"/>
    <w:rsid w:val="006F1D91"/>
    <w:rsid w:val="007015A3"/>
    <w:rsid w:val="00701945"/>
    <w:rsid w:val="00701B8F"/>
    <w:rsid w:val="007034F9"/>
    <w:rsid w:val="007068F2"/>
    <w:rsid w:val="00711420"/>
    <w:rsid w:val="007129E5"/>
    <w:rsid w:val="00725C05"/>
    <w:rsid w:val="007308C8"/>
    <w:rsid w:val="0073208F"/>
    <w:rsid w:val="007350C5"/>
    <w:rsid w:val="00740946"/>
    <w:rsid w:val="00743B7D"/>
    <w:rsid w:val="007452C6"/>
    <w:rsid w:val="0074712C"/>
    <w:rsid w:val="00757A6A"/>
    <w:rsid w:val="00774FD1"/>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B11"/>
    <w:rsid w:val="00944451"/>
    <w:rsid w:val="00950A6D"/>
    <w:rsid w:val="00956EFA"/>
    <w:rsid w:val="009570A8"/>
    <w:rsid w:val="0096348F"/>
    <w:rsid w:val="00964612"/>
    <w:rsid w:val="00965184"/>
    <w:rsid w:val="00966AF6"/>
    <w:rsid w:val="00976276"/>
    <w:rsid w:val="00976B0B"/>
    <w:rsid w:val="0098031E"/>
    <w:rsid w:val="00983960"/>
    <w:rsid w:val="0098768D"/>
    <w:rsid w:val="0099046B"/>
    <w:rsid w:val="00990645"/>
    <w:rsid w:val="009A10DA"/>
    <w:rsid w:val="009A364A"/>
    <w:rsid w:val="009A37CB"/>
    <w:rsid w:val="009A4733"/>
    <w:rsid w:val="009B542B"/>
    <w:rsid w:val="009C02B4"/>
    <w:rsid w:val="009C3874"/>
    <w:rsid w:val="009C3C68"/>
    <w:rsid w:val="009C44F6"/>
    <w:rsid w:val="009C4B70"/>
    <w:rsid w:val="009C55DF"/>
    <w:rsid w:val="009D1163"/>
    <w:rsid w:val="009D4140"/>
    <w:rsid w:val="009E5C02"/>
    <w:rsid w:val="009E6556"/>
    <w:rsid w:val="009F0F12"/>
    <w:rsid w:val="009F12C0"/>
    <w:rsid w:val="009F2907"/>
    <w:rsid w:val="009F5E68"/>
    <w:rsid w:val="00A0004E"/>
    <w:rsid w:val="00A11511"/>
    <w:rsid w:val="00A135AE"/>
    <w:rsid w:val="00A21D0F"/>
    <w:rsid w:val="00A23CB4"/>
    <w:rsid w:val="00A246CF"/>
    <w:rsid w:val="00A27F78"/>
    <w:rsid w:val="00A325AE"/>
    <w:rsid w:val="00A3474A"/>
    <w:rsid w:val="00A36213"/>
    <w:rsid w:val="00A37460"/>
    <w:rsid w:val="00A562AA"/>
    <w:rsid w:val="00A57683"/>
    <w:rsid w:val="00A704CC"/>
    <w:rsid w:val="00A72D13"/>
    <w:rsid w:val="00A72F74"/>
    <w:rsid w:val="00A81759"/>
    <w:rsid w:val="00A83444"/>
    <w:rsid w:val="00A84DDD"/>
    <w:rsid w:val="00A90AC8"/>
    <w:rsid w:val="00A97838"/>
    <w:rsid w:val="00AA682E"/>
    <w:rsid w:val="00AB02B7"/>
    <w:rsid w:val="00AB0E39"/>
    <w:rsid w:val="00AB4DAE"/>
    <w:rsid w:val="00AD3E4E"/>
    <w:rsid w:val="00AD4010"/>
    <w:rsid w:val="00AD778C"/>
    <w:rsid w:val="00AE7280"/>
    <w:rsid w:val="00AF3E07"/>
    <w:rsid w:val="00B05FC9"/>
    <w:rsid w:val="00B14AEE"/>
    <w:rsid w:val="00B15096"/>
    <w:rsid w:val="00B16A0A"/>
    <w:rsid w:val="00B261AD"/>
    <w:rsid w:val="00B3399B"/>
    <w:rsid w:val="00B33DB0"/>
    <w:rsid w:val="00B408ED"/>
    <w:rsid w:val="00B44F79"/>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44A4"/>
    <w:rsid w:val="00BD5C3A"/>
    <w:rsid w:val="00BE11D0"/>
    <w:rsid w:val="00BE4566"/>
    <w:rsid w:val="00BF06D7"/>
    <w:rsid w:val="00BF0A1B"/>
    <w:rsid w:val="00C008EA"/>
    <w:rsid w:val="00C1051D"/>
    <w:rsid w:val="00C13EA5"/>
    <w:rsid w:val="00C1471D"/>
    <w:rsid w:val="00C14F8B"/>
    <w:rsid w:val="00C321D3"/>
    <w:rsid w:val="00C32276"/>
    <w:rsid w:val="00C40FD3"/>
    <w:rsid w:val="00C420AA"/>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6849"/>
    <w:rsid w:val="00D16AC3"/>
    <w:rsid w:val="00D25AF1"/>
    <w:rsid w:val="00D25F2C"/>
    <w:rsid w:val="00D33742"/>
    <w:rsid w:val="00D36EB3"/>
    <w:rsid w:val="00D43288"/>
    <w:rsid w:val="00D625ED"/>
    <w:rsid w:val="00D676BB"/>
    <w:rsid w:val="00D679FC"/>
    <w:rsid w:val="00D735BF"/>
    <w:rsid w:val="00D97AAA"/>
    <w:rsid w:val="00DA0962"/>
    <w:rsid w:val="00DB5818"/>
    <w:rsid w:val="00DC75E0"/>
    <w:rsid w:val="00DD20B8"/>
    <w:rsid w:val="00DD4A35"/>
    <w:rsid w:val="00DE0D95"/>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96C86"/>
    <w:rsid w:val="00EA2453"/>
    <w:rsid w:val="00EA2ADF"/>
    <w:rsid w:val="00EA6A5E"/>
    <w:rsid w:val="00EA7555"/>
    <w:rsid w:val="00EB01E1"/>
    <w:rsid w:val="00EB15D0"/>
    <w:rsid w:val="00EC4E26"/>
    <w:rsid w:val="00ED6339"/>
    <w:rsid w:val="00EE2275"/>
    <w:rsid w:val="00EF72DE"/>
    <w:rsid w:val="00F0681D"/>
    <w:rsid w:val="00F07D25"/>
    <w:rsid w:val="00F1738C"/>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FAE"/>
    <w:rsid w:val="00FB459E"/>
    <w:rsid w:val="00FB6C36"/>
    <w:rsid w:val="00FC1FBA"/>
    <w:rsid w:val="00FC6C86"/>
    <w:rsid w:val="00FD1183"/>
    <w:rsid w:val="00FD6215"/>
    <w:rsid w:val="00FD7127"/>
    <w:rsid w:val="00FD7B4F"/>
    <w:rsid w:val="00FE1FA8"/>
    <w:rsid w:val="00FE4E52"/>
    <w:rsid w:val="00FE675A"/>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945A-1AB6-46D6-A78F-ADF6D293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13</Pages>
  <Words>3984</Words>
  <Characters>32297</Characters>
  <Application>Microsoft Office Word</Application>
  <DocSecurity>4</DocSecurity>
  <Lines>269</Lines>
  <Paragraphs>72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2020-08-10T07:12:00Z</dcterms:created>
  <dcterms:modified xsi:type="dcterms:W3CDTF">2020-08-10T07:12:00Z</dcterms:modified>
</cp:coreProperties>
</file>