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F151040" w14:textId="77777777" w:rsidR="00B84CDC" w:rsidRDefault="00B82862" w:rsidP="00FA1DC4">
      <w:pPr>
        <w:pStyle w:val="Antrats"/>
        <w:tabs>
          <w:tab w:val="clear" w:pos="4320"/>
          <w:tab w:val="clear" w:pos="8640"/>
          <w:tab w:val="left" w:pos="5103"/>
        </w:tabs>
        <w:jc w:val="center"/>
        <w:rPr>
          <w:b/>
          <w:szCs w:val="24"/>
        </w:rPr>
      </w:pPr>
      <w:r>
        <w:rPr>
          <w:b/>
          <w:caps/>
          <w:szCs w:val="22"/>
        </w:rPr>
        <w:t xml:space="preserve">DĖL </w:t>
      </w:r>
      <w:r w:rsidR="00601631">
        <w:rPr>
          <w:b/>
          <w:caps/>
          <w:szCs w:val="22"/>
        </w:rPr>
        <w:t>negyvenamųjų patalpų</w:t>
      </w:r>
      <w:r w:rsidR="00DF6383">
        <w:rPr>
          <w:b/>
          <w:caps/>
          <w:szCs w:val="22"/>
        </w:rPr>
        <w:t xml:space="preserve"> (</w:t>
      </w:r>
      <w:r w:rsidR="00B84CDC">
        <w:rPr>
          <w:b/>
          <w:caps/>
          <w:szCs w:val="22"/>
        </w:rPr>
        <w:t>MARIJONŲ G. 51-80</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601631">
        <w:rPr>
          <w:b/>
          <w:szCs w:val="24"/>
        </w:rPr>
        <w:t xml:space="preserve">PANEVĖŽIO </w:t>
      </w:r>
      <w:r w:rsidR="00B84CDC">
        <w:rPr>
          <w:b/>
          <w:szCs w:val="24"/>
        </w:rPr>
        <w:t xml:space="preserve">SVEIKATINGUMO DRAUGIJAI </w:t>
      </w:r>
    </w:p>
    <w:p w14:paraId="34C9AB45" w14:textId="461D4E93" w:rsidR="0062551B" w:rsidRPr="00FA1DC4" w:rsidRDefault="00B84CDC" w:rsidP="00FA1DC4">
      <w:pPr>
        <w:pStyle w:val="Antrats"/>
        <w:tabs>
          <w:tab w:val="clear" w:pos="4320"/>
          <w:tab w:val="clear" w:pos="8640"/>
          <w:tab w:val="left" w:pos="5103"/>
        </w:tabs>
        <w:jc w:val="center"/>
        <w:rPr>
          <w:b/>
          <w:szCs w:val="24"/>
        </w:rPr>
      </w:pPr>
      <w:r>
        <w:rPr>
          <w:b/>
          <w:szCs w:val="24"/>
        </w:rPr>
        <w:t>„BALTOJI UGNIS“</w:t>
      </w:r>
    </w:p>
    <w:p w14:paraId="54BA3FCD" w14:textId="77777777" w:rsidR="00FA1DC4" w:rsidRDefault="00FA1DC4" w:rsidP="00FA1DC4">
      <w:pPr>
        <w:pStyle w:val="Antrats"/>
        <w:tabs>
          <w:tab w:val="clear" w:pos="4320"/>
          <w:tab w:val="clear" w:pos="8640"/>
          <w:tab w:val="left" w:pos="5103"/>
        </w:tabs>
        <w:jc w:val="center"/>
      </w:pPr>
    </w:p>
    <w:p w14:paraId="2EA24E0D" w14:textId="77777777" w:rsidR="00697376" w:rsidRPr="00A562AA" w:rsidRDefault="00697376" w:rsidP="0069737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TSP-279</w:t>
      </w:r>
      <w:r>
        <w:fldChar w:fldCharType="end"/>
      </w:r>
      <w:bookmarkEnd w:id="2"/>
    </w:p>
    <w:p w14:paraId="23990D5D" w14:textId="77777777" w:rsidR="00697376" w:rsidRPr="00A562AA" w:rsidRDefault="00697376" w:rsidP="00697376">
      <w:pPr>
        <w:keepNext/>
        <w:jc w:val="center"/>
        <w:outlineLvl w:val="2"/>
        <w:rPr>
          <w:b/>
        </w:rPr>
      </w:pPr>
      <w:r w:rsidRPr="00A562AA">
        <w:t>Panevėžys</w:t>
      </w:r>
    </w:p>
    <w:p w14:paraId="41A25B96" w14:textId="77777777" w:rsidR="00697376" w:rsidRDefault="00697376" w:rsidP="00697376">
      <w:pPr>
        <w:jc w:val="both"/>
      </w:pPr>
    </w:p>
    <w:p w14:paraId="34C9AB48" w14:textId="77777777" w:rsidR="0062551B" w:rsidRDefault="0062551B" w:rsidP="00571BF3">
      <w:pPr>
        <w:jc w:val="both"/>
      </w:pPr>
    </w:p>
    <w:p w14:paraId="4704D28A" w14:textId="406A77E9"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tarybos 2016 m. gruodžio 29 d. sprendimu Nr. 1-447</w:t>
      </w:r>
      <w:r w:rsidR="00697376">
        <w:rPr>
          <w:szCs w:val="24"/>
        </w:rPr>
        <w:t xml:space="preserve"> „D</w:t>
      </w:r>
      <w:r w:rsidR="00697376" w:rsidRPr="00697376">
        <w:rPr>
          <w:szCs w:val="24"/>
        </w:rPr>
        <w:t xml:space="preserve">ėl </w:t>
      </w:r>
      <w:r w:rsidR="00697376">
        <w:rPr>
          <w:szCs w:val="24"/>
        </w:rPr>
        <w:t>S</w:t>
      </w:r>
      <w:r w:rsidR="00697376" w:rsidRPr="00697376">
        <w:rPr>
          <w:szCs w:val="24"/>
        </w:rPr>
        <w:t xml:space="preserve">avivaldybės turto perdavimo panaudos pagrindais laikinai neatlygintinai valdyti ir naudotis tvarkos aprašo patvirtinimo ir </w:t>
      </w:r>
      <w:r w:rsidR="00697376">
        <w:rPr>
          <w:szCs w:val="24"/>
        </w:rPr>
        <w:t>S</w:t>
      </w:r>
      <w:r w:rsidR="00697376" w:rsidRPr="00697376">
        <w:rPr>
          <w:szCs w:val="24"/>
        </w:rPr>
        <w:t xml:space="preserve">avivaldybės tarybos 2014 m. lapkričio 27 d. sprendimo </w:t>
      </w:r>
      <w:r w:rsidR="00697376">
        <w:rPr>
          <w:szCs w:val="24"/>
        </w:rPr>
        <w:t>N</w:t>
      </w:r>
      <w:r w:rsidR="00697376" w:rsidRPr="00697376">
        <w:rPr>
          <w:szCs w:val="24"/>
        </w:rPr>
        <w:t>r. 1-370 pripažinimo netekusiu galios</w:t>
      </w:r>
      <w:r w:rsidR="00697376">
        <w:rPr>
          <w:szCs w:val="24"/>
        </w:rPr>
        <w:t>“</w:t>
      </w:r>
      <w:r w:rsidRPr="004E1BCB">
        <w:rPr>
          <w:szCs w:val="24"/>
        </w:rPr>
        <w:t xml:space="preserve"> </w:t>
      </w:r>
      <w:r>
        <w:rPr>
          <w:szCs w:val="24"/>
        </w:rPr>
        <w:t xml:space="preserve">ir atsižvelgdama </w:t>
      </w:r>
      <w:r w:rsidR="00697376">
        <w:rPr>
          <w:szCs w:val="24"/>
        </w:rPr>
        <w:t xml:space="preserve">į </w:t>
      </w:r>
      <w:r w:rsidR="00601631">
        <w:rPr>
          <w:szCs w:val="24"/>
        </w:rPr>
        <w:t xml:space="preserve">Panevėžio </w:t>
      </w:r>
      <w:r w:rsidR="00B84CDC">
        <w:rPr>
          <w:szCs w:val="24"/>
        </w:rPr>
        <w:t>sveikatingumo draugijos „Baltoji ugnis“ 2020 m. rugpjūčio 10 d. prašymą „Dėl panaudos sutarties pratęsimo“</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3B267AD7" w:rsidR="00E46881" w:rsidRDefault="008C2A8A" w:rsidP="00864814">
      <w:pPr>
        <w:pStyle w:val="Sraopastraipa"/>
        <w:numPr>
          <w:ilvl w:val="0"/>
          <w:numId w:val="3"/>
        </w:numPr>
        <w:spacing w:line="360" w:lineRule="auto"/>
        <w:ind w:left="0" w:firstLine="851"/>
        <w:jc w:val="both"/>
        <w:rPr>
          <w:szCs w:val="24"/>
        </w:rPr>
      </w:pPr>
      <w:r>
        <w:rPr>
          <w:szCs w:val="24"/>
        </w:rPr>
        <w:t xml:space="preserve">Perduoti </w:t>
      </w:r>
      <w:r w:rsidR="00601631">
        <w:rPr>
          <w:szCs w:val="24"/>
        </w:rPr>
        <w:t xml:space="preserve">Panevėžio </w:t>
      </w:r>
      <w:r w:rsidR="00B84CDC">
        <w:rPr>
          <w:szCs w:val="24"/>
        </w:rPr>
        <w:t>sveikatingumo draugijai „Baltoji ugnis“</w:t>
      </w:r>
      <w:r w:rsidR="00864814">
        <w:rPr>
          <w:szCs w:val="24"/>
        </w:rPr>
        <w:t xml:space="preserve"> </w:t>
      </w:r>
      <w:r w:rsidR="00D04663" w:rsidRPr="0015521B">
        <w:rPr>
          <w:szCs w:val="24"/>
        </w:rPr>
        <w:t>(ko</w:t>
      </w:r>
      <w:r w:rsidR="00B84CDC">
        <w:rPr>
          <w:szCs w:val="24"/>
        </w:rPr>
        <w:t>das 148389950</w:t>
      </w:r>
      <w:r w:rsidR="00D04663" w:rsidRPr="0015521B">
        <w:rPr>
          <w:szCs w:val="24"/>
        </w:rPr>
        <w:t xml:space="preserve">) iki </w:t>
      </w:r>
      <w:r w:rsidR="00601631">
        <w:rPr>
          <w:szCs w:val="24"/>
        </w:rPr>
        <w:t xml:space="preserve">2025 m. rugsėjo </w:t>
      </w:r>
      <w:r w:rsidR="00044D27">
        <w:rPr>
          <w:szCs w:val="24"/>
        </w:rPr>
        <w:t>1 d.</w:t>
      </w:r>
      <w:r w:rsidR="00EF2256">
        <w:rPr>
          <w:szCs w:val="24"/>
        </w:rPr>
        <w:t xml:space="preserve"> </w:t>
      </w:r>
      <w:r w:rsidR="00D04663" w:rsidRPr="0015521B">
        <w:rPr>
          <w:szCs w:val="24"/>
        </w:rPr>
        <w:t>laikinai nea</w:t>
      </w:r>
      <w:r w:rsidR="00D04663">
        <w:rPr>
          <w:szCs w:val="24"/>
        </w:rPr>
        <w:t>t</w:t>
      </w:r>
      <w:r w:rsidR="00D04663" w:rsidRPr="0015521B">
        <w:rPr>
          <w:szCs w:val="24"/>
        </w:rPr>
        <w:t>lygintinai valdyti ir naudoti pagal panaudos sutartį Savivaldybei</w:t>
      </w:r>
      <w:r w:rsidR="00601631">
        <w:rPr>
          <w:szCs w:val="24"/>
        </w:rPr>
        <w:t xml:space="preserve"> nuosavybės teise priklausančias </w:t>
      </w:r>
      <w:r w:rsidR="00D04663">
        <w:rPr>
          <w:szCs w:val="24"/>
        </w:rPr>
        <w:t xml:space="preserve">ir </w:t>
      </w:r>
      <w:r w:rsidR="00D04663" w:rsidRPr="0015521B">
        <w:rPr>
          <w:szCs w:val="24"/>
        </w:rPr>
        <w:t>šiuo metu Savivaldybės administr</w:t>
      </w:r>
      <w:r w:rsidR="00601631">
        <w:rPr>
          <w:szCs w:val="24"/>
        </w:rPr>
        <w:t>acijos patikėjimo teise valdomas</w:t>
      </w:r>
      <w:r w:rsidR="00D04663" w:rsidRPr="0015521B">
        <w:rPr>
          <w:szCs w:val="24"/>
        </w:rPr>
        <w:t xml:space="preserve"> </w:t>
      </w:r>
      <w:r w:rsidR="00B84CDC">
        <w:t>161,46</w:t>
      </w:r>
      <w:r w:rsidR="00D04663">
        <w:t xml:space="preserve"> kv. m </w:t>
      </w:r>
      <w:r w:rsidR="00601631">
        <w:t xml:space="preserve">negyvenamąsias </w:t>
      </w:r>
      <w:r w:rsidR="00084435">
        <w:t>patalpas</w:t>
      </w:r>
      <w:r w:rsidR="00D04663">
        <w:t xml:space="preserve"> (</w:t>
      </w:r>
      <w:r w:rsidR="00B84CDC">
        <w:t xml:space="preserve">unikalus Nr. 2796-7001-8013:0078, </w:t>
      </w:r>
      <w:r w:rsidR="00084435">
        <w:t>Nekilnojamojo daikto kadast</w:t>
      </w:r>
      <w:r w:rsidR="00B84CDC">
        <w:t>ro duomenų byloje Nr. 23485/6450</w:t>
      </w:r>
      <w:r w:rsidR="00084435">
        <w:t xml:space="preserve"> patalpos pažymėtos indeksais </w:t>
      </w:r>
      <w:r w:rsidR="00B84CDC">
        <w:t>80-1, 80-2, 80-4, 80-5, 80-6</w:t>
      </w:r>
      <w:r w:rsidR="00D04663">
        <w:t>),</w:t>
      </w:r>
      <w:r w:rsidR="00084435">
        <w:t xml:space="preserve"> </w:t>
      </w:r>
      <w:r w:rsidR="00697376">
        <w:t xml:space="preserve">adresu: </w:t>
      </w:r>
      <w:r w:rsidR="00B84CDC">
        <w:t>Marijonų g. 51-80</w:t>
      </w:r>
      <w:r w:rsidR="00D04663">
        <w:t>, Panevėžy</w:t>
      </w:r>
      <w:r w:rsidR="000A210B">
        <w:t>s</w:t>
      </w:r>
      <w:r w:rsidR="00D04663">
        <w:rPr>
          <w:szCs w:val="24"/>
        </w:rPr>
        <w:t>,</w:t>
      </w:r>
      <w:r w:rsidR="00D04663" w:rsidRPr="0015521B">
        <w:rPr>
          <w:szCs w:val="24"/>
        </w:rPr>
        <w:t xml:space="preserve"> </w:t>
      </w:r>
      <w:r w:rsidR="00084435">
        <w:rPr>
          <w:szCs w:val="24"/>
        </w:rPr>
        <w:t xml:space="preserve">asociacijos </w:t>
      </w:r>
      <w:r w:rsidR="00D04663" w:rsidRPr="0015521B">
        <w:rPr>
          <w:szCs w:val="24"/>
        </w:rPr>
        <w:t>veiklai</w:t>
      </w:r>
      <w:r w:rsidR="00D04663">
        <w:rPr>
          <w:szCs w:val="24"/>
        </w:rPr>
        <w:t xml:space="preserve"> vykdyti</w:t>
      </w:r>
      <w:r w:rsidR="00864814">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4E435DF3"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AFA8A" w14:textId="77777777" w:rsidR="001E1AAC" w:rsidRDefault="001E1AAC">
      <w:r>
        <w:separator/>
      </w:r>
    </w:p>
  </w:endnote>
  <w:endnote w:type="continuationSeparator" w:id="0">
    <w:p w14:paraId="56889004" w14:textId="77777777" w:rsidR="001E1AAC" w:rsidRDefault="001E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A8846" w14:textId="77777777" w:rsidR="001E1AAC" w:rsidRDefault="001E1AAC">
      <w:r>
        <w:separator/>
      </w:r>
    </w:p>
  </w:footnote>
  <w:footnote w:type="continuationSeparator" w:id="0">
    <w:p w14:paraId="47109857" w14:textId="77777777" w:rsidR="001E1AAC" w:rsidRDefault="001E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84435"/>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1AAC"/>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16173"/>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4E696A"/>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1631"/>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0A9E"/>
    <w:rsid w:val="0068182A"/>
    <w:rsid w:val="00683362"/>
    <w:rsid w:val="00686EB4"/>
    <w:rsid w:val="00697376"/>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3E46"/>
    <w:rsid w:val="00876E15"/>
    <w:rsid w:val="0088367B"/>
    <w:rsid w:val="00883F12"/>
    <w:rsid w:val="008A0283"/>
    <w:rsid w:val="008A2000"/>
    <w:rsid w:val="008B28AB"/>
    <w:rsid w:val="008B3D51"/>
    <w:rsid w:val="008C1230"/>
    <w:rsid w:val="008C2A8A"/>
    <w:rsid w:val="008C3300"/>
    <w:rsid w:val="008D08CF"/>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6702D"/>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2983"/>
    <w:rsid w:val="00B14AEE"/>
    <w:rsid w:val="00B1678F"/>
    <w:rsid w:val="00B2525F"/>
    <w:rsid w:val="00B25F6C"/>
    <w:rsid w:val="00B408ED"/>
    <w:rsid w:val="00B44F79"/>
    <w:rsid w:val="00B52FFC"/>
    <w:rsid w:val="00B61A88"/>
    <w:rsid w:val="00B6518B"/>
    <w:rsid w:val="00B664FD"/>
    <w:rsid w:val="00B82862"/>
    <w:rsid w:val="00B83E18"/>
    <w:rsid w:val="00B84CDC"/>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B5818"/>
    <w:rsid w:val="00DB7277"/>
    <w:rsid w:val="00DC1CCA"/>
    <w:rsid w:val="00DC75E0"/>
    <w:rsid w:val="00DD20B8"/>
    <w:rsid w:val="00DD4D49"/>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6A5E"/>
    <w:rsid w:val="00EB01E1"/>
    <w:rsid w:val="00EC4E26"/>
    <w:rsid w:val="00ED6339"/>
    <w:rsid w:val="00EF090D"/>
    <w:rsid w:val="00EF2256"/>
    <w:rsid w:val="00EF43D1"/>
    <w:rsid w:val="00EF4E19"/>
    <w:rsid w:val="00F0681D"/>
    <w:rsid w:val="00F10C99"/>
    <w:rsid w:val="00F43577"/>
    <w:rsid w:val="00F47074"/>
    <w:rsid w:val="00F51B6C"/>
    <w:rsid w:val="00F51E97"/>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CA8C-2D8B-49A4-9EC4-10E4252A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266</Words>
  <Characters>1964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2020-08-12T05:37:00Z</dcterms:created>
  <dcterms:modified xsi:type="dcterms:W3CDTF">2020-08-12T05:37:00Z</dcterms:modified>
</cp:coreProperties>
</file>