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AAEF2" w14:textId="77777777" w:rsidR="00F55273" w:rsidRPr="005C41AC" w:rsidRDefault="00F55273" w:rsidP="00F55273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89A46DD" wp14:editId="519D8D1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588C" w14:textId="77777777" w:rsidR="00F55273" w:rsidRPr="005C41AC" w:rsidRDefault="00F55273" w:rsidP="00F55273">
      <w:pPr>
        <w:jc w:val="center"/>
        <w:rPr>
          <w:szCs w:val="24"/>
        </w:rPr>
      </w:pPr>
    </w:p>
    <w:p w14:paraId="4CEFDC82" w14:textId="77777777" w:rsidR="00F55273" w:rsidRPr="00A562AA" w:rsidRDefault="00F55273" w:rsidP="00F55273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28EB4590" w14:textId="77777777" w:rsidR="00F55273" w:rsidRPr="005C41AC" w:rsidRDefault="00F55273" w:rsidP="00F55273">
      <w:pPr>
        <w:keepNext/>
        <w:jc w:val="center"/>
        <w:outlineLvl w:val="1"/>
      </w:pPr>
    </w:p>
    <w:p w14:paraId="64D87316" w14:textId="77777777" w:rsidR="00F55273" w:rsidRPr="005C41AC" w:rsidRDefault="00F55273" w:rsidP="00F55273">
      <w:pPr>
        <w:keepNext/>
        <w:jc w:val="center"/>
        <w:outlineLvl w:val="1"/>
      </w:pPr>
    </w:p>
    <w:p w14:paraId="5EC401A9" w14:textId="77777777" w:rsidR="00F55273" w:rsidRPr="00A562AA" w:rsidRDefault="00F55273" w:rsidP="00F5527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080951A" w14:textId="77777777" w:rsidR="00F55273" w:rsidRPr="009020B3" w:rsidRDefault="00F55273" w:rsidP="00F55273">
      <w:pPr>
        <w:pStyle w:val="Pagrindinistekstas3"/>
        <w:jc w:val="center"/>
        <w:rPr>
          <w:b/>
          <w:sz w:val="24"/>
          <w:szCs w:val="24"/>
        </w:rPr>
      </w:pPr>
      <w:r w:rsidRPr="009020B3">
        <w:rPr>
          <w:b/>
          <w:sz w:val="24"/>
          <w:szCs w:val="24"/>
        </w:rPr>
        <w:t>DĖL PRITARIMO DALYVA</w:t>
      </w:r>
      <w:r>
        <w:rPr>
          <w:b/>
          <w:sz w:val="24"/>
          <w:szCs w:val="24"/>
        </w:rPr>
        <w:t>VIMUI</w:t>
      </w:r>
      <w:r w:rsidRPr="009020B3">
        <w:rPr>
          <w:b/>
          <w:sz w:val="24"/>
          <w:szCs w:val="24"/>
        </w:rPr>
        <w:t xml:space="preserve"> ĮGYVENDINA</w:t>
      </w:r>
      <w:r>
        <w:rPr>
          <w:b/>
          <w:sz w:val="24"/>
          <w:szCs w:val="24"/>
        </w:rPr>
        <w:t>N</w:t>
      </w:r>
      <w:r w:rsidRPr="009020B3">
        <w:rPr>
          <w:b/>
          <w:sz w:val="24"/>
          <w:szCs w:val="24"/>
        </w:rPr>
        <w:t>T PROJEKTĄ „PROGRAMOS „NEĮTIKĖTINI METAI“ PRITAIKYMAS IR ĮGYVENDINIMAS LIETUVOJE“ PARTNERIO TEISĖMIS</w:t>
      </w:r>
    </w:p>
    <w:p w14:paraId="7FE4BEB6" w14:textId="77777777" w:rsidR="00F55273" w:rsidRDefault="00F55273" w:rsidP="00F55273">
      <w:pPr>
        <w:jc w:val="center"/>
      </w:pPr>
    </w:p>
    <w:p w14:paraId="05755C22" w14:textId="77777777" w:rsidR="00F55273" w:rsidRPr="00A562AA" w:rsidRDefault="00F55273" w:rsidP="00F55273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rugpjūčio 14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TSP-293</w:t>
      </w:r>
      <w:r>
        <w:fldChar w:fldCharType="end"/>
      </w:r>
      <w:bookmarkEnd w:id="2"/>
    </w:p>
    <w:p w14:paraId="025C3C54" w14:textId="77777777" w:rsidR="00F55273" w:rsidRPr="00A562AA" w:rsidRDefault="00F55273" w:rsidP="00F5527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78309EE" w14:textId="77777777" w:rsidR="00F55273" w:rsidRPr="00A562AA" w:rsidRDefault="00F55273" w:rsidP="00F55273">
      <w:pPr>
        <w:ind w:firstLine="851"/>
        <w:jc w:val="both"/>
      </w:pPr>
    </w:p>
    <w:p w14:paraId="6920B7C4" w14:textId="77777777" w:rsidR="00F55273" w:rsidRPr="009020B3" w:rsidRDefault="00F55273" w:rsidP="00F55273">
      <w:pPr>
        <w:pStyle w:val="Default"/>
        <w:spacing w:line="360" w:lineRule="auto"/>
        <w:ind w:firstLine="851"/>
        <w:jc w:val="both"/>
        <w:rPr>
          <w:color w:val="auto"/>
          <w:kern w:val="16"/>
        </w:rPr>
      </w:pPr>
      <w:r w:rsidRPr="009020B3">
        <w:rPr>
          <w:color w:val="auto"/>
        </w:rPr>
        <w:t xml:space="preserve">Vadovaudamasi Lietuvos </w:t>
      </w:r>
      <w:r w:rsidRPr="00EF6A47">
        <w:rPr>
          <w:color w:val="auto"/>
        </w:rPr>
        <w:t xml:space="preserve">Respublikos vietos savivaldos įstatymo 6 straipsnio 17 punktu, 7 straipsnio 35 punktu ir 16 straipsnio 4 punktu, </w:t>
      </w:r>
      <w:r w:rsidRPr="00EF6A47">
        <w:rPr>
          <w:rFonts w:eastAsia="LiberationSerif"/>
        </w:rPr>
        <w:t>Panevėžio miesto savivaldybės sutarčių pasirašymo tvarkos aprašu, patvirtintu Panevėžio miesto savivaldybės tarybos 2014 m. gegužės 29 d. sprendimu Nr. 1-154</w:t>
      </w:r>
      <w:r>
        <w:rPr>
          <w:rFonts w:eastAsia="LiberationSerif"/>
        </w:rPr>
        <w:t xml:space="preserve"> „</w:t>
      </w:r>
      <w:r w:rsidRPr="00B667EC">
        <w:rPr>
          <w:rFonts w:eastAsia="LiberationSerif"/>
        </w:rPr>
        <w:t>Dėl Panevėžio miesto savivaldybės sutarčių pasirašymo tvarkos aprašo patvirtinimo ir Savivaldybės tarybos 2008 m. gegužės 29 d. sprendimo Nr. 1-17-5 1 punkto pripažinimo netekusiu galios</w:t>
      </w:r>
      <w:r>
        <w:rPr>
          <w:rFonts w:eastAsia="LiberationSerif"/>
        </w:rPr>
        <w:t>“,</w:t>
      </w:r>
      <w:r w:rsidRPr="00EF6A47">
        <w:rPr>
          <w:rFonts w:eastAsia="LiberationSerif"/>
        </w:rPr>
        <w:t xml:space="preserve"> </w:t>
      </w:r>
      <w:r w:rsidRPr="00EF6A47">
        <w:rPr>
          <w:color w:val="auto"/>
        </w:rPr>
        <w:t>atsižvelg</w:t>
      </w:r>
      <w:r>
        <w:rPr>
          <w:color w:val="auto"/>
        </w:rPr>
        <w:t>dama</w:t>
      </w:r>
      <w:r w:rsidRPr="00EF6A47">
        <w:rPr>
          <w:color w:val="auto"/>
        </w:rPr>
        <w:t xml:space="preserve"> į </w:t>
      </w:r>
      <w:bookmarkStart w:id="3" w:name="_Hlk48141168"/>
      <w:r w:rsidRPr="00EF6A47">
        <w:rPr>
          <w:color w:val="auto"/>
        </w:rPr>
        <w:t xml:space="preserve">Higienos instituto 2020 m. rugpjūčio 7 d. </w:t>
      </w:r>
      <w:r w:rsidRPr="00AF5813">
        <w:rPr>
          <w:color w:val="auto"/>
        </w:rPr>
        <w:t>raštą Nr.</w:t>
      </w:r>
      <w:r>
        <w:rPr>
          <w:color w:val="auto"/>
        </w:rPr>
        <w:t xml:space="preserve"> </w:t>
      </w:r>
      <w:r w:rsidRPr="00AF5813">
        <w:rPr>
          <w:color w:val="auto"/>
        </w:rPr>
        <w:t>(1.141)01-399</w:t>
      </w:r>
      <w:r w:rsidRPr="00EF6A47">
        <w:rPr>
          <w:color w:val="auto"/>
        </w:rPr>
        <w:t xml:space="preserve"> „Dėl projekto „Programos „Neįtikėtini metai</w:t>
      </w:r>
      <w:r>
        <w:rPr>
          <w:color w:val="auto"/>
        </w:rPr>
        <w:t>“</w:t>
      </w:r>
      <w:r w:rsidRPr="00EF6A47">
        <w:rPr>
          <w:color w:val="auto"/>
        </w:rPr>
        <w:t xml:space="preserve"> pritaikymas ir įgyvendinimas Lietuvoje</w:t>
      </w:r>
      <w:r>
        <w:rPr>
          <w:color w:val="auto"/>
        </w:rPr>
        <w:t>“</w:t>
      </w:r>
      <w:r w:rsidRPr="00EF6A47">
        <w:rPr>
          <w:color w:val="auto"/>
        </w:rPr>
        <w:t xml:space="preserve"> bendradarbiavimo sutarties pasirašymo</w:t>
      </w:r>
      <w:r>
        <w:rPr>
          <w:color w:val="auto"/>
        </w:rPr>
        <w:t>“</w:t>
      </w:r>
      <w:bookmarkEnd w:id="3"/>
      <w:r w:rsidRPr="00EF6A47">
        <w:rPr>
          <w:color w:val="auto"/>
        </w:rPr>
        <w:t>, Panevėžio miesto savivaldybės</w:t>
      </w:r>
      <w:r w:rsidRPr="009020B3">
        <w:rPr>
          <w:color w:val="auto"/>
        </w:rPr>
        <w:t xml:space="preserve"> taryba </w:t>
      </w:r>
      <w:r w:rsidRPr="009020B3">
        <w:rPr>
          <w:color w:val="auto"/>
          <w:spacing w:val="40"/>
          <w14:numSpacing w14:val="proportional"/>
        </w:rPr>
        <w:t>nusprendži</w:t>
      </w:r>
      <w:r w:rsidRPr="00B667EC">
        <w:rPr>
          <w:color w:val="auto"/>
          <w14:numSpacing w14:val="proportional"/>
        </w:rPr>
        <w:t>a:</w:t>
      </w:r>
    </w:p>
    <w:p w14:paraId="2736D5E9" w14:textId="77777777" w:rsidR="00F55273" w:rsidRPr="009020B3" w:rsidRDefault="00F55273" w:rsidP="00F55273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/>
        </w:rPr>
      </w:pPr>
      <w:r w:rsidRPr="009020B3">
        <w:rPr>
          <w:lang w:val="lt-LT"/>
        </w:rPr>
        <w:t>Pritarti Panevėžio miesto savivaldybės administracijos dalyvavimui partnerio teisėmis įgyvendina</w:t>
      </w:r>
      <w:r>
        <w:rPr>
          <w:lang w:val="lt-LT"/>
        </w:rPr>
        <w:t>n</w:t>
      </w:r>
      <w:r w:rsidRPr="009020B3">
        <w:rPr>
          <w:lang w:val="lt-LT"/>
        </w:rPr>
        <w:t xml:space="preserve">t 2014–2021 m. Europos ekonominės erdvės finansinio mechanizmo projektą „Programos „Neįtikėtini metai“ pritaikymas ir įgyvendinimas Lietuvoje“ </w:t>
      </w:r>
      <w:r>
        <w:rPr>
          <w:lang w:val="lt-LT"/>
        </w:rPr>
        <w:t>(</w:t>
      </w:r>
      <w:r w:rsidRPr="009020B3">
        <w:rPr>
          <w:lang w:val="lt-LT"/>
        </w:rPr>
        <w:t xml:space="preserve">projekto kodas </w:t>
      </w:r>
      <w:r>
        <w:rPr>
          <w:lang w:val="lt-LT"/>
        </w:rPr>
        <w:br/>
      </w:r>
      <w:r w:rsidRPr="009020B3">
        <w:rPr>
          <w:lang w:val="lt-LT"/>
        </w:rPr>
        <w:t>LT03-2-SAM-TF-001</w:t>
      </w:r>
      <w:r>
        <w:rPr>
          <w:lang w:val="lt-LT"/>
        </w:rPr>
        <w:t>)</w:t>
      </w:r>
      <w:r w:rsidRPr="009020B3">
        <w:rPr>
          <w:lang w:val="lt-LT"/>
        </w:rPr>
        <w:t xml:space="preserve"> (toliau </w:t>
      </w:r>
      <w:r>
        <w:rPr>
          <w:lang w:val="lt-LT"/>
        </w:rPr>
        <w:t xml:space="preserve">– </w:t>
      </w:r>
      <w:r w:rsidRPr="009020B3">
        <w:rPr>
          <w:lang w:val="lt-LT"/>
        </w:rPr>
        <w:t>Projektas)</w:t>
      </w:r>
      <w:r>
        <w:rPr>
          <w:lang w:val="lt-LT"/>
        </w:rPr>
        <w:t>.</w:t>
      </w:r>
    </w:p>
    <w:p w14:paraId="7DB92136" w14:textId="77777777" w:rsidR="00F55273" w:rsidRPr="009020B3" w:rsidRDefault="00F55273" w:rsidP="00F55273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/>
        </w:rPr>
      </w:pPr>
      <w:r w:rsidRPr="009020B3">
        <w:rPr>
          <w:lang w:val="lt-LT"/>
        </w:rPr>
        <w:t xml:space="preserve">Užtikrinti veiklų tęstinumą 5 metus po </w:t>
      </w:r>
      <w:r>
        <w:rPr>
          <w:lang w:val="lt-LT"/>
        </w:rPr>
        <w:t>P</w:t>
      </w:r>
      <w:r w:rsidRPr="009020B3">
        <w:rPr>
          <w:lang w:val="lt-LT"/>
        </w:rPr>
        <w:t>rojekto finansavimo pabaigos</w:t>
      </w:r>
      <w:r>
        <w:rPr>
          <w:lang w:val="lt-LT"/>
        </w:rPr>
        <w:t>.</w:t>
      </w:r>
    </w:p>
    <w:p w14:paraId="423BFF17" w14:textId="77777777" w:rsidR="00F55273" w:rsidRPr="00F30F76" w:rsidRDefault="00F55273" w:rsidP="00F55273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/>
        </w:rPr>
      </w:pPr>
      <w:r w:rsidRPr="009020B3">
        <w:rPr>
          <w:lang w:val="lt-LT"/>
        </w:rPr>
        <w:t xml:space="preserve">Pritarti </w:t>
      </w:r>
      <w:r>
        <w:rPr>
          <w:lang w:val="lt-LT"/>
        </w:rPr>
        <w:t>b</w:t>
      </w:r>
      <w:r w:rsidRPr="00F30F76">
        <w:rPr>
          <w:lang w:val="lt-LT"/>
        </w:rPr>
        <w:t xml:space="preserve">endradarbiavimo sutarties su Lietuvos Respublikos </w:t>
      </w:r>
      <w:r>
        <w:rPr>
          <w:lang w:val="lt-LT" w:eastAsia="ar-SA"/>
        </w:rPr>
        <w:t>s</w:t>
      </w:r>
      <w:r w:rsidRPr="00F30F76">
        <w:rPr>
          <w:lang w:val="lt-LT" w:eastAsia="ar-SA"/>
        </w:rPr>
        <w:t>veikatos apsaugos ministerija,</w:t>
      </w:r>
      <w:r w:rsidRPr="00F30F76">
        <w:rPr>
          <w:lang w:val="lt-LT"/>
        </w:rPr>
        <w:t xml:space="preserve"> Higienos institutu </w:t>
      </w:r>
      <w:r w:rsidRPr="00F30F76">
        <w:rPr>
          <w:lang w:val="lt-LT" w:eastAsia="ar-SA"/>
        </w:rPr>
        <w:t>ir Panevėžio miesto savivaldybės visuomenės sveikatos biuru sudarymui</w:t>
      </w:r>
      <w:r>
        <w:rPr>
          <w:lang w:val="lt-LT"/>
        </w:rPr>
        <w:t>.</w:t>
      </w:r>
    </w:p>
    <w:p w14:paraId="2B6D1753" w14:textId="77777777" w:rsidR="00B943B5" w:rsidRPr="00997915" w:rsidRDefault="00B943B5" w:rsidP="00B943B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>Į</w:t>
      </w:r>
      <w:r w:rsidRPr="009020B3">
        <w:rPr>
          <w:lang w:val="lt-LT"/>
        </w:rPr>
        <w:t xml:space="preserve">galioti Savivaldybės administracijos direktorių </w:t>
      </w:r>
      <w:r>
        <w:rPr>
          <w:lang w:val="lt-LT"/>
        </w:rPr>
        <w:t xml:space="preserve">pasirašyti 3 punkte minimą sutartį </w:t>
      </w:r>
      <w:r w:rsidRPr="00FC7A93">
        <w:rPr>
          <w:lang w:val="lt-LT"/>
        </w:rPr>
        <w:t xml:space="preserve">ir </w:t>
      </w:r>
      <w:r>
        <w:rPr>
          <w:lang w:val="lt-LT"/>
        </w:rPr>
        <w:t>atlikti kitus veiksmus susijusius su Projekto įgyvendinimu</w:t>
      </w:r>
      <w:r w:rsidRPr="00FC7A93">
        <w:rPr>
          <w:lang w:val="lt-LT"/>
        </w:rPr>
        <w:t>.</w:t>
      </w:r>
    </w:p>
    <w:p w14:paraId="694CDB55" w14:textId="77777777" w:rsidR="00F55273" w:rsidRDefault="00F55273" w:rsidP="00F55273">
      <w:pPr>
        <w:jc w:val="both"/>
        <w:rPr>
          <w:szCs w:val="24"/>
        </w:rPr>
      </w:pPr>
    </w:p>
    <w:p w14:paraId="448742CA" w14:textId="77777777" w:rsidR="00F55273" w:rsidRPr="00A562AA" w:rsidRDefault="00F55273" w:rsidP="00F55273">
      <w:pPr>
        <w:jc w:val="both"/>
        <w:rPr>
          <w:szCs w:val="24"/>
        </w:rPr>
      </w:pPr>
    </w:p>
    <w:p w14:paraId="141A2357" w14:textId="77777777" w:rsidR="00F55273" w:rsidRDefault="00F55273" w:rsidP="00F55273">
      <w:pPr>
        <w:jc w:val="both"/>
        <w:rPr>
          <w:szCs w:val="24"/>
        </w:rPr>
      </w:pPr>
    </w:p>
    <w:p w14:paraId="49CA7FEB" w14:textId="77777777" w:rsidR="00F55273" w:rsidRPr="00A562AA" w:rsidRDefault="00F55273" w:rsidP="00F55273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2654B4E3" w14:textId="5AC81356" w:rsidR="001D3CB6" w:rsidRPr="00F55273" w:rsidRDefault="001D3CB6" w:rsidP="00F55273"/>
    <w:sectPr w:rsidR="001D3CB6" w:rsidRPr="00F55273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E1BBE" w14:textId="77777777" w:rsidR="00312A5C" w:rsidRDefault="00312A5C">
      <w:r>
        <w:separator/>
      </w:r>
    </w:p>
  </w:endnote>
  <w:endnote w:type="continuationSeparator" w:id="0">
    <w:p w14:paraId="56B0BF44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1F977" w14:textId="77777777" w:rsidR="0062551B" w:rsidRDefault="0062551B" w:rsidP="00BE4566">
    <w:pPr>
      <w:tabs>
        <w:tab w:val="left" w:pos="8445"/>
      </w:tabs>
    </w:pPr>
    <w:r>
      <w:tab/>
    </w:r>
  </w:p>
  <w:p w14:paraId="1A1C0F64" w14:textId="77777777" w:rsidR="0062551B" w:rsidRDefault="0062551B"/>
  <w:p w14:paraId="41873BE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787FD" w14:textId="77777777" w:rsidR="0062551B" w:rsidRDefault="0062551B" w:rsidP="00DD20B8">
    <w:pPr>
      <w:pStyle w:val="Porat"/>
    </w:pPr>
  </w:p>
  <w:p w14:paraId="59A8CD8D" w14:textId="77777777" w:rsidR="0062551B" w:rsidRDefault="0062551B" w:rsidP="00DD20B8">
    <w:pPr>
      <w:pStyle w:val="Porat"/>
    </w:pPr>
  </w:p>
  <w:p w14:paraId="3BE26F7E" w14:textId="77777777" w:rsidR="0062551B" w:rsidRDefault="0062551B" w:rsidP="00DD20B8">
    <w:pPr>
      <w:pStyle w:val="Porat"/>
    </w:pPr>
  </w:p>
  <w:p w14:paraId="78DC035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A67C1" w14:textId="77777777" w:rsidR="00312A5C" w:rsidRDefault="00312A5C">
      <w:r>
        <w:separator/>
      </w:r>
    </w:p>
  </w:footnote>
  <w:footnote w:type="continuationSeparator" w:id="0">
    <w:p w14:paraId="3525E0DB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AAE0A" w14:textId="77777777" w:rsidR="0062551B" w:rsidRDefault="0062551B">
    <w:pPr>
      <w:pStyle w:val="Antrats"/>
      <w:jc w:val="center"/>
    </w:pPr>
  </w:p>
  <w:p w14:paraId="5C739C95" w14:textId="77777777" w:rsidR="0062551B" w:rsidRDefault="0062551B">
    <w:pPr>
      <w:pStyle w:val="Antrats"/>
      <w:jc w:val="center"/>
    </w:pPr>
  </w:p>
  <w:p w14:paraId="5A4AF02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7EBAA7D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E682B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020B3"/>
    <w:rsid w:val="009111D4"/>
    <w:rsid w:val="00916D5D"/>
    <w:rsid w:val="00931ACB"/>
    <w:rsid w:val="00942B11"/>
    <w:rsid w:val="009452E2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943B5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55273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F368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9020B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9020B3"/>
    <w:rPr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9020B3"/>
    <w:pPr>
      <w:ind w:left="720"/>
      <w:contextualSpacing/>
    </w:pPr>
    <w:rPr>
      <w:szCs w:val="24"/>
      <w:lang w:val="en-US"/>
    </w:rPr>
  </w:style>
  <w:style w:type="paragraph" w:customStyle="1" w:styleId="Default">
    <w:name w:val="Default"/>
    <w:rsid w:val="009020B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204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2020-08-14T07:32:00Z</dcterms:created>
  <dcterms:modified xsi:type="dcterms:W3CDTF">2020-08-14T07:32:00Z</dcterms:modified>
</cp:coreProperties>
</file>