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67D61" w14:textId="77777777" w:rsidR="00A82ED7" w:rsidRPr="00041E4E" w:rsidRDefault="00A82ED7" w:rsidP="00041E4E">
      <w:pPr>
        <w:pStyle w:val="Antrat20"/>
        <w:spacing w:before="0" w:after="0" w:line="240" w:lineRule="auto"/>
        <w:jc w:val="center"/>
        <w:rPr>
          <w:rFonts w:ascii="Times New Roman" w:hAnsi="Times New Roman" w:cs="Times New Roman"/>
          <w:b/>
          <w:sz w:val="24"/>
          <w:szCs w:val="24"/>
        </w:rPr>
      </w:pPr>
      <w:bookmarkStart w:id="0" w:name="_GoBack"/>
      <w:bookmarkEnd w:id="0"/>
      <w:r w:rsidRPr="00041E4E">
        <w:rPr>
          <w:rFonts w:ascii="Times New Roman" w:hAnsi="Times New Roman" w:cs="Times New Roman"/>
          <w:b/>
          <w:noProof/>
          <w:sz w:val="24"/>
          <w:szCs w:val="24"/>
          <w:lang w:eastAsia="lt-LT"/>
        </w:rPr>
        <w:drawing>
          <wp:inline distT="0" distB="0" distL="0" distR="0" wp14:anchorId="281AECBB" wp14:editId="2BF8818D">
            <wp:extent cx="3248025" cy="1628775"/>
            <wp:effectExtent l="0" t="0" r="9525" b="9525"/>
            <wp:docPr id="2" name="Paveikslėlis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ESFIVP-II-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48025" cy="1628775"/>
                    </a:xfrm>
                    <a:prstGeom prst="rect">
                      <a:avLst/>
                    </a:prstGeom>
                    <a:noFill/>
                    <a:ln>
                      <a:noFill/>
                    </a:ln>
                  </pic:spPr>
                </pic:pic>
              </a:graphicData>
            </a:graphic>
          </wp:inline>
        </w:drawing>
      </w:r>
    </w:p>
    <w:p w14:paraId="4794CCFA" w14:textId="2FFEAC4C" w:rsidR="00A82ED7" w:rsidRPr="00041E4E" w:rsidRDefault="00A82ED7">
      <w:pPr>
        <w:pStyle w:val="Antrat20"/>
        <w:spacing w:before="0" w:after="0" w:line="240" w:lineRule="auto"/>
        <w:jc w:val="center"/>
        <w:rPr>
          <w:rFonts w:ascii="Times New Roman" w:hAnsi="Times New Roman" w:cs="Times New Roman"/>
          <w:b/>
          <w:sz w:val="24"/>
          <w:szCs w:val="24"/>
        </w:rPr>
      </w:pPr>
    </w:p>
    <w:p w14:paraId="58249F72" w14:textId="77777777" w:rsidR="00720090" w:rsidRPr="00041E4E" w:rsidRDefault="00720090" w:rsidP="00041E4E">
      <w:pPr>
        <w:pStyle w:val="Pagrindinistekstas"/>
        <w:rPr>
          <w:lang w:eastAsia="ar-SA"/>
        </w:rPr>
      </w:pPr>
    </w:p>
    <w:p w14:paraId="32886B63" w14:textId="77777777" w:rsidR="00A82ED7" w:rsidRPr="00041E4E" w:rsidRDefault="00A82ED7" w:rsidP="00041E4E">
      <w:pPr>
        <w:pStyle w:val="Antrat20"/>
        <w:spacing w:before="0" w:after="0" w:line="240" w:lineRule="auto"/>
        <w:jc w:val="center"/>
        <w:rPr>
          <w:rFonts w:ascii="Times New Roman" w:hAnsi="Times New Roman" w:cs="Times New Roman"/>
          <w:b/>
          <w:sz w:val="24"/>
          <w:szCs w:val="24"/>
        </w:rPr>
      </w:pPr>
      <w:r w:rsidRPr="00041E4E">
        <w:rPr>
          <w:rFonts w:ascii="Times New Roman" w:hAnsi="Times New Roman" w:cs="Times New Roman"/>
          <w:b/>
          <w:sz w:val="24"/>
          <w:szCs w:val="24"/>
        </w:rPr>
        <w:t>JUNGTINĖS VEIKLOS (PARTNERYSTĖS) SUTARTIS</w:t>
      </w:r>
    </w:p>
    <w:p w14:paraId="368C8344" w14:textId="77777777" w:rsidR="00A82ED7" w:rsidRPr="00041E4E" w:rsidRDefault="00A82ED7" w:rsidP="00041E4E">
      <w:pPr>
        <w:spacing w:after="0" w:line="240" w:lineRule="auto"/>
        <w:outlineLvl w:val="0"/>
      </w:pPr>
    </w:p>
    <w:p w14:paraId="47949A6C" w14:textId="77777777" w:rsidR="00A82ED7" w:rsidRPr="00041E4E" w:rsidRDefault="00A82ED7" w:rsidP="00041E4E">
      <w:pPr>
        <w:spacing w:after="0" w:line="240" w:lineRule="auto"/>
        <w:jc w:val="center"/>
        <w:outlineLvl w:val="0"/>
      </w:pPr>
      <w:r w:rsidRPr="00041E4E">
        <w:t xml:space="preserve">2020 m.                    d. Nr. </w:t>
      </w:r>
    </w:p>
    <w:p w14:paraId="2AF50F75" w14:textId="77777777" w:rsidR="00A82ED7" w:rsidRPr="00041E4E" w:rsidRDefault="00A82ED7" w:rsidP="00041E4E">
      <w:pPr>
        <w:spacing w:after="0" w:line="240" w:lineRule="auto"/>
        <w:jc w:val="center"/>
      </w:pPr>
      <w:r w:rsidRPr="00041E4E">
        <w:t>Panevėžys</w:t>
      </w:r>
    </w:p>
    <w:p w14:paraId="165EB667" w14:textId="1005CF54" w:rsidR="00A82ED7" w:rsidRPr="00041E4E" w:rsidRDefault="00A82ED7">
      <w:pPr>
        <w:spacing w:after="0" w:line="240" w:lineRule="auto"/>
      </w:pPr>
    </w:p>
    <w:p w14:paraId="49EF871B" w14:textId="77777777" w:rsidR="00720090" w:rsidRPr="00041E4E" w:rsidRDefault="00720090" w:rsidP="00041E4E">
      <w:pPr>
        <w:spacing w:after="0" w:line="240" w:lineRule="auto"/>
      </w:pPr>
    </w:p>
    <w:p w14:paraId="4A88380D" w14:textId="4D7243D7" w:rsidR="00A82ED7" w:rsidRPr="00041E4E" w:rsidRDefault="00A82ED7" w:rsidP="00041E4E">
      <w:pPr>
        <w:spacing w:after="0" w:line="240" w:lineRule="auto"/>
        <w:ind w:firstLine="709"/>
        <w:jc w:val="both"/>
      </w:pPr>
      <w:r w:rsidRPr="00041E4E">
        <w:rPr>
          <w:b/>
        </w:rPr>
        <w:t>Panevėžio miesto savivaldybės administracija</w:t>
      </w:r>
      <w:r w:rsidRPr="00041E4E">
        <w:t xml:space="preserve">, (toliau – </w:t>
      </w:r>
      <w:r w:rsidRPr="00041E4E">
        <w:rPr>
          <w:b/>
        </w:rPr>
        <w:t>Pareiškėjas</w:t>
      </w:r>
      <w:r w:rsidRPr="00041E4E">
        <w:t xml:space="preserve">), (juridinio asmens kodas 288724610, buveinė registruota Laisvės a. 20, Panevėžys), atstovaujama Savivaldybės administracijos direktoriaus ir </w:t>
      </w:r>
      <w:r w:rsidRPr="00041E4E">
        <w:rPr>
          <w:b/>
        </w:rPr>
        <w:t>VšĮ „Panevėžio keleivinis transportas“</w:t>
      </w:r>
      <w:r w:rsidRPr="00041E4E">
        <w:t xml:space="preserve">, kodas 304977968, esanti Laisvės a. 20, Panevėžyje, atstovaujama direktoriaus Giedriaus Šileikos (toliau – </w:t>
      </w:r>
      <w:r w:rsidRPr="00041E4E">
        <w:rPr>
          <w:b/>
        </w:rPr>
        <w:t>Partneris</w:t>
      </w:r>
      <w:r w:rsidRPr="00041E4E">
        <w:t xml:space="preserve">), abi kartu toliau vadinamos šalimis, o kiekviena atskirai – šalimi, ketindamos kartu vykdyti Europos Sąjungos (toliau – ES) lėšomis iš dalies finansuojamą projektą pagal 2014–2020 m. ES fondų investicijų veiksmų programos 4 prioriteto „Energijos efektyvumo ir atsinaujinančių išteklių energijos gamybos ir naudojimo skatinimas“ Nr. 04.5.1-TID-R-514 priemonės „Darnaus judumo priemonių diegimas“ projektų finansavimo sąlygų aprašą (toliau – </w:t>
      </w:r>
      <w:r w:rsidRPr="00041E4E">
        <w:rPr>
          <w:b/>
        </w:rPr>
        <w:t>Aprašas</w:t>
      </w:r>
      <w:r w:rsidRPr="00041E4E">
        <w:t xml:space="preserve">), patvirtintą Lietuvos Respublikos susisiekimo ministro 2017 m. lapkričio 28 d. įsakymu Nr. 3-562, sudarė šią Jungtinės veiklos (partnerystės) sutartį (toliau – </w:t>
      </w:r>
      <w:r w:rsidRPr="00041E4E">
        <w:rPr>
          <w:b/>
        </w:rPr>
        <w:t>Sutartis</w:t>
      </w:r>
      <w:r w:rsidRPr="00041E4E">
        <w:t>).</w:t>
      </w:r>
    </w:p>
    <w:p w14:paraId="66DB321F" w14:textId="051EFC7D" w:rsidR="00A82ED7" w:rsidRPr="00041E4E" w:rsidRDefault="00A82ED7">
      <w:pPr>
        <w:spacing w:after="0" w:line="240" w:lineRule="auto"/>
      </w:pPr>
    </w:p>
    <w:p w14:paraId="10C90D8C" w14:textId="77777777" w:rsidR="00720090" w:rsidRPr="00041E4E" w:rsidRDefault="00720090" w:rsidP="00041E4E">
      <w:pPr>
        <w:spacing w:after="0" w:line="240" w:lineRule="auto"/>
      </w:pPr>
    </w:p>
    <w:p w14:paraId="021EC295" w14:textId="77777777" w:rsidR="00A82ED7" w:rsidRPr="00041E4E" w:rsidRDefault="00A82ED7" w:rsidP="00041E4E">
      <w:pPr>
        <w:spacing w:after="0" w:line="240" w:lineRule="auto"/>
        <w:jc w:val="center"/>
        <w:rPr>
          <w:b/>
        </w:rPr>
      </w:pPr>
      <w:r w:rsidRPr="00041E4E">
        <w:rPr>
          <w:b/>
        </w:rPr>
        <w:t>I. SUTARTIES DALYKAS</w:t>
      </w:r>
    </w:p>
    <w:p w14:paraId="711B7025" w14:textId="77777777" w:rsidR="00A82ED7" w:rsidRPr="00041E4E" w:rsidRDefault="00A82ED7" w:rsidP="00041E4E">
      <w:pPr>
        <w:spacing w:after="0" w:line="240" w:lineRule="auto"/>
      </w:pPr>
    </w:p>
    <w:p w14:paraId="44AA271E" w14:textId="52E0D85D" w:rsidR="00A82ED7" w:rsidRPr="00041E4E" w:rsidRDefault="00A82ED7" w:rsidP="00041E4E">
      <w:pPr>
        <w:numPr>
          <w:ilvl w:val="0"/>
          <w:numId w:val="7"/>
        </w:numPr>
        <w:tabs>
          <w:tab w:val="left" w:pos="993"/>
        </w:tabs>
        <w:spacing w:after="0" w:line="240" w:lineRule="auto"/>
        <w:ind w:left="0" w:firstLine="709"/>
        <w:jc w:val="both"/>
      </w:pPr>
      <w:r w:rsidRPr="00041E4E">
        <w:t>Sutarties dalykas yra šalių atsakomybių ir įsipareigojimų pasiskirstymas, rizikų pasidalijimas, finansiniai ir kiti įnašai, sukurtino turto nuosavybės ir valdymo klausimai ir kitos sąlygos, susijusios su</w:t>
      </w:r>
      <w:r w:rsidR="00C134D3" w:rsidRPr="00041E4E">
        <w:t xml:space="preserve"> </w:t>
      </w:r>
      <w:r w:rsidRPr="00041E4E">
        <w:t xml:space="preserve">projekto </w:t>
      </w:r>
      <w:r w:rsidRPr="00041E4E">
        <w:rPr>
          <w:b/>
        </w:rPr>
        <w:t>„Darnaus judumo priemonių diegimas Panevėžio mieste“</w:t>
      </w:r>
      <w:r w:rsidRPr="00041E4E">
        <w:t xml:space="preserve"> (toliau – </w:t>
      </w:r>
      <w:r w:rsidRPr="00041E4E">
        <w:rPr>
          <w:b/>
        </w:rPr>
        <w:t>Projektas</w:t>
      </w:r>
      <w:r w:rsidRPr="00041E4E">
        <w:t>) bendru įgyvendinimu.</w:t>
      </w:r>
    </w:p>
    <w:p w14:paraId="4EAB750D" w14:textId="77777777" w:rsidR="00A82ED7" w:rsidRPr="00041E4E" w:rsidRDefault="00A82ED7" w:rsidP="00041E4E">
      <w:pPr>
        <w:numPr>
          <w:ilvl w:val="0"/>
          <w:numId w:val="7"/>
        </w:numPr>
        <w:tabs>
          <w:tab w:val="left" w:pos="993"/>
        </w:tabs>
        <w:spacing w:after="0" w:line="240" w:lineRule="auto"/>
        <w:ind w:left="0" w:firstLine="709"/>
        <w:jc w:val="both"/>
      </w:pPr>
      <w:r w:rsidRPr="00041E4E">
        <w:t>Šalys susitaria, kad šioje Sutartyje numatytiems įsipareigojimams vykdyti naujas juridinis asmuo, registruotinas Lietuvos Respublikos įstatymų nustatyta tvarka, nebus sukuriamas.</w:t>
      </w:r>
    </w:p>
    <w:p w14:paraId="22B654AF" w14:textId="77777777" w:rsidR="00A82ED7" w:rsidRPr="00041E4E" w:rsidRDefault="00A82ED7" w:rsidP="00041E4E">
      <w:pPr>
        <w:numPr>
          <w:ilvl w:val="0"/>
          <w:numId w:val="7"/>
        </w:numPr>
        <w:tabs>
          <w:tab w:val="left" w:pos="993"/>
        </w:tabs>
        <w:spacing w:after="0" w:line="240" w:lineRule="auto"/>
        <w:ind w:left="0" w:firstLine="709"/>
        <w:jc w:val="both"/>
      </w:pPr>
      <w:r w:rsidRPr="00041E4E">
        <w:t>Šalių įneštas turtas, buvęs jų nuosavybe, įneštas turtas, nebuvęs jų nuosavybe, taip pat jungtinės veiklos metu gautas rezultatas nėra šalių bendroji dalinė nuosavybė, jeigu atskiru raštišku susitarimu nenustatyta kitaip.</w:t>
      </w:r>
    </w:p>
    <w:p w14:paraId="47DB72B3" w14:textId="77777777" w:rsidR="00A82ED7" w:rsidRPr="00041E4E" w:rsidRDefault="00A82ED7" w:rsidP="00041E4E">
      <w:pPr>
        <w:numPr>
          <w:ilvl w:val="0"/>
          <w:numId w:val="7"/>
        </w:numPr>
        <w:tabs>
          <w:tab w:val="left" w:pos="993"/>
        </w:tabs>
        <w:spacing w:after="0" w:line="240" w:lineRule="auto"/>
        <w:ind w:left="0" w:firstLine="709"/>
        <w:jc w:val="both"/>
      </w:pPr>
      <w:r w:rsidRPr="00041E4E">
        <w:t>Projektas ir iki projektiniai veiksmai bus vykdomi šioje Sutartyje ir atskirais šalių raštiškais susitarimais numatytomis sąlygomis ir teisės aktų nustatytais reikalavimais.</w:t>
      </w:r>
    </w:p>
    <w:p w14:paraId="48CC0E8D" w14:textId="77777777" w:rsidR="00A82ED7" w:rsidRPr="00041E4E" w:rsidRDefault="00A82ED7" w:rsidP="00041E4E">
      <w:pPr>
        <w:numPr>
          <w:ilvl w:val="0"/>
          <w:numId w:val="7"/>
        </w:numPr>
        <w:tabs>
          <w:tab w:val="left" w:pos="993"/>
        </w:tabs>
        <w:spacing w:after="0" w:line="240" w:lineRule="auto"/>
        <w:ind w:left="0" w:firstLine="709"/>
        <w:jc w:val="both"/>
      </w:pPr>
      <w:r w:rsidRPr="00041E4E">
        <w:t>Šalys susitaria tarpusavio santykius grįsti tarpusavio pasitikėjimo ir lygiateisiškos partnerystės principais, kurie užtikrintų galimybę šalių atstovams dalyvauti Projekto įgyvendinimo procese.</w:t>
      </w:r>
    </w:p>
    <w:p w14:paraId="575702AD" w14:textId="0C1967F0" w:rsidR="00A82ED7" w:rsidRPr="00041E4E" w:rsidRDefault="00A82ED7">
      <w:pPr>
        <w:spacing w:after="0" w:line="240" w:lineRule="auto"/>
        <w:jc w:val="center"/>
        <w:rPr>
          <w:b/>
        </w:rPr>
      </w:pPr>
    </w:p>
    <w:p w14:paraId="45B51EE1" w14:textId="506E7C86" w:rsidR="00720090" w:rsidRPr="00041E4E" w:rsidRDefault="00720090">
      <w:pPr>
        <w:spacing w:after="0" w:line="240" w:lineRule="auto"/>
        <w:jc w:val="center"/>
        <w:rPr>
          <w:b/>
        </w:rPr>
      </w:pPr>
    </w:p>
    <w:p w14:paraId="39ABF1E7" w14:textId="77777777" w:rsidR="00720090" w:rsidRPr="00041E4E" w:rsidRDefault="00720090" w:rsidP="00041E4E">
      <w:pPr>
        <w:spacing w:after="0" w:line="240" w:lineRule="auto"/>
        <w:jc w:val="center"/>
        <w:rPr>
          <w:b/>
        </w:rPr>
      </w:pPr>
    </w:p>
    <w:p w14:paraId="400E7D51" w14:textId="77777777" w:rsidR="00A82ED7" w:rsidRPr="00041E4E" w:rsidRDefault="00A82ED7" w:rsidP="00041E4E">
      <w:pPr>
        <w:spacing w:after="0" w:line="240" w:lineRule="auto"/>
        <w:jc w:val="center"/>
        <w:rPr>
          <w:b/>
        </w:rPr>
      </w:pPr>
      <w:r w:rsidRPr="00041E4E">
        <w:rPr>
          <w:b/>
        </w:rPr>
        <w:lastRenderedPageBreak/>
        <w:t>II. ŠALIŲ GARANTIJOS IR PATVIRTINIMAI</w:t>
      </w:r>
    </w:p>
    <w:p w14:paraId="06EA576F" w14:textId="77777777" w:rsidR="00A82ED7" w:rsidRPr="00041E4E" w:rsidRDefault="00A82ED7" w:rsidP="00041E4E">
      <w:pPr>
        <w:spacing w:after="0" w:line="240" w:lineRule="auto"/>
        <w:jc w:val="both"/>
      </w:pPr>
    </w:p>
    <w:p w14:paraId="6728E9FB" w14:textId="77777777" w:rsidR="00A82ED7" w:rsidRPr="00041E4E" w:rsidRDefault="00A82ED7" w:rsidP="00041E4E">
      <w:pPr>
        <w:numPr>
          <w:ilvl w:val="0"/>
          <w:numId w:val="7"/>
        </w:numPr>
        <w:tabs>
          <w:tab w:val="left" w:pos="993"/>
        </w:tabs>
        <w:spacing w:after="0" w:line="240" w:lineRule="auto"/>
        <w:ind w:left="0" w:firstLine="709"/>
      </w:pPr>
      <w:r w:rsidRPr="00041E4E">
        <w:t>Kiekviena šalis garantuoja ir patvirtina, kad:</w:t>
      </w:r>
    </w:p>
    <w:p w14:paraId="27A525EA" w14:textId="77777777" w:rsidR="00A82ED7" w:rsidRPr="00041E4E" w:rsidRDefault="00A82ED7" w:rsidP="00041E4E">
      <w:pPr>
        <w:pStyle w:val="Sraopastraipa"/>
        <w:numPr>
          <w:ilvl w:val="1"/>
          <w:numId w:val="8"/>
        </w:numPr>
        <w:tabs>
          <w:tab w:val="left" w:pos="851"/>
        </w:tabs>
        <w:spacing w:after="0" w:line="240" w:lineRule="auto"/>
        <w:ind w:left="0" w:firstLine="709"/>
      </w:pPr>
      <w:r w:rsidRPr="00041E4E">
        <w:t>ji yra tinkamai įsteigta ir teisėtai veikianti pagal Lietuvos Respublikos įstatymus;</w:t>
      </w:r>
    </w:p>
    <w:p w14:paraId="05AC52C9" w14:textId="77777777" w:rsidR="00A82ED7" w:rsidRPr="00041E4E" w:rsidRDefault="00A82ED7" w:rsidP="00041E4E">
      <w:pPr>
        <w:pStyle w:val="Sraopastraipa"/>
        <w:numPr>
          <w:ilvl w:val="1"/>
          <w:numId w:val="8"/>
        </w:numPr>
        <w:tabs>
          <w:tab w:val="left" w:pos="851"/>
        </w:tabs>
        <w:spacing w:after="0" w:line="240" w:lineRule="auto"/>
        <w:ind w:left="0" w:firstLine="709"/>
      </w:pPr>
      <w:r w:rsidRPr="00041E4E">
        <w:t>šią Sutartį pasirašė tinkamai įgaliotas asmuo;</w:t>
      </w:r>
    </w:p>
    <w:p w14:paraId="3EF09527" w14:textId="77777777" w:rsidR="00A82ED7" w:rsidRPr="00041E4E" w:rsidRDefault="00A82ED7" w:rsidP="00041E4E">
      <w:pPr>
        <w:pStyle w:val="Sraopastraipa"/>
        <w:numPr>
          <w:ilvl w:val="1"/>
          <w:numId w:val="8"/>
        </w:numPr>
        <w:tabs>
          <w:tab w:val="left" w:pos="426"/>
          <w:tab w:val="left" w:pos="993"/>
        </w:tabs>
        <w:spacing w:after="0" w:line="240" w:lineRule="auto"/>
        <w:ind w:left="0" w:firstLine="709"/>
      </w:pPr>
      <w:r w:rsidRPr="00041E4E">
        <w:t>kiekviena šalis, pasirašydama Sutartį, veikė gera valia kitos šalies atžvilgiu ir sąmoningai nepateikė kitai šaliai jokios klaidingos ar klaidinančios informacijos;</w:t>
      </w:r>
    </w:p>
    <w:p w14:paraId="2E96D27C" w14:textId="77777777" w:rsidR="00A82ED7" w:rsidRPr="00041E4E" w:rsidRDefault="00A82ED7" w:rsidP="00041E4E">
      <w:pPr>
        <w:pStyle w:val="Sraopastraipa"/>
        <w:numPr>
          <w:ilvl w:val="1"/>
          <w:numId w:val="8"/>
        </w:numPr>
        <w:tabs>
          <w:tab w:val="left" w:pos="993"/>
        </w:tabs>
        <w:spacing w:after="0" w:line="240" w:lineRule="auto"/>
        <w:ind w:left="0" w:firstLine="709"/>
      </w:pPr>
      <w:r w:rsidRPr="00041E4E">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6B15A64D" w14:textId="77777777" w:rsidR="00A82ED7" w:rsidRPr="00041E4E" w:rsidRDefault="00A82ED7" w:rsidP="00041E4E">
      <w:pPr>
        <w:pStyle w:val="Sraopastraipa"/>
        <w:numPr>
          <w:ilvl w:val="1"/>
          <w:numId w:val="8"/>
        </w:numPr>
        <w:tabs>
          <w:tab w:val="left" w:pos="993"/>
        </w:tabs>
        <w:spacing w:after="0" w:line="240" w:lineRule="auto"/>
        <w:ind w:left="0" w:firstLine="709"/>
      </w:pPr>
      <w:r w:rsidRPr="00041E4E">
        <w:t>Sutarties pasirašymo dieną šalys garantuoja, kad šiame skyriuje pateikiami patvirtinimai, garantijos ir pagrindžiantys dokumentai yra ir išliks tikslūs ir teisingi visą šios Sutarties galiojimo laikotarpį;</w:t>
      </w:r>
    </w:p>
    <w:p w14:paraId="3899CE36" w14:textId="77777777" w:rsidR="00A82ED7" w:rsidRPr="00041E4E" w:rsidRDefault="00A82ED7" w:rsidP="00041E4E">
      <w:pPr>
        <w:pStyle w:val="Sraopastraipa"/>
        <w:numPr>
          <w:ilvl w:val="1"/>
          <w:numId w:val="8"/>
        </w:numPr>
        <w:tabs>
          <w:tab w:val="left" w:pos="993"/>
        </w:tabs>
        <w:spacing w:after="0" w:line="240" w:lineRule="auto"/>
        <w:ind w:left="0" w:firstLine="709"/>
      </w:pPr>
      <w:r w:rsidRPr="00041E4E">
        <w:t>nė vienas iš anksčiau pareikštų patvirtinimų ar garantijų nepalieka neaptartų aplinkybių, kurių nutylėjimas darytų kurį nors iš šių patvirtinimų ar garantijų iš esmės klaidinantį ar neteisingą.</w:t>
      </w:r>
    </w:p>
    <w:p w14:paraId="7F88B95E" w14:textId="146C00DD" w:rsidR="00A82ED7" w:rsidRPr="00041E4E" w:rsidRDefault="00A82ED7">
      <w:pPr>
        <w:pStyle w:val="Sraopastraipa"/>
        <w:tabs>
          <w:tab w:val="left" w:pos="993"/>
        </w:tabs>
        <w:spacing w:after="0" w:line="240" w:lineRule="auto"/>
        <w:ind w:left="709" w:firstLine="0"/>
      </w:pPr>
    </w:p>
    <w:p w14:paraId="0E69DEE0" w14:textId="77777777" w:rsidR="00720090" w:rsidRPr="00041E4E" w:rsidRDefault="00720090" w:rsidP="00041E4E">
      <w:pPr>
        <w:pStyle w:val="Sraopastraipa"/>
        <w:tabs>
          <w:tab w:val="left" w:pos="993"/>
        </w:tabs>
        <w:spacing w:after="0" w:line="240" w:lineRule="auto"/>
        <w:ind w:left="709" w:firstLine="0"/>
      </w:pPr>
    </w:p>
    <w:p w14:paraId="3B3C3D7D" w14:textId="16D94693" w:rsidR="00A82ED7" w:rsidRPr="00041E4E" w:rsidRDefault="00A82ED7" w:rsidP="00041E4E">
      <w:pPr>
        <w:spacing w:after="0" w:line="240" w:lineRule="auto"/>
        <w:jc w:val="center"/>
        <w:rPr>
          <w:b/>
        </w:rPr>
      </w:pPr>
      <w:r w:rsidRPr="00041E4E">
        <w:rPr>
          <w:b/>
        </w:rPr>
        <w:t>III. ŠALIŲ</w:t>
      </w:r>
      <w:r w:rsidR="00916C80" w:rsidRPr="00041E4E">
        <w:rPr>
          <w:b/>
        </w:rPr>
        <w:t xml:space="preserve"> </w:t>
      </w:r>
      <w:r w:rsidRPr="00041E4E">
        <w:rPr>
          <w:b/>
        </w:rPr>
        <w:t>ĮNAŠAI IR IŠLAIDOS</w:t>
      </w:r>
    </w:p>
    <w:p w14:paraId="110FC572" w14:textId="77777777" w:rsidR="00A82ED7" w:rsidRPr="00041E4E" w:rsidRDefault="00A82ED7" w:rsidP="00041E4E">
      <w:pPr>
        <w:spacing w:after="0" w:line="240" w:lineRule="auto"/>
        <w:jc w:val="both"/>
      </w:pPr>
    </w:p>
    <w:p w14:paraId="70646216" w14:textId="75CC7607" w:rsidR="00916C80" w:rsidRPr="00041E4E" w:rsidRDefault="00A82ED7" w:rsidP="00041E4E">
      <w:pPr>
        <w:numPr>
          <w:ilvl w:val="0"/>
          <w:numId w:val="8"/>
        </w:numPr>
        <w:tabs>
          <w:tab w:val="left" w:pos="993"/>
        </w:tabs>
        <w:spacing w:after="0" w:line="240" w:lineRule="auto"/>
        <w:ind w:left="0" w:firstLine="709"/>
        <w:jc w:val="both"/>
      </w:pPr>
      <w:r w:rsidRPr="00041E4E">
        <w:t xml:space="preserve">Šalys susitaria, kad pagrindinė šalis yra Pareiškėjas, kuris įgyvendins visą Projektą, tvarkys bendrus reikalus, atstovaus šalims santykiuose su Projektą administruojančiomis institucijomis: Lietuvos Respublikos susisiekimo ministerija ir VšĮ Centrinė projektų valdymo agentūra (toliau – </w:t>
      </w:r>
      <w:r w:rsidR="00C134D3" w:rsidRPr="00041E4E">
        <w:t>Į</w:t>
      </w:r>
      <w:r w:rsidRPr="00041E4E">
        <w:t xml:space="preserve">gyvendinančioji institucija), teiks paraišką ES struktūrinių fondų paramai gauti, sudarys Projekto sutartį su </w:t>
      </w:r>
      <w:r w:rsidR="00C134D3" w:rsidRPr="00041E4E">
        <w:t>Į</w:t>
      </w:r>
      <w:r w:rsidRPr="00041E4E">
        <w:t xml:space="preserve">gyvendinančiąja institucija, </w:t>
      </w:r>
      <w:r w:rsidR="00916C80" w:rsidRPr="00041E4E">
        <w:t>Sutarties 1</w:t>
      </w:r>
      <w:r w:rsidR="005C6AD0" w:rsidRPr="00041E4E">
        <w:rPr>
          <w:lang w:val="en-US"/>
        </w:rPr>
        <w:t>1</w:t>
      </w:r>
      <w:r w:rsidR="00916C80" w:rsidRPr="00041E4E">
        <w:t>.</w:t>
      </w:r>
      <w:r w:rsidR="005C6AD0" w:rsidRPr="00041E4E">
        <w:t>7</w:t>
      </w:r>
      <w:r w:rsidR="00916C80" w:rsidRPr="00041E4E">
        <w:t xml:space="preserve"> papunktyje numatyto įpareigojimo pagrindu vykdys viešųjų pirkimų procedūras ir prisiims visišką atsakomybę už tinkamą jų įvykdymą, sudarys sandorius su trečiaisiais asmenimis, </w:t>
      </w:r>
      <w:r w:rsidRPr="00041E4E">
        <w:t xml:space="preserve">padengs </w:t>
      </w:r>
      <w:r w:rsidR="00C134D3" w:rsidRPr="00041E4E">
        <w:t xml:space="preserve">ne mažiau kaip </w:t>
      </w:r>
      <w:r w:rsidRPr="00041E4E">
        <w:t>15 procentų visų tinkamų finansuoti Projekto išlaidų</w:t>
      </w:r>
      <w:r w:rsidR="00720090" w:rsidRPr="00041E4E">
        <w:t>, ir tinkamų finansuoti išlaidų dalį bei netinkamas finansuoti, tačiau Projektui įgyvendinti būtinas išlaidas, kurių nepadengia Projektui skiriamo finansavimo lėšos ir Partneris.</w:t>
      </w:r>
    </w:p>
    <w:p w14:paraId="66CDE2A0" w14:textId="77B957F3" w:rsidR="00A82ED7" w:rsidRPr="00041E4E" w:rsidRDefault="00A82ED7" w:rsidP="00041E4E">
      <w:pPr>
        <w:numPr>
          <w:ilvl w:val="0"/>
          <w:numId w:val="8"/>
        </w:numPr>
        <w:tabs>
          <w:tab w:val="left" w:pos="993"/>
        </w:tabs>
        <w:spacing w:after="0" w:line="240" w:lineRule="auto"/>
        <w:ind w:left="0" w:firstLine="709"/>
        <w:jc w:val="both"/>
      </w:pPr>
      <w:r w:rsidRPr="00041E4E">
        <w:t>Partneris Pareiškėjo sutikimu</w:t>
      </w:r>
      <w:r w:rsidR="00177D55" w:rsidRPr="00041E4E">
        <w:t xml:space="preserve"> ir</w:t>
      </w:r>
      <w:r w:rsidRPr="00041E4E">
        <w:t xml:space="preserve"> </w:t>
      </w:r>
      <w:r w:rsidR="00177D55" w:rsidRPr="00041E4E">
        <w:t>Sutarties 12.</w:t>
      </w:r>
      <w:r w:rsidR="00C43832">
        <w:t>4</w:t>
      </w:r>
      <w:r w:rsidR="00177D55" w:rsidRPr="00041E4E">
        <w:t xml:space="preserve"> papunktyje numatyto įpareigojimo pagrindu vykdys viešųjų pirkimų procedūras ir prisiims visišką atsakomybę už tinkamą jų įvykdymą, sudarys sandorius su trečiaisiais asmenimis, </w:t>
      </w:r>
      <w:r w:rsidRPr="00041E4E">
        <w:t>padengs tinkamų finansuoti išlaidų dalį, kurių nepadengia Projektui skiriamo finansavimo lėšos, ir netinkamas finansuoti, tačiau Projektui įgyvendinti būtinas išlaidas.</w:t>
      </w:r>
    </w:p>
    <w:p w14:paraId="037C0652" w14:textId="1C700542" w:rsidR="00A82ED7" w:rsidRPr="00041E4E" w:rsidRDefault="00A82ED7" w:rsidP="00041E4E">
      <w:pPr>
        <w:numPr>
          <w:ilvl w:val="0"/>
          <w:numId w:val="8"/>
        </w:numPr>
        <w:tabs>
          <w:tab w:val="left" w:pos="993"/>
        </w:tabs>
        <w:spacing w:after="0" w:line="240" w:lineRule="auto"/>
        <w:ind w:left="0" w:firstLine="709"/>
        <w:jc w:val="both"/>
      </w:pPr>
      <w:r w:rsidRPr="00041E4E">
        <w:t>P</w:t>
      </w:r>
      <w:r w:rsidR="00177D55" w:rsidRPr="00041E4E">
        <w:t>areiškėjas įgis nuosavybės teisę į Sutarties 1</w:t>
      </w:r>
      <w:r w:rsidR="005C6AD0" w:rsidRPr="00041E4E">
        <w:t>1.7</w:t>
      </w:r>
      <w:r w:rsidR="00177D55" w:rsidRPr="00041E4E">
        <w:t xml:space="preserve"> papunktyje numatyto įpareigojimo pagrindu Projekto metu įsigytą ir sukurtą turtą. P</w:t>
      </w:r>
      <w:r w:rsidRPr="00041E4E">
        <w:t xml:space="preserve">artneris įgis nuosavybės teisę į </w:t>
      </w:r>
      <w:r w:rsidR="00177D55" w:rsidRPr="00041E4E">
        <w:t>Sutarties 12.</w:t>
      </w:r>
      <w:r w:rsidR="00C43832">
        <w:t>4</w:t>
      </w:r>
      <w:r w:rsidR="00177D55" w:rsidRPr="00041E4E">
        <w:t xml:space="preserve"> papunktyje numatyto įpareigojimo pagrindu </w:t>
      </w:r>
      <w:r w:rsidRPr="00041E4E">
        <w:t>Projekto metu sukurtą turtą</w:t>
      </w:r>
      <w:r w:rsidR="00177D55" w:rsidRPr="00041E4E">
        <w:t>.</w:t>
      </w:r>
    </w:p>
    <w:p w14:paraId="480B245F" w14:textId="77777777" w:rsidR="00A82ED7" w:rsidRPr="00041E4E" w:rsidRDefault="00A82ED7" w:rsidP="00041E4E">
      <w:pPr>
        <w:numPr>
          <w:ilvl w:val="0"/>
          <w:numId w:val="8"/>
        </w:numPr>
        <w:tabs>
          <w:tab w:val="left" w:pos="709"/>
          <w:tab w:val="left" w:pos="1134"/>
        </w:tabs>
        <w:spacing w:after="0" w:line="240" w:lineRule="auto"/>
        <w:ind w:left="0" w:firstLine="709"/>
        <w:jc w:val="both"/>
      </w:pPr>
      <w:r w:rsidRPr="00041E4E">
        <w:t>Kiekviena Sutarties šalis padengia savo turėtas išlaidas, kaštus, mokesčius ir patarėjų,  konsultantų atlyginimus, susijusius su šios Sutarties derinimu, pasirašymu ir vykdymu, nebent kitaip būtų nurodyta Sutartyje.</w:t>
      </w:r>
    </w:p>
    <w:p w14:paraId="6E7F2D45" w14:textId="0E9800E2" w:rsidR="00A82ED7" w:rsidRPr="00041E4E" w:rsidRDefault="00A82ED7">
      <w:pPr>
        <w:spacing w:after="0" w:line="240" w:lineRule="auto"/>
        <w:jc w:val="both"/>
      </w:pPr>
    </w:p>
    <w:p w14:paraId="786698D8" w14:textId="77777777" w:rsidR="00720090" w:rsidRPr="00041E4E" w:rsidRDefault="00720090" w:rsidP="00041E4E">
      <w:pPr>
        <w:spacing w:after="0" w:line="240" w:lineRule="auto"/>
        <w:jc w:val="both"/>
      </w:pPr>
    </w:p>
    <w:p w14:paraId="1FF8AB53" w14:textId="77777777" w:rsidR="00A82ED7" w:rsidRPr="00041E4E" w:rsidRDefault="00A82ED7" w:rsidP="00041E4E">
      <w:pPr>
        <w:spacing w:after="0" w:line="240" w:lineRule="auto"/>
        <w:jc w:val="center"/>
        <w:rPr>
          <w:b/>
        </w:rPr>
      </w:pPr>
      <w:r w:rsidRPr="00041E4E">
        <w:rPr>
          <w:b/>
        </w:rPr>
        <w:t>IV. ŠALIŲ ĮSIPAREIGOJIMAI</w:t>
      </w:r>
    </w:p>
    <w:p w14:paraId="21D1615A" w14:textId="77777777" w:rsidR="00A82ED7" w:rsidRPr="00041E4E" w:rsidRDefault="00A82ED7" w:rsidP="00041E4E">
      <w:pPr>
        <w:spacing w:after="0" w:line="240" w:lineRule="auto"/>
        <w:jc w:val="both"/>
      </w:pPr>
    </w:p>
    <w:p w14:paraId="78907722" w14:textId="77777777" w:rsidR="00A82ED7" w:rsidRPr="00041E4E" w:rsidRDefault="00A82ED7" w:rsidP="00041E4E">
      <w:pPr>
        <w:pStyle w:val="Sraopastraipa"/>
        <w:numPr>
          <w:ilvl w:val="0"/>
          <w:numId w:val="8"/>
        </w:numPr>
        <w:tabs>
          <w:tab w:val="left" w:pos="851"/>
        </w:tabs>
        <w:spacing w:after="0" w:line="240" w:lineRule="auto"/>
        <w:ind w:left="0" w:firstLine="709"/>
      </w:pPr>
      <w:r w:rsidRPr="00041E4E">
        <w:t xml:space="preserve">Vykdydamas šią Sutartį, </w:t>
      </w:r>
      <w:r w:rsidRPr="00041E4E">
        <w:rPr>
          <w:b/>
        </w:rPr>
        <w:t>Pareiškėjas įsipareigoja:</w:t>
      </w:r>
    </w:p>
    <w:p w14:paraId="59375174" w14:textId="056C97D2" w:rsidR="00A82ED7" w:rsidRPr="00041E4E" w:rsidRDefault="00A82ED7" w:rsidP="00041E4E">
      <w:pPr>
        <w:pStyle w:val="Sraopastraipa"/>
        <w:numPr>
          <w:ilvl w:val="1"/>
          <w:numId w:val="8"/>
        </w:numPr>
        <w:tabs>
          <w:tab w:val="left" w:pos="567"/>
        </w:tabs>
        <w:spacing w:after="0" w:line="240" w:lineRule="auto"/>
        <w:ind w:left="0" w:firstLine="709"/>
      </w:pPr>
      <w:r w:rsidRPr="00041E4E">
        <w:t>sudaryti Projekto komandą, skiriant arba įdarbinant Projekto vadovą, Projekto finansininką ir Projektui vykdyti ir administruoti būtiną personalą iš Pareiškėjo</w:t>
      </w:r>
      <w:r w:rsidR="00376D94" w:rsidRPr="00041E4E">
        <w:t xml:space="preserve"> ir Partnerio</w:t>
      </w:r>
      <w:r w:rsidRPr="00041E4E">
        <w:t xml:space="preserve"> atstovų;</w:t>
      </w:r>
    </w:p>
    <w:p w14:paraId="4836484C" w14:textId="108671BF" w:rsidR="00A82ED7" w:rsidRPr="00041E4E" w:rsidRDefault="00C43832" w:rsidP="00041E4E">
      <w:pPr>
        <w:pStyle w:val="Sraopastraipa"/>
        <w:numPr>
          <w:ilvl w:val="1"/>
          <w:numId w:val="8"/>
        </w:numPr>
        <w:tabs>
          <w:tab w:val="left" w:pos="567"/>
          <w:tab w:val="left" w:pos="851"/>
        </w:tabs>
        <w:spacing w:after="0" w:line="240" w:lineRule="auto"/>
        <w:ind w:left="0" w:firstLine="709"/>
      </w:pPr>
      <w:r>
        <w:lastRenderedPageBreak/>
        <w:t xml:space="preserve">Panevėžio regioninės plėtros departamentui prie </w:t>
      </w:r>
      <w:r w:rsidR="00A82ED7" w:rsidRPr="00041E4E">
        <w:t xml:space="preserve">Lietuvos Respublikos </w:t>
      </w:r>
      <w:r>
        <w:t xml:space="preserve">Vidaus reikalų ministerijos </w:t>
      </w:r>
      <w:r w:rsidR="00A82ED7" w:rsidRPr="00041E4E">
        <w:t>pateikti projektinį pasiūlymą kartu su investicijų projektu, sąnaudų ir naudos analizės rezultatų lentele (jeigu taikoma), sąnaudų efektyvumo analizės rezultatų lentele (jeigu taikoma) ir kitais būtinais pagal Aprašą dokumentais;</w:t>
      </w:r>
    </w:p>
    <w:p w14:paraId="0B926980" w14:textId="77777777" w:rsidR="00A82ED7" w:rsidRPr="00C62721" w:rsidRDefault="00A82ED7" w:rsidP="00041E4E">
      <w:pPr>
        <w:pStyle w:val="Sraopastraipa"/>
        <w:numPr>
          <w:ilvl w:val="1"/>
          <w:numId w:val="8"/>
        </w:numPr>
        <w:tabs>
          <w:tab w:val="left" w:pos="567"/>
          <w:tab w:val="left" w:pos="851"/>
        </w:tabs>
        <w:spacing w:after="0" w:line="240" w:lineRule="auto"/>
        <w:ind w:left="0" w:firstLine="709"/>
      </w:pPr>
      <w:r w:rsidRPr="00C62721">
        <w:t>pateikti paraišką ES struktūrinių fondų paramai gauti kartu su Projekto biudžeto paskirstymu tarp Pareiškėjo ir Partnerio, Pareiškėjo įsipareigojimu padengti tinkamų finansuoti išlaidų dalį, Partnerio įsipareigojimu padengti netinkamas išlaidas ir tinkamų finansuoti išlaidų dalį, kurių nepadengia projekto finansavimas ir kitais dokumentais, kurie turi būti pateikti kartu su paraiška; prireikus tikslinti paraišką;</w:t>
      </w:r>
    </w:p>
    <w:p w14:paraId="0AE61D75" w14:textId="4AFABF02" w:rsidR="00A82ED7" w:rsidRPr="00041E4E" w:rsidRDefault="00A82ED7" w:rsidP="00041E4E">
      <w:pPr>
        <w:pStyle w:val="Sraopastraipa"/>
        <w:numPr>
          <w:ilvl w:val="1"/>
          <w:numId w:val="8"/>
        </w:numPr>
        <w:tabs>
          <w:tab w:val="left" w:pos="567"/>
          <w:tab w:val="left" w:pos="851"/>
        </w:tabs>
        <w:spacing w:after="0" w:line="240" w:lineRule="auto"/>
        <w:ind w:left="0" w:firstLine="709"/>
      </w:pPr>
      <w:r w:rsidRPr="00041E4E">
        <w:t xml:space="preserve">priėmus sprendimą finansuoti Projektą, pasirašyti dvišalę sutartį su </w:t>
      </w:r>
      <w:r w:rsidR="00121D8E" w:rsidRPr="00041E4E">
        <w:t>Į</w:t>
      </w:r>
      <w:r w:rsidRPr="00041E4E">
        <w:t>gyvendinančiąja institucija;</w:t>
      </w:r>
    </w:p>
    <w:p w14:paraId="3904CFB2" w14:textId="77777777" w:rsidR="00A82ED7" w:rsidRPr="00041E4E" w:rsidRDefault="00A82ED7" w:rsidP="00041E4E">
      <w:pPr>
        <w:pStyle w:val="Sraopastraipa"/>
        <w:numPr>
          <w:ilvl w:val="1"/>
          <w:numId w:val="8"/>
        </w:numPr>
        <w:tabs>
          <w:tab w:val="left" w:pos="567"/>
          <w:tab w:val="left" w:pos="851"/>
        </w:tabs>
        <w:spacing w:after="0" w:line="240" w:lineRule="auto"/>
        <w:ind w:left="0" w:firstLine="709"/>
      </w:pPr>
      <w:r w:rsidRPr="00041E4E">
        <w:t>nuolat konsultuotis su Partneriu ir informuoti jį apie Projekto įgyvendinimo eigą;</w:t>
      </w:r>
    </w:p>
    <w:p w14:paraId="12C80036" w14:textId="6314DA29" w:rsidR="00376D94" w:rsidRPr="00041E4E" w:rsidRDefault="00376D94" w:rsidP="00041E4E">
      <w:pPr>
        <w:pStyle w:val="Sraopastraipa"/>
        <w:numPr>
          <w:ilvl w:val="1"/>
          <w:numId w:val="8"/>
        </w:numPr>
        <w:tabs>
          <w:tab w:val="left" w:pos="567"/>
          <w:tab w:val="left" w:pos="851"/>
        </w:tabs>
        <w:spacing w:after="0" w:line="240" w:lineRule="auto"/>
        <w:ind w:left="0" w:firstLine="709"/>
      </w:pPr>
      <w:r w:rsidRPr="00041E4E">
        <w:t xml:space="preserve">suderinti su </w:t>
      </w:r>
      <w:r w:rsidR="00121D8E" w:rsidRPr="00041E4E">
        <w:t>Į</w:t>
      </w:r>
      <w:r w:rsidRPr="00041E4E">
        <w:t xml:space="preserve">gyvendinančiąja institucija viešųjų pirkimų grafiką ir prekių tiekimo viešųjų pirkimų dokumentus; </w:t>
      </w:r>
    </w:p>
    <w:p w14:paraId="6E7A8CE1" w14:textId="340D7C69" w:rsidR="00376D94" w:rsidRPr="00041E4E" w:rsidRDefault="005C6AD0" w:rsidP="00041E4E">
      <w:pPr>
        <w:pStyle w:val="Sraopastraipa"/>
        <w:numPr>
          <w:ilvl w:val="1"/>
          <w:numId w:val="8"/>
        </w:numPr>
        <w:tabs>
          <w:tab w:val="left" w:pos="1134"/>
        </w:tabs>
        <w:spacing w:after="0" w:line="240" w:lineRule="auto"/>
        <w:ind w:left="0" w:firstLine="709"/>
      </w:pPr>
      <w:r w:rsidRPr="00041E4E">
        <w:t xml:space="preserve">atlikti </w:t>
      </w:r>
      <w:r w:rsidRPr="00041E4E">
        <w:rPr>
          <w:b/>
          <w:bCs/>
        </w:rPr>
        <w:t>švieslenčių ir vietų joms suprojektavimo ir įrengimo</w:t>
      </w:r>
      <w:r w:rsidRPr="00041E4E">
        <w:t xml:space="preserve"> viešųjų pirkimų procedūras ir sudaryti viešųjų pirkimų sutartis</w:t>
      </w:r>
      <w:r w:rsidR="00992E69" w:rsidRPr="00041E4E">
        <w:t>. Kontroliuoti pasirašytos viešųjų pirkimų sutarties vykdymą</w:t>
      </w:r>
      <w:r w:rsidR="00C43832">
        <w:t xml:space="preserve"> iki pilno jos įgyvendinimo</w:t>
      </w:r>
      <w:r w:rsidR="00992E69" w:rsidRPr="00041E4E">
        <w:t>;</w:t>
      </w:r>
    </w:p>
    <w:p w14:paraId="08A0B05E" w14:textId="77777777" w:rsidR="00A82ED7" w:rsidRPr="00041E4E" w:rsidRDefault="00A82ED7" w:rsidP="00041E4E">
      <w:pPr>
        <w:pStyle w:val="Sraopastraipa"/>
        <w:numPr>
          <w:ilvl w:val="1"/>
          <w:numId w:val="8"/>
        </w:numPr>
        <w:tabs>
          <w:tab w:val="left" w:pos="567"/>
          <w:tab w:val="left" w:pos="851"/>
        </w:tabs>
        <w:spacing w:after="0" w:line="240" w:lineRule="auto"/>
        <w:ind w:left="0" w:firstLine="709"/>
      </w:pPr>
      <w:r w:rsidRPr="00041E4E">
        <w:t>skelbti ir viešinti informaciją apie suteiktą paramą ir Projekto rezultatus savo interneto svetainėje ir kitose žiniasklaidos priemonėse;</w:t>
      </w:r>
    </w:p>
    <w:p w14:paraId="179AAB51" w14:textId="4EA65AB7" w:rsidR="00A82ED7" w:rsidRPr="00041E4E" w:rsidRDefault="00A82ED7" w:rsidP="00041E4E">
      <w:pPr>
        <w:pStyle w:val="Sraopastraipa"/>
        <w:numPr>
          <w:ilvl w:val="1"/>
          <w:numId w:val="8"/>
        </w:numPr>
        <w:tabs>
          <w:tab w:val="left" w:pos="567"/>
          <w:tab w:val="left" w:pos="851"/>
          <w:tab w:val="left" w:pos="1418"/>
        </w:tabs>
        <w:spacing w:after="0" w:line="240" w:lineRule="auto"/>
        <w:ind w:left="0" w:firstLine="709"/>
      </w:pPr>
      <w:r w:rsidRPr="00041E4E">
        <w:t xml:space="preserve">laiku šalinti visus Projekto trūkumus ir pažeidimus, kurie yra nustatyti </w:t>
      </w:r>
      <w:r w:rsidR="00121D8E" w:rsidRPr="00041E4E">
        <w:t>Į</w:t>
      </w:r>
      <w:r w:rsidRPr="00041E4E">
        <w:t>gyvendinančiosios institucijos;</w:t>
      </w:r>
    </w:p>
    <w:p w14:paraId="23AAF980" w14:textId="596A8A9A" w:rsidR="00A82ED7" w:rsidRPr="00041E4E" w:rsidRDefault="00A82ED7" w:rsidP="00041E4E">
      <w:pPr>
        <w:pStyle w:val="Sraopastraipa"/>
        <w:numPr>
          <w:ilvl w:val="1"/>
          <w:numId w:val="8"/>
        </w:numPr>
        <w:tabs>
          <w:tab w:val="left" w:pos="567"/>
          <w:tab w:val="left" w:pos="1418"/>
        </w:tabs>
        <w:spacing w:after="0" w:line="240" w:lineRule="auto"/>
        <w:ind w:left="0" w:firstLine="709"/>
      </w:pPr>
      <w:r w:rsidRPr="00041E4E">
        <w:t>saugoti ir kaupti visus su Projekto įgyvendinimu susijusius dokumentus pagal finansavimo mechanizmo reikalavimus ir vadovaujantis galiojančiais teisės aktais;</w:t>
      </w:r>
    </w:p>
    <w:p w14:paraId="67540D29" w14:textId="6F0C2150" w:rsidR="005C6AD0" w:rsidRPr="00041E4E" w:rsidRDefault="005C6AD0" w:rsidP="00041E4E">
      <w:pPr>
        <w:pStyle w:val="Sraopastraipa"/>
        <w:numPr>
          <w:ilvl w:val="1"/>
          <w:numId w:val="8"/>
        </w:numPr>
        <w:tabs>
          <w:tab w:val="left" w:pos="567"/>
          <w:tab w:val="left" w:pos="1418"/>
        </w:tabs>
        <w:spacing w:after="0" w:line="240" w:lineRule="auto"/>
        <w:ind w:left="0" w:firstLine="709"/>
      </w:pPr>
      <w:r w:rsidRPr="00041E4E">
        <w:t>pagal Aprašo reikalavimus iš savo lėšų apdrausti Sutarties 1</w:t>
      </w:r>
      <w:r w:rsidRPr="00041E4E">
        <w:rPr>
          <w:lang w:val="en-US"/>
        </w:rPr>
        <w:t>1</w:t>
      </w:r>
      <w:r w:rsidRPr="00041E4E">
        <w:t>.7 papunktyje numatyto įpareigojimo pagrindu iš Projektui skirto finansavimo lėšų įsigytą Projektui įgyvendinti skirtą ilgalaikį materialųjį turtą</w:t>
      </w:r>
      <w:r w:rsidR="00C9052E" w:rsidRPr="00041E4E">
        <w:t>;</w:t>
      </w:r>
    </w:p>
    <w:p w14:paraId="3F66E85B" w14:textId="1B5C020B" w:rsidR="00C9052E" w:rsidRPr="00041E4E" w:rsidRDefault="00C9052E" w:rsidP="00041E4E">
      <w:pPr>
        <w:numPr>
          <w:ilvl w:val="1"/>
          <w:numId w:val="8"/>
        </w:numPr>
        <w:tabs>
          <w:tab w:val="left" w:pos="1134"/>
        </w:tabs>
        <w:spacing w:after="0" w:line="240" w:lineRule="auto"/>
        <w:ind w:left="0" w:firstLine="709"/>
        <w:jc w:val="both"/>
      </w:pPr>
      <w:r w:rsidRPr="00041E4E">
        <w:t>užtikrinti Sutarties 1</w:t>
      </w:r>
      <w:r w:rsidR="00720090" w:rsidRPr="00041E4E">
        <w:t>1</w:t>
      </w:r>
      <w:r w:rsidRPr="00041E4E">
        <w:t>.</w:t>
      </w:r>
      <w:r w:rsidR="00720090" w:rsidRPr="00041E4E">
        <w:t>7</w:t>
      </w:r>
      <w:r w:rsidRPr="00041E4E">
        <w:t xml:space="preserve"> papunktyje numatyto įpareigojimo pagrindu įsigyto turto priežiūrą ir naudojimą vadovaujantis gamintojo rekomendacijomis; </w:t>
      </w:r>
    </w:p>
    <w:p w14:paraId="71326A61" w14:textId="107E9329" w:rsidR="00A82ED7" w:rsidRDefault="00A82ED7" w:rsidP="00041E4E">
      <w:pPr>
        <w:pStyle w:val="Sraopastraipa"/>
        <w:numPr>
          <w:ilvl w:val="1"/>
          <w:numId w:val="8"/>
        </w:numPr>
        <w:tabs>
          <w:tab w:val="left" w:pos="567"/>
          <w:tab w:val="left" w:pos="1418"/>
        </w:tabs>
        <w:spacing w:after="0" w:line="240" w:lineRule="auto"/>
        <w:ind w:left="0" w:firstLine="709"/>
      </w:pPr>
      <w:r w:rsidRPr="00041E4E">
        <w:t xml:space="preserve">užtikrinti, kad 5 metus po </w:t>
      </w:r>
      <w:r w:rsidR="00121D8E" w:rsidRPr="00041E4E">
        <w:t>P</w:t>
      </w:r>
      <w:r w:rsidRPr="00041E4E">
        <w:t>rojekto įgyvendinimo įsigytos</w:t>
      </w:r>
      <w:r w:rsidR="00720090" w:rsidRPr="00041E4E">
        <w:t xml:space="preserve"> švieslentės ir</w:t>
      </w:r>
      <w:r w:rsidRPr="00041E4E">
        <w:t xml:space="preserve"> intelektinės transporto sistemos </w:t>
      </w:r>
      <w:r w:rsidR="005C6AD0" w:rsidRPr="00041E4E">
        <w:t xml:space="preserve">ir </w:t>
      </w:r>
      <w:r w:rsidRPr="00041E4E">
        <w:t>elektroninių bilietų, integruoto atsiskaitymo už viešojo transporto paslaugas sistemos bus naudojamos viešosioms paslaugoms teikti</w:t>
      </w:r>
      <w:r w:rsidR="00C43832">
        <w:t>;</w:t>
      </w:r>
    </w:p>
    <w:p w14:paraId="4BB83A21" w14:textId="7A3F7E1E" w:rsidR="00C43832" w:rsidRPr="00041E4E" w:rsidRDefault="00C43832" w:rsidP="00041E4E">
      <w:pPr>
        <w:pStyle w:val="Sraopastraipa"/>
        <w:numPr>
          <w:ilvl w:val="1"/>
          <w:numId w:val="8"/>
        </w:numPr>
        <w:tabs>
          <w:tab w:val="left" w:pos="567"/>
          <w:tab w:val="left" w:pos="1418"/>
        </w:tabs>
        <w:spacing w:after="0" w:line="240" w:lineRule="auto"/>
        <w:ind w:left="0" w:firstLine="709"/>
      </w:pPr>
      <w:r>
        <w:t xml:space="preserve"> Vienašališkai priima sprendimus dėl neesminių projekto sutarties keitimų.</w:t>
      </w:r>
    </w:p>
    <w:p w14:paraId="362804FF" w14:textId="77777777" w:rsidR="00A82ED7" w:rsidRPr="00041E4E" w:rsidRDefault="00A82ED7" w:rsidP="00041E4E">
      <w:pPr>
        <w:pStyle w:val="Sraopastraipa"/>
        <w:numPr>
          <w:ilvl w:val="0"/>
          <w:numId w:val="8"/>
        </w:numPr>
        <w:tabs>
          <w:tab w:val="left" w:pos="993"/>
        </w:tabs>
        <w:spacing w:after="0" w:line="240" w:lineRule="auto"/>
        <w:ind w:left="1134" w:hanging="425"/>
      </w:pPr>
      <w:r w:rsidRPr="00041E4E">
        <w:t xml:space="preserve">Vykdydamas šią Sutartį, </w:t>
      </w:r>
      <w:r w:rsidRPr="00041E4E">
        <w:rPr>
          <w:b/>
        </w:rPr>
        <w:t>Partneris įsipareigoja:</w:t>
      </w:r>
    </w:p>
    <w:p w14:paraId="38548AEC" w14:textId="77777777" w:rsidR="00A82ED7" w:rsidRPr="00041E4E" w:rsidRDefault="00A82ED7" w:rsidP="00041E4E">
      <w:pPr>
        <w:numPr>
          <w:ilvl w:val="1"/>
          <w:numId w:val="8"/>
        </w:numPr>
        <w:tabs>
          <w:tab w:val="left" w:pos="993"/>
          <w:tab w:val="left" w:pos="1134"/>
        </w:tabs>
        <w:spacing w:after="0" w:line="240" w:lineRule="auto"/>
        <w:ind w:left="1047" w:hanging="338"/>
        <w:jc w:val="both"/>
      </w:pPr>
      <w:r w:rsidRPr="00041E4E">
        <w:t>skirti atsakingus darbuotojus dalyvauti vykdant ir administruojant Projektą;</w:t>
      </w:r>
    </w:p>
    <w:p w14:paraId="1E6242DF" w14:textId="5D5781A0" w:rsidR="00A82ED7" w:rsidRPr="00041E4E" w:rsidRDefault="00A82ED7" w:rsidP="00041E4E">
      <w:pPr>
        <w:numPr>
          <w:ilvl w:val="1"/>
          <w:numId w:val="8"/>
        </w:numPr>
        <w:tabs>
          <w:tab w:val="left" w:pos="993"/>
          <w:tab w:val="left" w:pos="1134"/>
        </w:tabs>
        <w:spacing w:after="0" w:line="240" w:lineRule="auto"/>
        <w:ind w:left="709" w:firstLine="0"/>
        <w:jc w:val="both"/>
      </w:pPr>
      <w:r w:rsidRPr="00041E4E">
        <w:t>skirti atsakingus darbuotojus į Projekto kom</w:t>
      </w:r>
      <w:r w:rsidR="005C6AD0" w:rsidRPr="00041E4E">
        <w:t>and</w:t>
      </w:r>
      <w:r w:rsidRPr="00041E4E">
        <w:t>ą;</w:t>
      </w:r>
    </w:p>
    <w:p w14:paraId="7B84136B" w14:textId="0F62CDEA" w:rsidR="00A82ED7" w:rsidRPr="00041E4E" w:rsidRDefault="00A82ED7" w:rsidP="00041E4E">
      <w:pPr>
        <w:numPr>
          <w:ilvl w:val="1"/>
          <w:numId w:val="8"/>
        </w:numPr>
        <w:tabs>
          <w:tab w:val="left" w:pos="1134"/>
        </w:tabs>
        <w:spacing w:after="0" w:line="240" w:lineRule="auto"/>
        <w:ind w:left="0" w:firstLine="709"/>
        <w:jc w:val="both"/>
      </w:pPr>
      <w:r w:rsidRPr="00041E4E">
        <w:t xml:space="preserve">parengti ir laiku pateikti Pareiškėjui </w:t>
      </w:r>
      <w:r w:rsidR="00C43832">
        <w:t xml:space="preserve">suderinti </w:t>
      </w:r>
      <w:r w:rsidRPr="00041E4E">
        <w:t xml:space="preserve">projekto viešųjų pirkimų grafiką ir prekių </w:t>
      </w:r>
      <w:r w:rsidR="00720090" w:rsidRPr="00041E4E">
        <w:t xml:space="preserve">bei paslaugų </w:t>
      </w:r>
      <w:r w:rsidRPr="00041E4E">
        <w:t>tiekimo viešųjų pirkimų dokumentus;</w:t>
      </w:r>
    </w:p>
    <w:p w14:paraId="14E9E609" w14:textId="18318E3A" w:rsidR="00A82ED7" w:rsidRPr="00041E4E" w:rsidRDefault="00C43832" w:rsidP="00041E4E">
      <w:pPr>
        <w:pStyle w:val="Sraopastraipa"/>
        <w:numPr>
          <w:ilvl w:val="1"/>
          <w:numId w:val="8"/>
        </w:numPr>
        <w:spacing w:after="0" w:line="240" w:lineRule="auto"/>
        <w:ind w:left="0" w:firstLine="851"/>
      </w:pPr>
      <w:r>
        <w:t xml:space="preserve">suderinti ir </w:t>
      </w:r>
      <w:r w:rsidR="00A82ED7" w:rsidRPr="00041E4E">
        <w:t xml:space="preserve">atlikti </w:t>
      </w:r>
      <w:r w:rsidR="00376D94" w:rsidRPr="00041E4E">
        <w:rPr>
          <w:b/>
          <w:bCs/>
        </w:rPr>
        <w:t>elektroninio bilieto sistemos</w:t>
      </w:r>
      <w:r w:rsidR="00376D94" w:rsidRPr="00041E4E">
        <w:t xml:space="preserve"> (</w:t>
      </w:r>
      <w:r w:rsidR="005C6AD0" w:rsidRPr="00041E4E">
        <w:t>įrangos ir integracijos transporto priemonėse, vystymo, programinės įrangos licencijų, palaikymo paslaugų, ir kitų, su el. bilieto sistema tiesiogiai susijusių prekių ir paslaugų</w:t>
      </w:r>
      <w:r w:rsidR="00376D94" w:rsidRPr="00041E4E">
        <w:t xml:space="preserve">) </w:t>
      </w:r>
      <w:r w:rsidR="00A82ED7" w:rsidRPr="00041E4E">
        <w:t>viešųjų pirkimų procedūras ir sudaryti viešųjų pirkimų sutartis</w:t>
      </w:r>
      <w:r w:rsidR="00992E69" w:rsidRPr="00041E4E">
        <w:t>. Kontroliuoti pasirašytos viešųjų pirkimų sutarties vykdymą</w:t>
      </w:r>
      <w:r>
        <w:t xml:space="preserve"> iki pilno jos įgyvendinimo</w:t>
      </w:r>
      <w:r w:rsidR="00992E69" w:rsidRPr="00041E4E">
        <w:t>;</w:t>
      </w:r>
    </w:p>
    <w:p w14:paraId="6C2AABFA" w14:textId="77777777" w:rsidR="00A82ED7" w:rsidRPr="00041E4E" w:rsidRDefault="00A82ED7" w:rsidP="00041E4E">
      <w:pPr>
        <w:pStyle w:val="Sraopastraipa"/>
        <w:numPr>
          <w:ilvl w:val="1"/>
          <w:numId w:val="8"/>
        </w:numPr>
        <w:tabs>
          <w:tab w:val="left" w:pos="1134"/>
        </w:tabs>
        <w:spacing w:after="0" w:line="240" w:lineRule="auto"/>
        <w:ind w:left="0" w:firstLine="709"/>
      </w:pPr>
      <w:r w:rsidRPr="00041E4E">
        <w:t>pateikti Pareiškėjui paraiškai rengti reikalingus duomenis;</w:t>
      </w:r>
    </w:p>
    <w:p w14:paraId="3C148550" w14:textId="77777777" w:rsidR="00A82ED7" w:rsidRPr="00041E4E" w:rsidRDefault="00A82ED7" w:rsidP="00041E4E">
      <w:pPr>
        <w:numPr>
          <w:ilvl w:val="1"/>
          <w:numId w:val="8"/>
        </w:numPr>
        <w:tabs>
          <w:tab w:val="left" w:pos="1134"/>
        </w:tabs>
        <w:spacing w:after="0" w:line="240" w:lineRule="auto"/>
        <w:ind w:left="0" w:firstLine="709"/>
        <w:jc w:val="both"/>
      </w:pPr>
      <w:r w:rsidRPr="00041E4E">
        <w:t>pateikti Pareiškėjui visą reikalingą informaciją ir dokumentus, pagrindžiančius Partnerio</w:t>
      </w:r>
      <w:r w:rsidRPr="00041E4E">
        <w:rPr>
          <w:lang w:eastAsia="lt-LT"/>
        </w:rPr>
        <w:t xml:space="preserve">  įsipareigojimus padengti netinkamas finansuoti išlaidas ir </w:t>
      </w:r>
      <w:r w:rsidRPr="00041E4E">
        <w:t>tinkamų finansuoti išlaidų dalį, kurios nepadengia projekto finansavimas, pagal Projekto biudžeto paskirstymą tarp Pareiškėjo ir Partnerio (jeigu taikoma);</w:t>
      </w:r>
    </w:p>
    <w:p w14:paraId="7A4B32B0" w14:textId="6407A44E" w:rsidR="00A82ED7" w:rsidRPr="00041E4E" w:rsidRDefault="00A82ED7" w:rsidP="00041E4E">
      <w:pPr>
        <w:numPr>
          <w:ilvl w:val="1"/>
          <w:numId w:val="8"/>
        </w:numPr>
        <w:tabs>
          <w:tab w:val="left" w:pos="1134"/>
        </w:tabs>
        <w:spacing w:after="0" w:line="240" w:lineRule="auto"/>
        <w:ind w:left="0" w:firstLine="709"/>
        <w:jc w:val="both"/>
      </w:pPr>
      <w:r w:rsidRPr="00041E4E">
        <w:t>pagal Aprašo reikalavimus iš savo lėšų apdrausti</w:t>
      </w:r>
      <w:r w:rsidR="005C6AD0" w:rsidRPr="00041E4E">
        <w:t xml:space="preserve"> Sutarties 12.</w:t>
      </w:r>
      <w:r w:rsidR="00C43832">
        <w:t>4</w:t>
      </w:r>
      <w:r w:rsidR="005C6AD0" w:rsidRPr="00041E4E">
        <w:t xml:space="preserve"> papunktyje numatyto įpareigojimo pagrindu iš Projektui skirto finansavimo lėšų įsigytą </w:t>
      </w:r>
      <w:r w:rsidRPr="00041E4E">
        <w:t>Projektui įgyvendinti skirtą ilgalaikį materialųjį turtą;</w:t>
      </w:r>
    </w:p>
    <w:p w14:paraId="34C4BAC0" w14:textId="14374045" w:rsidR="00C9052E" w:rsidRPr="00041E4E" w:rsidRDefault="00A82ED7" w:rsidP="00041E4E">
      <w:pPr>
        <w:numPr>
          <w:ilvl w:val="1"/>
          <w:numId w:val="8"/>
        </w:numPr>
        <w:tabs>
          <w:tab w:val="left" w:pos="1134"/>
        </w:tabs>
        <w:spacing w:after="0" w:line="240" w:lineRule="auto"/>
        <w:ind w:left="0" w:firstLine="709"/>
        <w:jc w:val="both"/>
      </w:pPr>
      <w:r w:rsidRPr="00041E4E">
        <w:lastRenderedPageBreak/>
        <w:t xml:space="preserve">užtikrinti </w:t>
      </w:r>
      <w:r w:rsidR="005C6AD0" w:rsidRPr="00041E4E">
        <w:t>Sutarties 12.</w:t>
      </w:r>
      <w:r w:rsidR="00C43832">
        <w:t>4</w:t>
      </w:r>
      <w:r w:rsidR="005C6AD0" w:rsidRPr="00041E4E">
        <w:t xml:space="preserve"> papunktyje numatyto įpareigojimo pagrindu </w:t>
      </w:r>
      <w:r w:rsidRPr="00041E4E">
        <w:t>įsigyto turto priežiūrą ir naudojimą vadovaujantis gamintojo rekomendacijomis;</w:t>
      </w:r>
      <w:r w:rsidR="00C9052E" w:rsidRPr="00041E4E">
        <w:t xml:space="preserve"> </w:t>
      </w:r>
    </w:p>
    <w:p w14:paraId="2740FCA7" w14:textId="228D86BD" w:rsidR="00A82ED7" w:rsidRPr="00041E4E" w:rsidRDefault="00C9052E" w:rsidP="00041E4E">
      <w:pPr>
        <w:numPr>
          <w:ilvl w:val="1"/>
          <w:numId w:val="8"/>
        </w:numPr>
        <w:tabs>
          <w:tab w:val="left" w:pos="1134"/>
        </w:tabs>
        <w:spacing w:after="0" w:line="240" w:lineRule="auto"/>
        <w:ind w:left="0" w:firstLine="709"/>
        <w:jc w:val="both"/>
      </w:pPr>
      <w:r w:rsidRPr="00041E4E">
        <w:t>užtikrinti pagal Aprašą reikalaujamą investicijų tęstinumą 5 metus po projekto įgyvendinimo pabaigos</w:t>
      </w:r>
      <w:r w:rsidR="00C43832">
        <w:t>;</w:t>
      </w:r>
    </w:p>
    <w:p w14:paraId="0329580E" w14:textId="61A27749" w:rsidR="00A82ED7" w:rsidRPr="00041E4E" w:rsidRDefault="00A82ED7" w:rsidP="00041E4E">
      <w:pPr>
        <w:spacing w:after="0" w:line="240" w:lineRule="auto"/>
        <w:ind w:firstLine="709"/>
        <w:jc w:val="both"/>
      </w:pPr>
      <w:r w:rsidRPr="00041E4E">
        <w:t xml:space="preserve">12.11. pateikti Pareiškėjui visą informaciją, reikalingą užpildyti ataskaitas po projekto </w:t>
      </w:r>
      <w:r w:rsidR="00C9052E" w:rsidRPr="00041E4E">
        <w:t xml:space="preserve">įgyvendinimo </w:t>
      </w:r>
      <w:r w:rsidRPr="00041E4E">
        <w:t>pabaigos;</w:t>
      </w:r>
    </w:p>
    <w:p w14:paraId="6423CC34" w14:textId="77777777" w:rsidR="00A82ED7" w:rsidRPr="00041E4E" w:rsidRDefault="00A82ED7" w:rsidP="00041E4E">
      <w:pPr>
        <w:spacing w:after="0" w:line="240" w:lineRule="auto"/>
        <w:ind w:firstLine="709"/>
        <w:jc w:val="both"/>
      </w:pPr>
      <w:r w:rsidRPr="00041E4E">
        <w:t>12.12. laiku ir tinkamai teikti Pareiškėjui išlaidas patvirtinančius dokumentus ir duomenis mokėjimo prašymams rengti pagal patvirtintą mokėjimo prašymų teikimo grafiką;</w:t>
      </w:r>
    </w:p>
    <w:p w14:paraId="4C5DCCCC" w14:textId="77777777" w:rsidR="00A82ED7" w:rsidRPr="00041E4E" w:rsidRDefault="00A82ED7" w:rsidP="00041E4E">
      <w:pPr>
        <w:tabs>
          <w:tab w:val="left" w:pos="993"/>
        </w:tabs>
        <w:spacing w:after="0" w:line="240" w:lineRule="auto"/>
        <w:ind w:firstLine="709"/>
        <w:jc w:val="both"/>
      </w:pPr>
      <w:r w:rsidRPr="00041E4E">
        <w:t>13. Pareiškėjas ir Partneris įsipareigoja bendradarbiauti teikiant Projekto paraišką ir įgyvendinant Projektą.</w:t>
      </w:r>
    </w:p>
    <w:p w14:paraId="458679C9" w14:textId="77777777" w:rsidR="00A82ED7" w:rsidRPr="00041E4E" w:rsidRDefault="00A82ED7" w:rsidP="00041E4E">
      <w:pPr>
        <w:tabs>
          <w:tab w:val="left" w:pos="993"/>
        </w:tabs>
        <w:spacing w:after="0" w:line="240" w:lineRule="auto"/>
        <w:ind w:firstLine="709"/>
        <w:jc w:val="both"/>
      </w:pPr>
      <w:r w:rsidRPr="00041E4E">
        <w:t>14. Pareiškėjas ir Partneris vykdo visus su Projekto įgyvendinimu susijusius finansinius veiksmus, vadovaudamiesi ES ir Lietuvos Respublikos teisės aktuose nustatytais reikalavimais.</w:t>
      </w:r>
    </w:p>
    <w:p w14:paraId="52FAFF64" w14:textId="77777777" w:rsidR="00A82ED7" w:rsidRPr="00041E4E" w:rsidRDefault="00A82ED7" w:rsidP="00041E4E">
      <w:pPr>
        <w:tabs>
          <w:tab w:val="left" w:pos="993"/>
        </w:tabs>
        <w:spacing w:after="0" w:line="240" w:lineRule="auto"/>
        <w:ind w:firstLine="709"/>
        <w:jc w:val="both"/>
      </w:pPr>
      <w:r w:rsidRPr="00041E4E">
        <w:t>15. Šalys įsipareigoja laikytis Sutartyje nustatytos mokėjimo tvarkos.</w:t>
      </w:r>
    </w:p>
    <w:p w14:paraId="02248456" w14:textId="77777777" w:rsidR="00A82ED7" w:rsidRPr="00041E4E" w:rsidRDefault="00A82ED7" w:rsidP="00041E4E">
      <w:pPr>
        <w:tabs>
          <w:tab w:val="left" w:pos="993"/>
        </w:tabs>
        <w:spacing w:after="0" w:line="240" w:lineRule="auto"/>
        <w:ind w:firstLine="709"/>
        <w:jc w:val="both"/>
      </w:pPr>
      <w:r w:rsidRPr="00041E4E">
        <w:t>16. Šalys įsipareigoja įgyvendinant Projektą užtikrinti, kad būtų tinkamai ir laiku vykdomos projekto veiklos. Siekti ir užtikrinti, kad Projektu būtų pasiekti numatyti stebėsenos rodikliai.</w:t>
      </w:r>
    </w:p>
    <w:p w14:paraId="4DF58506" w14:textId="30C71FE2" w:rsidR="00A82ED7" w:rsidRPr="00041E4E" w:rsidRDefault="00A82ED7" w:rsidP="00041E4E">
      <w:pPr>
        <w:tabs>
          <w:tab w:val="left" w:pos="993"/>
        </w:tabs>
        <w:spacing w:after="0" w:line="240" w:lineRule="auto"/>
        <w:ind w:firstLine="709"/>
        <w:jc w:val="both"/>
      </w:pPr>
      <w:r w:rsidRPr="00041E4E">
        <w:t xml:space="preserve">17. Pareiškėjas iš </w:t>
      </w:r>
      <w:r w:rsidR="000A4398" w:rsidRPr="00041E4E">
        <w:t>Į</w:t>
      </w:r>
      <w:r w:rsidRPr="00041E4E">
        <w:t>gyvendinančios institucijos gavęs lėšas pagal pateiktus mokėjimo prašymus (tame tarpe ir avansinį mokėjimo prašymą) įsipareigoja pervesti Partneriui jo dalį tinkamų finansuoti išlaidų pagal pateiktus išlaidas pagrindžiančius dokumentus.</w:t>
      </w:r>
    </w:p>
    <w:p w14:paraId="5EFD1058" w14:textId="2BE2DB19" w:rsidR="00A82ED7" w:rsidRPr="00041E4E" w:rsidRDefault="00A82ED7" w:rsidP="00041E4E">
      <w:pPr>
        <w:tabs>
          <w:tab w:val="left" w:pos="993"/>
        </w:tabs>
        <w:spacing w:after="0" w:line="240" w:lineRule="auto"/>
        <w:ind w:firstLine="709"/>
        <w:jc w:val="both"/>
      </w:pPr>
      <w:r w:rsidRPr="00041E4E">
        <w:t xml:space="preserve">18. </w:t>
      </w:r>
      <w:r w:rsidR="00324AEE" w:rsidRPr="00041E4E">
        <w:t xml:space="preserve">Projekto finansavimo sutartyje numačius avansinį apmokėjimą, </w:t>
      </w:r>
      <w:r w:rsidRPr="00041E4E">
        <w:t>Pareiškėjas, vadovaudamasis Sutarties 7 punktu, pagal Partnerio pateiktą avansinio apmokėjimo sąskaitą, įsipareigoja Partneriui išmokėti 15 proc. avanso nuo Sutartyje nustatytos projektui skiriamų finansavimo lėšų sumos.</w:t>
      </w:r>
    </w:p>
    <w:p w14:paraId="2D68F6A8" w14:textId="13027FE5" w:rsidR="00A82ED7" w:rsidRPr="00041E4E" w:rsidRDefault="00A82ED7">
      <w:pPr>
        <w:tabs>
          <w:tab w:val="left" w:pos="540"/>
          <w:tab w:val="left" w:pos="1134"/>
        </w:tabs>
        <w:spacing w:after="0" w:line="240" w:lineRule="auto"/>
        <w:ind w:firstLine="709"/>
        <w:jc w:val="both"/>
      </w:pPr>
    </w:p>
    <w:p w14:paraId="61F13D8B" w14:textId="77777777" w:rsidR="00720090" w:rsidRPr="00041E4E" w:rsidRDefault="00720090" w:rsidP="00041E4E">
      <w:pPr>
        <w:tabs>
          <w:tab w:val="left" w:pos="540"/>
          <w:tab w:val="left" w:pos="1134"/>
        </w:tabs>
        <w:spacing w:after="0" w:line="240" w:lineRule="auto"/>
        <w:ind w:firstLine="709"/>
        <w:jc w:val="both"/>
      </w:pPr>
    </w:p>
    <w:p w14:paraId="2ECB5A15" w14:textId="77777777" w:rsidR="00A82ED7" w:rsidRPr="00041E4E" w:rsidRDefault="00A82ED7" w:rsidP="00041E4E">
      <w:pPr>
        <w:spacing w:after="0" w:line="240" w:lineRule="auto"/>
        <w:jc w:val="center"/>
        <w:rPr>
          <w:b/>
        </w:rPr>
      </w:pPr>
      <w:r w:rsidRPr="00041E4E">
        <w:rPr>
          <w:b/>
        </w:rPr>
        <w:t>V. ATSAKOMYBĖ</w:t>
      </w:r>
    </w:p>
    <w:p w14:paraId="4A4BA34E" w14:textId="77777777" w:rsidR="00A82ED7" w:rsidRPr="00041E4E" w:rsidRDefault="00A82ED7" w:rsidP="00041E4E">
      <w:pPr>
        <w:spacing w:after="0" w:line="240" w:lineRule="auto"/>
      </w:pPr>
    </w:p>
    <w:p w14:paraId="52C4D2B5" w14:textId="77777777" w:rsidR="00A82ED7" w:rsidRPr="00041E4E" w:rsidRDefault="00A82ED7" w:rsidP="00041E4E">
      <w:pPr>
        <w:tabs>
          <w:tab w:val="left" w:pos="993"/>
          <w:tab w:val="left" w:pos="1134"/>
        </w:tabs>
        <w:suppressAutoHyphens/>
        <w:spacing w:after="0" w:line="240" w:lineRule="auto"/>
        <w:ind w:firstLine="709"/>
        <w:jc w:val="both"/>
      </w:pPr>
      <w:r w:rsidRPr="00041E4E">
        <w:rPr>
          <w:b/>
        </w:rPr>
        <w:t>19. Pareiškėjas yra atsakingas</w:t>
      </w:r>
      <w:r w:rsidRPr="00041E4E">
        <w:t xml:space="preserve"> už:</w:t>
      </w:r>
    </w:p>
    <w:p w14:paraId="63D44EC1" w14:textId="77777777" w:rsidR="00A82ED7" w:rsidRPr="00041E4E" w:rsidRDefault="00A82ED7" w:rsidP="00041E4E">
      <w:pPr>
        <w:tabs>
          <w:tab w:val="left" w:pos="993"/>
          <w:tab w:val="left" w:pos="1134"/>
        </w:tabs>
        <w:suppressAutoHyphens/>
        <w:spacing w:after="0" w:line="240" w:lineRule="auto"/>
        <w:jc w:val="both"/>
      </w:pPr>
      <w:r w:rsidRPr="00041E4E">
        <w:t xml:space="preserve">            19.1. paraiškos finansavimui gauti pateikimą laiku;</w:t>
      </w:r>
    </w:p>
    <w:p w14:paraId="62DE3C9F" w14:textId="77777777" w:rsidR="00A82ED7" w:rsidRPr="00041E4E" w:rsidRDefault="00A82ED7" w:rsidP="00041E4E">
      <w:pPr>
        <w:tabs>
          <w:tab w:val="left" w:pos="993"/>
          <w:tab w:val="left" w:pos="1134"/>
        </w:tabs>
        <w:suppressAutoHyphens/>
        <w:spacing w:after="0" w:line="240" w:lineRule="auto"/>
        <w:ind w:left="710"/>
        <w:jc w:val="both"/>
      </w:pPr>
      <w:r w:rsidRPr="00041E4E">
        <w:t>19.2. tinkamą Projekto sutarties vykdymą;</w:t>
      </w:r>
    </w:p>
    <w:p w14:paraId="02C878EE" w14:textId="7AE8E81C" w:rsidR="00A82ED7" w:rsidRPr="00041E4E" w:rsidRDefault="00A82ED7" w:rsidP="00041E4E">
      <w:pPr>
        <w:pStyle w:val="Sraopastraipa"/>
        <w:tabs>
          <w:tab w:val="left" w:pos="993"/>
          <w:tab w:val="left" w:pos="1134"/>
        </w:tabs>
        <w:suppressAutoHyphens/>
        <w:spacing w:after="0" w:line="240" w:lineRule="auto"/>
        <w:ind w:left="709" w:firstLine="0"/>
      </w:pPr>
      <w:r w:rsidRPr="00041E4E">
        <w:t>19.3. tinkamą Projekto vykdytojo funkcijų atlikimą;</w:t>
      </w:r>
    </w:p>
    <w:p w14:paraId="541D65FE" w14:textId="7696C557" w:rsidR="00C9052E" w:rsidRPr="00041E4E" w:rsidRDefault="00C9052E" w:rsidP="00041E4E">
      <w:pPr>
        <w:tabs>
          <w:tab w:val="left" w:pos="851"/>
          <w:tab w:val="left" w:pos="993"/>
        </w:tabs>
        <w:spacing w:after="0" w:line="240" w:lineRule="auto"/>
        <w:ind w:firstLine="709"/>
        <w:jc w:val="both"/>
      </w:pPr>
      <w:r w:rsidRPr="00041E4E">
        <w:t>20.2. tinkamą viešųjų pirkimų procedūrų vykdymą;</w:t>
      </w:r>
    </w:p>
    <w:p w14:paraId="5FD3FBC8" w14:textId="7C9F59D9" w:rsidR="00A82ED7" w:rsidRPr="00041E4E" w:rsidRDefault="00A82ED7" w:rsidP="00041E4E">
      <w:pPr>
        <w:pStyle w:val="Sraopastraipa"/>
        <w:tabs>
          <w:tab w:val="left" w:pos="993"/>
          <w:tab w:val="left" w:pos="1134"/>
        </w:tabs>
        <w:suppressAutoHyphens/>
        <w:spacing w:after="0" w:line="240" w:lineRule="auto"/>
        <w:ind w:left="709" w:firstLine="0"/>
      </w:pPr>
      <w:r w:rsidRPr="00041E4E">
        <w:t xml:space="preserve">19.4. </w:t>
      </w:r>
      <w:r w:rsidR="00C43832">
        <w:t xml:space="preserve">rodiklių ir </w:t>
      </w:r>
      <w:r w:rsidRPr="00041E4E">
        <w:t xml:space="preserve">kitų įsipareigojimų, numatytų šioje Sutartyje, tinkamą </w:t>
      </w:r>
      <w:r w:rsidR="00C43832">
        <w:t>į</w:t>
      </w:r>
      <w:r w:rsidRPr="00041E4E">
        <w:t>vykdymą.</w:t>
      </w:r>
    </w:p>
    <w:p w14:paraId="626EFFC6" w14:textId="77777777" w:rsidR="00A82ED7" w:rsidRPr="00041E4E" w:rsidRDefault="00A82ED7" w:rsidP="00041E4E">
      <w:pPr>
        <w:tabs>
          <w:tab w:val="left" w:pos="851"/>
          <w:tab w:val="left" w:pos="993"/>
        </w:tabs>
        <w:spacing w:after="0" w:line="240" w:lineRule="auto"/>
        <w:ind w:firstLine="709"/>
        <w:jc w:val="both"/>
      </w:pPr>
      <w:r w:rsidRPr="00041E4E">
        <w:rPr>
          <w:b/>
        </w:rPr>
        <w:t>20. Partneris yra atsakingas</w:t>
      </w:r>
      <w:r w:rsidRPr="00041E4E">
        <w:t xml:space="preserve"> už:</w:t>
      </w:r>
    </w:p>
    <w:p w14:paraId="46F77166" w14:textId="77777777" w:rsidR="00A82ED7" w:rsidRPr="00041E4E" w:rsidRDefault="00A82ED7" w:rsidP="00041E4E">
      <w:pPr>
        <w:tabs>
          <w:tab w:val="left" w:pos="851"/>
          <w:tab w:val="left" w:pos="993"/>
        </w:tabs>
        <w:spacing w:after="0" w:line="240" w:lineRule="auto"/>
        <w:ind w:firstLine="709"/>
        <w:jc w:val="both"/>
      </w:pPr>
      <w:r w:rsidRPr="00041E4E">
        <w:t>20.2. tinkamą viešųjų pirkimų procedūrų vykdymą;</w:t>
      </w:r>
    </w:p>
    <w:p w14:paraId="1DC642DA" w14:textId="77777777" w:rsidR="00A82ED7" w:rsidRPr="00041E4E" w:rsidRDefault="00A82ED7" w:rsidP="00041E4E">
      <w:pPr>
        <w:tabs>
          <w:tab w:val="left" w:pos="851"/>
          <w:tab w:val="left" w:pos="1134"/>
          <w:tab w:val="left" w:pos="1276"/>
        </w:tabs>
        <w:spacing w:after="0" w:line="240" w:lineRule="auto"/>
        <w:jc w:val="both"/>
      </w:pPr>
      <w:r w:rsidRPr="00041E4E">
        <w:t xml:space="preserve">            20.3. įsipareigojimų, numatytų šioje Sutartyje, tinkamą vykdymą.</w:t>
      </w:r>
    </w:p>
    <w:p w14:paraId="59FF7524" w14:textId="77777777" w:rsidR="00A82ED7" w:rsidRPr="00041E4E" w:rsidRDefault="00A82ED7" w:rsidP="00041E4E">
      <w:pPr>
        <w:tabs>
          <w:tab w:val="left" w:pos="851"/>
          <w:tab w:val="left" w:pos="1134"/>
          <w:tab w:val="left" w:pos="1276"/>
        </w:tabs>
        <w:spacing w:after="0" w:line="240" w:lineRule="auto"/>
        <w:ind w:firstLine="709"/>
        <w:jc w:val="both"/>
      </w:pPr>
      <w:r w:rsidRPr="00041E4E">
        <w:t>21. Partnerių tarpusavio atsakomybė nustatoma pagal teisių ir pareigų apimtį, atliktus veiksmus ar neveikimą, kaltės mastą ir kitas reikšmingas aplinkybes.</w:t>
      </w:r>
    </w:p>
    <w:p w14:paraId="383DDF03" w14:textId="77777777" w:rsidR="00A82ED7" w:rsidRPr="00041E4E" w:rsidRDefault="00A82ED7" w:rsidP="00041E4E">
      <w:pPr>
        <w:tabs>
          <w:tab w:val="left" w:pos="851"/>
          <w:tab w:val="left" w:pos="1134"/>
          <w:tab w:val="left" w:pos="1276"/>
        </w:tabs>
        <w:spacing w:after="0" w:line="240" w:lineRule="auto"/>
        <w:ind w:firstLine="709"/>
        <w:jc w:val="both"/>
      </w:pPr>
      <w:r w:rsidRPr="00041E4E">
        <w:t>22. Sutarties šalių atsakomybė prieš trečiuosius asmenis nėra solidari. Kiekviena sutarties šalis prieš trečiuosius asmenis atsako asmeniškai. Kiekvienas iš partnerių turi teisę reikalauti iš kito partnerio atlyginti nuostolius, atsiradusius dėl to partnerio veiksmų ar neveikimo, už kuriuos jis atsako.</w:t>
      </w:r>
    </w:p>
    <w:p w14:paraId="38A15660" w14:textId="77777777" w:rsidR="00A82ED7" w:rsidRPr="00041E4E" w:rsidRDefault="00A82ED7" w:rsidP="00041E4E">
      <w:pPr>
        <w:tabs>
          <w:tab w:val="left" w:pos="851"/>
          <w:tab w:val="left" w:pos="1134"/>
          <w:tab w:val="left" w:pos="1276"/>
        </w:tabs>
        <w:spacing w:after="0" w:line="240" w:lineRule="auto"/>
        <w:ind w:firstLine="709"/>
        <w:jc w:val="both"/>
      </w:pPr>
      <w:r w:rsidRPr="00041E4E">
        <w:t>23. Ši Sutartis nesuteikia teisės vienai Sutarties šaliai sudaryti sandorius ar kitaip veikti kitos šalies ar abiejų šalių vardu, sukuriant bendras šalių prievoles su trečiaisiais asmenimis.</w:t>
      </w:r>
    </w:p>
    <w:p w14:paraId="207B6403" w14:textId="547CBFD2" w:rsidR="00A82ED7" w:rsidRPr="00041E4E" w:rsidRDefault="00A82ED7" w:rsidP="00041E4E">
      <w:pPr>
        <w:tabs>
          <w:tab w:val="left" w:pos="993"/>
        </w:tabs>
        <w:spacing w:after="0" w:line="240" w:lineRule="auto"/>
        <w:jc w:val="both"/>
      </w:pPr>
    </w:p>
    <w:p w14:paraId="38B89757" w14:textId="77777777" w:rsidR="00A82ED7" w:rsidRPr="00041E4E" w:rsidRDefault="00A82ED7" w:rsidP="00041E4E">
      <w:pPr>
        <w:spacing w:after="0" w:line="240" w:lineRule="auto"/>
        <w:jc w:val="center"/>
        <w:rPr>
          <w:b/>
        </w:rPr>
      </w:pPr>
      <w:r w:rsidRPr="00041E4E">
        <w:rPr>
          <w:b/>
        </w:rPr>
        <w:t>VI. NENUGALIMOS JĖGOS (</w:t>
      </w:r>
      <w:r w:rsidRPr="00041E4E">
        <w:rPr>
          <w:b/>
          <w:i/>
        </w:rPr>
        <w:t>FORCE MAJEURE</w:t>
      </w:r>
      <w:r w:rsidRPr="00041E4E">
        <w:rPr>
          <w:b/>
        </w:rPr>
        <w:t>) APLINKYBĖS</w:t>
      </w:r>
    </w:p>
    <w:p w14:paraId="1C92ACB0" w14:textId="77777777" w:rsidR="00A82ED7" w:rsidRPr="00041E4E" w:rsidRDefault="00A82ED7" w:rsidP="00041E4E">
      <w:pPr>
        <w:spacing w:after="0" w:line="240" w:lineRule="auto"/>
        <w:jc w:val="center"/>
        <w:rPr>
          <w:b/>
        </w:rPr>
      </w:pPr>
    </w:p>
    <w:p w14:paraId="41F7ABBD" w14:textId="77777777" w:rsidR="00A82ED7" w:rsidRPr="00041E4E" w:rsidRDefault="00A82ED7" w:rsidP="00041E4E">
      <w:pPr>
        <w:spacing w:after="0" w:line="240" w:lineRule="auto"/>
        <w:ind w:firstLine="709"/>
        <w:jc w:val="both"/>
      </w:pPr>
      <w:r w:rsidRPr="00041E4E">
        <w:t>24. Nė vienas Partneris nebus laikomas nevykdančiu Sutarties įsipareigojimų, jei tų įsipareigojimų nevykdymas yra sąlygos bet kokios nenugalimos jėgos (</w:t>
      </w:r>
      <w:r w:rsidRPr="00041E4E">
        <w:rPr>
          <w:i/>
        </w:rPr>
        <w:t>force majeure</w:t>
      </w:r>
      <w:r w:rsidRPr="00041E4E">
        <w:t>) aplinkybių, kurios kyla nuo sutarties įsigaliojimo.</w:t>
      </w:r>
    </w:p>
    <w:p w14:paraId="5584364B" w14:textId="77777777" w:rsidR="00A82ED7" w:rsidRPr="00041E4E" w:rsidRDefault="00A82ED7" w:rsidP="00041E4E">
      <w:pPr>
        <w:spacing w:after="0" w:line="240" w:lineRule="auto"/>
        <w:ind w:firstLine="709"/>
        <w:jc w:val="both"/>
      </w:pPr>
      <w:r w:rsidRPr="00041E4E">
        <w:lastRenderedPageBreak/>
        <w:t>25. Nenugalimos jėgos (</w:t>
      </w:r>
      <w:r w:rsidRPr="00041E4E">
        <w:rPr>
          <w:i/>
        </w:rPr>
        <w:t>force majeure</w:t>
      </w:r>
      <w:r w:rsidRPr="00041E4E">
        <w:t>) aplinkybių taikymas yra apibrėžtas Lietuvos Respublikos civilinio kodekso 6.212 straipsnyje.</w:t>
      </w:r>
    </w:p>
    <w:p w14:paraId="4C23C3C5" w14:textId="714B330A" w:rsidR="00A82ED7" w:rsidRPr="00041E4E" w:rsidRDefault="00A82ED7">
      <w:pPr>
        <w:spacing w:after="0" w:line="240" w:lineRule="auto"/>
        <w:jc w:val="both"/>
      </w:pPr>
    </w:p>
    <w:p w14:paraId="6CF1FCDE" w14:textId="77777777" w:rsidR="00720090" w:rsidRPr="00041E4E" w:rsidRDefault="00720090" w:rsidP="00041E4E">
      <w:pPr>
        <w:spacing w:after="0" w:line="240" w:lineRule="auto"/>
        <w:jc w:val="both"/>
      </w:pPr>
    </w:p>
    <w:p w14:paraId="131A4552" w14:textId="77777777" w:rsidR="00A82ED7" w:rsidRPr="00041E4E" w:rsidRDefault="00A82ED7" w:rsidP="00041E4E">
      <w:pPr>
        <w:spacing w:after="0" w:line="240" w:lineRule="auto"/>
        <w:jc w:val="center"/>
        <w:rPr>
          <w:b/>
        </w:rPr>
      </w:pPr>
      <w:r w:rsidRPr="00041E4E">
        <w:rPr>
          <w:b/>
        </w:rPr>
        <w:t>VII. SUTARTIES GALIOJIMAS, PAKEITIMAS, NUTRAUKIMAS</w:t>
      </w:r>
    </w:p>
    <w:p w14:paraId="71E20BB7" w14:textId="77777777" w:rsidR="00A82ED7" w:rsidRPr="00041E4E" w:rsidRDefault="00A82ED7" w:rsidP="00041E4E">
      <w:pPr>
        <w:spacing w:after="0" w:line="240" w:lineRule="auto"/>
      </w:pPr>
    </w:p>
    <w:p w14:paraId="07E85CC7" w14:textId="77777777" w:rsidR="00A82ED7" w:rsidRPr="00041E4E" w:rsidRDefault="00A82ED7" w:rsidP="00041E4E">
      <w:pPr>
        <w:tabs>
          <w:tab w:val="left" w:pos="993"/>
        </w:tabs>
        <w:spacing w:after="0" w:line="240" w:lineRule="auto"/>
        <w:ind w:firstLine="709"/>
        <w:jc w:val="both"/>
      </w:pPr>
      <w:r w:rsidRPr="00041E4E">
        <w:t>26. Sutartis įsigalioja ją pasirašius abiem šalims.</w:t>
      </w:r>
    </w:p>
    <w:p w14:paraId="783BE3FB" w14:textId="77777777" w:rsidR="00A82ED7" w:rsidRPr="00041E4E" w:rsidRDefault="00A82ED7" w:rsidP="00041E4E">
      <w:pPr>
        <w:tabs>
          <w:tab w:val="left" w:pos="993"/>
        </w:tabs>
        <w:spacing w:after="0" w:line="240" w:lineRule="auto"/>
        <w:ind w:firstLine="709"/>
        <w:jc w:val="both"/>
      </w:pPr>
      <w:r w:rsidRPr="00041E4E">
        <w:t>27. Ši Sutartis galioja iki visiško šalių tarpusavio įsipareigojimų pagal šią Sutartį įvykdymo.</w:t>
      </w:r>
    </w:p>
    <w:p w14:paraId="2CA5FC09" w14:textId="77777777" w:rsidR="00A82ED7" w:rsidRPr="00041E4E" w:rsidRDefault="00A82ED7" w:rsidP="00041E4E">
      <w:pPr>
        <w:tabs>
          <w:tab w:val="left" w:pos="993"/>
        </w:tabs>
        <w:spacing w:after="0" w:line="240" w:lineRule="auto"/>
        <w:ind w:firstLine="709"/>
        <w:jc w:val="both"/>
      </w:pPr>
      <w:r w:rsidRPr="00041E4E">
        <w:t>28. Sutartis pasibaigia praėjus penkeriems metams nuo Projekto įgyvendinimo pabaigos (galutinės Projekto įgyvendinimo ataskaitos patvirtinimo datos).</w:t>
      </w:r>
    </w:p>
    <w:p w14:paraId="76C2B5D0" w14:textId="77777777" w:rsidR="00A82ED7" w:rsidRPr="00041E4E" w:rsidRDefault="00A82ED7" w:rsidP="00041E4E">
      <w:pPr>
        <w:tabs>
          <w:tab w:val="left" w:pos="993"/>
        </w:tabs>
        <w:spacing w:after="0" w:line="240" w:lineRule="auto"/>
        <w:ind w:firstLine="709"/>
        <w:jc w:val="both"/>
      </w:pPr>
      <w:r w:rsidRPr="00041E4E">
        <w:t>29. Sutartis keičiama papildomu susitarimu, kuris tampa neatskiriama šios Sutarties dalis.</w:t>
      </w:r>
    </w:p>
    <w:p w14:paraId="26C5F6E2" w14:textId="77777777" w:rsidR="00A82ED7" w:rsidRPr="00041E4E" w:rsidRDefault="00A82ED7" w:rsidP="00041E4E">
      <w:pPr>
        <w:tabs>
          <w:tab w:val="left" w:pos="993"/>
        </w:tabs>
        <w:spacing w:after="0" w:line="240" w:lineRule="auto"/>
        <w:ind w:firstLine="709"/>
        <w:jc w:val="both"/>
      </w:pPr>
      <w:r w:rsidRPr="00041E4E">
        <w:t>30. Sutartis nutraukiama rašytiniu šalių susitarimu dėl objektyvių priežasčių: negavus lėšų Projektui įgyvendinti arba kitais šalių sutartais atvejais.</w:t>
      </w:r>
    </w:p>
    <w:p w14:paraId="139CFB92" w14:textId="77777777" w:rsidR="00A82ED7" w:rsidRPr="00041E4E" w:rsidRDefault="00A82ED7" w:rsidP="00041E4E">
      <w:pPr>
        <w:tabs>
          <w:tab w:val="left" w:pos="993"/>
        </w:tabs>
        <w:spacing w:after="0" w:line="240" w:lineRule="auto"/>
        <w:ind w:firstLine="709"/>
        <w:jc w:val="both"/>
      </w:pPr>
      <w:r w:rsidRPr="00041E4E">
        <w:t>31. Šalis turi teisę nutraukti Sutartį vienašališkai, jei kita šalis iš esmės ją pažeidžia.</w:t>
      </w:r>
    </w:p>
    <w:p w14:paraId="086BBDC0" w14:textId="77777777" w:rsidR="00A82ED7" w:rsidRPr="00041E4E" w:rsidRDefault="00A82ED7" w:rsidP="00041E4E">
      <w:pPr>
        <w:tabs>
          <w:tab w:val="left" w:pos="993"/>
        </w:tabs>
        <w:spacing w:after="0" w:line="240" w:lineRule="auto"/>
        <w:ind w:firstLine="709"/>
        <w:jc w:val="both"/>
      </w:pPr>
      <w:r w:rsidRPr="00041E4E">
        <w:t>32. Nutraukus šią Sutartį, šalys nebus atsakingos viena kitai dėl išlaidų ir sąnaudų padengimo arba kitaip atsakingos viena kitai su sąlyga, kad kita šalis nebus pažeidusi įsipareigojimų pagal šią Sutartį.</w:t>
      </w:r>
    </w:p>
    <w:p w14:paraId="285B1A96" w14:textId="7E5BB935" w:rsidR="00A82ED7" w:rsidRPr="00041E4E" w:rsidRDefault="00A82ED7">
      <w:pPr>
        <w:tabs>
          <w:tab w:val="left" w:pos="993"/>
        </w:tabs>
        <w:spacing w:after="0" w:line="240" w:lineRule="auto"/>
        <w:ind w:left="568"/>
        <w:jc w:val="both"/>
        <w:rPr>
          <w:b/>
        </w:rPr>
      </w:pPr>
    </w:p>
    <w:p w14:paraId="1FDD153A" w14:textId="77777777" w:rsidR="00720090" w:rsidRPr="00041E4E" w:rsidRDefault="00720090" w:rsidP="00041E4E">
      <w:pPr>
        <w:tabs>
          <w:tab w:val="left" w:pos="993"/>
        </w:tabs>
        <w:spacing w:after="0" w:line="240" w:lineRule="auto"/>
        <w:ind w:left="568"/>
        <w:jc w:val="both"/>
        <w:rPr>
          <w:b/>
        </w:rPr>
      </w:pPr>
    </w:p>
    <w:p w14:paraId="4A17A9EF" w14:textId="77777777" w:rsidR="00A82ED7" w:rsidRPr="00041E4E" w:rsidRDefault="00A82ED7" w:rsidP="00041E4E">
      <w:pPr>
        <w:spacing w:after="0" w:line="240" w:lineRule="auto"/>
        <w:jc w:val="center"/>
        <w:rPr>
          <w:b/>
        </w:rPr>
      </w:pPr>
      <w:r w:rsidRPr="00041E4E">
        <w:rPr>
          <w:b/>
        </w:rPr>
        <w:t>VIII. BAIGIAMOSIOS NUOSTATOS</w:t>
      </w:r>
    </w:p>
    <w:p w14:paraId="08DF0D92" w14:textId="77777777" w:rsidR="00A82ED7" w:rsidRPr="00041E4E" w:rsidRDefault="00A82ED7" w:rsidP="00041E4E">
      <w:pPr>
        <w:spacing w:after="0" w:line="240" w:lineRule="auto"/>
      </w:pPr>
    </w:p>
    <w:p w14:paraId="7018420C" w14:textId="77777777" w:rsidR="00A82ED7" w:rsidRPr="00041E4E" w:rsidRDefault="00A82ED7" w:rsidP="00041E4E">
      <w:pPr>
        <w:tabs>
          <w:tab w:val="left" w:pos="993"/>
        </w:tabs>
        <w:spacing w:after="0" w:line="240" w:lineRule="auto"/>
        <w:ind w:firstLine="709"/>
        <w:jc w:val="both"/>
      </w:pPr>
      <w:r w:rsidRPr="00041E4E">
        <w:t>33. Ši Sutartis sudaroma, vykdoma ir bus aiškinama vadovaujantis Lietuvos Respublikos įstatymais ir kitais teisės aktais.</w:t>
      </w:r>
    </w:p>
    <w:p w14:paraId="6DAAC669" w14:textId="77777777" w:rsidR="00A82ED7" w:rsidRPr="00041E4E" w:rsidRDefault="00A82ED7" w:rsidP="00041E4E">
      <w:pPr>
        <w:tabs>
          <w:tab w:val="left" w:pos="993"/>
        </w:tabs>
        <w:spacing w:after="0" w:line="240" w:lineRule="auto"/>
        <w:ind w:firstLine="709"/>
        <w:jc w:val="both"/>
      </w:pPr>
      <w:r w:rsidRPr="00041E4E">
        <w:t>34. Jei kuri nors iš šios Sutarties nuostatų prieštarauja įstatymams arba dėl bet kokios kitos priežasties tampa visiškai arba iš dalies negaliojanti, arba neatitinka Projekto reikalavimų, tai neturi įtakos bet kokios kitos šios Sutarties nuostatos galiojimui. Tokiu atveju šalys turi susitarti dėl negaliojančios ar Projekto reikalavimų neatitinkančios nuostatos pakeitimo teisiškai galiojančia ar Projekto reikalavimams atitinkančia nuostata, kurios teisinis ir ekonominis rezultatas maksimaliai būtų toks pat kaip ir pakeistosios nuostatos.</w:t>
      </w:r>
    </w:p>
    <w:p w14:paraId="4B8A9451" w14:textId="77777777" w:rsidR="00A82ED7" w:rsidRPr="00041E4E" w:rsidRDefault="00A82ED7" w:rsidP="00041E4E">
      <w:pPr>
        <w:tabs>
          <w:tab w:val="left" w:pos="993"/>
        </w:tabs>
        <w:spacing w:after="0" w:line="240" w:lineRule="auto"/>
        <w:ind w:firstLine="709"/>
        <w:jc w:val="both"/>
      </w:pPr>
      <w:r w:rsidRPr="00041E4E">
        <w:t>35. 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1E68D01A" w14:textId="77777777" w:rsidR="00A82ED7" w:rsidRPr="00041E4E" w:rsidRDefault="00A82ED7" w:rsidP="00041E4E">
      <w:pPr>
        <w:tabs>
          <w:tab w:val="left" w:pos="993"/>
        </w:tabs>
        <w:spacing w:after="0" w:line="240" w:lineRule="auto"/>
        <w:ind w:firstLine="709"/>
        <w:jc w:val="both"/>
      </w:pPr>
      <w:r w:rsidRPr="00041E4E">
        <w:t>36. 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360445C5" w14:textId="77777777" w:rsidR="00A82ED7" w:rsidRPr="00041E4E" w:rsidRDefault="00A82ED7" w:rsidP="00041E4E">
      <w:pPr>
        <w:tabs>
          <w:tab w:val="left" w:pos="993"/>
        </w:tabs>
        <w:spacing w:after="0" w:line="240" w:lineRule="auto"/>
        <w:ind w:firstLine="709"/>
        <w:jc w:val="both"/>
      </w:pPr>
      <w:r w:rsidRPr="00041E4E">
        <w:t>37. Šia Sutartimi prisiimti šalies įsipareigojimai, teisės ir reikalavimai negali būti perleidžiami trečiajam asmeniui be išankstinio raštiško kitos šalies sutikimo, jeigu šioje Sutartyje neaptarta kitaip.</w:t>
      </w:r>
    </w:p>
    <w:p w14:paraId="5CF5659D" w14:textId="77777777" w:rsidR="00A82ED7" w:rsidRPr="00041E4E" w:rsidRDefault="00A82ED7" w:rsidP="00041E4E">
      <w:pPr>
        <w:tabs>
          <w:tab w:val="left" w:pos="993"/>
        </w:tabs>
        <w:spacing w:after="0" w:line="240" w:lineRule="auto"/>
        <w:ind w:firstLine="709"/>
        <w:jc w:val="both"/>
      </w:pPr>
      <w:r w:rsidRPr="00041E4E">
        <w:t>38. Šalys susitaria, kad bet kokie pranešimai, prašymai ir kitoks susirašinėjimas raštu vyks lietuvių kalba ir bus pristatomas per kurjerį arba siunčiamas paštu registruotu laišku, arba elektroniniu paštu, arba įteikiamas asmeniškai kitos šalies atstovui šioje Sutartyje nurodytu adresu.</w:t>
      </w:r>
    </w:p>
    <w:p w14:paraId="4D482A13" w14:textId="77777777" w:rsidR="00A82ED7" w:rsidRPr="00041E4E" w:rsidRDefault="00A82ED7" w:rsidP="00041E4E">
      <w:pPr>
        <w:tabs>
          <w:tab w:val="left" w:pos="993"/>
        </w:tabs>
        <w:spacing w:after="0" w:line="240" w:lineRule="auto"/>
        <w:ind w:firstLine="709"/>
        <w:jc w:val="both"/>
      </w:pPr>
      <w:r w:rsidRPr="00041E4E">
        <w:t>39. Visi prašymai, reikalavimai ar kiti pranešimai laikomi įteiktais atitinkamu adresu faktinio įteikimo ar gavimo dieną, patvirtintą rašytiniu kvitu arba kitais faktinio gavimo įrodymais.</w:t>
      </w:r>
    </w:p>
    <w:p w14:paraId="64830646" w14:textId="77777777" w:rsidR="00A82ED7" w:rsidRPr="00041E4E" w:rsidRDefault="00A82ED7" w:rsidP="00041E4E">
      <w:pPr>
        <w:tabs>
          <w:tab w:val="left" w:pos="993"/>
        </w:tabs>
        <w:spacing w:after="0" w:line="240" w:lineRule="auto"/>
        <w:ind w:firstLine="709"/>
        <w:jc w:val="both"/>
      </w:pPr>
      <w:r w:rsidRPr="00041E4E">
        <w:t>40. Sutartis sudaryta lietuvių kalba 2 egzemplioriais. Kiekviena šalis gauna po vieną Sutarties originalą lietuvių kalba. Abu Sutarties tekstai autentiški ir turi vienodą teisinę galią.</w:t>
      </w:r>
    </w:p>
    <w:p w14:paraId="11949070" w14:textId="1A7EC2C4" w:rsidR="00A82ED7" w:rsidRPr="00041E4E" w:rsidRDefault="00A82ED7">
      <w:pPr>
        <w:pStyle w:val="Pagrindinistekstas"/>
        <w:spacing w:after="0" w:line="240" w:lineRule="auto"/>
        <w:jc w:val="both"/>
      </w:pPr>
    </w:p>
    <w:p w14:paraId="55B057B7" w14:textId="77777777" w:rsidR="00720090" w:rsidRPr="00041E4E" w:rsidRDefault="00720090" w:rsidP="00041E4E">
      <w:pPr>
        <w:pStyle w:val="Pagrindinistekstas"/>
        <w:spacing w:after="0" w:line="240" w:lineRule="auto"/>
        <w:jc w:val="both"/>
      </w:pPr>
    </w:p>
    <w:p w14:paraId="0B75C679" w14:textId="77777777" w:rsidR="00A82ED7" w:rsidRPr="00041E4E" w:rsidRDefault="00A82ED7" w:rsidP="00041E4E">
      <w:pPr>
        <w:pStyle w:val="Pagrindinistekstas"/>
        <w:spacing w:after="0" w:line="240" w:lineRule="auto"/>
        <w:jc w:val="center"/>
        <w:rPr>
          <w:b/>
        </w:rPr>
      </w:pPr>
      <w:r w:rsidRPr="00041E4E">
        <w:rPr>
          <w:b/>
        </w:rPr>
        <w:lastRenderedPageBreak/>
        <w:t>IX. ŠALIŲ REKVIZITAI IR ATSTOVŲ PARAŠAI</w:t>
      </w:r>
    </w:p>
    <w:p w14:paraId="404BC2C2" w14:textId="77777777" w:rsidR="00A82ED7" w:rsidRPr="00041E4E" w:rsidRDefault="00A82ED7" w:rsidP="00041E4E">
      <w:pPr>
        <w:pStyle w:val="Pagrindinistekstas"/>
        <w:spacing w:after="0" w:line="240" w:lineRule="auto"/>
        <w:jc w:val="both"/>
      </w:pPr>
    </w:p>
    <w:tbl>
      <w:tblPr>
        <w:tblW w:w="0" w:type="auto"/>
        <w:tblLook w:val="04A0" w:firstRow="1" w:lastRow="0" w:firstColumn="1" w:lastColumn="0" w:noHBand="0" w:noVBand="1"/>
      </w:tblPr>
      <w:tblGrid>
        <w:gridCol w:w="4843"/>
        <w:gridCol w:w="4796"/>
      </w:tblGrid>
      <w:tr w:rsidR="00A82ED7" w:rsidRPr="005C51E5" w14:paraId="6D7CF30D" w14:textId="77777777" w:rsidTr="005F00D9">
        <w:trPr>
          <w:trHeight w:val="5081"/>
        </w:trPr>
        <w:tc>
          <w:tcPr>
            <w:tcW w:w="5015" w:type="dxa"/>
            <w:shd w:val="clear" w:color="auto" w:fill="auto"/>
          </w:tcPr>
          <w:p w14:paraId="357B6C29" w14:textId="77777777" w:rsidR="00A82ED7" w:rsidRPr="00041E4E" w:rsidRDefault="00A82ED7" w:rsidP="00041E4E">
            <w:pPr>
              <w:pStyle w:val="Pagrindinistekstas"/>
              <w:tabs>
                <w:tab w:val="left" w:pos="5760"/>
              </w:tabs>
              <w:spacing w:after="0" w:line="240" w:lineRule="auto"/>
              <w:jc w:val="left"/>
              <w:rPr>
                <w:b/>
              </w:rPr>
            </w:pPr>
            <w:r w:rsidRPr="00041E4E">
              <w:rPr>
                <w:b/>
              </w:rPr>
              <w:t>PAREIŠKĖJAS</w:t>
            </w:r>
          </w:p>
          <w:p w14:paraId="5AF13902" w14:textId="77777777" w:rsidR="00A82ED7" w:rsidRPr="00041E4E" w:rsidRDefault="00A82ED7" w:rsidP="00041E4E">
            <w:pPr>
              <w:pStyle w:val="Pagrindinistekstas"/>
              <w:tabs>
                <w:tab w:val="left" w:pos="5760"/>
              </w:tabs>
              <w:spacing w:after="0" w:line="240" w:lineRule="auto"/>
              <w:jc w:val="both"/>
              <w:rPr>
                <w:b/>
              </w:rPr>
            </w:pPr>
            <w:r w:rsidRPr="00041E4E">
              <w:t>Panevėžio miesto savivaldybės administracija</w:t>
            </w:r>
          </w:p>
          <w:p w14:paraId="7324F2F1" w14:textId="77777777" w:rsidR="00A82ED7" w:rsidRPr="00041E4E" w:rsidRDefault="00A82ED7" w:rsidP="00041E4E">
            <w:pPr>
              <w:pStyle w:val="Pagrindinistekstas"/>
              <w:tabs>
                <w:tab w:val="left" w:pos="5760"/>
              </w:tabs>
              <w:spacing w:after="0" w:line="240" w:lineRule="auto"/>
              <w:jc w:val="both"/>
              <w:rPr>
                <w:b/>
              </w:rPr>
            </w:pPr>
            <w:r w:rsidRPr="00041E4E">
              <w:t>Laisvės a. 20, Panevėžys</w:t>
            </w:r>
          </w:p>
          <w:p w14:paraId="6B88F2FF" w14:textId="77777777" w:rsidR="00A82ED7" w:rsidRPr="00041E4E" w:rsidRDefault="00A82ED7" w:rsidP="00041E4E">
            <w:pPr>
              <w:pStyle w:val="Pagrindinistekstas"/>
              <w:tabs>
                <w:tab w:val="left" w:pos="5760"/>
              </w:tabs>
              <w:spacing w:after="0" w:line="240" w:lineRule="auto"/>
              <w:jc w:val="both"/>
            </w:pPr>
            <w:r w:rsidRPr="00041E4E">
              <w:t>Tel. (8  45) 501 360</w:t>
            </w:r>
          </w:p>
          <w:p w14:paraId="7FDF0CC1" w14:textId="77777777" w:rsidR="00A82ED7" w:rsidRPr="00041E4E" w:rsidRDefault="00A82ED7" w:rsidP="00041E4E">
            <w:pPr>
              <w:pStyle w:val="Pagrindinistekstas"/>
              <w:tabs>
                <w:tab w:val="left" w:pos="5760"/>
              </w:tabs>
              <w:spacing w:after="0" w:line="240" w:lineRule="auto"/>
              <w:jc w:val="both"/>
            </w:pPr>
            <w:r w:rsidRPr="00041E4E">
              <w:t>El. paštas administracija@panevezys.lt</w:t>
            </w:r>
          </w:p>
          <w:p w14:paraId="2AF94C83" w14:textId="77777777" w:rsidR="00A82ED7" w:rsidRPr="00041E4E" w:rsidRDefault="00A82ED7" w:rsidP="00041E4E">
            <w:pPr>
              <w:pStyle w:val="Pagrindinistekstas"/>
              <w:tabs>
                <w:tab w:val="left" w:pos="5760"/>
              </w:tabs>
              <w:spacing w:after="0" w:line="240" w:lineRule="auto"/>
              <w:jc w:val="both"/>
            </w:pPr>
            <w:r w:rsidRPr="00041E4E">
              <w:t>Kodas 288724610</w:t>
            </w:r>
          </w:p>
          <w:p w14:paraId="38F915EE" w14:textId="77777777" w:rsidR="00A82ED7" w:rsidRPr="00041E4E" w:rsidRDefault="00A82ED7" w:rsidP="00041E4E">
            <w:pPr>
              <w:pStyle w:val="Pagrindinistekstas"/>
              <w:tabs>
                <w:tab w:val="left" w:pos="5760"/>
              </w:tabs>
              <w:suppressAutoHyphens/>
              <w:spacing w:after="0" w:line="240" w:lineRule="auto"/>
              <w:jc w:val="both"/>
            </w:pPr>
            <w:r w:rsidRPr="00041E4E">
              <w:t>Sąskaitos Nr. LT 567300010002386994</w:t>
            </w:r>
          </w:p>
          <w:p w14:paraId="46CB2B38" w14:textId="77777777" w:rsidR="00A82ED7" w:rsidRPr="00041E4E" w:rsidRDefault="00A82ED7" w:rsidP="00041E4E">
            <w:pPr>
              <w:pStyle w:val="Pagrindinistekstas"/>
              <w:tabs>
                <w:tab w:val="left" w:pos="5760"/>
              </w:tabs>
              <w:suppressAutoHyphens/>
              <w:spacing w:after="0" w:line="240" w:lineRule="auto"/>
              <w:ind w:left="-39"/>
              <w:jc w:val="both"/>
            </w:pPr>
            <w:r w:rsidRPr="00041E4E">
              <w:t xml:space="preserve"> AB „Swedbank“</w:t>
            </w:r>
          </w:p>
          <w:p w14:paraId="7B45E26D" w14:textId="77777777" w:rsidR="00A82ED7" w:rsidRPr="00041E4E" w:rsidRDefault="00A82ED7" w:rsidP="00041E4E">
            <w:pPr>
              <w:pStyle w:val="Pagrindinistekstas"/>
              <w:tabs>
                <w:tab w:val="left" w:pos="5760"/>
              </w:tabs>
              <w:spacing w:after="0" w:line="240" w:lineRule="auto"/>
              <w:jc w:val="both"/>
            </w:pPr>
            <w:r w:rsidRPr="00041E4E">
              <w:t xml:space="preserve">Administracijos direktorius </w:t>
            </w:r>
          </w:p>
          <w:p w14:paraId="430C5CB2" w14:textId="77777777" w:rsidR="00A82ED7" w:rsidRPr="00041E4E" w:rsidRDefault="00A82ED7" w:rsidP="00041E4E">
            <w:pPr>
              <w:pStyle w:val="Pagrindinistekstas"/>
              <w:tabs>
                <w:tab w:val="left" w:pos="5760"/>
              </w:tabs>
              <w:spacing w:after="0" w:line="240" w:lineRule="auto"/>
              <w:jc w:val="both"/>
            </w:pPr>
            <w:r w:rsidRPr="00041E4E">
              <w:t xml:space="preserve">Tomas Jukna                       </w:t>
            </w:r>
          </w:p>
          <w:p w14:paraId="4C4CDE1F" w14:textId="77777777" w:rsidR="00A82ED7" w:rsidRPr="00041E4E" w:rsidRDefault="00A82ED7" w:rsidP="00041E4E">
            <w:pPr>
              <w:pStyle w:val="Pagrindinistekstas"/>
              <w:tabs>
                <w:tab w:val="left" w:pos="5760"/>
              </w:tabs>
              <w:spacing w:after="0" w:line="240" w:lineRule="auto"/>
              <w:jc w:val="both"/>
            </w:pPr>
            <w:r w:rsidRPr="00041E4E">
              <w:t>________________</w:t>
            </w:r>
          </w:p>
          <w:p w14:paraId="3BF233B6" w14:textId="77777777" w:rsidR="00A82ED7" w:rsidRPr="00041E4E" w:rsidRDefault="00A82ED7" w:rsidP="00041E4E">
            <w:pPr>
              <w:pStyle w:val="Pagrindinistekstas"/>
              <w:tabs>
                <w:tab w:val="left" w:pos="5760"/>
              </w:tabs>
              <w:spacing w:after="0" w:line="240" w:lineRule="auto"/>
              <w:jc w:val="both"/>
            </w:pPr>
            <w:r w:rsidRPr="00041E4E">
              <w:t xml:space="preserve">        (Parašas)</w:t>
            </w:r>
          </w:p>
          <w:p w14:paraId="55B6AEE6" w14:textId="77777777" w:rsidR="00A82ED7" w:rsidRPr="00041E4E" w:rsidRDefault="00A82ED7" w:rsidP="00041E4E">
            <w:pPr>
              <w:pStyle w:val="Pagrindinistekstas"/>
              <w:tabs>
                <w:tab w:val="left" w:pos="5760"/>
              </w:tabs>
              <w:spacing w:after="0" w:line="240" w:lineRule="auto"/>
            </w:pPr>
            <w:r w:rsidRPr="00041E4E">
              <w:t xml:space="preserve">                                     </w:t>
            </w:r>
          </w:p>
          <w:p w14:paraId="5C6088F7" w14:textId="77777777" w:rsidR="00A82ED7" w:rsidRPr="00041E4E" w:rsidRDefault="00A82ED7" w:rsidP="00041E4E">
            <w:pPr>
              <w:pStyle w:val="Pagrindinistekstas"/>
              <w:tabs>
                <w:tab w:val="left" w:pos="5760"/>
              </w:tabs>
              <w:spacing w:after="0" w:line="240" w:lineRule="auto"/>
            </w:pPr>
            <w:r w:rsidRPr="00041E4E">
              <w:t>A.V.</w:t>
            </w:r>
          </w:p>
          <w:p w14:paraId="7E735CA5" w14:textId="77777777" w:rsidR="00A82ED7" w:rsidRPr="00041E4E" w:rsidRDefault="00A82ED7" w:rsidP="00041E4E">
            <w:pPr>
              <w:pStyle w:val="Pagrindinistekstas"/>
              <w:tabs>
                <w:tab w:val="left" w:pos="5760"/>
              </w:tabs>
              <w:spacing w:after="0" w:line="240" w:lineRule="auto"/>
              <w:ind w:left="4075"/>
              <w:rPr>
                <w:b/>
              </w:rPr>
            </w:pPr>
          </w:p>
        </w:tc>
        <w:tc>
          <w:tcPr>
            <w:tcW w:w="5016" w:type="dxa"/>
            <w:shd w:val="clear" w:color="auto" w:fill="auto"/>
          </w:tcPr>
          <w:p w14:paraId="2AB61BE1" w14:textId="77777777" w:rsidR="00A82ED7" w:rsidRPr="00041E4E" w:rsidRDefault="00A82ED7" w:rsidP="00041E4E">
            <w:pPr>
              <w:pStyle w:val="Pagrindinistekstas"/>
              <w:tabs>
                <w:tab w:val="left" w:pos="5760"/>
              </w:tabs>
              <w:spacing w:after="0" w:line="240" w:lineRule="auto"/>
              <w:jc w:val="both"/>
              <w:rPr>
                <w:b/>
              </w:rPr>
            </w:pPr>
            <w:r w:rsidRPr="00041E4E">
              <w:rPr>
                <w:b/>
              </w:rPr>
              <w:t>PARTNERIS</w:t>
            </w:r>
          </w:p>
          <w:p w14:paraId="27585CFC" w14:textId="0846CC2D" w:rsidR="00A82ED7" w:rsidRPr="00041E4E" w:rsidRDefault="00A82ED7" w:rsidP="00041E4E">
            <w:pPr>
              <w:pStyle w:val="Pagrindinistekstas"/>
              <w:tabs>
                <w:tab w:val="left" w:pos="5760"/>
              </w:tabs>
              <w:spacing w:after="0" w:line="240" w:lineRule="auto"/>
              <w:jc w:val="both"/>
            </w:pPr>
            <w:r w:rsidRPr="00C62721">
              <w:rPr>
                <w:lang w:val="en-US"/>
              </w:rPr>
              <w:t>V</w:t>
            </w:r>
            <w:r w:rsidRPr="00C62721">
              <w:t>š</w:t>
            </w:r>
            <w:r w:rsidR="00C43832" w:rsidRPr="00C62721">
              <w:t>Į</w:t>
            </w:r>
            <w:r w:rsidRPr="00041E4E">
              <w:t xml:space="preserve"> „Panevėžio keleivinis transportas“</w:t>
            </w:r>
          </w:p>
          <w:p w14:paraId="03F3E5A6" w14:textId="77777777" w:rsidR="00A82ED7" w:rsidRPr="00041E4E" w:rsidRDefault="00A82ED7" w:rsidP="00041E4E">
            <w:pPr>
              <w:pStyle w:val="Pagrindinistekstas"/>
              <w:tabs>
                <w:tab w:val="left" w:pos="5760"/>
              </w:tabs>
              <w:spacing w:after="0" w:line="240" w:lineRule="auto"/>
              <w:jc w:val="both"/>
            </w:pPr>
            <w:r w:rsidRPr="00041E4E">
              <w:t>Laisvės a. 20, Panevėžys</w:t>
            </w:r>
          </w:p>
          <w:p w14:paraId="3EBDCA53" w14:textId="77777777" w:rsidR="00A82ED7" w:rsidRPr="00041E4E" w:rsidRDefault="00A82ED7" w:rsidP="00041E4E">
            <w:pPr>
              <w:pStyle w:val="Pagrindinistekstas"/>
              <w:tabs>
                <w:tab w:val="left" w:pos="5760"/>
              </w:tabs>
              <w:spacing w:after="0" w:line="240" w:lineRule="auto"/>
              <w:jc w:val="both"/>
              <w:rPr>
                <w:lang w:val="en-US"/>
              </w:rPr>
            </w:pPr>
            <w:r w:rsidRPr="00041E4E">
              <w:t>Tel. (8  615) 35 999</w:t>
            </w:r>
          </w:p>
          <w:p w14:paraId="1207B4C3" w14:textId="77777777" w:rsidR="00A82ED7" w:rsidRPr="00041E4E" w:rsidRDefault="00A82ED7" w:rsidP="00041E4E">
            <w:pPr>
              <w:pStyle w:val="Pagrindinistekstas"/>
              <w:tabs>
                <w:tab w:val="left" w:pos="5760"/>
              </w:tabs>
              <w:spacing w:after="0" w:line="240" w:lineRule="auto"/>
              <w:jc w:val="both"/>
            </w:pPr>
            <w:r w:rsidRPr="00041E4E">
              <w:t xml:space="preserve">El. paštas </w:t>
            </w:r>
            <w:hyperlink r:id="rId10" w:history="1">
              <w:r w:rsidRPr="00041E4E">
                <w:rPr>
                  <w:rStyle w:val="Hipersaitas"/>
                  <w:bCs/>
                  <w:color w:val="auto"/>
                  <w:u w:val="none"/>
                </w:rPr>
                <w:t>info@p</w:t>
              </w:r>
              <w:r w:rsidRPr="00041E4E">
                <w:rPr>
                  <w:rStyle w:val="Hipersaitas"/>
                  <w:bCs/>
                  <w:color w:val="auto"/>
                  <w:u w:val="none"/>
                  <w:lang w:val="en-US"/>
                </w:rPr>
                <w:t>ktransportas</w:t>
              </w:r>
              <w:r w:rsidRPr="00041E4E">
                <w:rPr>
                  <w:rStyle w:val="Hipersaitas"/>
                  <w:bCs/>
                  <w:color w:val="auto"/>
                  <w:u w:val="none"/>
                </w:rPr>
                <w:t>.l</w:t>
              </w:r>
            </w:hyperlink>
            <w:r w:rsidRPr="00041E4E">
              <w:rPr>
                <w:bCs/>
              </w:rPr>
              <w:t>t</w:t>
            </w:r>
          </w:p>
          <w:p w14:paraId="4CAE51D0" w14:textId="77777777" w:rsidR="00A82ED7" w:rsidRPr="00041E4E" w:rsidRDefault="00A82ED7" w:rsidP="00041E4E">
            <w:pPr>
              <w:pStyle w:val="Pagrindinistekstas"/>
              <w:tabs>
                <w:tab w:val="left" w:pos="5760"/>
              </w:tabs>
              <w:spacing w:after="0" w:line="240" w:lineRule="auto"/>
              <w:jc w:val="both"/>
            </w:pPr>
            <w:r w:rsidRPr="00041E4E">
              <w:t>Kodas 304977968</w:t>
            </w:r>
          </w:p>
          <w:p w14:paraId="56858283" w14:textId="77777777" w:rsidR="00A82ED7" w:rsidRPr="00041E4E" w:rsidRDefault="00A82ED7" w:rsidP="00041E4E">
            <w:pPr>
              <w:pStyle w:val="Pagrindinistekstas"/>
              <w:tabs>
                <w:tab w:val="left" w:pos="5760"/>
              </w:tabs>
              <w:spacing w:after="0" w:line="240" w:lineRule="auto"/>
              <w:jc w:val="both"/>
            </w:pPr>
            <w:r w:rsidRPr="00041E4E">
              <w:t>Sąskaitos Nr. LT14 7300 0101 5730 2182</w:t>
            </w:r>
            <w:r w:rsidRPr="00041E4E">
              <w:rPr>
                <w:rFonts w:ascii="Arial" w:hAnsi="Arial" w:cs="Arial"/>
              </w:rPr>
              <w:t> </w:t>
            </w:r>
          </w:p>
          <w:p w14:paraId="5AECAF49" w14:textId="77777777" w:rsidR="00A82ED7" w:rsidRPr="00041E4E" w:rsidRDefault="00A82ED7" w:rsidP="00041E4E">
            <w:pPr>
              <w:pStyle w:val="Pagrindinistekstas"/>
              <w:tabs>
                <w:tab w:val="left" w:pos="5760"/>
              </w:tabs>
              <w:spacing w:after="0" w:line="240" w:lineRule="auto"/>
              <w:jc w:val="both"/>
            </w:pPr>
            <w:r w:rsidRPr="00041E4E">
              <w:t>AB „Swedbank“</w:t>
            </w:r>
          </w:p>
          <w:p w14:paraId="450D593D" w14:textId="77777777" w:rsidR="00A82ED7" w:rsidRPr="00041E4E" w:rsidRDefault="00A82ED7" w:rsidP="00041E4E">
            <w:pPr>
              <w:pStyle w:val="Pagrindinistekstas"/>
              <w:tabs>
                <w:tab w:val="left" w:pos="5760"/>
              </w:tabs>
              <w:spacing w:after="0" w:line="240" w:lineRule="auto"/>
              <w:jc w:val="both"/>
            </w:pPr>
            <w:r w:rsidRPr="00041E4E">
              <w:t xml:space="preserve"> </w:t>
            </w:r>
            <w:r w:rsidRPr="00041E4E">
              <w:rPr>
                <w:lang w:val="pl-PL"/>
              </w:rPr>
              <w:t>D</w:t>
            </w:r>
            <w:r w:rsidRPr="00041E4E">
              <w:t>irektorius</w:t>
            </w:r>
          </w:p>
          <w:p w14:paraId="2C254B35" w14:textId="77777777" w:rsidR="00A82ED7" w:rsidRPr="00041E4E" w:rsidRDefault="00A82ED7" w:rsidP="00041E4E">
            <w:pPr>
              <w:pStyle w:val="Pagrindinistekstas"/>
              <w:tabs>
                <w:tab w:val="left" w:pos="5760"/>
              </w:tabs>
              <w:spacing w:after="0" w:line="240" w:lineRule="auto"/>
              <w:jc w:val="both"/>
            </w:pPr>
            <w:r w:rsidRPr="00041E4E">
              <w:t xml:space="preserve">Giedrius Šileika                       </w:t>
            </w:r>
          </w:p>
          <w:p w14:paraId="2DC30620" w14:textId="77777777" w:rsidR="00A82ED7" w:rsidRPr="00041E4E" w:rsidRDefault="00A82ED7" w:rsidP="00041E4E">
            <w:pPr>
              <w:pStyle w:val="Pagrindinistekstas"/>
              <w:tabs>
                <w:tab w:val="left" w:pos="5760"/>
              </w:tabs>
              <w:spacing w:after="0" w:line="240" w:lineRule="auto"/>
              <w:jc w:val="both"/>
            </w:pPr>
            <w:r w:rsidRPr="00041E4E">
              <w:t>________________</w:t>
            </w:r>
          </w:p>
          <w:p w14:paraId="2DCEB33F" w14:textId="77777777" w:rsidR="00A82ED7" w:rsidRPr="00041E4E" w:rsidRDefault="00A82ED7" w:rsidP="00041E4E">
            <w:pPr>
              <w:pStyle w:val="Pagrindinistekstas"/>
              <w:tabs>
                <w:tab w:val="left" w:pos="5760"/>
              </w:tabs>
              <w:spacing w:after="0" w:line="240" w:lineRule="auto"/>
              <w:jc w:val="both"/>
            </w:pPr>
            <w:r w:rsidRPr="00041E4E">
              <w:t xml:space="preserve">        (Parašas)</w:t>
            </w:r>
          </w:p>
          <w:p w14:paraId="6DBF4583" w14:textId="77777777" w:rsidR="00A82ED7" w:rsidRPr="00041E4E" w:rsidRDefault="00A82ED7" w:rsidP="00041E4E">
            <w:pPr>
              <w:pStyle w:val="Pagrindinistekstas"/>
              <w:tabs>
                <w:tab w:val="left" w:pos="5760"/>
              </w:tabs>
              <w:spacing w:after="0" w:line="240" w:lineRule="auto"/>
              <w:jc w:val="both"/>
            </w:pPr>
          </w:p>
          <w:p w14:paraId="5DDA9352" w14:textId="77777777" w:rsidR="00A82ED7" w:rsidRPr="005C51E5" w:rsidRDefault="00A82ED7" w:rsidP="00041E4E">
            <w:pPr>
              <w:pStyle w:val="Pagrindinistekstas"/>
              <w:tabs>
                <w:tab w:val="left" w:pos="5760"/>
              </w:tabs>
              <w:spacing w:after="0" w:line="240" w:lineRule="auto"/>
              <w:jc w:val="both"/>
            </w:pPr>
            <w:r w:rsidRPr="00041E4E">
              <w:t>A.V.</w:t>
            </w:r>
          </w:p>
          <w:p w14:paraId="25529DD0" w14:textId="77777777" w:rsidR="00A82ED7" w:rsidRPr="005C51E5" w:rsidRDefault="00A82ED7" w:rsidP="00041E4E">
            <w:pPr>
              <w:pStyle w:val="Pagrindinistekstas"/>
              <w:tabs>
                <w:tab w:val="left" w:pos="5760"/>
              </w:tabs>
              <w:spacing w:after="0" w:line="240" w:lineRule="auto"/>
              <w:jc w:val="both"/>
            </w:pPr>
          </w:p>
        </w:tc>
      </w:tr>
    </w:tbl>
    <w:p w14:paraId="6D85264B" w14:textId="77777777" w:rsidR="00A82ED7" w:rsidRPr="005C51E5" w:rsidRDefault="00A82ED7" w:rsidP="00041E4E">
      <w:pPr>
        <w:tabs>
          <w:tab w:val="left" w:pos="993"/>
        </w:tabs>
        <w:spacing w:after="0" w:line="240" w:lineRule="auto"/>
        <w:jc w:val="both"/>
      </w:pPr>
    </w:p>
    <w:p w14:paraId="5D448606" w14:textId="77777777" w:rsidR="00A82ED7" w:rsidRPr="005C51E5" w:rsidRDefault="00A82ED7" w:rsidP="00041E4E">
      <w:pPr>
        <w:spacing w:after="0" w:line="240" w:lineRule="auto"/>
        <w:ind w:firstLine="840"/>
        <w:jc w:val="both"/>
      </w:pPr>
    </w:p>
    <w:sectPr w:rsidR="00A82ED7" w:rsidRPr="005C51E5" w:rsidSect="00C37965">
      <w:headerReference w:type="default" r:id="rId11"/>
      <w:footerReference w:type="default" r:id="rId12"/>
      <w:footerReference w:type="first" r:id="rId13"/>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D680C" w14:textId="77777777" w:rsidR="002443F2" w:rsidRDefault="002443F2">
      <w:pPr>
        <w:spacing w:after="0" w:line="240" w:lineRule="auto"/>
      </w:pPr>
      <w:r>
        <w:separator/>
      </w:r>
    </w:p>
  </w:endnote>
  <w:endnote w:type="continuationSeparator" w:id="0">
    <w:p w14:paraId="40A7F2D0" w14:textId="77777777" w:rsidR="002443F2" w:rsidRDefault="0024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FBCF5" w14:textId="77777777" w:rsidR="002443F2" w:rsidRDefault="002443F2">
      <w:pPr>
        <w:spacing w:after="0" w:line="240" w:lineRule="auto"/>
      </w:pPr>
      <w:r>
        <w:separator/>
      </w:r>
    </w:p>
  </w:footnote>
  <w:footnote w:type="continuationSeparator" w:id="0">
    <w:p w14:paraId="1CC71836" w14:textId="77777777" w:rsidR="002443F2" w:rsidRDefault="00244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sidR="00A80A5B">
      <w:rPr>
        <w:noProof/>
      </w:rPr>
      <w:t>6</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320515E"/>
    <w:multiLevelType w:val="singleLevel"/>
    <w:tmpl w:val="6320515E"/>
    <w:lvl w:ilvl="0">
      <w:start w:val="12"/>
      <w:numFmt w:val="upperLetter"/>
      <w:suff w:val="space"/>
      <w:lvlText w:val="%1."/>
      <w:lvlJc w:val="left"/>
    </w:lvl>
  </w:abstractNum>
  <w:abstractNum w:abstractNumId="3" w15:restartNumberingAfterBreak="0">
    <w:nsid w:val="6C3B5E06"/>
    <w:multiLevelType w:val="singleLevel"/>
    <w:tmpl w:val="6C3B5E06"/>
    <w:lvl w:ilvl="0">
      <w:start w:val="1"/>
      <w:numFmt w:val="decimal"/>
      <w:suff w:val="space"/>
      <w:lvlText w:val="%1."/>
      <w:lvlJc w:val="left"/>
      <w:pPr>
        <w:ind w:left="720" w:firstLine="0"/>
      </w:pPr>
    </w:lvl>
  </w:abstractNum>
  <w:abstractNum w:abstractNumId="4" w15:restartNumberingAfterBreak="0">
    <w:nsid w:val="6CA30179"/>
    <w:multiLevelType w:val="multilevel"/>
    <w:tmpl w:val="6CA30179"/>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F125A7"/>
    <w:multiLevelType w:val="multilevel"/>
    <w:tmpl w:val="7EF125A7"/>
    <w:lvl w:ilvl="0">
      <w:start w:val="1"/>
      <w:numFmt w:val="decimal"/>
      <w:lvlText w:val="%1."/>
      <w:lvlJc w:val="center"/>
      <w:pPr>
        <w:ind w:left="1069" w:hanging="360"/>
      </w:pPr>
      <w:rPr>
        <w:rFonts w:hint="default"/>
        <w:strike w:val="0"/>
      </w:rPr>
    </w:lvl>
    <w:lvl w:ilvl="1">
      <w:start w:val="5"/>
      <w:numFmt w:val="decimal"/>
      <w:isLgl/>
      <w:lvlText w:val="%1.%2."/>
      <w:lvlJc w:val="left"/>
      <w:pPr>
        <w:tabs>
          <w:tab w:val="left" w:pos="1549"/>
        </w:tabs>
        <w:ind w:left="1549" w:hanging="480"/>
      </w:pPr>
      <w:rPr>
        <w:rFonts w:hint="default"/>
      </w:rPr>
    </w:lvl>
    <w:lvl w:ilvl="2">
      <w:start w:val="1"/>
      <w:numFmt w:val="decimal"/>
      <w:isLgl/>
      <w:lvlText w:val="%1.%2.%3."/>
      <w:lvlJc w:val="left"/>
      <w:pPr>
        <w:tabs>
          <w:tab w:val="left" w:pos="1789"/>
        </w:tabs>
        <w:ind w:left="1789" w:hanging="720"/>
      </w:pPr>
      <w:rPr>
        <w:rFonts w:hint="default"/>
      </w:rPr>
    </w:lvl>
    <w:lvl w:ilvl="3">
      <w:start w:val="1"/>
      <w:numFmt w:val="decimal"/>
      <w:isLgl/>
      <w:lvlText w:val="%1.%2.%3.%4."/>
      <w:lvlJc w:val="left"/>
      <w:pPr>
        <w:tabs>
          <w:tab w:val="left" w:pos="1789"/>
        </w:tabs>
        <w:ind w:left="1789" w:hanging="720"/>
      </w:pPr>
      <w:rPr>
        <w:rFonts w:hint="default"/>
      </w:rPr>
    </w:lvl>
    <w:lvl w:ilvl="4">
      <w:start w:val="1"/>
      <w:numFmt w:val="decimal"/>
      <w:isLgl/>
      <w:lvlText w:val="%1.%2.%3.%4.%5."/>
      <w:lvlJc w:val="left"/>
      <w:pPr>
        <w:tabs>
          <w:tab w:val="left" w:pos="2149"/>
        </w:tabs>
        <w:ind w:left="2149" w:hanging="1080"/>
      </w:pPr>
      <w:rPr>
        <w:rFonts w:hint="default"/>
      </w:rPr>
    </w:lvl>
    <w:lvl w:ilvl="5">
      <w:start w:val="1"/>
      <w:numFmt w:val="decimal"/>
      <w:isLgl/>
      <w:lvlText w:val="%1.%2.%3.%4.%5.%6."/>
      <w:lvlJc w:val="left"/>
      <w:pPr>
        <w:tabs>
          <w:tab w:val="left" w:pos="2149"/>
        </w:tabs>
        <w:ind w:left="2149" w:hanging="1080"/>
      </w:pPr>
      <w:rPr>
        <w:rFonts w:hint="default"/>
      </w:rPr>
    </w:lvl>
    <w:lvl w:ilvl="6">
      <w:start w:val="1"/>
      <w:numFmt w:val="decimal"/>
      <w:isLgl/>
      <w:lvlText w:val="%1.%2.%3.%4.%5.%6.%7."/>
      <w:lvlJc w:val="left"/>
      <w:pPr>
        <w:tabs>
          <w:tab w:val="left" w:pos="2509"/>
        </w:tabs>
        <w:ind w:left="2509" w:hanging="1440"/>
      </w:pPr>
      <w:rPr>
        <w:rFonts w:hint="default"/>
      </w:rPr>
    </w:lvl>
    <w:lvl w:ilvl="7">
      <w:start w:val="1"/>
      <w:numFmt w:val="decimal"/>
      <w:isLgl/>
      <w:lvlText w:val="%1.%2.%3.%4.%5.%6.%7.%8."/>
      <w:lvlJc w:val="left"/>
      <w:pPr>
        <w:tabs>
          <w:tab w:val="left" w:pos="2509"/>
        </w:tabs>
        <w:ind w:left="2509" w:hanging="1440"/>
      </w:pPr>
      <w:rPr>
        <w:rFonts w:hint="default"/>
      </w:rPr>
    </w:lvl>
    <w:lvl w:ilvl="8">
      <w:start w:val="1"/>
      <w:numFmt w:val="decimal"/>
      <w:isLgl/>
      <w:lvlText w:val="%1.%2.%3.%4.%5.%6.%7.%8.%9."/>
      <w:lvlJc w:val="left"/>
      <w:pPr>
        <w:tabs>
          <w:tab w:val="left" w:pos="2869"/>
        </w:tabs>
        <w:ind w:left="2869" w:hanging="1800"/>
      </w:pPr>
      <w:rPr>
        <w:rFonts w:hint="default"/>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1E4E"/>
    <w:rsid w:val="00042396"/>
    <w:rsid w:val="000427DF"/>
    <w:rsid w:val="000435DF"/>
    <w:rsid w:val="00047595"/>
    <w:rsid w:val="0005315A"/>
    <w:rsid w:val="00055F62"/>
    <w:rsid w:val="000811E1"/>
    <w:rsid w:val="000822F3"/>
    <w:rsid w:val="000A4398"/>
    <w:rsid w:val="000A68D9"/>
    <w:rsid w:val="000B4D0F"/>
    <w:rsid w:val="000B5A58"/>
    <w:rsid w:val="000D1FC3"/>
    <w:rsid w:val="000D7CC8"/>
    <w:rsid w:val="000E3746"/>
    <w:rsid w:val="00111BF8"/>
    <w:rsid w:val="00121D8E"/>
    <w:rsid w:val="00124B60"/>
    <w:rsid w:val="00136D1F"/>
    <w:rsid w:val="00144641"/>
    <w:rsid w:val="00150E0E"/>
    <w:rsid w:val="00153A8E"/>
    <w:rsid w:val="00163CF7"/>
    <w:rsid w:val="00176CC0"/>
    <w:rsid w:val="00177D55"/>
    <w:rsid w:val="00180785"/>
    <w:rsid w:val="00194674"/>
    <w:rsid w:val="001B10AB"/>
    <w:rsid w:val="001C0945"/>
    <w:rsid w:val="001C3042"/>
    <w:rsid w:val="001D1AC1"/>
    <w:rsid w:val="001D784B"/>
    <w:rsid w:val="001E2BAA"/>
    <w:rsid w:val="001E48B9"/>
    <w:rsid w:val="001E52E0"/>
    <w:rsid w:val="001E7440"/>
    <w:rsid w:val="001F2356"/>
    <w:rsid w:val="001F3CD7"/>
    <w:rsid w:val="0020204A"/>
    <w:rsid w:val="00212D3E"/>
    <w:rsid w:val="00220DD5"/>
    <w:rsid w:val="00234FD8"/>
    <w:rsid w:val="002443F2"/>
    <w:rsid w:val="0024706D"/>
    <w:rsid w:val="002614ED"/>
    <w:rsid w:val="002630A9"/>
    <w:rsid w:val="00283791"/>
    <w:rsid w:val="00291649"/>
    <w:rsid w:val="002A2097"/>
    <w:rsid w:val="002A585C"/>
    <w:rsid w:val="002C059E"/>
    <w:rsid w:val="002D4BCC"/>
    <w:rsid w:val="002D57F9"/>
    <w:rsid w:val="002D7E2D"/>
    <w:rsid w:val="00300890"/>
    <w:rsid w:val="00306B46"/>
    <w:rsid w:val="00321F2B"/>
    <w:rsid w:val="00324155"/>
    <w:rsid w:val="00324AEE"/>
    <w:rsid w:val="00337BD2"/>
    <w:rsid w:val="00337C6B"/>
    <w:rsid w:val="00345C3B"/>
    <w:rsid w:val="0034742B"/>
    <w:rsid w:val="00351162"/>
    <w:rsid w:val="00355495"/>
    <w:rsid w:val="00370F32"/>
    <w:rsid w:val="00376D94"/>
    <w:rsid w:val="00390726"/>
    <w:rsid w:val="003A3BA9"/>
    <w:rsid w:val="003B0502"/>
    <w:rsid w:val="003B3A6C"/>
    <w:rsid w:val="003C5113"/>
    <w:rsid w:val="003D0A5A"/>
    <w:rsid w:val="003D6535"/>
    <w:rsid w:val="003E61BD"/>
    <w:rsid w:val="003F3684"/>
    <w:rsid w:val="004014AB"/>
    <w:rsid w:val="0040161F"/>
    <w:rsid w:val="004047CE"/>
    <w:rsid w:val="00404916"/>
    <w:rsid w:val="004071E7"/>
    <w:rsid w:val="004100D4"/>
    <w:rsid w:val="00421D43"/>
    <w:rsid w:val="004241D6"/>
    <w:rsid w:val="0043108F"/>
    <w:rsid w:val="00431A56"/>
    <w:rsid w:val="004516BC"/>
    <w:rsid w:val="0045201E"/>
    <w:rsid w:val="00452D75"/>
    <w:rsid w:val="00473A22"/>
    <w:rsid w:val="00493753"/>
    <w:rsid w:val="004C07E0"/>
    <w:rsid w:val="004C7C30"/>
    <w:rsid w:val="004D310D"/>
    <w:rsid w:val="004D5132"/>
    <w:rsid w:val="004E4142"/>
    <w:rsid w:val="004E6A26"/>
    <w:rsid w:val="004F49A9"/>
    <w:rsid w:val="00513C65"/>
    <w:rsid w:val="0053704C"/>
    <w:rsid w:val="0054257D"/>
    <w:rsid w:val="00545D37"/>
    <w:rsid w:val="0054721D"/>
    <w:rsid w:val="00551823"/>
    <w:rsid w:val="0056080B"/>
    <w:rsid w:val="00562FA7"/>
    <w:rsid w:val="005652FC"/>
    <w:rsid w:val="00574677"/>
    <w:rsid w:val="005B1469"/>
    <w:rsid w:val="005C51E5"/>
    <w:rsid w:val="005C6AD0"/>
    <w:rsid w:val="005D1643"/>
    <w:rsid w:val="005E26DD"/>
    <w:rsid w:val="005E7D83"/>
    <w:rsid w:val="005F14EA"/>
    <w:rsid w:val="0060717D"/>
    <w:rsid w:val="00611EE0"/>
    <w:rsid w:val="00616839"/>
    <w:rsid w:val="00616CC8"/>
    <w:rsid w:val="0064093D"/>
    <w:rsid w:val="006659B1"/>
    <w:rsid w:val="00671A19"/>
    <w:rsid w:val="00684BFF"/>
    <w:rsid w:val="00685D7F"/>
    <w:rsid w:val="00687016"/>
    <w:rsid w:val="006877AF"/>
    <w:rsid w:val="006903BB"/>
    <w:rsid w:val="006D107B"/>
    <w:rsid w:val="006D6344"/>
    <w:rsid w:val="006E21D3"/>
    <w:rsid w:val="006E59A5"/>
    <w:rsid w:val="006E5B00"/>
    <w:rsid w:val="007105C1"/>
    <w:rsid w:val="00720090"/>
    <w:rsid w:val="007316B2"/>
    <w:rsid w:val="00740946"/>
    <w:rsid w:val="00743B7D"/>
    <w:rsid w:val="007452C6"/>
    <w:rsid w:val="007615D3"/>
    <w:rsid w:val="00780E8C"/>
    <w:rsid w:val="00793437"/>
    <w:rsid w:val="00797059"/>
    <w:rsid w:val="007A39D7"/>
    <w:rsid w:val="007A7B56"/>
    <w:rsid w:val="007D103D"/>
    <w:rsid w:val="007D2EAD"/>
    <w:rsid w:val="007E7DFB"/>
    <w:rsid w:val="007F2ABF"/>
    <w:rsid w:val="00802888"/>
    <w:rsid w:val="00811E67"/>
    <w:rsid w:val="00820DA1"/>
    <w:rsid w:val="008212D1"/>
    <w:rsid w:val="00824C40"/>
    <w:rsid w:val="008262CB"/>
    <w:rsid w:val="0083577D"/>
    <w:rsid w:val="00847727"/>
    <w:rsid w:val="00865AA0"/>
    <w:rsid w:val="00876E15"/>
    <w:rsid w:val="008A3C4D"/>
    <w:rsid w:val="008B16ED"/>
    <w:rsid w:val="008B42A8"/>
    <w:rsid w:val="008C0E3A"/>
    <w:rsid w:val="008C3D0D"/>
    <w:rsid w:val="008C7EF2"/>
    <w:rsid w:val="008D00F0"/>
    <w:rsid w:val="008D4CA8"/>
    <w:rsid w:val="008D6D22"/>
    <w:rsid w:val="008D6E43"/>
    <w:rsid w:val="008F1FAC"/>
    <w:rsid w:val="008F38C6"/>
    <w:rsid w:val="00904CD7"/>
    <w:rsid w:val="00916C80"/>
    <w:rsid w:val="00916D5D"/>
    <w:rsid w:val="00925B11"/>
    <w:rsid w:val="0092762F"/>
    <w:rsid w:val="00930F3A"/>
    <w:rsid w:val="00932336"/>
    <w:rsid w:val="00934B1D"/>
    <w:rsid w:val="009354A5"/>
    <w:rsid w:val="009402DF"/>
    <w:rsid w:val="00942F34"/>
    <w:rsid w:val="00951201"/>
    <w:rsid w:val="009636F1"/>
    <w:rsid w:val="009643E6"/>
    <w:rsid w:val="00972CCB"/>
    <w:rsid w:val="00992E69"/>
    <w:rsid w:val="00993703"/>
    <w:rsid w:val="009A4733"/>
    <w:rsid w:val="009B5E26"/>
    <w:rsid w:val="009D17FF"/>
    <w:rsid w:val="009F68B7"/>
    <w:rsid w:val="00A27CCA"/>
    <w:rsid w:val="00A36213"/>
    <w:rsid w:val="00A42FE4"/>
    <w:rsid w:val="00A7206E"/>
    <w:rsid w:val="00A80A5B"/>
    <w:rsid w:val="00A82ED7"/>
    <w:rsid w:val="00AA0360"/>
    <w:rsid w:val="00AB0A8E"/>
    <w:rsid w:val="00AC63EC"/>
    <w:rsid w:val="00AD4E21"/>
    <w:rsid w:val="00AD5BBE"/>
    <w:rsid w:val="00AE0CAA"/>
    <w:rsid w:val="00AE4414"/>
    <w:rsid w:val="00B115ED"/>
    <w:rsid w:val="00B11F60"/>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4D3"/>
    <w:rsid w:val="00C13EA5"/>
    <w:rsid w:val="00C14F8B"/>
    <w:rsid w:val="00C32E5C"/>
    <w:rsid w:val="00C35DAD"/>
    <w:rsid w:val="00C37965"/>
    <w:rsid w:val="00C40FD3"/>
    <w:rsid w:val="00C41536"/>
    <w:rsid w:val="00C43832"/>
    <w:rsid w:val="00C52416"/>
    <w:rsid w:val="00C5422D"/>
    <w:rsid w:val="00C61503"/>
    <w:rsid w:val="00C62721"/>
    <w:rsid w:val="00C70E93"/>
    <w:rsid w:val="00C72343"/>
    <w:rsid w:val="00C72C34"/>
    <w:rsid w:val="00C73319"/>
    <w:rsid w:val="00C80BF7"/>
    <w:rsid w:val="00C83F5D"/>
    <w:rsid w:val="00C9052E"/>
    <w:rsid w:val="00CA6EB7"/>
    <w:rsid w:val="00CB2AAB"/>
    <w:rsid w:val="00CB68BC"/>
    <w:rsid w:val="00CC4DEA"/>
    <w:rsid w:val="00CD5CCA"/>
    <w:rsid w:val="00CE1C5C"/>
    <w:rsid w:val="00CF5C49"/>
    <w:rsid w:val="00D03E28"/>
    <w:rsid w:val="00D1368C"/>
    <w:rsid w:val="00D16849"/>
    <w:rsid w:val="00D16D33"/>
    <w:rsid w:val="00D27704"/>
    <w:rsid w:val="00D47076"/>
    <w:rsid w:val="00D51656"/>
    <w:rsid w:val="00D61F3F"/>
    <w:rsid w:val="00D625ED"/>
    <w:rsid w:val="00D937D3"/>
    <w:rsid w:val="00D961FD"/>
    <w:rsid w:val="00DA5399"/>
    <w:rsid w:val="00DC38F9"/>
    <w:rsid w:val="00DC508F"/>
    <w:rsid w:val="00DC6B92"/>
    <w:rsid w:val="00DC75E0"/>
    <w:rsid w:val="00DD3017"/>
    <w:rsid w:val="00DE492B"/>
    <w:rsid w:val="00DE4FBC"/>
    <w:rsid w:val="00DF3B6E"/>
    <w:rsid w:val="00E05934"/>
    <w:rsid w:val="00E14152"/>
    <w:rsid w:val="00E21A77"/>
    <w:rsid w:val="00E235F2"/>
    <w:rsid w:val="00E242E3"/>
    <w:rsid w:val="00E25C30"/>
    <w:rsid w:val="00E30496"/>
    <w:rsid w:val="00E429EE"/>
    <w:rsid w:val="00E449ED"/>
    <w:rsid w:val="00E56F5F"/>
    <w:rsid w:val="00E61442"/>
    <w:rsid w:val="00E63D82"/>
    <w:rsid w:val="00E65FFF"/>
    <w:rsid w:val="00EA2453"/>
    <w:rsid w:val="00EA5255"/>
    <w:rsid w:val="00EB1757"/>
    <w:rsid w:val="00EC40DB"/>
    <w:rsid w:val="00EC4E26"/>
    <w:rsid w:val="00ED0C9A"/>
    <w:rsid w:val="00EE2EC5"/>
    <w:rsid w:val="00EF041D"/>
    <w:rsid w:val="00EF04C3"/>
    <w:rsid w:val="00F072F5"/>
    <w:rsid w:val="00F2580F"/>
    <w:rsid w:val="00F25D2A"/>
    <w:rsid w:val="00F27F90"/>
    <w:rsid w:val="00F33486"/>
    <w:rsid w:val="00F37E2D"/>
    <w:rsid w:val="00F55FA2"/>
    <w:rsid w:val="00F6114B"/>
    <w:rsid w:val="00F62CB9"/>
    <w:rsid w:val="00F6670A"/>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34"/>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paragraph" w:customStyle="1" w:styleId="Antrat20">
    <w:name w:val="Antraštė2"/>
    <w:basedOn w:val="prastasis"/>
    <w:next w:val="Pagrindinistekstas"/>
    <w:rsid w:val="00A82ED7"/>
    <w:pPr>
      <w:keepNext/>
      <w:suppressAutoHyphens/>
      <w:spacing w:before="240" w:after="120"/>
    </w:pPr>
    <w:rPr>
      <w:rFonts w:ascii="Arial" w:eastAsia="Lucida Sans Unicode" w:hAnsi="Arial" w:cs="Tahoma"/>
      <w:sz w:val="28"/>
      <w:szCs w:val="28"/>
      <w:lang w:eastAsia="ar-SA"/>
    </w:rPr>
  </w:style>
  <w:style w:type="character" w:styleId="Grietas">
    <w:name w:val="Strong"/>
    <w:uiPriority w:val="22"/>
    <w:qFormat/>
    <w:rsid w:val="009354A5"/>
    <w:rPr>
      <w:b/>
      <w:bCs/>
    </w:rPr>
  </w:style>
  <w:style w:type="paragraph" w:customStyle="1" w:styleId="Default">
    <w:name w:val="Default"/>
    <w:rsid w:val="009354A5"/>
    <w:pPr>
      <w:autoSpaceDE w:val="0"/>
      <w:autoSpaceDN w:val="0"/>
      <w:adjustRightInd w:val="0"/>
      <w:spacing w:after="0" w:line="240" w:lineRule="auto"/>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38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pktransportas.l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84696-C9CA-49C1-9595-84BA92A0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1967</Words>
  <Characters>14130</Characters>
  <Application>Microsoft Office Word</Application>
  <DocSecurity>4</DocSecurity>
  <Lines>117</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2020-09-10T10:27:00Z</cp:lastPrinted>
  <dcterms:created xsi:type="dcterms:W3CDTF">2020-09-17T10:41:00Z</dcterms:created>
  <dcterms:modified xsi:type="dcterms:W3CDTF">2020-09-17T10:41:00Z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