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31AA39" w14:textId="77777777" w:rsidR="005C41AC" w:rsidRPr="007B38D6" w:rsidRDefault="001D3CB6" w:rsidP="005C41AC">
      <w:pPr>
        <w:jc w:val="center"/>
        <w:rPr>
          <w:szCs w:val="24"/>
        </w:rPr>
      </w:pPr>
      <w:r w:rsidRPr="007B38D6">
        <w:rPr>
          <w:noProof/>
          <w:lang w:eastAsia="lt-LT"/>
        </w:rPr>
        <w:drawing>
          <wp:inline distT="0" distB="0" distL="0" distR="0" wp14:anchorId="416C9368" wp14:editId="7D5FDFAF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C1A1C" w14:textId="77777777" w:rsidR="005C41AC" w:rsidRPr="007B38D6" w:rsidRDefault="005C41AC" w:rsidP="005C41AC">
      <w:pPr>
        <w:jc w:val="center"/>
        <w:rPr>
          <w:szCs w:val="24"/>
        </w:rPr>
      </w:pPr>
    </w:p>
    <w:p w14:paraId="65626FFF" w14:textId="77777777" w:rsidR="0062551B" w:rsidRPr="007B38D6" w:rsidRDefault="0062551B" w:rsidP="005C41AC">
      <w:pPr>
        <w:jc w:val="center"/>
        <w:rPr>
          <w:b/>
          <w:sz w:val="28"/>
        </w:rPr>
      </w:pPr>
      <w:r w:rsidRPr="007B38D6">
        <w:rPr>
          <w:b/>
          <w:sz w:val="28"/>
        </w:rPr>
        <w:t xml:space="preserve">PANEVĖŽIO MIESTO SAVIVALDYBĖS </w:t>
      </w:r>
      <w:r w:rsidR="00A11511" w:rsidRPr="007B38D6">
        <w:rPr>
          <w:b/>
          <w:sz w:val="28"/>
        </w:rPr>
        <w:t>TARYBA</w:t>
      </w:r>
    </w:p>
    <w:p w14:paraId="0C6F82F3" w14:textId="77777777" w:rsidR="005C41AC" w:rsidRPr="007B38D6" w:rsidRDefault="005C41AC" w:rsidP="00571BF3">
      <w:pPr>
        <w:keepNext/>
        <w:jc w:val="center"/>
        <w:outlineLvl w:val="1"/>
      </w:pPr>
    </w:p>
    <w:p w14:paraId="2CFF5AAD" w14:textId="77777777" w:rsidR="005C41AC" w:rsidRPr="007B38D6" w:rsidRDefault="005C41AC" w:rsidP="00571BF3">
      <w:pPr>
        <w:keepNext/>
        <w:jc w:val="center"/>
        <w:outlineLvl w:val="1"/>
      </w:pPr>
    </w:p>
    <w:p w14:paraId="5B4673BD" w14:textId="77777777" w:rsidR="00932933" w:rsidRPr="007B38D6" w:rsidRDefault="00A11511" w:rsidP="00932933">
      <w:pPr>
        <w:keepNext/>
        <w:jc w:val="center"/>
        <w:outlineLvl w:val="1"/>
        <w:rPr>
          <w:b/>
        </w:rPr>
      </w:pPr>
      <w:r w:rsidRPr="007B38D6">
        <w:rPr>
          <w:b/>
        </w:rPr>
        <w:t>SPRENDIMAS</w:t>
      </w:r>
    </w:p>
    <w:p w14:paraId="7986743F" w14:textId="2D084A2F" w:rsidR="008621E5" w:rsidRDefault="00241D81" w:rsidP="008621E5">
      <w:pPr>
        <w:keepNext/>
        <w:jc w:val="center"/>
        <w:outlineLvl w:val="2"/>
        <w:rPr>
          <w:lang w:eastAsia="x-none"/>
        </w:rPr>
      </w:pPr>
      <w:r w:rsidRPr="007B38D6">
        <w:rPr>
          <w:b/>
          <w:szCs w:val="24"/>
          <w:lang w:eastAsia="zh-CN"/>
        </w:rPr>
        <w:t xml:space="preserve">DĖL PANEVĖŽIO MIESTO </w:t>
      </w:r>
      <w:r>
        <w:rPr>
          <w:b/>
          <w:bCs/>
          <w:szCs w:val="24"/>
          <w:lang w:eastAsia="lt-LT"/>
        </w:rPr>
        <w:t xml:space="preserve">SAVIVALDYBĖS NEIGIAMŲ SOCIALINIŲ VEIKSNIŲ PREVENCIJOS PROJEKTŲ </w:t>
      </w:r>
      <w:r w:rsidRPr="007B38D6">
        <w:rPr>
          <w:b/>
          <w:szCs w:val="24"/>
          <w:lang w:eastAsia="zh-CN"/>
        </w:rPr>
        <w:t xml:space="preserve">FINANSAVIMO NUOSTATŲ PATVIRTINIMO IR SAVIVALDYBĖS TARYBOS 2016 M. </w:t>
      </w:r>
      <w:r>
        <w:rPr>
          <w:b/>
          <w:szCs w:val="24"/>
          <w:lang w:eastAsia="zh-CN"/>
        </w:rPr>
        <w:t xml:space="preserve">SAUSIO </w:t>
      </w:r>
      <w:r w:rsidRPr="007B38D6">
        <w:rPr>
          <w:b/>
          <w:szCs w:val="24"/>
          <w:lang w:eastAsia="zh-CN"/>
        </w:rPr>
        <w:t>2</w:t>
      </w:r>
      <w:r>
        <w:rPr>
          <w:b/>
          <w:szCs w:val="24"/>
          <w:lang w:eastAsia="zh-CN"/>
        </w:rPr>
        <w:t>8</w:t>
      </w:r>
      <w:r w:rsidRPr="007B38D6">
        <w:rPr>
          <w:b/>
          <w:szCs w:val="24"/>
          <w:lang w:eastAsia="zh-CN"/>
        </w:rPr>
        <w:t xml:space="preserve"> D. SPRENDIMO NR. 1-</w:t>
      </w:r>
      <w:r>
        <w:rPr>
          <w:b/>
          <w:szCs w:val="24"/>
          <w:lang w:eastAsia="zh-CN"/>
        </w:rPr>
        <w:t>9</w:t>
      </w:r>
      <w:r w:rsidRPr="007B38D6">
        <w:rPr>
          <w:b/>
          <w:szCs w:val="24"/>
          <w:lang w:eastAsia="zh-CN"/>
        </w:rPr>
        <w:t xml:space="preserve"> </w:t>
      </w:r>
      <w:r w:rsidRPr="00241D81">
        <w:rPr>
          <w:b/>
          <w:bCs/>
          <w:szCs w:val="24"/>
          <w:lang w:eastAsia="lt-LT"/>
        </w:rPr>
        <w:t xml:space="preserve">„DĖL PANEVĖŽIO MIESTO SAVIVALDYBĖS NEIGIAMŲ SOCIALINIŲ VEIKSNIŲ PREVENCIJOS PROJEKTŲ FINANSAVIMO NUOSTATŲ PATVIRTINIMO IR SAVIVALDYBĖS TARYBOS 2010 M. GRUODŽIO 16 D. SPRENDIMO NR. 1-63-3 1 PUNKTO PRIPAŽINIMO NETEKUSIU GALIOS“ </w:t>
      </w:r>
      <w:r w:rsidRPr="007B38D6">
        <w:rPr>
          <w:b/>
          <w:szCs w:val="24"/>
          <w:lang w:eastAsia="zh-CN"/>
        </w:rPr>
        <w:t>PRIPAŽINIMO NETEKUSIU GALIOS</w:t>
      </w:r>
    </w:p>
    <w:p w14:paraId="38D31225" w14:textId="36268175" w:rsidR="002C37D9" w:rsidRPr="007B38D6" w:rsidRDefault="002C37D9" w:rsidP="00932933">
      <w:pPr>
        <w:keepNext/>
        <w:jc w:val="center"/>
        <w:outlineLvl w:val="1"/>
        <w:rPr>
          <w:b/>
          <w:i/>
          <w:lang w:eastAsia="zh-CN"/>
        </w:rPr>
      </w:pPr>
    </w:p>
    <w:p w14:paraId="146BF248" w14:textId="77777777" w:rsidR="0062551B" w:rsidRPr="007B38D6" w:rsidRDefault="0062551B" w:rsidP="003E58F0">
      <w:pPr>
        <w:jc w:val="center"/>
      </w:pPr>
    </w:p>
    <w:p w14:paraId="69395FA7" w14:textId="77777777" w:rsidR="00241D81" w:rsidRPr="00A562AA" w:rsidRDefault="00241D81" w:rsidP="00241D81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2020 m. gruodžio 23 d.</w:t>
      </w:r>
      <w:r>
        <w:rPr>
          <w:rStyle w:val="Style3"/>
          <w:noProof/>
        </w:rPr>
        <w:t/>
      </w:r>
      <w:r>
        <w:rPr>
          <w:rStyle w:val="Style3"/>
          <w:noProof/>
        </w:rPr>
        <w:t/>
      </w:r>
      <w:r>
        <w:rPr>
          <w:rStyle w:val="Style3"/>
          <w:noProof/>
        </w:rPr>
        <w:t/>
      </w:r>
      <w:r>
        <w:rPr>
          <w:rStyle w:val="Style3"/>
          <w:noProof/>
        </w:rPr>
        <w:t/>
      </w:r>
      <w:r>
        <w:rPr>
          <w:rStyle w:val="Style3"/>
        </w:rPr>
        <w:fldChar w:fldCharType="end"/>
      </w:r>
      <w:bookmarkEnd w:id="0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TSP-426</w:t>
      </w:r>
      <w:r>
        <w:rPr>
          <w:noProof/>
        </w:rPr>
        <w:t/>
      </w:r>
      <w:r>
        <w:rPr>
          <w:noProof/>
        </w:rPr>
        <w:t/>
      </w:r>
      <w:r>
        <w:rPr>
          <w:noProof/>
        </w:rPr>
        <w:t/>
      </w:r>
      <w:r>
        <w:rPr>
          <w:noProof/>
        </w:rPr>
        <w:t/>
      </w:r>
      <w:r>
        <w:fldChar w:fldCharType="end"/>
      </w:r>
      <w:bookmarkEnd w:id="1"/>
    </w:p>
    <w:p w14:paraId="37F42008" w14:textId="77777777" w:rsidR="0062551B" w:rsidRPr="007B38D6" w:rsidRDefault="0062551B" w:rsidP="00571BF3">
      <w:pPr>
        <w:keepNext/>
        <w:jc w:val="center"/>
        <w:outlineLvl w:val="2"/>
        <w:rPr>
          <w:b/>
        </w:rPr>
      </w:pPr>
      <w:r w:rsidRPr="007B38D6">
        <w:t>Panevėžys</w:t>
      </w:r>
    </w:p>
    <w:p w14:paraId="2B7DB01E" w14:textId="77777777" w:rsidR="0062551B" w:rsidRPr="007B38D6" w:rsidRDefault="0062551B" w:rsidP="00571BF3">
      <w:pPr>
        <w:jc w:val="both"/>
      </w:pPr>
    </w:p>
    <w:p w14:paraId="0FDA473E" w14:textId="77777777" w:rsidR="0062551B" w:rsidRPr="007B38D6" w:rsidRDefault="0062551B" w:rsidP="005C41AC">
      <w:pPr>
        <w:ind w:firstLine="851"/>
        <w:jc w:val="both"/>
      </w:pPr>
    </w:p>
    <w:p w14:paraId="594770EA" w14:textId="584657F9" w:rsidR="008621E5" w:rsidRDefault="008621E5" w:rsidP="008621E5">
      <w:pPr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Vadovaudamasi </w:t>
      </w:r>
      <w:r w:rsidR="00241D81">
        <w:rPr>
          <w:szCs w:val="24"/>
          <w:lang w:eastAsia="lt-LT"/>
        </w:rPr>
        <w:t xml:space="preserve">Lietuvos Respublikos </w:t>
      </w:r>
      <w:r>
        <w:rPr>
          <w:szCs w:val="24"/>
          <w:lang w:eastAsia="lt-LT"/>
        </w:rPr>
        <w:t xml:space="preserve">vietos savivaldos įstatymo </w:t>
      </w:r>
      <w:r>
        <w:rPr>
          <w:bCs/>
          <w:szCs w:val="24"/>
          <w:lang w:eastAsia="lt-LT"/>
        </w:rPr>
        <w:t xml:space="preserve">6 straipsnio 34 punktu ir </w:t>
      </w:r>
      <w:r w:rsidR="00241D81">
        <w:rPr>
          <w:szCs w:val="24"/>
          <w:lang w:eastAsia="lt-LT"/>
        </w:rPr>
        <w:t>Lietuvos Respublikos b</w:t>
      </w:r>
      <w:r>
        <w:rPr>
          <w:bCs/>
          <w:szCs w:val="24"/>
          <w:lang w:eastAsia="lt-LT"/>
        </w:rPr>
        <w:t xml:space="preserve">iudžeto sandaros įstatymo 23 straipsniu, </w:t>
      </w:r>
      <w:r>
        <w:rPr>
          <w:szCs w:val="24"/>
          <w:lang w:eastAsia="lt-LT"/>
        </w:rPr>
        <w:t>Panevėžio miesto savivaldybės taryba n u s p r e n d ž i a:</w:t>
      </w:r>
    </w:p>
    <w:p w14:paraId="24C3AE55" w14:textId="77777777" w:rsidR="008621E5" w:rsidRDefault="008621E5" w:rsidP="008621E5">
      <w:pPr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1. Patvirtinti </w:t>
      </w:r>
      <w:r>
        <w:rPr>
          <w:bCs/>
          <w:szCs w:val="24"/>
          <w:lang w:eastAsia="lt-LT"/>
        </w:rPr>
        <w:t xml:space="preserve">Panevėžio miesto savivaldybės neigiamų socialinių veiksnių prevencijos projektų finansavimo nuostatus </w:t>
      </w:r>
      <w:r>
        <w:rPr>
          <w:szCs w:val="24"/>
          <w:lang w:eastAsia="lt-LT"/>
        </w:rPr>
        <w:t>(pridedama).</w:t>
      </w:r>
    </w:p>
    <w:p w14:paraId="0203A6E2" w14:textId="13B983F4" w:rsidR="008621E5" w:rsidRDefault="008621E5" w:rsidP="008621E5">
      <w:pPr>
        <w:spacing w:line="360" w:lineRule="auto"/>
        <w:ind w:firstLine="851"/>
        <w:jc w:val="both"/>
        <w:rPr>
          <w:szCs w:val="24"/>
        </w:rPr>
      </w:pPr>
      <w:r>
        <w:rPr>
          <w:szCs w:val="24"/>
          <w:lang w:eastAsia="lt-LT"/>
        </w:rPr>
        <w:t xml:space="preserve">2. Pripažinti netekusiu galios </w:t>
      </w:r>
      <w:r>
        <w:rPr>
          <w:bCs/>
          <w:szCs w:val="24"/>
          <w:lang w:eastAsia="lt-LT"/>
        </w:rPr>
        <w:t xml:space="preserve">Panevėžio miesto </w:t>
      </w:r>
      <w:r>
        <w:rPr>
          <w:szCs w:val="24"/>
          <w:lang w:eastAsia="lt-LT"/>
        </w:rPr>
        <w:t>savivaldybės tarybos 2016 m. sausio 28 d. sprendim</w:t>
      </w:r>
      <w:r w:rsidR="00125852">
        <w:rPr>
          <w:szCs w:val="24"/>
          <w:lang w:eastAsia="lt-LT"/>
        </w:rPr>
        <w:t>ą</w:t>
      </w:r>
      <w:r>
        <w:rPr>
          <w:szCs w:val="24"/>
          <w:lang w:eastAsia="lt-LT"/>
        </w:rPr>
        <w:t xml:space="preserve"> Nr. 1-9 „Dėl P</w:t>
      </w:r>
      <w:r w:rsidRPr="008621E5">
        <w:rPr>
          <w:szCs w:val="24"/>
          <w:lang w:eastAsia="lt-LT"/>
        </w:rPr>
        <w:t xml:space="preserve">anevėžio miesto savivaldybės neigiamų socialinių veiksnių prevencijos projektų finansavimo nuostatų patvirtinimo ir savivaldybės tarybos 2010 m. </w:t>
      </w:r>
      <w:r>
        <w:rPr>
          <w:szCs w:val="24"/>
          <w:lang w:eastAsia="lt-LT"/>
        </w:rPr>
        <w:t>g</w:t>
      </w:r>
      <w:r w:rsidRPr="008621E5">
        <w:rPr>
          <w:szCs w:val="24"/>
          <w:lang w:eastAsia="lt-LT"/>
        </w:rPr>
        <w:t xml:space="preserve">ruodžio 16 d. </w:t>
      </w:r>
      <w:r>
        <w:rPr>
          <w:szCs w:val="24"/>
          <w:lang w:eastAsia="lt-LT"/>
        </w:rPr>
        <w:t>s</w:t>
      </w:r>
      <w:r w:rsidRPr="008621E5">
        <w:rPr>
          <w:szCs w:val="24"/>
          <w:lang w:eastAsia="lt-LT"/>
        </w:rPr>
        <w:t xml:space="preserve">prendimo </w:t>
      </w:r>
      <w:r>
        <w:rPr>
          <w:szCs w:val="24"/>
          <w:lang w:eastAsia="lt-LT"/>
        </w:rPr>
        <w:t>N</w:t>
      </w:r>
      <w:r w:rsidRPr="008621E5">
        <w:rPr>
          <w:szCs w:val="24"/>
          <w:lang w:eastAsia="lt-LT"/>
        </w:rPr>
        <w:t>r. 1-63-3 1 punkto pripažinimo netekusiu galios</w:t>
      </w:r>
      <w:r>
        <w:rPr>
          <w:szCs w:val="24"/>
          <w:lang w:eastAsia="lt-LT"/>
        </w:rPr>
        <w:t xml:space="preserve">“ </w:t>
      </w:r>
      <w:r w:rsidR="00125852">
        <w:rPr>
          <w:szCs w:val="24"/>
          <w:lang w:eastAsia="lt-LT"/>
        </w:rPr>
        <w:t xml:space="preserve">su vėlesniais pakeitimais. </w:t>
      </w:r>
    </w:p>
    <w:p w14:paraId="0E5CE89F" w14:textId="77777777" w:rsidR="002C37D9" w:rsidRPr="007B38D6" w:rsidRDefault="002C37D9" w:rsidP="002C37D9">
      <w:pPr>
        <w:tabs>
          <w:tab w:val="left" w:pos="6804"/>
        </w:tabs>
        <w:jc w:val="both"/>
        <w:rPr>
          <w:szCs w:val="24"/>
        </w:rPr>
      </w:pPr>
    </w:p>
    <w:p w14:paraId="1D54DDDA" w14:textId="77777777" w:rsidR="002C37D9" w:rsidRPr="007B38D6" w:rsidRDefault="002C37D9" w:rsidP="002C37D9">
      <w:pPr>
        <w:tabs>
          <w:tab w:val="left" w:pos="6804"/>
        </w:tabs>
        <w:jc w:val="both"/>
        <w:rPr>
          <w:szCs w:val="24"/>
        </w:rPr>
      </w:pPr>
    </w:p>
    <w:p w14:paraId="5BCFAF9D" w14:textId="77777777" w:rsidR="002C37D9" w:rsidRPr="007B38D6" w:rsidRDefault="002C37D9" w:rsidP="002C37D9">
      <w:pPr>
        <w:tabs>
          <w:tab w:val="left" w:pos="6804"/>
        </w:tabs>
        <w:jc w:val="center"/>
        <w:rPr>
          <w:szCs w:val="24"/>
        </w:rPr>
      </w:pPr>
      <w:r w:rsidRPr="007B38D6">
        <w:rPr>
          <w:szCs w:val="24"/>
        </w:rPr>
        <w:t>Savivaldybės meras</w:t>
      </w:r>
      <w:r w:rsidRPr="007B38D6">
        <w:rPr>
          <w:szCs w:val="24"/>
        </w:rPr>
        <w:tab/>
        <w:t>Rytis Mykolas Račkauskas</w:t>
      </w:r>
    </w:p>
    <w:p w14:paraId="4990F573" w14:textId="77777777" w:rsidR="002C37D9" w:rsidRPr="007B38D6" w:rsidRDefault="002C37D9">
      <w:pPr>
        <w:rPr>
          <w:szCs w:val="24"/>
        </w:rPr>
      </w:pPr>
      <w:r w:rsidRPr="007B38D6">
        <w:rPr>
          <w:szCs w:val="24"/>
        </w:rPr>
        <w:br w:type="page"/>
      </w:r>
    </w:p>
    <w:p w14:paraId="59250754" w14:textId="77777777" w:rsidR="006A3D7A" w:rsidRPr="007B38D6" w:rsidRDefault="006A3D7A" w:rsidP="006A3D7A">
      <w:pPr>
        <w:shd w:val="clear" w:color="auto" w:fill="FFFFFF"/>
        <w:suppressAutoHyphens/>
        <w:autoSpaceDN w:val="0"/>
        <w:ind w:left="5670"/>
        <w:jc w:val="both"/>
        <w:textAlignment w:val="baseline"/>
        <w:rPr>
          <w:szCs w:val="24"/>
          <w:lang w:eastAsia="lt-LT"/>
        </w:rPr>
      </w:pPr>
      <w:r w:rsidRPr="007B38D6">
        <w:rPr>
          <w:szCs w:val="24"/>
          <w:lang w:eastAsia="lt-LT"/>
        </w:rPr>
        <w:lastRenderedPageBreak/>
        <w:t>PATVIRTINTA</w:t>
      </w:r>
    </w:p>
    <w:p w14:paraId="7C971773" w14:textId="77777777" w:rsidR="006A3D7A" w:rsidRPr="007B38D6" w:rsidRDefault="006A3D7A" w:rsidP="006A3D7A">
      <w:pPr>
        <w:shd w:val="clear" w:color="auto" w:fill="FFFFFF"/>
        <w:suppressAutoHyphens/>
        <w:autoSpaceDN w:val="0"/>
        <w:ind w:left="5670"/>
        <w:jc w:val="both"/>
        <w:textAlignment w:val="baseline"/>
        <w:rPr>
          <w:rFonts w:ascii="Calibri" w:eastAsia="Calibri" w:hAnsi="Calibri"/>
          <w:sz w:val="22"/>
          <w:szCs w:val="22"/>
        </w:rPr>
      </w:pPr>
      <w:r w:rsidRPr="007B38D6">
        <w:rPr>
          <w:szCs w:val="24"/>
          <w:lang w:eastAsia="lt-LT"/>
        </w:rPr>
        <w:t>Panevėžio miesto savivaldybės tarybos</w:t>
      </w:r>
    </w:p>
    <w:p w14:paraId="4B6B933C" w14:textId="77777777" w:rsidR="006A3D7A" w:rsidRPr="007B38D6" w:rsidRDefault="00932933" w:rsidP="006A3D7A">
      <w:pPr>
        <w:shd w:val="clear" w:color="auto" w:fill="FFFFFF"/>
        <w:suppressAutoHyphens/>
        <w:autoSpaceDN w:val="0"/>
        <w:ind w:left="6966"/>
        <w:jc w:val="both"/>
        <w:textAlignment w:val="baseline"/>
        <w:rPr>
          <w:rFonts w:ascii="Calibri" w:eastAsia="Calibri" w:hAnsi="Calibri"/>
          <w:sz w:val="22"/>
          <w:szCs w:val="22"/>
        </w:rPr>
      </w:pPr>
      <w:r w:rsidRPr="007B38D6">
        <w:rPr>
          <w:szCs w:val="24"/>
          <w:lang w:eastAsia="lt-LT"/>
        </w:rPr>
        <w:t xml:space="preserve">     </w:t>
      </w:r>
      <w:r w:rsidR="006A3D7A" w:rsidRPr="007B38D6">
        <w:rPr>
          <w:szCs w:val="24"/>
          <w:lang w:eastAsia="lt-LT"/>
        </w:rPr>
        <w:t>sprendimu Nr.</w:t>
      </w:r>
    </w:p>
    <w:p w14:paraId="7E4C9848" w14:textId="77777777" w:rsidR="00C84CD2" w:rsidRPr="007B38D6" w:rsidRDefault="00C84CD2" w:rsidP="00241D81">
      <w:pPr>
        <w:shd w:val="clear" w:color="auto" w:fill="FFFFFF"/>
        <w:suppressAutoHyphens/>
        <w:autoSpaceDN w:val="0"/>
        <w:jc w:val="center"/>
        <w:textAlignment w:val="baseline"/>
        <w:rPr>
          <w:szCs w:val="24"/>
          <w:lang w:eastAsia="lt-LT"/>
        </w:rPr>
      </w:pPr>
    </w:p>
    <w:p w14:paraId="77EDD005" w14:textId="77777777" w:rsidR="007D63A8" w:rsidRDefault="007D63A8" w:rsidP="00241D81">
      <w:pPr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PANEVĖŽIO MIESTO SAVIVALDYBĖS NEIGIAMŲ SOCIALINIŲ VEIKSNIŲ PREVENCIJOS PROJEKTŲ FINANSAVIMO NUOSTATAI</w:t>
      </w:r>
    </w:p>
    <w:p w14:paraId="79523B56" w14:textId="77777777" w:rsidR="007D63A8" w:rsidRDefault="007D63A8" w:rsidP="00241D81">
      <w:pPr>
        <w:jc w:val="center"/>
        <w:rPr>
          <w:szCs w:val="24"/>
          <w:lang w:eastAsia="lt-LT"/>
        </w:rPr>
      </w:pPr>
    </w:p>
    <w:p w14:paraId="62BB4541" w14:textId="77777777" w:rsidR="007D63A8" w:rsidRDefault="007D63A8" w:rsidP="00241D81">
      <w:pPr>
        <w:jc w:val="center"/>
        <w:rPr>
          <w:b/>
          <w:bCs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I</w:t>
      </w:r>
      <w:r>
        <w:rPr>
          <w:b/>
          <w:bCs/>
          <w:szCs w:val="24"/>
          <w:lang w:eastAsia="lt-LT"/>
        </w:rPr>
        <w:t xml:space="preserve"> </w:t>
      </w:r>
      <w:r>
        <w:rPr>
          <w:b/>
          <w:szCs w:val="24"/>
        </w:rPr>
        <w:t>SKYRIUS</w:t>
      </w:r>
    </w:p>
    <w:p w14:paraId="455CC7EC" w14:textId="77777777" w:rsidR="007D63A8" w:rsidRDefault="007D63A8" w:rsidP="00241D81">
      <w:pPr>
        <w:jc w:val="center"/>
        <w:rPr>
          <w:b/>
          <w:bCs/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BENDROSIOS NUOSTATOS</w:t>
      </w:r>
    </w:p>
    <w:p w14:paraId="136E8580" w14:textId="77777777" w:rsidR="007D63A8" w:rsidRDefault="007D63A8" w:rsidP="00241D81">
      <w:pPr>
        <w:jc w:val="center"/>
        <w:rPr>
          <w:b/>
          <w:bCs/>
          <w:color w:val="000000"/>
          <w:szCs w:val="24"/>
          <w:lang w:eastAsia="lt-LT"/>
        </w:rPr>
      </w:pPr>
    </w:p>
    <w:p w14:paraId="12042E09" w14:textId="77777777" w:rsidR="007D63A8" w:rsidRDefault="007D63A8" w:rsidP="00241D81">
      <w:pPr>
        <w:ind w:firstLine="851"/>
        <w:jc w:val="both"/>
        <w:rPr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1. </w:t>
      </w:r>
      <w:r>
        <w:rPr>
          <w:bCs/>
          <w:szCs w:val="24"/>
          <w:lang w:eastAsia="lt-LT"/>
        </w:rPr>
        <w:t>Panevėžio miesto savivaldybės neigiamų socialinių veiksnių prevencijos projektų finansavimo nuostatai (toliau –</w:t>
      </w:r>
      <w:r>
        <w:rPr>
          <w:szCs w:val="24"/>
          <w:lang w:eastAsia="lt-LT"/>
        </w:rPr>
        <w:t xml:space="preserve"> Nuostatai) reglamentuoja </w:t>
      </w:r>
      <w:r>
        <w:rPr>
          <w:bCs/>
          <w:szCs w:val="24"/>
          <w:lang w:eastAsia="lt-LT"/>
        </w:rPr>
        <w:t xml:space="preserve">neigiamų socialinių veiksnių prevencijos projektų </w:t>
      </w:r>
      <w:r>
        <w:rPr>
          <w:szCs w:val="24"/>
          <w:lang w:eastAsia="lt-LT"/>
        </w:rPr>
        <w:t>paraiškų teikimo ir vertinimo, lėšų skyrimo ir jų panaudojimo, projektų vykdymo ir atsiskaitymo už skirtas lėšas tvarką.</w:t>
      </w:r>
    </w:p>
    <w:p w14:paraId="4566BB07" w14:textId="77777777" w:rsidR="007D63A8" w:rsidRDefault="007D63A8" w:rsidP="00241D81">
      <w:pPr>
        <w:ind w:firstLine="851"/>
        <w:jc w:val="both"/>
        <w:rPr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2. </w:t>
      </w:r>
      <w:r>
        <w:rPr>
          <w:szCs w:val="24"/>
          <w:lang w:eastAsia="lt-LT"/>
        </w:rPr>
        <w:t>Nuostatuose vartojamos sąvokos:</w:t>
      </w:r>
    </w:p>
    <w:p w14:paraId="1121D862" w14:textId="4CDC5D88" w:rsidR="007D63A8" w:rsidRDefault="007D63A8" w:rsidP="00241D81">
      <w:pPr>
        <w:ind w:firstLine="851"/>
        <w:jc w:val="both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2.1. </w:t>
      </w:r>
      <w:r w:rsidR="00775A1D" w:rsidRPr="00A1140A">
        <w:rPr>
          <w:b/>
          <w:szCs w:val="24"/>
          <w:lang w:eastAsia="lt-LT"/>
        </w:rPr>
        <w:t>Komisija</w:t>
      </w:r>
      <w:r w:rsidR="00775A1D" w:rsidRPr="00A1140A">
        <w:rPr>
          <w:szCs w:val="24"/>
          <w:lang w:eastAsia="lt-LT"/>
        </w:rPr>
        <w:t xml:space="preserve"> – Savivaldybės tarybos sprendimu patvirtinta komisija neigiamų socialinių veiksnių prevencijai koordinuoti, nagrinėjanti pateiktas paraiškas ir teikianti </w:t>
      </w:r>
      <w:r w:rsidR="00775A1D" w:rsidRPr="00A1140A">
        <w:rPr>
          <w:bCs/>
          <w:szCs w:val="24"/>
          <w:lang w:eastAsia="lt-LT"/>
        </w:rPr>
        <w:t xml:space="preserve">Savivaldybės </w:t>
      </w:r>
      <w:r w:rsidR="00775A1D">
        <w:rPr>
          <w:szCs w:val="24"/>
          <w:lang w:eastAsia="lt-LT"/>
        </w:rPr>
        <w:t>administracijos direktoriui siūlymus dėl atrinktų projektų finansavimo.</w:t>
      </w:r>
    </w:p>
    <w:p w14:paraId="5A76DD19" w14:textId="0B94D4F7" w:rsidR="007D63A8" w:rsidRDefault="007D63A8" w:rsidP="00241D81">
      <w:pPr>
        <w:ind w:firstLine="851"/>
        <w:jc w:val="both"/>
        <w:rPr>
          <w:b/>
          <w:bCs/>
          <w:szCs w:val="24"/>
          <w:lang w:eastAsia="lt-LT"/>
        </w:rPr>
      </w:pPr>
      <w:r>
        <w:rPr>
          <w:b/>
          <w:szCs w:val="24"/>
          <w:lang w:eastAsia="lt-LT"/>
        </w:rPr>
        <w:t xml:space="preserve">2.2. </w:t>
      </w:r>
      <w:r w:rsidR="00775A1D">
        <w:rPr>
          <w:b/>
          <w:bCs/>
          <w:szCs w:val="24"/>
          <w:lang w:eastAsia="lt-LT"/>
        </w:rPr>
        <w:t>Neigiamų socialinių veiksnių prevencija</w:t>
      </w:r>
      <w:r w:rsidR="00775A1D">
        <w:rPr>
          <w:bCs/>
          <w:szCs w:val="24"/>
          <w:lang w:eastAsia="lt-LT"/>
        </w:rPr>
        <w:t xml:space="preserve"> – tai </w:t>
      </w:r>
      <w:r w:rsidR="00775A1D">
        <w:rPr>
          <w:szCs w:val="24"/>
          <w:lang w:eastAsia="lt-LT"/>
        </w:rPr>
        <w:t>alkoholio, tabako, narkotikų ir kitų psichiką veikiančių psichoaktyvių medžiagų vartojimo, nusikalstamumo, prekybos žmonėmis, prostitucijos, savižudybių, vaiko teisių apsaugos pažeidimų</w:t>
      </w:r>
      <w:r w:rsidR="004D4567">
        <w:rPr>
          <w:szCs w:val="24"/>
          <w:lang w:eastAsia="lt-LT"/>
        </w:rPr>
        <w:t>,</w:t>
      </w:r>
      <w:r w:rsidR="004D4567" w:rsidRPr="004D4567">
        <w:rPr>
          <w:color w:val="000000"/>
        </w:rPr>
        <w:t xml:space="preserve"> </w:t>
      </w:r>
      <w:r w:rsidR="004D4567">
        <w:rPr>
          <w:color w:val="000000"/>
        </w:rPr>
        <w:t xml:space="preserve">smurto artimoje aplinkoje prevencijos </w:t>
      </w:r>
      <w:r w:rsidR="00775A1D">
        <w:rPr>
          <w:szCs w:val="24"/>
          <w:lang w:eastAsia="lt-LT"/>
        </w:rPr>
        <w:t xml:space="preserve"> ir kt. </w:t>
      </w:r>
      <w:r w:rsidR="00775A1D">
        <w:rPr>
          <w:bCs/>
          <w:szCs w:val="24"/>
          <w:lang w:eastAsia="lt-LT"/>
        </w:rPr>
        <w:t>neigiamų socialinių veiksnių</w:t>
      </w:r>
      <w:r w:rsidR="00775A1D">
        <w:rPr>
          <w:szCs w:val="24"/>
          <w:lang w:eastAsia="lt-LT"/>
        </w:rPr>
        <w:t xml:space="preserve"> </w:t>
      </w:r>
      <w:r w:rsidR="00775A1D">
        <w:rPr>
          <w:bCs/>
          <w:szCs w:val="24"/>
          <w:lang w:eastAsia="lt-LT"/>
        </w:rPr>
        <w:t>prevencija.</w:t>
      </w:r>
    </w:p>
    <w:p w14:paraId="1D0CFC73" w14:textId="293BC594" w:rsidR="007D63A8" w:rsidRDefault="007D63A8" w:rsidP="00241D81">
      <w:pPr>
        <w:ind w:firstLine="851"/>
        <w:jc w:val="both"/>
        <w:rPr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 xml:space="preserve">2.3. </w:t>
      </w:r>
      <w:r w:rsidR="00775A1D">
        <w:rPr>
          <w:b/>
          <w:szCs w:val="24"/>
          <w:lang w:eastAsia="lt-LT"/>
        </w:rPr>
        <w:t xml:space="preserve">Paraiška </w:t>
      </w:r>
      <w:r w:rsidR="00775A1D">
        <w:rPr>
          <w:szCs w:val="24"/>
          <w:lang w:eastAsia="lt-LT"/>
        </w:rPr>
        <w:t xml:space="preserve">– </w:t>
      </w:r>
      <w:r w:rsidR="00775A1D" w:rsidRPr="0073384E">
        <w:rPr>
          <w:szCs w:val="24"/>
          <w:lang w:eastAsia="lt-LT"/>
        </w:rPr>
        <w:t xml:space="preserve">Panevėžio miesto savivaldybės administracijos direktoriaus patvirtintos formos </w:t>
      </w:r>
      <w:r w:rsidR="00775A1D">
        <w:rPr>
          <w:szCs w:val="24"/>
          <w:lang w:eastAsia="lt-LT"/>
        </w:rPr>
        <w:t xml:space="preserve">dokumentas, teikiamas Savivaldybės administracijai Nuostatuose nustatyta tvarka, siekiant dalyvauti </w:t>
      </w:r>
      <w:r w:rsidR="00775A1D">
        <w:rPr>
          <w:bCs/>
          <w:szCs w:val="24"/>
          <w:lang w:eastAsia="lt-LT"/>
        </w:rPr>
        <w:t>Panevėžio miesto savivaldybės neigiamų socialinių veiksnių prevencijos projektų finansavimo atrankoje</w:t>
      </w:r>
      <w:r w:rsidR="00775A1D">
        <w:rPr>
          <w:szCs w:val="24"/>
          <w:lang w:eastAsia="lt-LT"/>
        </w:rPr>
        <w:t>.</w:t>
      </w:r>
    </w:p>
    <w:p w14:paraId="163D7EA1" w14:textId="7AD7D039" w:rsidR="007D63A8" w:rsidRPr="00A1140A" w:rsidRDefault="007D63A8" w:rsidP="00241D81">
      <w:pPr>
        <w:ind w:firstLine="851"/>
        <w:jc w:val="both"/>
        <w:rPr>
          <w:b/>
          <w:szCs w:val="24"/>
        </w:rPr>
      </w:pPr>
      <w:r>
        <w:rPr>
          <w:b/>
          <w:szCs w:val="24"/>
          <w:lang w:eastAsia="lt-LT"/>
        </w:rPr>
        <w:t xml:space="preserve">2.4. </w:t>
      </w:r>
      <w:r w:rsidR="00775A1D">
        <w:rPr>
          <w:b/>
          <w:color w:val="000000"/>
          <w:szCs w:val="24"/>
          <w:lang w:eastAsia="lt-LT"/>
        </w:rPr>
        <w:t>Projektas</w:t>
      </w:r>
      <w:r w:rsidR="00775A1D">
        <w:rPr>
          <w:color w:val="000000"/>
          <w:szCs w:val="24"/>
          <w:lang w:eastAsia="lt-LT"/>
        </w:rPr>
        <w:t xml:space="preserve"> – dokumentas, kuriame nustatomi tikslai, uždaviniai, </w:t>
      </w:r>
      <w:r w:rsidR="00775A1D">
        <w:rPr>
          <w:szCs w:val="24"/>
          <w:lang w:eastAsia="lt-LT"/>
        </w:rPr>
        <w:t>numatomi rezultatai,</w:t>
      </w:r>
      <w:r w:rsidR="00775A1D">
        <w:rPr>
          <w:color w:val="000000"/>
          <w:szCs w:val="24"/>
          <w:lang w:eastAsia="lt-LT"/>
        </w:rPr>
        <w:t xml:space="preserve"> priemonės projektui įgyvendinti, </w:t>
      </w:r>
      <w:r w:rsidR="00775A1D">
        <w:rPr>
          <w:szCs w:val="24"/>
          <w:lang w:eastAsia="lt-LT"/>
        </w:rPr>
        <w:t>pateikiami duomenys apie projekto vykdytojus, dalyvius, lėšų poreikį, jų panaudojimą, lėšų šaltinius ir kt.</w:t>
      </w:r>
    </w:p>
    <w:p w14:paraId="502F9877" w14:textId="54418AE7" w:rsidR="007D63A8" w:rsidRPr="00A1140A" w:rsidRDefault="007D63A8" w:rsidP="00241D81">
      <w:pPr>
        <w:ind w:firstLine="851"/>
        <w:jc w:val="both"/>
        <w:rPr>
          <w:b/>
          <w:szCs w:val="24"/>
          <w:lang w:eastAsia="lt-LT"/>
        </w:rPr>
      </w:pPr>
      <w:r w:rsidRPr="00A1140A">
        <w:rPr>
          <w:b/>
          <w:szCs w:val="24"/>
        </w:rPr>
        <w:t xml:space="preserve">2.5. </w:t>
      </w:r>
      <w:r w:rsidR="00775A1D">
        <w:rPr>
          <w:b/>
          <w:szCs w:val="24"/>
          <w:lang w:eastAsia="lt-LT"/>
        </w:rPr>
        <w:t>Projekto vadovas</w:t>
      </w:r>
      <w:r w:rsidR="00775A1D">
        <w:rPr>
          <w:szCs w:val="24"/>
          <w:lang w:eastAsia="lt-LT"/>
        </w:rPr>
        <w:t xml:space="preserve"> – projekto vykdytojo įgaliotas fizinis asmuo, organizuojantis </w:t>
      </w:r>
      <w:r w:rsidR="00775A1D" w:rsidRPr="00A1140A">
        <w:rPr>
          <w:szCs w:val="24"/>
          <w:lang w:eastAsia="lt-LT"/>
        </w:rPr>
        <w:t>projekto įgyvendinimą.</w:t>
      </w:r>
    </w:p>
    <w:p w14:paraId="4CF8ECFD" w14:textId="1B8C5E6A" w:rsidR="007D63A8" w:rsidRDefault="007D63A8" w:rsidP="00241D81">
      <w:pPr>
        <w:ind w:firstLine="851"/>
        <w:jc w:val="both"/>
        <w:rPr>
          <w:szCs w:val="24"/>
          <w:lang w:eastAsia="lt-LT"/>
        </w:rPr>
      </w:pPr>
      <w:r w:rsidRPr="00A1140A">
        <w:rPr>
          <w:b/>
          <w:szCs w:val="24"/>
          <w:lang w:eastAsia="lt-LT"/>
        </w:rPr>
        <w:t xml:space="preserve">2.6. </w:t>
      </w:r>
      <w:r w:rsidR="00775A1D" w:rsidRPr="00A1140A">
        <w:rPr>
          <w:b/>
          <w:szCs w:val="24"/>
        </w:rPr>
        <w:t>Projekto vykdytojas</w:t>
      </w:r>
      <w:r w:rsidR="00775A1D" w:rsidRPr="00A1140A">
        <w:rPr>
          <w:szCs w:val="24"/>
        </w:rPr>
        <w:t xml:space="preserve"> – Juridinių asmenų registre įregistruotas ne pelno siekiantis juridinis asmuo, </w:t>
      </w:r>
      <w:r w:rsidR="00775A1D" w:rsidRPr="00A1140A">
        <w:rPr>
          <w:szCs w:val="24"/>
          <w:lang w:eastAsia="lt-LT"/>
        </w:rPr>
        <w:t>kurio veikla vykdoma Panevėžyje.</w:t>
      </w:r>
    </w:p>
    <w:p w14:paraId="04A88500" w14:textId="77777777" w:rsidR="007D63A8" w:rsidRDefault="007D63A8" w:rsidP="00241D81">
      <w:pPr>
        <w:ind w:firstLine="851"/>
        <w:jc w:val="both"/>
        <w:rPr>
          <w:bCs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3. </w:t>
      </w:r>
      <w:r>
        <w:rPr>
          <w:szCs w:val="24"/>
          <w:lang w:eastAsia="lt-LT"/>
        </w:rPr>
        <w:t xml:space="preserve">Lėšos </w:t>
      </w:r>
      <w:r>
        <w:rPr>
          <w:bCs/>
          <w:szCs w:val="24"/>
          <w:lang w:eastAsia="lt-LT"/>
        </w:rPr>
        <w:t>neigiamų socialinių veiksnių prevencijos projektams finansuoti kiekvienais metais numatomos Panevėžio miesto savivaldybės biudžete. Projektai, finansuojami iš biudžeto, skirti tik Panevėžio miesto gyventojų neigiamų socialinių veiksnių prevencijai organizuoti.</w:t>
      </w:r>
    </w:p>
    <w:p w14:paraId="5002F15E" w14:textId="77777777" w:rsidR="007D63A8" w:rsidRDefault="007D63A8" w:rsidP="00241D81">
      <w:pPr>
        <w:jc w:val="center"/>
        <w:rPr>
          <w:bCs/>
          <w:szCs w:val="24"/>
          <w:lang w:eastAsia="lt-LT"/>
        </w:rPr>
      </w:pPr>
    </w:p>
    <w:p w14:paraId="1BF28EF9" w14:textId="77777777" w:rsidR="007D63A8" w:rsidRDefault="007D63A8" w:rsidP="00241D81">
      <w:pPr>
        <w:jc w:val="center"/>
        <w:rPr>
          <w:b/>
          <w:strike/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II </w:t>
      </w:r>
      <w:r>
        <w:rPr>
          <w:b/>
          <w:szCs w:val="24"/>
        </w:rPr>
        <w:t>SKYRIUS</w:t>
      </w:r>
      <w:r w:rsidRPr="00E453CF">
        <w:rPr>
          <w:b/>
          <w:bCs/>
          <w:strike/>
          <w:szCs w:val="24"/>
          <w:lang w:eastAsia="lt-LT"/>
        </w:rPr>
        <w:t xml:space="preserve"> </w:t>
      </w:r>
    </w:p>
    <w:p w14:paraId="6145BE47" w14:textId="77777777" w:rsidR="007D63A8" w:rsidRPr="00A1140A" w:rsidRDefault="007D63A8" w:rsidP="00241D81">
      <w:pPr>
        <w:jc w:val="center"/>
        <w:rPr>
          <w:szCs w:val="24"/>
          <w:lang w:eastAsia="lt-LT"/>
        </w:rPr>
      </w:pPr>
      <w:r w:rsidRPr="00A1140A">
        <w:rPr>
          <w:b/>
          <w:szCs w:val="24"/>
          <w:lang w:eastAsia="lt-LT"/>
        </w:rPr>
        <w:t>PARAIŠKŲ PATEIKIMO TVARKA</w:t>
      </w:r>
    </w:p>
    <w:p w14:paraId="4BA18535" w14:textId="77777777" w:rsidR="007D63A8" w:rsidRPr="00A1140A" w:rsidRDefault="007D63A8" w:rsidP="00241D81">
      <w:pPr>
        <w:jc w:val="center"/>
        <w:rPr>
          <w:b/>
          <w:bCs/>
          <w:szCs w:val="24"/>
          <w:lang w:eastAsia="lt-LT"/>
        </w:rPr>
      </w:pPr>
    </w:p>
    <w:p w14:paraId="0E800CD0" w14:textId="4F07DAE4" w:rsidR="007D63A8" w:rsidRPr="00A1140A" w:rsidRDefault="007D63A8" w:rsidP="00241D81">
      <w:pPr>
        <w:widowControl w:val="0"/>
        <w:ind w:firstLine="851"/>
        <w:jc w:val="both"/>
        <w:rPr>
          <w:i/>
          <w:szCs w:val="24"/>
        </w:rPr>
      </w:pPr>
      <w:r w:rsidRPr="00A1140A">
        <w:rPr>
          <w:szCs w:val="24"/>
          <w:lang w:eastAsia="lt-LT"/>
        </w:rPr>
        <w:t xml:space="preserve">4. </w:t>
      </w:r>
      <w:r w:rsidRPr="00A1140A">
        <w:rPr>
          <w:szCs w:val="24"/>
        </w:rPr>
        <w:t>Paraiškas gali teikti juridiniai asmenys, atitinkantys Nuostatų 2.</w:t>
      </w:r>
      <w:r w:rsidR="0008601F">
        <w:rPr>
          <w:szCs w:val="24"/>
        </w:rPr>
        <w:t>6</w:t>
      </w:r>
      <w:r w:rsidRPr="00A1140A">
        <w:rPr>
          <w:szCs w:val="24"/>
        </w:rPr>
        <w:t xml:space="preserve"> papunktyje apibrėžtą </w:t>
      </w:r>
      <w:r w:rsidR="000A16E1">
        <w:rPr>
          <w:szCs w:val="24"/>
        </w:rPr>
        <w:t>p</w:t>
      </w:r>
      <w:r w:rsidRPr="00A1140A">
        <w:rPr>
          <w:szCs w:val="24"/>
        </w:rPr>
        <w:t>rojekto vykdytojo sąvoką.</w:t>
      </w:r>
    </w:p>
    <w:p w14:paraId="617830C5" w14:textId="236FDED8" w:rsidR="007D63A8" w:rsidRPr="00A1140A" w:rsidRDefault="007D63A8" w:rsidP="00241D81">
      <w:pPr>
        <w:ind w:firstLine="851"/>
        <w:jc w:val="both"/>
        <w:rPr>
          <w:szCs w:val="24"/>
          <w:lang w:eastAsia="lt-LT"/>
        </w:rPr>
      </w:pPr>
      <w:r w:rsidRPr="00A1140A">
        <w:rPr>
          <w:szCs w:val="24"/>
          <w:lang w:eastAsia="lt-LT"/>
        </w:rPr>
        <w:t xml:space="preserve">5. Vienas </w:t>
      </w:r>
      <w:r w:rsidR="000A16E1">
        <w:rPr>
          <w:szCs w:val="24"/>
          <w:lang w:eastAsia="lt-LT"/>
        </w:rPr>
        <w:t>p</w:t>
      </w:r>
      <w:r w:rsidRPr="00A1140A">
        <w:rPr>
          <w:szCs w:val="24"/>
          <w:lang w:eastAsia="lt-LT"/>
        </w:rPr>
        <w:t>rojekto vykdytojas gali teikti tik vieną paraišką</w:t>
      </w:r>
      <w:r w:rsidR="0008601F">
        <w:rPr>
          <w:szCs w:val="24"/>
          <w:lang w:eastAsia="lt-LT"/>
        </w:rPr>
        <w:t>.</w:t>
      </w:r>
      <w:r w:rsidRPr="00A1140A">
        <w:rPr>
          <w:szCs w:val="24"/>
          <w:lang w:eastAsia="lt-LT"/>
        </w:rPr>
        <w:t xml:space="preserve"> </w:t>
      </w:r>
    </w:p>
    <w:p w14:paraId="5AF3F205" w14:textId="6767C30D" w:rsidR="007D63A8" w:rsidRPr="00A1140A" w:rsidRDefault="007D63A8" w:rsidP="00241D81">
      <w:pPr>
        <w:ind w:firstLine="851"/>
        <w:jc w:val="both"/>
        <w:rPr>
          <w:szCs w:val="24"/>
          <w:lang w:eastAsia="lt-LT"/>
        </w:rPr>
      </w:pPr>
      <w:r w:rsidRPr="00A1140A">
        <w:rPr>
          <w:szCs w:val="24"/>
          <w:lang w:eastAsia="lt-LT"/>
        </w:rPr>
        <w:t xml:space="preserve">6. Komisija kiekvienais metais nustato vieną ar kelis </w:t>
      </w:r>
      <w:r w:rsidRPr="00A1140A">
        <w:rPr>
          <w:bCs/>
          <w:szCs w:val="24"/>
          <w:lang w:eastAsia="lt-LT"/>
        </w:rPr>
        <w:t xml:space="preserve">projektų finansavimo </w:t>
      </w:r>
      <w:r w:rsidRPr="00A1140A">
        <w:rPr>
          <w:szCs w:val="24"/>
          <w:lang w:eastAsia="lt-LT"/>
        </w:rPr>
        <w:t>prioritetus pagal neigiamų socialinių veiksnių prevencijos sritis (alkoholio, tabako, narkotikų ir kitų psichiką veikiančių psichoaktyvių medžiagų vartojimo, nusikalstamumo, prekybos žmonėmis, prostitucijos, savižudybių, vaiko teisių apsaugos pažeidimų</w:t>
      </w:r>
      <w:r w:rsidR="004D4567">
        <w:rPr>
          <w:szCs w:val="24"/>
          <w:lang w:eastAsia="lt-LT"/>
        </w:rPr>
        <w:t>,</w:t>
      </w:r>
      <w:r w:rsidR="004D4567" w:rsidRPr="004D4567">
        <w:rPr>
          <w:color w:val="000000"/>
        </w:rPr>
        <w:t xml:space="preserve"> </w:t>
      </w:r>
      <w:r w:rsidR="004D4567">
        <w:rPr>
          <w:color w:val="000000"/>
        </w:rPr>
        <w:t xml:space="preserve">smurto artimoje aplinkoje prevencijos </w:t>
      </w:r>
      <w:r w:rsidRPr="00A1140A">
        <w:rPr>
          <w:szCs w:val="24"/>
          <w:lang w:eastAsia="lt-LT"/>
        </w:rPr>
        <w:t xml:space="preserve"> ir kt.).  </w:t>
      </w:r>
    </w:p>
    <w:p w14:paraId="5B989EB4" w14:textId="31CA7381" w:rsidR="007D63A8" w:rsidRPr="00A1140A" w:rsidRDefault="007D63A8" w:rsidP="00241D81">
      <w:pPr>
        <w:ind w:firstLine="851"/>
        <w:jc w:val="both"/>
        <w:rPr>
          <w:szCs w:val="24"/>
        </w:rPr>
      </w:pPr>
      <w:r w:rsidRPr="00A1140A">
        <w:rPr>
          <w:szCs w:val="24"/>
        </w:rPr>
        <w:t>7. Komisijos nustatyti prioritetai, paraiškų konkursui teikimo terminas, vieta ir kontaktinis asmuo skelbiami Savivaldybės interneto svetainėje (www.panevezys.lt) ne vėliau kaip iki einamųjų metų sausio 31 dienos. Patikslinus biudžetą ir</w:t>
      </w:r>
      <w:r w:rsidR="000A16E1">
        <w:rPr>
          <w:szCs w:val="24"/>
        </w:rPr>
        <w:t xml:space="preserve"> (</w:t>
      </w:r>
      <w:r w:rsidRPr="00A1140A">
        <w:rPr>
          <w:szCs w:val="24"/>
        </w:rPr>
        <w:t>ar</w:t>
      </w:r>
      <w:r w:rsidR="000A16E1">
        <w:rPr>
          <w:szCs w:val="24"/>
        </w:rPr>
        <w:t>)</w:t>
      </w:r>
      <w:r w:rsidRPr="00A1140A">
        <w:rPr>
          <w:szCs w:val="24"/>
        </w:rPr>
        <w:t xml:space="preserve"> skyrus papildom</w:t>
      </w:r>
      <w:r w:rsidR="000A16E1">
        <w:rPr>
          <w:szCs w:val="24"/>
        </w:rPr>
        <w:t>ų</w:t>
      </w:r>
      <w:r w:rsidRPr="00A1140A">
        <w:rPr>
          <w:szCs w:val="24"/>
        </w:rPr>
        <w:t xml:space="preserve"> lėšų </w:t>
      </w:r>
      <w:r w:rsidRPr="00A1140A">
        <w:rPr>
          <w:bCs/>
          <w:szCs w:val="24"/>
        </w:rPr>
        <w:t xml:space="preserve">neigiamų socialinių veiksnių prevencijos projektams finansuoti arba projektų vykdytojams nepasirašius sutarties, </w:t>
      </w:r>
      <w:r w:rsidR="000A16E1">
        <w:rPr>
          <w:bCs/>
          <w:szCs w:val="24"/>
        </w:rPr>
        <w:t xml:space="preserve">Savivaldybės </w:t>
      </w:r>
      <w:r w:rsidRPr="00A1140A">
        <w:rPr>
          <w:bCs/>
          <w:szCs w:val="24"/>
        </w:rPr>
        <w:t xml:space="preserve">administracijos direktorius gali skelbti papildomą neigiamų socialinių veiksnių prevencijos projektų </w:t>
      </w:r>
      <w:r w:rsidRPr="00A1140A">
        <w:rPr>
          <w:bCs/>
          <w:szCs w:val="24"/>
        </w:rPr>
        <w:lastRenderedPageBreak/>
        <w:t>finansavimo konkursą. Paraiškos papildomam konkursui priimamos 14 kalendorinių dienų nuo konkurso paskelbimo dienos.</w:t>
      </w:r>
    </w:p>
    <w:p w14:paraId="090D4705" w14:textId="15ECEA12" w:rsidR="007D63A8" w:rsidRPr="00A1140A" w:rsidRDefault="007D63A8" w:rsidP="00241D81">
      <w:pPr>
        <w:tabs>
          <w:tab w:val="left" w:pos="993"/>
        </w:tabs>
        <w:ind w:firstLine="851"/>
        <w:jc w:val="both"/>
        <w:rPr>
          <w:szCs w:val="24"/>
        </w:rPr>
      </w:pPr>
      <w:r w:rsidRPr="00A1140A">
        <w:rPr>
          <w:szCs w:val="24"/>
        </w:rPr>
        <w:t>8. Savivaldybės biudžeto lėšomis finansuojamos tik išlaidos, patirtos po sutarties pasirašymo datos.</w:t>
      </w:r>
    </w:p>
    <w:p w14:paraId="5D6A464F" w14:textId="6E0AF912" w:rsidR="007D63A8" w:rsidRPr="00A1140A" w:rsidRDefault="007D63A8" w:rsidP="00241D81">
      <w:pPr>
        <w:ind w:firstLine="851"/>
        <w:jc w:val="both"/>
        <w:rPr>
          <w:szCs w:val="24"/>
          <w:lang w:eastAsia="lt-LT"/>
        </w:rPr>
      </w:pPr>
      <w:r w:rsidRPr="00A1140A">
        <w:rPr>
          <w:szCs w:val="24"/>
          <w:lang w:eastAsia="lt-LT"/>
        </w:rPr>
        <w:t xml:space="preserve">9. Projekto vykdytojas turi pateikti vieną tinkamai lietuvių kalba užpildytą </w:t>
      </w:r>
      <w:r w:rsidR="000A16E1">
        <w:rPr>
          <w:szCs w:val="24"/>
          <w:lang w:eastAsia="lt-LT"/>
        </w:rPr>
        <w:t>S</w:t>
      </w:r>
      <w:r w:rsidRPr="00A1140A">
        <w:rPr>
          <w:szCs w:val="24"/>
          <w:lang w:eastAsia="lt-LT"/>
        </w:rPr>
        <w:t xml:space="preserve">avivaldybės administracijos direktoriaus patvirtintos formos paraišką. Visi pateikti dokumentai turi būti A4 formato. Paraiška turi būti pasirašyta projekto vykdytojo (juridinio asmens) vadovo ar jo įgalioto asmens, projekto vadovo. </w:t>
      </w:r>
    </w:p>
    <w:p w14:paraId="51182714" w14:textId="518239BC" w:rsidR="007D63A8" w:rsidRPr="00A1140A" w:rsidRDefault="007D63A8" w:rsidP="00241D81">
      <w:pPr>
        <w:tabs>
          <w:tab w:val="left" w:pos="993"/>
          <w:tab w:val="left" w:pos="1134"/>
        </w:tabs>
        <w:ind w:firstLine="851"/>
        <w:jc w:val="both"/>
        <w:rPr>
          <w:szCs w:val="24"/>
          <w:lang w:eastAsia="lt-LT"/>
        </w:rPr>
      </w:pPr>
      <w:r w:rsidRPr="00A1140A">
        <w:rPr>
          <w:szCs w:val="24"/>
          <w:lang w:eastAsia="lt-LT"/>
        </w:rPr>
        <w:t>10. Visi dokumentai</w:t>
      </w:r>
      <w:r w:rsidR="000A16E1">
        <w:rPr>
          <w:szCs w:val="24"/>
          <w:lang w:eastAsia="lt-LT"/>
        </w:rPr>
        <w:t xml:space="preserve"> </w:t>
      </w:r>
      <w:r w:rsidR="000A16E1" w:rsidRPr="00A1140A">
        <w:rPr>
          <w:szCs w:val="24"/>
          <w:lang w:eastAsia="lt-LT"/>
        </w:rPr>
        <w:t>turi būti</w:t>
      </w:r>
      <w:r w:rsidRPr="00A1140A">
        <w:rPr>
          <w:szCs w:val="24"/>
          <w:lang w:eastAsia="lt-LT"/>
        </w:rPr>
        <w:t xml:space="preserve"> tvarkingai susegti į aplanką (puslapiai sunumeruoti, išvardyti pridedami priedai), pateikiami antspauduotame voke (pakete), ant kurio turi būti nurodyta: „Paraiška Neigiamų socialinių veiksnių prevencijos konkursui“, projekto pavadinimas ir projekto teikėjo pavadinimas.</w:t>
      </w:r>
    </w:p>
    <w:p w14:paraId="26A01710" w14:textId="092F1F92" w:rsidR="007D63A8" w:rsidRPr="00A1140A" w:rsidRDefault="007D63A8" w:rsidP="00241D81">
      <w:pPr>
        <w:tabs>
          <w:tab w:val="left" w:pos="993"/>
          <w:tab w:val="left" w:pos="1134"/>
        </w:tabs>
        <w:ind w:firstLine="851"/>
        <w:jc w:val="both"/>
        <w:rPr>
          <w:szCs w:val="24"/>
          <w:lang w:eastAsia="lt-LT"/>
        </w:rPr>
      </w:pPr>
      <w:r w:rsidRPr="00A1140A">
        <w:rPr>
          <w:szCs w:val="24"/>
          <w:lang w:eastAsia="lt-LT"/>
        </w:rPr>
        <w:t>11. Paraiškos teikiamos Savivaldybės administracijos priimamajame.</w:t>
      </w:r>
    </w:p>
    <w:p w14:paraId="66A190C2" w14:textId="77777777" w:rsidR="007D63A8" w:rsidRPr="00A1140A" w:rsidRDefault="007D63A8" w:rsidP="00241D81">
      <w:pPr>
        <w:widowControl w:val="0"/>
        <w:ind w:firstLine="851"/>
        <w:jc w:val="both"/>
        <w:rPr>
          <w:szCs w:val="24"/>
        </w:rPr>
      </w:pPr>
      <w:r w:rsidRPr="00A1140A">
        <w:rPr>
          <w:szCs w:val="24"/>
        </w:rPr>
        <w:t>12.</w:t>
      </w:r>
      <w:r w:rsidRPr="00A1140A">
        <w:t xml:space="preserve"> </w:t>
      </w:r>
      <w:r w:rsidRPr="00A1140A">
        <w:rPr>
          <w:szCs w:val="24"/>
        </w:rPr>
        <w:t>Už paraiškoje pateikiamos informacijos teisingumą ir tikslumą atsako projekto vykdytojas.</w:t>
      </w:r>
    </w:p>
    <w:p w14:paraId="5F3B5B69" w14:textId="2B28C4EE" w:rsidR="007D63A8" w:rsidRPr="00A1140A" w:rsidRDefault="007D63A8" w:rsidP="00241D81">
      <w:pPr>
        <w:widowControl w:val="0"/>
        <w:ind w:firstLine="851"/>
        <w:jc w:val="both"/>
        <w:rPr>
          <w:szCs w:val="24"/>
        </w:rPr>
      </w:pPr>
      <w:r w:rsidRPr="00A1140A">
        <w:rPr>
          <w:szCs w:val="24"/>
        </w:rPr>
        <w:t>13.</w:t>
      </w:r>
      <w:r w:rsidRPr="00A1140A">
        <w:t xml:space="preserve"> </w:t>
      </w:r>
      <w:r w:rsidRPr="00A1140A">
        <w:rPr>
          <w:szCs w:val="24"/>
        </w:rPr>
        <w:t>Projekto vykdytojas, teikdamas paraišką, sutinka, kad ši su paraiška susijusi informacija būtų skelbiama Savivaldybės interneto svetainėje (</w:t>
      </w:r>
      <w:r w:rsidRPr="00241D81">
        <w:rPr>
          <w:szCs w:val="24"/>
        </w:rPr>
        <w:t>www.panevezys.lt</w:t>
      </w:r>
      <w:r w:rsidRPr="00A1140A">
        <w:rPr>
          <w:szCs w:val="24"/>
        </w:rPr>
        <w:t>):</w:t>
      </w:r>
    </w:p>
    <w:p w14:paraId="032EAB6E" w14:textId="77777777" w:rsidR="007D63A8" w:rsidRPr="00A1140A" w:rsidRDefault="007D63A8" w:rsidP="00241D81">
      <w:pPr>
        <w:widowControl w:val="0"/>
        <w:ind w:firstLine="851"/>
        <w:jc w:val="both"/>
        <w:rPr>
          <w:szCs w:val="24"/>
        </w:rPr>
      </w:pPr>
      <w:r w:rsidRPr="00A1140A">
        <w:rPr>
          <w:szCs w:val="24"/>
        </w:rPr>
        <w:t>13.1</w:t>
      </w:r>
      <w:r w:rsidRPr="00A1140A">
        <w:t xml:space="preserve"> </w:t>
      </w:r>
      <w:r w:rsidRPr="00A1140A">
        <w:rPr>
          <w:szCs w:val="24"/>
        </w:rPr>
        <w:t>pateiktų ir užregistruotų paraiškų sąrašas, kuriame gali būti nurodomi projekto vykdytojų ir projektų pavadinimai;</w:t>
      </w:r>
    </w:p>
    <w:p w14:paraId="30735E19" w14:textId="77777777" w:rsidR="007D63A8" w:rsidRPr="00A1140A" w:rsidRDefault="007D63A8" w:rsidP="00241D81">
      <w:pPr>
        <w:widowControl w:val="0"/>
        <w:ind w:firstLine="851"/>
        <w:jc w:val="both"/>
        <w:rPr>
          <w:szCs w:val="24"/>
        </w:rPr>
      </w:pPr>
      <w:r w:rsidRPr="00A1140A">
        <w:rPr>
          <w:szCs w:val="24"/>
        </w:rPr>
        <w:t>13.2.</w:t>
      </w:r>
      <w:r w:rsidRPr="00A1140A">
        <w:t xml:space="preserve"> </w:t>
      </w:r>
      <w:r w:rsidRPr="00A1140A">
        <w:rPr>
          <w:szCs w:val="24"/>
        </w:rPr>
        <w:t>paraiškoje nustatytus reikalavimus atitinkančios projektų santraukos;</w:t>
      </w:r>
    </w:p>
    <w:p w14:paraId="54EDB555" w14:textId="77777777" w:rsidR="007D63A8" w:rsidRPr="00A1140A" w:rsidRDefault="007D63A8" w:rsidP="00241D81">
      <w:pPr>
        <w:widowControl w:val="0"/>
        <w:ind w:firstLine="851"/>
        <w:jc w:val="both"/>
        <w:rPr>
          <w:szCs w:val="24"/>
        </w:rPr>
      </w:pPr>
      <w:r w:rsidRPr="00A1140A">
        <w:rPr>
          <w:szCs w:val="24"/>
        </w:rPr>
        <w:t>13.3. prašomų skirti lėšų suma, bendra projekto vertė.</w:t>
      </w:r>
    </w:p>
    <w:p w14:paraId="3E525CF7" w14:textId="77777777" w:rsidR="007D63A8" w:rsidRPr="00A1140A" w:rsidRDefault="007D63A8" w:rsidP="00241D81">
      <w:pPr>
        <w:widowControl w:val="0"/>
        <w:ind w:firstLine="851"/>
        <w:jc w:val="both"/>
        <w:rPr>
          <w:szCs w:val="24"/>
        </w:rPr>
      </w:pPr>
      <w:r w:rsidRPr="00A1140A">
        <w:rPr>
          <w:szCs w:val="24"/>
        </w:rPr>
        <w:t>14. Savivaldybės administracija turi teisę viešinti:</w:t>
      </w:r>
    </w:p>
    <w:p w14:paraId="78C53676" w14:textId="77777777" w:rsidR="007D63A8" w:rsidRPr="00A1140A" w:rsidRDefault="007D63A8" w:rsidP="00241D81">
      <w:pPr>
        <w:widowControl w:val="0"/>
        <w:ind w:firstLine="851"/>
        <w:jc w:val="both"/>
        <w:rPr>
          <w:szCs w:val="24"/>
        </w:rPr>
      </w:pPr>
      <w:r w:rsidRPr="00A1140A">
        <w:rPr>
          <w:szCs w:val="24"/>
        </w:rPr>
        <w:t>14.1.</w:t>
      </w:r>
      <w:r w:rsidRPr="00A1140A">
        <w:t xml:space="preserve"> </w:t>
      </w:r>
      <w:r w:rsidRPr="00A1140A">
        <w:rPr>
          <w:szCs w:val="24"/>
        </w:rPr>
        <w:t>sprendimus dėl lėšų skyrimo (neskyrimo) ir šių sprendimų motyvus;</w:t>
      </w:r>
    </w:p>
    <w:p w14:paraId="40C738B0" w14:textId="77777777" w:rsidR="007D63A8" w:rsidRPr="00A1140A" w:rsidRDefault="007D63A8" w:rsidP="00241D81">
      <w:pPr>
        <w:widowControl w:val="0"/>
        <w:ind w:firstLine="851"/>
        <w:jc w:val="both"/>
        <w:rPr>
          <w:szCs w:val="24"/>
        </w:rPr>
      </w:pPr>
      <w:r w:rsidRPr="00A1140A">
        <w:rPr>
          <w:szCs w:val="24"/>
        </w:rPr>
        <w:t>14.2. paraiškų, kurioms įgyvendinti skirtos lėšos, sąrašą, kuriame nurodomas kiekvieno finansuojamo projekto pareiškėjas, pavadinimas, skirta lėšų suma ir projekto turinio santrauka.</w:t>
      </w:r>
    </w:p>
    <w:p w14:paraId="35D6A077" w14:textId="77777777" w:rsidR="007D63A8" w:rsidRPr="00A1140A" w:rsidRDefault="007D63A8" w:rsidP="00241D81">
      <w:pPr>
        <w:widowControl w:val="0"/>
        <w:ind w:firstLine="851"/>
        <w:jc w:val="both"/>
        <w:rPr>
          <w:b/>
          <w:szCs w:val="24"/>
        </w:rPr>
      </w:pPr>
      <w:r w:rsidRPr="00A1140A">
        <w:rPr>
          <w:szCs w:val="24"/>
        </w:rPr>
        <w:t>15. Projekto vykdytojo pateikta konkurso paraiška laikoma, kad jis yra susipažinęs su šiais Nuostatais ir griežtai jų laikysis.</w:t>
      </w:r>
    </w:p>
    <w:p w14:paraId="05D6B79F" w14:textId="77777777" w:rsidR="007D63A8" w:rsidRPr="00A1140A" w:rsidRDefault="007D63A8" w:rsidP="00241D81">
      <w:pPr>
        <w:ind w:firstLine="851"/>
        <w:jc w:val="both"/>
        <w:rPr>
          <w:szCs w:val="24"/>
          <w:lang w:eastAsia="lt-LT"/>
        </w:rPr>
      </w:pPr>
      <w:r w:rsidRPr="00A1140A">
        <w:rPr>
          <w:szCs w:val="24"/>
          <w:lang w:eastAsia="lt-LT"/>
        </w:rPr>
        <w:t>16. Prie paraiškos pridedama:</w:t>
      </w:r>
    </w:p>
    <w:p w14:paraId="194EFFB1" w14:textId="77777777" w:rsidR="007D63A8" w:rsidRPr="00A1140A" w:rsidRDefault="007D63A8" w:rsidP="00241D81">
      <w:pPr>
        <w:ind w:firstLine="851"/>
        <w:jc w:val="both"/>
        <w:rPr>
          <w:szCs w:val="24"/>
          <w:lang w:eastAsia="lt-LT"/>
        </w:rPr>
      </w:pPr>
      <w:r w:rsidRPr="00A1140A">
        <w:rPr>
          <w:szCs w:val="24"/>
          <w:lang w:eastAsia="lt-LT"/>
        </w:rPr>
        <w:t xml:space="preserve">16.1. </w:t>
      </w:r>
      <w:r w:rsidRPr="00A1140A">
        <w:rPr>
          <w:iCs/>
          <w:szCs w:val="24"/>
          <w:lang w:eastAsia="lt-LT"/>
        </w:rPr>
        <w:t>projekto vykdytojo registracijos pažymėjimo kopija</w:t>
      </w:r>
      <w:r w:rsidRPr="00A1140A">
        <w:rPr>
          <w:szCs w:val="24"/>
          <w:lang w:eastAsia="lt-LT"/>
        </w:rPr>
        <w:t>;</w:t>
      </w:r>
    </w:p>
    <w:p w14:paraId="06B3F43C" w14:textId="77777777" w:rsidR="007D63A8" w:rsidRPr="00A1140A" w:rsidRDefault="007D63A8" w:rsidP="00241D81">
      <w:pPr>
        <w:ind w:firstLine="851"/>
        <w:jc w:val="both"/>
        <w:rPr>
          <w:strike/>
          <w:szCs w:val="24"/>
          <w:lang w:eastAsia="lt-LT"/>
        </w:rPr>
      </w:pPr>
      <w:r w:rsidRPr="00A1140A">
        <w:rPr>
          <w:szCs w:val="24"/>
          <w:lang w:eastAsia="lt-LT"/>
        </w:rPr>
        <w:t>16.2. projekto vadovo ir pagrindinių vykdytojų veiklos aprašymas (nurodoma patirtis, kompetencija, kvalifikacija);</w:t>
      </w:r>
    </w:p>
    <w:p w14:paraId="40AD477C" w14:textId="39233948" w:rsidR="007D63A8" w:rsidRDefault="007D63A8" w:rsidP="00241D81">
      <w:pPr>
        <w:ind w:firstLine="851"/>
        <w:jc w:val="both"/>
        <w:rPr>
          <w:szCs w:val="24"/>
          <w:lang w:eastAsia="lt-LT"/>
        </w:rPr>
      </w:pPr>
      <w:r w:rsidRPr="00A1140A">
        <w:rPr>
          <w:szCs w:val="24"/>
          <w:lang w:eastAsia="lt-LT"/>
        </w:rPr>
        <w:t xml:space="preserve">16.3. kiti dokumentai (jų kopijos), kurie, </w:t>
      </w:r>
      <w:r w:rsidRPr="00A1140A">
        <w:rPr>
          <w:iCs/>
          <w:szCs w:val="24"/>
          <w:lang w:eastAsia="lt-LT"/>
        </w:rPr>
        <w:t xml:space="preserve">projekto vykdytojo </w:t>
      </w:r>
      <w:r w:rsidRPr="00A1140A">
        <w:rPr>
          <w:szCs w:val="24"/>
          <w:lang w:eastAsia="lt-LT"/>
        </w:rPr>
        <w:t>nuomone, gali būti svarbūs vertinant paraišką.</w:t>
      </w:r>
    </w:p>
    <w:p w14:paraId="1759539A" w14:textId="77777777" w:rsidR="00241D81" w:rsidRPr="00A1140A" w:rsidRDefault="00241D81" w:rsidP="00241D81">
      <w:pPr>
        <w:ind w:firstLine="851"/>
        <w:jc w:val="both"/>
        <w:rPr>
          <w:szCs w:val="24"/>
          <w:lang w:eastAsia="lt-LT"/>
        </w:rPr>
      </w:pPr>
    </w:p>
    <w:p w14:paraId="529C47E6" w14:textId="77777777" w:rsidR="007D63A8" w:rsidRPr="00A1140A" w:rsidRDefault="007D63A8" w:rsidP="00241D81">
      <w:pPr>
        <w:jc w:val="center"/>
        <w:rPr>
          <w:b/>
          <w:szCs w:val="24"/>
          <w:lang w:eastAsia="lt-LT"/>
        </w:rPr>
      </w:pPr>
      <w:r w:rsidRPr="00A1140A">
        <w:rPr>
          <w:b/>
          <w:szCs w:val="24"/>
          <w:lang w:eastAsia="lt-LT"/>
        </w:rPr>
        <w:t>III</w:t>
      </w:r>
      <w:r w:rsidRPr="00A1140A">
        <w:rPr>
          <w:szCs w:val="24"/>
          <w:lang w:eastAsia="lt-LT"/>
        </w:rPr>
        <w:t xml:space="preserve"> </w:t>
      </w:r>
      <w:r w:rsidRPr="00A1140A">
        <w:rPr>
          <w:b/>
          <w:szCs w:val="24"/>
          <w:lang w:eastAsia="lt-LT"/>
        </w:rPr>
        <w:t>SKYRIUS</w:t>
      </w:r>
    </w:p>
    <w:p w14:paraId="507F12F4" w14:textId="77777777" w:rsidR="007D63A8" w:rsidRPr="00A1140A" w:rsidRDefault="007D63A8" w:rsidP="00241D81">
      <w:pPr>
        <w:jc w:val="center"/>
        <w:rPr>
          <w:b/>
          <w:szCs w:val="24"/>
          <w:lang w:eastAsia="lt-LT"/>
        </w:rPr>
      </w:pPr>
      <w:r w:rsidRPr="00A1140A">
        <w:rPr>
          <w:b/>
          <w:szCs w:val="24"/>
          <w:lang w:eastAsia="lt-LT"/>
        </w:rPr>
        <w:t xml:space="preserve">PARAIŠKŲ VERTINIMAS, </w:t>
      </w:r>
      <w:r w:rsidRPr="00A1140A">
        <w:rPr>
          <w:b/>
          <w:szCs w:val="24"/>
        </w:rPr>
        <w:t>VERTINIMO KRITERIJAI</w:t>
      </w:r>
      <w:r w:rsidRPr="00A1140A">
        <w:rPr>
          <w:b/>
          <w:szCs w:val="24"/>
          <w:lang w:eastAsia="lt-LT"/>
        </w:rPr>
        <w:t xml:space="preserve"> IR SPRENDIMO DĖL FINANSAVIMO PRIĖMIMAS</w:t>
      </w:r>
    </w:p>
    <w:p w14:paraId="3606F0A9" w14:textId="77777777" w:rsidR="007D63A8" w:rsidRPr="00A1140A" w:rsidRDefault="007D63A8" w:rsidP="00241D81">
      <w:pPr>
        <w:jc w:val="center"/>
        <w:rPr>
          <w:b/>
          <w:szCs w:val="24"/>
          <w:lang w:eastAsia="lt-LT"/>
        </w:rPr>
      </w:pPr>
    </w:p>
    <w:p w14:paraId="434B4AF4" w14:textId="77777777" w:rsidR="007D63A8" w:rsidRPr="00A1140A" w:rsidRDefault="007D63A8" w:rsidP="00241D81">
      <w:pPr>
        <w:ind w:firstLine="851"/>
        <w:jc w:val="both"/>
        <w:rPr>
          <w:szCs w:val="24"/>
          <w:lang w:eastAsia="lt-LT"/>
        </w:rPr>
      </w:pPr>
      <w:r w:rsidRPr="00A1140A">
        <w:rPr>
          <w:szCs w:val="24"/>
          <w:lang w:eastAsia="lt-LT"/>
        </w:rPr>
        <w:t>17. Pateiktų paraiškų vertinimą sudaro trys etapai:</w:t>
      </w:r>
    </w:p>
    <w:p w14:paraId="3A873806" w14:textId="77777777" w:rsidR="007D63A8" w:rsidRPr="00A1140A" w:rsidRDefault="007D63A8" w:rsidP="00241D81">
      <w:pPr>
        <w:ind w:firstLine="851"/>
        <w:jc w:val="both"/>
        <w:rPr>
          <w:szCs w:val="24"/>
          <w:lang w:eastAsia="lt-LT"/>
        </w:rPr>
      </w:pPr>
      <w:r w:rsidRPr="00A1140A">
        <w:rPr>
          <w:szCs w:val="24"/>
          <w:lang w:eastAsia="lt-LT"/>
        </w:rPr>
        <w:t>17.1. administracinės atitikties vertinimas;</w:t>
      </w:r>
    </w:p>
    <w:p w14:paraId="707D1FA9" w14:textId="462D2FF0" w:rsidR="007D63A8" w:rsidRPr="00A1140A" w:rsidRDefault="007D63A8" w:rsidP="00241D81">
      <w:pPr>
        <w:ind w:firstLine="851"/>
        <w:jc w:val="both"/>
        <w:rPr>
          <w:szCs w:val="24"/>
          <w:lang w:eastAsia="lt-LT"/>
        </w:rPr>
      </w:pPr>
      <w:r w:rsidRPr="00A1140A">
        <w:rPr>
          <w:szCs w:val="24"/>
          <w:lang w:eastAsia="lt-LT"/>
        </w:rPr>
        <w:t xml:space="preserve">17.2. </w:t>
      </w:r>
      <w:r w:rsidR="00BA6A94">
        <w:rPr>
          <w:szCs w:val="24"/>
          <w:lang w:eastAsia="lt-LT"/>
        </w:rPr>
        <w:t>k</w:t>
      </w:r>
      <w:r w:rsidRPr="00A1140A">
        <w:rPr>
          <w:szCs w:val="24"/>
          <w:lang w:eastAsia="lt-LT"/>
        </w:rPr>
        <w:t>omisijos vertinimas;</w:t>
      </w:r>
    </w:p>
    <w:p w14:paraId="0B347C4D" w14:textId="77777777" w:rsidR="007D63A8" w:rsidRPr="00A1140A" w:rsidRDefault="007D63A8" w:rsidP="00241D81">
      <w:pPr>
        <w:ind w:firstLine="851"/>
        <w:jc w:val="both"/>
        <w:rPr>
          <w:szCs w:val="24"/>
          <w:lang w:eastAsia="lt-LT"/>
        </w:rPr>
      </w:pPr>
      <w:r w:rsidRPr="00A1140A">
        <w:rPr>
          <w:szCs w:val="24"/>
          <w:lang w:eastAsia="lt-LT"/>
        </w:rPr>
        <w:t>17.3. atrinktų projektų tvirtinimas.</w:t>
      </w:r>
    </w:p>
    <w:p w14:paraId="1BE99062" w14:textId="0F84B8D6" w:rsidR="007D63A8" w:rsidRPr="00A1140A" w:rsidRDefault="007D63A8" w:rsidP="00BA6A94">
      <w:pPr>
        <w:ind w:firstLine="851"/>
        <w:jc w:val="both"/>
        <w:rPr>
          <w:szCs w:val="24"/>
        </w:rPr>
      </w:pPr>
      <w:r w:rsidRPr="00A1140A">
        <w:rPr>
          <w:szCs w:val="24"/>
          <w:lang w:eastAsia="lt-LT"/>
        </w:rPr>
        <w:t xml:space="preserve">18. Administracinės atitikties vertinimą atlieka </w:t>
      </w:r>
      <w:r w:rsidR="00BA6A94">
        <w:rPr>
          <w:szCs w:val="24"/>
          <w:lang w:eastAsia="lt-LT"/>
        </w:rPr>
        <w:t>k</w:t>
      </w:r>
      <w:r w:rsidRPr="00A1140A">
        <w:rPr>
          <w:szCs w:val="24"/>
          <w:lang w:eastAsia="lt-LT"/>
        </w:rPr>
        <w:t>omisijos sekretorius. Vertinimo metu</w:t>
      </w:r>
      <w:r w:rsidR="00BA6A94">
        <w:rPr>
          <w:szCs w:val="24"/>
          <w:lang w:eastAsia="lt-LT"/>
        </w:rPr>
        <w:t xml:space="preserve"> jis </w:t>
      </w:r>
      <w:r w:rsidRPr="00A1140A">
        <w:rPr>
          <w:szCs w:val="24"/>
          <w:lang w:eastAsia="lt-LT"/>
        </w:rPr>
        <w:t xml:space="preserve">susistemina registruotas paraiškas ir </w:t>
      </w:r>
      <w:r w:rsidRPr="00A1140A">
        <w:rPr>
          <w:szCs w:val="24"/>
        </w:rPr>
        <w:t>patikrina, ar:</w:t>
      </w:r>
    </w:p>
    <w:p w14:paraId="6A54BD91" w14:textId="77777777" w:rsidR="007D63A8" w:rsidRPr="00A1140A" w:rsidRDefault="007D63A8" w:rsidP="00241D81">
      <w:pPr>
        <w:widowControl w:val="0"/>
        <w:ind w:firstLine="851"/>
        <w:jc w:val="both"/>
        <w:rPr>
          <w:szCs w:val="24"/>
        </w:rPr>
      </w:pPr>
      <w:r w:rsidRPr="00A1140A">
        <w:rPr>
          <w:szCs w:val="24"/>
        </w:rPr>
        <w:t>18.1.</w:t>
      </w:r>
      <w:r w:rsidRPr="00A1140A">
        <w:t xml:space="preserve"> </w:t>
      </w:r>
      <w:r w:rsidRPr="00A1140A">
        <w:rPr>
          <w:szCs w:val="24"/>
        </w:rPr>
        <w:t>pareiškėjas turi teisę pagal Nuostatus teikti paraišką;</w:t>
      </w:r>
    </w:p>
    <w:p w14:paraId="4FF945D5" w14:textId="77777777" w:rsidR="007D63A8" w:rsidRPr="00A1140A" w:rsidRDefault="007D63A8" w:rsidP="00241D81">
      <w:pPr>
        <w:widowControl w:val="0"/>
        <w:ind w:firstLine="851"/>
        <w:jc w:val="both"/>
        <w:rPr>
          <w:szCs w:val="24"/>
        </w:rPr>
      </w:pPr>
      <w:r w:rsidRPr="00A1140A">
        <w:rPr>
          <w:szCs w:val="24"/>
        </w:rPr>
        <w:t>18.2.</w:t>
      </w:r>
      <w:r w:rsidRPr="00A1140A">
        <w:t xml:space="preserve"> </w:t>
      </w:r>
      <w:r w:rsidRPr="00A1140A">
        <w:rPr>
          <w:szCs w:val="24"/>
        </w:rPr>
        <w:t>ar paraiška pateikta nepraleidus nustatyto termino;</w:t>
      </w:r>
    </w:p>
    <w:p w14:paraId="28F8D446" w14:textId="286D8D83" w:rsidR="007D63A8" w:rsidRPr="00A1140A" w:rsidRDefault="007D63A8" w:rsidP="00241D81">
      <w:pPr>
        <w:widowControl w:val="0"/>
        <w:ind w:firstLine="851"/>
        <w:jc w:val="both"/>
        <w:rPr>
          <w:szCs w:val="24"/>
        </w:rPr>
      </w:pPr>
      <w:r w:rsidRPr="00A1140A">
        <w:rPr>
          <w:szCs w:val="24"/>
        </w:rPr>
        <w:t>18.3. paraiška pateikta užklijuotame ir užantspauduotame voke</w:t>
      </w:r>
      <w:r w:rsidR="00BA6A94">
        <w:rPr>
          <w:szCs w:val="24"/>
        </w:rPr>
        <w:t>;</w:t>
      </w:r>
    </w:p>
    <w:p w14:paraId="6CF43760" w14:textId="77777777" w:rsidR="007D63A8" w:rsidRPr="00A1140A" w:rsidRDefault="007D63A8" w:rsidP="00241D81">
      <w:pPr>
        <w:widowControl w:val="0"/>
        <w:ind w:firstLine="851"/>
        <w:jc w:val="both"/>
        <w:rPr>
          <w:szCs w:val="24"/>
        </w:rPr>
      </w:pPr>
      <w:r w:rsidRPr="00A1140A">
        <w:rPr>
          <w:szCs w:val="24"/>
        </w:rPr>
        <w:t>18.4.</w:t>
      </w:r>
      <w:r w:rsidRPr="00A1140A">
        <w:t xml:space="preserve"> p</w:t>
      </w:r>
      <w:r w:rsidRPr="00A1140A">
        <w:rPr>
          <w:szCs w:val="24"/>
        </w:rPr>
        <w:t>araiška užpildyta ne ranka;</w:t>
      </w:r>
    </w:p>
    <w:p w14:paraId="6FFD55AF" w14:textId="77777777" w:rsidR="007D63A8" w:rsidRPr="00A1140A" w:rsidRDefault="007D63A8" w:rsidP="00241D81">
      <w:pPr>
        <w:widowControl w:val="0"/>
        <w:ind w:firstLine="851"/>
        <w:jc w:val="both"/>
        <w:rPr>
          <w:szCs w:val="24"/>
        </w:rPr>
      </w:pPr>
      <w:r w:rsidRPr="00A1140A">
        <w:rPr>
          <w:szCs w:val="24"/>
        </w:rPr>
        <w:t>18.5. paraiška pateikta A4 formato lapuose, lapai sunumeruoti, patvirtinta projekto vykdytojo antspaudu (jei turi) ir pasirašyta projekto vadovo;</w:t>
      </w:r>
    </w:p>
    <w:p w14:paraId="64CD057F" w14:textId="77777777" w:rsidR="007D63A8" w:rsidRPr="00A1140A" w:rsidRDefault="007D63A8" w:rsidP="00241D81">
      <w:pPr>
        <w:widowControl w:val="0"/>
        <w:ind w:firstLine="851"/>
        <w:jc w:val="both"/>
        <w:rPr>
          <w:szCs w:val="24"/>
        </w:rPr>
      </w:pPr>
      <w:r w:rsidRPr="00A1140A">
        <w:rPr>
          <w:szCs w:val="24"/>
        </w:rPr>
        <w:t>18.6. paraiška dėl projekto finansavimo yra visiškai užpildyta, atitinka paraiškos dėl projekto finansavimo formą;</w:t>
      </w:r>
    </w:p>
    <w:p w14:paraId="2858BAC5" w14:textId="77777777" w:rsidR="007D63A8" w:rsidRPr="00A1140A" w:rsidRDefault="007D63A8" w:rsidP="00241D81">
      <w:pPr>
        <w:widowControl w:val="0"/>
        <w:ind w:firstLine="851"/>
        <w:jc w:val="both"/>
        <w:rPr>
          <w:szCs w:val="24"/>
        </w:rPr>
      </w:pPr>
      <w:r w:rsidRPr="00A1140A">
        <w:rPr>
          <w:szCs w:val="24"/>
        </w:rPr>
        <w:lastRenderedPageBreak/>
        <w:t>18.7. su paraiška pateikti visi privalomi pateikti dokumentai;</w:t>
      </w:r>
    </w:p>
    <w:p w14:paraId="6F01E50A" w14:textId="0956D55D" w:rsidR="007D63A8" w:rsidRPr="00A1140A" w:rsidRDefault="007D63A8" w:rsidP="00241D81">
      <w:pPr>
        <w:widowControl w:val="0"/>
        <w:ind w:firstLine="851"/>
        <w:jc w:val="both"/>
        <w:rPr>
          <w:szCs w:val="24"/>
        </w:rPr>
      </w:pPr>
      <w:r w:rsidRPr="00A1140A">
        <w:rPr>
          <w:szCs w:val="24"/>
        </w:rPr>
        <w:t xml:space="preserve">18.8. pareiškėjas yra atsiskaitęs už praėjusiais metais iš </w:t>
      </w:r>
      <w:r w:rsidR="00BA6A94" w:rsidRPr="00A1140A">
        <w:rPr>
          <w:szCs w:val="24"/>
        </w:rPr>
        <w:t xml:space="preserve">Savivaldybės </w:t>
      </w:r>
      <w:r w:rsidRPr="00A1140A">
        <w:rPr>
          <w:szCs w:val="24"/>
        </w:rPr>
        <w:t xml:space="preserve">biudžeto gautų lėšų panaudojimą </w:t>
      </w:r>
      <w:r w:rsidR="00BA6A94" w:rsidRPr="00A1140A">
        <w:rPr>
          <w:szCs w:val="24"/>
        </w:rPr>
        <w:t xml:space="preserve">Neigiamų </w:t>
      </w:r>
      <w:r w:rsidRPr="00A1140A">
        <w:rPr>
          <w:szCs w:val="24"/>
        </w:rPr>
        <w:t>socialinių veiksnių prevencijos projekto konkurso finansavimo nuostatuose nustatyta tvarka.</w:t>
      </w:r>
    </w:p>
    <w:p w14:paraId="36BCA9CB" w14:textId="77777777" w:rsidR="007D63A8" w:rsidRPr="00A1140A" w:rsidRDefault="007D63A8" w:rsidP="00241D81">
      <w:pPr>
        <w:ind w:firstLine="851"/>
        <w:jc w:val="both"/>
        <w:rPr>
          <w:szCs w:val="24"/>
          <w:lang w:eastAsia="lt-LT"/>
        </w:rPr>
      </w:pPr>
      <w:r w:rsidRPr="00A1140A">
        <w:rPr>
          <w:szCs w:val="24"/>
        </w:rPr>
        <w:t>19. Paraiška atmetama, nevertinama ir lėšų projektui neskiriama, jeigu paraiška ar pareiškėjas atitinka bent vieną iš šių kriterijų:</w:t>
      </w:r>
      <w:r w:rsidRPr="00A1140A">
        <w:rPr>
          <w:szCs w:val="24"/>
          <w:lang w:eastAsia="lt-LT"/>
        </w:rPr>
        <w:t xml:space="preserve"> </w:t>
      </w:r>
    </w:p>
    <w:p w14:paraId="7ECA9FA4" w14:textId="77777777" w:rsidR="007D63A8" w:rsidRPr="00A1140A" w:rsidRDefault="007D63A8" w:rsidP="00241D81">
      <w:pPr>
        <w:ind w:firstLine="851"/>
        <w:jc w:val="both"/>
        <w:rPr>
          <w:szCs w:val="24"/>
          <w:lang w:eastAsia="lt-LT"/>
        </w:rPr>
      </w:pPr>
      <w:r w:rsidRPr="00A1140A">
        <w:rPr>
          <w:szCs w:val="24"/>
          <w:lang w:eastAsia="lt-LT"/>
        </w:rPr>
        <w:t xml:space="preserve">19.1. projektais siekiama pelno; </w:t>
      </w:r>
    </w:p>
    <w:p w14:paraId="3E5B610C" w14:textId="7B653FF4" w:rsidR="007D63A8" w:rsidRPr="00A1140A" w:rsidRDefault="007D63A8" w:rsidP="00241D81">
      <w:pPr>
        <w:widowControl w:val="0"/>
        <w:ind w:firstLine="851"/>
        <w:jc w:val="both"/>
        <w:rPr>
          <w:szCs w:val="24"/>
        </w:rPr>
      </w:pPr>
      <w:r w:rsidRPr="00A1140A">
        <w:rPr>
          <w:szCs w:val="24"/>
        </w:rPr>
        <w:t>19.2. paraišką pateikė projekto vykdytojas, neatitinkantis Nuostatų 2.</w:t>
      </w:r>
      <w:r w:rsidR="0008601F">
        <w:rPr>
          <w:szCs w:val="24"/>
        </w:rPr>
        <w:t>6</w:t>
      </w:r>
      <w:r w:rsidRPr="00A1140A">
        <w:rPr>
          <w:szCs w:val="24"/>
        </w:rPr>
        <w:t xml:space="preserve"> papunkčio reikalavimų; </w:t>
      </w:r>
    </w:p>
    <w:p w14:paraId="52A6D69C" w14:textId="71B3986B" w:rsidR="007D63A8" w:rsidRPr="00A1140A" w:rsidRDefault="007D63A8" w:rsidP="00241D81">
      <w:pPr>
        <w:widowControl w:val="0"/>
        <w:ind w:firstLine="851"/>
        <w:jc w:val="both"/>
        <w:rPr>
          <w:szCs w:val="24"/>
        </w:rPr>
      </w:pPr>
      <w:r w:rsidRPr="00A1140A">
        <w:rPr>
          <w:szCs w:val="24"/>
        </w:rPr>
        <w:t>19.3.</w:t>
      </w:r>
      <w:r w:rsidRPr="00A1140A">
        <w:t xml:space="preserve"> </w:t>
      </w:r>
      <w:r w:rsidRPr="00A1140A">
        <w:rPr>
          <w:szCs w:val="24"/>
        </w:rPr>
        <w:t>paraiška pateikta po nustatyto paraiškų teikimo termino pabaigos;</w:t>
      </w:r>
    </w:p>
    <w:p w14:paraId="658402ED" w14:textId="77777777" w:rsidR="007D63A8" w:rsidRPr="00A1140A" w:rsidRDefault="007D63A8" w:rsidP="00241D81">
      <w:pPr>
        <w:widowControl w:val="0"/>
        <w:ind w:firstLine="851"/>
        <w:jc w:val="both"/>
        <w:rPr>
          <w:szCs w:val="24"/>
        </w:rPr>
      </w:pPr>
      <w:r w:rsidRPr="00A1140A">
        <w:rPr>
          <w:szCs w:val="24"/>
        </w:rPr>
        <w:t>19.4. paraiška užpildyta ranka;</w:t>
      </w:r>
    </w:p>
    <w:p w14:paraId="1471194A" w14:textId="4C448791" w:rsidR="007D63A8" w:rsidRPr="00A1140A" w:rsidRDefault="007D63A8" w:rsidP="00241D81">
      <w:pPr>
        <w:ind w:firstLine="851"/>
        <w:jc w:val="both"/>
        <w:rPr>
          <w:szCs w:val="24"/>
          <w:lang w:eastAsia="lt-LT"/>
        </w:rPr>
      </w:pPr>
      <w:r w:rsidRPr="00A1140A">
        <w:rPr>
          <w:szCs w:val="24"/>
        </w:rPr>
        <w:t>19.5</w:t>
      </w:r>
      <w:r w:rsidRPr="00A1140A">
        <w:t xml:space="preserve"> </w:t>
      </w:r>
      <w:r w:rsidRPr="00A1140A">
        <w:rPr>
          <w:szCs w:val="24"/>
        </w:rPr>
        <w:t xml:space="preserve">projekto vykdytojas nėra atsiskaitęs už praėjusiais metais iš </w:t>
      </w:r>
      <w:r w:rsidR="00BA6A94" w:rsidRPr="00A1140A">
        <w:rPr>
          <w:szCs w:val="24"/>
        </w:rPr>
        <w:t xml:space="preserve">Savivaldybės </w:t>
      </w:r>
      <w:r w:rsidRPr="00A1140A">
        <w:rPr>
          <w:szCs w:val="24"/>
        </w:rPr>
        <w:t xml:space="preserve">biudžeto gautų lėšų panaudojimą </w:t>
      </w:r>
      <w:r w:rsidR="00BA6A94" w:rsidRPr="00A1140A">
        <w:rPr>
          <w:szCs w:val="24"/>
        </w:rPr>
        <w:t xml:space="preserve">Neigiamų </w:t>
      </w:r>
      <w:r w:rsidRPr="00A1140A">
        <w:rPr>
          <w:szCs w:val="24"/>
        </w:rPr>
        <w:t>socialinių veiksnių prevencijos projekto konkurso finansavimo nuostatuose nustatyta tvarka;</w:t>
      </w:r>
      <w:r w:rsidRPr="00A1140A">
        <w:rPr>
          <w:szCs w:val="24"/>
          <w:lang w:eastAsia="lt-LT"/>
        </w:rPr>
        <w:t xml:space="preserve"> </w:t>
      </w:r>
    </w:p>
    <w:p w14:paraId="51E3E188" w14:textId="493F88A9" w:rsidR="007D63A8" w:rsidRPr="00A1140A" w:rsidRDefault="007D63A8" w:rsidP="00241D81">
      <w:pPr>
        <w:widowControl w:val="0"/>
        <w:ind w:firstLine="851"/>
        <w:jc w:val="both"/>
        <w:rPr>
          <w:szCs w:val="24"/>
        </w:rPr>
      </w:pPr>
      <w:r w:rsidRPr="00A1140A">
        <w:rPr>
          <w:szCs w:val="24"/>
        </w:rPr>
        <w:t xml:space="preserve">19.6. projekto vykdytojas per 5 darbo dienas neištaisė paraiškos trūkumų, kuriuos galima ištaisyti, nepateikė visų reikalaujamų dokumentų ir (ar) nepateikė paaiškinimų </w:t>
      </w:r>
      <w:r w:rsidR="00BA6A94">
        <w:rPr>
          <w:szCs w:val="24"/>
        </w:rPr>
        <w:t>ir</w:t>
      </w:r>
      <w:r w:rsidRPr="00A1140A">
        <w:rPr>
          <w:szCs w:val="24"/>
        </w:rPr>
        <w:t xml:space="preserve"> patikslinimų.</w:t>
      </w:r>
    </w:p>
    <w:p w14:paraId="2E4FFA58" w14:textId="3667AFF6" w:rsidR="007D63A8" w:rsidRPr="00A1140A" w:rsidRDefault="007D63A8" w:rsidP="00241D81">
      <w:pPr>
        <w:widowControl w:val="0"/>
        <w:ind w:firstLine="851"/>
        <w:jc w:val="both"/>
        <w:rPr>
          <w:szCs w:val="24"/>
        </w:rPr>
      </w:pPr>
      <w:r w:rsidRPr="00A1140A">
        <w:rPr>
          <w:szCs w:val="24"/>
        </w:rPr>
        <w:t xml:space="preserve">20. Atlikdamas (-mi) administracinės atitikties vertinimą, </w:t>
      </w:r>
      <w:r w:rsidR="00BA6A94">
        <w:rPr>
          <w:szCs w:val="24"/>
        </w:rPr>
        <w:t>k</w:t>
      </w:r>
      <w:r w:rsidRPr="00A1140A">
        <w:rPr>
          <w:szCs w:val="24"/>
        </w:rPr>
        <w:t xml:space="preserve">omisijos sekretorius </w:t>
      </w:r>
      <w:r w:rsidR="00BA6A94">
        <w:rPr>
          <w:szCs w:val="24"/>
        </w:rPr>
        <w:t>ir k</w:t>
      </w:r>
      <w:r w:rsidRPr="00A1140A">
        <w:rPr>
          <w:szCs w:val="24"/>
        </w:rPr>
        <w:t xml:space="preserve">omisija, </w:t>
      </w:r>
      <w:r w:rsidRPr="00A1140A">
        <w:rPr>
          <w:szCs w:val="24"/>
          <w:lang w:eastAsia="lt-LT"/>
        </w:rPr>
        <w:t>vertindama projektą,</w:t>
      </w:r>
      <w:r w:rsidRPr="00A1140A">
        <w:rPr>
          <w:szCs w:val="24"/>
        </w:rPr>
        <w:t xml:space="preserve"> gali kreiptis į projekto vykdytoją su nurodymu pateikti privalomus dokumentus, paaiškinimus ir patikslinimus, nustatydamas (-mi) ne trumpesnį nei 5 darbo dienų terminą. Komisijos sekretorius ar </w:t>
      </w:r>
      <w:r w:rsidR="00975C24">
        <w:rPr>
          <w:szCs w:val="24"/>
        </w:rPr>
        <w:t>k</w:t>
      </w:r>
      <w:r w:rsidRPr="00A1140A">
        <w:rPr>
          <w:szCs w:val="24"/>
        </w:rPr>
        <w:t>omisija prašo pareiškėjo ištaisyti, papildyti a</w:t>
      </w:r>
      <w:r w:rsidR="00975C24">
        <w:rPr>
          <w:szCs w:val="24"/>
        </w:rPr>
        <w:t>n</w:t>
      </w:r>
      <w:r w:rsidRPr="00A1140A">
        <w:rPr>
          <w:szCs w:val="24"/>
        </w:rPr>
        <w:t>k</w:t>
      </w:r>
      <w:r w:rsidR="00975C24">
        <w:rPr>
          <w:szCs w:val="24"/>
        </w:rPr>
        <w:t>s</w:t>
      </w:r>
      <w:r w:rsidRPr="00A1140A">
        <w:rPr>
          <w:szCs w:val="24"/>
        </w:rPr>
        <w:t>čiau paminėtus trūkumus vieną kartą, paraiškoje nurodytu kontaktiniu elektroninio pašto adresu.</w:t>
      </w:r>
    </w:p>
    <w:p w14:paraId="3E998E47" w14:textId="0A63085E" w:rsidR="007D63A8" w:rsidRPr="00A1140A" w:rsidRDefault="007D63A8" w:rsidP="00975C24">
      <w:pPr>
        <w:widowControl w:val="0"/>
        <w:ind w:firstLine="851"/>
        <w:jc w:val="both"/>
        <w:rPr>
          <w:szCs w:val="24"/>
          <w:lang w:eastAsia="lt-LT"/>
        </w:rPr>
      </w:pPr>
      <w:r w:rsidRPr="00A1140A">
        <w:rPr>
          <w:szCs w:val="24"/>
          <w:lang w:eastAsia="lt-LT"/>
        </w:rPr>
        <w:t xml:space="preserve">21. Komisijos sekretorius raštu </w:t>
      </w:r>
      <w:r w:rsidRPr="00A1140A">
        <w:rPr>
          <w:szCs w:val="24"/>
        </w:rPr>
        <w:t>paraiškoje nurodytu kontaktiniu elektroninio pašto adresu</w:t>
      </w:r>
      <w:r w:rsidR="00975C24">
        <w:rPr>
          <w:szCs w:val="24"/>
        </w:rPr>
        <w:t xml:space="preserve"> </w:t>
      </w:r>
      <w:r w:rsidRPr="00A1140A">
        <w:rPr>
          <w:szCs w:val="24"/>
          <w:lang w:eastAsia="lt-LT"/>
        </w:rPr>
        <w:t xml:space="preserve">informuoja pareiškėjus, jei jų paraiškos administracinės atitikties vertinimas yra neigiamas. Tokiu atveju paraiška </w:t>
      </w:r>
      <w:r w:rsidR="00975C24">
        <w:rPr>
          <w:szCs w:val="24"/>
          <w:lang w:eastAsia="lt-LT"/>
        </w:rPr>
        <w:t>k</w:t>
      </w:r>
      <w:r w:rsidRPr="00A1140A">
        <w:rPr>
          <w:szCs w:val="24"/>
          <w:lang w:eastAsia="lt-LT"/>
        </w:rPr>
        <w:t>omisij</w:t>
      </w:r>
      <w:r w:rsidR="00975C24">
        <w:rPr>
          <w:szCs w:val="24"/>
          <w:lang w:eastAsia="lt-LT"/>
        </w:rPr>
        <w:t>ai</w:t>
      </w:r>
      <w:r w:rsidRPr="00A1140A">
        <w:rPr>
          <w:szCs w:val="24"/>
          <w:lang w:eastAsia="lt-LT"/>
        </w:rPr>
        <w:t xml:space="preserve"> vertin</w:t>
      </w:r>
      <w:r w:rsidR="00975C24">
        <w:rPr>
          <w:szCs w:val="24"/>
          <w:lang w:eastAsia="lt-LT"/>
        </w:rPr>
        <w:t>t</w:t>
      </w:r>
      <w:r w:rsidRPr="00A1140A">
        <w:rPr>
          <w:szCs w:val="24"/>
          <w:lang w:eastAsia="lt-LT"/>
        </w:rPr>
        <w:t xml:space="preserve">i neperduodama. </w:t>
      </w:r>
    </w:p>
    <w:p w14:paraId="23F41283" w14:textId="77777777" w:rsidR="007D63A8" w:rsidRPr="00A1140A" w:rsidRDefault="007D63A8" w:rsidP="00241D81">
      <w:pPr>
        <w:ind w:firstLine="851"/>
        <w:jc w:val="both"/>
        <w:rPr>
          <w:szCs w:val="24"/>
          <w:lang w:eastAsia="lt-LT"/>
        </w:rPr>
      </w:pPr>
      <w:r w:rsidRPr="00A1140A">
        <w:rPr>
          <w:szCs w:val="24"/>
          <w:lang w:eastAsia="lt-LT"/>
        </w:rPr>
        <w:t>22. Nustačius, kad paraiška atitinka visus administracinės atitikties vertinimo reikalavimus, ji teikiama vertinti komisijai.</w:t>
      </w:r>
    </w:p>
    <w:p w14:paraId="6576E176" w14:textId="41BD2474" w:rsidR="007D63A8" w:rsidRPr="00A1140A" w:rsidRDefault="007D63A8" w:rsidP="00241D81">
      <w:pPr>
        <w:widowControl w:val="0"/>
        <w:ind w:firstLine="851"/>
        <w:jc w:val="both"/>
        <w:rPr>
          <w:szCs w:val="24"/>
        </w:rPr>
      </w:pPr>
      <w:r w:rsidRPr="00A1140A">
        <w:rPr>
          <w:szCs w:val="24"/>
        </w:rPr>
        <w:t xml:space="preserve">23. Visi Komisijos nariai privalo užpildyti nešališkumo deklaraciją, kurios formą </w:t>
      </w:r>
      <w:r w:rsidR="00975C24" w:rsidRPr="00A1140A">
        <w:rPr>
          <w:szCs w:val="24"/>
        </w:rPr>
        <w:t xml:space="preserve">įsakymu </w:t>
      </w:r>
      <w:r w:rsidRPr="00A1140A">
        <w:rPr>
          <w:szCs w:val="24"/>
        </w:rPr>
        <w:t xml:space="preserve">tvirtina </w:t>
      </w:r>
      <w:r w:rsidR="00975C24">
        <w:rPr>
          <w:szCs w:val="24"/>
        </w:rPr>
        <w:t xml:space="preserve">Savivaldybės </w:t>
      </w:r>
      <w:r w:rsidRPr="00A1140A">
        <w:rPr>
          <w:szCs w:val="24"/>
        </w:rPr>
        <w:t xml:space="preserve">administracijos direktorius. Deklaravęs (-ę) interesų konfliktą, </w:t>
      </w:r>
      <w:r w:rsidR="00975C24">
        <w:rPr>
          <w:szCs w:val="24"/>
        </w:rPr>
        <w:t>k</w:t>
      </w:r>
      <w:r w:rsidRPr="00A1140A">
        <w:rPr>
          <w:szCs w:val="24"/>
        </w:rPr>
        <w:t>omisijos narys (-</w:t>
      </w:r>
      <w:proofErr w:type="spellStart"/>
      <w:r w:rsidRPr="00A1140A">
        <w:rPr>
          <w:szCs w:val="24"/>
        </w:rPr>
        <w:t>iai</w:t>
      </w:r>
      <w:proofErr w:type="spellEnd"/>
      <w:r w:rsidRPr="00A1140A">
        <w:rPr>
          <w:szCs w:val="24"/>
        </w:rPr>
        <w:t>) turi nusišalinti nuo projekto nagrinėjimo ir sprendimo priėmimo.</w:t>
      </w:r>
    </w:p>
    <w:p w14:paraId="1CB45CB6" w14:textId="528D5EEC" w:rsidR="007D63A8" w:rsidRPr="00A1140A" w:rsidRDefault="007D63A8" w:rsidP="00241D81">
      <w:pPr>
        <w:ind w:firstLine="851"/>
        <w:jc w:val="both"/>
        <w:rPr>
          <w:szCs w:val="24"/>
          <w:lang w:eastAsia="lt-LT"/>
        </w:rPr>
      </w:pPr>
      <w:r w:rsidRPr="00A1140A">
        <w:rPr>
          <w:szCs w:val="24"/>
          <w:lang w:eastAsia="lt-LT"/>
        </w:rPr>
        <w:t>24. Komisija vertina projektus ir teikia Savivaldybės administracijos direktoriui siūlymus dėl projekto finansavimo. Paraiškas vertina visi komisijos nariai bendrai svarst</w:t>
      </w:r>
      <w:r w:rsidR="00975C24">
        <w:rPr>
          <w:szCs w:val="24"/>
          <w:lang w:eastAsia="lt-LT"/>
        </w:rPr>
        <w:t>ydami</w:t>
      </w:r>
      <w:r w:rsidRPr="00A1140A">
        <w:rPr>
          <w:szCs w:val="24"/>
          <w:lang w:eastAsia="lt-LT"/>
        </w:rPr>
        <w:t xml:space="preserve"> atitiktį nustatytiems kriterijams. Projektas, surinkęs mažiau kaip pusę balų (iš 130 galimų), atmestinas.</w:t>
      </w:r>
    </w:p>
    <w:p w14:paraId="4E557AB9" w14:textId="78B95998" w:rsidR="007D63A8" w:rsidRPr="00A1140A" w:rsidRDefault="007D63A8" w:rsidP="00241D81">
      <w:pPr>
        <w:ind w:firstLine="851"/>
        <w:jc w:val="both"/>
        <w:rPr>
          <w:szCs w:val="24"/>
          <w:lang w:eastAsia="lt-LT"/>
        </w:rPr>
      </w:pPr>
      <w:r w:rsidRPr="00A1140A">
        <w:rPr>
          <w:szCs w:val="24"/>
          <w:lang w:eastAsia="lt-LT"/>
        </w:rPr>
        <w:t xml:space="preserve">25. Projektai vertinami pagal Savivaldybės administracijos direktoriaus įsakymu patvirtintą </w:t>
      </w:r>
      <w:r w:rsidRPr="00A1140A">
        <w:rPr>
          <w:bCs/>
          <w:szCs w:val="24"/>
          <w:lang w:eastAsia="lt-LT"/>
        </w:rPr>
        <w:t>paraiškos dėl dalyvavimo Panevėžio miesto savivaldybės neigiamų socialinių veiksnių prevencijos projektų</w:t>
      </w:r>
      <w:r w:rsidRPr="00A1140A">
        <w:rPr>
          <w:b/>
          <w:bCs/>
          <w:szCs w:val="24"/>
          <w:lang w:eastAsia="lt-LT"/>
        </w:rPr>
        <w:t xml:space="preserve"> </w:t>
      </w:r>
      <w:r w:rsidRPr="00A1140A">
        <w:rPr>
          <w:szCs w:val="24"/>
          <w:lang w:eastAsia="lt-LT"/>
        </w:rPr>
        <w:t xml:space="preserve">finansavimo iš </w:t>
      </w:r>
      <w:r w:rsidR="00975C24" w:rsidRPr="00A1140A">
        <w:rPr>
          <w:szCs w:val="24"/>
          <w:lang w:eastAsia="lt-LT"/>
        </w:rPr>
        <w:t xml:space="preserve">Savivaldybės </w:t>
      </w:r>
      <w:r w:rsidRPr="00A1140A">
        <w:rPr>
          <w:szCs w:val="24"/>
          <w:lang w:eastAsia="lt-LT"/>
        </w:rPr>
        <w:t>biudžeto lėšų</w:t>
      </w:r>
      <w:r w:rsidRPr="00A1140A">
        <w:rPr>
          <w:bCs/>
          <w:szCs w:val="24"/>
          <w:lang w:eastAsia="lt-LT"/>
        </w:rPr>
        <w:t xml:space="preserve"> </w:t>
      </w:r>
      <w:r w:rsidRPr="00A1140A">
        <w:rPr>
          <w:szCs w:val="24"/>
          <w:lang w:eastAsia="lt-LT"/>
        </w:rPr>
        <w:t xml:space="preserve">vertinimo formą. </w:t>
      </w:r>
    </w:p>
    <w:p w14:paraId="4051E56C" w14:textId="77777777" w:rsidR="007D63A8" w:rsidRPr="00A1140A" w:rsidRDefault="007D63A8" w:rsidP="00241D81">
      <w:pPr>
        <w:ind w:firstLine="851"/>
        <w:jc w:val="both"/>
        <w:rPr>
          <w:szCs w:val="24"/>
          <w:lang w:eastAsia="lt-LT"/>
        </w:rPr>
      </w:pPr>
      <w:r w:rsidRPr="00A1140A">
        <w:rPr>
          <w:szCs w:val="24"/>
          <w:lang w:eastAsia="lt-LT"/>
        </w:rPr>
        <w:t>26. Komisija, įvertinusi pateiktas paraiškas ir dokumentus pagal nustatytus prioritetus, nustato konkrečią pinigų sumą kiekvienam projektui ir sudaro finansuojamų projektų sąrašą.</w:t>
      </w:r>
    </w:p>
    <w:p w14:paraId="20DB2E63" w14:textId="77777777" w:rsidR="007D63A8" w:rsidRPr="00A1140A" w:rsidRDefault="007D63A8" w:rsidP="00241D81">
      <w:pPr>
        <w:ind w:firstLine="851"/>
        <w:jc w:val="both"/>
        <w:rPr>
          <w:szCs w:val="24"/>
          <w:lang w:eastAsia="lt-LT"/>
        </w:rPr>
      </w:pPr>
      <w:r w:rsidRPr="00A1140A">
        <w:rPr>
          <w:szCs w:val="24"/>
          <w:lang w:eastAsia="lt-LT"/>
        </w:rPr>
        <w:t>27. Komisijos atrinktų projektų sąrašą tvirtina Savivaldybės administracijos direktorius ir įsakymu skiria lėšų neigiamų socialinių veiksnių prevencijos projektams įgyvendinti.</w:t>
      </w:r>
    </w:p>
    <w:p w14:paraId="138F50C1" w14:textId="77777777" w:rsidR="007D63A8" w:rsidRPr="00A1140A" w:rsidRDefault="007D63A8" w:rsidP="00241D81">
      <w:pPr>
        <w:ind w:firstLine="851"/>
        <w:jc w:val="both"/>
        <w:rPr>
          <w:szCs w:val="24"/>
          <w:lang w:eastAsia="lt-LT"/>
        </w:rPr>
      </w:pPr>
      <w:r w:rsidRPr="00A1140A">
        <w:rPr>
          <w:szCs w:val="24"/>
          <w:lang w:eastAsia="lt-LT"/>
        </w:rPr>
        <w:t>28. Atrinkti finansuoti projektai skelbiami Savivaldybės interneto svetainėje (www.panevezys.lt).</w:t>
      </w:r>
    </w:p>
    <w:p w14:paraId="7C19A5D8" w14:textId="77777777" w:rsidR="007D63A8" w:rsidRPr="00A1140A" w:rsidRDefault="007D63A8" w:rsidP="00241D81">
      <w:pPr>
        <w:ind w:firstLine="851"/>
        <w:jc w:val="both"/>
        <w:rPr>
          <w:szCs w:val="24"/>
          <w:lang w:eastAsia="lt-LT"/>
        </w:rPr>
      </w:pPr>
      <w:r w:rsidRPr="00A1140A">
        <w:rPr>
          <w:szCs w:val="24"/>
          <w:lang w:eastAsia="lt-LT"/>
        </w:rPr>
        <w:t xml:space="preserve">29. Pateikti svarstyti dokumentai projekto teikėjams negrąžinami. </w:t>
      </w:r>
    </w:p>
    <w:p w14:paraId="7EFC5656" w14:textId="77777777" w:rsidR="007D63A8" w:rsidRPr="00A1140A" w:rsidRDefault="007D63A8" w:rsidP="00241D81">
      <w:pPr>
        <w:ind w:firstLine="851"/>
        <w:jc w:val="both"/>
        <w:rPr>
          <w:szCs w:val="24"/>
          <w:lang w:eastAsia="lt-LT"/>
        </w:rPr>
      </w:pPr>
      <w:r w:rsidRPr="00A1140A">
        <w:rPr>
          <w:szCs w:val="24"/>
          <w:lang w:eastAsia="lt-LT"/>
        </w:rPr>
        <w:t>30. Negali būti finansuojamos projekto išlaidos:</w:t>
      </w:r>
    </w:p>
    <w:p w14:paraId="31891FA6" w14:textId="77777777" w:rsidR="007D63A8" w:rsidRPr="00A1140A" w:rsidRDefault="007D63A8" w:rsidP="00241D81">
      <w:pPr>
        <w:ind w:firstLine="851"/>
        <w:jc w:val="both"/>
        <w:rPr>
          <w:szCs w:val="24"/>
          <w:lang w:eastAsia="lt-LT"/>
        </w:rPr>
      </w:pPr>
      <w:r w:rsidRPr="00A1140A">
        <w:rPr>
          <w:szCs w:val="24"/>
          <w:lang w:eastAsia="lt-LT"/>
        </w:rPr>
        <w:t>30.1. skirtos transporto, ryšio priemonėms, kompiuterių įrangai įsigyti;</w:t>
      </w:r>
    </w:p>
    <w:p w14:paraId="748FE743" w14:textId="77777777" w:rsidR="007D63A8" w:rsidRPr="00A1140A" w:rsidRDefault="007D63A8" w:rsidP="00241D81">
      <w:pPr>
        <w:ind w:firstLine="851"/>
        <w:jc w:val="both"/>
        <w:rPr>
          <w:szCs w:val="24"/>
          <w:lang w:eastAsia="lt-LT"/>
        </w:rPr>
      </w:pPr>
      <w:r w:rsidRPr="00A1140A">
        <w:rPr>
          <w:szCs w:val="24"/>
          <w:lang w:eastAsia="lt-LT"/>
        </w:rPr>
        <w:t>30.2. skirtos patalpoms remontuoti, rekonstrukcijai ir statybai;</w:t>
      </w:r>
    </w:p>
    <w:p w14:paraId="4FA7EBE0" w14:textId="77777777" w:rsidR="007D63A8" w:rsidRPr="00A1140A" w:rsidRDefault="007D63A8" w:rsidP="00241D81">
      <w:pPr>
        <w:ind w:firstLine="851"/>
        <w:jc w:val="both"/>
        <w:rPr>
          <w:szCs w:val="24"/>
          <w:lang w:eastAsia="lt-LT"/>
        </w:rPr>
      </w:pPr>
      <w:r w:rsidRPr="00A1140A">
        <w:rPr>
          <w:szCs w:val="24"/>
          <w:lang w:eastAsia="lt-LT"/>
        </w:rPr>
        <w:t>30.3. tiesiogiai nesusijusios su projekto vykdymu.</w:t>
      </w:r>
    </w:p>
    <w:p w14:paraId="7810D7FF" w14:textId="4A3BF716" w:rsidR="007D63A8" w:rsidRPr="00A1140A" w:rsidRDefault="007D63A8" w:rsidP="00241D81">
      <w:pPr>
        <w:ind w:firstLine="851"/>
        <w:jc w:val="both"/>
        <w:rPr>
          <w:szCs w:val="24"/>
          <w:lang w:eastAsia="lt-LT"/>
        </w:rPr>
      </w:pPr>
      <w:r w:rsidRPr="00A1140A">
        <w:rPr>
          <w:szCs w:val="24"/>
          <w:lang w:eastAsia="lt-LT"/>
        </w:rPr>
        <w:t xml:space="preserve">31. Jeigu </w:t>
      </w:r>
      <w:r w:rsidR="00975C24">
        <w:rPr>
          <w:szCs w:val="24"/>
          <w:lang w:eastAsia="lt-LT"/>
        </w:rPr>
        <w:t>k</w:t>
      </w:r>
      <w:r w:rsidRPr="00A1140A">
        <w:rPr>
          <w:szCs w:val="24"/>
          <w:lang w:eastAsia="lt-LT"/>
        </w:rPr>
        <w:t>omisija nusprendžia nefinansuoti vertinamo projekto, protokole įrašomas argumentuotas sprendimas. Projekto teikėjas apie tai raštu</w:t>
      </w:r>
      <w:r w:rsidRPr="00A1140A">
        <w:rPr>
          <w:szCs w:val="24"/>
        </w:rPr>
        <w:t xml:space="preserve"> paraiškoje nurodytu kontaktiniu elektroninio pašto adresu</w:t>
      </w:r>
      <w:r w:rsidRPr="00A1140A">
        <w:rPr>
          <w:szCs w:val="24"/>
          <w:lang w:eastAsia="lt-LT"/>
        </w:rPr>
        <w:t xml:space="preserve"> informuojamas per 15 darbo dienų nuo sprendimo priėmimo dienos.</w:t>
      </w:r>
    </w:p>
    <w:p w14:paraId="393B59DB" w14:textId="7982EB05" w:rsidR="007D63A8" w:rsidRDefault="007D63A8" w:rsidP="00241D81">
      <w:pPr>
        <w:jc w:val="center"/>
        <w:rPr>
          <w:szCs w:val="24"/>
          <w:lang w:eastAsia="lt-LT"/>
        </w:rPr>
      </w:pPr>
    </w:p>
    <w:p w14:paraId="2E7F0B77" w14:textId="5AE79664" w:rsidR="00975C24" w:rsidRDefault="00975C24" w:rsidP="00241D81">
      <w:pPr>
        <w:jc w:val="center"/>
        <w:rPr>
          <w:szCs w:val="24"/>
          <w:lang w:eastAsia="lt-LT"/>
        </w:rPr>
      </w:pPr>
    </w:p>
    <w:p w14:paraId="01816315" w14:textId="77777777" w:rsidR="00975C24" w:rsidRPr="00A1140A" w:rsidRDefault="00975C24" w:rsidP="00241D81">
      <w:pPr>
        <w:jc w:val="center"/>
        <w:rPr>
          <w:szCs w:val="24"/>
          <w:lang w:eastAsia="lt-LT"/>
        </w:rPr>
      </w:pPr>
    </w:p>
    <w:p w14:paraId="34F30917" w14:textId="77777777" w:rsidR="007D63A8" w:rsidRPr="00A1140A" w:rsidRDefault="007D63A8" w:rsidP="00241D81">
      <w:pPr>
        <w:jc w:val="center"/>
        <w:rPr>
          <w:b/>
          <w:szCs w:val="24"/>
          <w:lang w:eastAsia="lt-LT"/>
        </w:rPr>
      </w:pPr>
      <w:r w:rsidRPr="00A1140A">
        <w:rPr>
          <w:b/>
          <w:szCs w:val="24"/>
          <w:lang w:eastAsia="lt-LT"/>
        </w:rPr>
        <w:lastRenderedPageBreak/>
        <w:t>V SKYRIUS</w:t>
      </w:r>
    </w:p>
    <w:p w14:paraId="6AB08BB9" w14:textId="77777777" w:rsidR="007D63A8" w:rsidRPr="00A1140A" w:rsidRDefault="007D63A8" w:rsidP="00241D81">
      <w:pPr>
        <w:jc w:val="center"/>
        <w:rPr>
          <w:b/>
          <w:szCs w:val="24"/>
          <w:lang w:eastAsia="lt-LT"/>
        </w:rPr>
      </w:pPr>
      <w:r w:rsidRPr="00A1140A">
        <w:rPr>
          <w:b/>
          <w:szCs w:val="24"/>
          <w:lang w:eastAsia="lt-LT"/>
        </w:rPr>
        <w:t>SUTARTIES SUDARYMAS</w:t>
      </w:r>
    </w:p>
    <w:p w14:paraId="11ED2648" w14:textId="77777777" w:rsidR="007D63A8" w:rsidRPr="00A1140A" w:rsidRDefault="007D63A8" w:rsidP="00241D81">
      <w:pPr>
        <w:jc w:val="center"/>
        <w:rPr>
          <w:b/>
          <w:szCs w:val="24"/>
          <w:lang w:eastAsia="lt-LT"/>
        </w:rPr>
      </w:pPr>
    </w:p>
    <w:p w14:paraId="51E2451D" w14:textId="77777777" w:rsidR="007D63A8" w:rsidRPr="00A1140A" w:rsidRDefault="007D63A8" w:rsidP="00241D81">
      <w:pPr>
        <w:ind w:firstLine="851"/>
        <w:jc w:val="both"/>
        <w:rPr>
          <w:szCs w:val="24"/>
          <w:lang w:eastAsia="lt-LT"/>
        </w:rPr>
      </w:pPr>
      <w:r w:rsidRPr="00A1140A">
        <w:rPr>
          <w:szCs w:val="24"/>
          <w:lang w:eastAsia="lt-LT"/>
        </w:rPr>
        <w:t>32. Dėl kiekvieno finansuojamo projekto sudaroma atskira sutartis.</w:t>
      </w:r>
    </w:p>
    <w:p w14:paraId="708242C6" w14:textId="77777777" w:rsidR="007D63A8" w:rsidRPr="00A1140A" w:rsidRDefault="007D63A8" w:rsidP="00241D81">
      <w:pPr>
        <w:ind w:firstLine="851"/>
        <w:jc w:val="both"/>
        <w:rPr>
          <w:szCs w:val="24"/>
          <w:lang w:eastAsia="lt-LT"/>
        </w:rPr>
      </w:pPr>
      <w:r w:rsidRPr="00A1140A">
        <w:rPr>
          <w:szCs w:val="24"/>
          <w:lang w:eastAsia="lt-LT"/>
        </w:rPr>
        <w:t>33. Jei projektui buvo skirtas tik dalinis finansavimas, t. y. skirta suma yra mažesnė, nei projekto teikėjas</w:t>
      </w:r>
      <w:r w:rsidRPr="00A1140A">
        <w:rPr>
          <w:b/>
          <w:szCs w:val="24"/>
          <w:lang w:eastAsia="lt-LT"/>
        </w:rPr>
        <w:t xml:space="preserve"> </w:t>
      </w:r>
      <w:r w:rsidRPr="00A1140A">
        <w:rPr>
          <w:szCs w:val="24"/>
          <w:lang w:eastAsia="lt-LT"/>
        </w:rPr>
        <w:t>prašė paraiškoje, projekto teikėjas gali mažinti projekto apimtis proporcingai skirtų lėšų sumai, bet negali keisti projekto tikslų.</w:t>
      </w:r>
    </w:p>
    <w:p w14:paraId="0A460447" w14:textId="76537FC1" w:rsidR="007D63A8" w:rsidRPr="00A1140A" w:rsidRDefault="007D63A8" w:rsidP="00241D81">
      <w:pPr>
        <w:ind w:firstLine="851"/>
        <w:jc w:val="both"/>
        <w:rPr>
          <w:szCs w:val="24"/>
          <w:lang w:eastAsia="lt-LT"/>
        </w:rPr>
      </w:pPr>
      <w:r w:rsidRPr="00A1140A">
        <w:rPr>
          <w:szCs w:val="24"/>
          <w:lang w:eastAsia="lt-LT"/>
        </w:rPr>
        <w:t xml:space="preserve">34. Savivaldybės administracijos direktoriui patvirtinus finansavimo paskirstymą, projekto </w:t>
      </w:r>
      <w:r w:rsidR="0008601F">
        <w:rPr>
          <w:szCs w:val="24"/>
          <w:lang w:eastAsia="lt-LT"/>
        </w:rPr>
        <w:t xml:space="preserve">vykdytojas </w:t>
      </w:r>
      <w:r w:rsidRPr="00A1140A">
        <w:rPr>
          <w:szCs w:val="24"/>
          <w:lang w:eastAsia="lt-LT"/>
        </w:rPr>
        <w:t>su Savivaldybės administracija sudaro sutartį, kurioje numatomi vykdytojų įsipareigojimai, lėšų dydis, finansavimo teikimo terminai, vykdomų priemonių apimtys, grafikai ir lėšų naudojimo, atskaitomybės ir atsakomybės sąlygos. Sutarties forma tvirtina</w:t>
      </w:r>
      <w:r w:rsidR="00382F66">
        <w:rPr>
          <w:szCs w:val="24"/>
          <w:lang w:eastAsia="lt-LT"/>
        </w:rPr>
        <w:t xml:space="preserve">ma Savivaldybės </w:t>
      </w:r>
      <w:r w:rsidRPr="00A1140A">
        <w:rPr>
          <w:szCs w:val="24"/>
          <w:lang w:eastAsia="lt-LT"/>
        </w:rPr>
        <w:t xml:space="preserve">administracijos direktorius įsakymu. </w:t>
      </w:r>
    </w:p>
    <w:p w14:paraId="3B1ECA98" w14:textId="77777777" w:rsidR="007D63A8" w:rsidRPr="00A1140A" w:rsidRDefault="007D63A8" w:rsidP="00241D81">
      <w:pPr>
        <w:tabs>
          <w:tab w:val="left" w:pos="1134"/>
          <w:tab w:val="left" w:pos="1309"/>
          <w:tab w:val="left" w:pos="1560"/>
        </w:tabs>
        <w:ind w:firstLine="851"/>
        <w:jc w:val="both"/>
        <w:rPr>
          <w:szCs w:val="24"/>
          <w:lang w:eastAsia="lt-LT"/>
        </w:rPr>
      </w:pPr>
      <w:r w:rsidRPr="00A1140A">
        <w:rPr>
          <w:szCs w:val="24"/>
          <w:lang w:eastAsia="lt-LT"/>
        </w:rPr>
        <w:t>35. Prie sutarties projekto teikėjas prideda skiriamoms lėšoms patikslintą veiklos planą ir išlaidų sąmatą.</w:t>
      </w:r>
    </w:p>
    <w:p w14:paraId="274F08E7" w14:textId="66C9C847" w:rsidR="007D63A8" w:rsidRPr="00A1140A" w:rsidRDefault="007D63A8" w:rsidP="00241D81">
      <w:pPr>
        <w:tabs>
          <w:tab w:val="left" w:pos="142"/>
        </w:tabs>
        <w:ind w:firstLine="851"/>
        <w:jc w:val="both"/>
        <w:rPr>
          <w:szCs w:val="24"/>
          <w:lang w:eastAsia="lt-LT"/>
        </w:rPr>
      </w:pPr>
      <w:r w:rsidRPr="00A1140A">
        <w:rPr>
          <w:szCs w:val="24"/>
          <w:lang w:eastAsia="lt-LT"/>
        </w:rPr>
        <w:t>36. Sutartis įsigalioja tą dieną, kai ją pasirašo abi sutarties šalys, ir galioja tol, kol šalys įvykdo visus joje numatytus įsipareigojimus arba sutartis yra nutraukiama.</w:t>
      </w:r>
    </w:p>
    <w:p w14:paraId="1E155E09" w14:textId="77777777" w:rsidR="007D63A8" w:rsidRPr="00A1140A" w:rsidRDefault="007D63A8" w:rsidP="00241D81">
      <w:pPr>
        <w:tabs>
          <w:tab w:val="left" w:pos="1134"/>
          <w:tab w:val="left" w:pos="1309"/>
          <w:tab w:val="left" w:pos="1560"/>
        </w:tabs>
        <w:ind w:firstLine="851"/>
        <w:jc w:val="both"/>
        <w:rPr>
          <w:szCs w:val="24"/>
          <w:lang w:eastAsia="lt-LT"/>
        </w:rPr>
      </w:pPr>
      <w:r w:rsidRPr="00A1140A">
        <w:rPr>
          <w:szCs w:val="24"/>
          <w:lang w:eastAsia="lt-LT"/>
        </w:rPr>
        <w:t>37. Sutarties, patikslinto veiklos plano ir išlaidų sąmatos formą tvirtina Savivaldybės administracijos direktorius.</w:t>
      </w:r>
    </w:p>
    <w:p w14:paraId="34C54A20" w14:textId="77777777" w:rsidR="007D63A8" w:rsidRPr="00A1140A" w:rsidRDefault="007D63A8" w:rsidP="00241D81">
      <w:pPr>
        <w:widowControl w:val="0"/>
        <w:ind w:firstLine="851"/>
        <w:jc w:val="both"/>
        <w:rPr>
          <w:szCs w:val="24"/>
        </w:rPr>
      </w:pPr>
      <w:r w:rsidRPr="00A1140A">
        <w:rPr>
          <w:szCs w:val="24"/>
        </w:rPr>
        <w:t>38. Skiriamos lėšos negali būti naudojamos kitiems projektams įgyvendinti.</w:t>
      </w:r>
    </w:p>
    <w:p w14:paraId="0FB972B6" w14:textId="0B376779" w:rsidR="007D63A8" w:rsidRPr="00A1140A" w:rsidRDefault="007D63A8" w:rsidP="00241D81">
      <w:pPr>
        <w:widowControl w:val="0"/>
        <w:ind w:firstLine="851"/>
        <w:jc w:val="both"/>
      </w:pPr>
      <w:r w:rsidRPr="00A1140A">
        <w:t xml:space="preserve">39. Projekto vykdytojas, pasirašęs </w:t>
      </w:r>
      <w:r w:rsidR="00382F66">
        <w:t>s</w:t>
      </w:r>
      <w:r w:rsidRPr="00A1140A">
        <w:t xml:space="preserve">utartį su Savivaldybės administracija, atsiskaito už panaudotas lėšas </w:t>
      </w:r>
      <w:r w:rsidR="00382F66">
        <w:t>s</w:t>
      </w:r>
      <w:r w:rsidRPr="00A1140A">
        <w:t>utartyje nustatyta tvarka.</w:t>
      </w:r>
    </w:p>
    <w:p w14:paraId="587275B9" w14:textId="77777777" w:rsidR="007D63A8" w:rsidRPr="00A1140A" w:rsidRDefault="007D63A8" w:rsidP="00241D81">
      <w:pPr>
        <w:rPr>
          <w:szCs w:val="24"/>
          <w:lang w:eastAsia="lt-LT"/>
        </w:rPr>
      </w:pPr>
    </w:p>
    <w:p w14:paraId="3A1B3098" w14:textId="77777777" w:rsidR="007D63A8" w:rsidRPr="00A1140A" w:rsidRDefault="007D63A8" w:rsidP="00241D81">
      <w:pPr>
        <w:jc w:val="center"/>
        <w:rPr>
          <w:b/>
          <w:szCs w:val="24"/>
          <w:lang w:eastAsia="lt-LT"/>
        </w:rPr>
      </w:pPr>
      <w:r w:rsidRPr="00A1140A">
        <w:rPr>
          <w:b/>
          <w:szCs w:val="24"/>
          <w:lang w:eastAsia="lt-LT"/>
        </w:rPr>
        <w:t>VI SKYRIUS</w:t>
      </w:r>
    </w:p>
    <w:p w14:paraId="402410C2" w14:textId="77777777" w:rsidR="007D63A8" w:rsidRPr="00A1140A" w:rsidRDefault="007D63A8" w:rsidP="00241D81">
      <w:pPr>
        <w:jc w:val="center"/>
        <w:rPr>
          <w:b/>
          <w:szCs w:val="24"/>
          <w:lang w:eastAsia="lt-LT"/>
        </w:rPr>
      </w:pPr>
      <w:r w:rsidRPr="00A1140A">
        <w:rPr>
          <w:b/>
          <w:szCs w:val="24"/>
          <w:lang w:eastAsia="lt-LT"/>
        </w:rPr>
        <w:t>SUTARTIES VYKDYMO PRIEŽIŪRA</w:t>
      </w:r>
    </w:p>
    <w:p w14:paraId="42A3BEA3" w14:textId="77777777" w:rsidR="007D63A8" w:rsidRPr="00A1140A" w:rsidRDefault="007D63A8" w:rsidP="00241D81">
      <w:pPr>
        <w:jc w:val="center"/>
        <w:rPr>
          <w:bCs/>
          <w:szCs w:val="24"/>
          <w:lang w:eastAsia="lt-LT"/>
        </w:rPr>
      </w:pPr>
    </w:p>
    <w:p w14:paraId="1ED55D17" w14:textId="77777777" w:rsidR="007D63A8" w:rsidRPr="00A1140A" w:rsidRDefault="007D63A8" w:rsidP="00241D81">
      <w:pPr>
        <w:ind w:firstLine="851"/>
        <w:jc w:val="both"/>
        <w:rPr>
          <w:szCs w:val="24"/>
          <w:lang w:eastAsia="lt-LT"/>
        </w:rPr>
      </w:pPr>
      <w:r w:rsidRPr="00A1140A">
        <w:rPr>
          <w:szCs w:val="24"/>
          <w:lang w:eastAsia="lt-LT"/>
        </w:rPr>
        <w:t xml:space="preserve">40. Savivaldybės skiriamos lėšos turi būti naudojamos pagal sutartyje nurodytą sąmatą ir tik sutartyje nurodytai veiklai nuo sutarties pasirašymo dienos. </w:t>
      </w:r>
    </w:p>
    <w:p w14:paraId="7A610814" w14:textId="17B1CFE3" w:rsidR="007D63A8" w:rsidRPr="00A1140A" w:rsidRDefault="007D63A8" w:rsidP="00241D81">
      <w:pPr>
        <w:tabs>
          <w:tab w:val="left" w:pos="1134"/>
        </w:tabs>
        <w:ind w:firstLine="851"/>
        <w:jc w:val="both"/>
        <w:rPr>
          <w:szCs w:val="24"/>
        </w:rPr>
      </w:pPr>
      <w:r w:rsidRPr="00A1140A">
        <w:rPr>
          <w:szCs w:val="24"/>
        </w:rPr>
        <w:t>41. Projekto teikėjas, pasirašęs sutartį su Savivaldybės administracija, atsako už projekto įgyvendinimą ir tikslinį</w:t>
      </w:r>
      <w:r w:rsidR="00382F66">
        <w:rPr>
          <w:szCs w:val="24"/>
        </w:rPr>
        <w:t>,</w:t>
      </w:r>
      <w:r w:rsidRPr="00A1140A">
        <w:rPr>
          <w:szCs w:val="24"/>
        </w:rPr>
        <w:t xml:space="preserve"> teisėtą lėšų panaudojimą.</w:t>
      </w:r>
    </w:p>
    <w:p w14:paraId="777FE777" w14:textId="77777777" w:rsidR="007D63A8" w:rsidRPr="00A1140A" w:rsidRDefault="007D63A8" w:rsidP="00241D81">
      <w:pPr>
        <w:ind w:firstLine="851"/>
        <w:jc w:val="both"/>
        <w:rPr>
          <w:szCs w:val="24"/>
          <w:lang w:eastAsia="lt-LT"/>
        </w:rPr>
      </w:pPr>
      <w:r w:rsidRPr="00A1140A">
        <w:rPr>
          <w:szCs w:val="24"/>
          <w:lang w:eastAsia="lt-LT"/>
        </w:rPr>
        <w:t>42. Projekto vykdytojas gali ne vėliau kaip prieš 10 darbo dienų iki sutartyje nustatyto projekto įgyvendinimo termino pabaigos Savivaldybei pateikti argumentuotą prašymą, dėl:</w:t>
      </w:r>
    </w:p>
    <w:p w14:paraId="00DFB858" w14:textId="77777777" w:rsidR="007D63A8" w:rsidRPr="00A1140A" w:rsidRDefault="007D63A8" w:rsidP="00241D81">
      <w:pPr>
        <w:ind w:firstLine="851"/>
        <w:jc w:val="both"/>
        <w:rPr>
          <w:szCs w:val="24"/>
          <w:lang w:eastAsia="lt-LT"/>
        </w:rPr>
      </w:pPr>
      <w:r w:rsidRPr="00A1140A">
        <w:rPr>
          <w:szCs w:val="24"/>
          <w:lang w:eastAsia="lt-LT"/>
        </w:rPr>
        <w:t>42.1. sąmatos keitimo, kai projekto įgyvendinimo metu faktinių išlaidų pokytis pagal atskiras sąmatos eilutes yra daugiau nei 10 procentų;</w:t>
      </w:r>
    </w:p>
    <w:p w14:paraId="21AFC20A" w14:textId="3AE49B2E" w:rsidR="007D63A8" w:rsidRPr="00A1140A" w:rsidRDefault="007D63A8" w:rsidP="00241D81">
      <w:pPr>
        <w:ind w:firstLine="851"/>
        <w:jc w:val="both"/>
        <w:rPr>
          <w:szCs w:val="24"/>
          <w:lang w:eastAsia="lt-LT"/>
        </w:rPr>
      </w:pPr>
      <w:r w:rsidRPr="00A1140A">
        <w:rPr>
          <w:szCs w:val="24"/>
          <w:lang w:eastAsia="lt-LT"/>
        </w:rPr>
        <w:t>42.2. sąmatos keitimo, kai keičiasi sąmatos straipsniuose nurodytų išlaidų paskirtis</w:t>
      </w:r>
      <w:r w:rsidR="00382F66">
        <w:rPr>
          <w:szCs w:val="24"/>
          <w:lang w:eastAsia="lt-LT"/>
        </w:rPr>
        <w:t>;</w:t>
      </w:r>
    </w:p>
    <w:p w14:paraId="6EB3CAB4" w14:textId="77777777" w:rsidR="007D63A8" w:rsidRPr="00A1140A" w:rsidRDefault="007D63A8" w:rsidP="00241D81">
      <w:pPr>
        <w:ind w:firstLine="851"/>
        <w:jc w:val="both"/>
        <w:rPr>
          <w:szCs w:val="24"/>
        </w:rPr>
      </w:pPr>
      <w:r w:rsidRPr="00A1140A">
        <w:rPr>
          <w:szCs w:val="24"/>
          <w:lang w:eastAsia="lt-LT"/>
        </w:rPr>
        <w:t xml:space="preserve">42.3. suplanuotų renginių datos keitimo, </w:t>
      </w:r>
      <w:r w:rsidRPr="00A1140A">
        <w:t>jei atsirado aplinkybių, dėl kurių negali įgyvendinti renginių nurodytu laiku.</w:t>
      </w:r>
    </w:p>
    <w:p w14:paraId="02745544" w14:textId="0FD296EE" w:rsidR="007D63A8" w:rsidRPr="00A1140A" w:rsidRDefault="007D63A8" w:rsidP="00241D81">
      <w:pPr>
        <w:ind w:firstLine="851"/>
        <w:jc w:val="both"/>
        <w:rPr>
          <w:szCs w:val="24"/>
          <w:lang w:eastAsia="lt-LT"/>
        </w:rPr>
      </w:pPr>
      <w:r w:rsidRPr="00A1140A">
        <w:rPr>
          <w:szCs w:val="24"/>
        </w:rPr>
        <w:t>43. Prašydama</w:t>
      </w:r>
      <w:r w:rsidR="00382F66">
        <w:rPr>
          <w:szCs w:val="24"/>
        </w:rPr>
        <w:t>s</w:t>
      </w:r>
      <w:r w:rsidRPr="00A1140A">
        <w:rPr>
          <w:szCs w:val="24"/>
        </w:rPr>
        <w:t xml:space="preserve"> pakeisti </w:t>
      </w:r>
      <w:r w:rsidR="00382F66">
        <w:rPr>
          <w:szCs w:val="24"/>
        </w:rPr>
        <w:t>s</w:t>
      </w:r>
      <w:r w:rsidRPr="00A1140A">
        <w:rPr>
          <w:szCs w:val="24"/>
        </w:rPr>
        <w:t xml:space="preserve">utartį </w:t>
      </w:r>
      <w:r w:rsidR="00382F66">
        <w:rPr>
          <w:szCs w:val="24"/>
        </w:rPr>
        <w:t>p</w:t>
      </w:r>
      <w:r w:rsidRPr="00A1140A">
        <w:rPr>
          <w:szCs w:val="24"/>
        </w:rPr>
        <w:t>rojekto vykdytojas kartu turi pateikti patikslintą išlaidų sąmatą ar veiklos planą.</w:t>
      </w:r>
    </w:p>
    <w:p w14:paraId="43F7C2EE" w14:textId="77777777" w:rsidR="007D63A8" w:rsidRPr="00A1140A" w:rsidRDefault="007D63A8" w:rsidP="00241D81">
      <w:pPr>
        <w:ind w:firstLine="851"/>
        <w:jc w:val="both"/>
        <w:rPr>
          <w:szCs w:val="24"/>
          <w:lang w:eastAsia="lt-LT"/>
        </w:rPr>
      </w:pPr>
      <w:r w:rsidRPr="00A1140A">
        <w:rPr>
          <w:szCs w:val="24"/>
          <w:lang w:eastAsia="lt-LT"/>
        </w:rPr>
        <w:t>44. Sprendimą dėl Nuostatų 42.1–42.3 papunkčiuose nurodytų prašymų priima Savivaldybės administracijos direktorius per 10 darbo dienų nuo prašymo pateikimo dienos.</w:t>
      </w:r>
    </w:p>
    <w:p w14:paraId="12FE0B45" w14:textId="1CF4E6A7" w:rsidR="007D63A8" w:rsidRPr="00A1140A" w:rsidRDefault="007D63A8" w:rsidP="00241D81">
      <w:pPr>
        <w:ind w:firstLine="851"/>
        <w:jc w:val="both"/>
        <w:rPr>
          <w:szCs w:val="24"/>
          <w:lang w:eastAsia="lt-LT"/>
        </w:rPr>
      </w:pPr>
      <w:r w:rsidRPr="00A1140A">
        <w:rPr>
          <w:szCs w:val="24"/>
          <w:lang w:eastAsia="lt-LT"/>
        </w:rPr>
        <w:t>45. Praleidus Nuostatų 42 punkte nustatytą terminą, prašymai atmetami, nebent projekto vykdytojas nurodo svarbias priežastis, dėl kurių šis terminas buvo praleistas, ir Savivaldybės administracijos direktorius nusprendžia jį atnaujinti.</w:t>
      </w:r>
    </w:p>
    <w:p w14:paraId="37030246" w14:textId="77777777" w:rsidR="007D63A8" w:rsidRPr="00A1140A" w:rsidRDefault="007D63A8" w:rsidP="00241D81">
      <w:pPr>
        <w:ind w:firstLine="851"/>
        <w:jc w:val="both"/>
        <w:rPr>
          <w:szCs w:val="24"/>
          <w:lang w:eastAsia="lt-LT"/>
        </w:rPr>
      </w:pPr>
      <w:r w:rsidRPr="00A1140A">
        <w:rPr>
          <w:szCs w:val="24"/>
          <w:lang w:eastAsia="lt-LT"/>
        </w:rPr>
        <w:t>46. Nepatenkinus ar atmetus prašymą, teiktą Nuostatų 42 punkte nustatyta tvarka, projekto vykdytojas turi laikytis sutartyje nustatytų sąlygų.</w:t>
      </w:r>
    </w:p>
    <w:p w14:paraId="097B17B7" w14:textId="77777777" w:rsidR="007D63A8" w:rsidRPr="00A1140A" w:rsidRDefault="007D63A8" w:rsidP="00241D81">
      <w:pPr>
        <w:ind w:firstLine="851"/>
        <w:jc w:val="both"/>
        <w:rPr>
          <w:szCs w:val="24"/>
          <w:lang w:eastAsia="lt-LT"/>
        </w:rPr>
      </w:pPr>
      <w:r w:rsidRPr="00A1140A">
        <w:rPr>
          <w:szCs w:val="24"/>
          <w:lang w:eastAsia="lt-LT"/>
        </w:rPr>
        <w:t>47. Sutarties galiojimo metu projekto vykdytojas neturi teisės perleisti jokių savo teisių ir pareigų, kylančių iš sutarties, tretiesiems asmenims.</w:t>
      </w:r>
    </w:p>
    <w:p w14:paraId="52498A9E" w14:textId="77777777" w:rsidR="007D63A8" w:rsidRPr="00A1140A" w:rsidRDefault="007D63A8" w:rsidP="00241D81">
      <w:pPr>
        <w:widowControl w:val="0"/>
        <w:ind w:firstLine="851"/>
        <w:jc w:val="both"/>
        <w:rPr>
          <w:szCs w:val="24"/>
        </w:rPr>
      </w:pPr>
      <w:r w:rsidRPr="00A1140A">
        <w:rPr>
          <w:szCs w:val="24"/>
        </w:rPr>
        <w:t xml:space="preserve">48. Savivaldybės administracija turi teisę tikrinti, ar projekto lėšos naudojamos pagal pasirašytą sutartį. </w:t>
      </w:r>
    </w:p>
    <w:p w14:paraId="6A579FA5" w14:textId="669031D0" w:rsidR="007D63A8" w:rsidRPr="00A1140A" w:rsidRDefault="007D63A8" w:rsidP="00241D81">
      <w:pPr>
        <w:widowControl w:val="0"/>
        <w:ind w:firstLine="851"/>
        <w:jc w:val="both"/>
      </w:pPr>
      <w:r w:rsidRPr="00A1140A">
        <w:rPr>
          <w:szCs w:val="24"/>
        </w:rPr>
        <w:t>49. Projekto vykdytojai privalo viešinti projekto informaciją savo internet</w:t>
      </w:r>
      <w:r w:rsidR="00382F66">
        <w:rPr>
          <w:szCs w:val="24"/>
        </w:rPr>
        <w:t>o</w:t>
      </w:r>
      <w:r w:rsidRPr="00A1140A">
        <w:rPr>
          <w:szCs w:val="24"/>
        </w:rPr>
        <w:t xml:space="preserve"> svetainėje, nurod</w:t>
      </w:r>
      <w:r w:rsidR="00382F66">
        <w:rPr>
          <w:szCs w:val="24"/>
        </w:rPr>
        <w:t>ydami</w:t>
      </w:r>
      <w:r w:rsidRPr="00A1140A">
        <w:rPr>
          <w:szCs w:val="24"/>
        </w:rPr>
        <w:t>, kad juos finansuoja Panevėžio miesto savivaldybė, ir elektroniniu paštu teikti informaciją Savivaldybės administracijos Švietimo skyriui apie projekto metu vykdomus renginius.</w:t>
      </w:r>
    </w:p>
    <w:p w14:paraId="3E946B63" w14:textId="77777777" w:rsidR="007D63A8" w:rsidRPr="00A1140A" w:rsidRDefault="007D63A8" w:rsidP="00241D81">
      <w:pPr>
        <w:jc w:val="center"/>
        <w:rPr>
          <w:szCs w:val="24"/>
          <w:lang w:eastAsia="lt-LT"/>
        </w:rPr>
      </w:pPr>
    </w:p>
    <w:p w14:paraId="5EE884C3" w14:textId="77777777" w:rsidR="007D63A8" w:rsidRPr="00A1140A" w:rsidRDefault="007D63A8" w:rsidP="00241D81">
      <w:pPr>
        <w:jc w:val="center"/>
        <w:rPr>
          <w:b/>
          <w:szCs w:val="24"/>
          <w:lang w:eastAsia="lt-LT"/>
        </w:rPr>
      </w:pPr>
      <w:r w:rsidRPr="00A1140A">
        <w:rPr>
          <w:b/>
          <w:szCs w:val="24"/>
          <w:lang w:eastAsia="lt-LT"/>
        </w:rPr>
        <w:t>VII SKYRIUS</w:t>
      </w:r>
    </w:p>
    <w:p w14:paraId="193A17D7" w14:textId="77777777" w:rsidR="007D63A8" w:rsidRPr="00A1140A" w:rsidRDefault="007D63A8" w:rsidP="00241D81">
      <w:pPr>
        <w:jc w:val="center"/>
        <w:rPr>
          <w:szCs w:val="24"/>
          <w:lang w:eastAsia="lt-LT"/>
        </w:rPr>
      </w:pPr>
      <w:r w:rsidRPr="00A1140A">
        <w:rPr>
          <w:b/>
          <w:szCs w:val="24"/>
          <w:lang w:eastAsia="lt-LT"/>
        </w:rPr>
        <w:t>ATSISKAITYMO UŽ SKIRTAS LĖŠAS TVARKA</w:t>
      </w:r>
    </w:p>
    <w:p w14:paraId="64B15544" w14:textId="77777777" w:rsidR="007D63A8" w:rsidRPr="00A1140A" w:rsidRDefault="007D63A8" w:rsidP="00241D81">
      <w:pPr>
        <w:jc w:val="center"/>
        <w:rPr>
          <w:szCs w:val="24"/>
          <w:lang w:eastAsia="lt-LT"/>
        </w:rPr>
      </w:pPr>
    </w:p>
    <w:p w14:paraId="0220FA75" w14:textId="77777777" w:rsidR="007D63A8" w:rsidRPr="00A1140A" w:rsidRDefault="007D63A8" w:rsidP="00241D81">
      <w:pPr>
        <w:ind w:firstLine="851"/>
        <w:jc w:val="both"/>
        <w:rPr>
          <w:szCs w:val="24"/>
          <w:lang w:eastAsia="lt-LT"/>
        </w:rPr>
      </w:pPr>
      <w:r w:rsidRPr="00A1140A">
        <w:rPr>
          <w:szCs w:val="24"/>
          <w:lang w:eastAsia="lt-LT"/>
        </w:rPr>
        <w:t>50. Projekto vadovas, gavęs finansavimą, turi atsiskaityti už gautų lėšų panaudojimą:</w:t>
      </w:r>
    </w:p>
    <w:p w14:paraId="46350B6F" w14:textId="77777777" w:rsidR="007D63A8" w:rsidRPr="00A1140A" w:rsidRDefault="007D63A8" w:rsidP="00241D81">
      <w:pPr>
        <w:ind w:firstLine="851"/>
        <w:jc w:val="both"/>
        <w:rPr>
          <w:szCs w:val="24"/>
          <w:lang w:eastAsia="lt-LT"/>
        </w:rPr>
      </w:pPr>
      <w:r w:rsidRPr="00A1140A">
        <w:rPr>
          <w:szCs w:val="24"/>
          <w:lang w:eastAsia="lt-LT"/>
        </w:rPr>
        <w:t>50.1. Savivaldybės administracijos Buhalterinės apskaitos skyriui iki termino, nurodyto sutartyje, pateikti biudžeto išlaidų sąmatos apyskaitą (forma Nr. 2, patvirtinta Lietuvos Respublikos finansų ministro 2008 m. gruodžio 31 d. įsakymu Nr. 1K-465 (su vėlesniais pakeitimais) ir buhalterinės apskaitos dokumentų, pagrindžiančių lėšų panaudojimą, suvestinę.</w:t>
      </w:r>
    </w:p>
    <w:p w14:paraId="7C046C40" w14:textId="7C5902B9" w:rsidR="007D63A8" w:rsidRPr="00A1140A" w:rsidRDefault="007D63A8" w:rsidP="00241D81">
      <w:pPr>
        <w:ind w:firstLine="851"/>
        <w:jc w:val="both"/>
        <w:rPr>
          <w:bCs/>
          <w:szCs w:val="24"/>
          <w:lang w:val="pt-BR" w:eastAsia="lt-LT"/>
        </w:rPr>
      </w:pPr>
      <w:r w:rsidRPr="00A1140A">
        <w:rPr>
          <w:szCs w:val="24"/>
          <w:lang w:eastAsia="lt-LT"/>
        </w:rPr>
        <w:t xml:space="preserve">50.2. Savivaldybės administracijos Švietimo skyriui pateikti detalią </w:t>
      </w:r>
      <w:r w:rsidRPr="00A1140A">
        <w:rPr>
          <w:bCs/>
          <w:szCs w:val="24"/>
          <w:lang w:eastAsia="lt-LT"/>
        </w:rPr>
        <w:t xml:space="preserve">Panevėžio miesto savivaldybės neigiamų socialinių veiksnių prevencijos projekto </w:t>
      </w:r>
      <w:r w:rsidRPr="00A1140A">
        <w:rPr>
          <w:szCs w:val="24"/>
          <w:lang w:eastAsia="lt-LT"/>
        </w:rPr>
        <w:t>įgyvendinimo ataskaitą, kurios form</w:t>
      </w:r>
      <w:r w:rsidR="006B71E2">
        <w:rPr>
          <w:szCs w:val="24"/>
          <w:lang w:eastAsia="lt-LT"/>
        </w:rPr>
        <w:t>ą</w:t>
      </w:r>
      <w:r w:rsidRPr="00A1140A">
        <w:rPr>
          <w:szCs w:val="24"/>
          <w:lang w:eastAsia="lt-LT"/>
        </w:rPr>
        <w:t xml:space="preserve"> </w:t>
      </w:r>
      <w:r w:rsidR="006B71E2" w:rsidRPr="00A1140A">
        <w:rPr>
          <w:szCs w:val="24"/>
          <w:lang w:eastAsia="lt-LT"/>
        </w:rPr>
        <w:t xml:space="preserve">įsakymu </w:t>
      </w:r>
      <w:r w:rsidRPr="00A1140A">
        <w:rPr>
          <w:szCs w:val="24"/>
          <w:lang w:eastAsia="lt-LT"/>
        </w:rPr>
        <w:t>tvirtin</w:t>
      </w:r>
      <w:r w:rsidR="006B71E2">
        <w:rPr>
          <w:szCs w:val="24"/>
          <w:lang w:eastAsia="lt-LT"/>
        </w:rPr>
        <w:t>a</w:t>
      </w:r>
      <w:r w:rsidRPr="00A1140A">
        <w:rPr>
          <w:szCs w:val="24"/>
          <w:lang w:eastAsia="lt-LT"/>
        </w:rPr>
        <w:t xml:space="preserve"> </w:t>
      </w:r>
      <w:r w:rsidR="006B71E2" w:rsidRPr="00A1140A">
        <w:rPr>
          <w:szCs w:val="24"/>
          <w:lang w:eastAsia="lt-LT"/>
        </w:rPr>
        <w:t xml:space="preserve">Savivaldybės </w:t>
      </w:r>
      <w:r w:rsidRPr="00A1140A">
        <w:rPr>
          <w:szCs w:val="24"/>
          <w:lang w:eastAsia="lt-LT"/>
        </w:rPr>
        <w:t xml:space="preserve">administracijos direktorius, iki termino, nurodyto sutartyje, pagal </w:t>
      </w:r>
      <w:r w:rsidRPr="00A1140A">
        <w:rPr>
          <w:bCs/>
          <w:szCs w:val="24"/>
          <w:lang w:eastAsia="lt-LT"/>
        </w:rPr>
        <w:t xml:space="preserve">Panevėžio miesto savivaldybės neigiamų socialinių veiksnių prevencijos projekto </w:t>
      </w:r>
      <w:r w:rsidRPr="00A1140A">
        <w:rPr>
          <w:szCs w:val="24"/>
          <w:lang w:eastAsia="lt-LT"/>
        </w:rPr>
        <w:t>įgyvendinimo ataskaitos formą. Ataskaitoje įvertinamas projekto finansavimas, pasiektų rezultatų kokybinis ir kiekybinis vertinimas</w:t>
      </w:r>
      <w:r w:rsidR="0008601F">
        <w:rPr>
          <w:szCs w:val="24"/>
          <w:lang w:eastAsia="lt-LT"/>
        </w:rPr>
        <w:t xml:space="preserve">. </w:t>
      </w:r>
    </w:p>
    <w:p w14:paraId="50B9DCAB" w14:textId="77777777" w:rsidR="007D63A8" w:rsidRPr="00A1140A" w:rsidRDefault="007D63A8" w:rsidP="00241D81">
      <w:pPr>
        <w:ind w:firstLine="851"/>
        <w:jc w:val="both"/>
        <w:rPr>
          <w:szCs w:val="24"/>
          <w:lang w:eastAsia="lt-LT"/>
        </w:rPr>
      </w:pPr>
      <w:r w:rsidRPr="00A1140A">
        <w:rPr>
          <w:szCs w:val="24"/>
          <w:lang w:eastAsia="lt-LT"/>
        </w:rPr>
        <w:t>51. Nepanaudotos lėšos, skirtos projektui įgyvendinti, turi būti grąžintos į projekto vykdymo ir finansavimo sutartyse nurodytą Savivaldybės sąskaitą ne vėliau kaip per 10 darbo dienų nuo projekto įgyvendinimo dienos.</w:t>
      </w:r>
    </w:p>
    <w:p w14:paraId="05536B0F" w14:textId="77777777" w:rsidR="007D63A8" w:rsidRPr="00A1140A" w:rsidRDefault="007D63A8" w:rsidP="00241D81">
      <w:pPr>
        <w:ind w:firstLine="851"/>
        <w:jc w:val="both"/>
        <w:rPr>
          <w:szCs w:val="24"/>
          <w:lang w:eastAsia="lt-LT"/>
        </w:rPr>
      </w:pPr>
      <w:r w:rsidRPr="00A1140A">
        <w:rPr>
          <w:szCs w:val="24"/>
          <w:lang w:eastAsia="lt-LT"/>
        </w:rPr>
        <w:t>52. Išaiškėjus, kad projektas vykdomas ne tiksliai pagal įgyvendinimo planą ar Savivaldybės biudžeto lėšos naudojamos ne pagal projekto sąmatą, projekto finansavimas stabdomas. Projekto teikėjui pervestos lėšos ne vėliau kaip per 3 darbo dienas nuo įspėjimo gavimo dienos turi būti grąžintos į Savivaldybės sąskaitą.</w:t>
      </w:r>
    </w:p>
    <w:p w14:paraId="6C3ED73E" w14:textId="77777777" w:rsidR="007D63A8" w:rsidRPr="00A1140A" w:rsidRDefault="007D63A8" w:rsidP="00241D81">
      <w:pPr>
        <w:ind w:firstLine="851"/>
        <w:jc w:val="both"/>
        <w:rPr>
          <w:szCs w:val="24"/>
          <w:lang w:eastAsia="lt-LT"/>
        </w:rPr>
      </w:pPr>
      <w:r w:rsidRPr="00A1140A">
        <w:rPr>
          <w:szCs w:val="24"/>
          <w:lang w:eastAsia="lt-LT"/>
        </w:rPr>
        <w:t>53. Jei projekto vadovas nebegali įgyvendinti projekto arba iki einamųjų metų gruodžio 31 dienos nepanaudoja visų projektui skirtų lėšų, jis privalo jas grąžinti į Savivaldybės biudžetą kuo greičiau, bet ne vėliau nei iki ateinančių metų sausio 5 dienos.</w:t>
      </w:r>
    </w:p>
    <w:p w14:paraId="41D45996" w14:textId="77777777" w:rsidR="007D63A8" w:rsidRPr="00A1140A" w:rsidRDefault="007D63A8" w:rsidP="00241D81">
      <w:pPr>
        <w:ind w:firstLine="851"/>
        <w:jc w:val="both"/>
        <w:rPr>
          <w:bCs/>
          <w:szCs w:val="24"/>
          <w:lang w:eastAsia="lt-LT"/>
        </w:rPr>
      </w:pPr>
      <w:r w:rsidRPr="00A1140A">
        <w:rPr>
          <w:szCs w:val="24"/>
          <w:lang w:eastAsia="lt-LT"/>
        </w:rPr>
        <w:t>54. Negrąžinus lėšų per nustatytą terminą, jos išieškomos teisės aktų nustatyta tvarka.</w:t>
      </w:r>
    </w:p>
    <w:p w14:paraId="0A7DB745" w14:textId="77777777" w:rsidR="007D63A8" w:rsidRPr="00A1140A" w:rsidRDefault="007D63A8" w:rsidP="00241D81">
      <w:pPr>
        <w:jc w:val="center"/>
        <w:rPr>
          <w:szCs w:val="24"/>
          <w:lang w:eastAsia="lt-LT"/>
        </w:rPr>
      </w:pPr>
    </w:p>
    <w:p w14:paraId="13EC9B80" w14:textId="77777777" w:rsidR="007D63A8" w:rsidRPr="00A1140A" w:rsidRDefault="007D63A8" w:rsidP="00241D81">
      <w:pPr>
        <w:jc w:val="center"/>
        <w:rPr>
          <w:b/>
          <w:szCs w:val="24"/>
          <w:lang w:eastAsia="lt-LT"/>
        </w:rPr>
      </w:pPr>
      <w:r w:rsidRPr="00A1140A">
        <w:rPr>
          <w:b/>
          <w:szCs w:val="24"/>
          <w:lang w:eastAsia="lt-LT"/>
        </w:rPr>
        <w:t>VIII SKYRIUS</w:t>
      </w:r>
    </w:p>
    <w:p w14:paraId="77163146" w14:textId="77777777" w:rsidR="007D63A8" w:rsidRPr="00A1140A" w:rsidRDefault="007D63A8" w:rsidP="00241D81">
      <w:pPr>
        <w:jc w:val="center"/>
        <w:rPr>
          <w:b/>
          <w:szCs w:val="24"/>
          <w:lang w:eastAsia="lt-LT"/>
        </w:rPr>
      </w:pPr>
      <w:r w:rsidRPr="00A1140A">
        <w:rPr>
          <w:b/>
          <w:szCs w:val="24"/>
          <w:lang w:eastAsia="lt-LT"/>
        </w:rPr>
        <w:t>BAIGIAMOSIOS NUOSTATOS</w:t>
      </w:r>
    </w:p>
    <w:p w14:paraId="296D37FA" w14:textId="77777777" w:rsidR="007D63A8" w:rsidRPr="00A1140A" w:rsidRDefault="007D63A8" w:rsidP="00241D81">
      <w:pPr>
        <w:jc w:val="center"/>
        <w:rPr>
          <w:b/>
          <w:szCs w:val="24"/>
          <w:lang w:eastAsia="lt-LT"/>
        </w:rPr>
      </w:pPr>
    </w:p>
    <w:p w14:paraId="5E093AE0" w14:textId="77777777" w:rsidR="007D63A8" w:rsidRPr="00A1140A" w:rsidRDefault="007D63A8" w:rsidP="00241D81">
      <w:pPr>
        <w:ind w:firstLine="851"/>
        <w:jc w:val="both"/>
        <w:rPr>
          <w:szCs w:val="24"/>
          <w:lang w:eastAsia="lt-LT"/>
        </w:rPr>
      </w:pPr>
      <w:r w:rsidRPr="00A1140A">
        <w:rPr>
          <w:szCs w:val="24"/>
          <w:lang w:eastAsia="lt-LT"/>
        </w:rPr>
        <w:t>55. Projektų dokumentai Savivaldybės archyve saugomi teisės aktų nustatyta tvarka ir terminais.</w:t>
      </w:r>
    </w:p>
    <w:p w14:paraId="20765B58" w14:textId="5617A99D" w:rsidR="001D3CB6" w:rsidRPr="007B38D6" w:rsidRDefault="007D63A8" w:rsidP="00241D81">
      <w:pPr>
        <w:pBdr>
          <w:bottom w:val="single" w:sz="12" w:space="1" w:color="auto"/>
        </w:pBdr>
        <w:ind w:firstLine="851"/>
        <w:jc w:val="both"/>
        <w:rPr>
          <w:sz w:val="16"/>
          <w:szCs w:val="16"/>
        </w:rPr>
      </w:pPr>
      <w:r w:rsidRPr="00A1140A">
        <w:rPr>
          <w:szCs w:val="24"/>
          <w:lang w:eastAsia="lt-LT"/>
        </w:rPr>
        <w:t>56. Kilę ginčai sprendžiami Lietuvos Respublikos įstatymų nustatyta tvarka</w:t>
      </w:r>
      <w:r w:rsidR="00AF0745">
        <w:rPr>
          <w:szCs w:val="24"/>
          <w:lang w:eastAsia="lt-LT"/>
        </w:rPr>
        <w:t>.</w:t>
      </w:r>
    </w:p>
    <w:sectPr w:rsidR="001D3CB6" w:rsidRPr="007B38D6" w:rsidSect="007D63A8">
      <w:footerReference w:type="default" r:id="rId8"/>
      <w:footerReference w:type="first" r:id="rId9"/>
      <w:pgSz w:w="11907" w:h="16840" w:code="9"/>
      <w:pgMar w:top="1134" w:right="567" w:bottom="851" w:left="1701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E18AE8" w14:textId="77777777" w:rsidR="00333AC1" w:rsidRDefault="00333AC1">
      <w:r>
        <w:separator/>
      </w:r>
    </w:p>
  </w:endnote>
  <w:endnote w:type="continuationSeparator" w:id="0">
    <w:p w14:paraId="606A2FB1" w14:textId="77777777" w:rsidR="00333AC1" w:rsidRDefault="00333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B9350" w14:textId="77777777" w:rsidR="00EB1636" w:rsidRDefault="00EB1636" w:rsidP="00BE4566">
    <w:pPr>
      <w:tabs>
        <w:tab w:val="left" w:pos="8445"/>
      </w:tabs>
    </w:pPr>
    <w:r>
      <w:tab/>
    </w:r>
  </w:p>
  <w:p w14:paraId="569F1CB5" w14:textId="77777777" w:rsidR="00EB1636" w:rsidRDefault="00EB1636"/>
  <w:p w14:paraId="311D31E2" w14:textId="77777777" w:rsidR="00EB1636" w:rsidRDefault="00EB1636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C1F4A" w14:textId="77777777" w:rsidR="00EB1636" w:rsidRDefault="00EB1636" w:rsidP="00DD20B8">
    <w:pPr>
      <w:pStyle w:val="Porat"/>
    </w:pPr>
  </w:p>
  <w:p w14:paraId="4A4918D3" w14:textId="77777777" w:rsidR="00EB1636" w:rsidRDefault="00EB1636" w:rsidP="00DD20B8">
    <w:pPr>
      <w:pStyle w:val="Porat"/>
    </w:pPr>
  </w:p>
  <w:p w14:paraId="714A204E" w14:textId="77777777" w:rsidR="00EB1636" w:rsidRDefault="00EB1636" w:rsidP="00DD20B8">
    <w:pPr>
      <w:pStyle w:val="Porat"/>
    </w:pPr>
  </w:p>
  <w:p w14:paraId="43C63F61" w14:textId="77777777" w:rsidR="00EB1636" w:rsidRDefault="00EB1636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4ACD66" w14:textId="77777777" w:rsidR="00333AC1" w:rsidRDefault="00333AC1">
      <w:r>
        <w:separator/>
      </w:r>
    </w:p>
  </w:footnote>
  <w:footnote w:type="continuationSeparator" w:id="0">
    <w:p w14:paraId="4B310A3C" w14:textId="77777777" w:rsidR="00333AC1" w:rsidRDefault="00333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75552"/>
    <w:multiLevelType w:val="hybridMultilevel"/>
    <w:tmpl w:val="D22A27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C752E"/>
    <w:multiLevelType w:val="hybridMultilevel"/>
    <w:tmpl w:val="5FD4AB2C"/>
    <w:lvl w:ilvl="0" w:tplc="75CA6A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E2ECC"/>
    <w:multiLevelType w:val="hybridMultilevel"/>
    <w:tmpl w:val="5FD4AB2C"/>
    <w:lvl w:ilvl="0" w:tplc="75CA6A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9289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4C90EE7"/>
    <w:multiLevelType w:val="hybridMultilevel"/>
    <w:tmpl w:val="5FD4AB2C"/>
    <w:lvl w:ilvl="0" w:tplc="75CA6A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043A5"/>
    <w:multiLevelType w:val="hybridMultilevel"/>
    <w:tmpl w:val="5FD4AB2C"/>
    <w:lvl w:ilvl="0" w:tplc="75CA6A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CF1C0E"/>
    <w:multiLevelType w:val="hybridMultilevel"/>
    <w:tmpl w:val="66067094"/>
    <w:lvl w:ilvl="0" w:tplc="29C285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26B3575"/>
    <w:multiLevelType w:val="hybridMultilevel"/>
    <w:tmpl w:val="27CE774A"/>
    <w:lvl w:ilvl="0" w:tplc="FEDCC5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712B9B"/>
    <w:multiLevelType w:val="multilevel"/>
    <w:tmpl w:val="E496F96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72C53995"/>
    <w:multiLevelType w:val="multilevel"/>
    <w:tmpl w:val="AE08DD1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5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5558F"/>
    <w:rsid w:val="00075594"/>
    <w:rsid w:val="00075D5A"/>
    <w:rsid w:val="000811E1"/>
    <w:rsid w:val="00081F99"/>
    <w:rsid w:val="0008601F"/>
    <w:rsid w:val="000951CF"/>
    <w:rsid w:val="000A16E1"/>
    <w:rsid w:val="000E5933"/>
    <w:rsid w:val="000E7131"/>
    <w:rsid w:val="00101F07"/>
    <w:rsid w:val="00124B60"/>
    <w:rsid w:val="00125852"/>
    <w:rsid w:val="00132ABE"/>
    <w:rsid w:val="001537C2"/>
    <w:rsid w:val="00153B94"/>
    <w:rsid w:val="001B1FE3"/>
    <w:rsid w:val="001D1AC1"/>
    <w:rsid w:val="001D3CB6"/>
    <w:rsid w:val="001E4DFD"/>
    <w:rsid w:val="001F7914"/>
    <w:rsid w:val="0020204A"/>
    <w:rsid w:val="00206FC7"/>
    <w:rsid w:val="0021058A"/>
    <w:rsid w:val="0023417F"/>
    <w:rsid w:val="00234FD8"/>
    <w:rsid w:val="00241D81"/>
    <w:rsid w:val="00246F23"/>
    <w:rsid w:val="0024706D"/>
    <w:rsid w:val="002526D2"/>
    <w:rsid w:val="002630A9"/>
    <w:rsid w:val="002658A0"/>
    <w:rsid w:val="00270EA8"/>
    <w:rsid w:val="00276412"/>
    <w:rsid w:val="002915B5"/>
    <w:rsid w:val="00291649"/>
    <w:rsid w:val="00293059"/>
    <w:rsid w:val="002973D4"/>
    <w:rsid w:val="002A2097"/>
    <w:rsid w:val="002C37D9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0A5F"/>
    <w:rsid w:val="00333AC1"/>
    <w:rsid w:val="00337555"/>
    <w:rsid w:val="00355495"/>
    <w:rsid w:val="00355EE8"/>
    <w:rsid w:val="00382F66"/>
    <w:rsid w:val="00392558"/>
    <w:rsid w:val="0039707D"/>
    <w:rsid w:val="003A3559"/>
    <w:rsid w:val="003D113C"/>
    <w:rsid w:val="003D6535"/>
    <w:rsid w:val="003E58F0"/>
    <w:rsid w:val="003F3352"/>
    <w:rsid w:val="003F3684"/>
    <w:rsid w:val="003F3DB3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D4567"/>
    <w:rsid w:val="004E4142"/>
    <w:rsid w:val="004F3B85"/>
    <w:rsid w:val="005002C2"/>
    <w:rsid w:val="0050041B"/>
    <w:rsid w:val="005040B1"/>
    <w:rsid w:val="00510DE4"/>
    <w:rsid w:val="005166E3"/>
    <w:rsid w:val="0052387D"/>
    <w:rsid w:val="00524D2D"/>
    <w:rsid w:val="00533646"/>
    <w:rsid w:val="00562BCD"/>
    <w:rsid w:val="00566FC8"/>
    <w:rsid w:val="00571BF3"/>
    <w:rsid w:val="005769E7"/>
    <w:rsid w:val="00584C4D"/>
    <w:rsid w:val="00595F80"/>
    <w:rsid w:val="005A16DE"/>
    <w:rsid w:val="005B1469"/>
    <w:rsid w:val="005B4569"/>
    <w:rsid w:val="005B727C"/>
    <w:rsid w:val="005C41AC"/>
    <w:rsid w:val="005C605B"/>
    <w:rsid w:val="005E0784"/>
    <w:rsid w:val="005F44E3"/>
    <w:rsid w:val="005F4E6F"/>
    <w:rsid w:val="005F6353"/>
    <w:rsid w:val="0060717D"/>
    <w:rsid w:val="00611EE0"/>
    <w:rsid w:val="006127B2"/>
    <w:rsid w:val="006128BC"/>
    <w:rsid w:val="0061401B"/>
    <w:rsid w:val="00614A15"/>
    <w:rsid w:val="0061591E"/>
    <w:rsid w:val="006244B6"/>
    <w:rsid w:val="0062551B"/>
    <w:rsid w:val="00625C86"/>
    <w:rsid w:val="00630B08"/>
    <w:rsid w:val="00653898"/>
    <w:rsid w:val="00655408"/>
    <w:rsid w:val="00655E6A"/>
    <w:rsid w:val="00662FB1"/>
    <w:rsid w:val="00670C48"/>
    <w:rsid w:val="00675183"/>
    <w:rsid w:val="0068030A"/>
    <w:rsid w:val="00694B9D"/>
    <w:rsid w:val="00696F56"/>
    <w:rsid w:val="006A3D7A"/>
    <w:rsid w:val="006B0BC0"/>
    <w:rsid w:val="006B71E2"/>
    <w:rsid w:val="006D107B"/>
    <w:rsid w:val="006D6344"/>
    <w:rsid w:val="006D7A59"/>
    <w:rsid w:val="006F75C0"/>
    <w:rsid w:val="00701945"/>
    <w:rsid w:val="007129E5"/>
    <w:rsid w:val="00740946"/>
    <w:rsid w:val="00743B7D"/>
    <w:rsid w:val="007452C6"/>
    <w:rsid w:val="00770308"/>
    <w:rsid w:val="00775A1D"/>
    <w:rsid w:val="00780E8C"/>
    <w:rsid w:val="0078141D"/>
    <w:rsid w:val="00785145"/>
    <w:rsid w:val="00793437"/>
    <w:rsid w:val="00796E6A"/>
    <w:rsid w:val="007978F3"/>
    <w:rsid w:val="007A38DC"/>
    <w:rsid w:val="007A5E73"/>
    <w:rsid w:val="007B27C2"/>
    <w:rsid w:val="007B38D6"/>
    <w:rsid w:val="007D3F07"/>
    <w:rsid w:val="007D63A8"/>
    <w:rsid w:val="007E2B12"/>
    <w:rsid w:val="007F1F9E"/>
    <w:rsid w:val="007F2ABF"/>
    <w:rsid w:val="007F3F25"/>
    <w:rsid w:val="00801DD2"/>
    <w:rsid w:val="00810CE5"/>
    <w:rsid w:val="00811E67"/>
    <w:rsid w:val="008212D1"/>
    <w:rsid w:val="00852F09"/>
    <w:rsid w:val="008608CB"/>
    <w:rsid w:val="0086111D"/>
    <w:rsid w:val="008621E5"/>
    <w:rsid w:val="008752B8"/>
    <w:rsid w:val="00876E15"/>
    <w:rsid w:val="0088367B"/>
    <w:rsid w:val="00883F12"/>
    <w:rsid w:val="00884EAF"/>
    <w:rsid w:val="00895637"/>
    <w:rsid w:val="008A2000"/>
    <w:rsid w:val="008B28AB"/>
    <w:rsid w:val="008B3D51"/>
    <w:rsid w:val="008D7F28"/>
    <w:rsid w:val="008E7F89"/>
    <w:rsid w:val="008F1635"/>
    <w:rsid w:val="008F62A9"/>
    <w:rsid w:val="009111D4"/>
    <w:rsid w:val="00916D5D"/>
    <w:rsid w:val="00931ACB"/>
    <w:rsid w:val="00932933"/>
    <w:rsid w:val="00942B11"/>
    <w:rsid w:val="00956EFA"/>
    <w:rsid w:val="00975C24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21D32"/>
    <w:rsid w:val="00A3474A"/>
    <w:rsid w:val="00A36213"/>
    <w:rsid w:val="00A37460"/>
    <w:rsid w:val="00A50C01"/>
    <w:rsid w:val="00A52842"/>
    <w:rsid w:val="00A562AA"/>
    <w:rsid w:val="00A57683"/>
    <w:rsid w:val="00A72F74"/>
    <w:rsid w:val="00A7461F"/>
    <w:rsid w:val="00A81759"/>
    <w:rsid w:val="00A83444"/>
    <w:rsid w:val="00A84DDD"/>
    <w:rsid w:val="00A90AC8"/>
    <w:rsid w:val="00A97838"/>
    <w:rsid w:val="00AB02B7"/>
    <w:rsid w:val="00AB0E39"/>
    <w:rsid w:val="00AD3DEA"/>
    <w:rsid w:val="00AD3E4E"/>
    <w:rsid w:val="00AD778C"/>
    <w:rsid w:val="00AF0745"/>
    <w:rsid w:val="00B05FC9"/>
    <w:rsid w:val="00B064B5"/>
    <w:rsid w:val="00B14AEE"/>
    <w:rsid w:val="00B3314F"/>
    <w:rsid w:val="00B408ED"/>
    <w:rsid w:val="00B44F79"/>
    <w:rsid w:val="00B528B6"/>
    <w:rsid w:val="00B52FFC"/>
    <w:rsid w:val="00B53127"/>
    <w:rsid w:val="00B61A88"/>
    <w:rsid w:val="00B6518B"/>
    <w:rsid w:val="00B664FD"/>
    <w:rsid w:val="00B83E18"/>
    <w:rsid w:val="00B92EBF"/>
    <w:rsid w:val="00BA458B"/>
    <w:rsid w:val="00BA6A94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217CC"/>
    <w:rsid w:val="00C40FD3"/>
    <w:rsid w:val="00C420AA"/>
    <w:rsid w:val="00C52416"/>
    <w:rsid w:val="00C61BFD"/>
    <w:rsid w:val="00C70F78"/>
    <w:rsid w:val="00C72861"/>
    <w:rsid w:val="00C72CB4"/>
    <w:rsid w:val="00C75F05"/>
    <w:rsid w:val="00C84CD2"/>
    <w:rsid w:val="00C9091E"/>
    <w:rsid w:val="00CA0519"/>
    <w:rsid w:val="00CC23E4"/>
    <w:rsid w:val="00CC5B6A"/>
    <w:rsid w:val="00CD5CCA"/>
    <w:rsid w:val="00CE1C5C"/>
    <w:rsid w:val="00CF4026"/>
    <w:rsid w:val="00D123C2"/>
    <w:rsid w:val="00D16849"/>
    <w:rsid w:val="00D25AF1"/>
    <w:rsid w:val="00D25F2C"/>
    <w:rsid w:val="00D33742"/>
    <w:rsid w:val="00D42F57"/>
    <w:rsid w:val="00D60DC5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36C4B"/>
    <w:rsid w:val="00E429EE"/>
    <w:rsid w:val="00E60928"/>
    <w:rsid w:val="00E6329A"/>
    <w:rsid w:val="00E73C7C"/>
    <w:rsid w:val="00E81C99"/>
    <w:rsid w:val="00E874D4"/>
    <w:rsid w:val="00E9055A"/>
    <w:rsid w:val="00E91979"/>
    <w:rsid w:val="00E94693"/>
    <w:rsid w:val="00E94E7A"/>
    <w:rsid w:val="00EA2453"/>
    <w:rsid w:val="00EA6A5E"/>
    <w:rsid w:val="00EB01E1"/>
    <w:rsid w:val="00EB1636"/>
    <w:rsid w:val="00EC4E26"/>
    <w:rsid w:val="00ED6339"/>
    <w:rsid w:val="00EE4D48"/>
    <w:rsid w:val="00EF7C51"/>
    <w:rsid w:val="00F0681D"/>
    <w:rsid w:val="00F14D33"/>
    <w:rsid w:val="00F43577"/>
    <w:rsid w:val="00F47074"/>
    <w:rsid w:val="00F51B6C"/>
    <w:rsid w:val="00F83894"/>
    <w:rsid w:val="00F86B18"/>
    <w:rsid w:val="00F9348D"/>
    <w:rsid w:val="00F97C2A"/>
    <w:rsid w:val="00FA0199"/>
    <w:rsid w:val="00FA5FAE"/>
    <w:rsid w:val="00FB5A08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59C717"/>
  <w15:docId w15:val="{38898F91-DD11-4043-A7EE-A236094C5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3">
    <w:name w:val="heading 3"/>
    <w:basedOn w:val="prastasis"/>
    <w:next w:val="prastasis"/>
    <w:link w:val="Antrat3Diagrama"/>
    <w:qFormat/>
    <w:locked/>
    <w:rsid w:val="006A3D7A"/>
    <w:pPr>
      <w:keepNext/>
      <w:jc w:val="center"/>
      <w:outlineLvl w:val="2"/>
    </w:pPr>
  </w:style>
  <w:style w:type="paragraph" w:styleId="Antrat4">
    <w:name w:val="heading 4"/>
    <w:basedOn w:val="prastasis"/>
    <w:next w:val="prastasis"/>
    <w:link w:val="Antrat4Diagrama"/>
    <w:qFormat/>
    <w:locked/>
    <w:rsid w:val="006A3D7A"/>
    <w:pPr>
      <w:keepNext/>
      <w:spacing w:line="360" w:lineRule="auto"/>
      <w:jc w:val="both"/>
      <w:outlineLvl w:val="3"/>
    </w:pPr>
  </w:style>
  <w:style w:type="paragraph" w:styleId="Antrat5">
    <w:name w:val="heading 5"/>
    <w:basedOn w:val="prastasis"/>
    <w:next w:val="prastasis"/>
    <w:link w:val="Antrat5Diagrama"/>
    <w:qFormat/>
    <w:locked/>
    <w:rsid w:val="006A3D7A"/>
    <w:pPr>
      <w:keepNext/>
      <w:outlineLvl w:val="4"/>
    </w:pPr>
  </w:style>
  <w:style w:type="paragraph" w:styleId="Antrat6">
    <w:name w:val="heading 6"/>
    <w:basedOn w:val="prastasis"/>
    <w:next w:val="prastasis"/>
    <w:link w:val="Antrat6Diagrama"/>
    <w:qFormat/>
    <w:locked/>
    <w:rsid w:val="006A3D7A"/>
    <w:pPr>
      <w:keepNext/>
      <w:jc w:val="right"/>
      <w:outlineLvl w:val="5"/>
    </w:p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character" w:customStyle="1" w:styleId="Antrat3Diagrama">
    <w:name w:val="Antraštė 3 Diagrama"/>
    <w:basedOn w:val="Numatytasispastraiposriftas"/>
    <w:link w:val="Antrat3"/>
    <w:rsid w:val="006A3D7A"/>
    <w:rPr>
      <w:sz w:val="24"/>
      <w:szCs w:val="20"/>
      <w:lang w:eastAsia="en-US"/>
    </w:rPr>
  </w:style>
  <w:style w:type="character" w:customStyle="1" w:styleId="Antrat4Diagrama">
    <w:name w:val="Antraštė 4 Diagrama"/>
    <w:basedOn w:val="Numatytasispastraiposriftas"/>
    <w:link w:val="Antrat4"/>
    <w:rsid w:val="006A3D7A"/>
    <w:rPr>
      <w:sz w:val="24"/>
      <w:szCs w:val="20"/>
      <w:lang w:eastAsia="en-US"/>
    </w:rPr>
  </w:style>
  <w:style w:type="character" w:customStyle="1" w:styleId="Antrat5Diagrama">
    <w:name w:val="Antraštė 5 Diagrama"/>
    <w:basedOn w:val="Numatytasispastraiposriftas"/>
    <w:link w:val="Antrat5"/>
    <w:rsid w:val="006A3D7A"/>
    <w:rPr>
      <w:sz w:val="24"/>
      <w:szCs w:val="20"/>
      <w:lang w:eastAsia="en-US"/>
    </w:rPr>
  </w:style>
  <w:style w:type="character" w:customStyle="1" w:styleId="Antrat6Diagrama">
    <w:name w:val="Antraštė 6 Diagrama"/>
    <w:basedOn w:val="Numatytasispastraiposriftas"/>
    <w:link w:val="Antrat6"/>
    <w:rsid w:val="006A3D7A"/>
    <w:rPr>
      <w:sz w:val="24"/>
      <w:szCs w:val="20"/>
      <w:lang w:eastAsia="en-US"/>
    </w:rPr>
  </w:style>
  <w:style w:type="numbering" w:customStyle="1" w:styleId="Sraonra1">
    <w:name w:val="Sąrašo nėra1"/>
    <w:next w:val="Sraonra"/>
    <w:uiPriority w:val="99"/>
    <w:semiHidden/>
    <w:unhideWhenUsed/>
    <w:rsid w:val="006A3D7A"/>
  </w:style>
  <w:style w:type="character" w:customStyle="1" w:styleId="apple-converted-space">
    <w:name w:val="apple-converted-space"/>
    <w:basedOn w:val="Numatytasispastraiposriftas"/>
    <w:rsid w:val="006A3D7A"/>
  </w:style>
  <w:style w:type="paragraph" w:customStyle="1" w:styleId="1">
    <w:name w:val="1"/>
    <w:basedOn w:val="prastasis"/>
    <w:next w:val="Paantrat"/>
    <w:link w:val="PaantratDiagrama"/>
    <w:qFormat/>
    <w:rsid w:val="006A3D7A"/>
    <w:pPr>
      <w:jc w:val="center"/>
    </w:pPr>
    <w:rPr>
      <w:b/>
      <w:sz w:val="28"/>
      <w:szCs w:val="22"/>
    </w:rPr>
  </w:style>
  <w:style w:type="character" w:customStyle="1" w:styleId="PaantratDiagrama">
    <w:name w:val="Paantraštė Diagrama"/>
    <w:link w:val="1"/>
    <w:rsid w:val="006A3D7A"/>
    <w:rPr>
      <w:rFonts w:ascii="Times New Roman" w:eastAsia="Times New Roman" w:hAnsi="Times New Roman"/>
      <w:b/>
      <w:sz w:val="28"/>
      <w:lang w:eastAsia="en-US"/>
    </w:rPr>
  </w:style>
  <w:style w:type="numbering" w:customStyle="1" w:styleId="Sraonra11">
    <w:name w:val="Sąrašo nėra11"/>
    <w:next w:val="Sraonra"/>
    <w:semiHidden/>
    <w:rsid w:val="006A3D7A"/>
  </w:style>
  <w:style w:type="character" w:styleId="Puslapionumeris">
    <w:name w:val="page number"/>
    <w:rsid w:val="006A3D7A"/>
  </w:style>
  <w:style w:type="paragraph" w:styleId="Pavadinimas">
    <w:name w:val="Title"/>
    <w:basedOn w:val="prastasis"/>
    <w:link w:val="PavadinimasDiagrama"/>
    <w:qFormat/>
    <w:locked/>
    <w:rsid w:val="006A3D7A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6A3D7A"/>
    <w:rPr>
      <w:b/>
      <w:sz w:val="28"/>
      <w:szCs w:val="20"/>
      <w:lang w:eastAsia="en-US"/>
    </w:rPr>
  </w:style>
  <w:style w:type="paragraph" w:styleId="Pagrindiniotekstotrauka2">
    <w:name w:val="Body Text Indent 2"/>
    <w:basedOn w:val="prastasis"/>
    <w:link w:val="Pagrindiniotekstotrauka2Diagrama"/>
    <w:rsid w:val="006A3D7A"/>
    <w:pPr>
      <w:spacing w:after="120" w:line="480" w:lineRule="auto"/>
      <w:ind w:left="283"/>
    </w:pPr>
    <w:rPr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6A3D7A"/>
    <w:rPr>
      <w:sz w:val="24"/>
      <w:szCs w:val="24"/>
      <w:lang w:val="en-GB" w:eastAsia="en-US"/>
    </w:rPr>
  </w:style>
  <w:style w:type="paragraph" w:customStyle="1" w:styleId="Char1Diagrama">
    <w:name w:val="Char1 Diagrama"/>
    <w:basedOn w:val="prastasis"/>
    <w:semiHidden/>
    <w:rsid w:val="006A3D7A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1">
    <w:name w:val="Char1"/>
    <w:basedOn w:val="prastasis"/>
    <w:rsid w:val="006A3D7A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">
    <w:name w:val="Char"/>
    <w:basedOn w:val="prastasis"/>
    <w:rsid w:val="006A3D7A"/>
    <w:pPr>
      <w:spacing w:after="160" w:line="240" w:lineRule="exact"/>
    </w:pPr>
    <w:rPr>
      <w:rFonts w:ascii="Tahoma" w:hAnsi="Tahoma"/>
      <w:lang w:val="en-US"/>
    </w:rPr>
  </w:style>
  <w:style w:type="table" w:styleId="Lentelstinklelis">
    <w:name w:val="Table Grid"/>
    <w:basedOn w:val="prastojilentel"/>
    <w:locked/>
    <w:rsid w:val="006A3D7A"/>
    <w:pPr>
      <w:jc w:val="center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rsid w:val="006A3D7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6A3D7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6A3D7A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6A3D7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6A3D7A"/>
    <w:rPr>
      <w:b/>
      <w:bCs/>
      <w:sz w:val="20"/>
      <w:szCs w:val="20"/>
      <w:lang w:eastAsia="en-US"/>
    </w:rPr>
  </w:style>
  <w:style w:type="paragraph" w:styleId="Betarp">
    <w:name w:val="No Spacing"/>
    <w:uiPriority w:val="1"/>
    <w:qFormat/>
    <w:rsid w:val="006A3D7A"/>
    <w:pPr>
      <w:suppressAutoHyphens/>
      <w:autoSpaceDN w:val="0"/>
      <w:textAlignment w:val="baseline"/>
    </w:pPr>
    <w:rPr>
      <w:rFonts w:ascii="Calibri" w:eastAsia="Calibri" w:hAnsi="Calibri"/>
      <w:lang w:eastAsia="en-US"/>
    </w:rPr>
  </w:style>
  <w:style w:type="paragraph" w:styleId="Sraopastraipa">
    <w:name w:val="List Paragraph"/>
    <w:basedOn w:val="prastasis"/>
    <w:uiPriority w:val="34"/>
    <w:qFormat/>
    <w:rsid w:val="006A3D7A"/>
    <w:pPr>
      <w:ind w:left="720"/>
      <w:contextualSpacing/>
    </w:pPr>
    <w:rPr>
      <w:sz w:val="20"/>
    </w:rPr>
  </w:style>
  <w:style w:type="paragraph" w:styleId="Paantrat">
    <w:name w:val="Subtitle"/>
    <w:basedOn w:val="prastasis"/>
    <w:next w:val="prastasis"/>
    <w:link w:val="PaantratDiagrama1"/>
    <w:qFormat/>
    <w:locked/>
    <w:rsid w:val="006A3D7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aantratDiagrama1">
    <w:name w:val="Paantraštė Diagrama1"/>
    <w:basedOn w:val="Numatytasispastraiposriftas"/>
    <w:link w:val="Paantrat"/>
    <w:rsid w:val="006A3D7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footer1.xml"
                 Type="http://schemas.openxmlformats.org/officeDocument/2006/relationships/footer"/>
   <Relationship Id="rId9" Target="footer2.xml"
                 Type="http://schemas.openxmlformats.org/officeDocument/2006/relationships/footer"/>
</Relationships>
</file>

<file path=word/_rels/settings.xml.rels><?xml version="1.0" encoding="UTF-8" standalone="yes"?>
<Relationships xmlns="http://schemas.openxmlformats.org/package/2006/relationships">
   <Relationship Id="rId1"
                 Target="file:///C:/Documents%20and%20Settings/Ina1/Desktop/FORMOS/ADM_RAST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ADM_RAST.DOT</Template>
  <TotalTime>1</TotalTime>
  <Pages>6</Pages>
  <Words>10685</Words>
  <Characters>6091</Characters>
  <Application>Microsoft Office Word</Application>
  <DocSecurity>0</DocSecurity>
  <Lines>50</Lines>
  <Paragraphs>33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16743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2020-12-17T12:26:00Z</dcterms:created>
  <dc:creator>Ina1</dc:creator>
  <cp:lastModifiedBy>Audronė Bagdanskienė</cp:lastModifiedBy>
  <cp:lastPrinted>2016-01-28T10:29:00Z</cp:lastPrinted>
  <dcterms:modified xsi:type="dcterms:W3CDTF">2020-12-17T12:26:00Z</dcterms:modified>
  <cp:revision>2</cp:revision>
</cp:coreProperties>
</file>