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D7273" w14:textId="77777777" w:rsidR="005C41AC" w:rsidRPr="00AE7FD7" w:rsidRDefault="001D3CB6" w:rsidP="005C41AC">
      <w:pPr>
        <w:jc w:val="center"/>
        <w:rPr>
          <w:szCs w:val="24"/>
        </w:rPr>
      </w:pPr>
      <w:r w:rsidRPr="00AE7FD7">
        <w:rPr>
          <w:lang w:eastAsia="lt-LT"/>
        </w:rPr>
        <w:drawing>
          <wp:inline distT="0" distB="0" distL="0" distR="0" wp14:anchorId="175D734B" wp14:editId="175D73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D7274" w14:textId="77777777" w:rsidR="005C41AC" w:rsidRPr="00AE7FD7" w:rsidRDefault="005C41AC" w:rsidP="005C41AC">
      <w:pPr>
        <w:jc w:val="center"/>
        <w:rPr>
          <w:szCs w:val="24"/>
        </w:rPr>
      </w:pPr>
    </w:p>
    <w:p w14:paraId="175D7275" w14:textId="77777777" w:rsidR="0062551B" w:rsidRPr="00AE7FD7" w:rsidRDefault="0062551B" w:rsidP="005C41AC">
      <w:pPr>
        <w:jc w:val="center"/>
        <w:rPr>
          <w:b/>
          <w:sz w:val="28"/>
        </w:rPr>
      </w:pPr>
      <w:r w:rsidRPr="00AE7FD7">
        <w:rPr>
          <w:b/>
          <w:sz w:val="28"/>
        </w:rPr>
        <w:t xml:space="preserve">PANEVĖŽIO MIESTO SAVIVALDYBĖS </w:t>
      </w:r>
      <w:r w:rsidR="00A11511" w:rsidRPr="00AE7FD7">
        <w:rPr>
          <w:b/>
          <w:sz w:val="28"/>
        </w:rPr>
        <w:t>TARYBA</w:t>
      </w:r>
    </w:p>
    <w:p w14:paraId="175D7276" w14:textId="77777777" w:rsidR="005C41AC" w:rsidRPr="00AE7FD7" w:rsidRDefault="005C41AC" w:rsidP="00571BF3">
      <w:pPr>
        <w:keepNext/>
        <w:jc w:val="center"/>
        <w:outlineLvl w:val="1"/>
      </w:pPr>
    </w:p>
    <w:p w14:paraId="175D7277" w14:textId="77777777" w:rsidR="005C41AC" w:rsidRPr="00AE7FD7" w:rsidRDefault="005C41AC" w:rsidP="00571BF3">
      <w:pPr>
        <w:keepNext/>
        <w:jc w:val="center"/>
        <w:outlineLvl w:val="1"/>
      </w:pPr>
    </w:p>
    <w:p w14:paraId="32015F67" w14:textId="4828BDDA" w:rsidR="00DD2E64" w:rsidRPr="00AE7FD7" w:rsidRDefault="00A11511" w:rsidP="00537B4C">
      <w:pPr>
        <w:keepNext/>
        <w:jc w:val="center"/>
        <w:outlineLvl w:val="1"/>
        <w:rPr>
          <w:b/>
        </w:rPr>
      </w:pPr>
      <w:r w:rsidRPr="00AE7FD7">
        <w:rPr>
          <w:b/>
        </w:rPr>
        <w:t>SPRENDIMAS</w:t>
      </w:r>
      <w:r w:rsidR="000D04FB" w:rsidRPr="00AE7FD7">
        <w:rPr>
          <w:b/>
        </w:rPr>
        <w:t xml:space="preserve"> </w:t>
      </w:r>
    </w:p>
    <w:p w14:paraId="102B837E" w14:textId="4E048655" w:rsidR="008872C7" w:rsidRPr="00AE7FD7" w:rsidRDefault="00363B67" w:rsidP="00154D26">
      <w:pPr>
        <w:jc w:val="center"/>
        <w:rPr>
          <w:lang w:eastAsia="lt-LT"/>
        </w:rPr>
      </w:pPr>
      <w:r w:rsidRPr="00AE7FD7">
        <w:rPr>
          <w:b/>
        </w:rPr>
        <w:t>DĖL</w:t>
      </w:r>
      <w:r w:rsidR="00154D26" w:rsidRPr="00AE7FD7">
        <w:rPr>
          <w:b/>
        </w:rPr>
        <w:t xml:space="preserve"> </w:t>
      </w:r>
      <w:r w:rsidR="00154D26" w:rsidRPr="00AE7FD7">
        <w:rPr>
          <w:b/>
        </w:rPr>
        <w:t>SAVIVALDYBĖS TARYBOS 2008 M. BIRŽELIO 20 D. SPRENDIM</w:t>
      </w:r>
      <w:r w:rsidR="00154D26" w:rsidRPr="00AE7FD7">
        <w:rPr>
          <w:b/>
        </w:rPr>
        <w:t>O</w:t>
      </w:r>
      <w:r w:rsidR="00154D26" w:rsidRPr="00AE7FD7">
        <w:rPr>
          <w:b/>
        </w:rPr>
        <w:t xml:space="preserve"> NR. 1-19-10</w:t>
      </w:r>
      <w:bookmarkStart w:id="0" w:name="Pavadinimas"/>
      <w:r w:rsidR="00154D26" w:rsidRPr="00AE7FD7">
        <w:rPr>
          <w:b/>
        </w:rPr>
        <w:t xml:space="preserve"> „</w:t>
      </w:r>
      <w:r w:rsidR="00154D26" w:rsidRPr="00AE7FD7">
        <w:rPr>
          <w:b/>
          <w:bCs/>
          <w:color w:val="000000"/>
        </w:rPr>
        <w:t xml:space="preserve">DĖL LĖŠŲ, REIKALINGŲ ŽELDYNAMS IR ŽELDINIAMS SAUGOTI, </w:t>
      </w:r>
      <w:bookmarkEnd w:id="0"/>
      <w:r w:rsidR="00154D26" w:rsidRPr="00AE7FD7">
        <w:rPr>
          <w:b/>
          <w:bCs/>
          <w:color w:val="000000"/>
        </w:rPr>
        <w:t>TVARKYTI, ŽELDYNAMS KURTI IR NAUJIEMS ŽELDINIAMS VEISTI,</w:t>
      </w:r>
      <w:r w:rsidR="00154D26" w:rsidRPr="00AE7FD7">
        <w:t xml:space="preserve"> </w:t>
      </w:r>
      <w:r w:rsidR="00154D26" w:rsidRPr="00AE7FD7">
        <w:rPr>
          <w:b/>
          <w:bCs/>
          <w:color w:val="000000"/>
        </w:rPr>
        <w:t>SKYRIMO TVARKOS APRAŠO PATVIRTINIMO</w:t>
      </w:r>
      <w:r w:rsidR="00154D26" w:rsidRPr="00AE7FD7">
        <w:rPr>
          <w:b/>
        </w:rPr>
        <w:t>“</w:t>
      </w:r>
      <w:r w:rsidRPr="00AE7FD7">
        <w:rPr>
          <w:b/>
        </w:rPr>
        <w:t xml:space="preserve"> </w:t>
      </w:r>
      <w:r w:rsidR="00473CCA" w:rsidRPr="00AE7FD7">
        <w:rPr>
          <w:b/>
        </w:rPr>
        <w:t>PAKEITIMO</w:t>
      </w:r>
    </w:p>
    <w:p w14:paraId="70602128" w14:textId="77777777" w:rsidR="008872C7" w:rsidRPr="00AE7FD7" w:rsidRDefault="008872C7" w:rsidP="00D838C2">
      <w:pPr>
        <w:jc w:val="center"/>
      </w:pPr>
    </w:p>
    <w:p w14:paraId="0AB552DF" w14:textId="77777777" w:rsidR="00FC329B" w:rsidRPr="00AE7FD7" w:rsidRDefault="00FC329B" w:rsidP="00FC329B">
      <w:pPr>
        <w:jc w:val="center"/>
      </w:pPr>
      <w:r w:rsidRPr="00AE7FD7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AE7FD7">
        <w:rPr>
          <w:rStyle w:val="Style3"/>
        </w:rPr>
        <w:instrText xml:space="preserve"> FORMTEXT </w:instrText>
      </w:r>
      <w:r w:rsidRPr="00AE7FD7">
        <w:rPr>
          <w:rStyle w:val="Style3"/>
        </w:rPr>
      </w:r>
      <w:r w:rsidRPr="00AE7FD7">
        <w:rPr>
          <w:rStyle w:val="Style3"/>
        </w:rPr>
        <w:fldChar w:fldCharType="separate"/>
      </w:r>
      <w:r w:rsidRPr="00AE7FD7">
        <w:rPr>
          <w:rStyle w:val="Style3"/>
        </w:rPr>
        <w:t>2021 m. sausio 18 d.</w:t>
      </w:r>
      <w:r w:rsidRPr="00AE7FD7">
        <w:rPr>
          <w:rStyle w:val="Style3"/>
        </w:rPr>
        <w:t/>
      </w:r>
      <w:r w:rsidRPr="00AE7FD7">
        <w:rPr>
          <w:rStyle w:val="Style3"/>
        </w:rPr>
        <w:t/>
      </w:r>
      <w:r w:rsidRPr="00AE7FD7">
        <w:rPr>
          <w:rStyle w:val="Style3"/>
        </w:rPr>
        <w:t/>
      </w:r>
      <w:r w:rsidRPr="00AE7FD7">
        <w:rPr>
          <w:rStyle w:val="Style3"/>
        </w:rPr>
        <w:t/>
      </w:r>
      <w:r w:rsidRPr="00AE7FD7">
        <w:fldChar w:fldCharType="end"/>
      </w:r>
      <w:bookmarkEnd w:id="1"/>
      <w:r w:rsidRPr="00AE7FD7">
        <w:t xml:space="preserve"> Nr. </w:t>
      </w:r>
      <w:r w:rsidRPr="00AE7FD7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AE7FD7">
        <w:instrText xml:space="preserve"> FORMTEXT </w:instrText>
      </w:r>
      <w:r w:rsidRPr="00AE7FD7">
        <w:fldChar w:fldCharType="separate"/>
      </w:r>
      <w:r w:rsidRPr="00AE7FD7">
        <w:t>TSP-18</w:t>
      </w:r>
      <w:r w:rsidRPr="00AE7FD7">
        <w:t/>
      </w:r>
      <w:r w:rsidRPr="00AE7FD7">
        <w:t/>
      </w:r>
      <w:r w:rsidRPr="00AE7FD7">
        <w:t/>
      </w:r>
      <w:r w:rsidRPr="00AE7FD7">
        <w:t/>
      </w:r>
      <w:r w:rsidRPr="00AE7FD7">
        <w:fldChar w:fldCharType="end"/>
      </w:r>
      <w:bookmarkEnd w:id="2"/>
    </w:p>
    <w:p w14:paraId="78BEDF85" w14:textId="77777777" w:rsidR="00D838C2" w:rsidRPr="00AE7FD7" w:rsidRDefault="00D838C2" w:rsidP="00D838C2">
      <w:pPr>
        <w:keepNext/>
        <w:jc w:val="center"/>
        <w:outlineLvl w:val="2"/>
        <w:rPr>
          <w:b/>
        </w:rPr>
      </w:pPr>
      <w:r w:rsidRPr="00AE7FD7">
        <w:t>Panevėžys</w:t>
      </w:r>
    </w:p>
    <w:p w14:paraId="4D91F531" w14:textId="77777777" w:rsidR="00D838C2" w:rsidRPr="00AE7FD7" w:rsidRDefault="00D838C2" w:rsidP="00D838C2">
      <w:pPr>
        <w:jc w:val="both"/>
      </w:pPr>
    </w:p>
    <w:p w14:paraId="175D727E" w14:textId="77777777" w:rsidR="0062551B" w:rsidRPr="00AE7FD7" w:rsidRDefault="0062551B" w:rsidP="00154D26">
      <w:pPr>
        <w:jc w:val="both"/>
      </w:pPr>
    </w:p>
    <w:p w14:paraId="175D727F" w14:textId="662A3EA8" w:rsidR="001A221E" w:rsidRPr="00AE7FD7" w:rsidRDefault="00BC525E" w:rsidP="001A221E">
      <w:pPr>
        <w:spacing w:line="360" w:lineRule="auto"/>
        <w:ind w:firstLine="840"/>
        <w:jc w:val="both"/>
        <w:rPr>
          <w:szCs w:val="24"/>
        </w:rPr>
      </w:pPr>
      <w:r w:rsidRPr="00AE7FD7">
        <w:rPr>
          <w:szCs w:val="24"/>
        </w:rPr>
        <w:t xml:space="preserve">Vadovaudamasi Lietuvos Respublikos vietos savivaldos įstatymo 18 straipsnio 1 dalimi, </w:t>
      </w:r>
      <w:r w:rsidR="001A221E" w:rsidRPr="00AE7FD7">
        <w:rPr>
          <w:szCs w:val="24"/>
        </w:rPr>
        <w:t>Panevėžio miesto savivaldybės taryba n u s p r e n d ž i a:</w:t>
      </w:r>
    </w:p>
    <w:p w14:paraId="77266675" w14:textId="52CA9F4F" w:rsidR="00DD2E64" w:rsidRPr="00AE7FD7" w:rsidRDefault="001A221E" w:rsidP="00DD2E64">
      <w:pPr>
        <w:spacing w:line="360" w:lineRule="auto"/>
        <w:ind w:firstLine="840"/>
        <w:jc w:val="both"/>
        <w:rPr>
          <w:szCs w:val="24"/>
        </w:rPr>
      </w:pPr>
      <w:r w:rsidRPr="00AE7FD7">
        <w:rPr>
          <w:szCs w:val="24"/>
        </w:rPr>
        <w:t>Pa</w:t>
      </w:r>
      <w:r w:rsidR="00154D26" w:rsidRPr="00AE7FD7">
        <w:rPr>
          <w:szCs w:val="24"/>
        </w:rPr>
        <w:t>keisti</w:t>
      </w:r>
      <w:r w:rsidR="000D04FB" w:rsidRPr="00AE7FD7">
        <w:rPr>
          <w:szCs w:val="24"/>
        </w:rPr>
        <w:t xml:space="preserve"> </w:t>
      </w:r>
      <w:r w:rsidR="00154D26" w:rsidRPr="00AE7FD7">
        <w:t xml:space="preserve">Panevėžio miesto savivaldybės lėšų, reikalingų želdynams ir želdiniams saugoti, tvarkyti, želdynams kurti ir naujiems želdiniams veisti, skyrimo tvarkos </w:t>
      </w:r>
      <w:r w:rsidR="00DD2E64" w:rsidRPr="00AE7FD7">
        <w:rPr>
          <w:szCs w:val="24"/>
        </w:rPr>
        <w:t xml:space="preserve">aprašo, patvirtinto Panevėžio miesto savivaldybės tarybos 2008 m. birželio 20 d. sprendimu Nr. 1-19-10 „Dėl Lėšų, reikalingų želdynams ir želdiniams saugoti, tvarkyti, želdynams kurti ir naujiems želdiniams veisti, skyrimo tvarkos aprašo patvirtinimo“, 5 punktą ir </w:t>
      </w:r>
      <w:r w:rsidR="00154D26" w:rsidRPr="00AE7FD7">
        <w:rPr>
          <w:szCs w:val="24"/>
        </w:rPr>
        <w:t xml:space="preserve">jį </w:t>
      </w:r>
      <w:r w:rsidR="00DD2E64" w:rsidRPr="00AE7FD7">
        <w:rPr>
          <w:szCs w:val="24"/>
        </w:rPr>
        <w:t>išdėstyti taip:</w:t>
      </w:r>
    </w:p>
    <w:p w14:paraId="07B64007" w14:textId="23AB4E9B" w:rsidR="00537B4C" w:rsidRPr="00AE7FD7" w:rsidRDefault="00F019A5" w:rsidP="00537B4C">
      <w:pPr>
        <w:spacing w:line="360" w:lineRule="auto"/>
        <w:ind w:firstLine="851"/>
        <w:jc w:val="both"/>
        <w:rPr>
          <w:rFonts w:ascii="Open Sans" w:eastAsia="Calibri" w:hAnsi="Open Sans" w:cs="Open Sans"/>
          <w:sz w:val="20"/>
          <w:lang w:eastAsia="lt-LT"/>
        </w:rPr>
      </w:pPr>
      <w:r w:rsidRPr="00AE7FD7">
        <w:rPr>
          <w:szCs w:val="24"/>
          <w:lang w:eastAsia="lt-LT"/>
        </w:rPr>
        <w:t>„5</w:t>
      </w:r>
      <w:r w:rsidR="006F729F" w:rsidRPr="00AE7FD7">
        <w:rPr>
          <w:szCs w:val="24"/>
          <w:lang w:eastAsia="lt-LT"/>
        </w:rPr>
        <w:t>.</w:t>
      </w:r>
      <w:r w:rsidRPr="00AE7FD7">
        <w:rPr>
          <w:szCs w:val="24"/>
          <w:lang w:eastAsia="lt-LT"/>
        </w:rPr>
        <w:t xml:space="preserve"> </w:t>
      </w:r>
      <w:r w:rsidR="00537B4C" w:rsidRPr="00AE7FD7">
        <w:rPr>
          <w:szCs w:val="24"/>
          <w:lang w:eastAsia="lt-LT"/>
        </w:rPr>
        <w:t xml:space="preserve">Lėšos, reikalingos želdynams ir želdiniams saugoti, tvarkyti, želdynams kurti ir naujiems veisti, numatomos Panevėžio miesto savivaldybės aplinkos apsaugos rėmimo specialiojoje programoje (toliau – Programa) ir Savivaldybės biudžete. Lėšos </w:t>
      </w:r>
      <w:r w:rsidR="00AE7FD7" w:rsidRPr="00AE7FD7">
        <w:rPr>
          <w:szCs w:val="24"/>
          <w:lang w:eastAsia="lt-LT"/>
        </w:rPr>
        <w:t>aprašo 4.1, 4.6</w:t>
      </w:r>
      <w:r w:rsidR="00AE7FD7" w:rsidRPr="00AE7FD7">
        <w:rPr>
          <w:szCs w:val="24"/>
          <w:lang w:eastAsia="lt-LT"/>
        </w:rPr>
        <w:t>–</w:t>
      </w:r>
      <w:r w:rsidR="00AE7FD7" w:rsidRPr="00AE7FD7">
        <w:rPr>
          <w:szCs w:val="24"/>
          <w:lang w:eastAsia="lt-LT"/>
        </w:rPr>
        <w:t>4.9 papunkčiuose</w:t>
      </w:r>
      <w:r w:rsidR="00AE7FD7" w:rsidRPr="00AE7FD7">
        <w:rPr>
          <w:szCs w:val="24"/>
          <w:lang w:eastAsia="lt-LT"/>
        </w:rPr>
        <w:t xml:space="preserve"> </w:t>
      </w:r>
      <w:r w:rsidR="00537B4C" w:rsidRPr="00AE7FD7">
        <w:rPr>
          <w:szCs w:val="24"/>
          <w:lang w:eastAsia="lt-LT"/>
        </w:rPr>
        <w:t>numatytoms</w:t>
      </w:r>
      <w:r w:rsidR="00AE7FD7" w:rsidRPr="00AE7FD7">
        <w:rPr>
          <w:szCs w:val="24"/>
          <w:lang w:eastAsia="lt-LT"/>
        </w:rPr>
        <w:t xml:space="preserve"> </w:t>
      </w:r>
      <w:r w:rsidR="00AE7FD7" w:rsidRPr="00AE7FD7">
        <w:rPr>
          <w:szCs w:val="24"/>
          <w:lang w:eastAsia="lt-LT"/>
        </w:rPr>
        <w:t>priemonėms</w:t>
      </w:r>
      <w:r w:rsidR="00154D26" w:rsidRPr="00AE7FD7">
        <w:rPr>
          <w:szCs w:val="24"/>
          <w:lang w:eastAsia="lt-LT"/>
        </w:rPr>
        <w:t xml:space="preserve"> </w:t>
      </w:r>
      <w:r w:rsidR="00972776" w:rsidRPr="00AE7FD7">
        <w:rPr>
          <w:szCs w:val="24"/>
          <w:lang w:eastAsia="lt-LT"/>
        </w:rPr>
        <w:t>įgyvendinti</w:t>
      </w:r>
      <w:r w:rsidR="00537B4C" w:rsidRPr="00AE7FD7">
        <w:rPr>
          <w:szCs w:val="24"/>
          <w:lang w:eastAsia="lt-LT"/>
        </w:rPr>
        <w:t xml:space="preserve"> turi sudaryti ne mažiau 70 proc. lėšų, numatytų atitinkamų metų Programoje ir Savivaldybės biudžete.“</w:t>
      </w:r>
      <w:r w:rsidR="00154D26" w:rsidRPr="00AE7FD7">
        <w:rPr>
          <w:szCs w:val="24"/>
          <w:lang w:eastAsia="lt-LT"/>
        </w:rPr>
        <w:t>.</w:t>
      </w:r>
    </w:p>
    <w:p w14:paraId="175D7283" w14:textId="77777777" w:rsidR="0062551B" w:rsidRPr="00AE7FD7" w:rsidRDefault="0062551B" w:rsidP="002D0B3C">
      <w:pPr>
        <w:jc w:val="both"/>
        <w:rPr>
          <w:szCs w:val="24"/>
        </w:rPr>
      </w:pPr>
    </w:p>
    <w:p w14:paraId="175D7284" w14:textId="7A7E08F7" w:rsidR="004E6068" w:rsidRPr="00AE7FD7" w:rsidRDefault="004E6068" w:rsidP="004E6068">
      <w:pPr>
        <w:tabs>
          <w:tab w:val="left" w:pos="8165"/>
        </w:tabs>
        <w:jc w:val="both"/>
        <w:rPr>
          <w:rFonts w:eastAsia="Calibri"/>
          <w:szCs w:val="24"/>
        </w:rPr>
      </w:pPr>
    </w:p>
    <w:p w14:paraId="175D729B" w14:textId="7E8644D4" w:rsidR="001A221E" w:rsidRPr="00AE7FD7" w:rsidRDefault="004E6068" w:rsidP="00AE7FD7">
      <w:pPr>
        <w:jc w:val="both"/>
        <w:rPr>
          <w:rFonts w:eastAsia="Calibri"/>
          <w:szCs w:val="24"/>
        </w:rPr>
      </w:pPr>
      <w:r w:rsidRPr="00AE7FD7">
        <w:rPr>
          <w:rFonts w:eastAsia="Calibri"/>
          <w:szCs w:val="24"/>
        </w:rPr>
        <w:t>Savivaldybės meras</w:t>
      </w:r>
      <w:r w:rsidR="001D3CB6" w:rsidRPr="00AE7FD7">
        <w:rPr>
          <w:rFonts w:eastAsia="Calibri"/>
          <w:szCs w:val="24"/>
        </w:rPr>
        <w:tab/>
      </w:r>
      <w:r w:rsidR="001D3CB6" w:rsidRPr="00AE7FD7">
        <w:rPr>
          <w:rFonts w:eastAsia="Calibri"/>
          <w:szCs w:val="24"/>
        </w:rPr>
        <w:tab/>
      </w:r>
      <w:r w:rsidR="001D3CB6" w:rsidRPr="00AE7FD7">
        <w:rPr>
          <w:rFonts w:eastAsia="Calibri"/>
          <w:szCs w:val="24"/>
        </w:rPr>
        <w:tab/>
      </w:r>
      <w:r w:rsidR="001D3CB6" w:rsidRPr="00AE7FD7">
        <w:rPr>
          <w:rFonts w:eastAsia="Calibri"/>
          <w:szCs w:val="24"/>
        </w:rPr>
        <w:tab/>
      </w:r>
      <w:r w:rsidR="001D3CB6" w:rsidRPr="00AE7FD7">
        <w:rPr>
          <w:rFonts w:eastAsia="Calibri"/>
          <w:szCs w:val="24"/>
        </w:rPr>
        <w:tab/>
      </w:r>
      <w:r w:rsidRPr="00AE7FD7">
        <w:rPr>
          <w:rFonts w:eastAsia="Calibri"/>
          <w:szCs w:val="24"/>
        </w:rPr>
        <w:tab/>
      </w:r>
      <w:r w:rsidRPr="00AE7FD7">
        <w:rPr>
          <w:rFonts w:eastAsia="Calibri"/>
          <w:szCs w:val="24"/>
        </w:rPr>
        <w:tab/>
      </w:r>
      <w:r w:rsidR="00154D26" w:rsidRPr="00AE7FD7">
        <w:rPr>
          <w:rFonts w:eastAsia="Calibri"/>
          <w:szCs w:val="24"/>
        </w:rPr>
        <w:t xml:space="preserve">   </w:t>
      </w:r>
      <w:r w:rsidRPr="00AE7FD7">
        <w:rPr>
          <w:rFonts w:eastAsia="Calibri"/>
          <w:szCs w:val="24"/>
        </w:rPr>
        <w:t>Rytis Mykolas Račkauskas</w:t>
      </w:r>
      <w:bookmarkStart w:id="3" w:name="_GoBack"/>
      <w:bookmarkEnd w:id="3"/>
    </w:p>
    <w:sectPr w:rsidR="001A221E" w:rsidRPr="00AE7FD7" w:rsidSect="00A562AA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70797" w14:textId="77777777" w:rsidR="00E360EE" w:rsidRDefault="00E360EE">
      <w:r>
        <w:separator/>
      </w:r>
    </w:p>
  </w:endnote>
  <w:endnote w:type="continuationSeparator" w:id="0">
    <w:p w14:paraId="3112199D" w14:textId="77777777" w:rsidR="00E360EE" w:rsidRDefault="00E3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BA"/>
    <w:family w:val="swiss"/>
    <w:pitch w:val="variable"/>
    <w:sig w:usb0="E00002EF" w:usb1="4000205B" w:usb2="00000028" w:usb3="00000000" w:csb0="000001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7355" w14:textId="77777777" w:rsidR="0062551B" w:rsidRDefault="0062551B" w:rsidP="00BE4566">
    <w:pPr>
      <w:tabs>
        <w:tab w:val="left" w:pos="8445"/>
      </w:tabs>
    </w:pPr>
    <w:r>
      <w:tab/>
    </w:r>
  </w:p>
  <w:p w14:paraId="175D7356" w14:textId="77777777" w:rsidR="0062551B" w:rsidRDefault="0062551B"/>
  <w:p w14:paraId="175D7357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7358" w14:textId="77777777" w:rsidR="0062551B" w:rsidRDefault="0062551B" w:rsidP="00DD20B8">
    <w:pPr>
      <w:pStyle w:val="Porat"/>
    </w:pPr>
  </w:p>
  <w:p w14:paraId="175D7359" w14:textId="77777777" w:rsidR="0062551B" w:rsidRDefault="0062551B" w:rsidP="00DD20B8">
    <w:pPr>
      <w:pStyle w:val="Porat"/>
    </w:pPr>
  </w:p>
  <w:p w14:paraId="175D735A" w14:textId="77777777" w:rsidR="0062551B" w:rsidRDefault="0062551B" w:rsidP="00DD20B8">
    <w:pPr>
      <w:pStyle w:val="Porat"/>
    </w:pPr>
  </w:p>
  <w:p w14:paraId="175D735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1EC72" w14:textId="77777777" w:rsidR="00E360EE" w:rsidRDefault="00E360EE">
      <w:r>
        <w:separator/>
      </w:r>
    </w:p>
  </w:footnote>
  <w:footnote w:type="continuationSeparator" w:id="0">
    <w:p w14:paraId="262F3B38" w14:textId="77777777" w:rsidR="00E360EE" w:rsidRDefault="00E36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D7351" w14:textId="77777777" w:rsidR="0062551B" w:rsidRDefault="0062551B">
    <w:pPr>
      <w:pStyle w:val="Antrats"/>
      <w:jc w:val="center"/>
    </w:pPr>
  </w:p>
  <w:p w14:paraId="175D7352" w14:textId="77777777" w:rsidR="0062551B" w:rsidRDefault="0062551B">
    <w:pPr>
      <w:pStyle w:val="Antrats"/>
      <w:jc w:val="center"/>
    </w:pPr>
  </w:p>
  <w:p w14:paraId="175D735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776">
      <w:rPr>
        <w:noProof/>
      </w:rPr>
      <w:t>4</w:t>
    </w:r>
    <w:r>
      <w:rPr>
        <w:noProof/>
      </w:rPr>
      <w:fldChar w:fldCharType="end"/>
    </w:r>
  </w:p>
  <w:p w14:paraId="175D7354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B0DF9"/>
    <w:multiLevelType w:val="multilevel"/>
    <w:tmpl w:val="FAA6363C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81185D"/>
    <w:multiLevelType w:val="hybridMultilevel"/>
    <w:tmpl w:val="6916F950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81F2C"/>
    <w:multiLevelType w:val="hybridMultilevel"/>
    <w:tmpl w:val="6916F950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3B73"/>
    <w:rsid w:val="000B295D"/>
    <w:rsid w:val="000B501C"/>
    <w:rsid w:val="000B7580"/>
    <w:rsid w:val="000D04FB"/>
    <w:rsid w:val="000D5BD4"/>
    <w:rsid w:val="000E5933"/>
    <w:rsid w:val="000E7131"/>
    <w:rsid w:val="000F7A22"/>
    <w:rsid w:val="00101F07"/>
    <w:rsid w:val="00124B60"/>
    <w:rsid w:val="00132ABE"/>
    <w:rsid w:val="00153B94"/>
    <w:rsid w:val="00154D26"/>
    <w:rsid w:val="00165320"/>
    <w:rsid w:val="00167E72"/>
    <w:rsid w:val="001A221E"/>
    <w:rsid w:val="001B1FE3"/>
    <w:rsid w:val="001C5675"/>
    <w:rsid w:val="001C6BAD"/>
    <w:rsid w:val="001D1AC1"/>
    <w:rsid w:val="001D3CB6"/>
    <w:rsid w:val="001E4DFD"/>
    <w:rsid w:val="001E56DC"/>
    <w:rsid w:val="001F7914"/>
    <w:rsid w:val="00201FFC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B3778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60F9"/>
    <w:rsid w:val="00337555"/>
    <w:rsid w:val="00344F6A"/>
    <w:rsid w:val="00354236"/>
    <w:rsid w:val="00355495"/>
    <w:rsid w:val="00355EE8"/>
    <w:rsid w:val="00363B67"/>
    <w:rsid w:val="00363B94"/>
    <w:rsid w:val="00392558"/>
    <w:rsid w:val="0039707D"/>
    <w:rsid w:val="003A3559"/>
    <w:rsid w:val="003B5CC5"/>
    <w:rsid w:val="003D113C"/>
    <w:rsid w:val="003D6535"/>
    <w:rsid w:val="003E5764"/>
    <w:rsid w:val="003E58F0"/>
    <w:rsid w:val="003F3684"/>
    <w:rsid w:val="004014AB"/>
    <w:rsid w:val="00406858"/>
    <w:rsid w:val="004100D4"/>
    <w:rsid w:val="00420850"/>
    <w:rsid w:val="00421D43"/>
    <w:rsid w:val="004376E8"/>
    <w:rsid w:val="0045092B"/>
    <w:rsid w:val="004564CD"/>
    <w:rsid w:val="00464BB1"/>
    <w:rsid w:val="00473CCA"/>
    <w:rsid w:val="00480D2E"/>
    <w:rsid w:val="004849ED"/>
    <w:rsid w:val="004A3610"/>
    <w:rsid w:val="004B1ED5"/>
    <w:rsid w:val="004C07E0"/>
    <w:rsid w:val="004C7F6C"/>
    <w:rsid w:val="004D35C5"/>
    <w:rsid w:val="004E0D52"/>
    <w:rsid w:val="004E4142"/>
    <w:rsid w:val="004E6068"/>
    <w:rsid w:val="00510DE4"/>
    <w:rsid w:val="00514527"/>
    <w:rsid w:val="005166E3"/>
    <w:rsid w:val="0052387D"/>
    <w:rsid w:val="00524D2D"/>
    <w:rsid w:val="00533646"/>
    <w:rsid w:val="00537B4C"/>
    <w:rsid w:val="00550B64"/>
    <w:rsid w:val="00562BCD"/>
    <w:rsid w:val="00566FC8"/>
    <w:rsid w:val="00571BF3"/>
    <w:rsid w:val="0057657A"/>
    <w:rsid w:val="00584C4D"/>
    <w:rsid w:val="00595F80"/>
    <w:rsid w:val="005B1469"/>
    <w:rsid w:val="005B727C"/>
    <w:rsid w:val="005C41AC"/>
    <w:rsid w:val="005C605B"/>
    <w:rsid w:val="005D6E2A"/>
    <w:rsid w:val="005E79A2"/>
    <w:rsid w:val="005F2259"/>
    <w:rsid w:val="005F44E3"/>
    <w:rsid w:val="005F6353"/>
    <w:rsid w:val="006017F2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2AF"/>
    <w:rsid w:val="006529AB"/>
    <w:rsid w:val="00655408"/>
    <w:rsid w:val="00655E6A"/>
    <w:rsid w:val="00662FB1"/>
    <w:rsid w:val="0068030A"/>
    <w:rsid w:val="006B0BC0"/>
    <w:rsid w:val="006D107B"/>
    <w:rsid w:val="006D6344"/>
    <w:rsid w:val="006D7A59"/>
    <w:rsid w:val="006E4EBC"/>
    <w:rsid w:val="006F3089"/>
    <w:rsid w:val="006F729F"/>
    <w:rsid w:val="00701945"/>
    <w:rsid w:val="007122CE"/>
    <w:rsid w:val="007129E5"/>
    <w:rsid w:val="00740946"/>
    <w:rsid w:val="00743B7D"/>
    <w:rsid w:val="007452C6"/>
    <w:rsid w:val="0075666E"/>
    <w:rsid w:val="00780E8C"/>
    <w:rsid w:val="00785145"/>
    <w:rsid w:val="00793437"/>
    <w:rsid w:val="00796E6A"/>
    <w:rsid w:val="007978F3"/>
    <w:rsid w:val="007A38DC"/>
    <w:rsid w:val="007B10B5"/>
    <w:rsid w:val="007D3F07"/>
    <w:rsid w:val="007D65D1"/>
    <w:rsid w:val="007E2B12"/>
    <w:rsid w:val="007F1F9E"/>
    <w:rsid w:val="007F2ABF"/>
    <w:rsid w:val="007F3F25"/>
    <w:rsid w:val="00801DD2"/>
    <w:rsid w:val="00811E67"/>
    <w:rsid w:val="008212D1"/>
    <w:rsid w:val="00825894"/>
    <w:rsid w:val="00855E10"/>
    <w:rsid w:val="008608CB"/>
    <w:rsid w:val="0086111D"/>
    <w:rsid w:val="00876E15"/>
    <w:rsid w:val="0088367B"/>
    <w:rsid w:val="00883F12"/>
    <w:rsid w:val="008872C7"/>
    <w:rsid w:val="008942FF"/>
    <w:rsid w:val="008A2000"/>
    <w:rsid w:val="008A6E94"/>
    <w:rsid w:val="008B28AB"/>
    <w:rsid w:val="008B3D51"/>
    <w:rsid w:val="008C24EC"/>
    <w:rsid w:val="008D4C1D"/>
    <w:rsid w:val="008D7F28"/>
    <w:rsid w:val="008E21C8"/>
    <w:rsid w:val="008F1635"/>
    <w:rsid w:val="008F62A9"/>
    <w:rsid w:val="00903E60"/>
    <w:rsid w:val="009111D4"/>
    <w:rsid w:val="009119EE"/>
    <w:rsid w:val="00916D5D"/>
    <w:rsid w:val="00931ACB"/>
    <w:rsid w:val="00942B11"/>
    <w:rsid w:val="00956EFA"/>
    <w:rsid w:val="0097168F"/>
    <w:rsid w:val="00972776"/>
    <w:rsid w:val="00976276"/>
    <w:rsid w:val="00983960"/>
    <w:rsid w:val="0099046B"/>
    <w:rsid w:val="00990645"/>
    <w:rsid w:val="00995786"/>
    <w:rsid w:val="009A4733"/>
    <w:rsid w:val="009B542B"/>
    <w:rsid w:val="009C3C68"/>
    <w:rsid w:val="009C55DF"/>
    <w:rsid w:val="009C70E8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17BC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E74CF"/>
    <w:rsid w:val="00AE7FD7"/>
    <w:rsid w:val="00B05FC9"/>
    <w:rsid w:val="00B14AEE"/>
    <w:rsid w:val="00B30E72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525E"/>
    <w:rsid w:val="00BD5C3A"/>
    <w:rsid w:val="00BE4566"/>
    <w:rsid w:val="00BF06D7"/>
    <w:rsid w:val="00BF0A1B"/>
    <w:rsid w:val="00C008EA"/>
    <w:rsid w:val="00C13EA5"/>
    <w:rsid w:val="00C14F8B"/>
    <w:rsid w:val="00C20A68"/>
    <w:rsid w:val="00C40FD3"/>
    <w:rsid w:val="00C420AA"/>
    <w:rsid w:val="00C52416"/>
    <w:rsid w:val="00C5742A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1643"/>
    <w:rsid w:val="00D625ED"/>
    <w:rsid w:val="00D679FC"/>
    <w:rsid w:val="00D70749"/>
    <w:rsid w:val="00D838C2"/>
    <w:rsid w:val="00DB5818"/>
    <w:rsid w:val="00DC0371"/>
    <w:rsid w:val="00DC75E0"/>
    <w:rsid w:val="00DD20B8"/>
    <w:rsid w:val="00DD2BAD"/>
    <w:rsid w:val="00DD2E64"/>
    <w:rsid w:val="00DE0D95"/>
    <w:rsid w:val="00E00B4D"/>
    <w:rsid w:val="00E21A77"/>
    <w:rsid w:val="00E34BFA"/>
    <w:rsid w:val="00E360EE"/>
    <w:rsid w:val="00E429EE"/>
    <w:rsid w:val="00E60928"/>
    <w:rsid w:val="00E6329A"/>
    <w:rsid w:val="00E73C7C"/>
    <w:rsid w:val="00E756DA"/>
    <w:rsid w:val="00E81C99"/>
    <w:rsid w:val="00E82F3B"/>
    <w:rsid w:val="00E874D4"/>
    <w:rsid w:val="00E9055A"/>
    <w:rsid w:val="00E94693"/>
    <w:rsid w:val="00E94E7A"/>
    <w:rsid w:val="00E95ED1"/>
    <w:rsid w:val="00EA2453"/>
    <w:rsid w:val="00EA6A5E"/>
    <w:rsid w:val="00EB01E1"/>
    <w:rsid w:val="00EC4E26"/>
    <w:rsid w:val="00ED6339"/>
    <w:rsid w:val="00EF2435"/>
    <w:rsid w:val="00F019A5"/>
    <w:rsid w:val="00F0681D"/>
    <w:rsid w:val="00F11147"/>
    <w:rsid w:val="00F43577"/>
    <w:rsid w:val="00F45AAB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329B"/>
    <w:rsid w:val="00FD6215"/>
    <w:rsid w:val="00FD7127"/>
    <w:rsid w:val="00FE4E52"/>
    <w:rsid w:val="00FE623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D7273"/>
  <w15:docId w15:val="{098FB4CF-C5D2-4E6B-A898-7F51E4DF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1A221E"/>
    <w:pPr>
      <w:ind w:left="720" w:firstLine="539"/>
      <w:contextualSpacing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3D60-03BB-49E3-8C31-A1DDE8F4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55</TotalTime>
  <Pages>1</Pages>
  <Words>176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2021-01-13T06:41:00Z</dcterms:created>
  <dc:creator>Ina1</dc:creator>
  <cp:lastModifiedBy>JAUNIUS VASILEVIČIUS</cp:lastModifiedBy>
  <cp:lastPrinted>2016-01-28T10:29:00Z</cp:lastPrinted>
  <dcterms:modified xsi:type="dcterms:W3CDTF">2021-01-13T13:00:00Z</dcterms:modified>
  <cp:revision>19</cp:revision>
</cp:coreProperties>
</file>