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5B8C2" w14:textId="544E416D" w:rsidR="00A81B43" w:rsidRDefault="00A81B43" w:rsidP="00A81B43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8B3E645" wp14:editId="7417E8E3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DE68F" w14:textId="77777777" w:rsidR="00A81B43" w:rsidRDefault="00A81B43" w:rsidP="00A81B43">
      <w:pPr>
        <w:jc w:val="center"/>
        <w:rPr>
          <w:szCs w:val="24"/>
        </w:rPr>
      </w:pPr>
    </w:p>
    <w:p w14:paraId="25E2CDFF" w14:textId="77777777" w:rsidR="00A81B43" w:rsidRDefault="00A81B43" w:rsidP="00A81B43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09058582" w14:textId="1434EE97" w:rsidR="00A81B43" w:rsidRDefault="00A81B43" w:rsidP="00A81B43">
      <w:pPr>
        <w:keepNext/>
        <w:jc w:val="center"/>
        <w:outlineLvl w:val="1"/>
      </w:pPr>
    </w:p>
    <w:p w14:paraId="4DB1C34A" w14:textId="77777777" w:rsidR="000644C2" w:rsidRDefault="000644C2" w:rsidP="00A81B43">
      <w:pPr>
        <w:keepNext/>
        <w:jc w:val="center"/>
        <w:outlineLvl w:val="1"/>
      </w:pPr>
    </w:p>
    <w:p w14:paraId="33DF85D9" w14:textId="77777777" w:rsidR="00A81B43" w:rsidRDefault="00A81B43" w:rsidP="00A81B4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11EA376" w14:textId="77777777" w:rsidR="00A81B43" w:rsidRDefault="00A81B43" w:rsidP="00A81B43">
      <w:pPr>
        <w:pStyle w:val="Antrats"/>
        <w:tabs>
          <w:tab w:val="left" w:pos="5103"/>
        </w:tabs>
        <w:jc w:val="center"/>
        <w:rPr>
          <w:b/>
          <w:caps/>
          <w:szCs w:val="22"/>
        </w:rPr>
      </w:pPr>
      <w:r>
        <w:rPr>
          <w:b/>
          <w:caps/>
          <w:szCs w:val="22"/>
        </w:rPr>
        <w:t xml:space="preserve">DĖL SAVIVALDYBĖS TARYBOS 2019 m. gegužės 30 d. SPRENDIMO Nr. 1-170 „DĖL pANEVĖŽIO MIESTO PLĖTROS STRATEGINIO PLANAVIMO KOMISIJOS SUDARYMO, JOS NUOSTATŲ PATVIRTINIMO IR SAVIVALDYBĖS TARYBOS </w:t>
      </w:r>
    </w:p>
    <w:p w14:paraId="2F71A03D" w14:textId="77777777" w:rsidR="00A81B43" w:rsidRDefault="00A81B43" w:rsidP="00A81B43">
      <w:pPr>
        <w:pStyle w:val="Antrats"/>
        <w:tabs>
          <w:tab w:val="left" w:pos="5103"/>
        </w:tabs>
        <w:jc w:val="center"/>
        <w:rPr>
          <w:b/>
          <w:caps/>
          <w:szCs w:val="22"/>
        </w:rPr>
      </w:pPr>
      <w:r>
        <w:rPr>
          <w:b/>
          <w:caps/>
          <w:szCs w:val="22"/>
        </w:rPr>
        <w:t>2017 M. SAUSIO 26 D. SPRENDIMO NR. 1-9 PRIPAŽINIMO NETEKUSIU GALIOS“ PAKEITIMO</w:t>
      </w:r>
    </w:p>
    <w:p w14:paraId="351D0ABE" w14:textId="14EC8462" w:rsidR="00A81B43" w:rsidRDefault="00A81B43" w:rsidP="00A81B43">
      <w:pPr>
        <w:jc w:val="center"/>
      </w:pPr>
    </w:p>
    <w:p w14:paraId="509F56ED" w14:textId="77777777" w:rsidR="000644C2" w:rsidRDefault="000644C2" w:rsidP="00A81B43">
      <w:pPr>
        <w:jc w:val="center"/>
      </w:pPr>
    </w:p>
    <w:p w14:paraId="3631F8E9" w14:textId="77777777" w:rsidR="00A81B43" w:rsidRDefault="00A81B43" w:rsidP="00A81B43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2021 m. sausio 19 d.</w:t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t/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t>TSP-25</w:t>
      </w:r>
      <w:r>
        <w:t/>
      </w:r>
      <w:r>
        <w:t/>
      </w:r>
      <w:r>
        <w:t/>
      </w:r>
      <w:r>
        <w:t/>
      </w:r>
      <w:r>
        <w:fldChar w:fldCharType="end"/>
      </w:r>
      <w:bookmarkEnd w:id="1"/>
    </w:p>
    <w:p w14:paraId="3626CCF9" w14:textId="77777777" w:rsidR="00A81B43" w:rsidRDefault="00A81B43" w:rsidP="00A81B43">
      <w:pPr>
        <w:keepNext/>
        <w:jc w:val="center"/>
        <w:outlineLvl w:val="2"/>
        <w:rPr>
          <w:b/>
        </w:rPr>
      </w:pPr>
      <w:r>
        <w:t>Panevėžys</w:t>
      </w:r>
    </w:p>
    <w:p w14:paraId="09924D7E" w14:textId="0BD6AC33" w:rsidR="00A81B43" w:rsidRDefault="00A81B43" w:rsidP="00A81B43">
      <w:pPr>
        <w:jc w:val="both"/>
      </w:pPr>
    </w:p>
    <w:p w14:paraId="4598DBCC" w14:textId="77777777" w:rsidR="000644C2" w:rsidRDefault="000644C2" w:rsidP="00A81B43">
      <w:pPr>
        <w:jc w:val="both"/>
      </w:pPr>
    </w:p>
    <w:p w14:paraId="4CB396DE" w14:textId="77777777" w:rsidR="00A81B43" w:rsidRDefault="00A81B43" w:rsidP="00A81B4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</w:t>
      </w:r>
      <w:r>
        <w:rPr>
          <w:szCs w:val="24"/>
        </w:rPr>
        <w:br/>
        <w:t>6 punktu, 18 straipsnio 1 dalimi, Panevėžio miesto savivaldybės taryba n u s p r e n d ž i a:</w:t>
      </w:r>
    </w:p>
    <w:p w14:paraId="20AF900D" w14:textId="77777777" w:rsidR="00A81B43" w:rsidRDefault="00A81B43" w:rsidP="00A81B43">
      <w:pPr>
        <w:pStyle w:val="Sraopastraipa"/>
        <w:numPr>
          <w:ilvl w:val="0"/>
          <w:numId w:val="7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Pakeisti Panevėžio miesto savivaldybės tarybos 2019 m. gegužės 30 d. sprendimo </w:t>
      </w:r>
      <w:r>
        <w:rPr>
          <w:szCs w:val="24"/>
        </w:rPr>
        <w:br/>
        <w:t>Nr. 1-170 „Dėl Panevėžio miesto plėtros strateginio planavimo komisijos sudarymo, jos nuostatų patvirtinimo ir Savivaldybės tarybos 2017 m. sausio 26 d. sprendimo Nr. 1-9 pripažinimo netekusiu galios“ 1 punktą ir jį išdėstyti taip:</w:t>
      </w:r>
    </w:p>
    <w:p w14:paraId="0A360E8E" w14:textId="77777777" w:rsidR="00A81B43" w:rsidRDefault="00A81B43" w:rsidP="00A81B43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„1. S u d a r y t i Panevėžio miesto plėtros strateginio planavimo komisiją:</w:t>
      </w:r>
    </w:p>
    <w:p w14:paraId="56D90A2B" w14:textId="77777777" w:rsidR="00A81B43" w:rsidRDefault="00A81B43" w:rsidP="00A81B4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Rytis Mykolas Račkauskas – Savivaldybės meras, komisijos pirmininkas;</w:t>
      </w:r>
    </w:p>
    <w:p w14:paraId="5F67F061" w14:textId="77777777" w:rsidR="00A81B43" w:rsidRDefault="00A81B43" w:rsidP="00A81B4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Lauras Jagminas – Savivaldybės mero pavaduotojas;</w:t>
      </w:r>
    </w:p>
    <w:p w14:paraId="317DB47F" w14:textId="77777777" w:rsidR="00A81B43" w:rsidRDefault="00A81B43" w:rsidP="00A81B4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Valdemaras Jakštas – Savivaldybės mero pavaduotojas;</w:t>
      </w:r>
    </w:p>
    <w:p w14:paraId="3E823E42" w14:textId="77777777" w:rsidR="00A81B43" w:rsidRDefault="00A81B43" w:rsidP="00A81B43">
      <w:pPr>
        <w:tabs>
          <w:tab w:val="left" w:pos="6312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Aleksas Varna – frakcijos „Atsinaujinančiam Panevėžiui“ atstovas;</w:t>
      </w:r>
    </w:p>
    <w:p w14:paraId="259B46D1" w14:textId="77777777" w:rsidR="00A81B43" w:rsidRDefault="00A81B43" w:rsidP="00A81B43">
      <w:pPr>
        <w:tabs>
          <w:tab w:val="left" w:pos="6312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Birutė Valkiūnienė – frakcijos „Atsinaujinančiam Panevėžiui“ atstovė;</w:t>
      </w:r>
    </w:p>
    <w:p w14:paraId="50F8756D" w14:textId="77777777" w:rsidR="00A81B43" w:rsidRDefault="00A81B43" w:rsidP="00A81B4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Rimantas </w:t>
      </w:r>
      <w:proofErr w:type="spellStart"/>
      <w:r>
        <w:rPr>
          <w:szCs w:val="24"/>
        </w:rPr>
        <w:t>Narkūnas</w:t>
      </w:r>
      <w:proofErr w:type="spellEnd"/>
      <w:r>
        <w:rPr>
          <w:szCs w:val="24"/>
        </w:rPr>
        <w:t xml:space="preserve"> – Jungtinės frakcijos atstovas;</w:t>
      </w:r>
    </w:p>
    <w:p w14:paraId="66BDA499" w14:textId="77777777" w:rsidR="00A81B43" w:rsidRDefault="00A81B43" w:rsidP="00A81B4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Valdas Staugaitis – Lietuvos Respublikos liberalų sąjūdžio frakcijos atstovas;</w:t>
      </w:r>
    </w:p>
    <w:p w14:paraId="14605ECC" w14:textId="77777777" w:rsidR="00A81B43" w:rsidRDefault="00A81B43" w:rsidP="00A81B4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Ramūnas </w:t>
      </w:r>
      <w:proofErr w:type="spellStart"/>
      <w:r>
        <w:rPr>
          <w:szCs w:val="24"/>
        </w:rPr>
        <w:t>Vyžintas</w:t>
      </w:r>
      <w:proofErr w:type="spellEnd"/>
      <w:r>
        <w:rPr>
          <w:szCs w:val="24"/>
        </w:rPr>
        <w:t xml:space="preserve"> – Lietuvos socialdemokratų frakcijos atstovas;</w:t>
      </w:r>
    </w:p>
    <w:p w14:paraId="50216A16" w14:textId="77777777" w:rsidR="00A81B43" w:rsidRDefault="00A81B43" w:rsidP="00A81B4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Rimantas Ridikas – frakcijos „Kartu“ atstovas;</w:t>
      </w:r>
    </w:p>
    <w:p w14:paraId="2CEFADC1" w14:textId="77777777" w:rsidR="00A81B43" w:rsidRDefault="00A81B43" w:rsidP="00A81B4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Indiana Grigienė – Tėvynės sąjungos-Lietuvos krikščionių demokratų frakcijos atstovė;</w:t>
      </w:r>
    </w:p>
    <w:p w14:paraId="01E97DD7" w14:textId="77777777" w:rsidR="00A81B43" w:rsidRDefault="00A81B43" w:rsidP="00A81B4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Gema </w:t>
      </w:r>
      <w:proofErr w:type="spellStart"/>
      <w:r>
        <w:rPr>
          <w:szCs w:val="24"/>
        </w:rPr>
        <w:t>Umbrasienė</w:t>
      </w:r>
      <w:proofErr w:type="spellEnd"/>
      <w:r>
        <w:rPr>
          <w:szCs w:val="24"/>
        </w:rPr>
        <w:t xml:space="preserve"> – Tėvynės sąjungos-Lietuvos krikščionių demokratų ir Lietuvos žaliųjų partijos (jungtinės) frakcijos atstovė.“.</w:t>
      </w:r>
    </w:p>
    <w:p w14:paraId="4715AAC8" w14:textId="77777777" w:rsidR="00A81B43" w:rsidRDefault="00A81B43" w:rsidP="00A81B43">
      <w:pPr>
        <w:pStyle w:val="Sraopastraipa"/>
        <w:numPr>
          <w:ilvl w:val="0"/>
          <w:numId w:val="7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Nustatyti, kad šis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>
        <w:rPr>
          <w:szCs w:val="24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254593BF" w14:textId="77777777" w:rsidR="00A81B43" w:rsidRDefault="00A81B43" w:rsidP="00A81B43">
      <w:pPr>
        <w:spacing w:line="360" w:lineRule="auto"/>
        <w:jc w:val="both"/>
        <w:rPr>
          <w:szCs w:val="24"/>
        </w:rPr>
      </w:pPr>
    </w:p>
    <w:p w14:paraId="7941DF19" w14:textId="77777777" w:rsidR="00A81B43" w:rsidRDefault="00A81B43" w:rsidP="00A81B43">
      <w:pPr>
        <w:spacing w:line="360" w:lineRule="auto"/>
        <w:jc w:val="both"/>
        <w:rPr>
          <w:szCs w:val="24"/>
        </w:rPr>
      </w:pPr>
    </w:p>
    <w:p w14:paraId="44519EC8" w14:textId="379DBCB5" w:rsidR="0055780F" w:rsidRPr="00A81B43" w:rsidRDefault="00A81B43" w:rsidP="000644C2">
      <w:pPr>
        <w:jc w:val="center"/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Rytis Mykolas Račkauskas</w:t>
      </w:r>
    </w:p>
    <w:sectPr w:rsidR="0055780F" w:rsidRPr="00A81B43" w:rsidSect="008D7609">
      <w:headerReference w:type="default" r:id="rId9"/>
      <w:footerReference w:type="default" r:id="rId10"/>
      <w:footerReference w:type="first" r:id="rId11"/>
      <w:pgSz w:w="11907" w:h="16840" w:code="9"/>
      <w:pgMar w:top="1135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4399F" w14:textId="77777777" w:rsidR="00F44822" w:rsidRDefault="00F44822">
      <w:r>
        <w:separator/>
      </w:r>
    </w:p>
  </w:endnote>
  <w:endnote w:type="continuationSeparator" w:id="0">
    <w:p w14:paraId="6599D37A" w14:textId="77777777" w:rsidR="00F44822" w:rsidRDefault="00F4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9AB5B" w14:textId="77777777" w:rsidR="0062551B" w:rsidRDefault="0062551B" w:rsidP="00BE4566">
    <w:pPr>
      <w:tabs>
        <w:tab w:val="left" w:pos="8445"/>
      </w:tabs>
    </w:pPr>
    <w:r>
      <w:tab/>
    </w:r>
  </w:p>
  <w:p w14:paraId="34C9AB5C" w14:textId="77777777" w:rsidR="0062551B" w:rsidRDefault="0062551B"/>
  <w:p w14:paraId="34C9AB5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9AB5E" w14:textId="77777777" w:rsidR="0062551B" w:rsidRDefault="0062551B" w:rsidP="00DD20B8">
    <w:pPr>
      <w:pStyle w:val="Porat"/>
    </w:pPr>
  </w:p>
  <w:p w14:paraId="34C9AB5F" w14:textId="77777777" w:rsidR="0062551B" w:rsidRDefault="0062551B" w:rsidP="00DD20B8">
    <w:pPr>
      <w:pStyle w:val="Porat"/>
    </w:pPr>
  </w:p>
  <w:p w14:paraId="34C9AB60" w14:textId="77777777" w:rsidR="0062551B" w:rsidRDefault="0062551B" w:rsidP="00DD20B8">
    <w:pPr>
      <w:pStyle w:val="Porat"/>
    </w:pPr>
  </w:p>
  <w:p w14:paraId="34C9AB6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73CEC" w14:textId="77777777" w:rsidR="00F44822" w:rsidRDefault="00F44822">
      <w:r>
        <w:separator/>
      </w:r>
    </w:p>
  </w:footnote>
  <w:footnote w:type="continuationSeparator" w:id="0">
    <w:p w14:paraId="7C14CAA8" w14:textId="77777777" w:rsidR="00F44822" w:rsidRDefault="00F4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9AB57" w14:textId="77777777" w:rsidR="0062551B" w:rsidRDefault="0062551B">
    <w:pPr>
      <w:pStyle w:val="Antrats"/>
      <w:jc w:val="center"/>
    </w:pPr>
  </w:p>
  <w:p w14:paraId="34C9AB58" w14:textId="77777777" w:rsidR="0062551B" w:rsidRDefault="0062551B">
    <w:pPr>
      <w:pStyle w:val="Antrats"/>
      <w:jc w:val="center"/>
    </w:pPr>
  </w:p>
  <w:p w14:paraId="34C9AB5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1D13">
      <w:rPr>
        <w:noProof/>
      </w:rPr>
      <w:t>2</w:t>
    </w:r>
    <w:r>
      <w:rPr>
        <w:noProof/>
      </w:rPr>
      <w:fldChar w:fldCharType="end"/>
    </w:r>
  </w:p>
  <w:p w14:paraId="34C9AB5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6049"/>
    <w:multiLevelType w:val="hybridMultilevel"/>
    <w:tmpl w:val="DC28701A"/>
    <w:lvl w:ilvl="0" w:tplc="D7DE0F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1B2F22A">
      <w:start w:val="1"/>
      <w:numFmt w:val="bullet"/>
      <w:lvlText w:val="–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0E72A63"/>
    <w:multiLevelType w:val="hybridMultilevel"/>
    <w:tmpl w:val="129E86DC"/>
    <w:lvl w:ilvl="0" w:tplc="EFA644A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6A61DB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41634"/>
    <w:rsid w:val="0005169C"/>
    <w:rsid w:val="000644C2"/>
    <w:rsid w:val="00075594"/>
    <w:rsid w:val="00075D5A"/>
    <w:rsid w:val="000811E1"/>
    <w:rsid w:val="000E3AA7"/>
    <w:rsid w:val="000E5933"/>
    <w:rsid w:val="000E7131"/>
    <w:rsid w:val="00100389"/>
    <w:rsid w:val="00101F07"/>
    <w:rsid w:val="00124B60"/>
    <w:rsid w:val="00132ABE"/>
    <w:rsid w:val="00153B94"/>
    <w:rsid w:val="00191D13"/>
    <w:rsid w:val="001B1FE3"/>
    <w:rsid w:val="001D1AC1"/>
    <w:rsid w:val="001D3CB6"/>
    <w:rsid w:val="001E4DFD"/>
    <w:rsid w:val="001F6A5E"/>
    <w:rsid w:val="001F7914"/>
    <w:rsid w:val="0020204A"/>
    <w:rsid w:val="0020344B"/>
    <w:rsid w:val="00206FC7"/>
    <w:rsid w:val="0023417F"/>
    <w:rsid w:val="00234FD8"/>
    <w:rsid w:val="0024380C"/>
    <w:rsid w:val="0024706D"/>
    <w:rsid w:val="002526D2"/>
    <w:rsid w:val="002630A9"/>
    <w:rsid w:val="002658A0"/>
    <w:rsid w:val="002759C1"/>
    <w:rsid w:val="00276412"/>
    <w:rsid w:val="002915B5"/>
    <w:rsid w:val="00291649"/>
    <w:rsid w:val="00293059"/>
    <w:rsid w:val="002A0F22"/>
    <w:rsid w:val="002A2097"/>
    <w:rsid w:val="002C1FCA"/>
    <w:rsid w:val="002D0B3C"/>
    <w:rsid w:val="002D57F9"/>
    <w:rsid w:val="002D75F0"/>
    <w:rsid w:val="002D79D2"/>
    <w:rsid w:val="002D7E2D"/>
    <w:rsid w:val="002E2386"/>
    <w:rsid w:val="002E4357"/>
    <w:rsid w:val="002F31B7"/>
    <w:rsid w:val="002F7001"/>
    <w:rsid w:val="00303346"/>
    <w:rsid w:val="00325CF1"/>
    <w:rsid w:val="00337555"/>
    <w:rsid w:val="00355495"/>
    <w:rsid w:val="00355EE8"/>
    <w:rsid w:val="003679A2"/>
    <w:rsid w:val="0037302E"/>
    <w:rsid w:val="0037704C"/>
    <w:rsid w:val="00392558"/>
    <w:rsid w:val="0039707D"/>
    <w:rsid w:val="003A3559"/>
    <w:rsid w:val="003B1ED4"/>
    <w:rsid w:val="003C4614"/>
    <w:rsid w:val="003C5812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2980"/>
    <w:rsid w:val="004D35C5"/>
    <w:rsid w:val="004D6882"/>
    <w:rsid w:val="004E4142"/>
    <w:rsid w:val="00510DE4"/>
    <w:rsid w:val="005166E3"/>
    <w:rsid w:val="0052387D"/>
    <w:rsid w:val="00524D2D"/>
    <w:rsid w:val="00533646"/>
    <w:rsid w:val="00556B33"/>
    <w:rsid w:val="0055780F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E0C2D"/>
    <w:rsid w:val="005F0D85"/>
    <w:rsid w:val="005F44E3"/>
    <w:rsid w:val="005F6353"/>
    <w:rsid w:val="0060717D"/>
    <w:rsid w:val="00611EE0"/>
    <w:rsid w:val="006128BC"/>
    <w:rsid w:val="0061401B"/>
    <w:rsid w:val="00624483"/>
    <w:rsid w:val="006244B6"/>
    <w:rsid w:val="0062551B"/>
    <w:rsid w:val="00625C86"/>
    <w:rsid w:val="00630B08"/>
    <w:rsid w:val="00640A32"/>
    <w:rsid w:val="00651F0D"/>
    <w:rsid w:val="00655408"/>
    <w:rsid w:val="00655E6A"/>
    <w:rsid w:val="00662FB1"/>
    <w:rsid w:val="0068030A"/>
    <w:rsid w:val="0068182A"/>
    <w:rsid w:val="00686EB4"/>
    <w:rsid w:val="006B0BC0"/>
    <w:rsid w:val="006B5C70"/>
    <w:rsid w:val="006D107B"/>
    <w:rsid w:val="006D6344"/>
    <w:rsid w:val="006D7A59"/>
    <w:rsid w:val="006F2A42"/>
    <w:rsid w:val="00701945"/>
    <w:rsid w:val="007109B8"/>
    <w:rsid w:val="007129E5"/>
    <w:rsid w:val="00731927"/>
    <w:rsid w:val="00740946"/>
    <w:rsid w:val="00743B7D"/>
    <w:rsid w:val="007452C6"/>
    <w:rsid w:val="00763D4F"/>
    <w:rsid w:val="00776A64"/>
    <w:rsid w:val="00780E8C"/>
    <w:rsid w:val="00785145"/>
    <w:rsid w:val="00793437"/>
    <w:rsid w:val="00796E6A"/>
    <w:rsid w:val="007978F3"/>
    <w:rsid w:val="007A38DC"/>
    <w:rsid w:val="007B3270"/>
    <w:rsid w:val="007D3F07"/>
    <w:rsid w:val="007E2B12"/>
    <w:rsid w:val="007F1F9E"/>
    <w:rsid w:val="007F2ABF"/>
    <w:rsid w:val="007F3F25"/>
    <w:rsid w:val="00801DD2"/>
    <w:rsid w:val="008078E9"/>
    <w:rsid w:val="00811E67"/>
    <w:rsid w:val="00814E6B"/>
    <w:rsid w:val="00817F1F"/>
    <w:rsid w:val="0082032D"/>
    <w:rsid w:val="008212D1"/>
    <w:rsid w:val="00824CF8"/>
    <w:rsid w:val="00860740"/>
    <w:rsid w:val="008608CB"/>
    <w:rsid w:val="0086111D"/>
    <w:rsid w:val="00865033"/>
    <w:rsid w:val="00865596"/>
    <w:rsid w:val="00876E15"/>
    <w:rsid w:val="0088367B"/>
    <w:rsid w:val="00883F12"/>
    <w:rsid w:val="00886D8C"/>
    <w:rsid w:val="008A0283"/>
    <w:rsid w:val="008A2000"/>
    <w:rsid w:val="008B28AB"/>
    <w:rsid w:val="008B3D51"/>
    <w:rsid w:val="008D7609"/>
    <w:rsid w:val="008D7F28"/>
    <w:rsid w:val="008F1635"/>
    <w:rsid w:val="008F62A9"/>
    <w:rsid w:val="00907A79"/>
    <w:rsid w:val="009111D4"/>
    <w:rsid w:val="00916D5D"/>
    <w:rsid w:val="00931ACB"/>
    <w:rsid w:val="00934A4D"/>
    <w:rsid w:val="00942B11"/>
    <w:rsid w:val="00956EFA"/>
    <w:rsid w:val="00964459"/>
    <w:rsid w:val="00966AF6"/>
    <w:rsid w:val="00976276"/>
    <w:rsid w:val="00983960"/>
    <w:rsid w:val="0099046B"/>
    <w:rsid w:val="00990645"/>
    <w:rsid w:val="009A4733"/>
    <w:rsid w:val="009B542B"/>
    <w:rsid w:val="009C3C68"/>
    <w:rsid w:val="009C48B9"/>
    <w:rsid w:val="009C55DF"/>
    <w:rsid w:val="009D1163"/>
    <w:rsid w:val="009D4140"/>
    <w:rsid w:val="009E5C02"/>
    <w:rsid w:val="009F5E68"/>
    <w:rsid w:val="00A0004E"/>
    <w:rsid w:val="00A11511"/>
    <w:rsid w:val="00A135AE"/>
    <w:rsid w:val="00A3474A"/>
    <w:rsid w:val="00A36213"/>
    <w:rsid w:val="00A37460"/>
    <w:rsid w:val="00A562AA"/>
    <w:rsid w:val="00A57683"/>
    <w:rsid w:val="00A72F74"/>
    <w:rsid w:val="00A81759"/>
    <w:rsid w:val="00A81B43"/>
    <w:rsid w:val="00A83444"/>
    <w:rsid w:val="00A84DDD"/>
    <w:rsid w:val="00A90AC8"/>
    <w:rsid w:val="00A97838"/>
    <w:rsid w:val="00AB02B7"/>
    <w:rsid w:val="00AB0E39"/>
    <w:rsid w:val="00AD3E4E"/>
    <w:rsid w:val="00AD778C"/>
    <w:rsid w:val="00AF01FE"/>
    <w:rsid w:val="00B05FC9"/>
    <w:rsid w:val="00B06B15"/>
    <w:rsid w:val="00B14AEE"/>
    <w:rsid w:val="00B2525F"/>
    <w:rsid w:val="00B408ED"/>
    <w:rsid w:val="00B44F79"/>
    <w:rsid w:val="00B52FFC"/>
    <w:rsid w:val="00B61A88"/>
    <w:rsid w:val="00B6518B"/>
    <w:rsid w:val="00B664FD"/>
    <w:rsid w:val="00B83E18"/>
    <w:rsid w:val="00B90C86"/>
    <w:rsid w:val="00B92EBF"/>
    <w:rsid w:val="00BA458B"/>
    <w:rsid w:val="00BA6C96"/>
    <w:rsid w:val="00BB0318"/>
    <w:rsid w:val="00BB130F"/>
    <w:rsid w:val="00BB6886"/>
    <w:rsid w:val="00BB7ADF"/>
    <w:rsid w:val="00BD5C3A"/>
    <w:rsid w:val="00BE4566"/>
    <w:rsid w:val="00BF06D7"/>
    <w:rsid w:val="00BF0A1B"/>
    <w:rsid w:val="00C008EA"/>
    <w:rsid w:val="00C07155"/>
    <w:rsid w:val="00C13EA5"/>
    <w:rsid w:val="00C14F8B"/>
    <w:rsid w:val="00C31DC6"/>
    <w:rsid w:val="00C40FD3"/>
    <w:rsid w:val="00C420AA"/>
    <w:rsid w:val="00C4261D"/>
    <w:rsid w:val="00C52416"/>
    <w:rsid w:val="00C72861"/>
    <w:rsid w:val="00C72CB4"/>
    <w:rsid w:val="00C73D30"/>
    <w:rsid w:val="00C75F05"/>
    <w:rsid w:val="00C9091E"/>
    <w:rsid w:val="00CC23E4"/>
    <w:rsid w:val="00CC5B6A"/>
    <w:rsid w:val="00CD5CCA"/>
    <w:rsid w:val="00CE1C5C"/>
    <w:rsid w:val="00CE2F96"/>
    <w:rsid w:val="00CE403F"/>
    <w:rsid w:val="00CF4026"/>
    <w:rsid w:val="00D16849"/>
    <w:rsid w:val="00D25AF1"/>
    <w:rsid w:val="00D25F2C"/>
    <w:rsid w:val="00D33742"/>
    <w:rsid w:val="00D50865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46881"/>
    <w:rsid w:val="00E52CBB"/>
    <w:rsid w:val="00E60928"/>
    <w:rsid w:val="00E6329A"/>
    <w:rsid w:val="00E73C7C"/>
    <w:rsid w:val="00E81C99"/>
    <w:rsid w:val="00E874D4"/>
    <w:rsid w:val="00E9055A"/>
    <w:rsid w:val="00E9091E"/>
    <w:rsid w:val="00E94693"/>
    <w:rsid w:val="00E94E7A"/>
    <w:rsid w:val="00EA2453"/>
    <w:rsid w:val="00EA6A5E"/>
    <w:rsid w:val="00EB01E1"/>
    <w:rsid w:val="00EC4E26"/>
    <w:rsid w:val="00ED6339"/>
    <w:rsid w:val="00F0681D"/>
    <w:rsid w:val="00F1078E"/>
    <w:rsid w:val="00F324FD"/>
    <w:rsid w:val="00F43577"/>
    <w:rsid w:val="00F44822"/>
    <w:rsid w:val="00F47074"/>
    <w:rsid w:val="00F51B6C"/>
    <w:rsid w:val="00F72639"/>
    <w:rsid w:val="00F83894"/>
    <w:rsid w:val="00F86B18"/>
    <w:rsid w:val="00F9348D"/>
    <w:rsid w:val="00F97C2A"/>
    <w:rsid w:val="00FA5FAE"/>
    <w:rsid w:val="00FB6C36"/>
    <w:rsid w:val="00FC1FBA"/>
    <w:rsid w:val="00FC35A8"/>
    <w:rsid w:val="00FD6215"/>
    <w:rsid w:val="00FD68BE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59B4C-CD00-4866-A5F4-B49C4079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2</TotalTime>
  <Pages>2</Pages>
  <Words>268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2021-01-12T08:33:00Z</dcterms:created>
  <dc:creator>Ina1</dc:creator>
  <cp:lastModifiedBy>Agnė Pakalnė</cp:lastModifiedBy>
  <cp:lastPrinted>2019-05-20T08:27:00Z</cp:lastPrinted>
  <dcterms:modified xsi:type="dcterms:W3CDTF">2021-01-12T09:04:00Z</dcterms:modified>
  <cp:revision>4</cp:revision>
  <dc:title>                                </dc:title>
</cp:coreProperties>
</file>