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10AB4" w14:textId="77777777" w:rsidR="005C41AC" w:rsidRPr="001E3A65" w:rsidRDefault="001D3CB6" w:rsidP="005C41AC">
      <w:pPr>
        <w:jc w:val="center"/>
        <w:rPr>
          <w:szCs w:val="24"/>
        </w:rPr>
      </w:pPr>
      <w:r w:rsidRPr="001E3A65">
        <w:rPr>
          <w:noProof/>
          <w:lang w:eastAsia="lt-LT"/>
        </w:rPr>
        <w:drawing>
          <wp:inline distT="0" distB="0" distL="0" distR="0" wp14:anchorId="69691F3A" wp14:editId="00DFE8A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934959A" w14:textId="77777777" w:rsidR="005C41AC" w:rsidRPr="001E3A65" w:rsidRDefault="005C41AC" w:rsidP="005C41AC">
      <w:pPr>
        <w:jc w:val="center"/>
        <w:rPr>
          <w:szCs w:val="24"/>
        </w:rPr>
      </w:pPr>
    </w:p>
    <w:p w14:paraId="115BF251" w14:textId="77777777" w:rsidR="0062551B" w:rsidRPr="001E3A65" w:rsidRDefault="0062551B" w:rsidP="005C41AC">
      <w:pPr>
        <w:jc w:val="center"/>
        <w:rPr>
          <w:b/>
          <w:sz w:val="28"/>
        </w:rPr>
      </w:pPr>
      <w:r w:rsidRPr="001E3A65">
        <w:rPr>
          <w:b/>
          <w:sz w:val="28"/>
        </w:rPr>
        <w:t xml:space="preserve">PANEVĖŽIO MIESTO SAVIVALDYBĖS </w:t>
      </w:r>
      <w:r w:rsidR="00A11511" w:rsidRPr="001E3A65">
        <w:rPr>
          <w:b/>
          <w:sz w:val="28"/>
        </w:rPr>
        <w:t>TARYBA</w:t>
      </w:r>
    </w:p>
    <w:p w14:paraId="0F6BB7D7" w14:textId="77777777" w:rsidR="005C41AC" w:rsidRPr="001E3A65" w:rsidRDefault="005C41AC" w:rsidP="00571BF3">
      <w:pPr>
        <w:keepNext/>
        <w:jc w:val="center"/>
        <w:outlineLvl w:val="1"/>
      </w:pPr>
    </w:p>
    <w:p w14:paraId="32785F3D" w14:textId="77777777" w:rsidR="005C41AC" w:rsidRPr="001E3A65" w:rsidRDefault="005C41AC" w:rsidP="00571BF3">
      <w:pPr>
        <w:keepNext/>
        <w:jc w:val="center"/>
        <w:outlineLvl w:val="1"/>
      </w:pPr>
    </w:p>
    <w:p w14:paraId="4EEA8079" w14:textId="77777777" w:rsidR="0062551B" w:rsidRPr="001E3A65" w:rsidRDefault="00A11511" w:rsidP="00571BF3">
      <w:pPr>
        <w:keepNext/>
        <w:jc w:val="center"/>
        <w:outlineLvl w:val="1"/>
        <w:rPr>
          <w:b/>
        </w:rPr>
      </w:pPr>
      <w:r w:rsidRPr="001E3A65">
        <w:rPr>
          <w:b/>
        </w:rPr>
        <w:t>SPRENDIMAS</w:t>
      </w:r>
    </w:p>
    <w:p w14:paraId="4C9B7727" w14:textId="4FC77228" w:rsidR="008758C2" w:rsidRPr="001E3A65" w:rsidRDefault="008758C2" w:rsidP="008758C2">
      <w:pPr>
        <w:keepNext/>
        <w:tabs>
          <w:tab w:val="left" w:pos="1410"/>
          <w:tab w:val="center" w:pos="4734"/>
        </w:tabs>
        <w:jc w:val="center"/>
        <w:outlineLvl w:val="1"/>
        <w:rPr>
          <w:b/>
        </w:rPr>
      </w:pPr>
      <w:r w:rsidRPr="001E3A65">
        <w:rPr>
          <w:b/>
        </w:rPr>
        <w:t>DĖL SAVIVALDY</w:t>
      </w:r>
      <w:r w:rsidR="00623259" w:rsidRPr="001E3A65">
        <w:rPr>
          <w:b/>
        </w:rPr>
        <w:t>BĖS TARYBOS 2017 M. RUGSĖJO 28 D</w:t>
      </w:r>
      <w:r w:rsidRPr="001E3A65">
        <w:rPr>
          <w:b/>
        </w:rPr>
        <w:t>. SPRENDIMO NR. 1-306 „DĖL SUTIKIMO ATLIKTI INŽINERINIŲ TINKLŲ STATYBOS IR REKONSTRAVIMO DARBUS PANEVĖŽIO MIESTO SAVIVALDYBĖS PANAUDOS SUTARTIMI VALDOMUOSE ŽEMĖS SKLYPUOSE“ PAKEITIMO</w:t>
      </w:r>
    </w:p>
    <w:p w14:paraId="2843F0A4" w14:textId="77777777" w:rsidR="0062551B" w:rsidRPr="001E3A65" w:rsidRDefault="0062551B" w:rsidP="003E58F0">
      <w:pPr>
        <w:jc w:val="center"/>
      </w:pPr>
    </w:p>
    <w:p w14:paraId="51738F2E" w14:textId="77777777" w:rsidR="0062551B" w:rsidRPr="001E3A65" w:rsidRDefault="00DE0D95" w:rsidP="003E58F0">
      <w:pPr>
        <w:jc w:val="center"/>
      </w:pPr>
      <w:r w:rsidRPr="001E3A65">
        <w:rPr>
          <w:rStyle w:val="Style3"/>
        </w:rPr>
        <w:fldChar w:fldCharType="begin">
          <w:ffData>
            <w:name w:val="registravimoDataIlga"/>
            <w:enabled/>
            <w:calcOnExit w:val="0"/>
            <w:textInput/>
          </w:ffData>
        </w:fldChar>
      </w:r>
      <w:bookmarkStart w:id="0" w:name="registravimoDataIlga"/>
      <w:r w:rsidRPr="001E3A65">
        <w:rPr>
          <w:rStyle w:val="Style3"/>
        </w:rPr>
        <w:instrText xml:space="preserve"> FORMTEXT </w:instrText>
      </w:r>
      <w:r w:rsidRPr="001E3A65">
        <w:rPr>
          <w:rStyle w:val="Style3"/>
        </w:rPr>
      </w:r>
      <w:r w:rsidRPr="001E3A65">
        <w:rPr>
          <w:rStyle w:val="Style3"/>
        </w:rPr>
        <w:fldChar w:fldCharType="separate"/>
      </w:r>
      <w:r w:rsidRPr="001E3A65">
        <w:rPr>
          <w:rStyle w:val="Style3"/>
        </w:rPr>
        <w:t> </w:t>
      </w:r>
      <w:r w:rsidRPr="001E3A65">
        <w:rPr>
          <w:rStyle w:val="Style3"/>
        </w:rPr>
        <w:t> </w:t>
      </w:r>
      <w:r w:rsidRPr="001E3A65">
        <w:rPr>
          <w:rStyle w:val="Style3"/>
        </w:rPr>
        <w:t> </w:t>
      </w:r>
      <w:r w:rsidRPr="001E3A65">
        <w:rPr>
          <w:rStyle w:val="Style3"/>
        </w:rPr>
        <w:t> </w:t>
      </w:r>
      <w:r w:rsidRPr="001E3A65">
        <w:rPr>
          <w:rStyle w:val="Style3"/>
        </w:rPr>
        <w:t> </w:t>
      </w:r>
      <w:r w:rsidRPr="001E3A65">
        <w:rPr>
          <w:rStyle w:val="Style3"/>
        </w:rPr>
        <w:fldChar w:fldCharType="end"/>
      </w:r>
      <w:bookmarkEnd w:id="0"/>
      <w:r w:rsidR="0062551B" w:rsidRPr="001E3A65">
        <w:t xml:space="preserve"> Nr. </w:t>
      </w:r>
      <w:r w:rsidRPr="001E3A65">
        <w:fldChar w:fldCharType="begin">
          <w:ffData>
            <w:name w:val="registravimoNr"/>
            <w:enabled/>
            <w:calcOnExit w:val="0"/>
            <w:textInput/>
          </w:ffData>
        </w:fldChar>
      </w:r>
      <w:bookmarkStart w:id="1" w:name="registravimoNr"/>
      <w:r w:rsidRPr="001E3A65">
        <w:instrText xml:space="preserve"> FORMTEXT </w:instrText>
      </w:r>
      <w:r w:rsidRPr="001E3A65">
        <w:fldChar w:fldCharType="separate"/>
      </w:r>
      <w:r w:rsidRPr="001E3A65">
        <w:t> </w:t>
      </w:r>
      <w:r w:rsidRPr="001E3A65">
        <w:t> </w:t>
      </w:r>
      <w:r w:rsidRPr="001E3A65">
        <w:t> </w:t>
      </w:r>
      <w:r w:rsidRPr="001E3A65">
        <w:t> </w:t>
      </w:r>
      <w:r w:rsidRPr="001E3A65">
        <w:t> </w:t>
      </w:r>
      <w:r w:rsidRPr="001E3A65">
        <w:fldChar w:fldCharType="end"/>
      </w:r>
      <w:bookmarkEnd w:id="1"/>
    </w:p>
    <w:p w14:paraId="5948BC1D" w14:textId="77777777" w:rsidR="0062551B" w:rsidRPr="001E3A65" w:rsidRDefault="0062551B" w:rsidP="00571BF3">
      <w:pPr>
        <w:keepNext/>
        <w:jc w:val="center"/>
        <w:outlineLvl w:val="2"/>
        <w:rPr>
          <w:b/>
        </w:rPr>
      </w:pPr>
      <w:r w:rsidRPr="001E3A65">
        <w:t>Panevėžys</w:t>
      </w:r>
    </w:p>
    <w:p w14:paraId="56658DA9" w14:textId="77777777" w:rsidR="0062551B" w:rsidRPr="001E3A65" w:rsidRDefault="0062551B" w:rsidP="00571BF3">
      <w:pPr>
        <w:jc w:val="both"/>
      </w:pPr>
    </w:p>
    <w:p w14:paraId="52851E18" w14:textId="77777777" w:rsidR="00BA27F3" w:rsidRPr="001E3A65" w:rsidRDefault="00BA27F3" w:rsidP="00571BF3">
      <w:pPr>
        <w:jc w:val="both"/>
      </w:pPr>
    </w:p>
    <w:p w14:paraId="10F8602B" w14:textId="40C3A3AA" w:rsidR="00695B25" w:rsidRPr="001E3A65" w:rsidRDefault="00695B25" w:rsidP="00695B25">
      <w:pPr>
        <w:spacing w:line="360" w:lineRule="auto"/>
        <w:ind w:firstLine="851"/>
        <w:jc w:val="both"/>
      </w:pPr>
      <w:r w:rsidRPr="001E3A65">
        <w:t>Vadovaudamasi Lietuvos Respublikos vietos savivaldos įstatymo 1</w:t>
      </w:r>
      <w:r w:rsidR="005733DC">
        <w:t>8</w:t>
      </w:r>
      <w:r w:rsidRPr="001E3A65">
        <w:t xml:space="preserve"> straipsnio </w:t>
      </w:r>
      <w:r w:rsidR="005733DC">
        <w:t>1</w:t>
      </w:r>
      <w:r w:rsidRPr="001E3A65">
        <w:t xml:space="preserve"> dalimi, </w:t>
      </w:r>
      <w:r w:rsidR="00AD3743" w:rsidRPr="001E3A65">
        <w:br/>
      </w:r>
      <w:r w:rsidR="005733DC">
        <w:t xml:space="preserve">Panevėžio miesto savivaldybės taryba </w:t>
      </w:r>
      <w:r w:rsidRPr="001E3A65">
        <w:t>n u s p r e n d ž i a:</w:t>
      </w:r>
    </w:p>
    <w:p w14:paraId="238E07F2" w14:textId="354EE3D7" w:rsidR="00695B25" w:rsidRPr="001E3A65" w:rsidRDefault="004656EC" w:rsidP="00835922">
      <w:pPr>
        <w:numPr>
          <w:ilvl w:val="0"/>
          <w:numId w:val="1"/>
        </w:numPr>
        <w:tabs>
          <w:tab w:val="left" w:pos="1134"/>
        </w:tabs>
        <w:spacing w:line="360" w:lineRule="auto"/>
        <w:ind w:left="0" w:firstLine="851"/>
        <w:jc w:val="both"/>
        <w:rPr>
          <w:lang w:eastAsia="lt-LT"/>
        </w:rPr>
      </w:pPr>
      <w:r w:rsidRPr="001E3A65">
        <w:rPr>
          <w:lang w:eastAsia="lt-LT"/>
        </w:rPr>
        <w:t>Pakeisti Panevėžio miesto savivaldybės tarybos 20</w:t>
      </w:r>
      <w:r w:rsidR="004775CD" w:rsidRPr="001E3A65">
        <w:rPr>
          <w:lang w:eastAsia="lt-LT"/>
        </w:rPr>
        <w:t>17</w:t>
      </w:r>
      <w:r w:rsidRPr="001E3A65">
        <w:rPr>
          <w:lang w:eastAsia="lt-LT"/>
        </w:rPr>
        <w:t xml:space="preserve"> m. </w:t>
      </w:r>
      <w:r w:rsidR="004775CD" w:rsidRPr="001E3A65">
        <w:rPr>
          <w:lang w:eastAsia="lt-LT"/>
        </w:rPr>
        <w:t>rugsėjo</w:t>
      </w:r>
      <w:r w:rsidRPr="001E3A65">
        <w:rPr>
          <w:lang w:eastAsia="lt-LT"/>
        </w:rPr>
        <w:t xml:space="preserve"> </w:t>
      </w:r>
      <w:r w:rsidR="004775CD" w:rsidRPr="001E3A65">
        <w:rPr>
          <w:lang w:eastAsia="lt-LT"/>
        </w:rPr>
        <w:t xml:space="preserve">28 d. sprendimo Nr. </w:t>
      </w:r>
      <w:r w:rsidR="001E3A65" w:rsidRPr="001E3A65">
        <w:rPr>
          <w:lang w:eastAsia="lt-LT"/>
        </w:rPr>
        <w:br/>
      </w:r>
      <w:r w:rsidR="004775CD" w:rsidRPr="001E3A65">
        <w:rPr>
          <w:lang w:eastAsia="lt-LT"/>
        </w:rPr>
        <w:t>1-306</w:t>
      </w:r>
      <w:r w:rsidRPr="001E3A65">
        <w:rPr>
          <w:lang w:eastAsia="lt-LT"/>
        </w:rPr>
        <w:t xml:space="preserve"> „Dėl </w:t>
      </w:r>
      <w:r w:rsidR="00060D6B" w:rsidRPr="001E3A65">
        <w:rPr>
          <w:lang w:eastAsia="lt-LT"/>
        </w:rPr>
        <w:t>sutikimo atlikti inžinerinių tinklų statybos ir rekonstravimo darbus Panevėžio miesto savivaldy</w:t>
      </w:r>
      <w:r w:rsidR="004775CD" w:rsidRPr="001E3A65">
        <w:rPr>
          <w:lang w:eastAsia="lt-LT"/>
        </w:rPr>
        <w:t>bės valdomuose žemės sklypuose“</w:t>
      </w:r>
      <w:r w:rsidR="001A3A0E" w:rsidRPr="001E3A65">
        <w:rPr>
          <w:lang w:eastAsia="lt-LT"/>
        </w:rPr>
        <w:t xml:space="preserve"> </w:t>
      </w:r>
      <w:r w:rsidRPr="001E3A65">
        <w:rPr>
          <w:lang w:eastAsia="lt-LT"/>
        </w:rPr>
        <w:t>priedą ir jį išdėstyti nauja redakcija (pri</w:t>
      </w:r>
      <w:r w:rsidR="00D87718" w:rsidRPr="001E3A65">
        <w:rPr>
          <w:lang w:eastAsia="lt-LT"/>
        </w:rPr>
        <w:t>e</w:t>
      </w:r>
      <w:r w:rsidRPr="001E3A65">
        <w:rPr>
          <w:lang w:eastAsia="lt-LT"/>
        </w:rPr>
        <w:t>d</w:t>
      </w:r>
      <w:r w:rsidR="00D87718" w:rsidRPr="001E3A65">
        <w:rPr>
          <w:lang w:eastAsia="lt-LT"/>
        </w:rPr>
        <w:t>as</w:t>
      </w:r>
      <w:r w:rsidRPr="001E3A65">
        <w:rPr>
          <w:lang w:eastAsia="lt-LT"/>
        </w:rPr>
        <w:t>).</w:t>
      </w:r>
    </w:p>
    <w:p w14:paraId="4B6116CF" w14:textId="77777777" w:rsidR="00835922" w:rsidRPr="001E3A65" w:rsidRDefault="00695B25" w:rsidP="00835922">
      <w:pPr>
        <w:numPr>
          <w:ilvl w:val="0"/>
          <w:numId w:val="1"/>
        </w:numPr>
        <w:tabs>
          <w:tab w:val="left" w:pos="1134"/>
        </w:tabs>
        <w:spacing w:line="360" w:lineRule="auto"/>
        <w:ind w:left="0" w:firstLine="851"/>
        <w:jc w:val="both"/>
        <w:rPr>
          <w:szCs w:val="24"/>
          <w:lang w:eastAsia="lt-LT"/>
        </w:rPr>
      </w:pPr>
      <w:r w:rsidRPr="001E3A65">
        <w:rPr>
          <w:szCs w:val="24"/>
          <w:lang w:eastAsia="lt-LT"/>
        </w:rPr>
        <w:t>Pavesti Savivaldybės administracijai kontroliuoti šio Savivaldybės tarybos sprendimo vykdymą.</w:t>
      </w:r>
    </w:p>
    <w:p w14:paraId="4334BA59" w14:textId="410990FF" w:rsidR="00695B25" w:rsidRPr="001E3A65" w:rsidRDefault="00835922" w:rsidP="00835922">
      <w:pPr>
        <w:numPr>
          <w:ilvl w:val="0"/>
          <w:numId w:val="1"/>
        </w:numPr>
        <w:tabs>
          <w:tab w:val="left" w:pos="1134"/>
        </w:tabs>
        <w:spacing w:line="360" w:lineRule="auto"/>
        <w:ind w:left="0" w:firstLine="851"/>
        <w:jc w:val="both"/>
        <w:rPr>
          <w:szCs w:val="24"/>
          <w:lang w:eastAsia="lt-LT"/>
        </w:rPr>
      </w:pPr>
      <w:r w:rsidRPr="001E3A65">
        <w:rPr>
          <w:lang w:eastAsia="lt-LT"/>
        </w:rPr>
        <w:t>Nurodyti, kad</w:t>
      </w:r>
      <w:r w:rsidR="00695B25" w:rsidRPr="001E3A65">
        <w:rPr>
          <w:lang w:eastAsia="lt-LT"/>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8DDC4CB" w14:textId="77777777" w:rsidR="00695B25" w:rsidRPr="001E3A65" w:rsidRDefault="00695B25" w:rsidP="00D87718">
      <w:pPr>
        <w:tabs>
          <w:tab w:val="left" w:pos="1276"/>
        </w:tabs>
        <w:jc w:val="both"/>
        <w:rPr>
          <w:lang w:eastAsia="lt-LT"/>
        </w:rPr>
      </w:pPr>
    </w:p>
    <w:p w14:paraId="4ED37F21" w14:textId="77777777" w:rsidR="00695B25" w:rsidRPr="001E3A65" w:rsidRDefault="00695B25" w:rsidP="00D87718">
      <w:pPr>
        <w:rPr>
          <w:lang w:eastAsia="lt-LT"/>
        </w:rPr>
      </w:pPr>
    </w:p>
    <w:p w14:paraId="22C0F799" w14:textId="762D86E3" w:rsidR="00D87718" w:rsidRPr="001E3A65" w:rsidRDefault="00695B25" w:rsidP="00D87718">
      <w:pPr>
        <w:rPr>
          <w:lang w:eastAsia="lt-LT"/>
        </w:rPr>
      </w:pPr>
      <w:r w:rsidRPr="001E3A65">
        <w:rPr>
          <w:lang w:eastAsia="lt-LT"/>
        </w:rPr>
        <w:t>Savivaldybės meras</w:t>
      </w:r>
      <w:r w:rsidRPr="001E3A65">
        <w:rPr>
          <w:lang w:eastAsia="lt-LT"/>
        </w:rPr>
        <w:tab/>
      </w:r>
      <w:r w:rsidRPr="001E3A65">
        <w:rPr>
          <w:lang w:eastAsia="lt-LT"/>
        </w:rPr>
        <w:tab/>
      </w:r>
      <w:r w:rsidRPr="001E3A65">
        <w:rPr>
          <w:lang w:eastAsia="lt-LT"/>
        </w:rPr>
        <w:tab/>
      </w:r>
      <w:r w:rsidRPr="001E3A65">
        <w:rPr>
          <w:lang w:eastAsia="lt-LT"/>
        </w:rPr>
        <w:tab/>
      </w:r>
      <w:r w:rsidR="00AD3743" w:rsidRPr="001E3A65">
        <w:rPr>
          <w:lang w:eastAsia="lt-LT"/>
        </w:rPr>
        <w:tab/>
      </w:r>
      <w:r w:rsidR="00AD3743" w:rsidRPr="001E3A65">
        <w:rPr>
          <w:lang w:eastAsia="lt-LT"/>
        </w:rPr>
        <w:tab/>
      </w:r>
      <w:r w:rsidR="00AD3743" w:rsidRPr="001E3A65">
        <w:rPr>
          <w:lang w:eastAsia="lt-LT"/>
        </w:rPr>
        <w:tab/>
      </w:r>
      <w:r w:rsidRPr="001E3A65">
        <w:rPr>
          <w:lang w:eastAsia="lt-LT"/>
        </w:rPr>
        <w:t xml:space="preserve">     Rytis Mykolas Račkauskas</w:t>
      </w:r>
    </w:p>
    <w:p w14:paraId="4B9CA242" w14:textId="77777777" w:rsidR="00D87718" w:rsidRPr="001E3A65" w:rsidRDefault="00D87718" w:rsidP="00D87718">
      <w:pPr>
        <w:rPr>
          <w:lang w:eastAsia="lt-LT"/>
        </w:rPr>
      </w:pPr>
      <w:r w:rsidRPr="001E3A65">
        <w:rPr>
          <w:lang w:eastAsia="lt-LT"/>
        </w:rPr>
        <w:br w:type="page"/>
      </w:r>
    </w:p>
    <w:p w14:paraId="40A0484A" w14:textId="77777777" w:rsidR="00DC2E1D" w:rsidRPr="001E3A65" w:rsidRDefault="00DC2E1D" w:rsidP="00DC2E1D">
      <w:pPr>
        <w:shd w:val="clear" w:color="auto" w:fill="FFFFFF"/>
        <w:ind w:firstLine="5387"/>
        <w:rPr>
          <w:color w:val="000000"/>
          <w:szCs w:val="24"/>
          <w:lang w:eastAsia="lt-LT"/>
        </w:rPr>
      </w:pPr>
      <w:r w:rsidRPr="001E3A65">
        <w:rPr>
          <w:color w:val="000000"/>
          <w:szCs w:val="24"/>
          <w:lang w:eastAsia="lt-LT"/>
        </w:rPr>
        <w:lastRenderedPageBreak/>
        <w:t>Panevėžio miesto savivaldybės tarybos</w:t>
      </w:r>
    </w:p>
    <w:p w14:paraId="60021F2A" w14:textId="77777777" w:rsidR="00DC2E1D" w:rsidRPr="001E3A65" w:rsidRDefault="00DC2E1D" w:rsidP="00DC2E1D">
      <w:pPr>
        <w:shd w:val="clear" w:color="auto" w:fill="FFFFFF"/>
        <w:ind w:firstLine="5387"/>
        <w:rPr>
          <w:color w:val="000000"/>
          <w:szCs w:val="24"/>
          <w:lang w:eastAsia="lt-LT"/>
        </w:rPr>
      </w:pPr>
      <w:r w:rsidRPr="001E3A65">
        <w:rPr>
          <w:color w:val="000000"/>
          <w:szCs w:val="24"/>
          <w:lang w:eastAsia="lt-LT"/>
        </w:rPr>
        <w:t xml:space="preserve">2021 m. vasario   d. sprendimo Nr. </w:t>
      </w:r>
    </w:p>
    <w:p w14:paraId="4C7277C2" w14:textId="77777777" w:rsidR="00DC2E1D" w:rsidRPr="001E3A65" w:rsidRDefault="00DC2E1D" w:rsidP="00DC2E1D">
      <w:pPr>
        <w:shd w:val="clear" w:color="auto" w:fill="FFFFFF"/>
        <w:ind w:firstLine="5387"/>
        <w:rPr>
          <w:color w:val="000000"/>
          <w:szCs w:val="24"/>
          <w:lang w:eastAsia="lt-LT"/>
        </w:rPr>
      </w:pPr>
      <w:r w:rsidRPr="001E3A65">
        <w:rPr>
          <w:color w:val="000000"/>
          <w:szCs w:val="24"/>
          <w:lang w:eastAsia="lt-LT"/>
        </w:rPr>
        <w:t>priedas</w:t>
      </w:r>
    </w:p>
    <w:p w14:paraId="506FD1B6" w14:textId="77777777" w:rsidR="00DC2E1D" w:rsidRPr="001E3A65" w:rsidRDefault="00DC2E1D" w:rsidP="00DC2E1D">
      <w:pPr>
        <w:shd w:val="clear" w:color="auto" w:fill="FFFFFF"/>
        <w:ind w:firstLine="5387"/>
        <w:rPr>
          <w:color w:val="000000"/>
          <w:szCs w:val="24"/>
          <w:lang w:eastAsia="lt-LT"/>
        </w:rPr>
      </w:pPr>
    </w:p>
    <w:p w14:paraId="6CCD25C1" w14:textId="77777777" w:rsidR="00DC2E1D" w:rsidRPr="001E3A65" w:rsidRDefault="00DC2E1D" w:rsidP="00DC2E1D">
      <w:pPr>
        <w:shd w:val="clear" w:color="auto" w:fill="FFFFFF"/>
        <w:ind w:firstLine="5387"/>
        <w:rPr>
          <w:color w:val="000000"/>
          <w:szCs w:val="24"/>
          <w:lang w:eastAsia="lt-LT"/>
        </w:rPr>
      </w:pPr>
    </w:p>
    <w:p w14:paraId="152E59DF" w14:textId="77777777" w:rsidR="00DC2E1D" w:rsidRPr="001E3A65" w:rsidRDefault="00DC2E1D" w:rsidP="00DC2E1D">
      <w:pPr>
        <w:jc w:val="center"/>
        <w:rPr>
          <w:rFonts w:eastAsia="Calibri"/>
          <w:b/>
          <w:szCs w:val="24"/>
          <w:lang w:eastAsia="lt-LT"/>
        </w:rPr>
      </w:pPr>
      <w:r w:rsidRPr="001E3A65">
        <w:rPr>
          <w:rFonts w:eastAsia="Calibri"/>
          <w:b/>
          <w:szCs w:val="24"/>
          <w:lang w:eastAsia="lt-LT"/>
        </w:rPr>
        <w:t>PANEVĖŽIO MIESTO SAVIVALDYBĖS PANAUDOS SUTARTIMI VALDOMI ŽEMĖS SKLYPAI, KURIUOSE BUS ATLIKTI INŽINERINIŲ TINKLŲ STATYBOS IR REKONSTRAVIMO DARBAI</w:t>
      </w:r>
    </w:p>
    <w:p w14:paraId="2E3A841F" w14:textId="7C4CFABD" w:rsidR="00DC2E1D" w:rsidRPr="001E3A65" w:rsidRDefault="00DC2E1D" w:rsidP="00DC2E1D">
      <w:pPr>
        <w:jc w:val="center"/>
        <w:rPr>
          <w:rFonts w:eastAsia="Calibri"/>
          <w:b/>
          <w:szCs w:val="24"/>
          <w:lang w:eastAsia="lt-LT"/>
        </w:rPr>
      </w:pPr>
    </w:p>
    <w:p w14:paraId="303C1C9F" w14:textId="77777777" w:rsidR="001E3A65" w:rsidRPr="001E3A65" w:rsidRDefault="001E3A65" w:rsidP="00DC2E1D">
      <w:pPr>
        <w:jc w:val="center"/>
        <w:rPr>
          <w:rFonts w:eastAsia="Calibri"/>
          <w:b/>
          <w:szCs w:val="24"/>
          <w:lang w:eastAsia="lt-L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266"/>
        <w:gridCol w:w="2979"/>
        <w:gridCol w:w="1701"/>
      </w:tblGrid>
      <w:tr w:rsidR="00DC2E1D" w:rsidRPr="001E3A65" w14:paraId="1AECB0F6" w14:textId="77777777" w:rsidTr="00345D83">
        <w:trPr>
          <w:trHeight w:val="764"/>
        </w:trPr>
        <w:tc>
          <w:tcPr>
            <w:tcW w:w="2660" w:type="dxa"/>
            <w:tcBorders>
              <w:top w:val="single" w:sz="4" w:space="0" w:color="auto"/>
              <w:left w:val="single" w:sz="4" w:space="0" w:color="auto"/>
              <w:bottom w:val="single" w:sz="4" w:space="0" w:color="auto"/>
              <w:right w:val="single" w:sz="4" w:space="0" w:color="auto"/>
            </w:tcBorders>
            <w:vAlign w:val="center"/>
            <w:hideMark/>
          </w:tcPr>
          <w:p w14:paraId="15EB7760" w14:textId="77777777" w:rsidR="00DC2E1D" w:rsidRPr="001E3A65" w:rsidRDefault="00DC2E1D" w:rsidP="00345D83">
            <w:pPr>
              <w:jc w:val="center"/>
              <w:rPr>
                <w:rFonts w:eastAsia="Calibri"/>
                <w:b/>
                <w:szCs w:val="24"/>
              </w:rPr>
            </w:pPr>
            <w:r w:rsidRPr="001E3A65">
              <w:rPr>
                <w:rFonts w:eastAsia="Calibri"/>
                <w:b/>
                <w:szCs w:val="24"/>
              </w:rPr>
              <w:t>Gatvės pavadinimas</w:t>
            </w:r>
          </w:p>
        </w:tc>
        <w:tc>
          <w:tcPr>
            <w:tcW w:w="2266" w:type="dxa"/>
            <w:tcBorders>
              <w:top w:val="single" w:sz="4" w:space="0" w:color="auto"/>
              <w:left w:val="single" w:sz="4" w:space="0" w:color="auto"/>
              <w:bottom w:val="single" w:sz="4" w:space="0" w:color="auto"/>
              <w:right w:val="single" w:sz="4" w:space="0" w:color="auto"/>
            </w:tcBorders>
            <w:vAlign w:val="center"/>
            <w:hideMark/>
          </w:tcPr>
          <w:p w14:paraId="054F56C0" w14:textId="77777777" w:rsidR="00DC2E1D" w:rsidRPr="001E3A65" w:rsidRDefault="00DC2E1D" w:rsidP="00345D83">
            <w:pPr>
              <w:jc w:val="center"/>
              <w:rPr>
                <w:rFonts w:eastAsia="Calibri"/>
                <w:b/>
                <w:szCs w:val="24"/>
              </w:rPr>
            </w:pPr>
            <w:r w:rsidRPr="001E3A65">
              <w:rPr>
                <w:rFonts w:eastAsia="Calibri"/>
                <w:b/>
                <w:szCs w:val="24"/>
              </w:rPr>
              <w:t>Žemės sklypo kadastro Nr.</w:t>
            </w:r>
          </w:p>
        </w:tc>
        <w:tc>
          <w:tcPr>
            <w:tcW w:w="2979" w:type="dxa"/>
            <w:tcBorders>
              <w:top w:val="single" w:sz="4" w:space="0" w:color="auto"/>
              <w:left w:val="single" w:sz="4" w:space="0" w:color="auto"/>
              <w:bottom w:val="single" w:sz="4" w:space="0" w:color="auto"/>
              <w:right w:val="single" w:sz="4" w:space="0" w:color="auto"/>
            </w:tcBorders>
            <w:vAlign w:val="center"/>
            <w:hideMark/>
          </w:tcPr>
          <w:p w14:paraId="4FBFB20E" w14:textId="77777777" w:rsidR="00DC2E1D" w:rsidRPr="001E3A65" w:rsidRDefault="00DC2E1D" w:rsidP="00345D83">
            <w:pPr>
              <w:jc w:val="center"/>
              <w:rPr>
                <w:rFonts w:eastAsia="Calibri"/>
                <w:b/>
                <w:szCs w:val="24"/>
              </w:rPr>
            </w:pPr>
            <w:r w:rsidRPr="001E3A65">
              <w:rPr>
                <w:rFonts w:eastAsia="Calibri"/>
                <w:b/>
                <w:szCs w:val="24"/>
              </w:rPr>
              <w:t>Valstybinės žemės panaudos sutarties Nr.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81EA6AB" w14:textId="77777777" w:rsidR="00DC2E1D" w:rsidRPr="001E3A65" w:rsidRDefault="00DC2E1D" w:rsidP="00345D83">
            <w:pPr>
              <w:jc w:val="center"/>
              <w:rPr>
                <w:rFonts w:eastAsia="Calibri"/>
                <w:b/>
                <w:szCs w:val="24"/>
              </w:rPr>
            </w:pPr>
            <w:r w:rsidRPr="001E3A65">
              <w:rPr>
                <w:rFonts w:eastAsia="Calibri"/>
                <w:b/>
                <w:szCs w:val="24"/>
              </w:rPr>
              <w:t>Data</w:t>
            </w:r>
          </w:p>
        </w:tc>
      </w:tr>
      <w:tr w:rsidR="00DC2E1D" w:rsidRPr="001E3A65" w14:paraId="39FB7F78"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vAlign w:val="center"/>
            <w:hideMark/>
          </w:tcPr>
          <w:p w14:paraId="054D81BF" w14:textId="77777777" w:rsidR="00DC2E1D" w:rsidRPr="001E3A65" w:rsidRDefault="00DC2E1D" w:rsidP="001E3A65">
            <w:pPr>
              <w:rPr>
                <w:rFonts w:eastAsia="Calibri"/>
                <w:szCs w:val="24"/>
              </w:rPr>
            </w:pPr>
            <w:r w:rsidRPr="001E3A65">
              <w:rPr>
                <w:rFonts w:eastAsia="Calibri"/>
                <w:szCs w:val="24"/>
              </w:rPr>
              <w:t>A. Smetonos g.</w:t>
            </w:r>
          </w:p>
        </w:tc>
        <w:tc>
          <w:tcPr>
            <w:tcW w:w="2266" w:type="dxa"/>
            <w:tcBorders>
              <w:top w:val="single" w:sz="4" w:space="0" w:color="auto"/>
              <w:left w:val="single" w:sz="4" w:space="0" w:color="auto"/>
              <w:bottom w:val="single" w:sz="4" w:space="0" w:color="auto"/>
              <w:right w:val="single" w:sz="4" w:space="0" w:color="auto"/>
            </w:tcBorders>
            <w:vAlign w:val="center"/>
            <w:hideMark/>
          </w:tcPr>
          <w:p w14:paraId="09772E98" w14:textId="77777777" w:rsidR="00DC2E1D" w:rsidRPr="001E3A65" w:rsidRDefault="00DC2E1D" w:rsidP="001E3A65">
            <w:pPr>
              <w:jc w:val="center"/>
              <w:rPr>
                <w:rFonts w:eastAsia="Calibri"/>
                <w:szCs w:val="24"/>
              </w:rPr>
            </w:pPr>
            <w:r w:rsidRPr="001E3A65">
              <w:rPr>
                <w:rFonts w:eastAsia="Calibri"/>
                <w:szCs w:val="24"/>
              </w:rPr>
              <w:t>2701/7001:28</w:t>
            </w:r>
          </w:p>
        </w:tc>
        <w:tc>
          <w:tcPr>
            <w:tcW w:w="2979" w:type="dxa"/>
            <w:tcBorders>
              <w:top w:val="single" w:sz="4" w:space="0" w:color="auto"/>
              <w:left w:val="single" w:sz="4" w:space="0" w:color="auto"/>
              <w:bottom w:val="single" w:sz="4" w:space="0" w:color="auto"/>
              <w:right w:val="single" w:sz="4" w:space="0" w:color="auto"/>
            </w:tcBorders>
            <w:vAlign w:val="center"/>
            <w:hideMark/>
          </w:tcPr>
          <w:p w14:paraId="3C432528" w14:textId="77777777" w:rsidR="00DC2E1D" w:rsidRPr="001E3A65" w:rsidRDefault="00DC2E1D" w:rsidP="001E3A65">
            <w:pPr>
              <w:jc w:val="center"/>
              <w:rPr>
                <w:rFonts w:eastAsia="Calibri"/>
                <w:szCs w:val="24"/>
              </w:rPr>
            </w:pPr>
            <w:r w:rsidRPr="001E3A65">
              <w:rPr>
                <w:rFonts w:eastAsia="Calibri"/>
                <w:szCs w:val="24"/>
              </w:rPr>
              <w:t>23SUN-48-(14.23.56)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F54240" w14:textId="77777777" w:rsidR="00DC2E1D" w:rsidRPr="001E3A65" w:rsidRDefault="00DC2E1D" w:rsidP="001E3A65">
            <w:pPr>
              <w:jc w:val="center"/>
              <w:rPr>
                <w:rFonts w:eastAsia="Calibri"/>
                <w:szCs w:val="24"/>
              </w:rPr>
            </w:pPr>
            <w:r w:rsidRPr="001E3A65">
              <w:rPr>
                <w:rFonts w:eastAsia="Calibri"/>
                <w:szCs w:val="24"/>
              </w:rPr>
              <w:t>2017-06-30</w:t>
            </w:r>
          </w:p>
        </w:tc>
      </w:tr>
      <w:tr w:rsidR="00DC2E1D" w:rsidRPr="001E3A65" w14:paraId="43D7B242"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vAlign w:val="center"/>
            <w:hideMark/>
          </w:tcPr>
          <w:p w14:paraId="0055FFEE" w14:textId="77777777" w:rsidR="00DC2E1D" w:rsidRPr="001E3A65" w:rsidRDefault="00DC2E1D" w:rsidP="001E3A65">
            <w:pPr>
              <w:rPr>
                <w:rFonts w:eastAsia="Calibri"/>
                <w:szCs w:val="24"/>
              </w:rPr>
            </w:pPr>
            <w:r w:rsidRPr="001E3A65">
              <w:rPr>
                <w:rFonts w:eastAsia="Calibri"/>
                <w:szCs w:val="24"/>
              </w:rPr>
              <w:t>Marių g.</w:t>
            </w:r>
          </w:p>
        </w:tc>
        <w:tc>
          <w:tcPr>
            <w:tcW w:w="2266" w:type="dxa"/>
            <w:tcBorders>
              <w:top w:val="single" w:sz="4" w:space="0" w:color="auto"/>
              <w:left w:val="single" w:sz="4" w:space="0" w:color="auto"/>
              <w:bottom w:val="single" w:sz="4" w:space="0" w:color="auto"/>
              <w:right w:val="single" w:sz="4" w:space="0" w:color="auto"/>
            </w:tcBorders>
            <w:vAlign w:val="center"/>
            <w:hideMark/>
          </w:tcPr>
          <w:p w14:paraId="7E47FF0F" w14:textId="77777777" w:rsidR="00DC2E1D" w:rsidRPr="001E3A65" w:rsidRDefault="00DC2E1D" w:rsidP="001E3A65">
            <w:pPr>
              <w:jc w:val="center"/>
              <w:rPr>
                <w:rFonts w:eastAsia="Calibri"/>
                <w:szCs w:val="24"/>
              </w:rPr>
            </w:pPr>
            <w:r w:rsidRPr="001E3A65">
              <w:rPr>
                <w:rFonts w:eastAsia="Calibri"/>
                <w:szCs w:val="24"/>
              </w:rPr>
              <w:t>2701/7001:14</w:t>
            </w:r>
          </w:p>
        </w:tc>
        <w:tc>
          <w:tcPr>
            <w:tcW w:w="2979" w:type="dxa"/>
            <w:tcBorders>
              <w:top w:val="single" w:sz="4" w:space="0" w:color="auto"/>
              <w:left w:val="single" w:sz="4" w:space="0" w:color="auto"/>
              <w:bottom w:val="single" w:sz="4" w:space="0" w:color="auto"/>
              <w:right w:val="single" w:sz="4" w:space="0" w:color="auto"/>
            </w:tcBorders>
            <w:vAlign w:val="center"/>
            <w:hideMark/>
          </w:tcPr>
          <w:p w14:paraId="2B10EC18" w14:textId="77777777" w:rsidR="00DC2E1D" w:rsidRPr="001E3A65" w:rsidRDefault="00DC2E1D" w:rsidP="001E3A65">
            <w:pPr>
              <w:jc w:val="center"/>
              <w:rPr>
                <w:rFonts w:eastAsia="Calibri"/>
                <w:szCs w:val="24"/>
              </w:rPr>
            </w:pPr>
            <w:r w:rsidRPr="001E3A65">
              <w:rPr>
                <w:rFonts w:eastAsia="Calibri"/>
                <w:szCs w:val="24"/>
              </w:rPr>
              <w:t>23SUN-44-(14.23.56)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3E3082" w14:textId="77777777" w:rsidR="00DC2E1D" w:rsidRPr="001E3A65" w:rsidRDefault="00DC2E1D" w:rsidP="001E3A65">
            <w:pPr>
              <w:jc w:val="center"/>
              <w:rPr>
                <w:rFonts w:eastAsia="Calibri"/>
                <w:szCs w:val="24"/>
              </w:rPr>
            </w:pPr>
            <w:r w:rsidRPr="001E3A65">
              <w:rPr>
                <w:rFonts w:eastAsia="Calibri"/>
                <w:szCs w:val="24"/>
              </w:rPr>
              <w:t>2017-06-30</w:t>
            </w:r>
          </w:p>
        </w:tc>
      </w:tr>
      <w:tr w:rsidR="00DC2E1D" w:rsidRPr="001E3A65" w14:paraId="67204839"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vAlign w:val="center"/>
            <w:hideMark/>
          </w:tcPr>
          <w:p w14:paraId="44DE6F4F" w14:textId="77777777" w:rsidR="00DC2E1D" w:rsidRPr="001E3A65" w:rsidRDefault="00DC2E1D" w:rsidP="001E3A65">
            <w:pPr>
              <w:rPr>
                <w:rFonts w:eastAsia="Calibri"/>
                <w:szCs w:val="24"/>
              </w:rPr>
            </w:pPr>
            <w:r w:rsidRPr="001E3A65">
              <w:rPr>
                <w:rFonts w:eastAsia="Calibri"/>
                <w:szCs w:val="24"/>
              </w:rPr>
              <w:t>Perkūno g.</w:t>
            </w:r>
          </w:p>
        </w:tc>
        <w:tc>
          <w:tcPr>
            <w:tcW w:w="2266" w:type="dxa"/>
            <w:tcBorders>
              <w:top w:val="single" w:sz="4" w:space="0" w:color="auto"/>
              <w:left w:val="single" w:sz="4" w:space="0" w:color="auto"/>
              <w:bottom w:val="single" w:sz="4" w:space="0" w:color="auto"/>
              <w:right w:val="single" w:sz="4" w:space="0" w:color="auto"/>
            </w:tcBorders>
            <w:vAlign w:val="center"/>
            <w:hideMark/>
          </w:tcPr>
          <w:p w14:paraId="246101AB" w14:textId="77777777" w:rsidR="00DC2E1D" w:rsidRPr="001E3A65" w:rsidRDefault="00DC2E1D" w:rsidP="001E3A65">
            <w:pPr>
              <w:jc w:val="center"/>
              <w:rPr>
                <w:rFonts w:eastAsia="Calibri"/>
                <w:szCs w:val="24"/>
              </w:rPr>
            </w:pPr>
            <w:r w:rsidRPr="001E3A65">
              <w:rPr>
                <w:rFonts w:eastAsia="Calibri"/>
                <w:szCs w:val="24"/>
              </w:rPr>
              <w:t>2701/7001:17</w:t>
            </w:r>
          </w:p>
        </w:tc>
        <w:tc>
          <w:tcPr>
            <w:tcW w:w="2979" w:type="dxa"/>
            <w:tcBorders>
              <w:top w:val="single" w:sz="4" w:space="0" w:color="auto"/>
              <w:left w:val="single" w:sz="4" w:space="0" w:color="auto"/>
              <w:bottom w:val="single" w:sz="4" w:space="0" w:color="auto"/>
              <w:right w:val="single" w:sz="4" w:space="0" w:color="auto"/>
            </w:tcBorders>
            <w:vAlign w:val="center"/>
            <w:hideMark/>
          </w:tcPr>
          <w:p w14:paraId="3889BA0A" w14:textId="77777777" w:rsidR="00DC2E1D" w:rsidRPr="001E3A65" w:rsidRDefault="00DC2E1D" w:rsidP="001E3A65">
            <w:pPr>
              <w:jc w:val="center"/>
              <w:rPr>
                <w:rFonts w:eastAsia="Calibri"/>
                <w:szCs w:val="24"/>
              </w:rPr>
            </w:pPr>
            <w:r w:rsidRPr="001E3A65">
              <w:rPr>
                <w:rFonts w:eastAsia="Calibri"/>
                <w:szCs w:val="24"/>
              </w:rPr>
              <w:t>23SUN-47-(14.23.56)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B2DEF6" w14:textId="77777777" w:rsidR="00DC2E1D" w:rsidRPr="001E3A65" w:rsidRDefault="00DC2E1D" w:rsidP="001E3A65">
            <w:pPr>
              <w:jc w:val="center"/>
              <w:rPr>
                <w:rFonts w:eastAsia="Calibri"/>
                <w:szCs w:val="24"/>
              </w:rPr>
            </w:pPr>
            <w:r w:rsidRPr="001E3A65">
              <w:rPr>
                <w:rFonts w:eastAsia="Calibri"/>
                <w:szCs w:val="24"/>
              </w:rPr>
              <w:t>2017-06-30</w:t>
            </w:r>
          </w:p>
        </w:tc>
      </w:tr>
      <w:tr w:rsidR="00DC2E1D" w:rsidRPr="001E3A65" w14:paraId="39F1FD45"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vAlign w:val="center"/>
            <w:hideMark/>
          </w:tcPr>
          <w:p w14:paraId="5C7FB023" w14:textId="77777777" w:rsidR="00DC2E1D" w:rsidRPr="001E3A65" w:rsidRDefault="00DC2E1D" w:rsidP="001E3A65">
            <w:pPr>
              <w:rPr>
                <w:rFonts w:eastAsia="Calibri"/>
                <w:szCs w:val="24"/>
              </w:rPr>
            </w:pPr>
            <w:proofErr w:type="spellStart"/>
            <w:r w:rsidRPr="001E3A65">
              <w:rPr>
                <w:rFonts w:eastAsia="Calibri"/>
                <w:szCs w:val="24"/>
              </w:rPr>
              <w:t>Savitiškio</w:t>
            </w:r>
            <w:proofErr w:type="spellEnd"/>
            <w:r w:rsidRPr="001E3A65">
              <w:rPr>
                <w:rFonts w:eastAsia="Calibri"/>
                <w:szCs w:val="24"/>
              </w:rPr>
              <w:t xml:space="preserve"> skg.</w:t>
            </w:r>
          </w:p>
        </w:tc>
        <w:tc>
          <w:tcPr>
            <w:tcW w:w="2266" w:type="dxa"/>
            <w:tcBorders>
              <w:top w:val="single" w:sz="4" w:space="0" w:color="auto"/>
              <w:left w:val="single" w:sz="4" w:space="0" w:color="auto"/>
              <w:bottom w:val="single" w:sz="4" w:space="0" w:color="auto"/>
              <w:right w:val="single" w:sz="4" w:space="0" w:color="auto"/>
            </w:tcBorders>
            <w:vAlign w:val="center"/>
            <w:hideMark/>
          </w:tcPr>
          <w:p w14:paraId="29950B1A" w14:textId="77777777" w:rsidR="00DC2E1D" w:rsidRPr="001E3A65" w:rsidRDefault="00DC2E1D" w:rsidP="001E3A65">
            <w:pPr>
              <w:jc w:val="center"/>
              <w:rPr>
                <w:rFonts w:eastAsia="Calibri"/>
                <w:szCs w:val="24"/>
              </w:rPr>
            </w:pPr>
            <w:r w:rsidRPr="001E3A65">
              <w:rPr>
                <w:rFonts w:eastAsia="Calibri"/>
                <w:szCs w:val="24"/>
              </w:rPr>
              <w:t>2701/0015:133</w:t>
            </w:r>
          </w:p>
        </w:tc>
        <w:tc>
          <w:tcPr>
            <w:tcW w:w="2979" w:type="dxa"/>
            <w:tcBorders>
              <w:top w:val="single" w:sz="4" w:space="0" w:color="auto"/>
              <w:left w:val="single" w:sz="4" w:space="0" w:color="auto"/>
              <w:bottom w:val="single" w:sz="4" w:space="0" w:color="auto"/>
              <w:right w:val="single" w:sz="4" w:space="0" w:color="auto"/>
            </w:tcBorders>
            <w:vAlign w:val="center"/>
            <w:hideMark/>
          </w:tcPr>
          <w:p w14:paraId="55D7BCDC" w14:textId="77777777" w:rsidR="00DC2E1D" w:rsidRPr="001E3A65" w:rsidRDefault="00DC2E1D" w:rsidP="001E3A65">
            <w:pPr>
              <w:jc w:val="center"/>
              <w:rPr>
                <w:rFonts w:eastAsia="Calibri"/>
                <w:szCs w:val="24"/>
              </w:rPr>
            </w:pPr>
            <w:r w:rsidRPr="001E3A65">
              <w:rPr>
                <w:rFonts w:eastAsia="Calibri"/>
                <w:szCs w:val="24"/>
              </w:rPr>
              <w:t>23SUN-46-(14.23.56)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752AA6" w14:textId="77777777" w:rsidR="00DC2E1D" w:rsidRPr="001E3A65" w:rsidRDefault="00DC2E1D" w:rsidP="001E3A65">
            <w:pPr>
              <w:jc w:val="center"/>
              <w:rPr>
                <w:rFonts w:eastAsia="Calibri"/>
                <w:szCs w:val="24"/>
              </w:rPr>
            </w:pPr>
            <w:r w:rsidRPr="001E3A65">
              <w:rPr>
                <w:rFonts w:eastAsia="Calibri"/>
                <w:szCs w:val="24"/>
              </w:rPr>
              <w:t>2017-06-30</w:t>
            </w:r>
          </w:p>
        </w:tc>
      </w:tr>
      <w:tr w:rsidR="00DC2E1D" w:rsidRPr="001E3A65" w14:paraId="3BB17ADB"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vAlign w:val="center"/>
            <w:hideMark/>
          </w:tcPr>
          <w:p w14:paraId="138E072D" w14:textId="77777777" w:rsidR="00DC2E1D" w:rsidRPr="001E3A65" w:rsidRDefault="00DC2E1D" w:rsidP="001E3A65">
            <w:pPr>
              <w:rPr>
                <w:rFonts w:eastAsia="Calibri"/>
                <w:szCs w:val="24"/>
              </w:rPr>
            </w:pPr>
            <w:proofErr w:type="spellStart"/>
            <w:r w:rsidRPr="001E3A65">
              <w:rPr>
                <w:rFonts w:eastAsia="Calibri"/>
                <w:szCs w:val="24"/>
              </w:rPr>
              <w:t>Savitiškio</w:t>
            </w:r>
            <w:proofErr w:type="spellEnd"/>
            <w:r w:rsidRPr="001E3A65">
              <w:rPr>
                <w:rFonts w:eastAsia="Calibri"/>
                <w:szCs w:val="24"/>
              </w:rPr>
              <w:t xml:space="preserve"> g.</w:t>
            </w:r>
          </w:p>
        </w:tc>
        <w:tc>
          <w:tcPr>
            <w:tcW w:w="2266" w:type="dxa"/>
            <w:tcBorders>
              <w:top w:val="single" w:sz="4" w:space="0" w:color="auto"/>
              <w:left w:val="single" w:sz="4" w:space="0" w:color="auto"/>
              <w:bottom w:val="single" w:sz="4" w:space="0" w:color="auto"/>
              <w:right w:val="single" w:sz="4" w:space="0" w:color="auto"/>
            </w:tcBorders>
            <w:vAlign w:val="center"/>
            <w:hideMark/>
          </w:tcPr>
          <w:p w14:paraId="4AB60B49" w14:textId="77777777" w:rsidR="00DC2E1D" w:rsidRPr="001E3A65" w:rsidRDefault="00DC2E1D" w:rsidP="001E3A65">
            <w:pPr>
              <w:jc w:val="center"/>
              <w:rPr>
                <w:rFonts w:eastAsia="Calibri"/>
                <w:szCs w:val="24"/>
              </w:rPr>
            </w:pPr>
            <w:r w:rsidRPr="001E3A65">
              <w:rPr>
                <w:rFonts w:eastAsia="Calibri"/>
                <w:szCs w:val="24"/>
              </w:rPr>
              <w:t>2701/7001:21</w:t>
            </w:r>
          </w:p>
        </w:tc>
        <w:tc>
          <w:tcPr>
            <w:tcW w:w="2979" w:type="dxa"/>
            <w:tcBorders>
              <w:top w:val="single" w:sz="4" w:space="0" w:color="auto"/>
              <w:left w:val="single" w:sz="4" w:space="0" w:color="auto"/>
              <w:bottom w:val="single" w:sz="4" w:space="0" w:color="auto"/>
              <w:right w:val="single" w:sz="4" w:space="0" w:color="auto"/>
            </w:tcBorders>
            <w:vAlign w:val="center"/>
            <w:hideMark/>
          </w:tcPr>
          <w:p w14:paraId="44DBC35D" w14:textId="77777777" w:rsidR="00DC2E1D" w:rsidRPr="001E3A65" w:rsidRDefault="00DC2E1D" w:rsidP="001E3A65">
            <w:pPr>
              <w:jc w:val="center"/>
              <w:rPr>
                <w:rFonts w:eastAsia="Calibri"/>
                <w:szCs w:val="24"/>
              </w:rPr>
            </w:pPr>
            <w:r w:rsidRPr="001E3A65">
              <w:rPr>
                <w:rFonts w:eastAsia="Calibri"/>
                <w:szCs w:val="24"/>
              </w:rPr>
              <w:t>23SUN-45-(14.23.56)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2AA71" w14:textId="77777777" w:rsidR="00DC2E1D" w:rsidRPr="001E3A65" w:rsidRDefault="00DC2E1D" w:rsidP="001E3A65">
            <w:pPr>
              <w:jc w:val="center"/>
              <w:rPr>
                <w:rFonts w:eastAsia="Calibri"/>
                <w:szCs w:val="24"/>
              </w:rPr>
            </w:pPr>
            <w:r w:rsidRPr="001E3A65">
              <w:rPr>
                <w:rFonts w:eastAsia="Calibri"/>
                <w:szCs w:val="24"/>
              </w:rPr>
              <w:t>2017-06-30</w:t>
            </w:r>
          </w:p>
        </w:tc>
      </w:tr>
      <w:tr w:rsidR="00DC2E1D" w:rsidRPr="001E3A65" w14:paraId="48350C1B"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vAlign w:val="center"/>
            <w:hideMark/>
          </w:tcPr>
          <w:p w14:paraId="22C2FA2E" w14:textId="77777777" w:rsidR="00DC2E1D" w:rsidRPr="001E3A65" w:rsidRDefault="00DC2E1D" w:rsidP="001E3A65">
            <w:pPr>
              <w:rPr>
                <w:rFonts w:eastAsia="Calibri"/>
                <w:szCs w:val="24"/>
              </w:rPr>
            </w:pPr>
            <w:r w:rsidRPr="001E3A65">
              <w:rPr>
                <w:rFonts w:eastAsia="Calibri"/>
                <w:szCs w:val="24"/>
              </w:rPr>
              <w:t>Vakarinė g.</w:t>
            </w:r>
          </w:p>
        </w:tc>
        <w:tc>
          <w:tcPr>
            <w:tcW w:w="2266" w:type="dxa"/>
            <w:tcBorders>
              <w:top w:val="single" w:sz="4" w:space="0" w:color="auto"/>
              <w:left w:val="single" w:sz="4" w:space="0" w:color="auto"/>
              <w:bottom w:val="single" w:sz="4" w:space="0" w:color="auto"/>
              <w:right w:val="single" w:sz="4" w:space="0" w:color="auto"/>
            </w:tcBorders>
            <w:vAlign w:val="center"/>
            <w:hideMark/>
          </w:tcPr>
          <w:p w14:paraId="2D04694A" w14:textId="77777777" w:rsidR="00DC2E1D" w:rsidRPr="001E3A65" w:rsidRDefault="00DC2E1D" w:rsidP="001E3A65">
            <w:pPr>
              <w:jc w:val="center"/>
              <w:rPr>
                <w:rFonts w:eastAsia="Calibri"/>
                <w:szCs w:val="24"/>
              </w:rPr>
            </w:pPr>
            <w:r w:rsidRPr="001E3A65">
              <w:rPr>
                <w:rFonts w:eastAsia="Calibri"/>
                <w:szCs w:val="24"/>
              </w:rPr>
              <w:t>2701/7001:16</w:t>
            </w:r>
          </w:p>
        </w:tc>
        <w:tc>
          <w:tcPr>
            <w:tcW w:w="2979" w:type="dxa"/>
            <w:tcBorders>
              <w:top w:val="single" w:sz="4" w:space="0" w:color="auto"/>
              <w:left w:val="single" w:sz="4" w:space="0" w:color="auto"/>
              <w:bottom w:val="single" w:sz="4" w:space="0" w:color="auto"/>
              <w:right w:val="single" w:sz="4" w:space="0" w:color="auto"/>
            </w:tcBorders>
            <w:vAlign w:val="center"/>
            <w:hideMark/>
          </w:tcPr>
          <w:p w14:paraId="1D4806AA" w14:textId="77777777" w:rsidR="00DC2E1D" w:rsidRPr="001E3A65" w:rsidRDefault="00DC2E1D" w:rsidP="001E3A65">
            <w:pPr>
              <w:jc w:val="center"/>
              <w:rPr>
                <w:rFonts w:eastAsia="Calibri"/>
                <w:szCs w:val="24"/>
              </w:rPr>
            </w:pPr>
            <w:r w:rsidRPr="001E3A65">
              <w:rPr>
                <w:rFonts w:eastAsia="Calibri"/>
                <w:szCs w:val="24"/>
              </w:rPr>
              <w:t>23SUN-39-(14.23.56)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F3465DF" w14:textId="77777777" w:rsidR="00DC2E1D" w:rsidRPr="001E3A65" w:rsidRDefault="00DC2E1D" w:rsidP="001E3A65">
            <w:pPr>
              <w:jc w:val="center"/>
              <w:rPr>
                <w:rFonts w:eastAsia="Calibri"/>
                <w:szCs w:val="24"/>
              </w:rPr>
            </w:pPr>
            <w:r w:rsidRPr="001E3A65">
              <w:rPr>
                <w:rFonts w:eastAsia="Calibri"/>
                <w:szCs w:val="24"/>
              </w:rPr>
              <w:t>2017-06-06</w:t>
            </w:r>
          </w:p>
        </w:tc>
      </w:tr>
      <w:tr w:rsidR="00DC2E1D" w:rsidRPr="001E3A65" w14:paraId="0DBF470B"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vAlign w:val="center"/>
            <w:hideMark/>
          </w:tcPr>
          <w:p w14:paraId="361E3775" w14:textId="77777777" w:rsidR="00DC2E1D" w:rsidRPr="001E3A65" w:rsidRDefault="00DC2E1D" w:rsidP="001E3A65">
            <w:pPr>
              <w:rPr>
                <w:rFonts w:eastAsia="Calibri"/>
                <w:szCs w:val="24"/>
              </w:rPr>
            </w:pPr>
            <w:r w:rsidRPr="001E3A65">
              <w:rPr>
                <w:rFonts w:eastAsia="Calibri"/>
                <w:szCs w:val="24"/>
              </w:rPr>
              <w:t>Vakarinė g.</w:t>
            </w:r>
          </w:p>
        </w:tc>
        <w:tc>
          <w:tcPr>
            <w:tcW w:w="2266" w:type="dxa"/>
            <w:tcBorders>
              <w:top w:val="single" w:sz="4" w:space="0" w:color="auto"/>
              <w:left w:val="single" w:sz="4" w:space="0" w:color="auto"/>
              <w:bottom w:val="single" w:sz="4" w:space="0" w:color="auto"/>
              <w:right w:val="single" w:sz="4" w:space="0" w:color="auto"/>
            </w:tcBorders>
            <w:vAlign w:val="center"/>
            <w:hideMark/>
          </w:tcPr>
          <w:p w14:paraId="40426091" w14:textId="77777777" w:rsidR="00DC2E1D" w:rsidRPr="001E3A65" w:rsidRDefault="00DC2E1D" w:rsidP="001E3A65">
            <w:pPr>
              <w:jc w:val="center"/>
              <w:rPr>
                <w:rFonts w:eastAsia="Calibri"/>
                <w:szCs w:val="24"/>
              </w:rPr>
            </w:pPr>
            <w:r w:rsidRPr="001E3A65">
              <w:rPr>
                <w:rFonts w:eastAsia="Calibri"/>
                <w:szCs w:val="24"/>
              </w:rPr>
              <w:t>2701/7001:24</w:t>
            </w:r>
          </w:p>
        </w:tc>
        <w:tc>
          <w:tcPr>
            <w:tcW w:w="2979" w:type="dxa"/>
            <w:tcBorders>
              <w:top w:val="single" w:sz="4" w:space="0" w:color="auto"/>
              <w:left w:val="single" w:sz="4" w:space="0" w:color="auto"/>
              <w:bottom w:val="single" w:sz="4" w:space="0" w:color="auto"/>
              <w:right w:val="single" w:sz="4" w:space="0" w:color="auto"/>
            </w:tcBorders>
            <w:vAlign w:val="center"/>
            <w:hideMark/>
          </w:tcPr>
          <w:p w14:paraId="4D7F6514" w14:textId="77777777" w:rsidR="00DC2E1D" w:rsidRPr="001E3A65" w:rsidRDefault="00DC2E1D" w:rsidP="001E3A65">
            <w:pPr>
              <w:jc w:val="center"/>
              <w:rPr>
                <w:rFonts w:eastAsia="Calibri"/>
                <w:szCs w:val="24"/>
              </w:rPr>
            </w:pPr>
            <w:r w:rsidRPr="001E3A65">
              <w:rPr>
                <w:rFonts w:eastAsia="Calibri"/>
                <w:szCs w:val="24"/>
              </w:rPr>
              <w:t>23SUN-41-(14.23.56)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B559845" w14:textId="77777777" w:rsidR="00DC2E1D" w:rsidRPr="001E3A65" w:rsidRDefault="00DC2E1D" w:rsidP="001E3A65">
            <w:pPr>
              <w:jc w:val="center"/>
              <w:rPr>
                <w:rFonts w:eastAsia="Calibri"/>
                <w:szCs w:val="24"/>
              </w:rPr>
            </w:pPr>
            <w:r w:rsidRPr="001E3A65">
              <w:rPr>
                <w:rFonts w:eastAsia="Calibri"/>
                <w:szCs w:val="24"/>
              </w:rPr>
              <w:t>2017-06-06</w:t>
            </w:r>
          </w:p>
        </w:tc>
      </w:tr>
      <w:tr w:rsidR="00DC2E1D" w:rsidRPr="001E3A65" w14:paraId="7802BBF6"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vAlign w:val="center"/>
            <w:hideMark/>
          </w:tcPr>
          <w:p w14:paraId="7E151868" w14:textId="77777777" w:rsidR="00DC2E1D" w:rsidRPr="001E3A65" w:rsidRDefault="00DC2E1D" w:rsidP="001E3A65">
            <w:pPr>
              <w:rPr>
                <w:rFonts w:eastAsia="Calibri"/>
                <w:szCs w:val="24"/>
              </w:rPr>
            </w:pPr>
            <w:r w:rsidRPr="001E3A65">
              <w:rPr>
                <w:rFonts w:eastAsia="Calibri"/>
                <w:szCs w:val="24"/>
              </w:rPr>
              <w:t>Vakarinė g.</w:t>
            </w:r>
          </w:p>
        </w:tc>
        <w:tc>
          <w:tcPr>
            <w:tcW w:w="2266" w:type="dxa"/>
            <w:tcBorders>
              <w:top w:val="single" w:sz="4" w:space="0" w:color="auto"/>
              <w:left w:val="single" w:sz="4" w:space="0" w:color="auto"/>
              <w:bottom w:val="single" w:sz="4" w:space="0" w:color="auto"/>
              <w:right w:val="single" w:sz="4" w:space="0" w:color="auto"/>
            </w:tcBorders>
            <w:vAlign w:val="center"/>
            <w:hideMark/>
          </w:tcPr>
          <w:p w14:paraId="0A563C74" w14:textId="77777777" w:rsidR="00DC2E1D" w:rsidRPr="001E3A65" w:rsidRDefault="00DC2E1D" w:rsidP="001E3A65">
            <w:pPr>
              <w:jc w:val="center"/>
              <w:rPr>
                <w:rFonts w:eastAsia="Calibri"/>
                <w:szCs w:val="24"/>
              </w:rPr>
            </w:pPr>
            <w:r w:rsidRPr="001E3A65">
              <w:rPr>
                <w:rFonts w:eastAsia="Calibri"/>
                <w:szCs w:val="24"/>
              </w:rPr>
              <w:t>2701/7001:12</w:t>
            </w:r>
          </w:p>
        </w:tc>
        <w:tc>
          <w:tcPr>
            <w:tcW w:w="2979" w:type="dxa"/>
            <w:tcBorders>
              <w:top w:val="single" w:sz="4" w:space="0" w:color="auto"/>
              <w:left w:val="single" w:sz="4" w:space="0" w:color="auto"/>
              <w:bottom w:val="single" w:sz="4" w:space="0" w:color="auto"/>
              <w:right w:val="single" w:sz="4" w:space="0" w:color="auto"/>
            </w:tcBorders>
            <w:vAlign w:val="center"/>
            <w:hideMark/>
          </w:tcPr>
          <w:p w14:paraId="2959EC8F" w14:textId="77777777" w:rsidR="00DC2E1D" w:rsidRPr="001E3A65" w:rsidRDefault="00DC2E1D" w:rsidP="001E3A65">
            <w:pPr>
              <w:jc w:val="center"/>
              <w:rPr>
                <w:rFonts w:eastAsia="Calibri"/>
                <w:szCs w:val="24"/>
              </w:rPr>
            </w:pPr>
            <w:r w:rsidRPr="001E3A65">
              <w:rPr>
                <w:rFonts w:eastAsia="Calibri"/>
                <w:szCs w:val="24"/>
              </w:rPr>
              <w:t>23SUN-24-(14.23.56)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D4E92F" w14:textId="77777777" w:rsidR="00DC2E1D" w:rsidRPr="001E3A65" w:rsidRDefault="00DC2E1D" w:rsidP="001E3A65">
            <w:pPr>
              <w:jc w:val="center"/>
              <w:rPr>
                <w:rFonts w:eastAsia="Calibri"/>
                <w:szCs w:val="24"/>
              </w:rPr>
            </w:pPr>
            <w:r w:rsidRPr="001E3A65">
              <w:rPr>
                <w:rFonts w:eastAsia="Calibri"/>
                <w:szCs w:val="24"/>
              </w:rPr>
              <w:t>2017-05-30</w:t>
            </w:r>
          </w:p>
        </w:tc>
      </w:tr>
      <w:tr w:rsidR="00DC2E1D" w:rsidRPr="001E3A65" w14:paraId="70CD37B5"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vAlign w:val="center"/>
            <w:hideMark/>
          </w:tcPr>
          <w:p w14:paraId="1BF1D15E" w14:textId="77777777" w:rsidR="00DC2E1D" w:rsidRPr="001E3A65" w:rsidRDefault="00DC2E1D" w:rsidP="001E3A65">
            <w:pPr>
              <w:rPr>
                <w:rFonts w:eastAsia="Calibri"/>
                <w:szCs w:val="24"/>
              </w:rPr>
            </w:pPr>
            <w:r w:rsidRPr="001E3A65">
              <w:rPr>
                <w:rFonts w:eastAsia="Calibri"/>
                <w:szCs w:val="24"/>
              </w:rPr>
              <w:t>Ryto g.</w:t>
            </w:r>
          </w:p>
        </w:tc>
        <w:tc>
          <w:tcPr>
            <w:tcW w:w="2266" w:type="dxa"/>
            <w:tcBorders>
              <w:top w:val="single" w:sz="4" w:space="0" w:color="auto"/>
              <w:left w:val="single" w:sz="4" w:space="0" w:color="auto"/>
              <w:bottom w:val="single" w:sz="4" w:space="0" w:color="auto"/>
              <w:right w:val="single" w:sz="4" w:space="0" w:color="auto"/>
            </w:tcBorders>
            <w:vAlign w:val="center"/>
            <w:hideMark/>
          </w:tcPr>
          <w:p w14:paraId="26F9C683" w14:textId="77777777" w:rsidR="00DC2E1D" w:rsidRPr="001E3A65" w:rsidRDefault="00DC2E1D" w:rsidP="001E3A65">
            <w:pPr>
              <w:jc w:val="center"/>
              <w:rPr>
                <w:rFonts w:eastAsia="Calibri"/>
                <w:szCs w:val="24"/>
              </w:rPr>
            </w:pPr>
            <w:r w:rsidRPr="001E3A65">
              <w:rPr>
                <w:rFonts w:eastAsia="Calibri"/>
                <w:szCs w:val="24"/>
              </w:rPr>
              <w:t>2701/7001:11</w:t>
            </w:r>
          </w:p>
        </w:tc>
        <w:tc>
          <w:tcPr>
            <w:tcW w:w="2979" w:type="dxa"/>
            <w:tcBorders>
              <w:top w:val="single" w:sz="4" w:space="0" w:color="auto"/>
              <w:left w:val="single" w:sz="4" w:space="0" w:color="auto"/>
              <w:bottom w:val="single" w:sz="4" w:space="0" w:color="auto"/>
              <w:right w:val="single" w:sz="4" w:space="0" w:color="auto"/>
            </w:tcBorders>
            <w:vAlign w:val="center"/>
            <w:hideMark/>
          </w:tcPr>
          <w:p w14:paraId="57414E61" w14:textId="77777777" w:rsidR="00DC2E1D" w:rsidRPr="001E3A65" w:rsidRDefault="00DC2E1D" w:rsidP="001E3A65">
            <w:pPr>
              <w:jc w:val="center"/>
              <w:rPr>
                <w:rFonts w:eastAsia="Calibri"/>
                <w:szCs w:val="24"/>
              </w:rPr>
            </w:pPr>
            <w:r w:rsidRPr="001E3A65">
              <w:rPr>
                <w:rFonts w:eastAsia="Calibri"/>
                <w:szCs w:val="24"/>
              </w:rPr>
              <w:t>23SUN-23-(14.23.56)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F68C151" w14:textId="77777777" w:rsidR="00DC2E1D" w:rsidRPr="001E3A65" w:rsidRDefault="00DC2E1D" w:rsidP="001E3A65">
            <w:pPr>
              <w:jc w:val="center"/>
              <w:rPr>
                <w:rFonts w:eastAsia="Calibri"/>
                <w:szCs w:val="24"/>
              </w:rPr>
            </w:pPr>
            <w:r w:rsidRPr="001E3A65">
              <w:rPr>
                <w:rFonts w:eastAsia="Calibri"/>
                <w:szCs w:val="24"/>
              </w:rPr>
              <w:t>2017-05-30</w:t>
            </w:r>
          </w:p>
        </w:tc>
      </w:tr>
      <w:tr w:rsidR="00DC2E1D" w:rsidRPr="001E3A65" w14:paraId="31083C65"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vAlign w:val="center"/>
            <w:hideMark/>
          </w:tcPr>
          <w:p w14:paraId="0BDF218E" w14:textId="77777777" w:rsidR="00DC2E1D" w:rsidRPr="001E3A65" w:rsidRDefault="00DC2E1D" w:rsidP="001E3A65">
            <w:pPr>
              <w:rPr>
                <w:rFonts w:eastAsia="Calibri"/>
                <w:szCs w:val="24"/>
              </w:rPr>
            </w:pPr>
            <w:r w:rsidRPr="001E3A65">
              <w:rPr>
                <w:rFonts w:eastAsia="Calibri"/>
                <w:szCs w:val="24"/>
              </w:rPr>
              <w:t>Plukių g.</w:t>
            </w:r>
          </w:p>
        </w:tc>
        <w:tc>
          <w:tcPr>
            <w:tcW w:w="2266" w:type="dxa"/>
            <w:tcBorders>
              <w:top w:val="single" w:sz="4" w:space="0" w:color="auto"/>
              <w:left w:val="single" w:sz="4" w:space="0" w:color="auto"/>
              <w:bottom w:val="single" w:sz="4" w:space="0" w:color="auto"/>
              <w:right w:val="single" w:sz="4" w:space="0" w:color="auto"/>
            </w:tcBorders>
            <w:vAlign w:val="center"/>
            <w:hideMark/>
          </w:tcPr>
          <w:p w14:paraId="0A16EF60" w14:textId="77777777" w:rsidR="00DC2E1D" w:rsidRPr="001E3A65" w:rsidRDefault="00DC2E1D" w:rsidP="001E3A65">
            <w:pPr>
              <w:jc w:val="center"/>
              <w:rPr>
                <w:rFonts w:eastAsia="Calibri"/>
                <w:szCs w:val="24"/>
              </w:rPr>
            </w:pPr>
            <w:r w:rsidRPr="001E3A65">
              <w:rPr>
                <w:rFonts w:eastAsia="Calibri"/>
                <w:szCs w:val="24"/>
              </w:rPr>
              <w:t>2701/7001:7</w:t>
            </w:r>
          </w:p>
        </w:tc>
        <w:tc>
          <w:tcPr>
            <w:tcW w:w="2979" w:type="dxa"/>
            <w:tcBorders>
              <w:top w:val="single" w:sz="4" w:space="0" w:color="auto"/>
              <w:left w:val="single" w:sz="4" w:space="0" w:color="auto"/>
              <w:bottom w:val="single" w:sz="4" w:space="0" w:color="auto"/>
              <w:right w:val="single" w:sz="4" w:space="0" w:color="auto"/>
            </w:tcBorders>
            <w:vAlign w:val="center"/>
            <w:hideMark/>
          </w:tcPr>
          <w:p w14:paraId="2CE9DE7D" w14:textId="77777777" w:rsidR="00DC2E1D" w:rsidRPr="001E3A65" w:rsidRDefault="00DC2E1D" w:rsidP="001E3A65">
            <w:pPr>
              <w:jc w:val="center"/>
              <w:rPr>
                <w:rFonts w:eastAsia="Calibri"/>
                <w:szCs w:val="24"/>
              </w:rPr>
            </w:pPr>
            <w:r w:rsidRPr="001E3A65">
              <w:rPr>
                <w:rFonts w:eastAsia="Calibri"/>
                <w:szCs w:val="24"/>
              </w:rPr>
              <w:t>23SUN-1-(14.23.56)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09261F" w14:textId="77777777" w:rsidR="00DC2E1D" w:rsidRPr="001E3A65" w:rsidRDefault="00DC2E1D" w:rsidP="001E3A65">
            <w:pPr>
              <w:jc w:val="center"/>
              <w:rPr>
                <w:rFonts w:eastAsia="Calibri"/>
                <w:szCs w:val="24"/>
              </w:rPr>
            </w:pPr>
            <w:r w:rsidRPr="001E3A65">
              <w:rPr>
                <w:rFonts w:eastAsia="Calibri"/>
                <w:szCs w:val="24"/>
              </w:rPr>
              <w:t>2017-01-04</w:t>
            </w:r>
          </w:p>
        </w:tc>
      </w:tr>
      <w:tr w:rsidR="00DC2E1D" w:rsidRPr="001E3A65" w14:paraId="4B4505CF"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vAlign w:val="center"/>
            <w:hideMark/>
          </w:tcPr>
          <w:p w14:paraId="2401ACF5" w14:textId="77777777" w:rsidR="00DC2E1D" w:rsidRPr="001E3A65" w:rsidRDefault="00DC2E1D" w:rsidP="001E3A65">
            <w:pPr>
              <w:rPr>
                <w:rFonts w:eastAsia="Calibri"/>
                <w:szCs w:val="24"/>
              </w:rPr>
            </w:pPr>
            <w:r w:rsidRPr="001E3A65">
              <w:rPr>
                <w:rFonts w:eastAsia="Calibri"/>
                <w:szCs w:val="24"/>
              </w:rPr>
              <w:t>J. Biliūno g.</w:t>
            </w:r>
          </w:p>
        </w:tc>
        <w:tc>
          <w:tcPr>
            <w:tcW w:w="2266" w:type="dxa"/>
            <w:tcBorders>
              <w:top w:val="single" w:sz="4" w:space="0" w:color="auto"/>
              <w:left w:val="single" w:sz="4" w:space="0" w:color="auto"/>
              <w:bottom w:val="single" w:sz="4" w:space="0" w:color="auto"/>
              <w:right w:val="single" w:sz="4" w:space="0" w:color="auto"/>
            </w:tcBorders>
            <w:vAlign w:val="center"/>
            <w:hideMark/>
          </w:tcPr>
          <w:p w14:paraId="6F550AAB" w14:textId="77777777" w:rsidR="00DC2E1D" w:rsidRPr="001E3A65" w:rsidRDefault="00DC2E1D" w:rsidP="001E3A65">
            <w:pPr>
              <w:jc w:val="center"/>
              <w:rPr>
                <w:rFonts w:eastAsia="Calibri"/>
                <w:szCs w:val="24"/>
              </w:rPr>
            </w:pPr>
            <w:r w:rsidRPr="001E3A65">
              <w:rPr>
                <w:rFonts w:eastAsia="Calibri"/>
                <w:szCs w:val="24"/>
              </w:rPr>
              <w:t>2701/7001:6</w:t>
            </w:r>
          </w:p>
        </w:tc>
        <w:tc>
          <w:tcPr>
            <w:tcW w:w="2979" w:type="dxa"/>
            <w:tcBorders>
              <w:top w:val="single" w:sz="4" w:space="0" w:color="auto"/>
              <w:left w:val="single" w:sz="4" w:space="0" w:color="auto"/>
              <w:bottom w:val="single" w:sz="4" w:space="0" w:color="auto"/>
              <w:right w:val="single" w:sz="4" w:space="0" w:color="auto"/>
            </w:tcBorders>
            <w:vAlign w:val="center"/>
            <w:hideMark/>
          </w:tcPr>
          <w:p w14:paraId="2C872FE4" w14:textId="77777777" w:rsidR="00DC2E1D" w:rsidRPr="001E3A65" w:rsidRDefault="00DC2E1D" w:rsidP="001E3A65">
            <w:pPr>
              <w:jc w:val="center"/>
              <w:rPr>
                <w:rFonts w:eastAsia="Calibri"/>
                <w:szCs w:val="24"/>
              </w:rPr>
            </w:pPr>
            <w:r w:rsidRPr="001E3A65">
              <w:rPr>
                <w:rFonts w:eastAsia="Calibri"/>
                <w:szCs w:val="24"/>
              </w:rPr>
              <w:t>23SUN-2-(14.23.56)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451BB6" w14:textId="77777777" w:rsidR="00DC2E1D" w:rsidRPr="001E3A65" w:rsidRDefault="00DC2E1D" w:rsidP="001E3A65">
            <w:pPr>
              <w:jc w:val="center"/>
              <w:rPr>
                <w:rFonts w:eastAsia="Calibri"/>
                <w:szCs w:val="24"/>
              </w:rPr>
            </w:pPr>
            <w:r w:rsidRPr="001E3A65">
              <w:rPr>
                <w:rFonts w:eastAsia="Calibri"/>
                <w:szCs w:val="24"/>
              </w:rPr>
              <w:t>2017-01-04</w:t>
            </w:r>
          </w:p>
        </w:tc>
      </w:tr>
      <w:tr w:rsidR="00DC2E1D" w:rsidRPr="001E3A65" w14:paraId="0D04D04A"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vAlign w:val="center"/>
            <w:hideMark/>
          </w:tcPr>
          <w:p w14:paraId="31FCB73C" w14:textId="77777777" w:rsidR="00DC2E1D" w:rsidRPr="001E3A65" w:rsidRDefault="00DC2E1D" w:rsidP="001E3A65">
            <w:pPr>
              <w:rPr>
                <w:rFonts w:eastAsia="Calibri"/>
                <w:szCs w:val="24"/>
              </w:rPr>
            </w:pPr>
            <w:r w:rsidRPr="001E3A65">
              <w:rPr>
                <w:rFonts w:eastAsia="Calibri"/>
                <w:szCs w:val="24"/>
              </w:rPr>
              <w:t>A. Jakšto g.</w:t>
            </w:r>
          </w:p>
        </w:tc>
        <w:tc>
          <w:tcPr>
            <w:tcW w:w="2266" w:type="dxa"/>
            <w:tcBorders>
              <w:top w:val="single" w:sz="4" w:space="0" w:color="auto"/>
              <w:left w:val="single" w:sz="4" w:space="0" w:color="auto"/>
              <w:bottom w:val="single" w:sz="4" w:space="0" w:color="auto"/>
              <w:right w:val="single" w:sz="4" w:space="0" w:color="auto"/>
            </w:tcBorders>
            <w:vAlign w:val="center"/>
            <w:hideMark/>
          </w:tcPr>
          <w:p w14:paraId="470E34E4" w14:textId="77777777" w:rsidR="00DC2E1D" w:rsidRPr="001E3A65" w:rsidRDefault="00DC2E1D" w:rsidP="001E3A65">
            <w:pPr>
              <w:jc w:val="center"/>
              <w:rPr>
                <w:rFonts w:eastAsia="Calibri"/>
                <w:szCs w:val="24"/>
              </w:rPr>
            </w:pPr>
            <w:r w:rsidRPr="001E3A65">
              <w:rPr>
                <w:rFonts w:eastAsia="Calibri"/>
                <w:szCs w:val="24"/>
              </w:rPr>
              <w:t>2701/7001:8</w:t>
            </w:r>
          </w:p>
        </w:tc>
        <w:tc>
          <w:tcPr>
            <w:tcW w:w="2979" w:type="dxa"/>
            <w:tcBorders>
              <w:top w:val="single" w:sz="4" w:space="0" w:color="auto"/>
              <w:left w:val="single" w:sz="4" w:space="0" w:color="auto"/>
              <w:bottom w:val="single" w:sz="4" w:space="0" w:color="auto"/>
              <w:right w:val="single" w:sz="4" w:space="0" w:color="auto"/>
            </w:tcBorders>
            <w:vAlign w:val="center"/>
            <w:hideMark/>
          </w:tcPr>
          <w:p w14:paraId="070FDC3C" w14:textId="77777777" w:rsidR="00DC2E1D" w:rsidRPr="001E3A65" w:rsidRDefault="00DC2E1D" w:rsidP="001E3A65">
            <w:pPr>
              <w:jc w:val="center"/>
              <w:rPr>
                <w:rFonts w:eastAsia="Calibri"/>
                <w:szCs w:val="24"/>
              </w:rPr>
            </w:pPr>
            <w:r w:rsidRPr="001E3A65">
              <w:rPr>
                <w:rFonts w:eastAsia="Calibri"/>
                <w:szCs w:val="24"/>
              </w:rPr>
              <w:t>23SUN-4-(14.23.56)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6808F44" w14:textId="77777777" w:rsidR="00DC2E1D" w:rsidRPr="001E3A65" w:rsidRDefault="00DC2E1D" w:rsidP="001E3A65">
            <w:pPr>
              <w:jc w:val="center"/>
              <w:rPr>
                <w:rFonts w:eastAsia="Calibri"/>
                <w:szCs w:val="24"/>
              </w:rPr>
            </w:pPr>
            <w:r w:rsidRPr="001E3A65">
              <w:rPr>
                <w:rFonts w:eastAsia="Calibri"/>
                <w:szCs w:val="24"/>
              </w:rPr>
              <w:t>2017-01-04</w:t>
            </w:r>
          </w:p>
        </w:tc>
      </w:tr>
      <w:tr w:rsidR="00DC2E1D" w:rsidRPr="001E3A65" w14:paraId="6360E732"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vAlign w:val="center"/>
            <w:hideMark/>
          </w:tcPr>
          <w:p w14:paraId="0CB75D49" w14:textId="77777777" w:rsidR="00DC2E1D" w:rsidRPr="001E3A65" w:rsidRDefault="00DC2E1D" w:rsidP="001E3A65">
            <w:pPr>
              <w:rPr>
                <w:rFonts w:eastAsia="Calibri"/>
                <w:szCs w:val="24"/>
              </w:rPr>
            </w:pPr>
            <w:r w:rsidRPr="001E3A65">
              <w:rPr>
                <w:rFonts w:eastAsia="Calibri"/>
                <w:szCs w:val="24"/>
              </w:rPr>
              <w:t>Marijonų g.</w:t>
            </w:r>
          </w:p>
        </w:tc>
        <w:tc>
          <w:tcPr>
            <w:tcW w:w="2266" w:type="dxa"/>
            <w:tcBorders>
              <w:top w:val="single" w:sz="4" w:space="0" w:color="auto"/>
              <w:left w:val="single" w:sz="4" w:space="0" w:color="auto"/>
              <w:bottom w:val="single" w:sz="4" w:space="0" w:color="auto"/>
              <w:right w:val="single" w:sz="4" w:space="0" w:color="auto"/>
            </w:tcBorders>
            <w:vAlign w:val="center"/>
            <w:hideMark/>
          </w:tcPr>
          <w:p w14:paraId="7182680C" w14:textId="77777777" w:rsidR="00DC2E1D" w:rsidRPr="001E3A65" w:rsidRDefault="00DC2E1D" w:rsidP="001E3A65">
            <w:pPr>
              <w:jc w:val="center"/>
              <w:rPr>
                <w:rFonts w:eastAsia="Calibri"/>
                <w:szCs w:val="24"/>
              </w:rPr>
            </w:pPr>
            <w:r w:rsidRPr="001E3A65">
              <w:rPr>
                <w:rFonts w:eastAsia="Calibri"/>
                <w:szCs w:val="24"/>
              </w:rPr>
              <w:t>2701/7001:9</w:t>
            </w:r>
          </w:p>
        </w:tc>
        <w:tc>
          <w:tcPr>
            <w:tcW w:w="2979" w:type="dxa"/>
            <w:tcBorders>
              <w:top w:val="single" w:sz="4" w:space="0" w:color="auto"/>
              <w:left w:val="single" w:sz="4" w:space="0" w:color="auto"/>
              <w:bottom w:val="single" w:sz="4" w:space="0" w:color="auto"/>
              <w:right w:val="single" w:sz="4" w:space="0" w:color="auto"/>
            </w:tcBorders>
            <w:vAlign w:val="center"/>
            <w:hideMark/>
          </w:tcPr>
          <w:p w14:paraId="32DE8CD8" w14:textId="77777777" w:rsidR="00DC2E1D" w:rsidRPr="001E3A65" w:rsidRDefault="00DC2E1D" w:rsidP="001E3A65">
            <w:pPr>
              <w:jc w:val="center"/>
              <w:rPr>
                <w:rFonts w:eastAsia="Calibri"/>
                <w:szCs w:val="24"/>
              </w:rPr>
            </w:pPr>
            <w:r w:rsidRPr="001E3A65">
              <w:rPr>
                <w:rFonts w:eastAsia="Calibri"/>
                <w:szCs w:val="24"/>
              </w:rPr>
              <w:t>23SUN-5-(14.23.56)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CE174F" w14:textId="77777777" w:rsidR="00DC2E1D" w:rsidRPr="001E3A65" w:rsidRDefault="00DC2E1D" w:rsidP="001E3A65">
            <w:pPr>
              <w:jc w:val="center"/>
              <w:rPr>
                <w:rFonts w:eastAsia="Calibri"/>
                <w:szCs w:val="24"/>
              </w:rPr>
            </w:pPr>
            <w:r w:rsidRPr="001E3A65">
              <w:rPr>
                <w:rFonts w:eastAsia="Calibri"/>
                <w:szCs w:val="24"/>
              </w:rPr>
              <w:t>2017-01-04</w:t>
            </w:r>
          </w:p>
        </w:tc>
      </w:tr>
      <w:tr w:rsidR="00DC2E1D" w:rsidRPr="001E3A65" w14:paraId="5ABC3A23"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vAlign w:val="center"/>
            <w:hideMark/>
          </w:tcPr>
          <w:p w14:paraId="17925D88" w14:textId="77777777" w:rsidR="00DC2E1D" w:rsidRPr="001E3A65" w:rsidRDefault="00DC2E1D" w:rsidP="001E3A65">
            <w:pPr>
              <w:rPr>
                <w:rFonts w:eastAsia="Calibri"/>
                <w:szCs w:val="24"/>
              </w:rPr>
            </w:pPr>
            <w:r w:rsidRPr="001E3A65">
              <w:rPr>
                <w:rFonts w:eastAsia="Calibri"/>
                <w:szCs w:val="24"/>
              </w:rPr>
              <w:t>Kranto g.</w:t>
            </w:r>
          </w:p>
        </w:tc>
        <w:tc>
          <w:tcPr>
            <w:tcW w:w="2266" w:type="dxa"/>
            <w:tcBorders>
              <w:top w:val="single" w:sz="4" w:space="0" w:color="auto"/>
              <w:left w:val="single" w:sz="4" w:space="0" w:color="auto"/>
              <w:bottom w:val="single" w:sz="4" w:space="0" w:color="auto"/>
              <w:right w:val="single" w:sz="4" w:space="0" w:color="auto"/>
            </w:tcBorders>
            <w:vAlign w:val="center"/>
            <w:hideMark/>
          </w:tcPr>
          <w:p w14:paraId="651AE140" w14:textId="77777777" w:rsidR="00DC2E1D" w:rsidRPr="001E3A65" w:rsidRDefault="00DC2E1D" w:rsidP="001E3A65">
            <w:pPr>
              <w:jc w:val="center"/>
              <w:rPr>
                <w:rFonts w:eastAsia="Calibri"/>
                <w:szCs w:val="24"/>
              </w:rPr>
            </w:pPr>
            <w:r w:rsidRPr="001E3A65">
              <w:rPr>
                <w:rFonts w:eastAsia="Calibri"/>
                <w:szCs w:val="24"/>
              </w:rPr>
              <w:t>2701/7001:10</w:t>
            </w:r>
          </w:p>
        </w:tc>
        <w:tc>
          <w:tcPr>
            <w:tcW w:w="2979" w:type="dxa"/>
            <w:tcBorders>
              <w:top w:val="single" w:sz="4" w:space="0" w:color="auto"/>
              <w:left w:val="single" w:sz="4" w:space="0" w:color="auto"/>
              <w:bottom w:val="single" w:sz="4" w:space="0" w:color="auto"/>
              <w:right w:val="single" w:sz="4" w:space="0" w:color="auto"/>
            </w:tcBorders>
            <w:vAlign w:val="center"/>
            <w:hideMark/>
          </w:tcPr>
          <w:p w14:paraId="534052F4" w14:textId="77777777" w:rsidR="00DC2E1D" w:rsidRPr="001E3A65" w:rsidRDefault="00DC2E1D" w:rsidP="001E3A65">
            <w:pPr>
              <w:jc w:val="center"/>
              <w:rPr>
                <w:rFonts w:eastAsia="Calibri"/>
                <w:szCs w:val="24"/>
              </w:rPr>
            </w:pPr>
            <w:r w:rsidRPr="001E3A65">
              <w:rPr>
                <w:rFonts w:eastAsia="Calibri"/>
                <w:szCs w:val="24"/>
              </w:rPr>
              <w:t>23SUN-14-(14.23.56)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BB3A66" w14:textId="77777777" w:rsidR="00DC2E1D" w:rsidRPr="001E3A65" w:rsidRDefault="00DC2E1D" w:rsidP="001E3A65">
            <w:pPr>
              <w:jc w:val="center"/>
              <w:rPr>
                <w:rFonts w:eastAsia="Calibri"/>
                <w:szCs w:val="24"/>
              </w:rPr>
            </w:pPr>
            <w:r w:rsidRPr="001E3A65">
              <w:rPr>
                <w:rFonts w:eastAsia="Calibri"/>
                <w:szCs w:val="24"/>
              </w:rPr>
              <w:t>2017-03-28</w:t>
            </w:r>
          </w:p>
        </w:tc>
      </w:tr>
      <w:tr w:rsidR="00DC2E1D" w:rsidRPr="001E3A65" w14:paraId="7C7FDCC1"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vAlign w:val="center"/>
            <w:hideMark/>
          </w:tcPr>
          <w:p w14:paraId="020F3DD1" w14:textId="77777777" w:rsidR="00DC2E1D" w:rsidRPr="001E3A65" w:rsidRDefault="00DC2E1D" w:rsidP="001E3A65">
            <w:pPr>
              <w:rPr>
                <w:rFonts w:eastAsia="Calibri"/>
                <w:szCs w:val="24"/>
              </w:rPr>
            </w:pPr>
            <w:r w:rsidRPr="001E3A65">
              <w:rPr>
                <w:rFonts w:eastAsia="Calibri"/>
                <w:szCs w:val="24"/>
              </w:rPr>
              <w:t>J. Janonio g.</w:t>
            </w:r>
          </w:p>
        </w:tc>
        <w:tc>
          <w:tcPr>
            <w:tcW w:w="2266" w:type="dxa"/>
            <w:tcBorders>
              <w:top w:val="single" w:sz="4" w:space="0" w:color="auto"/>
              <w:left w:val="single" w:sz="4" w:space="0" w:color="auto"/>
              <w:bottom w:val="single" w:sz="4" w:space="0" w:color="auto"/>
              <w:right w:val="single" w:sz="4" w:space="0" w:color="auto"/>
            </w:tcBorders>
            <w:vAlign w:val="center"/>
            <w:hideMark/>
          </w:tcPr>
          <w:p w14:paraId="1DC31A06" w14:textId="77777777" w:rsidR="00DC2E1D" w:rsidRPr="001E3A65" w:rsidRDefault="00DC2E1D" w:rsidP="001E3A65">
            <w:pPr>
              <w:jc w:val="center"/>
              <w:rPr>
                <w:rFonts w:eastAsia="Calibri"/>
                <w:szCs w:val="24"/>
              </w:rPr>
            </w:pPr>
            <w:r w:rsidRPr="001E3A65">
              <w:rPr>
                <w:rFonts w:eastAsia="Calibri"/>
                <w:szCs w:val="24"/>
              </w:rPr>
              <w:t>2701/7001:4</w:t>
            </w:r>
          </w:p>
        </w:tc>
        <w:tc>
          <w:tcPr>
            <w:tcW w:w="2979" w:type="dxa"/>
            <w:tcBorders>
              <w:top w:val="single" w:sz="4" w:space="0" w:color="auto"/>
              <w:left w:val="single" w:sz="4" w:space="0" w:color="auto"/>
              <w:bottom w:val="single" w:sz="4" w:space="0" w:color="auto"/>
              <w:right w:val="single" w:sz="4" w:space="0" w:color="auto"/>
            </w:tcBorders>
            <w:vAlign w:val="center"/>
            <w:hideMark/>
          </w:tcPr>
          <w:p w14:paraId="60CA1A44" w14:textId="77777777" w:rsidR="00DC2E1D" w:rsidRPr="001E3A65" w:rsidRDefault="00DC2E1D" w:rsidP="001E3A65">
            <w:pPr>
              <w:jc w:val="center"/>
              <w:rPr>
                <w:rFonts w:eastAsia="Calibri"/>
                <w:szCs w:val="24"/>
              </w:rPr>
            </w:pPr>
            <w:r w:rsidRPr="001E3A65">
              <w:rPr>
                <w:rFonts w:eastAsia="Calibri"/>
                <w:szCs w:val="24"/>
              </w:rPr>
              <w:t>23SUN-(14.23.56)-12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5E9B7D" w14:textId="77777777" w:rsidR="00DC2E1D" w:rsidRPr="001E3A65" w:rsidRDefault="00DC2E1D" w:rsidP="001E3A65">
            <w:pPr>
              <w:jc w:val="center"/>
              <w:rPr>
                <w:rFonts w:eastAsia="Calibri"/>
                <w:szCs w:val="24"/>
              </w:rPr>
            </w:pPr>
            <w:r w:rsidRPr="001E3A65">
              <w:rPr>
                <w:rFonts w:eastAsia="Calibri"/>
                <w:szCs w:val="24"/>
              </w:rPr>
              <w:t>2014-08-04</w:t>
            </w:r>
          </w:p>
        </w:tc>
      </w:tr>
      <w:tr w:rsidR="00DC2E1D" w:rsidRPr="001E3A65" w14:paraId="2D8D81C2"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vAlign w:val="center"/>
            <w:hideMark/>
          </w:tcPr>
          <w:p w14:paraId="5044C9DB" w14:textId="77777777" w:rsidR="00DC2E1D" w:rsidRPr="001E3A65" w:rsidRDefault="00DC2E1D" w:rsidP="001E3A65">
            <w:pPr>
              <w:rPr>
                <w:rFonts w:eastAsia="Calibri"/>
                <w:szCs w:val="24"/>
              </w:rPr>
            </w:pPr>
            <w:r w:rsidRPr="001E3A65">
              <w:rPr>
                <w:rFonts w:eastAsia="Calibri"/>
                <w:szCs w:val="24"/>
              </w:rPr>
              <w:t>J. Janonio g.</w:t>
            </w:r>
          </w:p>
        </w:tc>
        <w:tc>
          <w:tcPr>
            <w:tcW w:w="2266" w:type="dxa"/>
            <w:tcBorders>
              <w:top w:val="single" w:sz="4" w:space="0" w:color="auto"/>
              <w:left w:val="single" w:sz="4" w:space="0" w:color="auto"/>
              <w:bottom w:val="single" w:sz="4" w:space="0" w:color="auto"/>
              <w:right w:val="single" w:sz="4" w:space="0" w:color="auto"/>
            </w:tcBorders>
            <w:vAlign w:val="center"/>
            <w:hideMark/>
          </w:tcPr>
          <w:p w14:paraId="7A00A634" w14:textId="77777777" w:rsidR="00DC2E1D" w:rsidRPr="001E3A65" w:rsidRDefault="00DC2E1D" w:rsidP="001E3A65">
            <w:pPr>
              <w:jc w:val="center"/>
              <w:rPr>
                <w:rFonts w:eastAsia="Calibri"/>
                <w:szCs w:val="24"/>
              </w:rPr>
            </w:pPr>
            <w:r w:rsidRPr="001E3A65">
              <w:rPr>
                <w:rFonts w:eastAsia="Calibri"/>
                <w:szCs w:val="24"/>
              </w:rPr>
              <w:t>2701/7001:5</w:t>
            </w:r>
          </w:p>
        </w:tc>
        <w:tc>
          <w:tcPr>
            <w:tcW w:w="2979" w:type="dxa"/>
            <w:tcBorders>
              <w:top w:val="single" w:sz="4" w:space="0" w:color="auto"/>
              <w:left w:val="single" w:sz="4" w:space="0" w:color="auto"/>
              <w:bottom w:val="single" w:sz="4" w:space="0" w:color="auto"/>
              <w:right w:val="single" w:sz="4" w:space="0" w:color="auto"/>
            </w:tcBorders>
            <w:vAlign w:val="center"/>
            <w:hideMark/>
          </w:tcPr>
          <w:p w14:paraId="05F51C52" w14:textId="77777777" w:rsidR="00DC2E1D" w:rsidRPr="001E3A65" w:rsidRDefault="00DC2E1D" w:rsidP="001E3A65">
            <w:pPr>
              <w:jc w:val="center"/>
              <w:rPr>
                <w:rFonts w:eastAsia="Calibri"/>
                <w:szCs w:val="24"/>
              </w:rPr>
            </w:pPr>
            <w:r w:rsidRPr="001E3A65">
              <w:rPr>
                <w:rFonts w:eastAsia="Calibri"/>
                <w:szCs w:val="24"/>
              </w:rPr>
              <w:t>23SUN-29-(14.23.56)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4C19FB" w14:textId="77777777" w:rsidR="00DC2E1D" w:rsidRPr="001E3A65" w:rsidRDefault="00DC2E1D" w:rsidP="001E3A65">
            <w:pPr>
              <w:jc w:val="center"/>
              <w:rPr>
                <w:rFonts w:eastAsia="Calibri"/>
                <w:szCs w:val="24"/>
              </w:rPr>
            </w:pPr>
            <w:r w:rsidRPr="001E3A65">
              <w:rPr>
                <w:rFonts w:eastAsia="Calibri"/>
                <w:szCs w:val="24"/>
              </w:rPr>
              <w:t>2016-10-17</w:t>
            </w:r>
          </w:p>
        </w:tc>
      </w:tr>
      <w:tr w:rsidR="00DC2E1D" w:rsidRPr="001E3A65" w14:paraId="6F953060"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vAlign w:val="center"/>
            <w:hideMark/>
          </w:tcPr>
          <w:p w14:paraId="28B7C592" w14:textId="77777777" w:rsidR="00DC2E1D" w:rsidRPr="001E3A65" w:rsidRDefault="00DC2E1D" w:rsidP="001E3A65">
            <w:pPr>
              <w:rPr>
                <w:rFonts w:eastAsia="Calibri"/>
                <w:szCs w:val="24"/>
              </w:rPr>
            </w:pPr>
            <w:r w:rsidRPr="001E3A65">
              <w:rPr>
                <w:rFonts w:eastAsia="Calibri"/>
                <w:szCs w:val="24"/>
              </w:rPr>
              <w:t>Vasario 16-osios g.</w:t>
            </w:r>
          </w:p>
        </w:tc>
        <w:tc>
          <w:tcPr>
            <w:tcW w:w="2266" w:type="dxa"/>
            <w:tcBorders>
              <w:top w:val="single" w:sz="4" w:space="0" w:color="auto"/>
              <w:left w:val="single" w:sz="4" w:space="0" w:color="auto"/>
              <w:bottom w:val="single" w:sz="4" w:space="0" w:color="auto"/>
              <w:right w:val="single" w:sz="4" w:space="0" w:color="auto"/>
            </w:tcBorders>
            <w:vAlign w:val="center"/>
            <w:hideMark/>
          </w:tcPr>
          <w:p w14:paraId="2D234091" w14:textId="77777777" w:rsidR="00DC2E1D" w:rsidRPr="001E3A65" w:rsidRDefault="00DC2E1D" w:rsidP="001E3A65">
            <w:pPr>
              <w:jc w:val="center"/>
              <w:rPr>
                <w:rFonts w:eastAsia="Calibri"/>
                <w:szCs w:val="24"/>
              </w:rPr>
            </w:pPr>
            <w:r w:rsidRPr="001E3A65">
              <w:rPr>
                <w:rFonts w:eastAsia="Calibri"/>
                <w:szCs w:val="24"/>
              </w:rPr>
              <w:t>2701/7001:29</w:t>
            </w:r>
          </w:p>
        </w:tc>
        <w:tc>
          <w:tcPr>
            <w:tcW w:w="2979" w:type="dxa"/>
            <w:tcBorders>
              <w:top w:val="single" w:sz="4" w:space="0" w:color="auto"/>
              <w:left w:val="single" w:sz="4" w:space="0" w:color="auto"/>
              <w:bottom w:val="single" w:sz="4" w:space="0" w:color="auto"/>
              <w:right w:val="single" w:sz="4" w:space="0" w:color="auto"/>
            </w:tcBorders>
            <w:vAlign w:val="center"/>
            <w:hideMark/>
          </w:tcPr>
          <w:p w14:paraId="3C70BBF0" w14:textId="77777777" w:rsidR="00DC2E1D" w:rsidRPr="001E3A65" w:rsidRDefault="00DC2E1D" w:rsidP="001E3A65">
            <w:pPr>
              <w:jc w:val="center"/>
              <w:rPr>
                <w:rFonts w:eastAsia="Calibri"/>
                <w:szCs w:val="24"/>
              </w:rPr>
            </w:pPr>
            <w:r w:rsidRPr="001E3A65">
              <w:rPr>
                <w:rFonts w:eastAsia="Calibri"/>
                <w:szCs w:val="24"/>
              </w:rPr>
              <w:t>23SUN-56-(14.23.56)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E6C80B" w14:textId="77777777" w:rsidR="00DC2E1D" w:rsidRPr="001E3A65" w:rsidRDefault="00DC2E1D" w:rsidP="001E3A65">
            <w:pPr>
              <w:jc w:val="center"/>
              <w:rPr>
                <w:rFonts w:eastAsia="Calibri"/>
                <w:szCs w:val="24"/>
              </w:rPr>
            </w:pPr>
            <w:r w:rsidRPr="001E3A65">
              <w:rPr>
                <w:rFonts w:eastAsia="Calibri"/>
                <w:szCs w:val="24"/>
              </w:rPr>
              <w:t>2017-08-23</w:t>
            </w:r>
          </w:p>
        </w:tc>
      </w:tr>
      <w:tr w:rsidR="00DC2E1D" w:rsidRPr="001E3A65" w14:paraId="5AB0C974"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vAlign w:val="center"/>
            <w:hideMark/>
          </w:tcPr>
          <w:p w14:paraId="496DBFAC" w14:textId="77777777" w:rsidR="00DC2E1D" w:rsidRPr="001E3A65" w:rsidRDefault="00DC2E1D" w:rsidP="001E3A65">
            <w:pPr>
              <w:rPr>
                <w:rFonts w:eastAsia="Calibri"/>
                <w:szCs w:val="24"/>
              </w:rPr>
            </w:pPr>
            <w:r w:rsidRPr="001E3A65">
              <w:rPr>
                <w:rFonts w:eastAsia="Calibri"/>
                <w:szCs w:val="24"/>
              </w:rPr>
              <w:t xml:space="preserve">V. </w:t>
            </w:r>
            <w:proofErr w:type="spellStart"/>
            <w:r w:rsidRPr="001E3A65">
              <w:rPr>
                <w:rFonts w:eastAsia="Calibri"/>
                <w:szCs w:val="24"/>
              </w:rPr>
              <w:t>Alanto</w:t>
            </w:r>
            <w:proofErr w:type="spellEnd"/>
            <w:r w:rsidRPr="001E3A65">
              <w:rPr>
                <w:rFonts w:eastAsia="Calibri"/>
                <w:szCs w:val="24"/>
              </w:rPr>
              <w:t xml:space="preserve"> g.</w:t>
            </w:r>
          </w:p>
        </w:tc>
        <w:tc>
          <w:tcPr>
            <w:tcW w:w="2266" w:type="dxa"/>
            <w:tcBorders>
              <w:top w:val="single" w:sz="4" w:space="0" w:color="auto"/>
              <w:left w:val="single" w:sz="4" w:space="0" w:color="auto"/>
              <w:bottom w:val="single" w:sz="4" w:space="0" w:color="auto"/>
              <w:right w:val="single" w:sz="4" w:space="0" w:color="auto"/>
            </w:tcBorders>
            <w:vAlign w:val="center"/>
            <w:hideMark/>
          </w:tcPr>
          <w:p w14:paraId="125EF970" w14:textId="77777777" w:rsidR="00DC2E1D" w:rsidRPr="001E3A65" w:rsidRDefault="00DC2E1D" w:rsidP="001E3A65">
            <w:pPr>
              <w:jc w:val="center"/>
              <w:rPr>
                <w:rFonts w:eastAsia="Calibri"/>
                <w:szCs w:val="24"/>
              </w:rPr>
            </w:pPr>
            <w:r w:rsidRPr="001E3A65">
              <w:rPr>
                <w:rFonts w:eastAsia="Calibri"/>
                <w:szCs w:val="24"/>
              </w:rPr>
              <w:t>2701/0021:511</w:t>
            </w:r>
          </w:p>
        </w:tc>
        <w:tc>
          <w:tcPr>
            <w:tcW w:w="2979" w:type="dxa"/>
            <w:tcBorders>
              <w:top w:val="single" w:sz="4" w:space="0" w:color="auto"/>
              <w:left w:val="single" w:sz="4" w:space="0" w:color="auto"/>
              <w:bottom w:val="single" w:sz="4" w:space="0" w:color="auto"/>
              <w:right w:val="single" w:sz="4" w:space="0" w:color="auto"/>
            </w:tcBorders>
            <w:vAlign w:val="center"/>
            <w:hideMark/>
          </w:tcPr>
          <w:p w14:paraId="6093E9E5" w14:textId="77777777" w:rsidR="00DC2E1D" w:rsidRPr="001E3A65" w:rsidRDefault="00DC2E1D" w:rsidP="001E3A65">
            <w:pPr>
              <w:jc w:val="center"/>
              <w:rPr>
                <w:rFonts w:eastAsia="Calibri"/>
                <w:szCs w:val="24"/>
              </w:rPr>
            </w:pPr>
            <w:r w:rsidRPr="001E3A65">
              <w:rPr>
                <w:rFonts w:eastAsia="Calibri"/>
                <w:szCs w:val="24"/>
              </w:rPr>
              <w:t>S27/08-0005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80D67A" w14:textId="77777777" w:rsidR="00DC2E1D" w:rsidRPr="001E3A65" w:rsidRDefault="00DC2E1D" w:rsidP="001E3A65">
            <w:pPr>
              <w:jc w:val="center"/>
              <w:rPr>
                <w:rFonts w:eastAsia="Calibri"/>
                <w:szCs w:val="24"/>
              </w:rPr>
            </w:pPr>
            <w:r w:rsidRPr="001E3A65">
              <w:rPr>
                <w:rFonts w:eastAsia="Calibri"/>
                <w:szCs w:val="24"/>
              </w:rPr>
              <w:t>2008-09-26</w:t>
            </w:r>
          </w:p>
        </w:tc>
      </w:tr>
      <w:tr w:rsidR="00DC2E1D" w:rsidRPr="001E3A65" w14:paraId="4B8E664F"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vAlign w:val="center"/>
            <w:hideMark/>
          </w:tcPr>
          <w:p w14:paraId="4B2D5DC0" w14:textId="77777777" w:rsidR="00DC2E1D" w:rsidRPr="001E3A65" w:rsidRDefault="00DC2E1D" w:rsidP="001E3A65">
            <w:pPr>
              <w:rPr>
                <w:rFonts w:eastAsia="Calibri"/>
                <w:szCs w:val="24"/>
              </w:rPr>
            </w:pPr>
            <w:r w:rsidRPr="001E3A65">
              <w:rPr>
                <w:rFonts w:eastAsia="Calibri"/>
                <w:szCs w:val="24"/>
              </w:rPr>
              <w:t>Pajuostės pl.</w:t>
            </w:r>
          </w:p>
        </w:tc>
        <w:tc>
          <w:tcPr>
            <w:tcW w:w="2266" w:type="dxa"/>
            <w:tcBorders>
              <w:top w:val="single" w:sz="4" w:space="0" w:color="auto"/>
              <w:left w:val="single" w:sz="4" w:space="0" w:color="auto"/>
              <w:bottom w:val="single" w:sz="4" w:space="0" w:color="auto"/>
              <w:right w:val="single" w:sz="4" w:space="0" w:color="auto"/>
            </w:tcBorders>
            <w:vAlign w:val="center"/>
            <w:hideMark/>
          </w:tcPr>
          <w:p w14:paraId="26727D32" w14:textId="77777777" w:rsidR="00DC2E1D" w:rsidRPr="001E3A65" w:rsidRDefault="00DC2E1D" w:rsidP="001E3A65">
            <w:pPr>
              <w:jc w:val="center"/>
              <w:rPr>
                <w:rFonts w:eastAsia="Calibri"/>
                <w:szCs w:val="24"/>
              </w:rPr>
            </w:pPr>
            <w:r w:rsidRPr="001E3A65">
              <w:rPr>
                <w:rFonts w:eastAsia="Calibri"/>
                <w:szCs w:val="24"/>
              </w:rPr>
              <w:t>2701/7001:20</w:t>
            </w:r>
          </w:p>
        </w:tc>
        <w:tc>
          <w:tcPr>
            <w:tcW w:w="2979" w:type="dxa"/>
            <w:tcBorders>
              <w:top w:val="single" w:sz="4" w:space="0" w:color="auto"/>
              <w:left w:val="single" w:sz="4" w:space="0" w:color="auto"/>
              <w:bottom w:val="single" w:sz="4" w:space="0" w:color="auto"/>
              <w:right w:val="single" w:sz="4" w:space="0" w:color="auto"/>
            </w:tcBorders>
            <w:vAlign w:val="center"/>
            <w:hideMark/>
          </w:tcPr>
          <w:p w14:paraId="1139B6F7" w14:textId="77777777" w:rsidR="00DC2E1D" w:rsidRPr="001E3A65" w:rsidRDefault="00DC2E1D" w:rsidP="001E3A65">
            <w:pPr>
              <w:jc w:val="center"/>
              <w:rPr>
                <w:rFonts w:eastAsia="Calibri"/>
                <w:szCs w:val="24"/>
              </w:rPr>
            </w:pPr>
            <w:r w:rsidRPr="001E3A65">
              <w:rPr>
                <w:rFonts w:eastAsia="Calibri"/>
                <w:szCs w:val="24"/>
              </w:rPr>
              <w:t>23SUN-55-(14.23.56)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2CE65D" w14:textId="77777777" w:rsidR="00DC2E1D" w:rsidRPr="001E3A65" w:rsidRDefault="00DC2E1D" w:rsidP="001E3A65">
            <w:pPr>
              <w:jc w:val="center"/>
              <w:rPr>
                <w:rFonts w:eastAsia="Calibri"/>
                <w:szCs w:val="24"/>
              </w:rPr>
            </w:pPr>
            <w:r w:rsidRPr="001E3A65">
              <w:rPr>
                <w:rFonts w:eastAsia="Calibri"/>
                <w:szCs w:val="24"/>
              </w:rPr>
              <w:t>2017-08-23</w:t>
            </w:r>
          </w:p>
        </w:tc>
      </w:tr>
      <w:tr w:rsidR="00DC2E1D" w:rsidRPr="001E3A65" w14:paraId="7C28A528"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vAlign w:val="center"/>
            <w:hideMark/>
          </w:tcPr>
          <w:p w14:paraId="30F7CD86" w14:textId="77777777" w:rsidR="00DC2E1D" w:rsidRPr="001E3A65" w:rsidRDefault="00DC2E1D" w:rsidP="001E3A65">
            <w:pPr>
              <w:rPr>
                <w:rFonts w:eastAsia="Calibri"/>
                <w:szCs w:val="24"/>
              </w:rPr>
            </w:pPr>
            <w:r w:rsidRPr="001E3A65">
              <w:rPr>
                <w:rFonts w:eastAsia="Calibri"/>
                <w:szCs w:val="24"/>
              </w:rPr>
              <w:t xml:space="preserve">A. </w:t>
            </w:r>
            <w:proofErr w:type="spellStart"/>
            <w:r w:rsidRPr="001E3A65">
              <w:rPr>
                <w:rFonts w:eastAsia="Calibri"/>
                <w:szCs w:val="24"/>
              </w:rPr>
              <w:t>Kisino</w:t>
            </w:r>
            <w:proofErr w:type="spellEnd"/>
            <w:r w:rsidRPr="001E3A65">
              <w:rPr>
                <w:rFonts w:eastAsia="Calibri"/>
                <w:szCs w:val="24"/>
              </w:rPr>
              <w:t xml:space="preserve"> g.</w:t>
            </w:r>
          </w:p>
        </w:tc>
        <w:tc>
          <w:tcPr>
            <w:tcW w:w="2266" w:type="dxa"/>
            <w:tcBorders>
              <w:top w:val="single" w:sz="4" w:space="0" w:color="auto"/>
              <w:left w:val="single" w:sz="4" w:space="0" w:color="auto"/>
              <w:bottom w:val="single" w:sz="4" w:space="0" w:color="auto"/>
              <w:right w:val="single" w:sz="4" w:space="0" w:color="auto"/>
            </w:tcBorders>
            <w:vAlign w:val="center"/>
            <w:hideMark/>
          </w:tcPr>
          <w:p w14:paraId="2D946BF1" w14:textId="77777777" w:rsidR="00DC2E1D" w:rsidRPr="001E3A65" w:rsidRDefault="00DC2E1D" w:rsidP="001E3A65">
            <w:pPr>
              <w:jc w:val="center"/>
              <w:rPr>
                <w:rFonts w:eastAsia="Calibri"/>
                <w:szCs w:val="24"/>
              </w:rPr>
            </w:pPr>
            <w:r w:rsidRPr="001E3A65">
              <w:rPr>
                <w:rFonts w:eastAsia="Calibri"/>
                <w:szCs w:val="24"/>
              </w:rPr>
              <w:t>2701/7001:4</w:t>
            </w:r>
          </w:p>
        </w:tc>
        <w:tc>
          <w:tcPr>
            <w:tcW w:w="2979" w:type="dxa"/>
            <w:tcBorders>
              <w:top w:val="single" w:sz="4" w:space="0" w:color="auto"/>
              <w:left w:val="single" w:sz="4" w:space="0" w:color="auto"/>
              <w:bottom w:val="single" w:sz="4" w:space="0" w:color="auto"/>
              <w:right w:val="single" w:sz="4" w:space="0" w:color="auto"/>
            </w:tcBorders>
            <w:vAlign w:val="center"/>
            <w:hideMark/>
          </w:tcPr>
          <w:p w14:paraId="31FDC35C" w14:textId="77777777" w:rsidR="00DC2E1D" w:rsidRPr="001E3A65" w:rsidRDefault="00DC2E1D" w:rsidP="001E3A65">
            <w:pPr>
              <w:jc w:val="center"/>
              <w:rPr>
                <w:rFonts w:eastAsia="Calibri"/>
                <w:szCs w:val="24"/>
              </w:rPr>
            </w:pPr>
            <w:r w:rsidRPr="001E3A65">
              <w:rPr>
                <w:rFonts w:eastAsia="Calibri"/>
                <w:szCs w:val="24"/>
              </w:rPr>
              <w:t>23SUN-30-(14.23.56)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F3C6CD9" w14:textId="77777777" w:rsidR="00DC2E1D" w:rsidRPr="001E3A65" w:rsidRDefault="00DC2E1D" w:rsidP="001E3A65">
            <w:pPr>
              <w:jc w:val="center"/>
              <w:rPr>
                <w:rFonts w:eastAsia="Calibri"/>
                <w:szCs w:val="24"/>
              </w:rPr>
            </w:pPr>
            <w:r w:rsidRPr="001E3A65">
              <w:rPr>
                <w:rFonts w:eastAsia="Calibri"/>
                <w:szCs w:val="24"/>
              </w:rPr>
              <w:t>2017-05-30</w:t>
            </w:r>
          </w:p>
        </w:tc>
      </w:tr>
      <w:tr w:rsidR="00DC2E1D" w:rsidRPr="001E3A65" w14:paraId="0F4B34B7"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vAlign w:val="center"/>
            <w:hideMark/>
          </w:tcPr>
          <w:p w14:paraId="3E54F820" w14:textId="77777777" w:rsidR="00DC2E1D" w:rsidRPr="001E3A65" w:rsidRDefault="00DC2E1D" w:rsidP="001E3A65">
            <w:pPr>
              <w:rPr>
                <w:rFonts w:eastAsia="Calibri"/>
                <w:szCs w:val="24"/>
              </w:rPr>
            </w:pPr>
            <w:r w:rsidRPr="001E3A65">
              <w:rPr>
                <w:rFonts w:eastAsia="Calibri"/>
                <w:szCs w:val="24"/>
              </w:rPr>
              <w:t>Vasario 16-osios g.</w:t>
            </w:r>
          </w:p>
        </w:tc>
        <w:tc>
          <w:tcPr>
            <w:tcW w:w="2266" w:type="dxa"/>
            <w:tcBorders>
              <w:top w:val="single" w:sz="4" w:space="0" w:color="auto"/>
              <w:left w:val="single" w:sz="4" w:space="0" w:color="auto"/>
              <w:bottom w:val="single" w:sz="4" w:space="0" w:color="auto"/>
              <w:right w:val="single" w:sz="4" w:space="0" w:color="auto"/>
            </w:tcBorders>
            <w:vAlign w:val="center"/>
            <w:hideMark/>
          </w:tcPr>
          <w:p w14:paraId="5CBFC28F" w14:textId="77777777" w:rsidR="00DC2E1D" w:rsidRPr="001E3A65" w:rsidRDefault="00DC2E1D" w:rsidP="001E3A65">
            <w:pPr>
              <w:jc w:val="center"/>
              <w:rPr>
                <w:rFonts w:eastAsia="Calibri"/>
                <w:szCs w:val="24"/>
              </w:rPr>
            </w:pPr>
            <w:r w:rsidRPr="001E3A65">
              <w:rPr>
                <w:rFonts w:eastAsia="Calibri"/>
                <w:szCs w:val="24"/>
              </w:rPr>
              <w:t>2701/7001:19</w:t>
            </w:r>
          </w:p>
        </w:tc>
        <w:tc>
          <w:tcPr>
            <w:tcW w:w="2979" w:type="dxa"/>
            <w:tcBorders>
              <w:top w:val="single" w:sz="4" w:space="0" w:color="auto"/>
              <w:left w:val="single" w:sz="4" w:space="0" w:color="auto"/>
              <w:bottom w:val="single" w:sz="4" w:space="0" w:color="auto"/>
              <w:right w:val="single" w:sz="4" w:space="0" w:color="auto"/>
            </w:tcBorders>
            <w:vAlign w:val="center"/>
            <w:hideMark/>
          </w:tcPr>
          <w:p w14:paraId="4397C71C" w14:textId="77777777" w:rsidR="00DC2E1D" w:rsidRPr="001E3A65" w:rsidRDefault="00DC2E1D" w:rsidP="001E3A65">
            <w:pPr>
              <w:jc w:val="center"/>
              <w:rPr>
                <w:rFonts w:eastAsia="Calibri"/>
                <w:szCs w:val="24"/>
              </w:rPr>
            </w:pPr>
            <w:r w:rsidRPr="001E3A65">
              <w:rPr>
                <w:rFonts w:eastAsia="Calibri"/>
                <w:szCs w:val="24"/>
              </w:rPr>
              <w:t>23SUN-34-(14.23.56)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BE4AE0" w14:textId="77777777" w:rsidR="00DC2E1D" w:rsidRPr="001E3A65" w:rsidRDefault="00DC2E1D" w:rsidP="001E3A65">
            <w:pPr>
              <w:jc w:val="center"/>
              <w:rPr>
                <w:rFonts w:eastAsia="Calibri"/>
                <w:szCs w:val="24"/>
              </w:rPr>
            </w:pPr>
            <w:r w:rsidRPr="001E3A65">
              <w:rPr>
                <w:rFonts w:eastAsia="Calibri"/>
                <w:szCs w:val="24"/>
              </w:rPr>
              <w:t>2017-06-06</w:t>
            </w:r>
          </w:p>
        </w:tc>
      </w:tr>
      <w:tr w:rsidR="00DC2E1D" w:rsidRPr="001E3A65" w14:paraId="4A895E84"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vAlign w:val="center"/>
            <w:hideMark/>
          </w:tcPr>
          <w:p w14:paraId="533212F1" w14:textId="77777777" w:rsidR="00DC2E1D" w:rsidRPr="001E3A65" w:rsidRDefault="00DC2E1D" w:rsidP="001E3A65">
            <w:pPr>
              <w:rPr>
                <w:rFonts w:eastAsia="Calibri"/>
                <w:szCs w:val="24"/>
              </w:rPr>
            </w:pPr>
            <w:r w:rsidRPr="001E3A65">
              <w:rPr>
                <w:rFonts w:eastAsia="Calibri"/>
                <w:szCs w:val="24"/>
              </w:rPr>
              <w:t xml:space="preserve">T. </w:t>
            </w:r>
            <w:proofErr w:type="spellStart"/>
            <w:r w:rsidRPr="001E3A65">
              <w:rPr>
                <w:rFonts w:eastAsia="Calibri"/>
                <w:szCs w:val="24"/>
              </w:rPr>
              <w:t>Moigio</w:t>
            </w:r>
            <w:proofErr w:type="spellEnd"/>
            <w:r w:rsidRPr="001E3A65">
              <w:rPr>
                <w:rFonts w:eastAsia="Calibri"/>
                <w:szCs w:val="24"/>
              </w:rPr>
              <w:t xml:space="preserve"> g.</w:t>
            </w:r>
          </w:p>
        </w:tc>
        <w:tc>
          <w:tcPr>
            <w:tcW w:w="2266" w:type="dxa"/>
            <w:tcBorders>
              <w:top w:val="single" w:sz="4" w:space="0" w:color="auto"/>
              <w:left w:val="single" w:sz="4" w:space="0" w:color="auto"/>
              <w:bottom w:val="single" w:sz="4" w:space="0" w:color="auto"/>
              <w:right w:val="single" w:sz="4" w:space="0" w:color="auto"/>
            </w:tcBorders>
            <w:vAlign w:val="center"/>
            <w:hideMark/>
          </w:tcPr>
          <w:p w14:paraId="430D85D0" w14:textId="77777777" w:rsidR="00DC2E1D" w:rsidRPr="001E3A65" w:rsidRDefault="00DC2E1D" w:rsidP="001E3A65">
            <w:pPr>
              <w:jc w:val="center"/>
              <w:rPr>
                <w:rFonts w:eastAsia="Calibri"/>
                <w:szCs w:val="24"/>
              </w:rPr>
            </w:pPr>
            <w:r w:rsidRPr="001E3A65">
              <w:rPr>
                <w:rFonts w:eastAsia="Calibri"/>
                <w:szCs w:val="24"/>
              </w:rPr>
              <w:t>2701/7001:18</w:t>
            </w:r>
          </w:p>
        </w:tc>
        <w:tc>
          <w:tcPr>
            <w:tcW w:w="2979" w:type="dxa"/>
            <w:tcBorders>
              <w:top w:val="single" w:sz="4" w:space="0" w:color="auto"/>
              <w:left w:val="single" w:sz="4" w:space="0" w:color="auto"/>
              <w:bottom w:val="single" w:sz="4" w:space="0" w:color="auto"/>
              <w:right w:val="single" w:sz="4" w:space="0" w:color="auto"/>
            </w:tcBorders>
            <w:vAlign w:val="center"/>
            <w:hideMark/>
          </w:tcPr>
          <w:p w14:paraId="78D3435E" w14:textId="77777777" w:rsidR="00DC2E1D" w:rsidRPr="001E3A65" w:rsidRDefault="00DC2E1D" w:rsidP="001E3A65">
            <w:pPr>
              <w:jc w:val="center"/>
              <w:rPr>
                <w:rFonts w:eastAsia="Calibri"/>
                <w:szCs w:val="24"/>
              </w:rPr>
            </w:pPr>
            <w:r w:rsidRPr="001E3A65">
              <w:rPr>
                <w:rFonts w:eastAsia="Calibri"/>
                <w:szCs w:val="24"/>
              </w:rPr>
              <w:t>23SUN-32-(14.23.56)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CC5FF0" w14:textId="77777777" w:rsidR="00DC2E1D" w:rsidRPr="001E3A65" w:rsidRDefault="00DC2E1D" w:rsidP="001E3A65">
            <w:pPr>
              <w:jc w:val="center"/>
              <w:rPr>
                <w:rFonts w:eastAsia="Calibri"/>
                <w:szCs w:val="24"/>
              </w:rPr>
            </w:pPr>
            <w:r w:rsidRPr="001E3A65">
              <w:rPr>
                <w:rFonts w:eastAsia="Calibri"/>
                <w:szCs w:val="24"/>
              </w:rPr>
              <w:t>2017-06-06</w:t>
            </w:r>
          </w:p>
        </w:tc>
      </w:tr>
      <w:tr w:rsidR="00DC2E1D" w:rsidRPr="001E3A65" w14:paraId="33E27A76"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vAlign w:val="center"/>
            <w:hideMark/>
          </w:tcPr>
          <w:p w14:paraId="12FBD01D" w14:textId="77777777" w:rsidR="00DC2E1D" w:rsidRPr="001E3A65" w:rsidRDefault="00DC2E1D" w:rsidP="001E3A65">
            <w:pPr>
              <w:rPr>
                <w:rFonts w:eastAsia="Calibri"/>
                <w:szCs w:val="24"/>
              </w:rPr>
            </w:pPr>
            <w:r w:rsidRPr="001E3A65">
              <w:rPr>
                <w:rFonts w:eastAsia="Calibri"/>
                <w:szCs w:val="24"/>
              </w:rPr>
              <w:t>Panevėžio Bataliono g.</w:t>
            </w:r>
          </w:p>
        </w:tc>
        <w:tc>
          <w:tcPr>
            <w:tcW w:w="2266" w:type="dxa"/>
            <w:tcBorders>
              <w:top w:val="single" w:sz="4" w:space="0" w:color="auto"/>
              <w:left w:val="single" w:sz="4" w:space="0" w:color="auto"/>
              <w:bottom w:val="single" w:sz="4" w:space="0" w:color="auto"/>
              <w:right w:val="single" w:sz="4" w:space="0" w:color="auto"/>
            </w:tcBorders>
            <w:vAlign w:val="center"/>
            <w:hideMark/>
          </w:tcPr>
          <w:p w14:paraId="616B9A10" w14:textId="77777777" w:rsidR="00DC2E1D" w:rsidRPr="001E3A65" w:rsidRDefault="00DC2E1D" w:rsidP="001E3A65">
            <w:pPr>
              <w:jc w:val="center"/>
              <w:rPr>
                <w:rFonts w:eastAsia="Calibri"/>
                <w:szCs w:val="24"/>
              </w:rPr>
            </w:pPr>
            <w:r w:rsidRPr="001E3A65">
              <w:rPr>
                <w:rFonts w:eastAsia="Calibri"/>
                <w:szCs w:val="24"/>
              </w:rPr>
              <w:t>2701/7001:25</w:t>
            </w:r>
          </w:p>
        </w:tc>
        <w:tc>
          <w:tcPr>
            <w:tcW w:w="2979" w:type="dxa"/>
            <w:tcBorders>
              <w:top w:val="single" w:sz="4" w:space="0" w:color="auto"/>
              <w:left w:val="single" w:sz="4" w:space="0" w:color="auto"/>
              <w:bottom w:val="single" w:sz="4" w:space="0" w:color="auto"/>
              <w:right w:val="single" w:sz="4" w:space="0" w:color="auto"/>
            </w:tcBorders>
            <w:vAlign w:val="center"/>
            <w:hideMark/>
          </w:tcPr>
          <w:p w14:paraId="7802341F" w14:textId="77777777" w:rsidR="00DC2E1D" w:rsidRPr="001E3A65" w:rsidRDefault="00DC2E1D" w:rsidP="001E3A65">
            <w:pPr>
              <w:jc w:val="center"/>
              <w:rPr>
                <w:rFonts w:eastAsia="Calibri"/>
                <w:szCs w:val="24"/>
              </w:rPr>
            </w:pPr>
            <w:r w:rsidRPr="001E3A65">
              <w:rPr>
                <w:rFonts w:eastAsia="Calibri"/>
                <w:szCs w:val="24"/>
              </w:rPr>
              <w:t>23SUN-40-(14.23.56)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7968113" w14:textId="77777777" w:rsidR="00DC2E1D" w:rsidRPr="001E3A65" w:rsidRDefault="00DC2E1D" w:rsidP="001E3A65">
            <w:pPr>
              <w:jc w:val="center"/>
              <w:rPr>
                <w:rFonts w:eastAsia="Calibri"/>
                <w:szCs w:val="24"/>
              </w:rPr>
            </w:pPr>
            <w:r w:rsidRPr="001E3A65">
              <w:rPr>
                <w:rFonts w:eastAsia="Calibri"/>
                <w:szCs w:val="24"/>
              </w:rPr>
              <w:t>2017-06-06</w:t>
            </w:r>
          </w:p>
        </w:tc>
      </w:tr>
      <w:tr w:rsidR="00DC2E1D" w:rsidRPr="001E3A65" w14:paraId="675C5679"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vAlign w:val="center"/>
            <w:hideMark/>
          </w:tcPr>
          <w:p w14:paraId="1280E26D" w14:textId="77777777" w:rsidR="00DC2E1D" w:rsidRPr="001E3A65" w:rsidRDefault="00DC2E1D" w:rsidP="001E3A65">
            <w:pPr>
              <w:rPr>
                <w:rFonts w:eastAsia="Calibri"/>
                <w:szCs w:val="24"/>
              </w:rPr>
            </w:pPr>
            <w:r w:rsidRPr="001E3A65">
              <w:rPr>
                <w:rFonts w:eastAsia="Calibri"/>
                <w:szCs w:val="24"/>
              </w:rPr>
              <w:t>Š. Mero g.</w:t>
            </w:r>
          </w:p>
        </w:tc>
        <w:tc>
          <w:tcPr>
            <w:tcW w:w="2266" w:type="dxa"/>
            <w:tcBorders>
              <w:top w:val="single" w:sz="4" w:space="0" w:color="auto"/>
              <w:left w:val="single" w:sz="4" w:space="0" w:color="auto"/>
              <w:bottom w:val="single" w:sz="4" w:space="0" w:color="auto"/>
              <w:right w:val="single" w:sz="4" w:space="0" w:color="auto"/>
            </w:tcBorders>
            <w:vAlign w:val="center"/>
            <w:hideMark/>
          </w:tcPr>
          <w:p w14:paraId="757B361A" w14:textId="77777777" w:rsidR="00DC2E1D" w:rsidRPr="001E3A65" w:rsidRDefault="00DC2E1D" w:rsidP="001E3A65">
            <w:pPr>
              <w:jc w:val="center"/>
              <w:rPr>
                <w:rFonts w:eastAsia="Calibri"/>
                <w:szCs w:val="24"/>
              </w:rPr>
            </w:pPr>
            <w:r w:rsidRPr="001E3A65">
              <w:rPr>
                <w:rFonts w:eastAsia="Calibri"/>
                <w:szCs w:val="24"/>
              </w:rPr>
              <w:t>2701/7001:17</w:t>
            </w:r>
          </w:p>
        </w:tc>
        <w:tc>
          <w:tcPr>
            <w:tcW w:w="2979" w:type="dxa"/>
            <w:tcBorders>
              <w:top w:val="single" w:sz="4" w:space="0" w:color="auto"/>
              <w:left w:val="single" w:sz="4" w:space="0" w:color="auto"/>
              <w:bottom w:val="single" w:sz="4" w:space="0" w:color="auto"/>
              <w:right w:val="single" w:sz="4" w:space="0" w:color="auto"/>
            </w:tcBorders>
            <w:vAlign w:val="center"/>
            <w:hideMark/>
          </w:tcPr>
          <w:p w14:paraId="12D780BA" w14:textId="77777777" w:rsidR="00DC2E1D" w:rsidRPr="001E3A65" w:rsidRDefault="00DC2E1D" w:rsidP="001E3A65">
            <w:pPr>
              <w:jc w:val="center"/>
              <w:rPr>
                <w:rFonts w:eastAsia="Calibri"/>
                <w:szCs w:val="24"/>
              </w:rPr>
            </w:pPr>
            <w:r w:rsidRPr="001E3A65">
              <w:rPr>
                <w:rFonts w:eastAsia="Calibri"/>
                <w:szCs w:val="24"/>
              </w:rPr>
              <w:t>23SUN-37-(14.23.56)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0722E05" w14:textId="77777777" w:rsidR="00DC2E1D" w:rsidRPr="001E3A65" w:rsidRDefault="00DC2E1D" w:rsidP="001E3A65">
            <w:pPr>
              <w:jc w:val="center"/>
              <w:rPr>
                <w:rFonts w:eastAsia="Calibri"/>
                <w:szCs w:val="24"/>
              </w:rPr>
            </w:pPr>
            <w:r w:rsidRPr="001E3A65">
              <w:rPr>
                <w:rFonts w:eastAsia="Calibri"/>
                <w:szCs w:val="24"/>
              </w:rPr>
              <w:t>2017-06-06</w:t>
            </w:r>
          </w:p>
        </w:tc>
      </w:tr>
      <w:tr w:rsidR="00DC2E1D" w:rsidRPr="001E3A65" w14:paraId="6E1C8AC2"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vAlign w:val="center"/>
            <w:hideMark/>
          </w:tcPr>
          <w:p w14:paraId="5C6E4615" w14:textId="77777777" w:rsidR="00DC2E1D" w:rsidRPr="001E3A65" w:rsidRDefault="00DC2E1D" w:rsidP="001E3A65">
            <w:pPr>
              <w:rPr>
                <w:rFonts w:eastAsia="Calibri"/>
                <w:szCs w:val="24"/>
              </w:rPr>
            </w:pPr>
            <w:r w:rsidRPr="001E3A65">
              <w:rPr>
                <w:rFonts w:eastAsia="Calibri"/>
                <w:szCs w:val="24"/>
              </w:rPr>
              <w:t>Birutės g.</w:t>
            </w:r>
          </w:p>
        </w:tc>
        <w:tc>
          <w:tcPr>
            <w:tcW w:w="2266" w:type="dxa"/>
            <w:tcBorders>
              <w:top w:val="single" w:sz="4" w:space="0" w:color="auto"/>
              <w:left w:val="single" w:sz="4" w:space="0" w:color="auto"/>
              <w:bottom w:val="single" w:sz="4" w:space="0" w:color="auto"/>
              <w:right w:val="single" w:sz="4" w:space="0" w:color="auto"/>
            </w:tcBorders>
            <w:vAlign w:val="center"/>
            <w:hideMark/>
          </w:tcPr>
          <w:p w14:paraId="0D838393" w14:textId="77777777" w:rsidR="00DC2E1D" w:rsidRPr="001E3A65" w:rsidRDefault="00DC2E1D" w:rsidP="001E3A65">
            <w:pPr>
              <w:jc w:val="center"/>
              <w:rPr>
                <w:rFonts w:eastAsia="Calibri"/>
                <w:szCs w:val="24"/>
              </w:rPr>
            </w:pPr>
            <w:r w:rsidRPr="001E3A65">
              <w:rPr>
                <w:rFonts w:eastAsia="Calibri"/>
                <w:szCs w:val="24"/>
              </w:rPr>
              <w:t>2701/7001:15</w:t>
            </w:r>
          </w:p>
        </w:tc>
        <w:tc>
          <w:tcPr>
            <w:tcW w:w="2979" w:type="dxa"/>
            <w:tcBorders>
              <w:top w:val="single" w:sz="4" w:space="0" w:color="auto"/>
              <w:left w:val="single" w:sz="4" w:space="0" w:color="auto"/>
              <w:bottom w:val="single" w:sz="4" w:space="0" w:color="auto"/>
              <w:right w:val="single" w:sz="4" w:space="0" w:color="auto"/>
            </w:tcBorders>
            <w:vAlign w:val="center"/>
            <w:hideMark/>
          </w:tcPr>
          <w:p w14:paraId="095B601E" w14:textId="77777777" w:rsidR="00DC2E1D" w:rsidRPr="001E3A65" w:rsidRDefault="00DC2E1D" w:rsidP="001E3A65">
            <w:pPr>
              <w:jc w:val="center"/>
              <w:rPr>
                <w:rFonts w:eastAsia="Calibri"/>
                <w:szCs w:val="24"/>
              </w:rPr>
            </w:pPr>
            <w:r w:rsidRPr="001E3A65">
              <w:rPr>
                <w:rFonts w:eastAsia="Calibri"/>
                <w:szCs w:val="24"/>
              </w:rPr>
              <w:t>23SUN-38-(14.23.56)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1831DD7" w14:textId="77777777" w:rsidR="00DC2E1D" w:rsidRPr="001E3A65" w:rsidRDefault="00DC2E1D" w:rsidP="001E3A65">
            <w:pPr>
              <w:jc w:val="center"/>
              <w:rPr>
                <w:rFonts w:eastAsia="Calibri"/>
                <w:szCs w:val="24"/>
              </w:rPr>
            </w:pPr>
            <w:r w:rsidRPr="001E3A65">
              <w:rPr>
                <w:rFonts w:eastAsia="Calibri"/>
                <w:szCs w:val="24"/>
              </w:rPr>
              <w:t>2017-06-06</w:t>
            </w:r>
          </w:p>
        </w:tc>
      </w:tr>
      <w:tr w:rsidR="00DC2E1D" w:rsidRPr="001E3A65" w14:paraId="026D4BAA"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vAlign w:val="center"/>
            <w:hideMark/>
          </w:tcPr>
          <w:p w14:paraId="58042385" w14:textId="77777777" w:rsidR="00DC2E1D" w:rsidRPr="001E3A65" w:rsidRDefault="00DC2E1D" w:rsidP="001E3A65">
            <w:pPr>
              <w:rPr>
                <w:rFonts w:eastAsia="Calibri"/>
                <w:szCs w:val="24"/>
              </w:rPr>
            </w:pPr>
            <w:r w:rsidRPr="001E3A65">
              <w:rPr>
                <w:rFonts w:eastAsia="Calibri"/>
                <w:szCs w:val="24"/>
              </w:rPr>
              <w:t>Ryto g.</w:t>
            </w:r>
          </w:p>
        </w:tc>
        <w:tc>
          <w:tcPr>
            <w:tcW w:w="2266" w:type="dxa"/>
            <w:tcBorders>
              <w:top w:val="single" w:sz="4" w:space="0" w:color="auto"/>
              <w:left w:val="single" w:sz="4" w:space="0" w:color="auto"/>
              <w:bottom w:val="single" w:sz="4" w:space="0" w:color="auto"/>
              <w:right w:val="single" w:sz="4" w:space="0" w:color="auto"/>
            </w:tcBorders>
            <w:vAlign w:val="center"/>
            <w:hideMark/>
          </w:tcPr>
          <w:p w14:paraId="31D386A6" w14:textId="77777777" w:rsidR="00DC2E1D" w:rsidRPr="001E3A65" w:rsidRDefault="00DC2E1D" w:rsidP="001E3A65">
            <w:pPr>
              <w:jc w:val="center"/>
              <w:rPr>
                <w:rFonts w:eastAsia="Calibri"/>
                <w:szCs w:val="24"/>
              </w:rPr>
            </w:pPr>
            <w:r w:rsidRPr="001E3A65">
              <w:rPr>
                <w:rFonts w:eastAsia="Calibri"/>
                <w:szCs w:val="24"/>
              </w:rPr>
              <w:t>2701/7001:22</w:t>
            </w:r>
          </w:p>
        </w:tc>
        <w:tc>
          <w:tcPr>
            <w:tcW w:w="2979" w:type="dxa"/>
            <w:tcBorders>
              <w:top w:val="single" w:sz="4" w:space="0" w:color="auto"/>
              <w:left w:val="single" w:sz="4" w:space="0" w:color="auto"/>
              <w:bottom w:val="single" w:sz="4" w:space="0" w:color="auto"/>
              <w:right w:val="single" w:sz="4" w:space="0" w:color="auto"/>
            </w:tcBorders>
            <w:vAlign w:val="center"/>
            <w:hideMark/>
          </w:tcPr>
          <w:p w14:paraId="1AE16646" w14:textId="77777777" w:rsidR="00DC2E1D" w:rsidRPr="001E3A65" w:rsidRDefault="00DC2E1D" w:rsidP="001E3A65">
            <w:pPr>
              <w:jc w:val="center"/>
              <w:rPr>
                <w:rFonts w:eastAsia="Calibri"/>
                <w:szCs w:val="24"/>
              </w:rPr>
            </w:pPr>
            <w:r w:rsidRPr="001E3A65">
              <w:rPr>
                <w:rFonts w:eastAsia="Calibri"/>
                <w:szCs w:val="24"/>
              </w:rPr>
              <w:t>23SUN-35-(14.23.56)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1D4858" w14:textId="77777777" w:rsidR="00DC2E1D" w:rsidRPr="001E3A65" w:rsidRDefault="00DC2E1D" w:rsidP="001E3A65">
            <w:pPr>
              <w:jc w:val="center"/>
              <w:rPr>
                <w:rFonts w:eastAsia="Calibri"/>
                <w:szCs w:val="24"/>
              </w:rPr>
            </w:pPr>
            <w:r w:rsidRPr="001E3A65">
              <w:rPr>
                <w:rFonts w:eastAsia="Calibri"/>
                <w:szCs w:val="24"/>
              </w:rPr>
              <w:t>2017-06-06</w:t>
            </w:r>
          </w:p>
        </w:tc>
      </w:tr>
      <w:tr w:rsidR="00DC2E1D" w:rsidRPr="001E3A65" w14:paraId="06FA3CCD"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vAlign w:val="center"/>
            <w:hideMark/>
          </w:tcPr>
          <w:p w14:paraId="35FC5741" w14:textId="77777777" w:rsidR="00DC2E1D" w:rsidRPr="001E3A65" w:rsidRDefault="00DC2E1D" w:rsidP="001E3A65">
            <w:pPr>
              <w:rPr>
                <w:rFonts w:eastAsia="Calibri"/>
                <w:szCs w:val="24"/>
              </w:rPr>
            </w:pPr>
            <w:r w:rsidRPr="001E3A65">
              <w:rPr>
                <w:rFonts w:eastAsia="Calibri"/>
                <w:szCs w:val="24"/>
              </w:rPr>
              <w:t>Šiaulių g.</w:t>
            </w:r>
          </w:p>
        </w:tc>
        <w:tc>
          <w:tcPr>
            <w:tcW w:w="2266" w:type="dxa"/>
            <w:tcBorders>
              <w:top w:val="single" w:sz="4" w:space="0" w:color="auto"/>
              <w:left w:val="single" w:sz="4" w:space="0" w:color="auto"/>
              <w:bottom w:val="single" w:sz="4" w:space="0" w:color="auto"/>
              <w:right w:val="single" w:sz="4" w:space="0" w:color="auto"/>
            </w:tcBorders>
            <w:vAlign w:val="center"/>
            <w:hideMark/>
          </w:tcPr>
          <w:p w14:paraId="2CAC2FAF" w14:textId="77777777" w:rsidR="00DC2E1D" w:rsidRPr="001E3A65" w:rsidRDefault="00DC2E1D" w:rsidP="001E3A65">
            <w:pPr>
              <w:jc w:val="center"/>
              <w:rPr>
                <w:rFonts w:eastAsia="Calibri"/>
                <w:szCs w:val="24"/>
              </w:rPr>
            </w:pPr>
            <w:r w:rsidRPr="001E3A65">
              <w:rPr>
                <w:rFonts w:eastAsia="Calibri"/>
                <w:szCs w:val="24"/>
              </w:rPr>
              <w:t>2701/7001:23</w:t>
            </w:r>
          </w:p>
        </w:tc>
        <w:tc>
          <w:tcPr>
            <w:tcW w:w="2979" w:type="dxa"/>
            <w:tcBorders>
              <w:top w:val="single" w:sz="4" w:space="0" w:color="auto"/>
              <w:left w:val="single" w:sz="4" w:space="0" w:color="auto"/>
              <w:bottom w:val="single" w:sz="4" w:space="0" w:color="auto"/>
              <w:right w:val="single" w:sz="4" w:space="0" w:color="auto"/>
            </w:tcBorders>
            <w:vAlign w:val="center"/>
            <w:hideMark/>
          </w:tcPr>
          <w:p w14:paraId="64AE1999" w14:textId="77777777" w:rsidR="00DC2E1D" w:rsidRPr="001E3A65" w:rsidRDefault="00DC2E1D" w:rsidP="001E3A65">
            <w:pPr>
              <w:jc w:val="center"/>
              <w:rPr>
                <w:rFonts w:eastAsia="Calibri"/>
                <w:szCs w:val="24"/>
              </w:rPr>
            </w:pPr>
            <w:r w:rsidRPr="001E3A65">
              <w:rPr>
                <w:rFonts w:eastAsia="Calibri"/>
                <w:szCs w:val="24"/>
              </w:rPr>
              <w:t>23SUN-42-(14.23.56)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618F84C" w14:textId="77777777" w:rsidR="00DC2E1D" w:rsidRPr="001E3A65" w:rsidRDefault="00DC2E1D" w:rsidP="001E3A65">
            <w:pPr>
              <w:jc w:val="center"/>
              <w:rPr>
                <w:rFonts w:eastAsia="Calibri"/>
                <w:szCs w:val="24"/>
              </w:rPr>
            </w:pPr>
            <w:r w:rsidRPr="001E3A65">
              <w:rPr>
                <w:rFonts w:eastAsia="Calibri"/>
                <w:szCs w:val="24"/>
              </w:rPr>
              <w:t>2017-06-06</w:t>
            </w:r>
          </w:p>
        </w:tc>
      </w:tr>
      <w:tr w:rsidR="00DC2E1D" w:rsidRPr="001E3A65" w14:paraId="659B8840"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hideMark/>
          </w:tcPr>
          <w:p w14:paraId="48FB38FF" w14:textId="77777777" w:rsidR="00DC2E1D" w:rsidRPr="001E3A65" w:rsidRDefault="00DC2E1D" w:rsidP="001E3A65">
            <w:pPr>
              <w:rPr>
                <w:rFonts w:eastAsia="Calibri"/>
                <w:szCs w:val="24"/>
              </w:rPr>
            </w:pPr>
            <w:r w:rsidRPr="001E3A65">
              <w:rPr>
                <w:rFonts w:eastAsia="Calibri"/>
                <w:szCs w:val="24"/>
              </w:rPr>
              <w:lastRenderedPageBreak/>
              <w:t>Bičių g.</w:t>
            </w:r>
          </w:p>
        </w:tc>
        <w:tc>
          <w:tcPr>
            <w:tcW w:w="2266" w:type="dxa"/>
            <w:tcBorders>
              <w:top w:val="single" w:sz="4" w:space="0" w:color="auto"/>
              <w:left w:val="single" w:sz="4" w:space="0" w:color="auto"/>
              <w:bottom w:val="single" w:sz="4" w:space="0" w:color="auto"/>
              <w:right w:val="single" w:sz="4" w:space="0" w:color="auto"/>
            </w:tcBorders>
            <w:hideMark/>
          </w:tcPr>
          <w:p w14:paraId="68C67523" w14:textId="77777777" w:rsidR="00DC2E1D" w:rsidRPr="001E3A65" w:rsidRDefault="00DC2E1D" w:rsidP="001E3A65">
            <w:pPr>
              <w:jc w:val="center"/>
              <w:rPr>
                <w:rFonts w:eastAsia="Calibri"/>
                <w:szCs w:val="24"/>
              </w:rPr>
            </w:pPr>
            <w:r w:rsidRPr="001E3A65">
              <w:rPr>
                <w:rFonts w:eastAsia="Calibri"/>
                <w:szCs w:val="24"/>
              </w:rPr>
              <w:t>2701/7001:31</w:t>
            </w:r>
          </w:p>
        </w:tc>
        <w:tc>
          <w:tcPr>
            <w:tcW w:w="2979" w:type="dxa"/>
            <w:tcBorders>
              <w:top w:val="single" w:sz="4" w:space="0" w:color="auto"/>
              <w:left w:val="single" w:sz="4" w:space="0" w:color="auto"/>
              <w:bottom w:val="single" w:sz="4" w:space="0" w:color="auto"/>
              <w:right w:val="single" w:sz="4" w:space="0" w:color="auto"/>
            </w:tcBorders>
            <w:hideMark/>
          </w:tcPr>
          <w:p w14:paraId="2088AC23" w14:textId="77777777" w:rsidR="00DC2E1D" w:rsidRPr="001E3A65" w:rsidRDefault="00DC2E1D" w:rsidP="001E3A65">
            <w:pPr>
              <w:jc w:val="center"/>
              <w:rPr>
                <w:rFonts w:eastAsia="Calibri"/>
                <w:szCs w:val="24"/>
              </w:rPr>
            </w:pPr>
            <w:r w:rsidRPr="001E3A65">
              <w:rPr>
                <w:rFonts w:eastAsia="Calibri"/>
                <w:szCs w:val="24"/>
              </w:rPr>
              <w:t>23SUN-5-(14.23.56)</w:t>
            </w:r>
          </w:p>
        </w:tc>
        <w:tc>
          <w:tcPr>
            <w:tcW w:w="1701" w:type="dxa"/>
            <w:tcBorders>
              <w:top w:val="single" w:sz="4" w:space="0" w:color="auto"/>
              <w:left w:val="single" w:sz="4" w:space="0" w:color="auto"/>
              <w:bottom w:val="single" w:sz="4" w:space="0" w:color="auto"/>
              <w:right w:val="single" w:sz="4" w:space="0" w:color="auto"/>
            </w:tcBorders>
            <w:hideMark/>
          </w:tcPr>
          <w:p w14:paraId="36408E30" w14:textId="77777777" w:rsidR="00DC2E1D" w:rsidRPr="001E3A65" w:rsidRDefault="00DC2E1D" w:rsidP="001E3A65">
            <w:pPr>
              <w:jc w:val="center"/>
              <w:rPr>
                <w:rFonts w:eastAsia="Calibri"/>
                <w:szCs w:val="24"/>
              </w:rPr>
            </w:pPr>
            <w:r w:rsidRPr="001E3A65">
              <w:rPr>
                <w:rFonts w:eastAsia="Calibri"/>
                <w:szCs w:val="24"/>
              </w:rPr>
              <w:t>2018-02-27</w:t>
            </w:r>
          </w:p>
        </w:tc>
      </w:tr>
      <w:tr w:rsidR="00DC2E1D" w:rsidRPr="001E3A65" w14:paraId="68B71CFB"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hideMark/>
          </w:tcPr>
          <w:p w14:paraId="1AC6DDAA" w14:textId="77777777" w:rsidR="00DC2E1D" w:rsidRPr="001E3A65" w:rsidRDefault="00DC2E1D" w:rsidP="001E3A65">
            <w:pPr>
              <w:jc w:val="both"/>
              <w:rPr>
                <w:rFonts w:eastAsia="Calibri"/>
                <w:szCs w:val="24"/>
              </w:rPr>
            </w:pPr>
            <w:r w:rsidRPr="001E3A65">
              <w:rPr>
                <w:rFonts w:eastAsia="Calibri"/>
                <w:szCs w:val="24"/>
              </w:rPr>
              <w:t>Smėlynės g.</w:t>
            </w:r>
          </w:p>
        </w:tc>
        <w:tc>
          <w:tcPr>
            <w:tcW w:w="2266" w:type="dxa"/>
            <w:tcBorders>
              <w:top w:val="single" w:sz="4" w:space="0" w:color="auto"/>
              <w:left w:val="single" w:sz="4" w:space="0" w:color="auto"/>
              <w:bottom w:val="single" w:sz="4" w:space="0" w:color="auto"/>
              <w:right w:val="single" w:sz="4" w:space="0" w:color="auto"/>
            </w:tcBorders>
            <w:hideMark/>
          </w:tcPr>
          <w:p w14:paraId="5A327123" w14:textId="77777777" w:rsidR="00DC2E1D" w:rsidRPr="001E3A65" w:rsidRDefault="00DC2E1D" w:rsidP="001E3A65">
            <w:pPr>
              <w:jc w:val="center"/>
              <w:rPr>
                <w:rFonts w:eastAsia="Calibri"/>
                <w:szCs w:val="24"/>
              </w:rPr>
            </w:pPr>
            <w:r w:rsidRPr="001E3A65">
              <w:rPr>
                <w:rFonts w:eastAsia="Calibri"/>
                <w:szCs w:val="24"/>
              </w:rPr>
              <w:t>2701/7001:32</w:t>
            </w:r>
          </w:p>
        </w:tc>
        <w:tc>
          <w:tcPr>
            <w:tcW w:w="2979" w:type="dxa"/>
            <w:tcBorders>
              <w:top w:val="single" w:sz="4" w:space="0" w:color="auto"/>
              <w:left w:val="single" w:sz="4" w:space="0" w:color="auto"/>
              <w:bottom w:val="single" w:sz="4" w:space="0" w:color="auto"/>
              <w:right w:val="single" w:sz="4" w:space="0" w:color="auto"/>
            </w:tcBorders>
            <w:hideMark/>
          </w:tcPr>
          <w:p w14:paraId="5C2B3643" w14:textId="77777777" w:rsidR="00DC2E1D" w:rsidRPr="001E3A65" w:rsidRDefault="00DC2E1D" w:rsidP="001E3A65">
            <w:pPr>
              <w:jc w:val="center"/>
              <w:rPr>
                <w:rFonts w:eastAsia="Calibri"/>
                <w:szCs w:val="24"/>
              </w:rPr>
            </w:pPr>
            <w:r w:rsidRPr="001E3A65">
              <w:rPr>
                <w:rFonts w:eastAsia="Calibri"/>
                <w:szCs w:val="24"/>
              </w:rPr>
              <w:t>23SUN-4-(14.23.56)</w:t>
            </w:r>
          </w:p>
        </w:tc>
        <w:tc>
          <w:tcPr>
            <w:tcW w:w="1701" w:type="dxa"/>
            <w:tcBorders>
              <w:top w:val="single" w:sz="4" w:space="0" w:color="auto"/>
              <w:left w:val="single" w:sz="4" w:space="0" w:color="auto"/>
              <w:bottom w:val="single" w:sz="4" w:space="0" w:color="auto"/>
              <w:right w:val="single" w:sz="4" w:space="0" w:color="auto"/>
            </w:tcBorders>
            <w:hideMark/>
          </w:tcPr>
          <w:p w14:paraId="00CD8D6C" w14:textId="77777777" w:rsidR="00DC2E1D" w:rsidRPr="001E3A65" w:rsidRDefault="00DC2E1D" w:rsidP="001E3A65">
            <w:pPr>
              <w:jc w:val="center"/>
              <w:rPr>
                <w:rFonts w:eastAsia="Calibri"/>
                <w:szCs w:val="24"/>
              </w:rPr>
            </w:pPr>
            <w:r w:rsidRPr="001E3A65">
              <w:rPr>
                <w:rFonts w:eastAsia="Calibri"/>
                <w:szCs w:val="24"/>
              </w:rPr>
              <w:t>2018-02-27</w:t>
            </w:r>
          </w:p>
        </w:tc>
      </w:tr>
      <w:tr w:rsidR="00DC2E1D" w:rsidRPr="001E3A65" w14:paraId="1A54A4EF"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hideMark/>
          </w:tcPr>
          <w:p w14:paraId="53DFC497" w14:textId="77777777" w:rsidR="00DC2E1D" w:rsidRPr="001E3A65" w:rsidRDefault="00DC2E1D" w:rsidP="001E3A65">
            <w:pPr>
              <w:rPr>
                <w:rFonts w:eastAsia="Calibri"/>
                <w:szCs w:val="24"/>
              </w:rPr>
            </w:pPr>
            <w:r w:rsidRPr="001E3A65">
              <w:rPr>
                <w:rFonts w:eastAsia="Calibri"/>
                <w:szCs w:val="24"/>
              </w:rPr>
              <w:t>Aldonos g.</w:t>
            </w:r>
          </w:p>
        </w:tc>
        <w:tc>
          <w:tcPr>
            <w:tcW w:w="2266" w:type="dxa"/>
            <w:tcBorders>
              <w:top w:val="single" w:sz="4" w:space="0" w:color="auto"/>
              <w:left w:val="single" w:sz="4" w:space="0" w:color="auto"/>
              <w:bottom w:val="single" w:sz="4" w:space="0" w:color="auto"/>
              <w:right w:val="single" w:sz="4" w:space="0" w:color="auto"/>
            </w:tcBorders>
            <w:hideMark/>
          </w:tcPr>
          <w:p w14:paraId="4A85C061" w14:textId="77777777" w:rsidR="00DC2E1D" w:rsidRPr="001E3A65" w:rsidRDefault="00DC2E1D" w:rsidP="001E3A65">
            <w:pPr>
              <w:jc w:val="center"/>
              <w:rPr>
                <w:rFonts w:eastAsia="Calibri"/>
                <w:szCs w:val="24"/>
              </w:rPr>
            </w:pPr>
            <w:r w:rsidRPr="001E3A65">
              <w:rPr>
                <w:rFonts w:eastAsia="Calibri"/>
                <w:szCs w:val="24"/>
              </w:rPr>
              <w:t>2701/0023:290</w:t>
            </w:r>
          </w:p>
        </w:tc>
        <w:tc>
          <w:tcPr>
            <w:tcW w:w="2979" w:type="dxa"/>
            <w:tcBorders>
              <w:top w:val="single" w:sz="4" w:space="0" w:color="auto"/>
              <w:left w:val="single" w:sz="4" w:space="0" w:color="auto"/>
              <w:bottom w:val="single" w:sz="4" w:space="0" w:color="auto"/>
              <w:right w:val="single" w:sz="4" w:space="0" w:color="auto"/>
            </w:tcBorders>
            <w:hideMark/>
          </w:tcPr>
          <w:p w14:paraId="083215D2" w14:textId="77777777" w:rsidR="00DC2E1D" w:rsidRPr="001E3A65" w:rsidRDefault="00DC2E1D" w:rsidP="001E3A65">
            <w:pPr>
              <w:jc w:val="center"/>
              <w:rPr>
                <w:rFonts w:eastAsia="Calibri"/>
                <w:szCs w:val="24"/>
              </w:rPr>
            </w:pPr>
            <w:r w:rsidRPr="001E3A65">
              <w:rPr>
                <w:rFonts w:eastAsia="Calibri"/>
                <w:szCs w:val="24"/>
              </w:rPr>
              <w:t>23SUN-13-(14.23.56)</w:t>
            </w:r>
          </w:p>
        </w:tc>
        <w:tc>
          <w:tcPr>
            <w:tcW w:w="1701" w:type="dxa"/>
            <w:tcBorders>
              <w:top w:val="single" w:sz="4" w:space="0" w:color="auto"/>
              <w:left w:val="single" w:sz="4" w:space="0" w:color="auto"/>
              <w:bottom w:val="single" w:sz="4" w:space="0" w:color="auto"/>
              <w:right w:val="single" w:sz="4" w:space="0" w:color="auto"/>
            </w:tcBorders>
            <w:hideMark/>
          </w:tcPr>
          <w:p w14:paraId="047BBED5" w14:textId="77777777" w:rsidR="00DC2E1D" w:rsidRPr="001E3A65" w:rsidRDefault="00DC2E1D" w:rsidP="001E3A65">
            <w:pPr>
              <w:jc w:val="center"/>
              <w:rPr>
                <w:rFonts w:eastAsia="Calibri"/>
                <w:szCs w:val="24"/>
              </w:rPr>
            </w:pPr>
            <w:r w:rsidRPr="001E3A65">
              <w:rPr>
                <w:rFonts w:eastAsia="Calibri"/>
                <w:szCs w:val="24"/>
              </w:rPr>
              <w:t>2018-06-06</w:t>
            </w:r>
          </w:p>
        </w:tc>
      </w:tr>
      <w:tr w:rsidR="00DC2E1D" w:rsidRPr="001E3A65" w14:paraId="5709AAA8"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hideMark/>
          </w:tcPr>
          <w:p w14:paraId="3C48171A" w14:textId="77777777" w:rsidR="00DC2E1D" w:rsidRPr="001E3A65" w:rsidRDefault="00DC2E1D" w:rsidP="001E3A65">
            <w:pPr>
              <w:rPr>
                <w:rFonts w:eastAsia="Calibri"/>
                <w:szCs w:val="24"/>
              </w:rPr>
            </w:pPr>
            <w:r w:rsidRPr="001E3A65">
              <w:rPr>
                <w:rFonts w:eastAsia="Calibri"/>
                <w:szCs w:val="24"/>
              </w:rPr>
              <w:t>Jono Juodelio g.</w:t>
            </w:r>
          </w:p>
        </w:tc>
        <w:tc>
          <w:tcPr>
            <w:tcW w:w="2266" w:type="dxa"/>
            <w:tcBorders>
              <w:top w:val="single" w:sz="4" w:space="0" w:color="auto"/>
              <w:left w:val="single" w:sz="4" w:space="0" w:color="auto"/>
              <w:bottom w:val="single" w:sz="4" w:space="0" w:color="auto"/>
              <w:right w:val="single" w:sz="4" w:space="0" w:color="auto"/>
            </w:tcBorders>
            <w:hideMark/>
          </w:tcPr>
          <w:p w14:paraId="34AB15B7" w14:textId="77777777" w:rsidR="00DC2E1D" w:rsidRPr="001E3A65" w:rsidRDefault="00DC2E1D" w:rsidP="001E3A65">
            <w:pPr>
              <w:jc w:val="center"/>
              <w:rPr>
                <w:rFonts w:eastAsia="Calibri"/>
                <w:szCs w:val="24"/>
              </w:rPr>
            </w:pPr>
            <w:r w:rsidRPr="001E3A65">
              <w:rPr>
                <w:rFonts w:eastAsia="Calibri"/>
                <w:szCs w:val="24"/>
              </w:rPr>
              <w:t>2701/7001:33</w:t>
            </w:r>
          </w:p>
        </w:tc>
        <w:tc>
          <w:tcPr>
            <w:tcW w:w="2979" w:type="dxa"/>
            <w:tcBorders>
              <w:top w:val="single" w:sz="4" w:space="0" w:color="auto"/>
              <w:left w:val="single" w:sz="4" w:space="0" w:color="auto"/>
              <w:bottom w:val="single" w:sz="4" w:space="0" w:color="auto"/>
              <w:right w:val="single" w:sz="4" w:space="0" w:color="auto"/>
            </w:tcBorders>
            <w:hideMark/>
          </w:tcPr>
          <w:p w14:paraId="226CDC15" w14:textId="77777777" w:rsidR="00DC2E1D" w:rsidRPr="001E3A65" w:rsidRDefault="00DC2E1D" w:rsidP="001E3A65">
            <w:pPr>
              <w:jc w:val="center"/>
              <w:rPr>
                <w:rFonts w:eastAsia="Calibri"/>
                <w:szCs w:val="24"/>
              </w:rPr>
            </w:pPr>
            <w:r w:rsidRPr="001E3A65">
              <w:rPr>
                <w:rFonts w:eastAsia="Calibri"/>
                <w:szCs w:val="24"/>
              </w:rPr>
              <w:t>23SUN-18-(14.23.56)</w:t>
            </w:r>
          </w:p>
        </w:tc>
        <w:tc>
          <w:tcPr>
            <w:tcW w:w="1701" w:type="dxa"/>
            <w:tcBorders>
              <w:top w:val="single" w:sz="4" w:space="0" w:color="auto"/>
              <w:left w:val="single" w:sz="4" w:space="0" w:color="auto"/>
              <w:bottom w:val="single" w:sz="4" w:space="0" w:color="auto"/>
              <w:right w:val="single" w:sz="4" w:space="0" w:color="auto"/>
            </w:tcBorders>
            <w:hideMark/>
          </w:tcPr>
          <w:p w14:paraId="4543D9DC" w14:textId="77777777" w:rsidR="00DC2E1D" w:rsidRPr="001E3A65" w:rsidRDefault="00DC2E1D" w:rsidP="001E3A65">
            <w:pPr>
              <w:jc w:val="center"/>
              <w:rPr>
                <w:rFonts w:eastAsia="Calibri"/>
                <w:szCs w:val="24"/>
              </w:rPr>
            </w:pPr>
            <w:r w:rsidRPr="001E3A65">
              <w:rPr>
                <w:rFonts w:eastAsia="Calibri"/>
                <w:szCs w:val="24"/>
              </w:rPr>
              <w:t>2018 -06-13</w:t>
            </w:r>
          </w:p>
        </w:tc>
      </w:tr>
      <w:tr w:rsidR="00DC2E1D" w:rsidRPr="001E3A65" w14:paraId="181222AB"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hideMark/>
          </w:tcPr>
          <w:p w14:paraId="28E4D1CA" w14:textId="77777777" w:rsidR="00DC2E1D" w:rsidRPr="001E3A65" w:rsidRDefault="00DC2E1D" w:rsidP="001E3A65">
            <w:pPr>
              <w:rPr>
                <w:rFonts w:eastAsia="Calibri"/>
                <w:szCs w:val="24"/>
              </w:rPr>
            </w:pPr>
            <w:r w:rsidRPr="001E3A65">
              <w:rPr>
                <w:rFonts w:eastAsia="Calibri"/>
                <w:szCs w:val="24"/>
              </w:rPr>
              <w:t>Tinklų g. 35B</w:t>
            </w:r>
          </w:p>
        </w:tc>
        <w:tc>
          <w:tcPr>
            <w:tcW w:w="2266" w:type="dxa"/>
            <w:tcBorders>
              <w:top w:val="single" w:sz="4" w:space="0" w:color="auto"/>
              <w:left w:val="single" w:sz="4" w:space="0" w:color="auto"/>
              <w:bottom w:val="single" w:sz="4" w:space="0" w:color="auto"/>
              <w:right w:val="single" w:sz="4" w:space="0" w:color="auto"/>
            </w:tcBorders>
            <w:hideMark/>
          </w:tcPr>
          <w:p w14:paraId="6D50F54B" w14:textId="77777777" w:rsidR="00DC2E1D" w:rsidRPr="001E3A65" w:rsidRDefault="00DC2E1D" w:rsidP="001E3A65">
            <w:pPr>
              <w:jc w:val="center"/>
              <w:rPr>
                <w:rFonts w:eastAsia="Calibri"/>
                <w:szCs w:val="24"/>
              </w:rPr>
            </w:pPr>
            <w:r w:rsidRPr="001E3A65">
              <w:rPr>
                <w:rFonts w:eastAsia="Calibri"/>
                <w:szCs w:val="24"/>
              </w:rPr>
              <w:t>2701/0014:136</w:t>
            </w:r>
          </w:p>
        </w:tc>
        <w:tc>
          <w:tcPr>
            <w:tcW w:w="2979" w:type="dxa"/>
            <w:tcBorders>
              <w:top w:val="single" w:sz="4" w:space="0" w:color="auto"/>
              <w:left w:val="single" w:sz="4" w:space="0" w:color="auto"/>
              <w:bottom w:val="single" w:sz="4" w:space="0" w:color="auto"/>
              <w:right w:val="single" w:sz="4" w:space="0" w:color="auto"/>
            </w:tcBorders>
            <w:hideMark/>
          </w:tcPr>
          <w:p w14:paraId="55DF1FF4" w14:textId="77777777" w:rsidR="00DC2E1D" w:rsidRPr="001E3A65" w:rsidRDefault="00DC2E1D" w:rsidP="001E3A65">
            <w:pPr>
              <w:jc w:val="center"/>
              <w:rPr>
                <w:rFonts w:eastAsia="Calibri"/>
                <w:szCs w:val="24"/>
              </w:rPr>
            </w:pPr>
            <w:r w:rsidRPr="001E3A65">
              <w:rPr>
                <w:rFonts w:eastAsia="Calibri"/>
                <w:szCs w:val="24"/>
              </w:rPr>
              <w:t>23SUN-18-(14.23.56)</w:t>
            </w:r>
          </w:p>
        </w:tc>
        <w:tc>
          <w:tcPr>
            <w:tcW w:w="1701" w:type="dxa"/>
            <w:tcBorders>
              <w:top w:val="single" w:sz="4" w:space="0" w:color="auto"/>
              <w:left w:val="single" w:sz="4" w:space="0" w:color="auto"/>
              <w:bottom w:val="single" w:sz="4" w:space="0" w:color="auto"/>
              <w:right w:val="single" w:sz="4" w:space="0" w:color="auto"/>
            </w:tcBorders>
            <w:hideMark/>
          </w:tcPr>
          <w:p w14:paraId="6BD9A815" w14:textId="77777777" w:rsidR="00DC2E1D" w:rsidRPr="001E3A65" w:rsidRDefault="00DC2E1D" w:rsidP="001E3A65">
            <w:pPr>
              <w:jc w:val="center"/>
              <w:rPr>
                <w:rFonts w:eastAsia="Calibri"/>
                <w:szCs w:val="24"/>
              </w:rPr>
            </w:pPr>
            <w:r w:rsidRPr="001E3A65">
              <w:rPr>
                <w:rFonts w:eastAsia="Calibri"/>
                <w:szCs w:val="24"/>
              </w:rPr>
              <w:t>2018-07-25</w:t>
            </w:r>
          </w:p>
        </w:tc>
      </w:tr>
      <w:tr w:rsidR="00DC2E1D" w:rsidRPr="001E3A65" w14:paraId="255B8CE0"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hideMark/>
          </w:tcPr>
          <w:p w14:paraId="0AC8C979" w14:textId="77777777" w:rsidR="00DC2E1D" w:rsidRPr="001E3A65" w:rsidRDefault="00DC2E1D" w:rsidP="001E3A65">
            <w:pPr>
              <w:rPr>
                <w:rFonts w:eastAsia="Calibri"/>
                <w:szCs w:val="24"/>
              </w:rPr>
            </w:pPr>
            <w:r w:rsidRPr="001E3A65">
              <w:rPr>
                <w:rFonts w:eastAsia="Calibri"/>
                <w:szCs w:val="24"/>
              </w:rPr>
              <w:t>A. Mackevičiaus g.</w:t>
            </w:r>
          </w:p>
        </w:tc>
        <w:tc>
          <w:tcPr>
            <w:tcW w:w="2266" w:type="dxa"/>
            <w:tcBorders>
              <w:top w:val="single" w:sz="4" w:space="0" w:color="auto"/>
              <w:left w:val="single" w:sz="4" w:space="0" w:color="auto"/>
              <w:bottom w:val="single" w:sz="4" w:space="0" w:color="auto"/>
              <w:right w:val="single" w:sz="4" w:space="0" w:color="auto"/>
            </w:tcBorders>
            <w:hideMark/>
          </w:tcPr>
          <w:p w14:paraId="53E5E825" w14:textId="77777777" w:rsidR="00DC2E1D" w:rsidRPr="001E3A65" w:rsidRDefault="00DC2E1D" w:rsidP="001E3A65">
            <w:pPr>
              <w:jc w:val="center"/>
              <w:rPr>
                <w:rFonts w:eastAsia="Calibri"/>
                <w:szCs w:val="24"/>
              </w:rPr>
            </w:pPr>
            <w:r w:rsidRPr="001E3A65">
              <w:rPr>
                <w:rFonts w:eastAsia="Calibri"/>
                <w:szCs w:val="24"/>
              </w:rPr>
              <w:t>2701/0016:269</w:t>
            </w:r>
          </w:p>
        </w:tc>
        <w:tc>
          <w:tcPr>
            <w:tcW w:w="2979" w:type="dxa"/>
            <w:tcBorders>
              <w:top w:val="single" w:sz="4" w:space="0" w:color="auto"/>
              <w:left w:val="single" w:sz="4" w:space="0" w:color="auto"/>
              <w:bottom w:val="single" w:sz="4" w:space="0" w:color="auto"/>
              <w:right w:val="single" w:sz="4" w:space="0" w:color="auto"/>
            </w:tcBorders>
            <w:hideMark/>
          </w:tcPr>
          <w:p w14:paraId="3607AE55" w14:textId="77777777" w:rsidR="00DC2E1D" w:rsidRPr="001E3A65" w:rsidRDefault="00DC2E1D" w:rsidP="001E3A65">
            <w:pPr>
              <w:jc w:val="center"/>
              <w:rPr>
                <w:rFonts w:eastAsia="Calibri"/>
                <w:szCs w:val="24"/>
              </w:rPr>
            </w:pPr>
            <w:r w:rsidRPr="001E3A65">
              <w:rPr>
                <w:rFonts w:eastAsia="Calibri"/>
                <w:szCs w:val="24"/>
              </w:rPr>
              <w:t>23SUN-28-(14.23.56)</w:t>
            </w:r>
          </w:p>
        </w:tc>
        <w:tc>
          <w:tcPr>
            <w:tcW w:w="1701" w:type="dxa"/>
            <w:tcBorders>
              <w:top w:val="single" w:sz="4" w:space="0" w:color="auto"/>
              <w:left w:val="single" w:sz="4" w:space="0" w:color="auto"/>
              <w:bottom w:val="single" w:sz="4" w:space="0" w:color="auto"/>
              <w:right w:val="single" w:sz="4" w:space="0" w:color="auto"/>
            </w:tcBorders>
            <w:hideMark/>
          </w:tcPr>
          <w:p w14:paraId="5FB7B304" w14:textId="77777777" w:rsidR="00DC2E1D" w:rsidRPr="001E3A65" w:rsidRDefault="00DC2E1D" w:rsidP="001E3A65">
            <w:pPr>
              <w:jc w:val="center"/>
              <w:rPr>
                <w:rFonts w:eastAsia="Calibri"/>
                <w:szCs w:val="24"/>
              </w:rPr>
            </w:pPr>
            <w:r w:rsidRPr="001E3A65">
              <w:rPr>
                <w:rFonts w:eastAsia="Calibri"/>
                <w:szCs w:val="24"/>
              </w:rPr>
              <w:t>2018-08-13</w:t>
            </w:r>
          </w:p>
        </w:tc>
      </w:tr>
      <w:tr w:rsidR="00DC2E1D" w:rsidRPr="001E3A65" w14:paraId="6DE6113C"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hideMark/>
          </w:tcPr>
          <w:p w14:paraId="443840D8" w14:textId="77777777" w:rsidR="00DC2E1D" w:rsidRPr="001E3A65" w:rsidRDefault="00DC2E1D" w:rsidP="001E3A65">
            <w:pPr>
              <w:rPr>
                <w:rFonts w:eastAsia="Calibri"/>
                <w:szCs w:val="24"/>
              </w:rPr>
            </w:pPr>
            <w:r w:rsidRPr="001E3A65">
              <w:rPr>
                <w:rFonts w:eastAsia="Calibri"/>
                <w:szCs w:val="24"/>
              </w:rPr>
              <w:t>Šiaurinė g.</w:t>
            </w:r>
          </w:p>
        </w:tc>
        <w:tc>
          <w:tcPr>
            <w:tcW w:w="2266" w:type="dxa"/>
            <w:tcBorders>
              <w:top w:val="single" w:sz="4" w:space="0" w:color="auto"/>
              <w:left w:val="single" w:sz="4" w:space="0" w:color="auto"/>
              <w:bottom w:val="single" w:sz="4" w:space="0" w:color="auto"/>
              <w:right w:val="single" w:sz="4" w:space="0" w:color="auto"/>
            </w:tcBorders>
            <w:hideMark/>
          </w:tcPr>
          <w:p w14:paraId="3D1C85A5" w14:textId="77777777" w:rsidR="00DC2E1D" w:rsidRPr="001E3A65" w:rsidRDefault="00DC2E1D" w:rsidP="001E3A65">
            <w:pPr>
              <w:jc w:val="center"/>
              <w:rPr>
                <w:rFonts w:eastAsia="Calibri"/>
                <w:szCs w:val="24"/>
              </w:rPr>
            </w:pPr>
            <w:r w:rsidRPr="001E3A65">
              <w:rPr>
                <w:rFonts w:eastAsia="Calibri"/>
                <w:szCs w:val="24"/>
              </w:rPr>
              <w:t>2701/7001:35</w:t>
            </w:r>
          </w:p>
        </w:tc>
        <w:tc>
          <w:tcPr>
            <w:tcW w:w="2979" w:type="dxa"/>
            <w:tcBorders>
              <w:top w:val="single" w:sz="4" w:space="0" w:color="auto"/>
              <w:left w:val="single" w:sz="4" w:space="0" w:color="auto"/>
              <w:bottom w:val="single" w:sz="4" w:space="0" w:color="auto"/>
              <w:right w:val="single" w:sz="4" w:space="0" w:color="auto"/>
            </w:tcBorders>
            <w:hideMark/>
          </w:tcPr>
          <w:p w14:paraId="0A3FE95B" w14:textId="77777777" w:rsidR="00DC2E1D" w:rsidRPr="001E3A65" w:rsidRDefault="00DC2E1D" w:rsidP="001E3A65">
            <w:pPr>
              <w:jc w:val="center"/>
              <w:rPr>
                <w:rFonts w:eastAsia="Calibri"/>
                <w:szCs w:val="24"/>
              </w:rPr>
            </w:pPr>
            <w:r w:rsidRPr="001E3A65">
              <w:rPr>
                <w:rFonts w:eastAsia="Calibri"/>
                <w:szCs w:val="24"/>
              </w:rPr>
              <w:t>23SUN-29-(14.23.56)</w:t>
            </w:r>
          </w:p>
        </w:tc>
        <w:tc>
          <w:tcPr>
            <w:tcW w:w="1701" w:type="dxa"/>
            <w:tcBorders>
              <w:top w:val="single" w:sz="4" w:space="0" w:color="auto"/>
              <w:left w:val="single" w:sz="4" w:space="0" w:color="auto"/>
              <w:bottom w:val="single" w:sz="4" w:space="0" w:color="auto"/>
              <w:right w:val="single" w:sz="4" w:space="0" w:color="auto"/>
            </w:tcBorders>
            <w:hideMark/>
          </w:tcPr>
          <w:p w14:paraId="50E7F670" w14:textId="77777777" w:rsidR="00DC2E1D" w:rsidRPr="001E3A65" w:rsidRDefault="00DC2E1D" w:rsidP="001E3A65">
            <w:pPr>
              <w:jc w:val="center"/>
              <w:rPr>
                <w:rFonts w:eastAsia="Calibri"/>
                <w:szCs w:val="24"/>
              </w:rPr>
            </w:pPr>
            <w:r w:rsidRPr="001E3A65">
              <w:rPr>
                <w:rFonts w:eastAsia="Calibri"/>
                <w:szCs w:val="24"/>
              </w:rPr>
              <w:t>2018-09-10</w:t>
            </w:r>
          </w:p>
        </w:tc>
      </w:tr>
      <w:tr w:rsidR="00DC2E1D" w:rsidRPr="001E3A65" w14:paraId="3AD02E53"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hideMark/>
          </w:tcPr>
          <w:p w14:paraId="2E300FE0" w14:textId="77777777" w:rsidR="00DC2E1D" w:rsidRPr="001E3A65" w:rsidRDefault="00DC2E1D" w:rsidP="001E3A65">
            <w:pPr>
              <w:rPr>
                <w:rFonts w:eastAsia="Calibri"/>
                <w:szCs w:val="24"/>
              </w:rPr>
            </w:pPr>
            <w:r w:rsidRPr="001E3A65">
              <w:rPr>
                <w:rFonts w:eastAsia="Calibri"/>
                <w:szCs w:val="24"/>
              </w:rPr>
              <w:t>J. Tilvyčio g.</w:t>
            </w:r>
          </w:p>
        </w:tc>
        <w:tc>
          <w:tcPr>
            <w:tcW w:w="2266" w:type="dxa"/>
            <w:tcBorders>
              <w:top w:val="single" w:sz="4" w:space="0" w:color="auto"/>
              <w:left w:val="single" w:sz="4" w:space="0" w:color="auto"/>
              <w:bottom w:val="single" w:sz="4" w:space="0" w:color="auto"/>
              <w:right w:val="single" w:sz="4" w:space="0" w:color="auto"/>
            </w:tcBorders>
            <w:hideMark/>
          </w:tcPr>
          <w:p w14:paraId="04DDDF91" w14:textId="77777777" w:rsidR="00DC2E1D" w:rsidRPr="001E3A65" w:rsidRDefault="00DC2E1D" w:rsidP="001E3A65">
            <w:pPr>
              <w:jc w:val="center"/>
              <w:rPr>
                <w:rFonts w:eastAsia="Calibri"/>
                <w:szCs w:val="24"/>
              </w:rPr>
            </w:pPr>
            <w:r w:rsidRPr="001E3A65">
              <w:rPr>
                <w:rFonts w:eastAsia="Calibri"/>
                <w:szCs w:val="24"/>
              </w:rPr>
              <w:t>2701/7001:36</w:t>
            </w:r>
          </w:p>
        </w:tc>
        <w:tc>
          <w:tcPr>
            <w:tcW w:w="2979" w:type="dxa"/>
            <w:tcBorders>
              <w:top w:val="single" w:sz="4" w:space="0" w:color="auto"/>
              <w:left w:val="single" w:sz="4" w:space="0" w:color="auto"/>
              <w:bottom w:val="single" w:sz="4" w:space="0" w:color="auto"/>
              <w:right w:val="single" w:sz="4" w:space="0" w:color="auto"/>
            </w:tcBorders>
            <w:hideMark/>
          </w:tcPr>
          <w:p w14:paraId="4ED67353" w14:textId="77777777" w:rsidR="00DC2E1D" w:rsidRPr="001E3A65" w:rsidRDefault="00DC2E1D" w:rsidP="001E3A65">
            <w:pPr>
              <w:jc w:val="center"/>
              <w:rPr>
                <w:rFonts w:eastAsia="Calibri"/>
                <w:szCs w:val="24"/>
              </w:rPr>
            </w:pPr>
            <w:r w:rsidRPr="001E3A65">
              <w:rPr>
                <w:rFonts w:eastAsia="Calibri"/>
                <w:szCs w:val="24"/>
              </w:rPr>
              <w:t>23SUN-7-(14.23.56)</w:t>
            </w:r>
          </w:p>
        </w:tc>
        <w:tc>
          <w:tcPr>
            <w:tcW w:w="1701" w:type="dxa"/>
            <w:tcBorders>
              <w:top w:val="single" w:sz="4" w:space="0" w:color="auto"/>
              <w:left w:val="single" w:sz="4" w:space="0" w:color="auto"/>
              <w:bottom w:val="single" w:sz="4" w:space="0" w:color="auto"/>
              <w:right w:val="single" w:sz="4" w:space="0" w:color="auto"/>
            </w:tcBorders>
            <w:hideMark/>
          </w:tcPr>
          <w:p w14:paraId="14131318" w14:textId="77777777" w:rsidR="00DC2E1D" w:rsidRPr="001E3A65" w:rsidRDefault="00DC2E1D" w:rsidP="001E3A65">
            <w:pPr>
              <w:jc w:val="center"/>
              <w:rPr>
                <w:rFonts w:eastAsia="Calibri"/>
                <w:szCs w:val="24"/>
              </w:rPr>
            </w:pPr>
            <w:r w:rsidRPr="001E3A65">
              <w:rPr>
                <w:rFonts w:eastAsia="Calibri"/>
                <w:szCs w:val="24"/>
              </w:rPr>
              <w:t>2019-02-22</w:t>
            </w:r>
          </w:p>
        </w:tc>
      </w:tr>
      <w:tr w:rsidR="00DC2E1D" w:rsidRPr="001E3A65" w14:paraId="51B91560"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hideMark/>
          </w:tcPr>
          <w:p w14:paraId="5F8DFF3E" w14:textId="77777777" w:rsidR="00DC2E1D" w:rsidRPr="001E3A65" w:rsidRDefault="00DC2E1D" w:rsidP="001E3A65">
            <w:pPr>
              <w:rPr>
                <w:rFonts w:eastAsia="Calibri"/>
                <w:szCs w:val="24"/>
              </w:rPr>
            </w:pPr>
            <w:r w:rsidRPr="001E3A65">
              <w:rPr>
                <w:rFonts w:eastAsia="Calibri"/>
                <w:szCs w:val="24"/>
              </w:rPr>
              <w:t>Įmonių g.</w:t>
            </w:r>
          </w:p>
        </w:tc>
        <w:tc>
          <w:tcPr>
            <w:tcW w:w="2266" w:type="dxa"/>
            <w:tcBorders>
              <w:top w:val="single" w:sz="4" w:space="0" w:color="auto"/>
              <w:left w:val="single" w:sz="4" w:space="0" w:color="auto"/>
              <w:bottom w:val="single" w:sz="4" w:space="0" w:color="auto"/>
              <w:right w:val="single" w:sz="4" w:space="0" w:color="auto"/>
            </w:tcBorders>
            <w:hideMark/>
          </w:tcPr>
          <w:p w14:paraId="6585C63D" w14:textId="77777777" w:rsidR="00DC2E1D" w:rsidRPr="001E3A65" w:rsidRDefault="00DC2E1D" w:rsidP="001E3A65">
            <w:pPr>
              <w:jc w:val="center"/>
              <w:rPr>
                <w:rFonts w:eastAsia="Calibri"/>
                <w:szCs w:val="24"/>
              </w:rPr>
            </w:pPr>
            <w:r w:rsidRPr="001E3A65">
              <w:rPr>
                <w:rFonts w:eastAsia="Calibri"/>
                <w:szCs w:val="24"/>
              </w:rPr>
              <w:t>2701/7001:45</w:t>
            </w:r>
          </w:p>
        </w:tc>
        <w:tc>
          <w:tcPr>
            <w:tcW w:w="2979" w:type="dxa"/>
            <w:tcBorders>
              <w:top w:val="single" w:sz="4" w:space="0" w:color="auto"/>
              <w:left w:val="single" w:sz="4" w:space="0" w:color="auto"/>
              <w:bottom w:val="single" w:sz="4" w:space="0" w:color="auto"/>
              <w:right w:val="single" w:sz="4" w:space="0" w:color="auto"/>
            </w:tcBorders>
            <w:hideMark/>
          </w:tcPr>
          <w:p w14:paraId="5812EE65" w14:textId="77777777" w:rsidR="00DC2E1D" w:rsidRPr="001E3A65" w:rsidRDefault="00DC2E1D" w:rsidP="001E3A65">
            <w:pPr>
              <w:jc w:val="center"/>
              <w:rPr>
                <w:rFonts w:eastAsia="Calibri"/>
                <w:szCs w:val="24"/>
              </w:rPr>
            </w:pPr>
            <w:r w:rsidRPr="001E3A65">
              <w:rPr>
                <w:rFonts w:eastAsia="Calibri"/>
                <w:szCs w:val="24"/>
              </w:rPr>
              <w:t>23SUN-12-(14.23.56)</w:t>
            </w:r>
          </w:p>
        </w:tc>
        <w:tc>
          <w:tcPr>
            <w:tcW w:w="1701" w:type="dxa"/>
            <w:tcBorders>
              <w:top w:val="single" w:sz="4" w:space="0" w:color="auto"/>
              <w:left w:val="single" w:sz="4" w:space="0" w:color="auto"/>
              <w:bottom w:val="single" w:sz="4" w:space="0" w:color="auto"/>
              <w:right w:val="single" w:sz="4" w:space="0" w:color="auto"/>
            </w:tcBorders>
            <w:hideMark/>
          </w:tcPr>
          <w:p w14:paraId="69508988" w14:textId="77777777" w:rsidR="00DC2E1D" w:rsidRPr="001E3A65" w:rsidRDefault="00DC2E1D" w:rsidP="001E3A65">
            <w:pPr>
              <w:jc w:val="center"/>
              <w:rPr>
                <w:rFonts w:eastAsia="Calibri"/>
                <w:szCs w:val="24"/>
              </w:rPr>
            </w:pPr>
            <w:r w:rsidRPr="001E3A65">
              <w:rPr>
                <w:rFonts w:eastAsia="Calibri"/>
                <w:szCs w:val="24"/>
              </w:rPr>
              <w:t>2019-03-06</w:t>
            </w:r>
          </w:p>
        </w:tc>
      </w:tr>
      <w:tr w:rsidR="00DC2E1D" w:rsidRPr="001E3A65" w14:paraId="4C4CE6B0"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hideMark/>
          </w:tcPr>
          <w:p w14:paraId="4475DE17" w14:textId="77777777" w:rsidR="00DC2E1D" w:rsidRPr="001E3A65" w:rsidRDefault="00DC2E1D" w:rsidP="001E3A65">
            <w:pPr>
              <w:rPr>
                <w:rFonts w:eastAsia="Calibri"/>
                <w:szCs w:val="24"/>
              </w:rPr>
            </w:pPr>
            <w:r w:rsidRPr="001E3A65">
              <w:rPr>
                <w:rFonts w:eastAsia="Calibri"/>
                <w:szCs w:val="24"/>
              </w:rPr>
              <w:t>Įmonių g.</w:t>
            </w:r>
          </w:p>
        </w:tc>
        <w:tc>
          <w:tcPr>
            <w:tcW w:w="2266" w:type="dxa"/>
            <w:tcBorders>
              <w:top w:val="single" w:sz="4" w:space="0" w:color="auto"/>
              <w:left w:val="single" w:sz="4" w:space="0" w:color="auto"/>
              <w:bottom w:val="single" w:sz="4" w:space="0" w:color="auto"/>
              <w:right w:val="single" w:sz="4" w:space="0" w:color="auto"/>
            </w:tcBorders>
            <w:hideMark/>
          </w:tcPr>
          <w:p w14:paraId="78D5E681" w14:textId="77777777" w:rsidR="00DC2E1D" w:rsidRPr="001E3A65" w:rsidRDefault="00DC2E1D" w:rsidP="001E3A65">
            <w:pPr>
              <w:jc w:val="center"/>
              <w:rPr>
                <w:rFonts w:eastAsia="Calibri"/>
                <w:szCs w:val="24"/>
              </w:rPr>
            </w:pPr>
            <w:r w:rsidRPr="001E3A65">
              <w:rPr>
                <w:rFonts w:eastAsia="Calibri"/>
                <w:szCs w:val="24"/>
              </w:rPr>
              <w:t>2701/7001:43</w:t>
            </w:r>
          </w:p>
        </w:tc>
        <w:tc>
          <w:tcPr>
            <w:tcW w:w="2979" w:type="dxa"/>
            <w:tcBorders>
              <w:top w:val="single" w:sz="4" w:space="0" w:color="auto"/>
              <w:left w:val="single" w:sz="4" w:space="0" w:color="auto"/>
              <w:bottom w:val="single" w:sz="4" w:space="0" w:color="auto"/>
              <w:right w:val="single" w:sz="4" w:space="0" w:color="auto"/>
            </w:tcBorders>
            <w:hideMark/>
          </w:tcPr>
          <w:p w14:paraId="40F8CE03" w14:textId="77777777" w:rsidR="00DC2E1D" w:rsidRPr="001E3A65" w:rsidRDefault="00DC2E1D" w:rsidP="001E3A65">
            <w:pPr>
              <w:jc w:val="center"/>
              <w:rPr>
                <w:rFonts w:eastAsia="Calibri"/>
                <w:szCs w:val="24"/>
              </w:rPr>
            </w:pPr>
            <w:r w:rsidRPr="001E3A65">
              <w:rPr>
                <w:rFonts w:eastAsia="Calibri"/>
                <w:szCs w:val="24"/>
              </w:rPr>
              <w:t>23SUN-10-(14.23.56)</w:t>
            </w:r>
          </w:p>
        </w:tc>
        <w:tc>
          <w:tcPr>
            <w:tcW w:w="1701" w:type="dxa"/>
            <w:tcBorders>
              <w:top w:val="single" w:sz="4" w:space="0" w:color="auto"/>
              <w:left w:val="single" w:sz="4" w:space="0" w:color="auto"/>
              <w:bottom w:val="single" w:sz="4" w:space="0" w:color="auto"/>
              <w:right w:val="single" w:sz="4" w:space="0" w:color="auto"/>
            </w:tcBorders>
            <w:hideMark/>
          </w:tcPr>
          <w:p w14:paraId="24041957" w14:textId="77777777" w:rsidR="00DC2E1D" w:rsidRPr="001E3A65" w:rsidRDefault="00DC2E1D" w:rsidP="001E3A65">
            <w:pPr>
              <w:jc w:val="center"/>
              <w:rPr>
                <w:rFonts w:eastAsia="Calibri"/>
                <w:szCs w:val="24"/>
              </w:rPr>
            </w:pPr>
            <w:r w:rsidRPr="001E3A65">
              <w:rPr>
                <w:rFonts w:eastAsia="Calibri"/>
                <w:szCs w:val="24"/>
              </w:rPr>
              <w:t>2019-03-05</w:t>
            </w:r>
          </w:p>
        </w:tc>
      </w:tr>
      <w:tr w:rsidR="00DC2E1D" w:rsidRPr="001E3A65" w14:paraId="4FE1BDB7"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hideMark/>
          </w:tcPr>
          <w:p w14:paraId="3D3ABDBD" w14:textId="77777777" w:rsidR="00DC2E1D" w:rsidRPr="001E3A65" w:rsidRDefault="00DC2E1D" w:rsidP="001E3A65">
            <w:pPr>
              <w:rPr>
                <w:rFonts w:eastAsia="Calibri"/>
                <w:szCs w:val="24"/>
              </w:rPr>
            </w:pPr>
            <w:r w:rsidRPr="001E3A65">
              <w:rPr>
                <w:rFonts w:eastAsia="Calibri"/>
                <w:szCs w:val="24"/>
              </w:rPr>
              <w:t>Nepriklausomybės a.</w:t>
            </w:r>
          </w:p>
        </w:tc>
        <w:tc>
          <w:tcPr>
            <w:tcW w:w="2266" w:type="dxa"/>
            <w:tcBorders>
              <w:top w:val="single" w:sz="4" w:space="0" w:color="auto"/>
              <w:left w:val="single" w:sz="4" w:space="0" w:color="auto"/>
              <w:bottom w:val="single" w:sz="4" w:space="0" w:color="auto"/>
              <w:right w:val="single" w:sz="4" w:space="0" w:color="auto"/>
            </w:tcBorders>
            <w:hideMark/>
          </w:tcPr>
          <w:p w14:paraId="118DC04C" w14:textId="77777777" w:rsidR="00DC2E1D" w:rsidRPr="001E3A65" w:rsidRDefault="00DC2E1D" w:rsidP="001E3A65">
            <w:pPr>
              <w:jc w:val="center"/>
              <w:rPr>
                <w:rFonts w:eastAsia="Calibri"/>
                <w:szCs w:val="24"/>
              </w:rPr>
            </w:pPr>
            <w:r w:rsidRPr="001E3A65">
              <w:rPr>
                <w:rFonts w:eastAsia="Calibri"/>
                <w:szCs w:val="24"/>
              </w:rPr>
              <w:t>2701/0023:287</w:t>
            </w:r>
          </w:p>
        </w:tc>
        <w:tc>
          <w:tcPr>
            <w:tcW w:w="2979" w:type="dxa"/>
            <w:tcBorders>
              <w:top w:val="single" w:sz="4" w:space="0" w:color="auto"/>
              <w:left w:val="single" w:sz="4" w:space="0" w:color="auto"/>
              <w:bottom w:val="single" w:sz="4" w:space="0" w:color="auto"/>
              <w:right w:val="single" w:sz="4" w:space="0" w:color="auto"/>
            </w:tcBorders>
            <w:hideMark/>
          </w:tcPr>
          <w:p w14:paraId="0616E5C6" w14:textId="77777777" w:rsidR="00DC2E1D" w:rsidRPr="001E3A65" w:rsidRDefault="00DC2E1D" w:rsidP="001E3A65">
            <w:pPr>
              <w:jc w:val="center"/>
              <w:rPr>
                <w:rFonts w:eastAsia="Calibri"/>
                <w:szCs w:val="24"/>
              </w:rPr>
            </w:pPr>
            <w:r w:rsidRPr="001E3A65">
              <w:rPr>
                <w:rFonts w:eastAsia="Calibri"/>
                <w:szCs w:val="24"/>
              </w:rPr>
              <w:t>23SUN-15-(14.23.56)</w:t>
            </w:r>
          </w:p>
        </w:tc>
        <w:tc>
          <w:tcPr>
            <w:tcW w:w="1701" w:type="dxa"/>
            <w:tcBorders>
              <w:top w:val="single" w:sz="4" w:space="0" w:color="auto"/>
              <w:left w:val="single" w:sz="4" w:space="0" w:color="auto"/>
              <w:bottom w:val="single" w:sz="4" w:space="0" w:color="auto"/>
              <w:right w:val="single" w:sz="4" w:space="0" w:color="auto"/>
            </w:tcBorders>
            <w:hideMark/>
          </w:tcPr>
          <w:p w14:paraId="37799F51" w14:textId="77777777" w:rsidR="00DC2E1D" w:rsidRPr="001E3A65" w:rsidRDefault="00DC2E1D" w:rsidP="001E3A65">
            <w:pPr>
              <w:jc w:val="center"/>
              <w:rPr>
                <w:rFonts w:eastAsia="Calibri"/>
                <w:szCs w:val="24"/>
              </w:rPr>
            </w:pPr>
            <w:r w:rsidRPr="001E3A65">
              <w:rPr>
                <w:rFonts w:eastAsia="Calibri"/>
                <w:szCs w:val="24"/>
              </w:rPr>
              <w:t>2017-03-28</w:t>
            </w:r>
          </w:p>
        </w:tc>
      </w:tr>
      <w:tr w:rsidR="00DC2E1D" w:rsidRPr="001E3A65" w14:paraId="6F300136"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hideMark/>
          </w:tcPr>
          <w:p w14:paraId="223806C6" w14:textId="77777777" w:rsidR="00DC2E1D" w:rsidRPr="001E3A65" w:rsidRDefault="00DC2E1D" w:rsidP="001E3A65">
            <w:pPr>
              <w:rPr>
                <w:rFonts w:eastAsia="Calibri"/>
                <w:szCs w:val="24"/>
              </w:rPr>
            </w:pPr>
            <w:r w:rsidRPr="001E3A65">
              <w:rPr>
                <w:rFonts w:eastAsia="Calibri"/>
                <w:szCs w:val="24"/>
              </w:rPr>
              <w:t>Aldonos g. 12</w:t>
            </w:r>
          </w:p>
        </w:tc>
        <w:tc>
          <w:tcPr>
            <w:tcW w:w="2266" w:type="dxa"/>
            <w:tcBorders>
              <w:top w:val="single" w:sz="4" w:space="0" w:color="auto"/>
              <w:left w:val="single" w:sz="4" w:space="0" w:color="auto"/>
              <w:bottom w:val="single" w:sz="4" w:space="0" w:color="auto"/>
              <w:right w:val="single" w:sz="4" w:space="0" w:color="auto"/>
            </w:tcBorders>
            <w:hideMark/>
          </w:tcPr>
          <w:p w14:paraId="5A68A5FB" w14:textId="77777777" w:rsidR="00DC2E1D" w:rsidRPr="001E3A65" w:rsidRDefault="00DC2E1D" w:rsidP="001E3A65">
            <w:pPr>
              <w:jc w:val="center"/>
              <w:rPr>
                <w:rFonts w:eastAsia="Calibri"/>
                <w:szCs w:val="24"/>
              </w:rPr>
            </w:pPr>
            <w:r w:rsidRPr="001E3A65">
              <w:rPr>
                <w:rFonts w:eastAsia="Calibri"/>
                <w:szCs w:val="24"/>
              </w:rPr>
              <w:t>2701/0023:233</w:t>
            </w:r>
          </w:p>
        </w:tc>
        <w:tc>
          <w:tcPr>
            <w:tcW w:w="2979" w:type="dxa"/>
            <w:tcBorders>
              <w:top w:val="single" w:sz="4" w:space="0" w:color="auto"/>
              <w:left w:val="single" w:sz="4" w:space="0" w:color="auto"/>
              <w:bottom w:val="single" w:sz="4" w:space="0" w:color="auto"/>
              <w:right w:val="single" w:sz="4" w:space="0" w:color="auto"/>
            </w:tcBorders>
            <w:hideMark/>
          </w:tcPr>
          <w:p w14:paraId="7BB47608" w14:textId="77777777" w:rsidR="00DC2E1D" w:rsidRPr="001E3A65" w:rsidRDefault="00DC2E1D" w:rsidP="001E3A65">
            <w:pPr>
              <w:jc w:val="center"/>
              <w:rPr>
                <w:rFonts w:eastAsia="Calibri"/>
                <w:szCs w:val="24"/>
              </w:rPr>
            </w:pPr>
            <w:r w:rsidRPr="001E3A65">
              <w:rPr>
                <w:rFonts w:eastAsia="Calibri"/>
                <w:szCs w:val="24"/>
              </w:rPr>
              <w:t>23SUN-34-(14.23.56)</w:t>
            </w:r>
          </w:p>
        </w:tc>
        <w:tc>
          <w:tcPr>
            <w:tcW w:w="1701" w:type="dxa"/>
            <w:tcBorders>
              <w:top w:val="single" w:sz="4" w:space="0" w:color="auto"/>
              <w:left w:val="single" w:sz="4" w:space="0" w:color="auto"/>
              <w:bottom w:val="single" w:sz="4" w:space="0" w:color="auto"/>
              <w:right w:val="single" w:sz="4" w:space="0" w:color="auto"/>
            </w:tcBorders>
            <w:hideMark/>
          </w:tcPr>
          <w:p w14:paraId="552107AB" w14:textId="77777777" w:rsidR="00DC2E1D" w:rsidRPr="001E3A65" w:rsidRDefault="00DC2E1D" w:rsidP="001E3A65">
            <w:pPr>
              <w:jc w:val="center"/>
              <w:rPr>
                <w:rFonts w:eastAsia="Calibri"/>
                <w:szCs w:val="24"/>
              </w:rPr>
            </w:pPr>
            <w:r w:rsidRPr="001E3A65">
              <w:rPr>
                <w:rFonts w:eastAsia="Calibri"/>
                <w:szCs w:val="24"/>
              </w:rPr>
              <w:t>2016-11-28</w:t>
            </w:r>
          </w:p>
        </w:tc>
      </w:tr>
      <w:tr w:rsidR="00DC2E1D" w:rsidRPr="001E3A65" w14:paraId="41B02380"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hideMark/>
          </w:tcPr>
          <w:p w14:paraId="1FAB6982" w14:textId="77777777" w:rsidR="00DC2E1D" w:rsidRPr="001E3A65" w:rsidRDefault="00DC2E1D" w:rsidP="001E3A65">
            <w:pPr>
              <w:rPr>
                <w:rFonts w:eastAsia="Calibri"/>
                <w:szCs w:val="24"/>
              </w:rPr>
            </w:pPr>
            <w:r w:rsidRPr="001E3A65">
              <w:rPr>
                <w:rFonts w:eastAsia="Calibri"/>
                <w:szCs w:val="24"/>
              </w:rPr>
              <w:t>Gedimino g. 4</w:t>
            </w:r>
          </w:p>
        </w:tc>
        <w:tc>
          <w:tcPr>
            <w:tcW w:w="2266" w:type="dxa"/>
            <w:tcBorders>
              <w:top w:val="single" w:sz="4" w:space="0" w:color="auto"/>
              <w:left w:val="single" w:sz="4" w:space="0" w:color="auto"/>
              <w:bottom w:val="single" w:sz="4" w:space="0" w:color="auto"/>
              <w:right w:val="single" w:sz="4" w:space="0" w:color="auto"/>
            </w:tcBorders>
            <w:hideMark/>
          </w:tcPr>
          <w:p w14:paraId="0DFB617E" w14:textId="77777777" w:rsidR="00DC2E1D" w:rsidRPr="001E3A65" w:rsidRDefault="00DC2E1D" w:rsidP="001E3A65">
            <w:pPr>
              <w:jc w:val="center"/>
              <w:rPr>
                <w:rFonts w:eastAsia="Calibri"/>
                <w:szCs w:val="24"/>
              </w:rPr>
            </w:pPr>
            <w:r w:rsidRPr="001E3A65">
              <w:rPr>
                <w:rFonts w:eastAsia="Calibri"/>
                <w:szCs w:val="24"/>
              </w:rPr>
              <w:t>2701/0024:460</w:t>
            </w:r>
          </w:p>
        </w:tc>
        <w:tc>
          <w:tcPr>
            <w:tcW w:w="2979" w:type="dxa"/>
            <w:tcBorders>
              <w:top w:val="single" w:sz="4" w:space="0" w:color="auto"/>
              <w:left w:val="single" w:sz="4" w:space="0" w:color="auto"/>
              <w:bottom w:val="single" w:sz="4" w:space="0" w:color="auto"/>
              <w:right w:val="single" w:sz="4" w:space="0" w:color="auto"/>
            </w:tcBorders>
            <w:hideMark/>
          </w:tcPr>
          <w:p w14:paraId="7FD7DA43" w14:textId="77777777" w:rsidR="00DC2E1D" w:rsidRPr="001E3A65" w:rsidRDefault="00DC2E1D" w:rsidP="001E3A65">
            <w:pPr>
              <w:jc w:val="center"/>
              <w:rPr>
                <w:rFonts w:eastAsia="Calibri"/>
                <w:szCs w:val="24"/>
              </w:rPr>
            </w:pPr>
            <w:r w:rsidRPr="001E3A65">
              <w:rPr>
                <w:rFonts w:eastAsia="Calibri"/>
                <w:szCs w:val="24"/>
              </w:rPr>
              <w:t>S27/09-0014</w:t>
            </w:r>
          </w:p>
        </w:tc>
        <w:tc>
          <w:tcPr>
            <w:tcW w:w="1701" w:type="dxa"/>
            <w:tcBorders>
              <w:top w:val="single" w:sz="4" w:space="0" w:color="auto"/>
              <w:left w:val="single" w:sz="4" w:space="0" w:color="auto"/>
              <w:bottom w:val="single" w:sz="4" w:space="0" w:color="auto"/>
              <w:right w:val="single" w:sz="4" w:space="0" w:color="auto"/>
            </w:tcBorders>
            <w:hideMark/>
          </w:tcPr>
          <w:p w14:paraId="16DD4516" w14:textId="77777777" w:rsidR="00DC2E1D" w:rsidRPr="001E3A65" w:rsidRDefault="00DC2E1D" w:rsidP="001E3A65">
            <w:pPr>
              <w:jc w:val="center"/>
              <w:rPr>
                <w:rFonts w:eastAsia="Calibri"/>
                <w:szCs w:val="24"/>
              </w:rPr>
            </w:pPr>
            <w:r w:rsidRPr="001E3A65">
              <w:rPr>
                <w:rFonts w:eastAsia="Calibri"/>
                <w:szCs w:val="24"/>
              </w:rPr>
              <w:t>2009-12-30</w:t>
            </w:r>
          </w:p>
        </w:tc>
      </w:tr>
      <w:tr w:rsidR="00DC2E1D" w:rsidRPr="001E3A65" w14:paraId="787F7613"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hideMark/>
          </w:tcPr>
          <w:p w14:paraId="1D4EBC6B" w14:textId="77777777" w:rsidR="00DC2E1D" w:rsidRPr="001E3A65" w:rsidRDefault="00DC2E1D" w:rsidP="001E3A65">
            <w:pPr>
              <w:rPr>
                <w:rFonts w:eastAsia="Calibri"/>
                <w:szCs w:val="24"/>
              </w:rPr>
            </w:pPr>
            <w:r w:rsidRPr="001E3A65">
              <w:rPr>
                <w:rFonts w:eastAsia="Calibri"/>
                <w:szCs w:val="24"/>
              </w:rPr>
              <w:t>Maironio takas</w:t>
            </w:r>
          </w:p>
        </w:tc>
        <w:tc>
          <w:tcPr>
            <w:tcW w:w="2266" w:type="dxa"/>
            <w:tcBorders>
              <w:top w:val="single" w:sz="4" w:space="0" w:color="auto"/>
              <w:left w:val="single" w:sz="4" w:space="0" w:color="auto"/>
              <w:bottom w:val="single" w:sz="4" w:space="0" w:color="auto"/>
              <w:right w:val="single" w:sz="4" w:space="0" w:color="auto"/>
            </w:tcBorders>
            <w:hideMark/>
          </w:tcPr>
          <w:p w14:paraId="709F2352" w14:textId="77777777" w:rsidR="00DC2E1D" w:rsidRPr="001E3A65" w:rsidRDefault="00DC2E1D" w:rsidP="001E3A65">
            <w:pPr>
              <w:jc w:val="center"/>
              <w:rPr>
                <w:rFonts w:eastAsia="Calibri"/>
                <w:szCs w:val="24"/>
              </w:rPr>
            </w:pPr>
            <w:r w:rsidRPr="001E3A65">
              <w:rPr>
                <w:rFonts w:eastAsia="Calibri"/>
                <w:szCs w:val="24"/>
              </w:rPr>
              <w:t>2701/0012:164</w:t>
            </w:r>
          </w:p>
        </w:tc>
        <w:tc>
          <w:tcPr>
            <w:tcW w:w="2979" w:type="dxa"/>
            <w:tcBorders>
              <w:top w:val="single" w:sz="4" w:space="0" w:color="auto"/>
              <w:left w:val="single" w:sz="4" w:space="0" w:color="auto"/>
              <w:bottom w:val="single" w:sz="4" w:space="0" w:color="auto"/>
              <w:right w:val="single" w:sz="4" w:space="0" w:color="auto"/>
            </w:tcBorders>
            <w:hideMark/>
          </w:tcPr>
          <w:p w14:paraId="241AE173" w14:textId="77777777" w:rsidR="00DC2E1D" w:rsidRPr="001E3A65" w:rsidRDefault="00DC2E1D" w:rsidP="001E3A65">
            <w:pPr>
              <w:jc w:val="center"/>
              <w:rPr>
                <w:rFonts w:eastAsia="Calibri"/>
                <w:szCs w:val="24"/>
              </w:rPr>
            </w:pPr>
            <w:r w:rsidRPr="001E3A65">
              <w:rPr>
                <w:rFonts w:eastAsia="Calibri"/>
                <w:szCs w:val="24"/>
              </w:rPr>
              <w:t>23SUN-30-(14.23.56)</w:t>
            </w:r>
          </w:p>
        </w:tc>
        <w:tc>
          <w:tcPr>
            <w:tcW w:w="1701" w:type="dxa"/>
            <w:tcBorders>
              <w:top w:val="single" w:sz="4" w:space="0" w:color="auto"/>
              <w:left w:val="single" w:sz="4" w:space="0" w:color="auto"/>
              <w:bottom w:val="single" w:sz="4" w:space="0" w:color="auto"/>
              <w:right w:val="single" w:sz="4" w:space="0" w:color="auto"/>
            </w:tcBorders>
            <w:hideMark/>
          </w:tcPr>
          <w:p w14:paraId="3647B88B" w14:textId="77777777" w:rsidR="00DC2E1D" w:rsidRPr="001E3A65" w:rsidRDefault="00DC2E1D" w:rsidP="001E3A65">
            <w:pPr>
              <w:jc w:val="center"/>
              <w:rPr>
                <w:rFonts w:eastAsia="Calibri"/>
                <w:szCs w:val="24"/>
              </w:rPr>
            </w:pPr>
            <w:r w:rsidRPr="001E3A65">
              <w:rPr>
                <w:rFonts w:eastAsia="Calibri"/>
                <w:szCs w:val="24"/>
              </w:rPr>
              <w:t>2016-10-17</w:t>
            </w:r>
          </w:p>
        </w:tc>
      </w:tr>
      <w:tr w:rsidR="00DC2E1D" w:rsidRPr="001E3A65" w14:paraId="5B241420"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hideMark/>
          </w:tcPr>
          <w:p w14:paraId="4CE19EFA" w14:textId="77777777" w:rsidR="00DC2E1D" w:rsidRPr="001E3A65" w:rsidRDefault="00DC2E1D" w:rsidP="001E3A65">
            <w:pPr>
              <w:rPr>
                <w:rFonts w:eastAsia="Calibri"/>
                <w:szCs w:val="24"/>
              </w:rPr>
            </w:pPr>
            <w:r w:rsidRPr="001E3A65">
              <w:rPr>
                <w:rFonts w:eastAsia="Calibri"/>
                <w:szCs w:val="24"/>
              </w:rPr>
              <w:t>Smėlynės g. 29</w:t>
            </w:r>
          </w:p>
        </w:tc>
        <w:tc>
          <w:tcPr>
            <w:tcW w:w="2266" w:type="dxa"/>
            <w:tcBorders>
              <w:top w:val="single" w:sz="4" w:space="0" w:color="auto"/>
              <w:left w:val="single" w:sz="4" w:space="0" w:color="auto"/>
              <w:bottom w:val="single" w:sz="4" w:space="0" w:color="auto"/>
              <w:right w:val="single" w:sz="4" w:space="0" w:color="auto"/>
            </w:tcBorders>
            <w:hideMark/>
          </w:tcPr>
          <w:p w14:paraId="069CC234" w14:textId="77777777" w:rsidR="00DC2E1D" w:rsidRPr="001E3A65" w:rsidRDefault="00DC2E1D" w:rsidP="001E3A65">
            <w:pPr>
              <w:jc w:val="center"/>
              <w:rPr>
                <w:rFonts w:eastAsia="Calibri"/>
                <w:szCs w:val="24"/>
              </w:rPr>
            </w:pPr>
            <w:r w:rsidRPr="001E3A65">
              <w:rPr>
                <w:rFonts w:eastAsia="Calibri"/>
                <w:szCs w:val="24"/>
              </w:rPr>
              <w:t>2701/0012:355</w:t>
            </w:r>
          </w:p>
        </w:tc>
        <w:tc>
          <w:tcPr>
            <w:tcW w:w="2979" w:type="dxa"/>
            <w:tcBorders>
              <w:top w:val="single" w:sz="4" w:space="0" w:color="auto"/>
              <w:left w:val="single" w:sz="4" w:space="0" w:color="auto"/>
              <w:bottom w:val="single" w:sz="4" w:space="0" w:color="auto"/>
              <w:right w:val="single" w:sz="4" w:space="0" w:color="auto"/>
            </w:tcBorders>
            <w:hideMark/>
          </w:tcPr>
          <w:p w14:paraId="46D2EF26" w14:textId="77777777" w:rsidR="00DC2E1D" w:rsidRPr="001E3A65" w:rsidRDefault="00DC2E1D" w:rsidP="001E3A65">
            <w:pPr>
              <w:jc w:val="center"/>
              <w:rPr>
                <w:rFonts w:eastAsia="Calibri"/>
                <w:szCs w:val="24"/>
              </w:rPr>
            </w:pPr>
            <w:r w:rsidRPr="001E3A65">
              <w:rPr>
                <w:rFonts w:eastAsia="Calibri"/>
                <w:szCs w:val="24"/>
              </w:rPr>
              <w:t>23SUN-13</w:t>
            </w:r>
          </w:p>
        </w:tc>
        <w:tc>
          <w:tcPr>
            <w:tcW w:w="1701" w:type="dxa"/>
            <w:tcBorders>
              <w:top w:val="single" w:sz="4" w:space="0" w:color="auto"/>
              <w:left w:val="single" w:sz="4" w:space="0" w:color="auto"/>
              <w:bottom w:val="single" w:sz="4" w:space="0" w:color="auto"/>
              <w:right w:val="single" w:sz="4" w:space="0" w:color="auto"/>
            </w:tcBorders>
            <w:hideMark/>
          </w:tcPr>
          <w:p w14:paraId="252D6FBB" w14:textId="77777777" w:rsidR="00DC2E1D" w:rsidRPr="001E3A65" w:rsidRDefault="00DC2E1D" w:rsidP="001E3A65">
            <w:pPr>
              <w:jc w:val="center"/>
              <w:rPr>
                <w:rFonts w:eastAsia="Calibri"/>
                <w:szCs w:val="24"/>
              </w:rPr>
            </w:pPr>
            <w:r w:rsidRPr="001E3A65">
              <w:rPr>
                <w:rFonts w:eastAsia="Calibri"/>
                <w:szCs w:val="24"/>
              </w:rPr>
              <w:t>2011-11-20</w:t>
            </w:r>
          </w:p>
        </w:tc>
      </w:tr>
      <w:tr w:rsidR="00DC2E1D" w:rsidRPr="001E3A65" w14:paraId="705B7993"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hideMark/>
          </w:tcPr>
          <w:p w14:paraId="1224FC80" w14:textId="77777777" w:rsidR="00DC2E1D" w:rsidRPr="001E3A65" w:rsidRDefault="00DC2E1D" w:rsidP="001E3A65">
            <w:pPr>
              <w:rPr>
                <w:rFonts w:eastAsia="Calibri"/>
                <w:szCs w:val="24"/>
              </w:rPr>
            </w:pPr>
            <w:r w:rsidRPr="001E3A65">
              <w:rPr>
                <w:rFonts w:eastAsia="Calibri"/>
                <w:szCs w:val="24"/>
              </w:rPr>
              <w:t>Liepų al. 4</w:t>
            </w:r>
          </w:p>
        </w:tc>
        <w:tc>
          <w:tcPr>
            <w:tcW w:w="2266" w:type="dxa"/>
            <w:tcBorders>
              <w:top w:val="single" w:sz="4" w:space="0" w:color="auto"/>
              <w:left w:val="single" w:sz="4" w:space="0" w:color="auto"/>
              <w:bottom w:val="single" w:sz="4" w:space="0" w:color="auto"/>
              <w:right w:val="single" w:sz="4" w:space="0" w:color="auto"/>
            </w:tcBorders>
            <w:hideMark/>
          </w:tcPr>
          <w:p w14:paraId="2FF76B0E" w14:textId="77777777" w:rsidR="00DC2E1D" w:rsidRPr="001E3A65" w:rsidRDefault="00DC2E1D" w:rsidP="001E3A65">
            <w:pPr>
              <w:jc w:val="center"/>
              <w:rPr>
                <w:rFonts w:eastAsia="Calibri"/>
                <w:szCs w:val="24"/>
              </w:rPr>
            </w:pPr>
            <w:r w:rsidRPr="001E3A65">
              <w:rPr>
                <w:rFonts w:eastAsia="Calibri"/>
                <w:szCs w:val="24"/>
              </w:rPr>
              <w:t>2701/0012:356</w:t>
            </w:r>
          </w:p>
        </w:tc>
        <w:tc>
          <w:tcPr>
            <w:tcW w:w="2979" w:type="dxa"/>
            <w:tcBorders>
              <w:top w:val="single" w:sz="4" w:space="0" w:color="auto"/>
              <w:left w:val="single" w:sz="4" w:space="0" w:color="auto"/>
              <w:bottom w:val="single" w:sz="4" w:space="0" w:color="auto"/>
              <w:right w:val="single" w:sz="4" w:space="0" w:color="auto"/>
            </w:tcBorders>
            <w:hideMark/>
          </w:tcPr>
          <w:p w14:paraId="41D2C689" w14:textId="77777777" w:rsidR="00DC2E1D" w:rsidRPr="001E3A65" w:rsidRDefault="00DC2E1D" w:rsidP="001E3A65">
            <w:pPr>
              <w:jc w:val="center"/>
              <w:rPr>
                <w:rFonts w:eastAsia="Calibri"/>
                <w:szCs w:val="24"/>
              </w:rPr>
            </w:pPr>
            <w:r w:rsidRPr="001E3A65">
              <w:rPr>
                <w:rFonts w:eastAsia="Calibri"/>
                <w:szCs w:val="24"/>
              </w:rPr>
              <w:t>23SUN-12</w:t>
            </w:r>
          </w:p>
        </w:tc>
        <w:tc>
          <w:tcPr>
            <w:tcW w:w="1701" w:type="dxa"/>
            <w:tcBorders>
              <w:top w:val="single" w:sz="4" w:space="0" w:color="auto"/>
              <w:left w:val="single" w:sz="4" w:space="0" w:color="auto"/>
              <w:bottom w:val="single" w:sz="4" w:space="0" w:color="auto"/>
              <w:right w:val="single" w:sz="4" w:space="0" w:color="auto"/>
            </w:tcBorders>
            <w:hideMark/>
          </w:tcPr>
          <w:p w14:paraId="4E17566D" w14:textId="77777777" w:rsidR="00DC2E1D" w:rsidRPr="001E3A65" w:rsidRDefault="00DC2E1D" w:rsidP="001E3A65">
            <w:pPr>
              <w:jc w:val="center"/>
              <w:rPr>
                <w:rFonts w:eastAsia="Calibri"/>
                <w:szCs w:val="24"/>
              </w:rPr>
            </w:pPr>
            <w:r w:rsidRPr="001E3A65">
              <w:rPr>
                <w:rFonts w:eastAsia="Calibri"/>
                <w:szCs w:val="24"/>
              </w:rPr>
              <w:t>2011-11-20</w:t>
            </w:r>
          </w:p>
        </w:tc>
      </w:tr>
      <w:tr w:rsidR="00DC2E1D" w:rsidRPr="001E3A65" w14:paraId="2B5CC3C8"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hideMark/>
          </w:tcPr>
          <w:p w14:paraId="0053DE6A" w14:textId="77777777" w:rsidR="00DC2E1D" w:rsidRPr="001E3A65" w:rsidRDefault="00DC2E1D" w:rsidP="001E3A65">
            <w:pPr>
              <w:rPr>
                <w:rFonts w:eastAsia="Calibri"/>
                <w:szCs w:val="24"/>
              </w:rPr>
            </w:pPr>
            <w:r w:rsidRPr="001E3A65">
              <w:rPr>
                <w:rFonts w:eastAsia="Calibri"/>
                <w:szCs w:val="24"/>
              </w:rPr>
              <w:t>Meistrų g.</w:t>
            </w:r>
          </w:p>
        </w:tc>
        <w:tc>
          <w:tcPr>
            <w:tcW w:w="2266" w:type="dxa"/>
            <w:tcBorders>
              <w:top w:val="single" w:sz="4" w:space="0" w:color="auto"/>
              <w:left w:val="single" w:sz="4" w:space="0" w:color="auto"/>
              <w:bottom w:val="single" w:sz="4" w:space="0" w:color="auto"/>
              <w:right w:val="single" w:sz="4" w:space="0" w:color="auto"/>
            </w:tcBorders>
            <w:hideMark/>
          </w:tcPr>
          <w:p w14:paraId="2C882C1A" w14:textId="77777777" w:rsidR="00DC2E1D" w:rsidRPr="001E3A65" w:rsidRDefault="00DC2E1D" w:rsidP="001E3A65">
            <w:pPr>
              <w:jc w:val="center"/>
              <w:rPr>
                <w:rFonts w:eastAsia="Calibri"/>
                <w:szCs w:val="24"/>
              </w:rPr>
            </w:pPr>
            <w:r w:rsidRPr="001E3A65">
              <w:rPr>
                <w:rFonts w:eastAsia="Calibri"/>
                <w:szCs w:val="24"/>
              </w:rPr>
              <w:t>2701/7001:38</w:t>
            </w:r>
          </w:p>
        </w:tc>
        <w:tc>
          <w:tcPr>
            <w:tcW w:w="2979" w:type="dxa"/>
            <w:tcBorders>
              <w:top w:val="single" w:sz="4" w:space="0" w:color="auto"/>
              <w:left w:val="single" w:sz="4" w:space="0" w:color="auto"/>
              <w:bottom w:val="single" w:sz="4" w:space="0" w:color="auto"/>
              <w:right w:val="single" w:sz="4" w:space="0" w:color="auto"/>
            </w:tcBorders>
            <w:hideMark/>
          </w:tcPr>
          <w:p w14:paraId="7F109FA2" w14:textId="77777777" w:rsidR="00DC2E1D" w:rsidRPr="001E3A65" w:rsidRDefault="00DC2E1D" w:rsidP="001E3A65">
            <w:pPr>
              <w:jc w:val="center"/>
              <w:rPr>
                <w:rFonts w:eastAsia="Calibri"/>
                <w:szCs w:val="24"/>
              </w:rPr>
            </w:pPr>
            <w:r w:rsidRPr="001E3A65">
              <w:rPr>
                <w:rFonts w:eastAsia="Calibri"/>
                <w:szCs w:val="24"/>
              </w:rPr>
              <w:t>23SUN-32-(14.23.56)</w:t>
            </w:r>
          </w:p>
        </w:tc>
        <w:tc>
          <w:tcPr>
            <w:tcW w:w="1701" w:type="dxa"/>
            <w:tcBorders>
              <w:top w:val="single" w:sz="4" w:space="0" w:color="auto"/>
              <w:left w:val="single" w:sz="4" w:space="0" w:color="auto"/>
              <w:bottom w:val="single" w:sz="4" w:space="0" w:color="auto"/>
              <w:right w:val="single" w:sz="4" w:space="0" w:color="auto"/>
            </w:tcBorders>
            <w:hideMark/>
          </w:tcPr>
          <w:p w14:paraId="3BC90F4D" w14:textId="77777777" w:rsidR="00DC2E1D" w:rsidRPr="001E3A65" w:rsidRDefault="00DC2E1D" w:rsidP="001E3A65">
            <w:pPr>
              <w:jc w:val="center"/>
              <w:rPr>
                <w:rFonts w:eastAsia="Calibri"/>
                <w:szCs w:val="24"/>
              </w:rPr>
            </w:pPr>
            <w:r w:rsidRPr="001E3A65">
              <w:rPr>
                <w:rFonts w:eastAsia="Calibri"/>
                <w:szCs w:val="24"/>
              </w:rPr>
              <w:t>2019-05-02</w:t>
            </w:r>
          </w:p>
        </w:tc>
      </w:tr>
      <w:tr w:rsidR="00DC2E1D" w:rsidRPr="001E3A65" w14:paraId="2BF93155"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hideMark/>
          </w:tcPr>
          <w:p w14:paraId="20CF9C16" w14:textId="77777777" w:rsidR="00DC2E1D" w:rsidRPr="001E3A65" w:rsidRDefault="00DC2E1D" w:rsidP="001E3A65">
            <w:pPr>
              <w:rPr>
                <w:rFonts w:eastAsia="Calibri"/>
                <w:szCs w:val="24"/>
              </w:rPr>
            </w:pPr>
            <w:r w:rsidRPr="001E3A65">
              <w:rPr>
                <w:rFonts w:eastAsia="Calibri"/>
                <w:szCs w:val="24"/>
              </w:rPr>
              <w:t>S. Kerbedžio g.</w:t>
            </w:r>
          </w:p>
        </w:tc>
        <w:tc>
          <w:tcPr>
            <w:tcW w:w="2266" w:type="dxa"/>
            <w:tcBorders>
              <w:top w:val="single" w:sz="4" w:space="0" w:color="auto"/>
              <w:left w:val="single" w:sz="4" w:space="0" w:color="auto"/>
              <w:bottom w:val="single" w:sz="4" w:space="0" w:color="auto"/>
              <w:right w:val="single" w:sz="4" w:space="0" w:color="auto"/>
            </w:tcBorders>
            <w:hideMark/>
          </w:tcPr>
          <w:p w14:paraId="57A3B5F5" w14:textId="77777777" w:rsidR="00DC2E1D" w:rsidRPr="001E3A65" w:rsidRDefault="00DC2E1D" w:rsidP="001E3A65">
            <w:pPr>
              <w:jc w:val="center"/>
              <w:rPr>
                <w:rFonts w:eastAsia="Calibri"/>
                <w:szCs w:val="24"/>
              </w:rPr>
            </w:pPr>
            <w:r w:rsidRPr="001E3A65">
              <w:rPr>
                <w:rFonts w:eastAsia="Calibri"/>
                <w:szCs w:val="24"/>
              </w:rPr>
              <w:t>2701/7001:41</w:t>
            </w:r>
          </w:p>
        </w:tc>
        <w:tc>
          <w:tcPr>
            <w:tcW w:w="2979" w:type="dxa"/>
            <w:tcBorders>
              <w:top w:val="single" w:sz="4" w:space="0" w:color="auto"/>
              <w:left w:val="single" w:sz="4" w:space="0" w:color="auto"/>
              <w:bottom w:val="single" w:sz="4" w:space="0" w:color="auto"/>
              <w:right w:val="single" w:sz="4" w:space="0" w:color="auto"/>
            </w:tcBorders>
            <w:hideMark/>
          </w:tcPr>
          <w:p w14:paraId="3E885A29" w14:textId="77777777" w:rsidR="00DC2E1D" w:rsidRPr="001E3A65" w:rsidRDefault="00DC2E1D" w:rsidP="001E3A65">
            <w:pPr>
              <w:jc w:val="center"/>
              <w:rPr>
                <w:rFonts w:eastAsia="Calibri"/>
                <w:szCs w:val="24"/>
              </w:rPr>
            </w:pPr>
            <w:r w:rsidRPr="001E3A65">
              <w:rPr>
                <w:rFonts w:eastAsia="Calibri"/>
                <w:szCs w:val="24"/>
              </w:rPr>
              <w:t>23SUN-30-(14.23.56)</w:t>
            </w:r>
          </w:p>
        </w:tc>
        <w:tc>
          <w:tcPr>
            <w:tcW w:w="1701" w:type="dxa"/>
            <w:tcBorders>
              <w:top w:val="single" w:sz="4" w:space="0" w:color="auto"/>
              <w:left w:val="single" w:sz="4" w:space="0" w:color="auto"/>
              <w:bottom w:val="single" w:sz="4" w:space="0" w:color="auto"/>
              <w:right w:val="single" w:sz="4" w:space="0" w:color="auto"/>
            </w:tcBorders>
            <w:hideMark/>
          </w:tcPr>
          <w:p w14:paraId="0FF7AECA" w14:textId="77777777" w:rsidR="00DC2E1D" w:rsidRPr="001E3A65" w:rsidRDefault="00DC2E1D" w:rsidP="001E3A65">
            <w:pPr>
              <w:jc w:val="center"/>
              <w:rPr>
                <w:rFonts w:eastAsia="Calibri"/>
                <w:szCs w:val="24"/>
              </w:rPr>
            </w:pPr>
            <w:r w:rsidRPr="001E3A65">
              <w:rPr>
                <w:rFonts w:eastAsia="Calibri"/>
                <w:szCs w:val="24"/>
              </w:rPr>
              <w:t>2019-05-02</w:t>
            </w:r>
          </w:p>
        </w:tc>
      </w:tr>
      <w:tr w:rsidR="00DC2E1D" w:rsidRPr="001E3A65" w14:paraId="1C2C8697"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hideMark/>
          </w:tcPr>
          <w:p w14:paraId="11E65B54" w14:textId="77777777" w:rsidR="00DC2E1D" w:rsidRPr="001E3A65" w:rsidRDefault="00DC2E1D" w:rsidP="001E3A65">
            <w:pPr>
              <w:rPr>
                <w:rFonts w:eastAsia="Calibri"/>
                <w:szCs w:val="24"/>
              </w:rPr>
            </w:pPr>
            <w:r w:rsidRPr="001E3A65">
              <w:rPr>
                <w:rFonts w:eastAsia="Calibri"/>
                <w:szCs w:val="24"/>
              </w:rPr>
              <w:t>Dariaus ir Girėno g.</w:t>
            </w:r>
          </w:p>
        </w:tc>
        <w:tc>
          <w:tcPr>
            <w:tcW w:w="2266" w:type="dxa"/>
            <w:tcBorders>
              <w:top w:val="single" w:sz="4" w:space="0" w:color="auto"/>
              <w:left w:val="single" w:sz="4" w:space="0" w:color="auto"/>
              <w:bottom w:val="single" w:sz="4" w:space="0" w:color="auto"/>
              <w:right w:val="single" w:sz="4" w:space="0" w:color="auto"/>
            </w:tcBorders>
            <w:hideMark/>
          </w:tcPr>
          <w:p w14:paraId="4D4A6A00" w14:textId="77777777" w:rsidR="00DC2E1D" w:rsidRPr="001E3A65" w:rsidRDefault="00DC2E1D" w:rsidP="001E3A65">
            <w:pPr>
              <w:jc w:val="center"/>
              <w:rPr>
                <w:rFonts w:eastAsia="Calibri"/>
                <w:szCs w:val="24"/>
              </w:rPr>
            </w:pPr>
            <w:r w:rsidRPr="001E3A65">
              <w:rPr>
                <w:rFonts w:eastAsia="Calibri"/>
                <w:szCs w:val="24"/>
              </w:rPr>
              <w:t>2701/7001:40</w:t>
            </w:r>
          </w:p>
        </w:tc>
        <w:tc>
          <w:tcPr>
            <w:tcW w:w="2979" w:type="dxa"/>
            <w:tcBorders>
              <w:top w:val="single" w:sz="4" w:space="0" w:color="auto"/>
              <w:left w:val="single" w:sz="4" w:space="0" w:color="auto"/>
              <w:bottom w:val="single" w:sz="4" w:space="0" w:color="auto"/>
              <w:right w:val="single" w:sz="4" w:space="0" w:color="auto"/>
            </w:tcBorders>
            <w:hideMark/>
          </w:tcPr>
          <w:p w14:paraId="3AD15C97" w14:textId="77777777" w:rsidR="00DC2E1D" w:rsidRPr="001E3A65" w:rsidRDefault="00DC2E1D" w:rsidP="001E3A65">
            <w:pPr>
              <w:jc w:val="center"/>
              <w:rPr>
                <w:rFonts w:eastAsia="Calibri"/>
                <w:szCs w:val="24"/>
              </w:rPr>
            </w:pPr>
            <w:r w:rsidRPr="001E3A65">
              <w:rPr>
                <w:rFonts w:eastAsia="Calibri"/>
                <w:szCs w:val="24"/>
              </w:rPr>
              <w:t>23SUN-29-(14.23.56)</w:t>
            </w:r>
          </w:p>
        </w:tc>
        <w:tc>
          <w:tcPr>
            <w:tcW w:w="1701" w:type="dxa"/>
            <w:tcBorders>
              <w:top w:val="single" w:sz="4" w:space="0" w:color="auto"/>
              <w:left w:val="single" w:sz="4" w:space="0" w:color="auto"/>
              <w:bottom w:val="single" w:sz="4" w:space="0" w:color="auto"/>
              <w:right w:val="single" w:sz="4" w:space="0" w:color="auto"/>
            </w:tcBorders>
            <w:hideMark/>
          </w:tcPr>
          <w:p w14:paraId="0CD9D77D" w14:textId="77777777" w:rsidR="00DC2E1D" w:rsidRPr="001E3A65" w:rsidRDefault="00DC2E1D" w:rsidP="001E3A65">
            <w:pPr>
              <w:jc w:val="center"/>
              <w:rPr>
                <w:rFonts w:eastAsia="Calibri"/>
                <w:szCs w:val="24"/>
              </w:rPr>
            </w:pPr>
            <w:r w:rsidRPr="001E3A65">
              <w:rPr>
                <w:rFonts w:eastAsia="Calibri"/>
                <w:szCs w:val="24"/>
              </w:rPr>
              <w:t>2019-05-02</w:t>
            </w:r>
          </w:p>
        </w:tc>
      </w:tr>
      <w:tr w:rsidR="00DC2E1D" w:rsidRPr="001E3A65" w14:paraId="7FD73A29"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hideMark/>
          </w:tcPr>
          <w:p w14:paraId="733420D3" w14:textId="77777777" w:rsidR="00DC2E1D" w:rsidRPr="001E3A65" w:rsidRDefault="00DC2E1D" w:rsidP="001E3A65">
            <w:pPr>
              <w:rPr>
                <w:rFonts w:eastAsia="Calibri"/>
                <w:szCs w:val="24"/>
              </w:rPr>
            </w:pPr>
            <w:r w:rsidRPr="001E3A65">
              <w:rPr>
                <w:rFonts w:eastAsia="Calibri"/>
                <w:szCs w:val="24"/>
              </w:rPr>
              <w:t>J. Biliūno g.</w:t>
            </w:r>
          </w:p>
        </w:tc>
        <w:tc>
          <w:tcPr>
            <w:tcW w:w="2266" w:type="dxa"/>
            <w:tcBorders>
              <w:top w:val="single" w:sz="4" w:space="0" w:color="auto"/>
              <w:left w:val="single" w:sz="4" w:space="0" w:color="auto"/>
              <w:bottom w:val="single" w:sz="4" w:space="0" w:color="auto"/>
              <w:right w:val="single" w:sz="4" w:space="0" w:color="auto"/>
            </w:tcBorders>
            <w:hideMark/>
          </w:tcPr>
          <w:p w14:paraId="31DC33EB" w14:textId="77777777" w:rsidR="00DC2E1D" w:rsidRPr="001E3A65" w:rsidRDefault="00DC2E1D" w:rsidP="001E3A65">
            <w:pPr>
              <w:jc w:val="center"/>
              <w:rPr>
                <w:rFonts w:eastAsia="Calibri"/>
                <w:szCs w:val="24"/>
              </w:rPr>
            </w:pPr>
            <w:r w:rsidRPr="001E3A65">
              <w:rPr>
                <w:rFonts w:eastAsia="Calibri"/>
                <w:szCs w:val="24"/>
              </w:rPr>
              <w:t>2701/0013:293</w:t>
            </w:r>
          </w:p>
        </w:tc>
        <w:tc>
          <w:tcPr>
            <w:tcW w:w="2979" w:type="dxa"/>
            <w:tcBorders>
              <w:top w:val="single" w:sz="4" w:space="0" w:color="auto"/>
              <w:left w:val="single" w:sz="4" w:space="0" w:color="auto"/>
              <w:bottom w:val="single" w:sz="4" w:space="0" w:color="auto"/>
              <w:right w:val="single" w:sz="4" w:space="0" w:color="auto"/>
            </w:tcBorders>
            <w:hideMark/>
          </w:tcPr>
          <w:p w14:paraId="67C07C2F" w14:textId="77777777" w:rsidR="00DC2E1D" w:rsidRPr="001E3A65" w:rsidRDefault="00DC2E1D" w:rsidP="001E3A65">
            <w:pPr>
              <w:jc w:val="center"/>
              <w:rPr>
                <w:rFonts w:eastAsia="Calibri"/>
                <w:szCs w:val="24"/>
              </w:rPr>
            </w:pPr>
            <w:r w:rsidRPr="001E3A65">
              <w:rPr>
                <w:rFonts w:eastAsia="Calibri"/>
                <w:szCs w:val="24"/>
              </w:rPr>
              <w:t>23SUN-31-(14.23.56)</w:t>
            </w:r>
          </w:p>
        </w:tc>
        <w:tc>
          <w:tcPr>
            <w:tcW w:w="1701" w:type="dxa"/>
            <w:tcBorders>
              <w:top w:val="single" w:sz="4" w:space="0" w:color="auto"/>
              <w:left w:val="single" w:sz="4" w:space="0" w:color="auto"/>
              <w:bottom w:val="single" w:sz="4" w:space="0" w:color="auto"/>
              <w:right w:val="single" w:sz="4" w:space="0" w:color="auto"/>
            </w:tcBorders>
            <w:hideMark/>
          </w:tcPr>
          <w:p w14:paraId="5E6911A8" w14:textId="77777777" w:rsidR="00DC2E1D" w:rsidRPr="001E3A65" w:rsidRDefault="00DC2E1D" w:rsidP="001E3A65">
            <w:pPr>
              <w:jc w:val="center"/>
              <w:rPr>
                <w:rFonts w:eastAsia="Calibri"/>
                <w:szCs w:val="24"/>
              </w:rPr>
            </w:pPr>
            <w:r w:rsidRPr="001E3A65">
              <w:rPr>
                <w:rFonts w:eastAsia="Calibri"/>
                <w:szCs w:val="24"/>
              </w:rPr>
              <w:t>2019-05-02</w:t>
            </w:r>
          </w:p>
        </w:tc>
      </w:tr>
      <w:tr w:rsidR="000330A9" w:rsidRPr="001E3A65" w14:paraId="09EA6BBF"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7A0B34ED" w14:textId="586B9A3D" w:rsidR="000330A9" w:rsidRPr="001E3A65" w:rsidRDefault="000330A9" w:rsidP="001E3A65">
            <w:pPr>
              <w:rPr>
                <w:rFonts w:eastAsia="Calibri"/>
                <w:szCs w:val="24"/>
              </w:rPr>
            </w:pPr>
            <w:r w:rsidRPr="001E3A65">
              <w:t>Smėlynės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1AFA4EC1" w14:textId="53700A55" w:rsidR="000330A9" w:rsidRPr="001E3A65" w:rsidRDefault="000330A9" w:rsidP="001E3A65">
            <w:pPr>
              <w:jc w:val="center"/>
            </w:pPr>
            <w:r w:rsidRPr="001E3A65">
              <w:t>2701/7001:48</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0FABEFE6" w14:textId="34E4E2CB" w:rsidR="000330A9" w:rsidRPr="001E3A65" w:rsidRDefault="000330A9" w:rsidP="001E3A65">
            <w:pPr>
              <w:jc w:val="center"/>
              <w:rPr>
                <w:rFonts w:eastAsia="Calibri"/>
                <w:szCs w:val="24"/>
              </w:rPr>
            </w:pPr>
            <w:r w:rsidRPr="001E3A65">
              <w:t>23SUN-33-(14.23.56.0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1EFD5B" w14:textId="4BDD4C1A" w:rsidR="000330A9" w:rsidRPr="001E3A65" w:rsidRDefault="000330A9" w:rsidP="001E3A65">
            <w:pPr>
              <w:jc w:val="center"/>
              <w:rPr>
                <w:rFonts w:eastAsia="Calibri"/>
                <w:szCs w:val="24"/>
              </w:rPr>
            </w:pPr>
            <w:r w:rsidRPr="001E3A65">
              <w:t>2019-05-03</w:t>
            </w:r>
          </w:p>
        </w:tc>
      </w:tr>
      <w:tr w:rsidR="000330A9" w:rsidRPr="001E3A65" w14:paraId="74CC9E7C"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676561FF" w14:textId="783CA98F" w:rsidR="000330A9" w:rsidRPr="001E3A65" w:rsidRDefault="000330A9" w:rsidP="001E3A65">
            <w:pPr>
              <w:rPr>
                <w:rFonts w:eastAsia="Calibri"/>
                <w:szCs w:val="24"/>
              </w:rPr>
            </w:pPr>
            <w:r w:rsidRPr="001E3A65">
              <w:t>Smėlynės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376D70C5" w14:textId="4C8CDFBC" w:rsidR="000330A9" w:rsidRPr="001E3A65" w:rsidRDefault="000330A9" w:rsidP="001E3A65">
            <w:pPr>
              <w:jc w:val="center"/>
            </w:pPr>
            <w:r w:rsidRPr="001E3A65">
              <w:t>2701/7001:73</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7C8BF614" w14:textId="03BD70CB" w:rsidR="000330A9" w:rsidRPr="001E3A65" w:rsidRDefault="000330A9" w:rsidP="001E3A65">
            <w:pPr>
              <w:jc w:val="center"/>
              <w:rPr>
                <w:rFonts w:eastAsia="Calibri"/>
                <w:szCs w:val="24"/>
              </w:rPr>
            </w:pPr>
            <w:r w:rsidRPr="001E3A65">
              <w:t>23SUN-32-(14.23.56.)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6C462B" w14:textId="159CCC14" w:rsidR="000330A9" w:rsidRPr="001E3A65" w:rsidRDefault="000330A9" w:rsidP="001E3A65">
            <w:pPr>
              <w:jc w:val="center"/>
              <w:rPr>
                <w:rFonts w:eastAsia="Calibri"/>
                <w:szCs w:val="24"/>
              </w:rPr>
            </w:pPr>
            <w:r w:rsidRPr="001E3A65">
              <w:t>2020-02-12</w:t>
            </w:r>
          </w:p>
        </w:tc>
      </w:tr>
      <w:tr w:rsidR="000330A9" w:rsidRPr="001E3A65" w14:paraId="43CCC1FE"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1214D956" w14:textId="57AACF3B" w:rsidR="000330A9" w:rsidRPr="001E3A65" w:rsidRDefault="000330A9" w:rsidP="001E3A65">
            <w:pPr>
              <w:rPr>
                <w:rFonts w:eastAsia="Calibri"/>
                <w:szCs w:val="24"/>
              </w:rPr>
            </w:pPr>
            <w:r w:rsidRPr="001E3A65">
              <w:t>Smėlynės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44E27BE7" w14:textId="7D5BF9D8" w:rsidR="000330A9" w:rsidRPr="001E3A65" w:rsidRDefault="000330A9" w:rsidP="001E3A65">
            <w:pPr>
              <w:jc w:val="center"/>
            </w:pPr>
            <w:r w:rsidRPr="001E3A65">
              <w:t>2701/7001:74</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3FB82795" w14:textId="3B4DD4D0" w:rsidR="000330A9" w:rsidRPr="001E3A65" w:rsidRDefault="000330A9" w:rsidP="001E3A65">
            <w:pPr>
              <w:jc w:val="center"/>
              <w:rPr>
                <w:rFonts w:eastAsia="Calibri"/>
                <w:szCs w:val="24"/>
              </w:rPr>
            </w:pPr>
            <w:r w:rsidRPr="001E3A65">
              <w:t>23SUN-31-(14.23.56.)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D350BB" w14:textId="33E9F639" w:rsidR="000330A9" w:rsidRPr="001E3A65" w:rsidRDefault="000330A9" w:rsidP="001E3A65">
            <w:pPr>
              <w:jc w:val="center"/>
              <w:rPr>
                <w:rFonts w:eastAsia="Calibri"/>
                <w:szCs w:val="24"/>
              </w:rPr>
            </w:pPr>
            <w:r w:rsidRPr="001E3A65">
              <w:t>2019-02-12</w:t>
            </w:r>
          </w:p>
        </w:tc>
      </w:tr>
      <w:tr w:rsidR="000330A9" w:rsidRPr="001E3A65" w14:paraId="625C34C9"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14B08759" w14:textId="0C8433B7" w:rsidR="000330A9" w:rsidRPr="001E3A65" w:rsidRDefault="000330A9" w:rsidP="001E3A65">
            <w:pPr>
              <w:rPr>
                <w:rFonts w:eastAsia="Calibri"/>
                <w:szCs w:val="24"/>
              </w:rPr>
            </w:pPr>
            <w:r w:rsidRPr="001E3A65">
              <w:t>Senamiesčio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53451E19" w14:textId="46C0AED3" w:rsidR="000330A9" w:rsidRPr="001E3A65" w:rsidRDefault="000330A9" w:rsidP="001E3A65">
            <w:pPr>
              <w:jc w:val="center"/>
              <w:rPr>
                <w:rFonts w:eastAsia="Calibri"/>
                <w:szCs w:val="24"/>
              </w:rPr>
            </w:pPr>
            <w:r w:rsidRPr="001E3A65">
              <w:t>2701/7001:39</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1DA08AD6" w14:textId="3197A733" w:rsidR="000330A9" w:rsidRPr="001E3A65" w:rsidRDefault="000330A9" w:rsidP="001E3A65">
            <w:pPr>
              <w:jc w:val="center"/>
              <w:rPr>
                <w:rFonts w:eastAsia="Calibri"/>
                <w:szCs w:val="24"/>
              </w:rPr>
            </w:pPr>
            <w:r w:rsidRPr="001E3A65">
              <w:t>23SUN-23-(14.23.56.)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FB00D8" w14:textId="21F615BD" w:rsidR="000330A9" w:rsidRPr="001E3A65" w:rsidRDefault="000330A9" w:rsidP="001E3A65">
            <w:pPr>
              <w:jc w:val="center"/>
              <w:rPr>
                <w:rFonts w:eastAsia="Calibri"/>
                <w:szCs w:val="24"/>
              </w:rPr>
            </w:pPr>
            <w:r w:rsidRPr="001E3A65">
              <w:t xml:space="preserve">2019-04- 19 </w:t>
            </w:r>
          </w:p>
        </w:tc>
      </w:tr>
      <w:tr w:rsidR="000330A9" w:rsidRPr="001E3A65" w14:paraId="674573E3"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3004B169" w14:textId="68FFA918" w:rsidR="000330A9" w:rsidRPr="001E3A65" w:rsidRDefault="000330A9" w:rsidP="001E3A65">
            <w:pPr>
              <w:rPr>
                <w:rFonts w:eastAsia="Calibri"/>
                <w:szCs w:val="24"/>
              </w:rPr>
            </w:pPr>
            <w:r w:rsidRPr="001E3A65">
              <w:t>Šiaurinė g. 4</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3F16DA98" w14:textId="3306F2C2" w:rsidR="000330A9" w:rsidRPr="001E3A65" w:rsidRDefault="000330A9" w:rsidP="001E3A65">
            <w:pPr>
              <w:jc w:val="center"/>
              <w:rPr>
                <w:rFonts w:eastAsia="Calibri"/>
                <w:szCs w:val="24"/>
              </w:rPr>
            </w:pPr>
            <w:r w:rsidRPr="001E3A65">
              <w:t>2701/0036:55</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6ACCBDB3" w14:textId="78ACAEB3" w:rsidR="000330A9" w:rsidRPr="001E3A65" w:rsidRDefault="000330A9" w:rsidP="001E3A65">
            <w:pPr>
              <w:jc w:val="center"/>
              <w:rPr>
                <w:rFonts w:eastAsia="Calibri"/>
                <w:szCs w:val="24"/>
              </w:rPr>
            </w:pPr>
            <w:r w:rsidRPr="001E3A65">
              <w:t>23SUN-34-(14.23.56.)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967CFB" w14:textId="13B70E54" w:rsidR="000330A9" w:rsidRPr="001E3A65" w:rsidRDefault="000330A9" w:rsidP="001E3A65">
            <w:pPr>
              <w:jc w:val="center"/>
              <w:rPr>
                <w:rFonts w:eastAsia="Calibri"/>
                <w:szCs w:val="24"/>
              </w:rPr>
            </w:pPr>
            <w:r w:rsidRPr="001E3A65">
              <w:t>2019-05-09</w:t>
            </w:r>
          </w:p>
        </w:tc>
      </w:tr>
      <w:tr w:rsidR="000330A9" w:rsidRPr="001E3A65" w14:paraId="1421F250"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54246C62" w14:textId="63564742" w:rsidR="000330A9" w:rsidRPr="001E3A65" w:rsidRDefault="000330A9" w:rsidP="001E3A65">
            <w:pPr>
              <w:rPr>
                <w:rFonts w:eastAsia="Calibri"/>
                <w:szCs w:val="24"/>
              </w:rPr>
            </w:pPr>
            <w:r w:rsidRPr="001E3A65">
              <w:t>Į šiaurę nuo Pajuostės pl.</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145ED87A" w14:textId="7FF893E7" w:rsidR="000330A9" w:rsidRPr="001E3A65" w:rsidRDefault="000330A9" w:rsidP="001E3A65">
            <w:pPr>
              <w:jc w:val="center"/>
              <w:rPr>
                <w:rFonts w:eastAsia="Calibri"/>
                <w:szCs w:val="24"/>
              </w:rPr>
            </w:pPr>
            <w:r w:rsidRPr="001E3A65">
              <w:t>2701/0019:146</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15A370E0" w14:textId="4ECE592A" w:rsidR="000330A9" w:rsidRPr="001E3A65" w:rsidRDefault="000330A9" w:rsidP="001E3A65">
            <w:pPr>
              <w:jc w:val="center"/>
              <w:rPr>
                <w:rFonts w:eastAsia="Calibri"/>
                <w:szCs w:val="24"/>
              </w:rPr>
            </w:pPr>
            <w:r w:rsidRPr="001E3A65">
              <w:t>23SUN-29-(14.23.56.)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2E0FD3" w14:textId="5D3F8F3A" w:rsidR="000330A9" w:rsidRPr="001E3A65" w:rsidRDefault="000330A9" w:rsidP="001E3A65">
            <w:pPr>
              <w:jc w:val="center"/>
              <w:rPr>
                <w:rFonts w:eastAsia="Calibri"/>
                <w:szCs w:val="24"/>
              </w:rPr>
            </w:pPr>
            <w:r w:rsidRPr="001E3A65">
              <w:t>2017-05-30</w:t>
            </w:r>
          </w:p>
        </w:tc>
      </w:tr>
      <w:tr w:rsidR="000330A9" w:rsidRPr="001E3A65" w14:paraId="308CD076"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33B14924" w14:textId="7E4EF874" w:rsidR="000330A9" w:rsidRPr="001E3A65" w:rsidRDefault="000330A9" w:rsidP="001E3A65">
            <w:pPr>
              <w:rPr>
                <w:rFonts w:eastAsia="Calibri"/>
                <w:szCs w:val="24"/>
              </w:rPr>
            </w:pPr>
            <w:r w:rsidRPr="001E3A65">
              <w:t>Į rytus nuo Marių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334FB59B" w14:textId="369E7DF1" w:rsidR="000330A9" w:rsidRPr="001E3A65" w:rsidRDefault="000330A9" w:rsidP="001E3A65">
            <w:pPr>
              <w:jc w:val="center"/>
              <w:rPr>
                <w:rFonts w:eastAsia="Calibri"/>
                <w:szCs w:val="24"/>
              </w:rPr>
            </w:pPr>
            <w:r w:rsidRPr="001E3A65">
              <w:t>2701/0019:147</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13F6D8BF" w14:textId="6A667E48" w:rsidR="000330A9" w:rsidRPr="001E3A65" w:rsidRDefault="000330A9" w:rsidP="001E3A65">
            <w:pPr>
              <w:jc w:val="center"/>
              <w:rPr>
                <w:rFonts w:eastAsia="Calibri"/>
                <w:szCs w:val="24"/>
              </w:rPr>
            </w:pPr>
            <w:r w:rsidRPr="001E3A65">
              <w:t>23SUN-28-(14.23.56.)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E5DE44" w14:textId="790784AB" w:rsidR="000330A9" w:rsidRPr="001E3A65" w:rsidRDefault="000330A9" w:rsidP="001E3A65">
            <w:pPr>
              <w:jc w:val="center"/>
              <w:rPr>
                <w:rFonts w:eastAsia="Calibri"/>
                <w:szCs w:val="24"/>
              </w:rPr>
            </w:pPr>
            <w:r w:rsidRPr="001E3A65">
              <w:t>2017-05-30</w:t>
            </w:r>
          </w:p>
        </w:tc>
      </w:tr>
      <w:tr w:rsidR="000330A9" w:rsidRPr="001E3A65" w14:paraId="5F4DC738"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778F210A" w14:textId="79524D81" w:rsidR="000330A9" w:rsidRPr="001E3A65" w:rsidRDefault="000330A9" w:rsidP="001E3A65">
            <w:pPr>
              <w:rPr>
                <w:rFonts w:eastAsia="Calibri"/>
                <w:szCs w:val="24"/>
              </w:rPr>
            </w:pPr>
            <w:r w:rsidRPr="001E3A65">
              <w:t>Įmonių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48F365C2" w14:textId="65744E97" w:rsidR="000330A9" w:rsidRPr="001E3A65" w:rsidRDefault="000330A9" w:rsidP="001E3A65">
            <w:pPr>
              <w:jc w:val="center"/>
              <w:rPr>
                <w:rFonts w:eastAsia="Calibri"/>
                <w:szCs w:val="24"/>
              </w:rPr>
            </w:pPr>
            <w:r w:rsidRPr="001E3A65">
              <w:t>2701/7001:45</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3C939752" w14:textId="30797F45" w:rsidR="000330A9" w:rsidRPr="001E3A65" w:rsidRDefault="000330A9" w:rsidP="001E3A65">
            <w:pPr>
              <w:jc w:val="center"/>
              <w:rPr>
                <w:rFonts w:eastAsia="Calibri"/>
                <w:szCs w:val="24"/>
              </w:rPr>
            </w:pPr>
            <w:r w:rsidRPr="001E3A65">
              <w:t>23SUN-12-(14.23.56.)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210873" w14:textId="40144A51" w:rsidR="000330A9" w:rsidRPr="001E3A65" w:rsidRDefault="000330A9" w:rsidP="001E3A65">
            <w:pPr>
              <w:jc w:val="center"/>
              <w:rPr>
                <w:rFonts w:eastAsia="Calibri"/>
                <w:szCs w:val="24"/>
              </w:rPr>
            </w:pPr>
            <w:r w:rsidRPr="001E3A65">
              <w:t>2019-03-06</w:t>
            </w:r>
          </w:p>
        </w:tc>
      </w:tr>
      <w:tr w:rsidR="000330A9" w:rsidRPr="001E3A65" w14:paraId="1EC2D97F"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0C320A35" w14:textId="39F7D318" w:rsidR="000330A9" w:rsidRPr="001E3A65" w:rsidRDefault="000330A9" w:rsidP="001E3A65">
            <w:pPr>
              <w:rPr>
                <w:rFonts w:eastAsia="Calibri"/>
                <w:szCs w:val="24"/>
              </w:rPr>
            </w:pPr>
            <w:r w:rsidRPr="001E3A65">
              <w:t>Pajuostės pl. prieigos</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76BE3C89" w14:textId="736A0A32" w:rsidR="000330A9" w:rsidRPr="001E3A65" w:rsidRDefault="000330A9" w:rsidP="001E3A65">
            <w:pPr>
              <w:jc w:val="center"/>
              <w:rPr>
                <w:rFonts w:eastAsia="Calibri"/>
                <w:szCs w:val="24"/>
              </w:rPr>
            </w:pPr>
            <w:r w:rsidRPr="001E3A65">
              <w:t>2701/0019:148</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7B255731" w14:textId="6573CD81" w:rsidR="000330A9" w:rsidRPr="001E3A65" w:rsidRDefault="000330A9" w:rsidP="001E3A65">
            <w:pPr>
              <w:jc w:val="center"/>
              <w:rPr>
                <w:rFonts w:eastAsia="Calibri"/>
                <w:szCs w:val="24"/>
              </w:rPr>
            </w:pPr>
            <w:r w:rsidRPr="001E3A65">
              <w:t>23SUN-36-(14.23.56.)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8EE3B7" w14:textId="269FC407" w:rsidR="000330A9" w:rsidRPr="001E3A65" w:rsidRDefault="000330A9" w:rsidP="001E3A65">
            <w:pPr>
              <w:jc w:val="center"/>
              <w:rPr>
                <w:rFonts w:eastAsia="Calibri"/>
                <w:szCs w:val="24"/>
              </w:rPr>
            </w:pPr>
            <w:r w:rsidRPr="001E3A65">
              <w:t>2017-06-06</w:t>
            </w:r>
          </w:p>
        </w:tc>
      </w:tr>
      <w:tr w:rsidR="000330A9" w:rsidRPr="001E3A65" w14:paraId="6077C878"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309BB6BE" w14:textId="46160F22" w:rsidR="000330A9" w:rsidRPr="001E3A65" w:rsidRDefault="000330A9" w:rsidP="001E3A65">
            <w:pPr>
              <w:rPr>
                <w:rFonts w:eastAsia="Calibri"/>
                <w:szCs w:val="24"/>
              </w:rPr>
            </w:pPr>
            <w:proofErr w:type="spellStart"/>
            <w:r w:rsidRPr="001E3A65">
              <w:t>Stetiškių</w:t>
            </w:r>
            <w:proofErr w:type="spellEnd"/>
            <w:r w:rsidRPr="001E3A65">
              <w:t xml:space="preserve">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60BE5F54" w14:textId="574F65A4" w:rsidR="000330A9" w:rsidRPr="001E3A65" w:rsidRDefault="000330A9" w:rsidP="001E3A65">
            <w:pPr>
              <w:jc w:val="center"/>
              <w:rPr>
                <w:rFonts w:eastAsia="Calibri"/>
                <w:szCs w:val="24"/>
              </w:rPr>
            </w:pPr>
            <w:r w:rsidRPr="001E3A65">
              <w:t>2701/0040:897</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025BFE39" w14:textId="5A30052D" w:rsidR="000330A9" w:rsidRPr="001E3A65" w:rsidRDefault="000330A9" w:rsidP="001E3A65">
            <w:pPr>
              <w:jc w:val="center"/>
              <w:rPr>
                <w:rFonts w:eastAsia="Calibri"/>
                <w:szCs w:val="24"/>
              </w:rPr>
            </w:pPr>
            <w:r w:rsidRPr="001E3A65">
              <w:t>23SUN-39-(14.23.56.)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3488FB" w14:textId="7F4377DE" w:rsidR="000330A9" w:rsidRPr="001E3A65" w:rsidRDefault="000330A9" w:rsidP="001E3A65">
            <w:pPr>
              <w:jc w:val="center"/>
              <w:rPr>
                <w:rFonts w:eastAsia="Calibri"/>
                <w:szCs w:val="24"/>
              </w:rPr>
            </w:pPr>
            <w:r w:rsidRPr="001E3A65">
              <w:t>2020-03-20</w:t>
            </w:r>
          </w:p>
        </w:tc>
      </w:tr>
      <w:tr w:rsidR="000330A9" w:rsidRPr="001E3A65" w14:paraId="7646F680"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1120BAC4" w14:textId="1BFB19B3" w:rsidR="000330A9" w:rsidRPr="001E3A65" w:rsidRDefault="000330A9" w:rsidP="001E3A65">
            <w:pPr>
              <w:rPr>
                <w:rFonts w:eastAsia="Calibri"/>
                <w:szCs w:val="24"/>
              </w:rPr>
            </w:pPr>
            <w:r w:rsidRPr="001E3A65">
              <w:t>Sūkurio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2FA9B7B6" w14:textId="0B15A8B2" w:rsidR="000330A9" w:rsidRPr="001E3A65" w:rsidRDefault="000330A9" w:rsidP="001E3A65">
            <w:pPr>
              <w:jc w:val="center"/>
              <w:rPr>
                <w:rFonts w:eastAsia="Calibri"/>
                <w:szCs w:val="24"/>
              </w:rPr>
            </w:pPr>
            <w:r w:rsidRPr="001E3A65">
              <w:t>2701/7001:86</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1CF99809" w14:textId="5A5A8EC3" w:rsidR="000330A9" w:rsidRPr="001E3A65" w:rsidRDefault="000330A9" w:rsidP="001E3A65">
            <w:pPr>
              <w:jc w:val="center"/>
              <w:rPr>
                <w:rFonts w:eastAsia="Calibri"/>
                <w:szCs w:val="24"/>
              </w:rPr>
            </w:pPr>
            <w:r w:rsidRPr="001E3A65">
              <w:t>23SUN-58-(14.23.56.)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4A5FB9" w14:textId="5F23A648" w:rsidR="000330A9" w:rsidRPr="001E3A65" w:rsidRDefault="000330A9" w:rsidP="001E3A65">
            <w:pPr>
              <w:jc w:val="center"/>
              <w:rPr>
                <w:rFonts w:eastAsia="Calibri"/>
                <w:szCs w:val="24"/>
              </w:rPr>
            </w:pPr>
            <w:r w:rsidRPr="001E3A65">
              <w:t>2020-04-16</w:t>
            </w:r>
          </w:p>
        </w:tc>
      </w:tr>
      <w:tr w:rsidR="000330A9" w:rsidRPr="001E3A65" w14:paraId="24A878AE"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0CA476C9" w14:textId="58F55EC6" w:rsidR="000330A9" w:rsidRPr="001E3A65" w:rsidRDefault="000330A9" w:rsidP="001E3A65">
            <w:pPr>
              <w:rPr>
                <w:rFonts w:eastAsia="Calibri"/>
                <w:szCs w:val="24"/>
              </w:rPr>
            </w:pPr>
            <w:r w:rsidRPr="001E3A65">
              <w:t>Smėlynės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1C6DA5A2" w14:textId="5841AEEA" w:rsidR="000330A9" w:rsidRPr="001E3A65" w:rsidRDefault="000330A9" w:rsidP="001E3A65">
            <w:pPr>
              <w:jc w:val="center"/>
              <w:rPr>
                <w:rFonts w:eastAsia="Calibri"/>
                <w:szCs w:val="24"/>
              </w:rPr>
            </w:pPr>
            <w:r w:rsidRPr="001E3A65">
              <w:t>2701/7001:32</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3577FC90" w14:textId="75AEF105" w:rsidR="000330A9" w:rsidRPr="001E3A65" w:rsidRDefault="000330A9" w:rsidP="001E3A65">
            <w:pPr>
              <w:jc w:val="center"/>
              <w:rPr>
                <w:rFonts w:eastAsia="Calibri"/>
                <w:szCs w:val="24"/>
              </w:rPr>
            </w:pPr>
            <w:r w:rsidRPr="001E3A65">
              <w:t>23SUN-4-(14.23.56.)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20E971" w14:textId="536136FD" w:rsidR="000330A9" w:rsidRPr="001E3A65" w:rsidRDefault="000330A9" w:rsidP="001E3A65">
            <w:pPr>
              <w:jc w:val="center"/>
              <w:rPr>
                <w:rFonts w:eastAsia="Calibri"/>
                <w:szCs w:val="24"/>
              </w:rPr>
            </w:pPr>
            <w:r w:rsidRPr="001E3A65">
              <w:t>2018-02-27</w:t>
            </w:r>
          </w:p>
        </w:tc>
      </w:tr>
      <w:tr w:rsidR="000330A9" w:rsidRPr="001E3A65" w14:paraId="6C856486"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3AC40D5F" w14:textId="6AE030CE" w:rsidR="000330A9" w:rsidRPr="001E3A65" w:rsidRDefault="000330A9" w:rsidP="001E3A65">
            <w:pPr>
              <w:rPr>
                <w:rFonts w:eastAsia="Calibri"/>
                <w:szCs w:val="24"/>
              </w:rPr>
            </w:pPr>
            <w:r w:rsidRPr="001E3A65">
              <w:t>Sūkurio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0E41D3DA" w14:textId="35BD3AF5" w:rsidR="000330A9" w:rsidRPr="001E3A65" w:rsidRDefault="000330A9" w:rsidP="001E3A65">
            <w:pPr>
              <w:jc w:val="center"/>
              <w:rPr>
                <w:rFonts w:eastAsia="Calibri"/>
                <w:szCs w:val="24"/>
              </w:rPr>
            </w:pPr>
            <w:r w:rsidRPr="001E3A65">
              <w:t>2701/7001:78</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0E68F99C" w14:textId="53877096" w:rsidR="000330A9" w:rsidRPr="001E3A65" w:rsidRDefault="000330A9" w:rsidP="001E3A65">
            <w:pPr>
              <w:jc w:val="center"/>
              <w:rPr>
                <w:rFonts w:eastAsia="Calibri"/>
                <w:szCs w:val="24"/>
              </w:rPr>
            </w:pPr>
            <w:r w:rsidRPr="001E3A65">
              <w:t>23SUN-45-(14.23.56.)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3C9DFA" w14:textId="0DF6FAD2" w:rsidR="000330A9" w:rsidRPr="001E3A65" w:rsidRDefault="000330A9" w:rsidP="001E3A65">
            <w:pPr>
              <w:jc w:val="center"/>
              <w:rPr>
                <w:rFonts w:eastAsia="Calibri"/>
                <w:szCs w:val="24"/>
              </w:rPr>
            </w:pPr>
            <w:r w:rsidRPr="001E3A65">
              <w:t>2020-03-31</w:t>
            </w:r>
          </w:p>
        </w:tc>
      </w:tr>
      <w:tr w:rsidR="000330A9" w:rsidRPr="001E3A65" w14:paraId="3841AA24"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45B16891" w14:textId="1CCA0ABE" w:rsidR="000330A9" w:rsidRPr="001E3A65" w:rsidRDefault="000330A9" w:rsidP="001E3A65">
            <w:pPr>
              <w:rPr>
                <w:rFonts w:eastAsia="Calibri"/>
                <w:szCs w:val="24"/>
              </w:rPr>
            </w:pPr>
            <w:r w:rsidRPr="001E3A65">
              <w:t>Įmonių g.</w:t>
            </w:r>
            <w:r w:rsidR="00D87718" w:rsidRPr="001E3A65">
              <w:t xml:space="preserve"> </w:t>
            </w:r>
            <w:r w:rsidRPr="001E3A65">
              <w:t>2</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420550AD" w14:textId="039402E7" w:rsidR="000330A9" w:rsidRPr="001E3A65" w:rsidRDefault="000330A9" w:rsidP="001E3A65">
            <w:pPr>
              <w:jc w:val="center"/>
              <w:rPr>
                <w:rFonts w:eastAsia="Calibri"/>
                <w:szCs w:val="24"/>
              </w:rPr>
            </w:pPr>
            <w:r w:rsidRPr="001E3A65">
              <w:t>2701/7001:43</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60F4DA0F" w14:textId="5700F2F9" w:rsidR="000330A9" w:rsidRPr="001E3A65" w:rsidRDefault="000330A9" w:rsidP="001E3A65">
            <w:pPr>
              <w:jc w:val="center"/>
              <w:rPr>
                <w:rFonts w:eastAsia="Calibri"/>
                <w:szCs w:val="24"/>
              </w:rPr>
            </w:pPr>
            <w:r w:rsidRPr="001E3A65">
              <w:t>23SUN-10-(14.23.56.)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5E49CB" w14:textId="5A762C7F" w:rsidR="000330A9" w:rsidRPr="001E3A65" w:rsidRDefault="000330A9" w:rsidP="001E3A65">
            <w:pPr>
              <w:jc w:val="center"/>
              <w:rPr>
                <w:rFonts w:eastAsia="Calibri"/>
                <w:szCs w:val="24"/>
              </w:rPr>
            </w:pPr>
            <w:r w:rsidRPr="001E3A65">
              <w:t>2019-03-05</w:t>
            </w:r>
          </w:p>
        </w:tc>
      </w:tr>
      <w:tr w:rsidR="000330A9" w:rsidRPr="001E3A65" w14:paraId="1E00C645"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16077F63" w14:textId="60400A58" w:rsidR="000330A9" w:rsidRPr="001E3A65" w:rsidRDefault="000330A9" w:rsidP="001E3A65">
            <w:pPr>
              <w:rPr>
                <w:rFonts w:eastAsia="Calibri"/>
                <w:szCs w:val="24"/>
              </w:rPr>
            </w:pPr>
            <w:r w:rsidRPr="001E3A65">
              <w:t>Maudyklos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38AEAE17" w14:textId="13D9B52D" w:rsidR="000330A9" w:rsidRPr="001E3A65" w:rsidRDefault="000330A9" w:rsidP="001E3A65">
            <w:pPr>
              <w:jc w:val="center"/>
              <w:rPr>
                <w:rFonts w:eastAsia="Calibri"/>
                <w:szCs w:val="24"/>
              </w:rPr>
            </w:pPr>
            <w:r w:rsidRPr="001E3A65">
              <w:t>2701/7001:72</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205979E1" w14:textId="0295EF83" w:rsidR="000330A9" w:rsidRPr="001E3A65" w:rsidRDefault="000330A9" w:rsidP="001E3A65">
            <w:pPr>
              <w:jc w:val="center"/>
              <w:rPr>
                <w:rFonts w:eastAsia="Calibri"/>
                <w:szCs w:val="24"/>
              </w:rPr>
            </w:pPr>
            <w:r w:rsidRPr="001E3A65">
              <w:t>23SUN-26-(14.23.56.)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A57831" w14:textId="4D12333B" w:rsidR="000330A9" w:rsidRPr="001E3A65" w:rsidRDefault="000330A9" w:rsidP="001E3A65">
            <w:pPr>
              <w:jc w:val="center"/>
              <w:rPr>
                <w:rFonts w:eastAsia="Calibri"/>
                <w:szCs w:val="24"/>
              </w:rPr>
            </w:pPr>
            <w:r w:rsidRPr="001E3A65">
              <w:t>2020-02-12</w:t>
            </w:r>
          </w:p>
        </w:tc>
      </w:tr>
      <w:tr w:rsidR="000330A9" w:rsidRPr="001E3A65" w14:paraId="67A33882"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2FA94F0B" w14:textId="220845B5" w:rsidR="000330A9" w:rsidRPr="001E3A65" w:rsidRDefault="000330A9" w:rsidP="001E3A65">
            <w:pPr>
              <w:rPr>
                <w:rFonts w:eastAsia="Calibri"/>
                <w:szCs w:val="24"/>
              </w:rPr>
            </w:pPr>
            <w:r w:rsidRPr="001E3A65">
              <w:lastRenderedPageBreak/>
              <w:t>Dainavos g. 35</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0D4A3250" w14:textId="3266F9BC" w:rsidR="000330A9" w:rsidRPr="001E3A65" w:rsidRDefault="000330A9" w:rsidP="001E3A65">
            <w:pPr>
              <w:jc w:val="center"/>
              <w:rPr>
                <w:rFonts w:eastAsia="Calibri"/>
                <w:szCs w:val="24"/>
              </w:rPr>
            </w:pPr>
            <w:r w:rsidRPr="001E3A65">
              <w:t>2701/0026:213</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7278EE51" w14:textId="4E443294" w:rsidR="000330A9" w:rsidRPr="001E3A65" w:rsidRDefault="000330A9" w:rsidP="001E3A65">
            <w:pPr>
              <w:jc w:val="center"/>
              <w:rPr>
                <w:rFonts w:eastAsia="Calibri"/>
                <w:szCs w:val="24"/>
              </w:rPr>
            </w:pPr>
            <w:r w:rsidRPr="001E3A65">
              <w:t>23SUN-59-(14.23.56.)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5B8FAA" w14:textId="295547EF" w:rsidR="000330A9" w:rsidRPr="001E3A65" w:rsidRDefault="000330A9" w:rsidP="001E3A65">
            <w:pPr>
              <w:jc w:val="center"/>
              <w:rPr>
                <w:rFonts w:eastAsia="Calibri"/>
                <w:szCs w:val="24"/>
              </w:rPr>
            </w:pPr>
            <w:r w:rsidRPr="001E3A65">
              <w:t>2019-08-26</w:t>
            </w:r>
          </w:p>
        </w:tc>
      </w:tr>
      <w:tr w:rsidR="000330A9" w:rsidRPr="001E3A65" w14:paraId="35267F24"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4F8AD400" w14:textId="338777FD" w:rsidR="000330A9" w:rsidRPr="001E3A65" w:rsidRDefault="000330A9" w:rsidP="001E3A65">
            <w:pPr>
              <w:rPr>
                <w:rFonts w:eastAsia="Calibri"/>
                <w:szCs w:val="24"/>
              </w:rPr>
            </w:pPr>
            <w:r w:rsidRPr="001E3A65">
              <w:t>Pušaloto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1BF3DA3F" w14:textId="6F1304D1" w:rsidR="000330A9" w:rsidRPr="001E3A65" w:rsidRDefault="000330A9" w:rsidP="001E3A65">
            <w:pPr>
              <w:jc w:val="center"/>
              <w:rPr>
                <w:rFonts w:eastAsia="Calibri"/>
                <w:szCs w:val="24"/>
              </w:rPr>
            </w:pPr>
            <w:r w:rsidRPr="001E3A65">
              <w:t>2701/7001:56</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750858FB" w14:textId="47B57271" w:rsidR="000330A9" w:rsidRPr="001E3A65" w:rsidRDefault="000330A9" w:rsidP="001E3A65">
            <w:pPr>
              <w:jc w:val="center"/>
              <w:rPr>
                <w:rFonts w:eastAsia="Calibri"/>
                <w:szCs w:val="24"/>
              </w:rPr>
            </w:pPr>
            <w:r w:rsidRPr="001E3A65">
              <w:t>23SUN-65-(14.23.56.)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4A9AEE" w14:textId="16F431FE" w:rsidR="000330A9" w:rsidRPr="001E3A65" w:rsidRDefault="000330A9" w:rsidP="001E3A65">
            <w:pPr>
              <w:jc w:val="center"/>
              <w:rPr>
                <w:rFonts w:eastAsia="Calibri"/>
                <w:szCs w:val="24"/>
              </w:rPr>
            </w:pPr>
            <w:r w:rsidRPr="001E3A65">
              <w:t>2019-09-11</w:t>
            </w:r>
          </w:p>
        </w:tc>
      </w:tr>
      <w:tr w:rsidR="000330A9" w:rsidRPr="001E3A65" w14:paraId="7383105E"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2550DD40" w14:textId="47ACB2F2" w:rsidR="000330A9" w:rsidRPr="001E3A65" w:rsidRDefault="000330A9" w:rsidP="001E3A65">
            <w:pPr>
              <w:rPr>
                <w:rFonts w:eastAsia="Calibri"/>
                <w:szCs w:val="24"/>
              </w:rPr>
            </w:pPr>
            <w:r w:rsidRPr="001E3A65">
              <w:t>Vilties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2A44B7FE" w14:textId="4759D2D8" w:rsidR="000330A9" w:rsidRPr="001E3A65" w:rsidRDefault="000330A9" w:rsidP="001E3A65">
            <w:pPr>
              <w:jc w:val="center"/>
              <w:rPr>
                <w:rFonts w:eastAsia="Calibri"/>
                <w:szCs w:val="24"/>
              </w:rPr>
            </w:pPr>
            <w:r w:rsidRPr="001E3A65">
              <w:t>2701/7001:63</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295359A6" w14:textId="312EA80E" w:rsidR="000330A9" w:rsidRPr="001E3A65" w:rsidRDefault="000330A9" w:rsidP="001E3A65">
            <w:pPr>
              <w:jc w:val="center"/>
              <w:rPr>
                <w:rFonts w:eastAsia="Calibri"/>
                <w:szCs w:val="24"/>
              </w:rPr>
            </w:pPr>
            <w:r w:rsidRPr="001E3A65">
              <w:t>23SUN-10-(14.23.56.)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A30EFE" w14:textId="65F1DF33" w:rsidR="000330A9" w:rsidRPr="001E3A65" w:rsidRDefault="000330A9" w:rsidP="001E3A65">
            <w:pPr>
              <w:jc w:val="center"/>
              <w:rPr>
                <w:rFonts w:eastAsia="Calibri"/>
                <w:szCs w:val="24"/>
              </w:rPr>
            </w:pPr>
            <w:r w:rsidRPr="001E3A65">
              <w:t>2020-01-30</w:t>
            </w:r>
          </w:p>
        </w:tc>
      </w:tr>
      <w:tr w:rsidR="000330A9" w:rsidRPr="001E3A65" w14:paraId="19859AED"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546962C0" w14:textId="5BFA75A5" w:rsidR="000330A9" w:rsidRPr="001E3A65" w:rsidRDefault="000330A9" w:rsidP="001E3A65">
            <w:pPr>
              <w:rPr>
                <w:rFonts w:eastAsia="Calibri"/>
                <w:szCs w:val="24"/>
              </w:rPr>
            </w:pPr>
            <w:r w:rsidRPr="001E3A65">
              <w:t>P. Puzino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69FE53F6" w14:textId="3280183A" w:rsidR="000330A9" w:rsidRPr="001E3A65" w:rsidRDefault="000330A9" w:rsidP="001E3A65">
            <w:pPr>
              <w:jc w:val="center"/>
              <w:rPr>
                <w:rFonts w:eastAsia="Calibri"/>
                <w:szCs w:val="24"/>
              </w:rPr>
            </w:pPr>
            <w:r w:rsidRPr="001E3A65">
              <w:t>2701/7001:82</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5CE7FA01" w14:textId="0B0C97A0" w:rsidR="000330A9" w:rsidRPr="001E3A65" w:rsidRDefault="000330A9" w:rsidP="001E3A65">
            <w:pPr>
              <w:jc w:val="center"/>
              <w:rPr>
                <w:rFonts w:eastAsia="Calibri"/>
                <w:szCs w:val="24"/>
              </w:rPr>
            </w:pPr>
            <w:r w:rsidRPr="001E3A65">
              <w:t>23SUN-55-(14.23.56.)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6ED8F2" w14:textId="7D217E68" w:rsidR="000330A9" w:rsidRPr="001E3A65" w:rsidRDefault="000330A9" w:rsidP="001E3A65">
            <w:pPr>
              <w:jc w:val="center"/>
              <w:rPr>
                <w:rFonts w:eastAsia="Calibri"/>
                <w:szCs w:val="24"/>
              </w:rPr>
            </w:pPr>
            <w:r w:rsidRPr="001E3A65">
              <w:t>2020-04-16</w:t>
            </w:r>
          </w:p>
        </w:tc>
      </w:tr>
      <w:tr w:rsidR="000330A9" w:rsidRPr="001E3A65" w14:paraId="588F0896"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65BF5D39" w14:textId="772E4860" w:rsidR="000330A9" w:rsidRPr="001E3A65" w:rsidRDefault="000330A9" w:rsidP="001E3A65">
            <w:pPr>
              <w:rPr>
                <w:rFonts w:eastAsia="Calibri"/>
                <w:szCs w:val="24"/>
              </w:rPr>
            </w:pPr>
            <w:r w:rsidRPr="001E3A65">
              <w:t>Šv. Jokūbo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796842BF" w14:textId="459B8CE0" w:rsidR="000330A9" w:rsidRPr="001E3A65" w:rsidRDefault="000330A9" w:rsidP="001E3A65">
            <w:pPr>
              <w:jc w:val="center"/>
              <w:rPr>
                <w:rFonts w:eastAsia="Calibri"/>
                <w:szCs w:val="24"/>
              </w:rPr>
            </w:pPr>
            <w:r w:rsidRPr="001E3A65">
              <w:t>2701/7001:69</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2FD5A0EF" w14:textId="08FB5F36" w:rsidR="000330A9" w:rsidRPr="001E3A65" w:rsidRDefault="000330A9" w:rsidP="001E3A65">
            <w:pPr>
              <w:jc w:val="center"/>
              <w:rPr>
                <w:rFonts w:eastAsia="Calibri"/>
                <w:szCs w:val="24"/>
              </w:rPr>
            </w:pPr>
            <w:r w:rsidRPr="001E3A65">
              <w:t>23SUN-27-(14.23.56.)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8BBAEE" w14:textId="2E803ECF" w:rsidR="000330A9" w:rsidRPr="001E3A65" w:rsidRDefault="000330A9" w:rsidP="001E3A65">
            <w:pPr>
              <w:jc w:val="center"/>
              <w:rPr>
                <w:rFonts w:eastAsia="Calibri"/>
                <w:szCs w:val="24"/>
              </w:rPr>
            </w:pPr>
            <w:r w:rsidRPr="001E3A65">
              <w:t>2020-02-12</w:t>
            </w:r>
          </w:p>
        </w:tc>
      </w:tr>
      <w:tr w:rsidR="000330A9" w:rsidRPr="001E3A65" w14:paraId="6C6CD8EB"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65E2CAC8" w14:textId="53CAE974" w:rsidR="000330A9" w:rsidRPr="001E3A65" w:rsidRDefault="000330A9" w:rsidP="001E3A65">
            <w:pPr>
              <w:rPr>
                <w:rFonts w:eastAsia="Calibri"/>
                <w:szCs w:val="24"/>
              </w:rPr>
            </w:pPr>
            <w:r w:rsidRPr="001E3A65">
              <w:t xml:space="preserve">Į šiaurę nuo </w:t>
            </w:r>
            <w:r w:rsidR="00D87718" w:rsidRPr="001E3A65">
              <w:t xml:space="preserve">J. </w:t>
            </w:r>
            <w:r w:rsidRPr="001E3A65">
              <w:t>Janonio g. 3</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488A45CE" w14:textId="512B50D3" w:rsidR="000330A9" w:rsidRPr="001E3A65" w:rsidRDefault="000330A9" w:rsidP="001E3A65">
            <w:pPr>
              <w:jc w:val="center"/>
              <w:rPr>
                <w:rFonts w:eastAsia="Calibri"/>
                <w:szCs w:val="24"/>
              </w:rPr>
            </w:pPr>
            <w:r w:rsidRPr="001E3A65">
              <w:t>2701/0010:328</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7BA4BFEE" w14:textId="08F65AC7" w:rsidR="000330A9" w:rsidRPr="001E3A65" w:rsidRDefault="000330A9" w:rsidP="001E3A65">
            <w:pPr>
              <w:jc w:val="center"/>
              <w:rPr>
                <w:rFonts w:eastAsia="Calibri"/>
                <w:szCs w:val="24"/>
              </w:rPr>
            </w:pPr>
            <w:r w:rsidRPr="001E3A65">
              <w:t>23SUN-40-(14.23.56.)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641454" w14:textId="6E053405" w:rsidR="000330A9" w:rsidRPr="001E3A65" w:rsidRDefault="000330A9" w:rsidP="001E3A65">
            <w:pPr>
              <w:jc w:val="center"/>
              <w:rPr>
                <w:rFonts w:eastAsia="Calibri"/>
                <w:szCs w:val="24"/>
              </w:rPr>
            </w:pPr>
            <w:r w:rsidRPr="001E3A65">
              <w:t>2020-03-20</w:t>
            </w:r>
          </w:p>
        </w:tc>
      </w:tr>
      <w:tr w:rsidR="000330A9" w:rsidRPr="001E3A65" w14:paraId="2FDBC7D5"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5028732A" w14:textId="05C881E7" w:rsidR="000330A9" w:rsidRPr="001E3A65" w:rsidRDefault="000330A9" w:rsidP="001E3A65">
            <w:pPr>
              <w:rPr>
                <w:rFonts w:eastAsia="Calibri"/>
                <w:szCs w:val="24"/>
              </w:rPr>
            </w:pPr>
            <w:r w:rsidRPr="001E3A65">
              <w:t>Prie Meistrų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3AD6FAC9" w14:textId="782C26D3" w:rsidR="000330A9" w:rsidRPr="001E3A65" w:rsidRDefault="000330A9" w:rsidP="001E3A65">
            <w:pPr>
              <w:jc w:val="center"/>
              <w:rPr>
                <w:rFonts w:eastAsia="Calibri"/>
                <w:szCs w:val="24"/>
              </w:rPr>
            </w:pPr>
            <w:r w:rsidRPr="001E3A65">
              <w:t>2701/7001:46</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645FB367" w14:textId="58A998B4" w:rsidR="000330A9" w:rsidRPr="001E3A65" w:rsidRDefault="000330A9" w:rsidP="001E3A65">
            <w:pPr>
              <w:jc w:val="center"/>
              <w:rPr>
                <w:rFonts w:eastAsia="Calibri"/>
                <w:szCs w:val="24"/>
              </w:rPr>
            </w:pPr>
            <w:r w:rsidRPr="001E3A65">
              <w:t>23SUN-22-(14.23.56.)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727413" w14:textId="7D541903" w:rsidR="000330A9" w:rsidRPr="001E3A65" w:rsidRDefault="000330A9" w:rsidP="001E3A65">
            <w:pPr>
              <w:jc w:val="center"/>
              <w:rPr>
                <w:rFonts w:eastAsia="Calibri"/>
                <w:szCs w:val="24"/>
              </w:rPr>
            </w:pPr>
            <w:r w:rsidRPr="001E3A65">
              <w:t>2019-04-19</w:t>
            </w:r>
          </w:p>
        </w:tc>
      </w:tr>
      <w:tr w:rsidR="000330A9" w:rsidRPr="001E3A65" w14:paraId="132B4FC1"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093E2865" w14:textId="2A6AD944" w:rsidR="000330A9" w:rsidRPr="001E3A65" w:rsidRDefault="000330A9" w:rsidP="001E3A65">
            <w:pPr>
              <w:rPr>
                <w:rFonts w:eastAsia="Calibri"/>
                <w:szCs w:val="24"/>
              </w:rPr>
            </w:pPr>
            <w:r w:rsidRPr="001E3A65">
              <w:t>Gatvė prie aplink</w:t>
            </w:r>
            <w:r w:rsidR="00D87718" w:rsidRPr="001E3A65">
              <w:t>k</w:t>
            </w:r>
            <w:r w:rsidRPr="001E3A65">
              <w:t>elio</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30A06BF5" w14:textId="6358C44A" w:rsidR="000330A9" w:rsidRPr="001E3A65" w:rsidRDefault="000330A9" w:rsidP="001E3A65">
            <w:pPr>
              <w:jc w:val="center"/>
              <w:rPr>
                <w:rFonts w:eastAsia="Calibri"/>
                <w:szCs w:val="24"/>
              </w:rPr>
            </w:pPr>
            <w:r w:rsidRPr="001E3A65">
              <w:t>2701/0035:194</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155A5180" w14:textId="1E509050" w:rsidR="000330A9" w:rsidRPr="001E3A65" w:rsidRDefault="000330A9" w:rsidP="001E3A65">
            <w:pPr>
              <w:jc w:val="center"/>
              <w:rPr>
                <w:rFonts w:eastAsia="Calibri"/>
                <w:szCs w:val="24"/>
              </w:rPr>
            </w:pPr>
            <w:r w:rsidRPr="001E3A65">
              <w:t>23SUN-16-(14.23.56.)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F55785" w14:textId="13BD093C" w:rsidR="000330A9" w:rsidRPr="001E3A65" w:rsidRDefault="000330A9" w:rsidP="001E3A65">
            <w:pPr>
              <w:jc w:val="center"/>
              <w:rPr>
                <w:rFonts w:eastAsia="Calibri"/>
                <w:szCs w:val="24"/>
              </w:rPr>
            </w:pPr>
            <w:r w:rsidRPr="001E3A65">
              <w:t>2016-04-27</w:t>
            </w:r>
          </w:p>
        </w:tc>
      </w:tr>
      <w:tr w:rsidR="000330A9" w:rsidRPr="001E3A65" w14:paraId="04AF2063"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239F440D" w14:textId="5F6F46F6" w:rsidR="000330A9" w:rsidRPr="001E3A65" w:rsidRDefault="000330A9" w:rsidP="001E3A65">
            <w:pPr>
              <w:rPr>
                <w:rFonts w:eastAsia="Calibri"/>
                <w:szCs w:val="24"/>
              </w:rPr>
            </w:pPr>
            <w:r w:rsidRPr="001E3A65">
              <w:t>Ramioji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30026F8E" w14:textId="4B0243C7" w:rsidR="000330A9" w:rsidRPr="001E3A65" w:rsidRDefault="000330A9" w:rsidP="001E3A65">
            <w:pPr>
              <w:jc w:val="center"/>
              <w:rPr>
                <w:rFonts w:eastAsia="Calibri"/>
                <w:szCs w:val="24"/>
              </w:rPr>
            </w:pPr>
            <w:r w:rsidRPr="001E3A65">
              <w:t>2701/7001:71</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687E6357" w14:textId="5617F0CD" w:rsidR="000330A9" w:rsidRPr="001E3A65" w:rsidRDefault="000330A9" w:rsidP="001E3A65">
            <w:pPr>
              <w:jc w:val="center"/>
              <w:rPr>
                <w:rFonts w:eastAsia="Calibri"/>
                <w:szCs w:val="24"/>
              </w:rPr>
            </w:pPr>
            <w:r w:rsidRPr="001E3A65">
              <w:t>23SUN-25-(14.23.56.)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B5E8C1" w14:textId="6F7DD68A" w:rsidR="000330A9" w:rsidRPr="001E3A65" w:rsidRDefault="000330A9" w:rsidP="001E3A65">
            <w:pPr>
              <w:jc w:val="center"/>
              <w:rPr>
                <w:rFonts w:eastAsia="Calibri"/>
                <w:szCs w:val="24"/>
              </w:rPr>
            </w:pPr>
            <w:r w:rsidRPr="001E3A65">
              <w:t>2020-02-12</w:t>
            </w:r>
          </w:p>
        </w:tc>
      </w:tr>
      <w:tr w:rsidR="000330A9" w:rsidRPr="001E3A65" w14:paraId="419381D8"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43C75AE1" w14:textId="30EEFF29" w:rsidR="000330A9" w:rsidRPr="001E3A65" w:rsidRDefault="000330A9" w:rsidP="001E3A65">
            <w:pPr>
              <w:rPr>
                <w:rFonts w:eastAsia="Calibri"/>
                <w:szCs w:val="24"/>
              </w:rPr>
            </w:pPr>
            <w:r w:rsidRPr="001E3A65">
              <w:t>Sporto a.</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51F64B12" w14:textId="5BBFA7E0" w:rsidR="000330A9" w:rsidRPr="001E3A65" w:rsidRDefault="000330A9" w:rsidP="001E3A65">
            <w:pPr>
              <w:jc w:val="center"/>
              <w:rPr>
                <w:rFonts w:eastAsia="Calibri"/>
                <w:szCs w:val="24"/>
              </w:rPr>
            </w:pPr>
            <w:r w:rsidRPr="001E3A65">
              <w:t>2701/0018:227</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70AAC981" w14:textId="499C65D1" w:rsidR="000330A9" w:rsidRPr="001E3A65" w:rsidRDefault="000330A9" w:rsidP="001E3A65">
            <w:pPr>
              <w:jc w:val="center"/>
              <w:rPr>
                <w:rFonts w:eastAsia="Calibri"/>
                <w:szCs w:val="24"/>
              </w:rPr>
            </w:pPr>
            <w:r w:rsidRPr="001E3A65">
              <w:t>23SUN-58-(14.23.56.)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013D24" w14:textId="0FFADC2B" w:rsidR="000330A9" w:rsidRPr="001E3A65" w:rsidRDefault="000330A9" w:rsidP="001E3A65">
            <w:pPr>
              <w:jc w:val="center"/>
              <w:rPr>
                <w:rFonts w:eastAsia="Calibri"/>
                <w:szCs w:val="24"/>
              </w:rPr>
            </w:pPr>
            <w:r w:rsidRPr="001E3A65">
              <w:t>2017-09-11</w:t>
            </w:r>
          </w:p>
        </w:tc>
      </w:tr>
      <w:tr w:rsidR="000330A9" w:rsidRPr="001E3A65" w14:paraId="588040AD"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7A142B30" w14:textId="6298305D" w:rsidR="000330A9" w:rsidRPr="001E3A65" w:rsidRDefault="000330A9" w:rsidP="001E3A65">
            <w:pPr>
              <w:rPr>
                <w:rFonts w:eastAsia="Calibri"/>
                <w:szCs w:val="24"/>
              </w:rPr>
            </w:pPr>
            <w:r w:rsidRPr="001E3A65">
              <w:t>Ramygalos g. aikštelė</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72C9D3A2" w14:textId="03844086" w:rsidR="000330A9" w:rsidRPr="001E3A65" w:rsidRDefault="000330A9" w:rsidP="001E3A65">
            <w:pPr>
              <w:jc w:val="center"/>
              <w:rPr>
                <w:rFonts w:eastAsia="Calibri"/>
                <w:szCs w:val="24"/>
              </w:rPr>
            </w:pPr>
            <w:r w:rsidRPr="001E3A65">
              <w:t>2701/0028:674</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43C8F027" w14:textId="25DD1DE9" w:rsidR="000330A9" w:rsidRPr="001E3A65" w:rsidRDefault="000330A9" w:rsidP="001E3A65">
            <w:pPr>
              <w:jc w:val="center"/>
              <w:rPr>
                <w:rFonts w:eastAsia="Calibri"/>
                <w:szCs w:val="24"/>
              </w:rPr>
            </w:pPr>
            <w:r w:rsidRPr="001E3A65">
              <w:t>23SUN-41-(14.23.56.)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B1DD37" w14:textId="2ED147A4" w:rsidR="000330A9" w:rsidRPr="001E3A65" w:rsidRDefault="000330A9" w:rsidP="001E3A65">
            <w:pPr>
              <w:jc w:val="center"/>
              <w:rPr>
                <w:rFonts w:eastAsia="Calibri"/>
                <w:szCs w:val="24"/>
              </w:rPr>
            </w:pPr>
            <w:r w:rsidRPr="001E3A65">
              <w:t>2020-03-20</w:t>
            </w:r>
          </w:p>
        </w:tc>
      </w:tr>
      <w:tr w:rsidR="000330A9" w:rsidRPr="001E3A65" w14:paraId="1CBC6902"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60ADB0B4" w14:textId="03ABF4E7" w:rsidR="000330A9" w:rsidRPr="001E3A65" w:rsidRDefault="000330A9" w:rsidP="001E3A65">
            <w:pPr>
              <w:rPr>
                <w:rFonts w:eastAsia="Calibri"/>
                <w:szCs w:val="24"/>
              </w:rPr>
            </w:pPr>
            <w:r w:rsidRPr="001E3A65">
              <w:t>Prie Meistrų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0260DA3D" w14:textId="76DEF970" w:rsidR="000330A9" w:rsidRPr="001E3A65" w:rsidRDefault="000330A9" w:rsidP="001E3A65">
            <w:pPr>
              <w:jc w:val="center"/>
              <w:rPr>
                <w:rFonts w:eastAsia="Calibri"/>
                <w:szCs w:val="24"/>
              </w:rPr>
            </w:pPr>
            <w:r w:rsidRPr="001E3A65">
              <w:t>2701/7001:47</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58A0F867" w14:textId="2DB629CF" w:rsidR="000330A9" w:rsidRPr="001E3A65" w:rsidRDefault="000330A9" w:rsidP="001E3A65">
            <w:pPr>
              <w:jc w:val="center"/>
              <w:rPr>
                <w:rFonts w:eastAsia="Calibri"/>
                <w:szCs w:val="24"/>
              </w:rPr>
            </w:pPr>
            <w:r w:rsidRPr="001E3A65">
              <w:t>23SUN-17-(14.23.56.)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6661A3" w14:textId="406EABC3" w:rsidR="000330A9" w:rsidRPr="001E3A65" w:rsidRDefault="000330A9" w:rsidP="001E3A65">
            <w:pPr>
              <w:jc w:val="center"/>
              <w:rPr>
                <w:rFonts w:eastAsia="Calibri"/>
                <w:szCs w:val="24"/>
              </w:rPr>
            </w:pPr>
            <w:r w:rsidRPr="001E3A65">
              <w:t>2019-04-15</w:t>
            </w:r>
          </w:p>
        </w:tc>
      </w:tr>
      <w:tr w:rsidR="000330A9" w:rsidRPr="001E3A65" w14:paraId="3B5C042B"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239E9D0A" w14:textId="63142E61" w:rsidR="000330A9" w:rsidRPr="001E3A65" w:rsidRDefault="000330A9" w:rsidP="001E3A65">
            <w:pPr>
              <w:rPr>
                <w:rFonts w:eastAsia="Calibri"/>
                <w:szCs w:val="24"/>
              </w:rPr>
            </w:pPr>
            <w:r w:rsidRPr="001E3A65">
              <w:t>Meistrų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16FB524A" w14:textId="18442046" w:rsidR="000330A9" w:rsidRPr="001E3A65" w:rsidRDefault="000330A9" w:rsidP="001E3A65">
            <w:pPr>
              <w:jc w:val="center"/>
              <w:rPr>
                <w:rFonts w:eastAsia="Calibri"/>
                <w:szCs w:val="24"/>
              </w:rPr>
            </w:pPr>
            <w:r w:rsidRPr="001E3A65">
              <w:t>2701/7001:38</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4290A990" w14:textId="70C02F34" w:rsidR="000330A9" w:rsidRPr="001E3A65" w:rsidRDefault="000330A9" w:rsidP="001E3A65">
            <w:pPr>
              <w:jc w:val="center"/>
              <w:rPr>
                <w:rFonts w:eastAsia="Calibri"/>
                <w:szCs w:val="24"/>
              </w:rPr>
            </w:pPr>
            <w:r w:rsidRPr="001E3A65">
              <w:t>23SUN-32-(14.23.56.)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C5DA7F" w14:textId="17DFD627" w:rsidR="000330A9" w:rsidRPr="001E3A65" w:rsidRDefault="000330A9" w:rsidP="001E3A65">
            <w:pPr>
              <w:jc w:val="center"/>
              <w:rPr>
                <w:rFonts w:eastAsia="Calibri"/>
                <w:szCs w:val="24"/>
              </w:rPr>
            </w:pPr>
            <w:r w:rsidRPr="001E3A65">
              <w:t>2019-05-02</w:t>
            </w:r>
          </w:p>
        </w:tc>
      </w:tr>
      <w:tr w:rsidR="000330A9" w:rsidRPr="001E3A65" w14:paraId="4907DD4E"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51E8E631" w14:textId="0896D987" w:rsidR="000330A9" w:rsidRPr="001E3A65" w:rsidRDefault="000330A9" w:rsidP="001E3A65">
            <w:pPr>
              <w:rPr>
                <w:rFonts w:eastAsia="Calibri"/>
                <w:szCs w:val="24"/>
              </w:rPr>
            </w:pPr>
            <w:r w:rsidRPr="001E3A65">
              <w:t>Savanorių a. 9</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6ED3BB11" w14:textId="1E23B715" w:rsidR="000330A9" w:rsidRPr="001E3A65" w:rsidRDefault="000330A9" w:rsidP="001E3A65">
            <w:pPr>
              <w:jc w:val="center"/>
              <w:rPr>
                <w:rFonts w:eastAsia="Calibri"/>
                <w:szCs w:val="24"/>
              </w:rPr>
            </w:pPr>
            <w:r w:rsidRPr="001E3A65">
              <w:t>2701/0020:451</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4BBC7023" w14:textId="01275E2E" w:rsidR="000330A9" w:rsidRPr="001E3A65" w:rsidRDefault="000330A9" w:rsidP="001E3A65">
            <w:pPr>
              <w:jc w:val="center"/>
              <w:rPr>
                <w:rFonts w:eastAsia="Calibri"/>
                <w:szCs w:val="24"/>
              </w:rPr>
            </w:pPr>
            <w:r w:rsidRPr="001E3A65">
              <w:t>23SUN-50-(14.23.56.)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26DD63" w14:textId="5E54AD2D" w:rsidR="000330A9" w:rsidRPr="001E3A65" w:rsidRDefault="000330A9" w:rsidP="001E3A65">
            <w:pPr>
              <w:jc w:val="center"/>
              <w:rPr>
                <w:rFonts w:eastAsia="Calibri"/>
                <w:szCs w:val="24"/>
              </w:rPr>
            </w:pPr>
            <w:r w:rsidRPr="001E3A65">
              <w:t>2019-07-10</w:t>
            </w:r>
          </w:p>
        </w:tc>
      </w:tr>
      <w:tr w:rsidR="000330A9" w:rsidRPr="001E3A65" w14:paraId="3089D292"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73DEA90D" w14:textId="3C4451AF" w:rsidR="000330A9" w:rsidRPr="001E3A65" w:rsidRDefault="000330A9" w:rsidP="001E3A65">
            <w:pPr>
              <w:rPr>
                <w:rFonts w:eastAsia="Calibri"/>
                <w:szCs w:val="24"/>
              </w:rPr>
            </w:pPr>
            <w:r w:rsidRPr="001E3A65">
              <w:t>Aikštel</w:t>
            </w:r>
            <w:r w:rsidR="00D87718" w:rsidRPr="001E3A65">
              <w:t>ė</w:t>
            </w:r>
            <w:r w:rsidRPr="001E3A65">
              <w:t xml:space="preserve"> prie IKI</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40083BAD" w14:textId="5ED49773" w:rsidR="000330A9" w:rsidRPr="001E3A65" w:rsidRDefault="000330A9" w:rsidP="001E3A65">
            <w:pPr>
              <w:jc w:val="center"/>
              <w:rPr>
                <w:rFonts w:eastAsia="Calibri"/>
                <w:szCs w:val="24"/>
              </w:rPr>
            </w:pPr>
            <w:r w:rsidRPr="001E3A65">
              <w:t>2701/0020:272</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16E641AE" w14:textId="71848677" w:rsidR="000330A9" w:rsidRPr="001E3A65" w:rsidRDefault="000330A9" w:rsidP="001E3A65">
            <w:pPr>
              <w:jc w:val="center"/>
              <w:rPr>
                <w:rFonts w:eastAsia="Calibri"/>
                <w:szCs w:val="24"/>
              </w:rPr>
            </w:pPr>
            <w:r w:rsidRPr="001E3A65">
              <w:t>23SUN-61-(14.23.56.)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725DEB" w14:textId="042776D9" w:rsidR="000330A9" w:rsidRPr="001E3A65" w:rsidRDefault="000330A9" w:rsidP="001E3A65">
            <w:pPr>
              <w:jc w:val="center"/>
              <w:rPr>
                <w:rFonts w:eastAsia="Calibri"/>
                <w:szCs w:val="24"/>
              </w:rPr>
            </w:pPr>
            <w:r w:rsidRPr="001E3A65">
              <w:t>2017-12-11</w:t>
            </w:r>
          </w:p>
        </w:tc>
      </w:tr>
      <w:tr w:rsidR="000330A9" w:rsidRPr="001E3A65" w14:paraId="003C788E"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372FF88A" w14:textId="1CC2F38B" w:rsidR="000330A9" w:rsidRPr="001E3A65" w:rsidRDefault="000330A9" w:rsidP="001E3A65">
            <w:pPr>
              <w:rPr>
                <w:rFonts w:eastAsia="Calibri"/>
                <w:szCs w:val="24"/>
              </w:rPr>
            </w:pPr>
            <w:r w:rsidRPr="001E3A65">
              <w:t>Dariaus ir Girėno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465EA7C4" w14:textId="7E05CA06" w:rsidR="000330A9" w:rsidRPr="001E3A65" w:rsidRDefault="000330A9" w:rsidP="001E3A65">
            <w:pPr>
              <w:jc w:val="center"/>
              <w:rPr>
                <w:rFonts w:eastAsia="Calibri"/>
                <w:szCs w:val="24"/>
              </w:rPr>
            </w:pPr>
            <w:r w:rsidRPr="001E3A65">
              <w:t>2701/7001:40</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3856D7AE" w14:textId="790720CB" w:rsidR="000330A9" w:rsidRPr="001E3A65" w:rsidRDefault="000330A9" w:rsidP="001E3A65">
            <w:pPr>
              <w:jc w:val="center"/>
              <w:rPr>
                <w:rFonts w:eastAsia="Calibri"/>
                <w:szCs w:val="24"/>
              </w:rPr>
            </w:pPr>
            <w:r w:rsidRPr="001E3A65">
              <w:t>23SUN-29-(14.23.56.)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9D0101" w14:textId="21821445" w:rsidR="000330A9" w:rsidRPr="001E3A65" w:rsidRDefault="000330A9" w:rsidP="001E3A65">
            <w:pPr>
              <w:jc w:val="center"/>
              <w:rPr>
                <w:rFonts w:eastAsia="Calibri"/>
                <w:szCs w:val="24"/>
              </w:rPr>
            </w:pPr>
            <w:r w:rsidRPr="001E3A65">
              <w:t>2019-05-02</w:t>
            </w:r>
          </w:p>
        </w:tc>
      </w:tr>
      <w:tr w:rsidR="000330A9" w:rsidRPr="001E3A65" w14:paraId="0F1D5E40"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65A53E00" w14:textId="3F2440AA" w:rsidR="000330A9" w:rsidRPr="001E3A65" w:rsidRDefault="000330A9" w:rsidP="001E3A65">
            <w:pPr>
              <w:rPr>
                <w:rFonts w:eastAsia="Calibri"/>
                <w:szCs w:val="24"/>
              </w:rPr>
            </w:pPr>
            <w:r w:rsidRPr="001E3A65">
              <w:t>Pramonės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0F4881A3" w14:textId="6CD19697" w:rsidR="000330A9" w:rsidRPr="001E3A65" w:rsidRDefault="000330A9" w:rsidP="001E3A65">
            <w:pPr>
              <w:jc w:val="center"/>
              <w:rPr>
                <w:rFonts w:eastAsia="Calibri"/>
                <w:szCs w:val="24"/>
              </w:rPr>
            </w:pPr>
            <w:r w:rsidRPr="001E3A65">
              <w:t>2701/7001:51</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6BA1F273" w14:textId="16504CBF" w:rsidR="000330A9" w:rsidRPr="001E3A65" w:rsidRDefault="000330A9" w:rsidP="001E3A65">
            <w:pPr>
              <w:jc w:val="center"/>
              <w:rPr>
                <w:rFonts w:eastAsia="Calibri"/>
                <w:szCs w:val="24"/>
              </w:rPr>
            </w:pPr>
            <w:r w:rsidRPr="001E3A65">
              <w:t>23SUN-43-(14.23.56.)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DF145F" w14:textId="219CFF46" w:rsidR="000330A9" w:rsidRPr="001E3A65" w:rsidRDefault="000330A9" w:rsidP="001E3A65">
            <w:pPr>
              <w:jc w:val="center"/>
              <w:rPr>
                <w:rFonts w:eastAsia="Calibri"/>
                <w:szCs w:val="24"/>
              </w:rPr>
            </w:pPr>
            <w:r w:rsidRPr="001E3A65">
              <w:t>2019-06-17</w:t>
            </w:r>
          </w:p>
        </w:tc>
      </w:tr>
      <w:tr w:rsidR="000330A9" w:rsidRPr="001E3A65" w14:paraId="3F3845EC"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501D934C" w14:textId="3F8B2115" w:rsidR="000330A9" w:rsidRPr="001E3A65" w:rsidRDefault="000330A9" w:rsidP="001E3A65">
            <w:pPr>
              <w:rPr>
                <w:rFonts w:eastAsia="Calibri"/>
                <w:szCs w:val="24"/>
              </w:rPr>
            </w:pPr>
            <w:r w:rsidRPr="001E3A65">
              <w:t>Pušaloto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19A89D08" w14:textId="5780F0C7" w:rsidR="000330A9" w:rsidRPr="001E3A65" w:rsidRDefault="000330A9" w:rsidP="001E3A65">
            <w:pPr>
              <w:jc w:val="center"/>
              <w:rPr>
                <w:rFonts w:eastAsia="Calibri"/>
                <w:szCs w:val="24"/>
              </w:rPr>
            </w:pPr>
            <w:r w:rsidRPr="001E3A65">
              <w:t>2701/7001:54</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749D0E40" w14:textId="1EF9E9A3" w:rsidR="000330A9" w:rsidRPr="001E3A65" w:rsidRDefault="000330A9" w:rsidP="001E3A65">
            <w:pPr>
              <w:jc w:val="center"/>
              <w:rPr>
                <w:rFonts w:eastAsia="Calibri"/>
                <w:szCs w:val="24"/>
              </w:rPr>
            </w:pPr>
            <w:r w:rsidRPr="001E3A65">
              <w:t>23SUN-67-(14.23.56.)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389EFE" w14:textId="7484D772" w:rsidR="000330A9" w:rsidRPr="001E3A65" w:rsidRDefault="000330A9" w:rsidP="001E3A65">
            <w:pPr>
              <w:jc w:val="center"/>
              <w:rPr>
                <w:rFonts w:eastAsia="Calibri"/>
                <w:szCs w:val="24"/>
              </w:rPr>
            </w:pPr>
            <w:r w:rsidRPr="001E3A65">
              <w:t>2019-09-11</w:t>
            </w:r>
          </w:p>
        </w:tc>
      </w:tr>
      <w:tr w:rsidR="000330A9" w:rsidRPr="001E3A65" w14:paraId="6680AA34"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07FC4A79" w14:textId="08A1ED72" w:rsidR="000330A9" w:rsidRPr="001E3A65" w:rsidRDefault="000330A9" w:rsidP="001E3A65">
            <w:pPr>
              <w:rPr>
                <w:rFonts w:eastAsia="Calibri"/>
                <w:szCs w:val="24"/>
              </w:rPr>
            </w:pPr>
            <w:r w:rsidRPr="001E3A65">
              <w:t>Savanorių a.</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74C1A645" w14:textId="471ED826" w:rsidR="000330A9" w:rsidRPr="001E3A65" w:rsidRDefault="000330A9" w:rsidP="001E3A65">
            <w:pPr>
              <w:jc w:val="center"/>
              <w:rPr>
                <w:rFonts w:eastAsia="Calibri"/>
                <w:szCs w:val="24"/>
              </w:rPr>
            </w:pPr>
            <w:r w:rsidRPr="001E3A65">
              <w:t>2701/7001:66</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4414AC9D" w14:textId="274A2A53" w:rsidR="000330A9" w:rsidRPr="001E3A65" w:rsidRDefault="000330A9" w:rsidP="001E3A65">
            <w:pPr>
              <w:jc w:val="center"/>
              <w:rPr>
                <w:rFonts w:eastAsia="Calibri"/>
                <w:szCs w:val="24"/>
              </w:rPr>
            </w:pPr>
            <w:r w:rsidRPr="001E3A65">
              <w:t>23SUN-23-(14.23.56.)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2ECD23" w14:textId="63467A02" w:rsidR="000330A9" w:rsidRPr="001E3A65" w:rsidRDefault="000330A9" w:rsidP="001E3A65">
            <w:pPr>
              <w:jc w:val="center"/>
              <w:rPr>
                <w:rFonts w:eastAsia="Calibri"/>
                <w:szCs w:val="24"/>
              </w:rPr>
            </w:pPr>
            <w:r w:rsidRPr="001E3A65">
              <w:t>2020-02-11</w:t>
            </w:r>
          </w:p>
        </w:tc>
      </w:tr>
      <w:tr w:rsidR="000330A9" w:rsidRPr="001E3A65" w14:paraId="268EFFE2"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11C3CD78" w14:textId="05570A51" w:rsidR="000330A9" w:rsidRPr="001E3A65" w:rsidRDefault="000330A9" w:rsidP="001E3A65">
            <w:pPr>
              <w:rPr>
                <w:rFonts w:eastAsia="Calibri"/>
                <w:szCs w:val="24"/>
              </w:rPr>
            </w:pPr>
            <w:r w:rsidRPr="001E3A65">
              <w:t>Tulpių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1FAE3256" w14:textId="7733771A" w:rsidR="000330A9" w:rsidRPr="001E3A65" w:rsidRDefault="000330A9" w:rsidP="001E3A65">
            <w:pPr>
              <w:jc w:val="center"/>
              <w:rPr>
                <w:rFonts w:eastAsia="Calibri"/>
                <w:szCs w:val="24"/>
              </w:rPr>
            </w:pPr>
            <w:r w:rsidRPr="001E3A65">
              <w:t>2701/7001:87</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78CDDA7D" w14:textId="21C37FFC" w:rsidR="000330A9" w:rsidRPr="001E3A65" w:rsidRDefault="000330A9" w:rsidP="001E3A65">
            <w:pPr>
              <w:jc w:val="center"/>
              <w:rPr>
                <w:rFonts w:eastAsia="Calibri"/>
                <w:szCs w:val="24"/>
              </w:rPr>
            </w:pPr>
            <w:r w:rsidRPr="001E3A65">
              <w:t>23SUN-57-(14.23.56.)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43F808" w14:textId="6411B78B" w:rsidR="000330A9" w:rsidRPr="001E3A65" w:rsidRDefault="000330A9" w:rsidP="001E3A65">
            <w:pPr>
              <w:jc w:val="center"/>
              <w:rPr>
                <w:rFonts w:eastAsia="Calibri"/>
                <w:szCs w:val="24"/>
              </w:rPr>
            </w:pPr>
            <w:r w:rsidRPr="001E3A65">
              <w:t>2020-04-16</w:t>
            </w:r>
          </w:p>
        </w:tc>
      </w:tr>
      <w:tr w:rsidR="000330A9" w:rsidRPr="001E3A65" w14:paraId="396FE3CA"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0326B354" w14:textId="0C6D0AB2" w:rsidR="000330A9" w:rsidRPr="001E3A65" w:rsidRDefault="000330A9" w:rsidP="001E3A65">
            <w:pPr>
              <w:rPr>
                <w:rFonts w:eastAsia="Calibri"/>
                <w:szCs w:val="24"/>
              </w:rPr>
            </w:pPr>
            <w:r w:rsidRPr="001E3A65">
              <w:t>Pramonės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7EBA4F1D" w14:textId="4E401805" w:rsidR="000330A9" w:rsidRPr="001E3A65" w:rsidRDefault="000330A9" w:rsidP="001E3A65">
            <w:pPr>
              <w:jc w:val="center"/>
              <w:rPr>
                <w:rFonts w:eastAsia="Calibri"/>
                <w:szCs w:val="24"/>
              </w:rPr>
            </w:pPr>
            <w:r w:rsidRPr="001E3A65">
              <w:t>2701/7001:30</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4C7A152E" w14:textId="16BB36E6" w:rsidR="000330A9" w:rsidRPr="001E3A65" w:rsidRDefault="000330A9" w:rsidP="001E3A65">
            <w:pPr>
              <w:jc w:val="center"/>
              <w:rPr>
                <w:rFonts w:eastAsia="Calibri"/>
                <w:szCs w:val="24"/>
              </w:rPr>
            </w:pPr>
            <w:r w:rsidRPr="001E3A65">
              <w:t>23SUN-2-(14.23.56.)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8B6A0B" w14:textId="2735E282" w:rsidR="000330A9" w:rsidRPr="001E3A65" w:rsidRDefault="000330A9" w:rsidP="001E3A65">
            <w:pPr>
              <w:jc w:val="center"/>
              <w:rPr>
                <w:rFonts w:eastAsia="Calibri"/>
                <w:szCs w:val="24"/>
              </w:rPr>
            </w:pPr>
            <w:r w:rsidRPr="001E3A65">
              <w:t>2018-01-31</w:t>
            </w:r>
          </w:p>
        </w:tc>
      </w:tr>
      <w:tr w:rsidR="000330A9" w:rsidRPr="001E3A65" w14:paraId="2D2C4EA0"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6D35F0A1" w14:textId="0BE64AFE" w:rsidR="000330A9" w:rsidRPr="001E3A65" w:rsidRDefault="000330A9" w:rsidP="001E3A65">
            <w:pPr>
              <w:rPr>
                <w:rFonts w:eastAsia="Calibri"/>
                <w:szCs w:val="24"/>
              </w:rPr>
            </w:pPr>
            <w:r w:rsidRPr="001E3A65">
              <w:t>Pramonės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495D3245" w14:textId="1CD79737" w:rsidR="000330A9" w:rsidRPr="001E3A65" w:rsidRDefault="000330A9" w:rsidP="001E3A65">
            <w:pPr>
              <w:jc w:val="center"/>
              <w:rPr>
                <w:rFonts w:eastAsia="Calibri"/>
                <w:szCs w:val="24"/>
              </w:rPr>
            </w:pPr>
            <w:r w:rsidRPr="001E3A65">
              <w:t>2701/7001:50</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175E5C8F" w14:textId="593F5D9B" w:rsidR="000330A9" w:rsidRPr="001E3A65" w:rsidRDefault="000330A9" w:rsidP="001E3A65">
            <w:pPr>
              <w:jc w:val="center"/>
              <w:rPr>
                <w:rFonts w:eastAsia="Calibri"/>
                <w:szCs w:val="24"/>
              </w:rPr>
            </w:pPr>
            <w:r w:rsidRPr="001E3A65">
              <w:t>23SUN-42-(14.23.56.)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11851C" w14:textId="6EF6EEFA" w:rsidR="000330A9" w:rsidRPr="001E3A65" w:rsidRDefault="000330A9" w:rsidP="001E3A65">
            <w:pPr>
              <w:jc w:val="center"/>
              <w:rPr>
                <w:rFonts w:eastAsia="Calibri"/>
                <w:szCs w:val="24"/>
              </w:rPr>
            </w:pPr>
            <w:r w:rsidRPr="001E3A65">
              <w:t>2019-06-17</w:t>
            </w:r>
          </w:p>
        </w:tc>
      </w:tr>
      <w:tr w:rsidR="000330A9" w:rsidRPr="001E3A65" w14:paraId="09CF95C2"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721416BE" w14:textId="15D0E184" w:rsidR="000330A9" w:rsidRPr="001E3A65" w:rsidRDefault="000330A9" w:rsidP="001E3A65">
            <w:pPr>
              <w:rPr>
                <w:rFonts w:eastAsia="Calibri"/>
                <w:szCs w:val="24"/>
              </w:rPr>
            </w:pPr>
            <w:r w:rsidRPr="001E3A65">
              <w:t>Respublikos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07B96FE3" w14:textId="096831D7" w:rsidR="000330A9" w:rsidRPr="001E3A65" w:rsidRDefault="000330A9" w:rsidP="001E3A65">
            <w:pPr>
              <w:jc w:val="center"/>
              <w:rPr>
                <w:rFonts w:eastAsia="Calibri"/>
                <w:szCs w:val="24"/>
              </w:rPr>
            </w:pPr>
            <w:r w:rsidRPr="001E3A65">
              <w:t>2701/7001:68</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70060A7D" w14:textId="123AEDB3" w:rsidR="000330A9" w:rsidRPr="001E3A65" w:rsidRDefault="000330A9" w:rsidP="001E3A65">
            <w:pPr>
              <w:jc w:val="center"/>
              <w:rPr>
                <w:rFonts w:eastAsia="Calibri"/>
                <w:szCs w:val="24"/>
              </w:rPr>
            </w:pPr>
            <w:r w:rsidRPr="001E3A65">
              <w:t>23SUN-30-(14.23.56.)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CD5200" w14:textId="79BDAFAF" w:rsidR="000330A9" w:rsidRPr="001E3A65" w:rsidRDefault="000330A9" w:rsidP="001E3A65">
            <w:pPr>
              <w:jc w:val="center"/>
              <w:rPr>
                <w:rFonts w:eastAsia="Calibri"/>
                <w:szCs w:val="24"/>
              </w:rPr>
            </w:pPr>
            <w:r w:rsidRPr="001E3A65">
              <w:t>2020-02-12</w:t>
            </w:r>
          </w:p>
        </w:tc>
      </w:tr>
      <w:tr w:rsidR="000330A9" w:rsidRPr="001E3A65" w14:paraId="31F0936F"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2537CE88" w14:textId="7D4CB103" w:rsidR="000330A9" w:rsidRPr="001E3A65" w:rsidRDefault="000330A9" w:rsidP="001E3A65">
            <w:pPr>
              <w:rPr>
                <w:rFonts w:eastAsia="Calibri"/>
                <w:szCs w:val="24"/>
              </w:rPr>
            </w:pPr>
            <w:r w:rsidRPr="001E3A65">
              <w:t xml:space="preserve">Pušaloto g. </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68FAEB68" w14:textId="022FAADE" w:rsidR="000330A9" w:rsidRPr="001E3A65" w:rsidRDefault="000330A9" w:rsidP="001E3A65">
            <w:pPr>
              <w:jc w:val="center"/>
              <w:rPr>
                <w:rFonts w:eastAsia="Calibri"/>
                <w:szCs w:val="24"/>
              </w:rPr>
            </w:pPr>
            <w:r w:rsidRPr="001E3A65">
              <w:t>2701/7001:58</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7D25D0DD" w14:textId="7D09CD99" w:rsidR="000330A9" w:rsidRPr="001E3A65" w:rsidRDefault="000330A9" w:rsidP="001E3A65">
            <w:pPr>
              <w:jc w:val="center"/>
              <w:rPr>
                <w:rFonts w:eastAsia="Calibri"/>
                <w:szCs w:val="24"/>
              </w:rPr>
            </w:pPr>
            <w:r w:rsidRPr="001E3A65">
              <w:t>23SUN-66-(14.23.56.)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CAB78E" w14:textId="7C215EB0" w:rsidR="000330A9" w:rsidRPr="001E3A65" w:rsidRDefault="000330A9" w:rsidP="001E3A65">
            <w:pPr>
              <w:jc w:val="center"/>
              <w:rPr>
                <w:rFonts w:eastAsia="Calibri"/>
                <w:szCs w:val="24"/>
              </w:rPr>
            </w:pPr>
            <w:r w:rsidRPr="001E3A65">
              <w:t>2019-09-11</w:t>
            </w:r>
          </w:p>
        </w:tc>
      </w:tr>
      <w:tr w:rsidR="000330A9" w:rsidRPr="001E3A65" w14:paraId="68FA34DF"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4969DF08" w14:textId="79BAB3FA" w:rsidR="000330A9" w:rsidRPr="001E3A65" w:rsidRDefault="000330A9" w:rsidP="001E3A65">
            <w:pPr>
              <w:rPr>
                <w:rFonts w:eastAsia="Calibri"/>
                <w:szCs w:val="24"/>
              </w:rPr>
            </w:pPr>
            <w:r w:rsidRPr="001E3A65">
              <w:t>J. Biliūno g. prie užtvankos</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7D9E1C8E" w14:textId="0A9779E8" w:rsidR="000330A9" w:rsidRPr="001E3A65" w:rsidRDefault="000330A9" w:rsidP="001E3A65">
            <w:pPr>
              <w:jc w:val="center"/>
              <w:rPr>
                <w:rFonts w:eastAsia="Calibri"/>
                <w:szCs w:val="24"/>
              </w:rPr>
            </w:pPr>
            <w:r w:rsidRPr="001E3A65">
              <w:t>2701/0013:302</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35BA6DF2" w14:textId="273A8CBC" w:rsidR="000330A9" w:rsidRPr="001E3A65" w:rsidRDefault="000330A9" w:rsidP="001E3A65">
            <w:pPr>
              <w:jc w:val="center"/>
              <w:rPr>
                <w:rFonts w:eastAsia="Calibri"/>
                <w:szCs w:val="24"/>
              </w:rPr>
            </w:pPr>
            <w:r w:rsidRPr="001E3A65">
              <w:t>23SUN-61-(14.23.56.)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18A837" w14:textId="0C35D973" w:rsidR="000330A9" w:rsidRPr="001E3A65" w:rsidRDefault="000330A9" w:rsidP="001E3A65">
            <w:pPr>
              <w:jc w:val="center"/>
              <w:rPr>
                <w:rFonts w:eastAsia="Calibri"/>
                <w:szCs w:val="24"/>
              </w:rPr>
            </w:pPr>
            <w:r w:rsidRPr="001E3A65">
              <w:t>2020-04-20</w:t>
            </w:r>
          </w:p>
        </w:tc>
      </w:tr>
      <w:tr w:rsidR="000330A9" w:rsidRPr="001E3A65" w14:paraId="4CEDFFCE"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27451321" w14:textId="702C7C0A" w:rsidR="000330A9" w:rsidRPr="001E3A65" w:rsidRDefault="000330A9" w:rsidP="001E3A65">
            <w:pPr>
              <w:rPr>
                <w:rFonts w:eastAsia="Calibri"/>
                <w:szCs w:val="24"/>
              </w:rPr>
            </w:pPr>
            <w:r w:rsidRPr="001E3A65">
              <w:t>Vilties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1FFBAF28" w14:textId="759F85C3" w:rsidR="000330A9" w:rsidRPr="001E3A65" w:rsidRDefault="000330A9" w:rsidP="001E3A65">
            <w:pPr>
              <w:jc w:val="center"/>
              <w:rPr>
                <w:rFonts w:eastAsia="Calibri"/>
                <w:szCs w:val="24"/>
              </w:rPr>
            </w:pPr>
            <w:r w:rsidRPr="001E3A65">
              <w:t>2701/7001:62</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157B6707" w14:textId="08E3B964" w:rsidR="000330A9" w:rsidRPr="001E3A65" w:rsidRDefault="000330A9" w:rsidP="001E3A65">
            <w:pPr>
              <w:jc w:val="center"/>
              <w:rPr>
                <w:rFonts w:eastAsia="Calibri"/>
                <w:szCs w:val="24"/>
              </w:rPr>
            </w:pPr>
            <w:r w:rsidRPr="001E3A65">
              <w:t>23SUN-12-(14.23.56.)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2C34AF" w14:textId="234BF60A" w:rsidR="000330A9" w:rsidRPr="001E3A65" w:rsidRDefault="000330A9" w:rsidP="001E3A65">
            <w:pPr>
              <w:jc w:val="center"/>
              <w:rPr>
                <w:rFonts w:eastAsia="Calibri"/>
                <w:szCs w:val="24"/>
              </w:rPr>
            </w:pPr>
            <w:r w:rsidRPr="001E3A65">
              <w:t>2020-01-30</w:t>
            </w:r>
          </w:p>
        </w:tc>
      </w:tr>
      <w:tr w:rsidR="000330A9" w:rsidRPr="001E3A65" w14:paraId="046E88AF"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18251FA9" w14:textId="03DB8D0B" w:rsidR="000330A9" w:rsidRPr="001E3A65" w:rsidRDefault="000330A9" w:rsidP="001E3A65">
            <w:pPr>
              <w:rPr>
                <w:rFonts w:eastAsia="Calibri"/>
                <w:szCs w:val="24"/>
              </w:rPr>
            </w:pPr>
            <w:proofErr w:type="spellStart"/>
            <w:r w:rsidRPr="001E3A65">
              <w:t>Skaistakalnio</w:t>
            </w:r>
            <w:proofErr w:type="spellEnd"/>
            <w:r w:rsidRPr="001E3A65">
              <w:t xml:space="preserve">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633C62E5" w14:textId="18BE9493" w:rsidR="000330A9" w:rsidRPr="001E3A65" w:rsidRDefault="000330A9" w:rsidP="001E3A65">
            <w:pPr>
              <w:jc w:val="center"/>
              <w:rPr>
                <w:rFonts w:eastAsia="Calibri"/>
                <w:szCs w:val="24"/>
              </w:rPr>
            </w:pPr>
            <w:r w:rsidRPr="001E3A65">
              <w:t>2701/7001:65</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1EAAD67E" w14:textId="342AA6C4" w:rsidR="000330A9" w:rsidRPr="001E3A65" w:rsidRDefault="000330A9" w:rsidP="001E3A65">
            <w:pPr>
              <w:jc w:val="center"/>
              <w:rPr>
                <w:rFonts w:eastAsia="Calibri"/>
                <w:szCs w:val="24"/>
              </w:rPr>
            </w:pPr>
            <w:r w:rsidRPr="001E3A65">
              <w:t>23SUN-8-(14.23.56.)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F35773" w14:textId="634C6B77" w:rsidR="000330A9" w:rsidRPr="001E3A65" w:rsidRDefault="000330A9" w:rsidP="001E3A65">
            <w:pPr>
              <w:jc w:val="center"/>
              <w:rPr>
                <w:rFonts w:eastAsia="Calibri"/>
                <w:szCs w:val="24"/>
              </w:rPr>
            </w:pPr>
            <w:r w:rsidRPr="001E3A65">
              <w:t>2020-01-30</w:t>
            </w:r>
          </w:p>
        </w:tc>
      </w:tr>
      <w:tr w:rsidR="000330A9" w:rsidRPr="001E3A65" w14:paraId="183B966D"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2E043226" w14:textId="23FE85E3" w:rsidR="000330A9" w:rsidRPr="001E3A65" w:rsidRDefault="000330A9" w:rsidP="001E3A65">
            <w:pPr>
              <w:rPr>
                <w:rFonts w:eastAsia="Calibri"/>
                <w:szCs w:val="24"/>
              </w:rPr>
            </w:pPr>
            <w:r w:rsidRPr="001E3A65">
              <w:t>A. Jakšto g.</w:t>
            </w:r>
            <w:r w:rsidR="00D87718" w:rsidRPr="001E3A65">
              <w:t xml:space="preserve"> </w:t>
            </w:r>
            <w:r w:rsidRPr="001E3A65">
              <w:t>4A</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7204AC5A" w14:textId="2A9377D1" w:rsidR="000330A9" w:rsidRPr="001E3A65" w:rsidRDefault="000330A9" w:rsidP="001E3A65">
            <w:pPr>
              <w:jc w:val="center"/>
              <w:rPr>
                <w:rFonts w:eastAsia="Calibri"/>
                <w:szCs w:val="24"/>
              </w:rPr>
            </w:pPr>
            <w:r w:rsidRPr="001E3A65">
              <w:t>2701/0012:166</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3854DCA7" w14:textId="05C3B244" w:rsidR="000330A9" w:rsidRPr="001E3A65" w:rsidRDefault="000330A9" w:rsidP="001E3A65">
            <w:pPr>
              <w:jc w:val="center"/>
              <w:rPr>
                <w:rFonts w:eastAsia="Calibri"/>
                <w:szCs w:val="24"/>
              </w:rPr>
            </w:pPr>
            <w:r w:rsidRPr="001E3A65">
              <w:t>23SUN-33-(14.23.56.)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A1B222" w14:textId="3F9A7BBF" w:rsidR="000330A9" w:rsidRPr="001E3A65" w:rsidRDefault="000330A9" w:rsidP="001E3A65">
            <w:pPr>
              <w:jc w:val="center"/>
              <w:rPr>
                <w:rFonts w:eastAsia="Calibri"/>
                <w:szCs w:val="24"/>
              </w:rPr>
            </w:pPr>
            <w:r w:rsidRPr="001E3A65">
              <w:t>2016-11-09</w:t>
            </w:r>
          </w:p>
        </w:tc>
      </w:tr>
      <w:tr w:rsidR="000330A9" w:rsidRPr="001E3A65" w14:paraId="6FF6DEBB"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66CB6AB8" w14:textId="766865A3" w:rsidR="000330A9" w:rsidRPr="001E3A65" w:rsidRDefault="000330A9" w:rsidP="001E3A65">
            <w:pPr>
              <w:rPr>
                <w:rFonts w:eastAsia="Calibri"/>
                <w:szCs w:val="24"/>
              </w:rPr>
            </w:pPr>
            <w:r w:rsidRPr="001E3A65">
              <w:t xml:space="preserve">Savanorių a. </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24CA0CE1" w14:textId="1E1020D1" w:rsidR="000330A9" w:rsidRPr="001E3A65" w:rsidRDefault="000330A9" w:rsidP="001E3A65">
            <w:pPr>
              <w:jc w:val="center"/>
              <w:rPr>
                <w:rFonts w:eastAsia="Calibri"/>
                <w:szCs w:val="24"/>
              </w:rPr>
            </w:pPr>
            <w:r w:rsidRPr="001E3A65">
              <w:t>2701/7001:61</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765CED20" w14:textId="248A2C33" w:rsidR="000330A9" w:rsidRPr="001E3A65" w:rsidRDefault="000330A9" w:rsidP="001E3A65">
            <w:pPr>
              <w:jc w:val="center"/>
              <w:rPr>
                <w:rFonts w:eastAsia="Calibri"/>
                <w:szCs w:val="24"/>
              </w:rPr>
            </w:pPr>
            <w:r w:rsidRPr="001E3A65">
              <w:t>23SUN-21-(14.23.56.)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01D936" w14:textId="63CE63E3" w:rsidR="000330A9" w:rsidRPr="001E3A65" w:rsidRDefault="000330A9" w:rsidP="001E3A65">
            <w:pPr>
              <w:jc w:val="center"/>
              <w:rPr>
                <w:rFonts w:eastAsia="Calibri"/>
                <w:szCs w:val="24"/>
              </w:rPr>
            </w:pPr>
            <w:r w:rsidRPr="001E3A65">
              <w:t>2020-02-11</w:t>
            </w:r>
          </w:p>
        </w:tc>
      </w:tr>
      <w:tr w:rsidR="000330A9" w:rsidRPr="001E3A65" w14:paraId="3E9C97D7"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6D61534D" w14:textId="7B2E4A18" w:rsidR="000330A9" w:rsidRPr="001E3A65" w:rsidRDefault="00D87718" w:rsidP="001E3A65">
            <w:pPr>
              <w:rPr>
                <w:rFonts w:eastAsia="Calibri"/>
                <w:szCs w:val="24"/>
              </w:rPr>
            </w:pPr>
            <w:r w:rsidRPr="001E3A65">
              <w:t>A</w:t>
            </w:r>
            <w:r w:rsidR="000330A9" w:rsidRPr="001E3A65">
              <w:t>psisukimo aikštelė</w:t>
            </w:r>
            <w:r w:rsidRPr="001E3A65">
              <w:t xml:space="preserve"> </w:t>
            </w:r>
            <w:proofErr w:type="spellStart"/>
            <w:r w:rsidRPr="001E3A65">
              <w:t>Stetiškėse</w:t>
            </w:r>
            <w:proofErr w:type="spellEnd"/>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49C5AAA8" w14:textId="68968A41" w:rsidR="000330A9" w:rsidRPr="001E3A65" w:rsidRDefault="000330A9" w:rsidP="001E3A65">
            <w:pPr>
              <w:jc w:val="center"/>
              <w:rPr>
                <w:rFonts w:eastAsia="Calibri"/>
                <w:szCs w:val="24"/>
              </w:rPr>
            </w:pPr>
            <w:r w:rsidRPr="001E3A65">
              <w:t>2701/7001:60</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3F30C845" w14:textId="7FDAE09D" w:rsidR="000330A9" w:rsidRPr="001E3A65" w:rsidRDefault="000330A9" w:rsidP="001E3A65">
            <w:pPr>
              <w:jc w:val="center"/>
              <w:rPr>
                <w:rFonts w:eastAsia="Calibri"/>
                <w:szCs w:val="24"/>
              </w:rPr>
            </w:pPr>
            <w:r w:rsidRPr="001E3A65">
              <w:t>23SUN-77-(14.23.56.)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7FE5B8" w14:textId="0AE7EF7C" w:rsidR="000330A9" w:rsidRPr="001E3A65" w:rsidRDefault="000330A9" w:rsidP="001E3A65">
            <w:pPr>
              <w:jc w:val="center"/>
              <w:rPr>
                <w:rFonts w:eastAsia="Calibri"/>
                <w:szCs w:val="24"/>
              </w:rPr>
            </w:pPr>
            <w:r w:rsidRPr="001E3A65">
              <w:t>2019-12-18</w:t>
            </w:r>
          </w:p>
        </w:tc>
      </w:tr>
      <w:tr w:rsidR="000330A9" w:rsidRPr="001E3A65" w14:paraId="5203EE0B"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64F01150" w14:textId="2E8783ED" w:rsidR="000330A9" w:rsidRPr="001E3A65" w:rsidRDefault="000330A9" w:rsidP="001E3A65">
            <w:pPr>
              <w:rPr>
                <w:rFonts w:eastAsia="Calibri"/>
                <w:szCs w:val="24"/>
              </w:rPr>
            </w:pPr>
            <w:r w:rsidRPr="001E3A65">
              <w:t>Aikštelė prie Klaipėdos g. 79</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68D51249" w14:textId="0A072CCF" w:rsidR="000330A9" w:rsidRPr="001E3A65" w:rsidRDefault="000330A9" w:rsidP="001E3A65">
            <w:pPr>
              <w:jc w:val="center"/>
              <w:rPr>
                <w:rFonts w:eastAsia="Calibri"/>
                <w:szCs w:val="24"/>
              </w:rPr>
            </w:pPr>
            <w:r w:rsidRPr="001E3A65">
              <w:t>2701/0021:618</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512B6DC2" w14:textId="7EDB12AD" w:rsidR="000330A9" w:rsidRPr="001E3A65" w:rsidRDefault="000330A9" w:rsidP="001E3A65">
            <w:pPr>
              <w:jc w:val="center"/>
              <w:rPr>
                <w:rFonts w:eastAsia="Calibri"/>
                <w:szCs w:val="24"/>
              </w:rPr>
            </w:pPr>
            <w:r w:rsidRPr="001E3A65">
              <w:t>23SUN-52-(14.23.56.)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1E9342" w14:textId="3568849D" w:rsidR="000330A9" w:rsidRPr="001E3A65" w:rsidRDefault="000330A9" w:rsidP="001E3A65">
            <w:pPr>
              <w:jc w:val="center"/>
              <w:rPr>
                <w:rFonts w:eastAsia="Calibri"/>
                <w:szCs w:val="24"/>
              </w:rPr>
            </w:pPr>
            <w:r w:rsidRPr="001E3A65">
              <w:t>2020-04-06</w:t>
            </w:r>
          </w:p>
        </w:tc>
      </w:tr>
      <w:tr w:rsidR="000330A9" w:rsidRPr="001E3A65" w14:paraId="4B42EAE6"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0DD82D8A" w14:textId="1FDCE641" w:rsidR="000330A9" w:rsidRPr="001E3A65" w:rsidRDefault="000330A9" w:rsidP="001E3A65">
            <w:pPr>
              <w:rPr>
                <w:rFonts w:eastAsia="Calibri"/>
                <w:szCs w:val="24"/>
              </w:rPr>
            </w:pPr>
            <w:r w:rsidRPr="001E3A65">
              <w:t>Pušaloto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3957CA32" w14:textId="775098B0" w:rsidR="000330A9" w:rsidRPr="001E3A65" w:rsidRDefault="000330A9" w:rsidP="001E3A65">
            <w:pPr>
              <w:jc w:val="center"/>
              <w:rPr>
                <w:rFonts w:eastAsia="Calibri"/>
                <w:szCs w:val="24"/>
              </w:rPr>
            </w:pPr>
            <w:r w:rsidRPr="001E3A65">
              <w:t>2701/7001:57</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77F4A971" w14:textId="05B447FE" w:rsidR="000330A9" w:rsidRPr="001E3A65" w:rsidRDefault="000330A9" w:rsidP="001E3A65">
            <w:pPr>
              <w:jc w:val="center"/>
              <w:rPr>
                <w:rFonts w:eastAsia="Calibri"/>
                <w:szCs w:val="24"/>
              </w:rPr>
            </w:pPr>
            <w:r w:rsidRPr="001E3A65">
              <w:t>23SUN-63-(14.23.56.)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15469F" w14:textId="703A7D4A" w:rsidR="000330A9" w:rsidRPr="001E3A65" w:rsidRDefault="000330A9" w:rsidP="001E3A65">
            <w:pPr>
              <w:jc w:val="center"/>
              <w:rPr>
                <w:rFonts w:eastAsia="Calibri"/>
                <w:szCs w:val="24"/>
              </w:rPr>
            </w:pPr>
            <w:r w:rsidRPr="001E3A65">
              <w:t>2019-09-11</w:t>
            </w:r>
          </w:p>
        </w:tc>
      </w:tr>
      <w:tr w:rsidR="000330A9" w:rsidRPr="001E3A65" w14:paraId="447401DC"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3408BE4B" w14:textId="69FE9165" w:rsidR="000330A9" w:rsidRPr="001E3A65" w:rsidRDefault="000330A9" w:rsidP="001E3A65">
            <w:pPr>
              <w:rPr>
                <w:rFonts w:eastAsia="Calibri"/>
                <w:szCs w:val="24"/>
              </w:rPr>
            </w:pPr>
            <w:r w:rsidRPr="001E3A65">
              <w:t>K. Binkio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4E79130B" w14:textId="661CBA76" w:rsidR="000330A9" w:rsidRPr="001E3A65" w:rsidRDefault="000330A9" w:rsidP="001E3A65">
            <w:pPr>
              <w:jc w:val="center"/>
              <w:rPr>
                <w:rFonts w:eastAsia="Calibri"/>
                <w:szCs w:val="24"/>
              </w:rPr>
            </w:pPr>
            <w:r w:rsidRPr="001E3A65">
              <w:t>2701/7001:84</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15DC77FF" w14:textId="0EE56B8F" w:rsidR="000330A9" w:rsidRPr="001E3A65" w:rsidRDefault="000330A9" w:rsidP="001E3A65">
            <w:pPr>
              <w:jc w:val="center"/>
              <w:rPr>
                <w:rFonts w:eastAsia="Calibri"/>
                <w:szCs w:val="24"/>
              </w:rPr>
            </w:pPr>
            <w:r w:rsidRPr="001E3A65">
              <w:t>23SUN-49-(14.23.56.)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F433CC" w14:textId="125C012D" w:rsidR="000330A9" w:rsidRPr="001E3A65" w:rsidRDefault="000330A9" w:rsidP="001E3A65">
            <w:pPr>
              <w:jc w:val="center"/>
              <w:rPr>
                <w:rFonts w:eastAsia="Calibri"/>
                <w:szCs w:val="24"/>
              </w:rPr>
            </w:pPr>
            <w:r w:rsidRPr="001E3A65">
              <w:t>2020-04-06</w:t>
            </w:r>
          </w:p>
        </w:tc>
      </w:tr>
      <w:tr w:rsidR="000330A9" w:rsidRPr="001E3A65" w14:paraId="135D98C5"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7EC6567F" w14:textId="772A3AD9" w:rsidR="000330A9" w:rsidRPr="001E3A65" w:rsidRDefault="000330A9" w:rsidP="001E3A65">
            <w:pPr>
              <w:rPr>
                <w:rFonts w:eastAsia="Calibri"/>
                <w:szCs w:val="24"/>
              </w:rPr>
            </w:pPr>
            <w:r w:rsidRPr="001E3A65">
              <w:t>Anykščių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19F15088" w14:textId="2A208BF2" w:rsidR="000330A9" w:rsidRPr="001E3A65" w:rsidRDefault="000330A9" w:rsidP="001E3A65">
            <w:pPr>
              <w:jc w:val="center"/>
              <w:rPr>
                <w:rFonts w:eastAsia="Calibri"/>
                <w:szCs w:val="24"/>
              </w:rPr>
            </w:pPr>
            <w:r w:rsidRPr="001E3A65">
              <w:t>2701/7001:85</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59AB37C3" w14:textId="6EA5E5F9" w:rsidR="000330A9" w:rsidRPr="001E3A65" w:rsidRDefault="000330A9" w:rsidP="001E3A65">
            <w:pPr>
              <w:jc w:val="center"/>
              <w:rPr>
                <w:rFonts w:eastAsia="Calibri"/>
                <w:szCs w:val="24"/>
              </w:rPr>
            </w:pPr>
            <w:r w:rsidRPr="001E3A65">
              <w:t>23SUN-51-(14.23.56.)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872330" w14:textId="6D747E5C" w:rsidR="000330A9" w:rsidRPr="001E3A65" w:rsidRDefault="000330A9" w:rsidP="001E3A65">
            <w:pPr>
              <w:jc w:val="center"/>
              <w:rPr>
                <w:rFonts w:eastAsia="Calibri"/>
                <w:szCs w:val="24"/>
              </w:rPr>
            </w:pPr>
            <w:r w:rsidRPr="001E3A65">
              <w:t>2020-04-06</w:t>
            </w:r>
          </w:p>
        </w:tc>
      </w:tr>
      <w:tr w:rsidR="000330A9" w:rsidRPr="001E3A65" w14:paraId="22B15FDB"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0BCFEA50" w14:textId="787A0634" w:rsidR="000330A9" w:rsidRPr="001E3A65" w:rsidRDefault="000330A9" w:rsidP="001E3A65">
            <w:pPr>
              <w:rPr>
                <w:rFonts w:eastAsia="Calibri"/>
                <w:szCs w:val="24"/>
              </w:rPr>
            </w:pPr>
            <w:r w:rsidRPr="001E3A65">
              <w:lastRenderedPageBreak/>
              <w:t>P. Puzino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425CAF64" w14:textId="14F16FFF" w:rsidR="000330A9" w:rsidRPr="001E3A65" w:rsidRDefault="000330A9" w:rsidP="001E3A65">
            <w:pPr>
              <w:jc w:val="center"/>
              <w:rPr>
                <w:rFonts w:eastAsia="Calibri"/>
                <w:szCs w:val="24"/>
              </w:rPr>
            </w:pPr>
            <w:r w:rsidRPr="001E3A65">
              <w:t>2701/7001:82</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78C16F3C" w14:textId="292087D5" w:rsidR="000330A9" w:rsidRPr="001E3A65" w:rsidRDefault="000330A9" w:rsidP="001E3A65">
            <w:pPr>
              <w:jc w:val="center"/>
              <w:rPr>
                <w:rFonts w:eastAsia="Calibri"/>
                <w:szCs w:val="24"/>
              </w:rPr>
            </w:pPr>
            <w:r w:rsidRPr="001E3A65">
              <w:t>23SUN-60-(14.23.56.)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D53DD2" w14:textId="6007CC52" w:rsidR="000330A9" w:rsidRPr="001E3A65" w:rsidRDefault="000330A9" w:rsidP="001E3A65">
            <w:pPr>
              <w:jc w:val="center"/>
              <w:rPr>
                <w:rFonts w:eastAsia="Calibri"/>
                <w:szCs w:val="24"/>
              </w:rPr>
            </w:pPr>
            <w:r w:rsidRPr="001E3A65">
              <w:t>2020-04-20</w:t>
            </w:r>
          </w:p>
        </w:tc>
      </w:tr>
      <w:tr w:rsidR="000330A9" w:rsidRPr="001E3A65" w14:paraId="74665908"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721E0C9C" w14:textId="0D6242A9" w:rsidR="000330A9" w:rsidRPr="001E3A65" w:rsidRDefault="000330A9" w:rsidP="001E3A65">
            <w:pPr>
              <w:rPr>
                <w:rFonts w:eastAsia="Calibri"/>
                <w:szCs w:val="24"/>
              </w:rPr>
            </w:pPr>
            <w:r w:rsidRPr="001E3A65">
              <w:t>Pramonės g. 13</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05D6A666" w14:textId="0DA409A4" w:rsidR="000330A9" w:rsidRPr="001E3A65" w:rsidRDefault="000330A9" w:rsidP="001E3A65">
            <w:pPr>
              <w:jc w:val="center"/>
              <w:rPr>
                <w:rFonts w:eastAsia="Calibri"/>
                <w:szCs w:val="24"/>
              </w:rPr>
            </w:pPr>
            <w:r w:rsidRPr="001E3A65">
              <w:t>2701/0003:201</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16BA55EC" w14:textId="26364CBE" w:rsidR="000330A9" w:rsidRPr="001E3A65" w:rsidRDefault="000330A9" w:rsidP="001E3A65">
            <w:pPr>
              <w:jc w:val="center"/>
              <w:rPr>
                <w:rFonts w:eastAsia="Calibri"/>
                <w:szCs w:val="24"/>
              </w:rPr>
            </w:pPr>
            <w:r w:rsidRPr="001E3A65">
              <w:t>23SUN-59-(14.23.56.)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7F016D" w14:textId="0C2ADE88" w:rsidR="000330A9" w:rsidRPr="001E3A65" w:rsidRDefault="000330A9" w:rsidP="001E3A65">
            <w:pPr>
              <w:jc w:val="center"/>
              <w:rPr>
                <w:rFonts w:eastAsia="Calibri"/>
                <w:szCs w:val="24"/>
              </w:rPr>
            </w:pPr>
            <w:r w:rsidRPr="001E3A65">
              <w:t>2020-04-20</w:t>
            </w:r>
          </w:p>
        </w:tc>
      </w:tr>
      <w:tr w:rsidR="000330A9" w:rsidRPr="001E3A65" w14:paraId="1D65793C"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5186EEDF" w14:textId="69128D8D" w:rsidR="000330A9" w:rsidRPr="001E3A65" w:rsidRDefault="000330A9" w:rsidP="001E3A65">
            <w:pPr>
              <w:rPr>
                <w:rFonts w:eastAsia="Calibri"/>
                <w:szCs w:val="24"/>
              </w:rPr>
            </w:pPr>
            <w:r w:rsidRPr="001E3A65">
              <w:t>M. Tiškevičiaus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4086D53A" w14:textId="07CD442D" w:rsidR="000330A9" w:rsidRPr="001E3A65" w:rsidRDefault="000330A9" w:rsidP="001E3A65">
            <w:pPr>
              <w:jc w:val="center"/>
              <w:rPr>
                <w:rFonts w:eastAsia="Calibri"/>
                <w:szCs w:val="24"/>
              </w:rPr>
            </w:pPr>
            <w:r w:rsidRPr="001E3A65">
              <w:t>2701/7001:76</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0FAEE159" w14:textId="63A7C226" w:rsidR="000330A9" w:rsidRPr="001E3A65" w:rsidRDefault="000330A9" w:rsidP="001E3A65">
            <w:pPr>
              <w:jc w:val="center"/>
              <w:rPr>
                <w:rFonts w:eastAsia="Calibri"/>
                <w:szCs w:val="24"/>
              </w:rPr>
            </w:pPr>
            <w:r w:rsidRPr="001E3A65">
              <w:t>23SUN-24-(14.23.56.)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07CD8D" w14:textId="35D0153B" w:rsidR="000330A9" w:rsidRPr="001E3A65" w:rsidRDefault="000330A9" w:rsidP="001E3A65">
            <w:pPr>
              <w:jc w:val="center"/>
              <w:rPr>
                <w:rFonts w:eastAsia="Calibri"/>
                <w:szCs w:val="24"/>
              </w:rPr>
            </w:pPr>
            <w:r w:rsidRPr="001E3A65">
              <w:t>2020-02-11</w:t>
            </w:r>
          </w:p>
        </w:tc>
      </w:tr>
      <w:tr w:rsidR="000330A9" w:rsidRPr="001E3A65" w14:paraId="5786B791"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0BF71050" w14:textId="68BD1FAD" w:rsidR="000330A9" w:rsidRPr="001E3A65" w:rsidRDefault="000330A9" w:rsidP="001E3A65">
            <w:pPr>
              <w:rPr>
                <w:rFonts w:eastAsia="Calibri"/>
                <w:szCs w:val="24"/>
              </w:rPr>
            </w:pPr>
            <w:r w:rsidRPr="001E3A65">
              <w:t>Senamiesčio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2039723B" w14:textId="3A752BEE" w:rsidR="000330A9" w:rsidRPr="001E3A65" w:rsidRDefault="000330A9" w:rsidP="001E3A65">
            <w:pPr>
              <w:jc w:val="center"/>
              <w:rPr>
                <w:rFonts w:eastAsia="Calibri"/>
                <w:szCs w:val="24"/>
              </w:rPr>
            </w:pPr>
            <w:r w:rsidRPr="001E3A65">
              <w:t>2701/7001:90</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56DFF881" w14:textId="0ACB41B8" w:rsidR="000330A9" w:rsidRPr="001E3A65" w:rsidRDefault="000330A9" w:rsidP="001E3A65">
            <w:pPr>
              <w:jc w:val="center"/>
              <w:rPr>
                <w:rFonts w:eastAsia="Calibri"/>
                <w:szCs w:val="24"/>
              </w:rPr>
            </w:pPr>
            <w:r w:rsidRPr="001E3A65">
              <w:t>23SUN-65-(14.23.56.)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4D5A1B" w14:textId="32A4D5AF" w:rsidR="000330A9" w:rsidRPr="001E3A65" w:rsidRDefault="000330A9" w:rsidP="001E3A65">
            <w:pPr>
              <w:jc w:val="center"/>
              <w:rPr>
                <w:rFonts w:eastAsia="Calibri"/>
                <w:szCs w:val="24"/>
              </w:rPr>
            </w:pPr>
            <w:r w:rsidRPr="001E3A65">
              <w:t>2020-05-04</w:t>
            </w:r>
          </w:p>
        </w:tc>
      </w:tr>
      <w:tr w:rsidR="000330A9" w:rsidRPr="001E3A65" w14:paraId="3DE8EA7F"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6F5397E7" w14:textId="3C231B82" w:rsidR="000330A9" w:rsidRPr="001E3A65" w:rsidRDefault="000330A9" w:rsidP="001E3A65">
            <w:pPr>
              <w:rPr>
                <w:rFonts w:eastAsia="Calibri"/>
                <w:szCs w:val="24"/>
              </w:rPr>
            </w:pPr>
            <w:r w:rsidRPr="001E3A65">
              <w:t>J. Biliūno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74F7591F" w14:textId="29E32019" w:rsidR="000330A9" w:rsidRPr="001E3A65" w:rsidRDefault="000330A9" w:rsidP="001E3A65">
            <w:pPr>
              <w:jc w:val="center"/>
              <w:rPr>
                <w:rFonts w:eastAsia="Calibri"/>
                <w:szCs w:val="24"/>
              </w:rPr>
            </w:pPr>
            <w:r w:rsidRPr="001E3A65">
              <w:t>2701/0013:293</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50230328" w14:textId="78A669FF" w:rsidR="000330A9" w:rsidRPr="001E3A65" w:rsidRDefault="000330A9" w:rsidP="001E3A65">
            <w:pPr>
              <w:jc w:val="center"/>
              <w:rPr>
                <w:rFonts w:eastAsia="Calibri"/>
                <w:szCs w:val="24"/>
              </w:rPr>
            </w:pPr>
            <w:r w:rsidRPr="001E3A65">
              <w:t>23SUN-31-(14.23.56.)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3CE9F9" w14:textId="233D4A28" w:rsidR="000330A9" w:rsidRPr="001E3A65" w:rsidRDefault="000330A9" w:rsidP="001E3A65">
            <w:pPr>
              <w:jc w:val="center"/>
              <w:rPr>
                <w:rFonts w:eastAsia="Calibri"/>
                <w:szCs w:val="24"/>
              </w:rPr>
            </w:pPr>
            <w:r w:rsidRPr="001E3A65">
              <w:t>2019-05-02</w:t>
            </w:r>
          </w:p>
        </w:tc>
      </w:tr>
      <w:tr w:rsidR="000330A9" w:rsidRPr="001E3A65" w14:paraId="4ED529B6"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00C88D68" w14:textId="095318B5" w:rsidR="000330A9" w:rsidRPr="001E3A65" w:rsidRDefault="000330A9" w:rsidP="001E3A65">
            <w:pPr>
              <w:rPr>
                <w:rFonts w:eastAsia="Calibri"/>
                <w:szCs w:val="24"/>
              </w:rPr>
            </w:pPr>
            <w:r w:rsidRPr="001E3A65">
              <w:t>M. Tiškevičiaus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28E57ED0" w14:textId="53E77F04" w:rsidR="000330A9" w:rsidRPr="001E3A65" w:rsidRDefault="000330A9" w:rsidP="001E3A65">
            <w:pPr>
              <w:jc w:val="center"/>
              <w:rPr>
                <w:rFonts w:eastAsia="Calibri"/>
                <w:szCs w:val="24"/>
              </w:rPr>
            </w:pPr>
            <w:r w:rsidRPr="001E3A65">
              <w:t>2701/7001:77</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073EB59A" w14:textId="0152B761" w:rsidR="000330A9" w:rsidRPr="001E3A65" w:rsidRDefault="000330A9" w:rsidP="001E3A65">
            <w:pPr>
              <w:jc w:val="center"/>
              <w:rPr>
                <w:rFonts w:eastAsia="Calibri"/>
                <w:szCs w:val="24"/>
              </w:rPr>
            </w:pPr>
            <w:r w:rsidRPr="001E3A65">
              <w:t>23SUN-29-(14.23.56.)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C9913B" w14:textId="5D51A55B" w:rsidR="000330A9" w:rsidRPr="001E3A65" w:rsidRDefault="000330A9" w:rsidP="001E3A65">
            <w:pPr>
              <w:jc w:val="center"/>
              <w:rPr>
                <w:rFonts w:eastAsia="Calibri"/>
                <w:szCs w:val="24"/>
              </w:rPr>
            </w:pPr>
            <w:r w:rsidRPr="001E3A65">
              <w:t>2020-02-12</w:t>
            </w:r>
          </w:p>
        </w:tc>
      </w:tr>
      <w:tr w:rsidR="000330A9" w:rsidRPr="001E3A65" w14:paraId="1683F3D2"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4121750B" w14:textId="73009D2F" w:rsidR="000330A9" w:rsidRPr="001E3A65" w:rsidRDefault="000330A9" w:rsidP="001E3A65">
            <w:pPr>
              <w:rPr>
                <w:rFonts w:eastAsia="Calibri"/>
                <w:szCs w:val="24"/>
              </w:rPr>
            </w:pPr>
            <w:r w:rsidRPr="001E3A65">
              <w:t>Vilties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3B93FC6A" w14:textId="799B0104" w:rsidR="000330A9" w:rsidRPr="001E3A65" w:rsidRDefault="000330A9" w:rsidP="001E3A65">
            <w:pPr>
              <w:jc w:val="center"/>
              <w:rPr>
                <w:rFonts w:eastAsia="Calibri"/>
                <w:szCs w:val="24"/>
              </w:rPr>
            </w:pPr>
            <w:r w:rsidRPr="001E3A65">
              <w:t>2701/7001:67</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37474B0C" w14:textId="204178D7" w:rsidR="000330A9" w:rsidRPr="001E3A65" w:rsidRDefault="000330A9" w:rsidP="001E3A65">
            <w:pPr>
              <w:jc w:val="center"/>
              <w:rPr>
                <w:rFonts w:eastAsia="Calibri"/>
                <w:szCs w:val="24"/>
              </w:rPr>
            </w:pPr>
            <w:r w:rsidRPr="001E3A65">
              <w:t>23SUN-38-(14.23.56.)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16CB59" w14:textId="0AC59AD0" w:rsidR="000330A9" w:rsidRPr="001E3A65" w:rsidRDefault="000330A9" w:rsidP="001E3A65">
            <w:pPr>
              <w:jc w:val="center"/>
              <w:rPr>
                <w:rFonts w:eastAsia="Calibri"/>
                <w:szCs w:val="24"/>
              </w:rPr>
            </w:pPr>
            <w:r w:rsidRPr="001E3A65">
              <w:t>2020-03-20</w:t>
            </w:r>
          </w:p>
        </w:tc>
      </w:tr>
      <w:tr w:rsidR="000330A9" w:rsidRPr="001E3A65" w14:paraId="36784873"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5DD6A4AE" w14:textId="4A82FADA" w:rsidR="000330A9" w:rsidRPr="001E3A65" w:rsidRDefault="000330A9" w:rsidP="001E3A65">
            <w:pPr>
              <w:rPr>
                <w:rFonts w:eastAsia="Calibri"/>
                <w:szCs w:val="24"/>
              </w:rPr>
            </w:pPr>
            <w:r w:rsidRPr="001E3A65">
              <w:t>Seinų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0E7880E7" w14:textId="1DDE558A" w:rsidR="000330A9" w:rsidRPr="001E3A65" w:rsidRDefault="000330A9" w:rsidP="001E3A65">
            <w:pPr>
              <w:jc w:val="center"/>
              <w:rPr>
                <w:rFonts w:eastAsia="Calibri"/>
                <w:szCs w:val="24"/>
              </w:rPr>
            </w:pPr>
            <w:r w:rsidRPr="001E3A65">
              <w:t>2701/7001:80</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3FF5E1A7" w14:textId="59D0D4B5" w:rsidR="000330A9" w:rsidRPr="001E3A65" w:rsidRDefault="000330A9" w:rsidP="001E3A65">
            <w:pPr>
              <w:jc w:val="center"/>
              <w:rPr>
                <w:rFonts w:eastAsia="Calibri"/>
                <w:szCs w:val="24"/>
              </w:rPr>
            </w:pPr>
            <w:r w:rsidRPr="001E3A65">
              <w:t>23SUN-44-(14.23.56.)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DEA54C" w14:textId="3B7D17F8" w:rsidR="000330A9" w:rsidRPr="001E3A65" w:rsidRDefault="000330A9" w:rsidP="001E3A65">
            <w:pPr>
              <w:jc w:val="center"/>
              <w:rPr>
                <w:rFonts w:eastAsia="Calibri"/>
                <w:szCs w:val="24"/>
              </w:rPr>
            </w:pPr>
            <w:r w:rsidRPr="001E3A65">
              <w:t>2020-03-31</w:t>
            </w:r>
          </w:p>
        </w:tc>
      </w:tr>
      <w:tr w:rsidR="000330A9" w:rsidRPr="001E3A65" w14:paraId="2D08F20E"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21BE481A" w14:textId="75844886" w:rsidR="000330A9" w:rsidRPr="001E3A65" w:rsidRDefault="000330A9" w:rsidP="001E3A65">
            <w:pPr>
              <w:rPr>
                <w:rFonts w:eastAsia="Calibri"/>
                <w:szCs w:val="24"/>
              </w:rPr>
            </w:pPr>
            <w:proofErr w:type="spellStart"/>
            <w:r w:rsidRPr="001E3A65">
              <w:t>Venslaviškio</w:t>
            </w:r>
            <w:proofErr w:type="spellEnd"/>
            <w:r w:rsidRPr="001E3A65">
              <w:t xml:space="preserve">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1BE0C784" w14:textId="6EDF4220" w:rsidR="000330A9" w:rsidRPr="001E3A65" w:rsidRDefault="000330A9" w:rsidP="001E3A65">
            <w:pPr>
              <w:jc w:val="center"/>
              <w:rPr>
                <w:rFonts w:eastAsia="Calibri"/>
                <w:szCs w:val="24"/>
              </w:rPr>
            </w:pPr>
            <w:r w:rsidRPr="001E3A65">
              <w:t>2701/7001:53</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1952E407" w14:textId="490D545E" w:rsidR="000330A9" w:rsidRPr="001E3A65" w:rsidRDefault="000330A9" w:rsidP="001E3A65">
            <w:pPr>
              <w:jc w:val="center"/>
              <w:rPr>
                <w:rFonts w:eastAsia="Calibri"/>
                <w:szCs w:val="24"/>
              </w:rPr>
            </w:pPr>
            <w:r w:rsidRPr="001E3A65">
              <w:t>23SUN-68-(14.23.56.)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02A88D" w14:textId="1F6A7ABC" w:rsidR="000330A9" w:rsidRPr="001E3A65" w:rsidRDefault="000330A9" w:rsidP="001E3A65">
            <w:pPr>
              <w:jc w:val="center"/>
              <w:rPr>
                <w:rFonts w:eastAsia="Calibri"/>
                <w:szCs w:val="24"/>
              </w:rPr>
            </w:pPr>
            <w:r w:rsidRPr="001E3A65">
              <w:t>2019-09-11</w:t>
            </w:r>
          </w:p>
        </w:tc>
      </w:tr>
      <w:tr w:rsidR="000330A9" w:rsidRPr="001E3A65" w14:paraId="37200392"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1F26370F" w14:textId="05F8B2CD" w:rsidR="000330A9" w:rsidRPr="001E3A65" w:rsidRDefault="000330A9" w:rsidP="001E3A65">
            <w:pPr>
              <w:rPr>
                <w:rFonts w:eastAsia="Calibri"/>
                <w:szCs w:val="24"/>
              </w:rPr>
            </w:pPr>
            <w:r w:rsidRPr="001E3A65">
              <w:t xml:space="preserve">J. </w:t>
            </w:r>
            <w:proofErr w:type="spellStart"/>
            <w:r w:rsidRPr="001E3A65">
              <w:t>Elisono</w:t>
            </w:r>
            <w:proofErr w:type="spellEnd"/>
            <w:r w:rsidRPr="001E3A65">
              <w:t xml:space="preserve">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181AF1C0" w14:textId="30F0089D" w:rsidR="000330A9" w:rsidRPr="001E3A65" w:rsidRDefault="000330A9" w:rsidP="001E3A65">
            <w:pPr>
              <w:jc w:val="center"/>
              <w:rPr>
                <w:rFonts w:eastAsia="Calibri"/>
                <w:szCs w:val="24"/>
              </w:rPr>
            </w:pPr>
            <w:r w:rsidRPr="001E3A65">
              <w:t>2701/0001:437</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5CB9082C" w14:textId="52F336F1" w:rsidR="000330A9" w:rsidRPr="001E3A65" w:rsidRDefault="000330A9" w:rsidP="001E3A65">
            <w:pPr>
              <w:jc w:val="center"/>
              <w:rPr>
                <w:rFonts w:eastAsia="Calibri"/>
                <w:szCs w:val="24"/>
              </w:rPr>
            </w:pPr>
            <w:r w:rsidRPr="001E3A65">
              <w:t>S27/09-0001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7B6D61" w14:textId="578FA1AD" w:rsidR="000330A9" w:rsidRPr="001E3A65" w:rsidRDefault="000330A9" w:rsidP="001E3A65">
            <w:pPr>
              <w:jc w:val="center"/>
              <w:rPr>
                <w:rFonts w:eastAsia="Calibri"/>
                <w:szCs w:val="24"/>
              </w:rPr>
            </w:pPr>
            <w:r w:rsidRPr="001E3A65">
              <w:t>2009-02-03</w:t>
            </w:r>
          </w:p>
        </w:tc>
      </w:tr>
      <w:tr w:rsidR="000330A9" w:rsidRPr="001E3A65" w14:paraId="2E91266B"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14A1262B" w14:textId="038733F9" w:rsidR="000330A9" w:rsidRPr="001E3A65" w:rsidRDefault="000330A9" w:rsidP="001E3A65">
            <w:pPr>
              <w:rPr>
                <w:rFonts w:eastAsia="Calibri"/>
                <w:szCs w:val="24"/>
              </w:rPr>
            </w:pPr>
            <w:r w:rsidRPr="001E3A65">
              <w:t>Tinklų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0541F5A7" w14:textId="74E18F20" w:rsidR="000330A9" w:rsidRPr="001E3A65" w:rsidRDefault="000330A9" w:rsidP="001E3A65">
            <w:pPr>
              <w:jc w:val="center"/>
              <w:rPr>
                <w:rFonts w:eastAsia="Calibri"/>
                <w:szCs w:val="24"/>
              </w:rPr>
            </w:pPr>
            <w:r w:rsidRPr="001E3A65">
              <w:t>2701/7001:37</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4E79AA5C" w14:textId="3C3A59CB" w:rsidR="000330A9" w:rsidRPr="001E3A65" w:rsidRDefault="000330A9" w:rsidP="001E3A65">
            <w:pPr>
              <w:jc w:val="center"/>
              <w:rPr>
                <w:rFonts w:eastAsia="Calibri"/>
                <w:szCs w:val="24"/>
              </w:rPr>
            </w:pPr>
            <w:r w:rsidRPr="001E3A65">
              <w:t>23SUN-18-(14.23.56.)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896915" w14:textId="25938276" w:rsidR="000330A9" w:rsidRPr="001E3A65" w:rsidRDefault="000330A9" w:rsidP="001E3A65">
            <w:pPr>
              <w:jc w:val="center"/>
              <w:rPr>
                <w:rFonts w:eastAsia="Calibri"/>
                <w:szCs w:val="24"/>
              </w:rPr>
            </w:pPr>
            <w:r w:rsidRPr="001E3A65">
              <w:t>2019-04-15</w:t>
            </w:r>
          </w:p>
        </w:tc>
      </w:tr>
      <w:tr w:rsidR="000330A9" w:rsidRPr="001E3A65" w14:paraId="601F27A1"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2C75A3AB" w14:textId="034206DA" w:rsidR="000330A9" w:rsidRPr="001E3A65" w:rsidRDefault="00D87718" w:rsidP="001E3A65">
            <w:pPr>
              <w:rPr>
                <w:rFonts w:eastAsia="Calibri"/>
                <w:szCs w:val="24"/>
              </w:rPr>
            </w:pPr>
            <w:r w:rsidRPr="001E3A65">
              <w:t xml:space="preserve">A. </w:t>
            </w:r>
            <w:r w:rsidR="000330A9" w:rsidRPr="001E3A65">
              <w:t>Gudonio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38149BFB" w14:textId="11353F8E" w:rsidR="000330A9" w:rsidRPr="001E3A65" w:rsidRDefault="000330A9" w:rsidP="001E3A65">
            <w:pPr>
              <w:jc w:val="center"/>
              <w:rPr>
                <w:rFonts w:eastAsia="Calibri"/>
                <w:szCs w:val="24"/>
              </w:rPr>
            </w:pPr>
            <w:r w:rsidRPr="001E3A65">
              <w:t>2701/7001:79</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09B0C341" w14:textId="2700A7CF" w:rsidR="000330A9" w:rsidRPr="001E3A65" w:rsidRDefault="000330A9" w:rsidP="001E3A65">
            <w:pPr>
              <w:jc w:val="center"/>
              <w:rPr>
                <w:rFonts w:eastAsia="Calibri"/>
                <w:szCs w:val="24"/>
              </w:rPr>
            </w:pPr>
            <w:r w:rsidRPr="001E3A65">
              <w:t>23SUN-46-(14.23.56.)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3F4AA3" w14:textId="5F3279DA" w:rsidR="000330A9" w:rsidRPr="001E3A65" w:rsidRDefault="000330A9" w:rsidP="001E3A65">
            <w:pPr>
              <w:jc w:val="center"/>
              <w:rPr>
                <w:rFonts w:eastAsia="Calibri"/>
                <w:szCs w:val="24"/>
              </w:rPr>
            </w:pPr>
            <w:r w:rsidRPr="001E3A65">
              <w:t>2020-03-31</w:t>
            </w:r>
          </w:p>
        </w:tc>
      </w:tr>
      <w:tr w:rsidR="000330A9" w:rsidRPr="001E3A65" w14:paraId="207F837B"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524847BE" w14:textId="42D3F55D" w:rsidR="000330A9" w:rsidRPr="001E3A65" w:rsidRDefault="000330A9" w:rsidP="001E3A65">
            <w:pPr>
              <w:rPr>
                <w:rFonts w:eastAsia="Calibri"/>
                <w:szCs w:val="24"/>
              </w:rPr>
            </w:pPr>
            <w:r w:rsidRPr="001E3A65">
              <w:t>J. Biliūno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39F527AE" w14:textId="5878D543" w:rsidR="000330A9" w:rsidRPr="001E3A65" w:rsidRDefault="000330A9" w:rsidP="001E3A65">
            <w:pPr>
              <w:jc w:val="center"/>
              <w:rPr>
                <w:rFonts w:eastAsia="Calibri"/>
                <w:szCs w:val="24"/>
              </w:rPr>
            </w:pPr>
            <w:r w:rsidRPr="001E3A65">
              <w:t>2701/0019:134</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0D000805" w14:textId="2E798F3E" w:rsidR="000330A9" w:rsidRPr="001E3A65" w:rsidRDefault="000330A9" w:rsidP="001E3A65">
            <w:pPr>
              <w:jc w:val="center"/>
              <w:rPr>
                <w:rFonts w:eastAsia="Calibri"/>
                <w:szCs w:val="24"/>
              </w:rPr>
            </w:pPr>
            <w:r w:rsidRPr="001E3A65">
              <w:t>23SUN-11-(14.23.56.)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405812" w14:textId="0878F859" w:rsidR="000330A9" w:rsidRPr="001E3A65" w:rsidRDefault="000330A9" w:rsidP="001E3A65">
            <w:pPr>
              <w:jc w:val="center"/>
              <w:rPr>
                <w:rFonts w:eastAsia="Calibri"/>
                <w:szCs w:val="24"/>
              </w:rPr>
            </w:pPr>
            <w:r w:rsidRPr="001E3A65">
              <w:t>2014-07-17</w:t>
            </w:r>
          </w:p>
        </w:tc>
      </w:tr>
      <w:tr w:rsidR="000330A9" w:rsidRPr="001E3A65" w14:paraId="20FB38DF"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6B87A733" w14:textId="2E9A5B6F" w:rsidR="000330A9" w:rsidRPr="001E3A65" w:rsidRDefault="000330A9" w:rsidP="001E3A65">
            <w:pPr>
              <w:rPr>
                <w:rFonts w:eastAsia="Calibri"/>
                <w:szCs w:val="24"/>
              </w:rPr>
            </w:pPr>
            <w:r w:rsidRPr="001E3A65">
              <w:t xml:space="preserve">Senamiesčio g. </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4E263A86" w14:textId="72B280F8" w:rsidR="000330A9" w:rsidRPr="001E3A65" w:rsidRDefault="000330A9" w:rsidP="001E3A65">
            <w:pPr>
              <w:jc w:val="center"/>
              <w:rPr>
                <w:rFonts w:eastAsia="Calibri"/>
                <w:szCs w:val="24"/>
              </w:rPr>
            </w:pPr>
            <w:r w:rsidRPr="001E3A65">
              <w:t>2701/7001:49</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2BA00F35" w14:textId="23DC1200" w:rsidR="000330A9" w:rsidRPr="001E3A65" w:rsidRDefault="000330A9" w:rsidP="001E3A65">
            <w:pPr>
              <w:jc w:val="center"/>
              <w:rPr>
                <w:rFonts w:eastAsia="Calibri"/>
                <w:szCs w:val="24"/>
              </w:rPr>
            </w:pPr>
            <w:r w:rsidRPr="001E3A65">
              <w:t>23SUN-24-(14.23.56.)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7426A4" w14:textId="4CAB4F29" w:rsidR="000330A9" w:rsidRPr="001E3A65" w:rsidRDefault="000330A9" w:rsidP="001E3A65">
            <w:pPr>
              <w:jc w:val="center"/>
              <w:rPr>
                <w:rFonts w:eastAsia="Calibri"/>
                <w:szCs w:val="24"/>
              </w:rPr>
            </w:pPr>
            <w:r w:rsidRPr="001E3A65">
              <w:t>2019-04-19</w:t>
            </w:r>
          </w:p>
        </w:tc>
      </w:tr>
      <w:tr w:rsidR="000330A9" w:rsidRPr="001E3A65" w14:paraId="391EDE0D"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55BF67FC" w14:textId="450AAD85" w:rsidR="000330A9" w:rsidRPr="001E3A65" w:rsidRDefault="000330A9" w:rsidP="001E3A65">
            <w:pPr>
              <w:rPr>
                <w:rFonts w:eastAsia="Calibri"/>
                <w:szCs w:val="24"/>
              </w:rPr>
            </w:pPr>
            <w:r w:rsidRPr="001E3A65">
              <w:t>Elektronikos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2B051460" w14:textId="45AF91DF" w:rsidR="000330A9" w:rsidRPr="001E3A65" w:rsidRDefault="000330A9" w:rsidP="001E3A65">
            <w:pPr>
              <w:jc w:val="center"/>
              <w:rPr>
                <w:rFonts w:eastAsia="Calibri"/>
                <w:szCs w:val="24"/>
              </w:rPr>
            </w:pPr>
            <w:r w:rsidRPr="001E3A65">
              <w:t>2701/7001:34</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7CEB7AF1" w14:textId="6308A478" w:rsidR="000330A9" w:rsidRPr="001E3A65" w:rsidRDefault="000330A9" w:rsidP="001E3A65">
            <w:pPr>
              <w:jc w:val="center"/>
              <w:rPr>
                <w:rFonts w:eastAsia="Calibri"/>
                <w:szCs w:val="24"/>
              </w:rPr>
            </w:pPr>
            <w:r w:rsidRPr="001E3A65">
              <w:t>23SUN-27-(14.23.56.)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D8681C" w14:textId="5D9A81DC" w:rsidR="000330A9" w:rsidRPr="001E3A65" w:rsidRDefault="000330A9" w:rsidP="001E3A65">
            <w:pPr>
              <w:jc w:val="center"/>
              <w:rPr>
                <w:rFonts w:eastAsia="Calibri"/>
                <w:szCs w:val="24"/>
              </w:rPr>
            </w:pPr>
            <w:r w:rsidRPr="001E3A65">
              <w:t>2018-07-31</w:t>
            </w:r>
          </w:p>
        </w:tc>
      </w:tr>
      <w:tr w:rsidR="000330A9" w:rsidRPr="001E3A65" w14:paraId="0A24DFDA"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2BCA4C9E" w14:textId="7B7BE795" w:rsidR="000330A9" w:rsidRPr="001E3A65" w:rsidRDefault="000330A9" w:rsidP="001E3A65">
            <w:pPr>
              <w:rPr>
                <w:rFonts w:eastAsia="Calibri"/>
                <w:szCs w:val="24"/>
              </w:rPr>
            </w:pPr>
            <w:r w:rsidRPr="001E3A65">
              <w:t>Lentpjūvių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0AEA0439" w14:textId="5B703B95" w:rsidR="000330A9" w:rsidRPr="001E3A65" w:rsidRDefault="000330A9" w:rsidP="001E3A65">
            <w:pPr>
              <w:jc w:val="center"/>
              <w:rPr>
                <w:rFonts w:eastAsia="Calibri"/>
                <w:szCs w:val="24"/>
              </w:rPr>
            </w:pPr>
            <w:r w:rsidRPr="001E3A65">
              <w:t>2701/7001:59</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4EB0A25F" w14:textId="0B74AED7" w:rsidR="000330A9" w:rsidRPr="001E3A65" w:rsidRDefault="000330A9" w:rsidP="001E3A65">
            <w:pPr>
              <w:jc w:val="center"/>
              <w:rPr>
                <w:rFonts w:eastAsia="Calibri"/>
                <w:szCs w:val="24"/>
              </w:rPr>
            </w:pPr>
            <w:r w:rsidRPr="001E3A65">
              <w:t>23SUN-69-(14.23.56.)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520208" w14:textId="16642063" w:rsidR="000330A9" w:rsidRPr="001E3A65" w:rsidRDefault="000330A9" w:rsidP="001E3A65">
            <w:pPr>
              <w:jc w:val="center"/>
              <w:rPr>
                <w:rFonts w:eastAsia="Calibri"/>
                <w:szCs w:val="24"/>
              </w:rPr>
            </w:pPr>
            <w:r w:rsidRPr="001E3A65">
              <w:t>2019-09-11</w:t>
            </w:r>
          </w:p>
        </w:tc>
      </w:tr>
      <w:tr w:rsidR="000330A9" w:rsidRPr="001E3A65" w14:paraId="1E682BC1"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15FFC57D" w14:textId="7BAAB817" w:rsidR="000330A9" w:rsidRPr="001E3A65" w:rsidRDefault="000330A9" w:rsidP="001E3A65">
            <w:pPr>
              <w:rPr>
                <w:rFonts w:eastAsia="Calibri"/>
                <w:szCs w:val="24"/>
              </w:rPr>
            </w:pPr>
            <w:r w:rsidRPr="001E3A65">
              <w:t>Ukmergės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104814A5" w14:textId="5F6538F3" w:rsidR="000330A9" w:rsidRPr="001E3A65" w:rsidRDefault="000330A9" w:rsidP="001E3A65">
            <w:pPr>
              <w:jc w:val="center"/>
              <w:rPr>
                <w:rFonts w:eastAsia="Calibri"/>
                <w:szCs w:val="24"/>
              </w:rPr>
            </w:pPr>
            <w:r w:rsidRPr="001E3A65">
              <w:t>2701/7001:92</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384CC3AF" w14:textId="1A3B24DF" w:rsidR="000330A9" w:rsidRPr="001E3A65" w:rsidRDefault="000330A9" w:rsidP="001E3A65">
            <w:pPr>
              <w:jc w:val="center"/>
              <w:rPr>
                <w:rFonts w:eastAsia="Calibri"/>
                <w:szCs w:val="24"/>
              </w:rPr>
            </w:pPr>
            <w:r w:rsidRPr="001E3A65">
              <w:t>23SUN-64-(14.23.56.)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FBD004" w14:textId="6A024D9C" w:rsidR="000330A9" w:rsidRPr="001E3A65" w:rsidRDefault="000330A9" w:rsidP="001E3A65">
            <w:pPr>
              <w:jc w:val="center"/>
              <w:rPr>
                <w:rFonts w:eastAsia="Calibri"/>
                <w:szCs w:val="24"/>
              </w:rPr>
            </w:pPr>
            <w:r w:rsidRPr="001E3A65">
              <w:t>2020-05-04</w:t>
            </w:r>
          </w:p>
        </w:tc>
      </w:tr>
      <w:tr w:rsidR="000330A9" w:rsidRPr="001E3A65" w14:paraId="30E28299"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6C620E48" w14:textId="4946A003" w:rsidR="000330A9" w:rsidRPr="001E3A65" w:rsidRDefault="000330A9" w:rsidP="001E3A65">
            <w:pPr>
              <w:rPr>
                <w:rFonts w:eastAsia="Calibri"/>
                <w:szCs w:val="24"/>
              </w:rPr>
            </w:pPr>
            <w:r w:rsidRPr="001E3A65">
              <w:t>Pušaloto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08CAE0E3" w14:textId="357575D9" w:rsidR="000330A9" w:rsidRPr="001E3A65" w:rsidRDefault="000330A9" w:rsidP="001E3A65">
            <w:pPr>
              <w:jc w:val="center"/>
              <w:rPr>
                <w:rFonts w:eastAsia="Calibri"/>
                <w:szCs w:val="24"/>
              </w:rPr>
            </w:pPr>
            <w:r w:rsidRPr="001E3A65">
              <w:t>2701/7001:55</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6A221A56" w14:textId="75684843" w:rsidR="000330A9" w:rsidRPr="001E3A65" w:rsidRDefault="000330A9" w:rsidP="001E3A65">
            <w:pPr>
              <w:jc w:val="center"/>
              <w:rPr>
                <w:rFonts w:eastAsia="Calibri"/>
                <w:szCs w:val="24"/>
              </w:rPr>
            </w:pPr>
            <w:r w:rsidRPr="001E3A65">
              <w:t>23SUN-64-(14.23.56.)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594616" w14:textId="3CA93670" w:rsidR="000330A9" w:rsidRPr="001E3A65" w:rsidRDefault="000330A9" w:rsidP="001E3A65">
            <w:pPr>
              <w:jc w:val="center"/>
              <w:rPr>
                <w:rFonts w:eastAsia="Calibri"/>
                <w:szCs w:val="24"/>
              </w:rPr>
            </w:pPr>
            <w:r w:rsidRPr="001E3A65">
              <w:t>2019-09-11</w:t>
            </w:r>
          </w:p>
        </w:tc>
      </w:tr>
      <w:tr w:rsidR="000330A9" w:rsidRPr="001E3A65" w14:paraId="7F091D7D"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75DB8A9A" w14:textId="7636C8BD" w:rsidR="000330A9" w:rsidRPr="001E3A65" w:rsidRDefault="000330A9" w:rsidP="001E3A65">
            <w:pPr>
              <w:rPr>
                <w:rFonts w:eastAsia="Calibri"/>
                <w:szCs w:val="24"/>
              </w:rPr>
            </w:pPr>
            <w:r w:rsidRPr="001E3A65">
              <w:t xml:space="preserve">Kurorto g. </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026134BA" w14:textId="2EC002BB" w:rsidR="000330A9" w:rsidRPr="001E3A65" w:rsidRDefault="000330A9" w:rsidP="001E3A65">
            <w:pPr>
              <w:jc w:val="center"/>
              <w:rPr>
                <w:rFonts w:eastAsia="Calibri"/>
                <w:szCs w:val="24"/>
              </w:rPr>
            </w:pPr>
            <w:r w:rsidRPr="001E3A65">
              <w:t>2701/7001:52</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663083EF" w14:textId="429A4985" w:rsidR="000330A9" w:rsidRPr="001E3A65" w:rsidRDefault="000330A9" w:rsidP="001E3A65">
            <w:pPr>
              <w:jc w:val="center"/>
              <w:rPr>
                <w:rFonts w:eastAsia="Calibri"/>
                <w:szCs w:val="24"/>
              </w:rPr>
            </w:pPr>
            <w:r w:rsidRPr="001E3A65">
              <w:t>23SUN-51-(14.23.56.)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4242C9" w14:textId="34033D32" w:rsidR="000330A9" w:rsidRPr="001E3A65" w:rsidRDefault="000330A9" w:rsidP="001E3A65">
            <w:pPr>
              <w:jc w:val="center"/>
              <w:rPr>
                <w:rFonts w:eastAsia="Calibri"/>
                <w:szCs w:val="24"/>
              </w:rPr>
            </w:pPr>
            <w:r w:rsidRPr="001E3A65">
              <w:t>2019-07-10</w:t>
            </w:r>
          </w:p>
        </w:tc>
      </w:tr>
      <w:tr w:rsidR="000330A9" w:rsidRPr="001E3A65" w14:paraId="14C27146"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671D60A4" w14:textId="170D8961" w:rsidR="000330A9" w:rsidRPr="001E3A65" w:rsidRDefault="000330A9" w:rsidP="001E3A65">
            <w:pPr>
              <w:rPr>
                <w:rFonts w:eastAsia="Calibri"/>
                <w:szCs w:val="24"/>
              </w:rPr>
            </w:pPr>
            <w:r w:rsidRPr="001E3A65">
              <w:t>Žemės sklypas prie aplink</w:t>
            </w:r>
            <w:r w:rsidR="00D87718" w:rsidRPr="001E3A65">
              <w:t>k</w:t>
            </w:r>
            <w:r w:rsidRPr="001E3A65">
              <w:t>elio</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6D116EFC" w14:textId="7D8A1BE9" w:rsidR="000330A9" w:rsidRPr="001E3A65" w:rsidRDefault="000330A9" w:rsidP="001E3A65">
            <w:pPr>
              <w:jc w:val="center"/>
              <w:rPr>
                <w:rFonts w:eastAsia="Calibri"/>
                <w:szCs w:val="24"/>
              </w:rPr>
            </w:pPr>
            <w:r w:rsidRPr="001E3A65">
              <w:t>2701/0034:89</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50DB999B" w14:textId="7B4F84BF" w:rsidR="000330A9" w:rsidRPr="001E3A65" w:rsidRDefault="000330A9" w:rsidP="001E3A65">
            <w:pPr>
              <w:jc w:val="center"/>
              <w:rPr>
                <w:rFonts w:eastAsia="Calibri"/>
                <w:szCs w:val="24"/>
              </w:rPr>
            </w:pPr>
            <w:r w:rsidRPr="001E3A65">
              <w:t>23SUN-15-(14.23.56.)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A0A40E" w14:textId="34A48E92" w:rsidR="000330A9" w:rsidRPr="001E3A65" w:rsidRDefault="000330A9" w:rsidP="001E3A65">
            <w:pPr>
              <w:jc w:val="center"/>
              <w:rPr>
                <w:rFonts w:eastAsia="Calibri"/>
                <w:szCs w:val="24"/>
              </w:rPr>
            </w:pPr>
            <w:r w:rsidRPr="001E3A65">
              <w:t>2016-04-27</w:t>
            </w:r>
          </w:p>
        </w:tc>
      </w:tr>
      <w:tr w:rsidR="000330A9" w:rsidRPr="001E3A65" w14:paraId="6BA660BE"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1A9FDAC1" w14:textId="365DAF35" w:rsidR="000330A9" w:rsidRPr="001E3A65" w:rsidRDefault="000330A9" w:rsidP="001E3A65">
            <w:pPr>
              <w:rPr>
                <w:rFonts w:eastAsia="Calibri"/>
                <w:szCs w:val="24"/>
              </w:rPr>
            </w:pPr>
            <w:r w:rsidRPr="001E3A65">
              <w:t>J. Janonio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0197D531" w14:textId="43175DF1" w:rsidR="000330A9" w:rsidRPr="001E3A65" w:rsidRDefault="000330A9" w:rsidP="001E3A65">
            <w:pPr>
              <w:jc w:val="center"/>
              <w:rPr>
                <w:rFonts w:eastAsia="Calibri"/>
                <w:szCs w:val="24"/>
              </w:rPr>
            </w:pPr>
            <w:r w:rsidRPr="001E3A65">
              <w:t>2701/7001:89</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38DA5952" w14:textId="27FE4232" w:rsidR="000330A9" w:rsidRPr="001E3A65" w:rsidRDefault="000330A9" w:rsidP="001E3A65">
            <w:pPr>
              <w:jc w:val="center"/>
              <w:rPr>
                <w:rFonts w:eastAsia="Calibri"/>
                <w:szCs w:val="24"/>
              </w:rPr>
            </w:pPr>
            <w:r w:rsidRPr="001E3A65">
              <w:t>23SUN-56-(14.23.56.)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A17230" w14:textId="603E32C2" w:rsidR="000330A9" w:rsidRPr="001E3A65" w:rsidRDefault="000330A9" w:rsidP="001E3A65">
            <w:pPr>
              <w:jc w:val="center"/>
              <w:rPr>
                <w:rFonts w:eastAsia="Calibri"/>
                <w:szCs w:val="24"/>
              </w:rPr>
            </w:pPr>
            <w:r w:rsidRPr="001E3A65">
              <w:t>2020-04-16</w:t>
            </w:r>
          </w:p>
        </w:tc>
      </w:tr>
      <w:tr w:rsidR="000330A9" w:rsidRPr="001E3A65" w14:paraId="07B4BD74"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04650F73" w14:textId="727BD0A6" w:rsidR="000330A9" w:rsidRPr="001E3A65" w:rsidRDefault="000330A9" w:rsidP="001E3A65">
            <w:pPr>
              <w:rPr>
                <w:rFonts w:eastAsia="Calibri"/>
                <w:szCs w:val="24"/>
              </w:rPr>
            </w:pPr>
            <w:r w:rsidRPr="001E3A65">
              <w:t>S. Kerbedžio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340E61BB" w14:textId="130051F0" w:rsidR="000330A9" w:rsidRPr="001E3A65" w:rsidRDefault="000330A9" w:rsidP="001E3A65">
            <w:pPr>
              <w:jc w:val="center"/>
              <w:rPr>
                <w:rFonts w:eastAsia="Calibri"/>
                <w:szCs w:val="24"/>
              </w:rPr>
            </w:pPr>
            <w:r w:rsidRPr="001E3A65">
              <w:t>2701/7001:42</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26C80A31" w14:textId="4D2E17F7" w:rsidR="000330A9" w:rsidRPr="001E3A65" w:rsidRDefault="000330A9" w:rsidP="001E3A65">
            <w:pPr>
              <w:jc w:val="center"/>
              <w:rPr>
                <w:rFonts w:eastAsia="Calibri"/>
                <w:szCs w:val="24"/>
              </w:rPr>
            </w:pPr>
            <w:r w:rsidRPr="001E3A65">
              <w:t>23SUN-40-(14.23.56.)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3BC9AC" w14:textId="7C5A3040" w:rsidR="000330A9" w:rsidRPr="001E3A65" w:rsidRDefault="000330A9" w:rsidP="001E3A65">
            <w:pPr>
              <w:jc w:val="center"/>
              <w:rPr>
                <w:rFonts w:eastAsia="Calibri"/>
                <w:szCs w:val="24"/>
              </w:rPr>
            </w:pPr>
            <w:r w:rsidRPr="001E3A65">
              <w:t>2019-06-13</w:t>
            </w:r>
          </w:p>
        </w:tc>
      </w:tr>
      <w:tr w:rsidR="000330A9" w:rsidRPr="001E3A65" w14:paraId="7931E477"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2B11DE89" w14:textId="0E5431BE" w:rsidR="000330A9" w:rsidRPr="001E3A65" w:rsidRDefault="000330A9" w:rsidP="001E3A65">
            <w:pPr>
              <w:rPr>
                <w:rFonts w:eastAsia="Calibri"/>
                <w:szCs w:val="24"/>
              </w:rPr>
            </w:pPr>
            <w:r w:rsidRPr="001E3A65">
              <w:t>Vilniaus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679302BC" w14:textId="4F04F96C" w:rsidR="000330A9" w:rsidRPr="001E3A65" w:rsidRDefault="000330A9" w:rsidP="001E3A65">
            <w:pPr>
              <w:jc w:val="center"/>
              <w:rPr>
                <w:rFonts w:eastAsia="Calibri"/>
                <w:szCs w:val="24"/>
              </w:rPr>
            </w:pPr>
            <w:r w:rsidRPr="001E3A65">
              <w:t>2701/7001:64</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0DDCE5C1" w14:textId="2AF9F911" w:rsidR="000330A9" w:rsidRPr="001E3A65" w:rsidRDefault="000330A9" w:rsidP="001E3A65">
            <w:pPr>
              <w:jc w:val="center"/>
              <w:rPr>
                <w:rFonts w:eastAsia="Calibri"/>
                <w:szCs w:val="24"/>
              </w:rPr>
            </w:pPr>
            <w:r w:rsidRPr="001E3A65">
              <w:t>23SUN-7-(14.23.56.)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66CF76" w14:textId="52D4D7B8" w:rsidR="000330A9" w:rsidRPr="001E3A65" w:rsidRDefault="000330A9" w:rsidP="001E3A65">
            <w:pPr>
              <w:jc w:val="center"/>
              <w:rPr>
                <w:rFonts w:eastAsia="Calibri"/>
                <w:szCs w:val="24"/>
              </w:rPr>
            </w:pPr>
            <w:r w:rsidRPr="001E3A65">
              <w:t>2020-01-30</w:t>
            </w:r>
          </w:p>
        </w:tc>
      </w:tr>
      <w:tr w:rsidR="000330A9" w:rsidRPr="001E3A65" w14:paraId="1EE08967"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0380FC40" w14:textId="0CE1954E" w:rsidR="000330A9" w:rsidRPr="001E3A65" w:rsidRDefault="000330A9" w:rsidP="001E3A65">
            <w:pPr>
              <w:rPr>
                <w:rFonts w:eastAsia="Calibri"/>
                <w:szCs w:val="24"/>
              </w:rPr>
            </w:pPr>
            <w:r w:rsidRPr="001E3A65">
              <w:t>Klaipėdos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0659DB3A" w14:textId="4529887C" w:rsidR="000330A9" w:rsidRPr="001E3A65" w:rsidRDefault="000330A9" w:rsidP="001E3A65">
            <w:pPr>
              <w:jc w:val="center"/>
              <w:rPr>
                <w:rFonts w:eastAsia="Calibri"/>
                <w:szCs w:val="24"/>
              </w:rPr>
            </w:pPr>
            <w:r w:rsidRPr="001E3A65">
              <w:t>2701/7001:88</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403BE77C" w14:textId="4A647FD1" w:rsidR="000330A9" w:rsidRPr="001E3A65" w:rsidRDefault="000330A9" w:rsidP="001E3A65">
            <w:pPr>
              <w:jc w:val="center"/>
              <w:rPr>
                <w:rFonts w:eastAsia="Calibri"/>
                <w:szCs w:val="24"/>
              </w:rPr>
            </w:pPr>
            <w:r w:rsidRPr="001E3A65">
              <w:t>23SUN-53-(14.23.56.)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2C485A" w14:textId="0C8843D4" w:rsidR="000330A9" w:rsidRPr="001E3A65" w:rsidRDefault="000330A9" w:rsidP="001E3A65">
            <w:pPr>
              <w:jc w:val="center"/>
              <w:rPr>
                <w:rFonts w:eastAsia="Calibri"/>
                <w:szCs w:val="24"/>
              </w:rPr>
            </w:pPr>
            <w:r w:rsidRPr="001E3A65">
              <w:t>2020-04-15</w:t>
            </w:r>
          </w:p>
        </w:tc>
      </w:tr>
      <w:tr w:rsidR="000330A9" w:rsidRPr="001E3A65" w14:paraId="33FF4682"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1C279B46" w14:textId="65AFF75B" w:rsidR="000330A9" w:rsidRPr="001E3A65" w:rsidRDefault="000330A9" w:rsidP="001E3A65">
            <w:pPr>
              <w:rPr>
                <w:rFonts w:eastAsia="Calibri"/>
                <w:szCs w:val="24"/>
              </w:rPr>
            </w:pPr>
            <w:r w:rsidRPr="001E3A65">
              <w:rPr>
                <w:rFonts w:eastAsia="Calibri"/>
                <w:szCs w:val="24"/>
              </w:rPr>
              <w:t>Žemės sklypas</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367C8A06" w14:textId="6565CAE5" w:rsidR="000330A9" w:rsidRPr="001E3A65" w:rsidRDefault="000330A9" w:rsidP="001E3A65">
            <w:pPr>
              <w:jc w:val="center"/>
              <w:rPr>
                <w:rFonts w:eastAsia="Calibri"/>
                <w:szCs w:val="24"/>
              </w:rPr>
            </w:pPr>
            <w:r w:rsidRPr="001E3A65">
              <w:t>2701/7001:91</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62C7C77E" w14:textId="629ED9C1" w:rsidR="000330A9" w:rsidRPr="001E3A65" w:rsidRDefault="000330A9" w:rsidP="001E3A65">
            <w:pPr>
              <w:jc w:val="center"/>
              <w:rPr>
                <w:rFonts w:eastAsia="Calibri"/>
                <w:szCs w:val="24"/>
              </w:rPr>
            </w:pPr>
            <w:r w:rsidRPr="001E3A65">
              <w:t>23SUN-63-(14.23.56.)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3D1946" w14:textId="0314B4BB" w:rsidR="000330A9" w:rsidRPr="001E3A65" w:rsidRDefault="000330A9" w:rsidP="001E3A65">
            <w:pPr>
              <w:jc w:val="center"/>
              <w:rPr>
                <w:rFonts w:eastAsia="Calibri"/>
                <w:szCs w:val="24"/>
              </w:rPr>
            </w:pPr>
            <w:r w:rsidRPr="001E3A65">
              <w:t>2020-05-04</w:t>
            </w:r>
          </w:p>
        </w:tc>
      </w:tr>
      <w:tr w:rsidR="000330A9" w:rsidRPr="001E3A65" w14:paraId="5FB43B2A"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26E8240A" w14:textId="0D25A8D5" w:rsidR="000330A9" w:rsidRPr="001E3A65" w:rsidRDefault="000330A9" w:rsidP="001E3A65">
            <w:pPr>
              <w:rPr>
                <w:rFonts w:eastAsia="Calibri"/>
                <w:szCs w:val="24"/>
              </w:rPr>
            </w:pPr>
            <w:r w:rsidRPr="001E3A65">
              <w:t>J. Basanavičiaus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32BB5D4A" w14:textId="78CAAD98" w:rsidR="000330A9" w:rsidRPr="001E3A65" w:rsidRDefault="000330A9" w:rsidP="001E3A65">
            <w:pPr>
              <w:jc w:val="center"/>
              <w:rPr>
                <w:rFonts w:eastAsia="Calibri"/>
                <w:szCs w:val="24"/>
              </w:rPr>
            </w:pPr>
            <w:r w:rsidRPr="001E3A65">
              <w:t>2701/7001:97</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58F6A890" w14:textId="4C6627D3" w:rsidR="000330A9" w:rsidRPr="001E3A65" w:rsidRDefault="000330A9" w:rsidP="001E3A65">
            <w:pPr>
              <w:jc w:val="center"/>
              <w:rPr>
                <w:rFonts w:eastAsia="Calibri"/>
                <w:szCs w:val="24"/>
              </w:rPr>
            </w:pPr>
            <w:r w:rsidRPr="001E3A65">
              <w:t>23SUN-71-(14.23.56.)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AD7D80" w14:textId="0612A4D9" w:rsidR="000330A9" w:rsidRPr="001E3A65" w:rsidRDefault="000330A9" w:rsidP="001E3A65">
            <w:pPr>
              <w:jc w:val="center"/>
              <w:rPr>
                <w:rFonts w:eastAsia="Calibri"/>
                <w:szCs w:val="24"/>
              </w:rPr>
            </w:pPr>
            <w:r w:rsidRPr="001E3A65">
              <w:t>2020-10-08</w:t>
            </w:r>
          </w:p>
        </w:tc>
      </w:tr>
      <w:tr w:rsidR="000330A9" w:rsidRPr="001E3A65" w14:paraId="05BFD870"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21F7D131" w14:textId="1272A598" w:rsidR="000330A9" w:rsidRPr="001E3A65" w:rsidRDefault="000330A9" w:rsidP="001E3A65">
            <w:pPr>
              <w:rPr>
                <w:rFonts w:eastAsia="Calibri"/>
                <w:szCs w:val="24"/>
              </w:rPr>
            </w:pPr>
            <w:r w:rsidRPr="001E3A65">
              <w:t>J. Janonio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3B211A12" w14:textId="534777FB" w:rsidR="000330A9" w:rsidRPr="001E3A65" w:rsidRDefault="000330A9" w:rsidP="001E3A65">
            <w:pPr>
              <w:jc w:val="center"/>
              <w:rPr>
                <w:rFonts w:eastAsia="Calibri"/>
                <w:szCs w:val="24"/>
              </w:rPr>
            </w:pPr>
            <w:r w:rsidRPr="001E3A65">
              <w:t>2701/0010:331</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7FF1F323" w14:textId="144ABF20" w:rsidR="000330A9" w:rsidRPr="001E3A65" w:rsidRDefault="000330A9" w:rsidP="001E3A65">
            <w:pPr>
              <w:jc w:val="center"/>
              <w:rPr>
                <w:rFonts w:eastAsia="Calibri"/>
                <w:szCs w:val="24"/>
              </w:rPr>
            </w:pPr>
            <w:r w:rsidRPr="001E3A65">
              <w:t>23SUN-74-(14.23.56.)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097450" w14:textId="1292DB23" w:rsidR="000330A9" w:rsidRPr="001E3A65" w:rsidRDefault="000330A9" w:rsidP="001E3A65">
            <w:pPr>
              <w:jc w:val="center"/>
              <w:rPr>
                <w:rFonts w:eastAsia="Calibri"/>
                <w:szCs w:val="24"/>
              </w:rPr>
            </w:pPr>
            <w:r w:rsidRPr="001E3A65">
              <w:t>2020-10-27</w:t>
            </w:r>
          </w:p>
        </w:tc>
      </w:tr>
      <w:tr w:rsidR="000330A9" w:rsidRPr="001E3A65" w14:paraId="20323FFB" w14:textId="77777777" w:rsidTr="00345D83">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221D2662" w14:textId="77D2C820" w:rsidR="000330A9" w:rsidRPr="001E3A65" w:rsidRDefault="000330A9" w:rsidP="001E3A65">
            <w:pPr>
              <w:rPr>
                <w:rFonts w:eastAsia="Calibri"/>
                <w:szCs w:val="24"/>
              </w:rPr>
            </w:pPr>
            <w:r w:rsidRPr="001E3A65">
              <w:t>Žemės sklypas prie J. Tilvyčio g.</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535630B4" w14:textId="6C545BB3" w:rsidR="000330A9" w:rsidRPr="001E3A65" w:rsidRDefault="000330A9" w:rsidP="001E3A65">
            <w:pPr>
              <w:jc w:val="center"/>
              <w:rPr>
                <w:rFonts w:eastAsia="Calibri"/>
                <w:szCs w:val="24"/>
              </w:rPr>
            </w:pPr>
            <w:r w:rsidRPr="001E3A65">
              <w:t>2701/0021:624</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2C973E96" w14:textId="26ED7D25" w:rsidR="000330A9" w:rsidRPr="001E3A65" w:rsidRDefault="000330A9" w:rsidP="001E3A65">
            <w:pPr>
              <w:jc w:val="center"/>
              <w:rPr>
                <w:rFonts w:eastAsia="Calibri"/>
                <w:szCs w:val="24"/>
              </w:rPr>
            </w:pPr>
            <w:r w:rsidRPr="001E3A65">
              <w:t>23SUN-77-(14.23.56.)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48C820" w14:textId="7FE6CD74" w:rsidR="000330A9" w:rsidRPr="001E3A65" w:rsidRDefault="000330A9" w:rsidP="001E3A65">
            <w:pPr>
              <w:jc w:val="center"/>
              <w:rPr>
                <w:rFonts w:eastAsia="Calibri"/>
                <w:szCs w:val="24"/>
              </w:rPr>
            </w:pPr>
            <w:r w:rsidRPr="001E3A65">
              <w:t>2020-10-27</w:t>
            </w:r>
          </w:p>
        </w:tc>
      </w:tr>
    </w:tbl>
    <w:p w14:paraId="1606F89C" w14:textId="77777777" w:rsidR="00DC2E1D" w:rsidRPr="001E3A65" w:rsidRDefault="00DC2E1D" w:rsidP="001E3A65">
      <w:pPr>
        <w:rPr>
          <w:lang w:eastAsia="lt-LT"/>
        </w:rPr>
      </w:pPr>
    </w:p>
    <w:sectPr w:rsidR="00DC2E1D" w:rsidRPr="001E3A65"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64D19F" w14:textId="77777777" w:rsidR="004E4062" w:rsidRDefault="004E4062">
      <w:r>
        <w:separator/>
      </w:r>
    </w:p>
  </w:endnote>
  <w:endnote w:type="continuationSeparator" w:id="0">
    <w:p w14:paraId="7BA0DEEB" w14:textId="77777777" w:rsidR="004E4062" w:rsidRDefault="004E4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default"/>
  </w:font>
  <w:font w:name="HelveticaLT">
    <w:altName w:val="Times New Roman"/>
    <w:charset w:val="BA"/>
    <w:family w:val="swiss"/>
    <w:pitch w:val="variable"/>
    <w:sig w:usb0="00007A87" w:usb1="80000000" w:usb2="00000008"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0CF3B" w14:textId="77777777" w:rsidR="00D87718" w:rsidRDefault="00D87718" w:rsidP="00BE4566">
    <w:pPr>
      <w:tabs>
        <w:tab w:val="left" w:pos="8445"/>
      </w:tabs>
    </w:pPr>
    <w:r>
      <w:tab/>
    </w:r>
  </w:p>
  <w:p w14:paraId="32CAFE80" w14:textId="77777777" w:rsidR="00D87718" w:rsidRDefault="00D87718"/>
  <w:p w14:paraId="309235EA" w14:textId="77777777" w:rsidR="00D87718" w:rsidRDefault="00D87718">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871D4" w14:textId="77777777" w:rsidR="00D87718" w:rsidRDefault="00D87718" w:rsidP="00DD20B8">
    <w:pPr>
      <w:pStyle w:val="Porat"/>
    </w:pPr>
  </w:p>
  <w:p w14:paraId="08C39947" w14:textId="77777777" w:rsidR="00D87718" w:rsidRDefault="00D87718" w:rsidP="00DD20B8">
    <w:pPr>
      <w:pStyle w:val="Porat"/>
    </w:pPr>
  </w:p>
  <w:p w14:paraId="52DBE24D" w14:textId="77777777" w:rsidR="00D87718" w:rsidRDefault="00D87718" w:rsidP="00DD20B8">
    <w:pPr>
      <w:pStyle w:val="Porat"/>
    </w:pPr>
  </w:p>
  <w:p w14:paraId="588595F0" w14:textId="77777777" w:rsidR="00D87718" w:rsidRDefault="00D87718"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B7887" w14:textId="77777777" w:rsidR="004E4062" w:rsidRDefault="004E4062">
      <w:r>
        <w:separator/>
      </w:r>
    </w:p>
  </w:footnote>
  <w:footnote w:type="continuationSeparator" w:id="0">
    <w:p w14:paraId="5E732276" w14:textId="77777777" w:rsidR="004E4062" w:rsidRDefault="004E4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3B655" w14:textId="77777777" w:rsidR="00D87718" w:rsidRDefault="00D87718">
    <w:pPr>
      <w:pStyle w:val="Antrats"/>
      <w:jc w:val="center"/>
    </w:pPr>
  </w:p>
  <w:p w14:paraId="2446995F" w14:textId="77777777" w:rsidR="00D87718" w:rsidRDefault="00D87718">
    <w:pPr>
      <w:pStyle w:val="Antrats"/>
      <w:jc w:val="center"/>
    </w:pPr>
  </w:p>
  <w:p w14:paraId="437697B8" w14:textId="77777777" w:rsidR="00D87718" w:rsidRDefault="00D87718">
    <w:pPr>
      <w:pStyle w:val="Antrats"/>
      <w:jc w:val="center"/>
    </w:pPr>
    <w:r>
      <w:fldChar w:fldCharType="begin"/>
    </w:r>
    <w:r>
      <w:instrText xml:space="preserve"> PAGE   \* MERGEFORMAT </w:instrText>
    </w:r>
    <w:r>
      <w:fldChar w:fldCharType="separate"/>
    </w:r>
    <w:r w:rsidR="005733DC">
      <w:rPr>
        <w:noProof/>
      </w:rPr>
      <w:t>5</w:t>
    </w:r>
    <w:r>
      <w:rPr>
        <w:noProof/>
      </w:rPr>
      <w:fldChar w:fldCharType="end"/>
    </w:r>
  </w:p>
  <w:p w14:paraId="37A74F40" w14:textId="77777777" w:rsidR="00D87718" w:rsidRDefault="00D8771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263D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30DC6"/>
    <w:rsid w:val="000330A9"/>
    <w:rsid w:val="000452C5"/>
    <w:rsid w:val="0005169C"/>
    <w:rsid w:val="00060D6B"/>
    <w:rsid w:val="00061B0F"/>
    <w:rsid w:val="00061BA5"/>
    <w:rsid w:val="000641D1"/>
    <w:rsid w:val="00075594"/>
    <w:rsid w:val="00075D5A"/>
    <w:rsid w:val="000801BF"/>
    <w:rsid w:val="000811E1"/>
    <w:rsid w:val="000A40C1"/>
    <w:rsid w:val="000B5395"/>
    <w:rsid w:val="000E5933"/>
    <w:rsid w:val="000E7131"/>
    <w:rsid w:val="00101F07"/>
    <w:rsid w:val="00110C80"/>
    <w:rsid w:val="00113CC8"/>
    <w:rsid w:val="001159E4"/>
    <w:rsid w:val="00124B60"/>
    <w:rsid w:val="00132ABE"/>
    <w:rsid w:val="00134C82"/>
    <w:rsid w:val="00153B94"/>
    <w:rsid w:val="001630BD"/>
    <w:rsid w:val="001700B1"/>
    <w:rsid w:val="0017479D"/>
    <w:rsid w:val="001868F6"/>
    <w:rsid w:val="001A3A0E"/>
    <w:rsid w:val="001B1FE3"/>
    <w:rsid w:val="001B5FE3"/>
    <w:rsid w:val="001D1AC1"/>
    <w:rsid w:val="001D3CB6"/>
    <w:rsid w:val="001E3A65"/>
    <w:rsid w:val="001E4DFD"/>
    <w:rsid w:val="001F7914"/>
    <w:rsid w:val="0020204A"/>
    <w:rsid w:val="00206FC7"/>
    <w:rsid w:val="00220260"/>
    <w:rsid w:val="0023417F"/>
    <w:rsid w:val="00234FD8"/>
    <w:rsid w:val="0024706D"/>
    <w:rsid w:val="002526D2"/>
    <w:rsid w:val="002630A9"/>
    <w:rsid w:val="002658A0"/>
    <w:rsid w:val="00276412"/>
    <w:rsid w:val="002915B5"/>
    <w:rsid w:val="00291649"/>
    <w:rsid w:val="00293059"/>
    <w:rsid w:val="002A2097"/>
    <w:rsid w:val="002A3E2A"/>
    <w:rsid w:val="002D0B3C"/>
    <w:rsid w:val="002D57F9"/>
    <w:rsid w:val="002D75F0"/>
    <w:rsid w:val="002D7E2D"/>
    <w:rsid w:val="002E2386"/>
    <w:rsid w:val="002E4357"/>
    <w:rsid w:val="002F7001"/>
    <w:rsid w:val="00303346"/>
    <w:rsid w:val="00306DD2"/>
    <w:rsid w:val="00312A5C"/>
    <w:rsid w:val="00325CF1"/>
    <w:rsid w:val="00337555"/>
    <w:rsid w:val="00344424"/>
    <w:rsid w:val="00345D83"/>
    <w:rsid w:val="00355495"/>
    <w:rsid w:val="00355EE8"/>
    <w:rsid w:val="003731B3"/>
    <w:rsid w:val="00384257"/>
    <w:rsid w:val="0038663A"/>
    <w:rsid w:val="00392558"/>
    <w:rsid w:val="00395768"/>
    <w:rsid w:val="0039707D"/>
    <w:rsid w:val="003A3559"/>
    <w:rsid w:val="003B38D3"/>
    <w:rsid w:val="003C5438"/>
    <w:rsid w:val="003D113C"/>
    <w:rsid w:val="003D6535"/>
    <w:rsid w:val="003E1850"/>
    <w:rsid w:val="003E58F0"/>
    <w:rsid w:val="003F34B4"/>
    <w:rsid w:val="003F3684"/>
    <w:rsid w:val="004014AB"/>
    <w:rsid w:val="004100D4"/>
    <w:rsid w:val="00420850"/>
    <w:rsid w:val="00421D43"/>
    <w:rsid w:val="004376E8"/>
    <w:rsid w:val="00446FC4"/>
    <w:rsid w:val="004564CD"/>
    <w:rsid w:val="00464BB1"/>
    <w:rsid w:val="004656EC"/>
    <w:rsid w:val="004775CD"/>
    <w:rsid w:val="00480D2E"/>
    <w:rsid w:val="004849ED"/>
    <w:rsid w:val="004A3610"/>
    <w:rsid w:val="004C07E0"/>
    <w:rsid w:val="004C129F"/>
    <w:rsid w:val="004D35C5"/>
    <w:rsid w:val="004D5968"/>
    <w:rsid w:val="004E4062"/>
    <w:rsid w:val="004E4124"/>
    <w:rsid w:val="004E4142"/>
    <w:rsid w:val="00510DE4"/>
    <w:rsid w:val="005166E3"/>
    <w:rsid w:val="0052387D"/>
    <w:rsid w:val="00524D2D"/>
    <w:rsid w:val="00533646"/>
    <w:rsid w:val="0054450E"/>
    <w:rsid w:val="0055582E"/>
    <w:rsid w:val="00556527"/>
    <w:rsid w:val="00557EA3"/>
    <w:rsid w:val="00562BCD"/>
    <w:rsid w:val="00566FC8"/>
    <w:rsid w:val="00571BF3"/>
    <w:rsid w:val="005733DC"/>
    <w:rsid w:val="00584C4D"/>
    <w:rsid w:val="00595F80"/>
    <w:rsid w:val="005A017D"/>
    <w:rsid w:val="005A2958"/>
    <w:rsid w:val="005B1469"/>
    <w:rsid w:val="005B727C"/>
    <w:rsid w:val="005C41AC"/>
    <w:rsid w:val="005C605B"/>
    <w:rsid w:val="005F44E3"/>
    <w:rsid w:val="005F58FB"/>
    <w:rsid w:val="005F6353"/>
    <w:rsid w:val="0060717D"/>
    <w:rsid w:val="00611EE0"/>
    <w:rsid w:val="006127B2"/>
    <w:rsid w:val="006128BC"/>
    <w:rsid w:val="0061401B"/>
    <w:rsid w:val="00623259"/>
    <w:rsid w:val="006244B6"/>
    <w:rsid w:val="0062551B"/>
    <w:rsid w:val="00625C86"/>
    <w:rsid w:val="00630B08"/>
    <w:rsid w:val="00643F35"/>
    <w:rsid w:val="00655408"/>
    <w:rsid w:val="00655E6A"/>
    <w:rsid w:val="00662FB1"/>
    <w:rsid w:val="00675C55"/>
    <w:rsid w:val="0068030A"/>
    <w:rsid w:val="006928C8"/>
    <w:rsid w:val="00695B25"/>
    <w:rsid w:val="006B0BC0"/>
    <w:rsid w:val="006D107B"/>
    <w:rsid w:val="006D6344"/>
    <w:rsid w:val="006D7A59"/>
    <w:rsid w:val="006E4812"/>
    <w:rsid w:val="00701945"/>
    <w:rsid w:val="007129E5"/>
    <w:rsid w:val="00740946"/>
    <w:rsid w:val="00743B7D"/>
    <w:rsid w:val="007452C6"/>
    <w:rsid w:val="00777EF2"/>
    <w:rsid w:val="00780E8C"/>
    <w:rsid w:val="00785145"/>
    <w:rsid w:val="00787AE7"/>
    <w:rsid w:val="00793437"/>
    <w:rsid w:val="00796E6A"/>
    <w:rsid w:val="007978F3"/>
    <w:rsid w:val="007A38DC"/>
    <w:rsid w:val="007D3F07"/>
    <w:rsid w:val="007E2B12"/>
    <w:rsid w:val="007F1F9E"/>
    <w:rsid w:val="007F2ABF"/>
    <w:rsid w:val="007F3F25"/>
    <w:rsid w:val="008007E4"/>
    <w:rsid w:val="00801DD2"/>
    <w:rsid w:val="00811E67"/>
    <w:rsid w:val="00816AC9"/>
    <w:rsid w:val="008212D1"/>
    <w:rsid w:val="00835922"/>
    <w:rsid w:val="008405FB"/>
    <w:rsid w:val="008526B9"/>
    <w:rsid w:val="008608CB"/>
    <w:rsid w:val="0086111D"/>
    <w:rsid w:val="008758C2"/>
    <w:rsid w:val="00876E15"/>
    <w:rsid w:val="0088367B"/>
    <w:rsid w:val="00883F12"/>
    <w:rsid w:val="008A2000"/>
    <w:rsid w:val="008B28AB"/>
    <w:rsid w:val="008B3D51"/>
    <w:rsid w:val="008D7F28"/>
    <w:rsid w:val="008F1635"/>
    <w:rsid w:val="008F62A9"/>
    <w:rsid w:val="009070DC"/>
    <w:rsid w:val="009111D4"/>
    <w:rsid w:val="00916D5D"/>
    <w:rsid w:val="0091775C"/>
    <w:rsid w:val="00923F3F"/>
    <w:rsid w:val="00931ACB"/>
    <w:rsid w:val="00942B11"/>
    <w:rsid w:val="009542F2"/>
    <w:rsid w:val="00956EFA"/>
    <w:rsid w:val="00976276"/>
    <w:rsid w:val="00983960"/>
    <w:rsid w:val="0099046B"/>
    <w:rsid w:val="00990645"/>
    <w:rsid w:val="009A4733"/>
    <w:rsid w:val="009B542B"/>
    <w:rsid w:val="009C3C68"/>
    <w:rsid w:val="009C4F00"/>
    <w:rsid w:val="009C55DF"/>
    <w:rsid w:val="009D1163"/>
    <w:rsid w:val="009D4140"/>
    <w:rsid w:val="009E5C02"/>
    <w:rsid w:val="009F17F3"/>
    <w:rsid w:val="009F5E68"/>
    <w:rsid w:val="00A0004E"/>
    <w:rsid w:val="00A1134F"/>
    <w:rsid w:val="00A11511"/>
    <w:rsid w:val="00A3474A"/>
    <w:rsid w:val="00A36213"/>
    <w:rsid w:val="00A37460"/>
    <w:rsid w:val="00A562AA"/>
    <w:rsid w:val="00A57683"/>
    <w:rsid w:val="00A64252"/>
    <w:rsid w:val="00A72F74"/>
    <w:rsid w:val="00A81759"/>
    <w:rsid w:val="00A83444"/>
    <w:rsid w:val="00A84DDD"/>
    <w:rsid w:val="00A90AC8"/>
    <w:rsid w:val="00A97838"/>
    <w:rsid w:val="00AA5DD0"/>
    <w:rsid w:val="00AB02B7"/>
    <w:rsid w:val="00AB0E39"/>
    <w:rsid w:val="00AB776F"/>
    <w:rsid w:val="00AD3743"/>
    <w:rsid w:val="00AD3E4E"/>
    <w:rsid w:val="00AD778C"/>
    <w:rsid w:val="00B05FC9"/>
    <w:rsid w:val="00B14AEE"/>
    <w:rsid w:val="00B408ED"/>
    <w:rsid w:val="00B44F79"/>
    <w:rsid w:val="00B51D69"/>
    <w:rsid w:val="00B52FFC"/>
    <w:rsid w:val="00B61A88"/>
    <w:rsid w:val="00B6518B"/>
    <w:rsid w:val="00B664FD"/>
    <w:rsid w:val="00B83E18"/>
    <w:rsid w:val="00B92EBF"/>
    <w:rsid w:val="00BA27F3"/>
    <w:rsid w:val="00BA458B"/>
    <w:rsid w:val="00BB0318"/>
    <w:rsid w:val="00BB130F"/>
    <w:rsid w:val="00BB6886"/>
    <w:rsid w:val="00BC6978"/>
    <w:rsid w:val="00BD5C3A"/>
    <w:rsid w:val="00BE4566"/>
    <w:rsid w:val="00BE64B7"/>
    <w:rsid w:val="00BF06D7"/>
    <w:rsid w:val="00BF0A1B"/>
    <w:rsid w:val="00C008EA"/>
    <w:rsid w:val="00C13EA5"/>
    <w:rsid w:val="00C14F8B"/>
    <w:rsid w:val="00C40FD3"/>
    <w:rsid w:val="00C420AA"/>
    <w:rsid w:val="00C52416"/>
    <w:rsid w:val="00C72861"/>
    <w:rsid w:val="00C72CB4"/>
    <w:rsid w:val="00C75F05"/>
    <w:rsid w:val="00C9091E"/>
    <w:rsid w:val="00CA4D3D"/>
    <w:rsid w:val="00CA4EF9"/>
    <w:rsid w:val="00CC23E4"/>
    <w:rsid w:val="00CC5B6A"/>
    <w:rsid w:val="00CD5CCA"/>
    <w:rsid w:val="00CE1C5C"/>
    <w:rsid w:val="00CE4796"/>
    <w:rsid w:val="00CF2803"/>
    <w:rsid w:val="00CF4026"/>
    <w:rsid w:val="00D0142E"/>
    <w:rsid w:val="00D13EAA"/>
    <w:rsid w:val="00D154BE"/>
    <w:rsid w:val="00D16849"/>
    <w:rsid w:val="00D25AF1"/>
    <w:rsid w:val="00D25C73"/>
    <w:rsid w:val="00D25F2C"/>
    <w:rsid w:val="00D33742"/>
    <w:rsid w:val="00D625ED"/>
    <w:rsid w:val="00D679FC"/>
    <w:rsid w:val="00D87718"/>
    <w:rsid w:val="00D9420D"/>
    <w:rsid w:val="00DA44B8"/>
    <w:rsid w:val="00DA74D3"/>
    <w:rsid w:val="00DB5818"/>
    <w:rsid w:val="00DC19A2"/>
    <w:rsid w:val="00DC2E1D"/>
    <w:rsid w:val="00DC75E0"/>
    <w:rsid w:val="00DD20B8"/>
    <w:rsid w:val="00DD7CB1"/>
    <w:rsid w:val="00DE0D95"/>
    <w:rsid w:val="00E00B4D"/>
    <w:rsid w:val="00E21A77"/>
    <w:rsid w:val="00E34BFA"/>
    <w:rsid w:val="00E36ED4"/>
    <w:rsid w:val="00E40DBB"/>
    <w:rsid w:val="00E429EE"/>
    <w:rsid w:val="00E53F42"/>
    <w:rsid w:val="00E6045E"/>
    <w:rsid w:val="00E60928"/>
    <w:rsid w:val="00E6329A"/>
    <w:rsid w:val="00E65FB1"/>
    <w:rsid w:val="00E73C7C"/>
    <w:rsid w:val="00E81C99"/>
    <w:rsid w:val="00E874D4"/>
    <w:rsid w:val="00E9055A"/>
    <w:rsid w:val="00E94693"/>
    <w:rsid w:val="00E94E7A"/>
    <w:rsid w:val="00EA2453"/>
    <w:rsid w:val="00EA6A5E"/>
    <w:rsid w:val="00EB01E1"/>
    <w:rsid w:val="00EB6190"/>
    <w:rsid w:val="00EC4E26"/>
    <w:rsid w:val="00ED6339"/>
    <w:rsid w:val="00EE6073"/>
    <w:rsid w:val="00F0681D"/>
    <w:rsid w:val="00F43577"/>
    <w:rsid w:val="00F47074"/>
    <w:rsid w:val="00F51B6C"/>
    <w:rsid w:val="00F61B27"/>
    <w:rsid w:val="00F6612A"/>
    <w:rsid w:val="00F83894"/>
    <w:rsid w:val="00F86B18"/>
    <w:rsid w:val="00F9348D"/>
    <w:rsid w:val="00F97C2A"/>
    <w:rsid w:val="00FA5FAE"/>
    <w:rsid w:val="00FB00DB"/>
    <w:rsid w:val="00FB6C36"/>
    <w:rsid w:val="00FC1FBA"/>
    <w:rsid w:val="00FC2F53"/>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D9A5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5</Pages>
  <Words>5818</Words>
  <Characters>3317</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2019-05-16T11:03:00Z</cp:lastPrinted>
  <dcterms:created xsi:type="dcterms:W3CDTF">2021-02-04T13:04:00Z</dcterms:created>
  <dcterms:modified xsi:type="dcterms:W3CDTF">2021-02-04T13:04:00Z</dcterms:modified>
</cp:coreProperties>
</file>