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F7925" w14:textId="77777777" w:rsidR="003A218A" w:rsidRDefault="003A218A" w:rsidP="00895637">
      <w:pPr>
        <w:tabs>
          <w:tab w:val="left" w:pos="6663"/>
        </w:tabs>
        <w:jc w:val="both"/>
        <w:rPr>
          <w:rFonts w:eastAsia="Calibri"/>
          <w:szCs w:val="24"/>
        </w:rPr>
      </w:pPr>
      <w:bookmarkStart w:id="0" w:name="_GoBack"/>
      <w:bookmarkEnd w:id="0"/>
    </w:p>
    <w:p w14:paraId="35C0F4A0" w14:textId="42392913" w:rsidR="0028173D" w:rsidRDefault="009F4BA8" w:rsidP="003A218A">
      <w:pPr>
        <w:jc w:val="center"/>
        <w:rPr>
          <w:b/>
        </w:rPr>
      </w:pPr>
      <w:r>
        <w:rPr>
          <w:b/>
        </w:rPr>
        <w:t xml:space="preserve">                                                                </w:t>
      </w:r>
      <w:r w:rsidR="0028173D">
        <w:rPr>
          <w:b/>
        </w:rPr>
        <w:t>LYGINAMASIS VARIANTAS</w:t>
      </w:r>
      <w:r w:rsidR="003A218A">
        <w:rPr>
          <w:b/>
        </w:rPr>
        <w:t xml:space="preserve">                             </w:t>
      </w:r>
    </w:p>
    <w:p w14:paraId="47F7860A" w14:textId="46F9C91C" w:rsidR="003A218A" w:rsidRPr="001A201E" w:rsidRDefault="003A218A" w:rsidP="003A218A">
      <w:pPr>
        <w:jc w:val="center"/>
        <w:rPr>
          <w:b/>
        </w:rPr>
      </w:pPr>
      <w:r>
        <w:rPr>
          <w:b/>
        </w:rPr>
        <w:t xml:space="preserve">       </w:t>
      </w:r>
      <w:r w:rsidR="0028173D">
        <w:rPr>
          <w:b/>
        </w:rPr>
        <w:t xml:space="preserve">                             </w:t>
      </w:r>
      <w:r w:rsidRPr="007F5964">
        <w:rPr>
          <w:szCs w:val="24"/>
          <w:lang w:eastAsia="en-GB" w:bidi="lo-LA"/>
        </w:rPr>
        <w:t>PATVIRTINTA</w:t>
      </w:r>
    </w:p>
    <w:p w14:paraId="7DDE0260" w14:textId="77777777" w:rsidR="003A218A" w:rsidRPr="007F5964" w:rsidRDefault="003A218A" w:rsidP="003A218A">
      <w:pPr>
        <w:ind w:left="5103"/>
        <w:rPr>
          <w:szCs w:val="24"/>
          <w:lang w:eastAsia="en-GB" w:bidi="lo-LA"/>
        </w:rPr>
      </w:pPr>
      <w:r w:rsidRPr="007F5964">
        <w:rPr>
          <w:szCs w:val="24"/>
          <w:lang w:eastAsia="en-GB" w:bidi="lo-LA"/>
        </w:rPr>
        <w:t xml:space="preserve">Panevėžio </w:t>
      </w:r>
      <w:r w:rsidR="00AF5267">
        <w:rPr>
          <w:szCs w:val="24"/>
          <w:lang w:eastAsia="en-GB" w:bidi="lo-LA"/>
        </w:rPr>
        <w:t xml:space="preserve">miesto </w:t>
      </w:r>
      <w:r w:rsidRPr="007F5964">
        <w:rPr>
          <w:szCs w:val="24"/>
          <w:lang w:eastAsia="en-GB" w:bidi="lo-LA"/>
        </w:rPr>
        <w:t>savivaldybės tarybos</w:t>
      </w:r>
    </w:p>
    <w:p w14:paraId="490E076C" w14:textId="1CED92BD" w:rsidR="003A218A" w:rsidRPr="007F5964" w:rsidRDefault="003A218A" w:rsidP="003A218A">
      <w:pPr>
        <w:ind w:left="5103"/>
        <w:rPr>
          <w:szCs w:val="24"/>
          <w:lang w:eastAsia="en-GB" w:bidi="lo-LA"/>
        </w:rPr>
      </w:pPr>
      <w:r w:rsidRPr="007F5964">
        <w:rPr>
          <w:szCs w:val="24"/>
          <w:lang w:eastAsia="en-GB" w:bidi="lo-LA"/>
        </w:rPr>
        <w:t>20</w:t>
      </w:r>
      <w:r>
        <w:rPr>
          <w:szCs w:val="24"/>
          <w:lang w:eastAsia="en-GB" w:bidi="lo-LA"/>
        </w:rPr>
        <w:t>20</w:t>
      </w:r>
      <w:r w:rsidRPr="007F5964">
        <w:rPr>
          <w:szCs w:val="24"/>
          <w:lang w:eastAsia="en-GB" w:bidi="lo-LA"/>
        </w:rPr>
        <w:t xml:space="preserve"> m.</w:t>
      </w:r>
      <w:r w:rsidR="005F43D2">
        <w:rPr>
          <w:szCs w:val="24"/>
          <w:lang w:eastAsia="en-GB" w:bidi="lo-LA"/>
        </w:rPr>
        <w:t xml:space="preserve"> sausio 30</w:t>
      </w:r>
      <w:r>
        <w:rPr>
          <w:szCs w:val="24"/>
          <w:lang w:eastAsia="en-GB" w:bidi="lo-LA"/>
        </w:rPr>
        <w:t xml:space="preserve"> </w:t>
      </w:r>
      <w:r w:rsidRPr="007F5964">
        <w:rPr>
          <w:szCs w:val="24"/>
          <w:lang w:eastAsia="en-GB" w:bidi="lo-LA"/>
        </w:rPr>
        <w:t xml:space="preserve">sprendimu Nr. </w:t>
      </w:r>
      <w:r w:rsidR="005F43D2">
        <w:rPr>
          <w:szCs w:val="24"/>
          <w:lang w:eastAsia="en-GB" w:bidi="lo-LA"/>
        </w:rPr>
        <w:t>1-13</w:t>
      </w:r>
    </w:p>
    <w:p w14:paraId="3A3F9F77" w14:textId="77777777" w:rsidR="003A218A" w:rsidRDefault="003A218A" w:rsidP="003A218A">
      <w:pPr>
        <w:jc w:val="center"/>
        <w:rPr>
          <w:b/>
        </w:rPr>
      </w:pPr>
    </w:p>
    <w:p w14:paraId="35D55AEB" w14:textId="77777777" w:rsidR="003A218A" w:rsidRDefault="003A218A" w:rsidP="003A218A">
      <w:pPr>
        <w:jc w:val="center"/>
        <w:rPr>
          <w:b/>
        </w:rPr>
      </w:pPr>
    </w:p>
    <w:p w14:paraId="550DB62C" w14:textId="77777777" w:rsidR="003A218A" w:rsidRDefault="003A218A" w:rsidP="003A218A">
      <w:pPr>
        <w:jc w:val="center"/>
        <w:rPr>
          <w:b/>
        </w:rPr>
      </w:pPr>
    </w:p>
    <w:p w14:paraId="0A1296CC" w14:textId="77777777" w:rsidR="003A218A" w:rsidRDefault="003A218A" w:rsidP="003A218A">
      <w:pPr>
        <w:jc w:val="center"/>
        <w:rPr>
          <w:b/>
        </w:rPr>
      </w:pPr>
      <w:r>
        <w:rPr>
          <w:b/>
        </w:rPr>
        <w:t xml:space="preserve">PAILGINTOS DARBO DIENOS GRUPĖS PASLAUGŲ TEIKIMO PANEVĖŽIO MIESTO SAVIVALDYBĖS BENDROJO UGDYMO MOKYKLOSE </w:t>
      </w:r>
    </w:p>
    <w:p w14:paraId="062FB74D" w14:textId="77777777" w:rsidR="003A218A" w:rsidRDefault="003A218A" w:rsidP="003A218A">
      <w:pPr>
        <w:jc w:val="center"/>
      </w:pPr>
      <w:r>
        <w:rPr>
          <w:b/>
        </w:rPr>
        <w:t>TVARKOS APRAŠAS</w:t>
      </w:r>
    </w:p>
    <w:p w14:paraId="6F97B85F" w14:textId="77777777" w:rsidR="003A218A" w:rsidRDefault="003A218A" w:rsidP="003A218A">
      <w:pPr>
        <w:tabs>
          <w:tab w:val="left" w:pos="4536"/>
        </w:tabs>
        <w:jc w:val="both"/>
        <w:rPr>
          <w:szCs w:val="24"/>
          <w:lang w:eastAsia="lt-LT"/>
        </w:rPr>
      </w:pPr>
    </w:p>
    <w:p w14:paraId="2A890595" w14:textId="77777777" w:rsidR="003A218A" w:rsidRDefault="003A218A" w:rsidP="003A218A">
      <w:pPr>
        <w:rPr>
          <w:sz w:val="8"/>
          <w:szCs w:val="8"/>
        </w:rPr>
      </w:pPr>
    </w:p>
    <w:p w14:paraId="65A7DC59" w14:textId="77777777" w:rsidR="003A218A" w:rsidRDefault="003A218A" w:rsidP="003A218A">
      <w:pPr>
        <w:pStyle w:val="Sraopastraipa"/>
        <w:keepNext/>
        <w:tabs>
          <w:tab w:val="left" w:pos="4395"/>
        </w:tabs>
        <w:ind w:left="0"/>
        <w:jc w:val="center"/>
        <w:rPr>
          <w:b/>
          <w:szCs w:val="24"/>
        </w:rPr>
      </w:pPr>
      <w:r>
        <w:rPr>
          <w:b/>
          <w:szCs w:val="24"/>
        </w:rPr>
        <w:t>I SKYRIUS</w:t>
      </w:r>
    </w:p>
    <w:p w14:paraId="73BD3D83" w14:textId="77777777" w:rsidR="003A218A" w:rsidRDefault="003A218A" w:rsidP="003A218A">
      <w:pPr>
        <w:keepNext/>
        <w:jc w:val="center"/>
        <w:rPr>
          <w:b/>
          <w:szCs w:val="24"/>
        </w:rPr>
      </w:pPr>
      <w:r>
        <w:rPr>
          <w:b/>
          <w:szCs w:val="24"/>
        </w:rPr>
        <w:t>BENDROSIOS NUOSTATOS</w:t>
      </w:r>
    </w:p>
    <w:p w14:paraId="3DEDBC1B" w14:textId="77777777" w:rsidR="003A218A" w:rsidRDefault="003A218A" w:rsidP="003A218A">
      <w:pPr>
        <w:tabs>
          <w:tab w:val="left" w:pos="1418"/>
        </w:tabs>
        <w:rPr>
          <w:szCs w:val="24"/>
        </w:rPr>
      </w:pPr>
    </w:p>
    <w:p w14:paraId="645638D7" w14:textId="77777777" w:rsidR="003A218A" w:rsidRDefault="003A218A" w:rsidP="003A218A">
      <w:pPr>
        <w:tabs>
          <w:tab w:val="left" w:pos="851"/>
        </w:tabs>
        <w:autoSpaceDE w:val="0"/>
        <w:autoSpaceDN w:val="0"/>
        <w:adjustRightInd w:val="0"/>
        <w:jc w:val="both"/>
        <w:rPr>
          <w:color w:val="FF0000"/>
        </w:rPr>
      </w:pPr>
      <w:r>
        <w:rPr>
          <w:szCs w:val="24"/>
        </w:rPr>
        <w:tab/>
        <w:t xml:space="preserve">1. Pailgintos darbo dienos grupės paslaugų teikimo Panevėžio miesto savivaldybės bendrojo ugdymo mokyklose tvarkos aprašas (toliau − </w:t>
      </w:r>
      <w:r w:rsidRPr="00717A81">
        <w:rPr>
          <w:szCs w:val="24"/>
        </w:rPr>
        <w:t>Aprašas</w:t>
      </w:r>
      <w:r>
        <w:rPr>
          <w:szCs w:val="24"/>
        </w:rPr>
        <w:t xml:space="preserve">) nustato Panevėžio miesto bendrojo ugdymo mokyklų pailgintos darbo dienos grupės (toliau – </w:t>
      </w:r>
      <w:r w:rsidRPr="00717A81">
        <w:rPr>
          <w:szCs w:val="24"/>
        </w:rPr>
        <w:t>Grupė</w:t>
      </w:r>
      <w:r>
        <w:rPr>
          <w:szCs w:val="24"/>
        </w:rPr>
        <w:t>) paskirtį, mokinių priėmimo į Grupę, veiklos organizavimo, finansavimo tvarką.</w:t>
      </w:r>
    </w:p>
    <w:p w14:paraId="5ACF728F" w14:textId="77777777" w:rsidR="003A218A" w:rsidRDefault="003A218A" w:rsidP="003A218A">
      <w:pPr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="008E3F8E">
        <w:rPr>
          <w:szCs w:val="24"/>
        </w:rPr>
        <w:t>A</w:t>
      </w:r>
      <w:r>
        <w:rPr>
          <w:szCs w:val="24"/>
        </w:rPr>
        <w:t xml:space="preserve">praše </w:t>
      </w:r>
      <w:r w:rsidR="008E3F8E">
        <w:rPr>
          <w:szCs w:val="24"/>
        </w:rPr>
        <w:t>vartojamos</w:t>
      </w:r>
      <w:r>
        <w:rPr>
          <w:szCs w:val="24"/>
        </w:rPr>
        <w:t xml:space="preserve"> sąvokos:</w:t>
      </w:r>
    </w:p>
    <w:p w14:paraId="636ACBB6" w14:textId="77777777" w:rsidR="003A218A" w:rsidRDefault="003A218A" w:rsidP="003A218A">
      <w:pPr>
        <w:ind w:firstLine="851"/>
        <w:jc w:val="both"/>
        <w:rPr>
          <w:szCs w:val="24"/>
        </w:rPr>
      </w:pPr>
      <w:r>
        <w:rPr>
          <w:szCs w:val="24"/>
        </w:rPr>
        <w:t xml:space="preserve">2.1. </w:t>
      </w:r>
      <w:r w:rsidRPr="008E3F8E">
        <w:rPr>
          <w:b/>
          <w:bCs/>
          <w:szCs w:val="24"/>
        </w:rPr>
        <w:t>Pailgintos darbo dienos grupė</w:t>
      </w:r>
      <w:r>
        <w:rPr>
          <w:szCs w:val="24"/>
        </w:rPr>
        <w:t xml:space="preserve"> – tėvų (globėjų, rūpintojų) prašymu sukomplektuota mokinių grupė, kurioje teikiamos papildomos neformaliojo švietimo paslaugos.</w:t>
      </w:r>
    </w:p>
    <w:p w14:paraId="1315F750" w14:textId="03661126" w:rsidR="003A218A" w:rsidRPr="004C04B5" w:rsidRDefault="003A218A" w:rsidP="003A218A">
      <w:pPr>
        <w:ind w:firstLine="851"/>
        <w:jc w:val="both"/>
        <w:rPr>
          <w:szCs w:val="24"/>
        </w:rPr>
      </w:pPr>
      <w:r>
        <w:rPr>
          <w:szCs w:val="24"/>
        </w:rPr>
        <w:t xml:space="preserve">2.2. </w:t>
      </w:r>
      <w:r w:rsidRPr="008E3F8E">
        <w:rPr>
          <w:b/>
          <w:bCs/>
          <w:szCs w:val="24"/>
        </w:rPr>
        <w:t>Grupės auklėtojas</w:t>
      </w:r>
      <w:r>
        <w:rPr>
          <w:szCs w:val="24"/>
        </w:rPr>
        <w:t xml:space="preserve"> – </w:t>
      </w:r>
      <w:r w:rsidRPr="004C04B5">
        <w:rPr>
          <w:strike/>
          <w:szCs w:val="24"/>
        </w:rPr>
        <w:t>pedagogas</w:t>
      </w:r>
      <w:r w:rsidRPr="004C04B5">
        <w:rPr>
          <w:b/>
          <w:bCs/>
          <w:strike/>
          <w:szCs w:val="24"/>
        </w:rPr>
        <w:t>,</w:t>
      </w:r>
      <w:r w:rsidRPr="004C04B5">
        <w:rPr>
          <w:strike/>
          <w:szCs w:val="24"/>
        </w:rPr>
        <w:t xml:space="preserve"> teikiantis ugdymo paslaugas </w:t>
      </w:r>
      <w:r w:rsidR="00717A81" w:rsidRPr="004C04B5">
        <w:rPr>
          <w:strike/>
          <w:szCs w:val="24"/>
        </w:rPr>
        <w:t>G</w:t>
      </w:r>
      <w:r w:rsidRPr="004C04B5">
        <w:rPr>
          <w:strike/>
          <w:szCs w:val="24"/>
        </w:rPr>
        <w:t>rupėje.</w:t>
      </w:r>
      <w:r w:rsidR="004C04B5" w:rsidRPr="004C04B5">
        <w:rPr>
          <w:szCs w:val="24"/>
        </w:rPr>
        <w:t xml:space="preserve"> </w:t>
      </w:r>
      <w:r w:rsidR="004C04B5" w:rsidRPr="006F30EA">
        <w:t>asmuo</w:t>
      </w:r>
      <w:r w:rsidR="004C04B5">
        <w:t xml:space="preserve">, </w:t>
      </w:r>
      <w:r w:rsidR="004C04B5" w:rsidRPr="006F30EA">
        <w:t xml:space="preserve"> </w:t>
      </w:r>
      <w:r w:rsidR="004C04B5">
        <w:rPr>
          <w:szCs w:val="24"/>
        </w:rPr>
        <w:t>teikiantis ugdymo paslaugas Grupėje,</w:t>
      </w:r>
      <w:r w:rsidR="004C04B5" w:rsidRPr="006F30EA">
        <w:t xml:space="preserve"> turintis pedagoginį išsilavinimą </w:t>
      </w:r>
      <w:r w:rsidR="004C04B5" w:rsidRPr="00D64C5C">
        <w:t>arba atitinkantis Švietimo įstatymo 48 straipsnio 1 dalies 5 punkto reikalavimus.</w:t>
      </w:r>
    </w:p>
    <w:p w14:paraId="4CBD64A5" w14:textId="77777777" w:rsidR="003A218A" w:rsidRDefault="003A218A" w:rsidP="003A218A">
      <w:pPr>
        <w:tabs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 xml:space="preserve">3. </w:t>
      </w:r>
      <w:r w:rsidRPr="008E3F8E">
        <w:rPr>
          <w:szCs w:val="24"/>
        </w:rPr>
        <w:t>Grupės veiklos paskirtis</w:t>
      </w:r>
      <w:r>
        <w:rPr>
          <w:szCs w:val="24"/>
        </w:rPr>
        <w:t xml:space="preserve"> − teikti papildomą neformaliojo švietimo paslaugą po pamokų, organizuoti Grupę lankančių mokinių ugdymą ir užimtumą, užtikrinti jų saugumą, suteikti pagalbą atliekant namų </w:t>
      </w:r>
      <w:r w:rsidR="00717A81">
        <w:rPr>
          <w:szCs w:val="24"/>
        </w:rPr>
        <w:t xml:space="preserve">darbų </w:t>
      </w:r>
      <w:r>
        <w:rPr>
          <w:szCs w:val="24"/>
        </w:rPr>
        <w:t>užduotis.</w:t>
      </w:r>
    </w:p>
    <w:p w14:paraId="18CAEAB5" w14:textId="77777777" w:rsidR="003A218A" w:rsidRDefault="003A218A" w:rsidP="003A218A">
      <w:pPr>
        <w:ind w:firstLine="851"/>
        <w:jc w:val="both"/>
        <w:rPr>
          <w:szCs w:val="24"/>
        </w:rPr>
      </w:pPr>
    </w:p>
    <w:p w14:paraId="3B9AD049" w14:textId="77777777" w:rsidR="003A218A" w:rsidRDefault="003A218A" w:rsidP="003A218A">
      <w:pPr>
        <w:jc w:val="center"/>
        <w:rPr>
          <w:b/>
          <w:szCs w:val="24"/>
        </w:rPr>
      </w:pPr>
      <w:r>
        <w:rPr>
          <w:b/>
          <w:szCs w:val="24"/>
        </w:rPr>
        <w:t>II SKYRIUS</w:t>
      </w:r>
    </w:p>
    <w:p w14:paraId="3D3552A4" w14:textId="77777777" w:rsidR="003A218A" w:rsidRDefault="003A218A" w:rsidP="003A218A">
      <w:pPr>
        <w:jc w:val="center"/>
        <w:rPr>
          <w:b/>
          <w:caps/>
          <w:szCs w:val="24"/>
        </w:rPr>
      </w:pPr>
      <w:r>
        <w:rPr>
          <w:b/>
          <w:szCs w:val="24"/>
        </w:rPr>
        <w:t xml:space="preserve">MOKINIŲ </w:t>
      </w:r>
      <w:r>
        <w:rPr>
          <w:b/>
          <w:caps/>
          <w:szCs w:val="24"/>
        </w:rPr>
        <w:t>priėmimas ir grupių KOMPLEKTAVIMAS</w:t>
      </w:r>
    </w:p>
    <w:p w14:paraId="41B03A6A" w14:textId="77777777" w:rsidR="003A218A" w:rsidRDefault="003A218A" w:rsidP="003A218A">
      <w:pPr>
        <w:ind w:firstLine="1134"/>
        <w:jc w:val="center"/>
        <w:rPr>
          <w:caps/>
          <w:color w:val="FF0000"/>
          <w:szCs w:val="24"/>
        </w:rPr>
      </w:pPr>
    </w:p>
    <w:p w14:paraId="20BDD05F" w14:textId="2C11B6DC" w:rsidR="003A218A" w:rsidRDefault="003A218A" w:rsidP="008E3F8E">
      <w:pPr>
        <w:tabs>
          <w:tab w:val="left" w:pos="1134"/>
        </w:tabs>
        <w:ind w:firstLine="851"/>
        <w:jc w:val="both"/>
        <w:rPr>
          <w:iCs/>
          <w:color w:val="FF0000"/>
        </w:rPr>
      </w:pPr>
      <w:r>
        <w:rPr>
          <w:szCs w:val="24"/>
        </w:rPr>
        <w:t xml:space="preserve">4. </w:t>
      </w:r>
      <w:r>
        <w:t xml:space="preserve">Minimalus mokinių skaičius Grupėje yra </w:t>
      </w:r>
      <w:r w:rsidRPr="0028173D">
        <w:rPr>
          <w:strike/>
        </w:rPr>
        <w:t>18</w:t>
      </w:r>
      <w:r w:rsidR="0028173D">
        <w:t xml:space="preserve"> </w:t>
      </w:r>
      <w:r w:rsidR="0028173D">
        <w:rPr>
          <w:b/>
          <w:bCs/>
        </w:rPr>
        <w:t>15,</w:t>
      </w:r>
      <w:r w:rsidRPr="000B6F43">
        <w:t xml:space="preserve"> </w:t>
      </w:r>
      <w:r>
        <w:t xml:space="preserve">maksimalus </w:t>
      </w:r>
      <w:r w:rsidR="008E3F8E">
        <w:t>–</w:t>
      </w:r>
      <w:r w:rsidRPr="000B6F43">
        <w:t xml:space="preserve"> 24. </w:t>
      </w:r>
      <w:r>
        <w:t xml:space="preserve">Jeigu per mokslo metus mokinių sumažėja daugiau nei nustatytas minimalus mokinių skaičius, sprendimą dėl Grupės veiklos tęstinumo, perkomplektavimo ar iškomplektavimo priima bendrojo ugdymo mokyklos direktorius (toliau – </w:t>
      </w:r>
      <w:r w:rsidRPr="00717A81">
        <w:t>Direktorius</w:t>
      </w:r>
      <w:r>
        <w:t>), atsižvelgdamas į surenkamas tėvų įmokų lėšas.</w:t>
      </w:r>
    </w:p>
    <w:p w14:paraId="2CEF9A83" w14:textId="3EA0DDB4" w:rsidR="003A218A" w:rsidRDefault="003A218A" w:rsidP="008E3F8E">
      <w:pPr>
        <w:tabs>
          <w:tab w:val="left" w:pos="1134"/>
        </w:tabs>
        <w:ind w:firstLine="851"/>
        <w:jc w:val="both"/>
      </w:pPr>
      <w:r>
        <w:t xml:space="preserve">5. Mokykla iki einamųjų metų rugsėjo 15 d. </w:t>
      </w:r>
      <w:r w:rsidR="008E3F8E">
        <w:t xml:space="preserve">turi </w:t>
      </w:r>
      <w:r>
        <w:t>pateik</w:t>
      </w:r>
      <w:r w:rsidR="008E3F8E">
        <w:t>t</w:t>
      </w:r>
      <w:r>
        <w:t xml:space="preserve">i </w:t>
      </w:r>
      <w:r w:rsidR="008E3F8E">
        <w:t xml:space="preserve">Panevėžio mieto savivaldybės administracijos </w:t>
      </w:r>
      <w:r>
        <w:t>Švietimo skyriui informaciją apie Grupės komplektavimą ir mokinių skaičių.</w:t>
      </w:r>
      <w:r w:rsidR="0008111B">
        <w:t xml:space="preserve"> Grupių skaičius tvirtinamas Administracijos direktoriaus įsakymu iki einamųjų metų spalio</w:t>
      </w:r>
      <w:r w:rsidR="0028173D">
        <w:t xml:space="preserve"> </w:t>
      </w:r>
      <w:r w:rsidR="0008111B">
        <w:t>1 d.</w:t>
      </w:r>
    </w:p>
    <w:p w14:paraId="7F0770CC" w14:textId="77777777" w:rsidR="003A218A" w:rsidRDefault="003A218A" w:rsidP="008E3F8E">
      <w:pPr>
        <w:pStyle w:val="Pagrindinistekstas2"/>
        <w:tabs>
          <w:tab w:val="left" w:pos="-4111"/>
          <w:tab w:val="left" w:pos="-3969"/>
          <w:tab w:val="left" w:pos="1134"/>
        </w:tabs>
        <w:spacing w:after="0" w:line="240" w:lineRule="auto"/>
        <w:ind w:firstLine="851"/>
        <w:jc w:val="both"/>
      </w:pPr>
      <w:r>
        <w:t>6. Grupė komplektuojama einamie</w:t>
      </w:r>
      <w:r w:rsidR="008D23A9">
        <w:t>sie</w:t>
      </w:r>
      <w:r>
        <w:t>ms mokslo metams iš mokinių, besimokančių pagal pradinio ugdymo programą, tėvams (globėjams, rūpintojams) pateikus raštišką prašymą Direktoriui.</w:t>
      </w:r>
    </w:p>
    <w:p w14:paraId="5B7F40D0" w14:textId="77777777" w:rsidR="003A218A" w:rsidRDefault="003A218A" w:rsidP="008E3F8E">
      <w:pPr>
        <w:tabs>
          <w:tab w:val="left" w:pos="1134"/>
          <w:tab w:val="left" w:pos="1418"/>
        </w:tabs>
        <w:ind w:firstLine="851"/>
        <w:jc w:val="both"/>
        <w:rPr>
          <w:rStyle w:val="Puslapionumeris"/>
          <w:szCs w:val="24"/>
        </w:rPr>
      </w:pPr>
      <w:r>
        <w:rPr>
          <w:szCs w:val="24"/>
        </w:rPr>
        <w:t xml:space="preserve">7. Mokinio priėmimas į Grupę įforminamas Direktoriaus įsakymu ir Pailgintos darbo dienos grupės paslaugų teikimo Sutartimi (toliau – </w:t>
      </w:r>
      <w:r w:rsidRPr="00717A81">
        <w:rPr>
          <w:szCs w:val="24"/>
        </w:rPr>
        <w:t>Sutartis</w:t>
      </w:r>
      <w:r>
        <w:rPr>
          <w:szCs w:val="24"/>
        </w:rPr>
        <w:t xml:space="preserve">), pasirašyta su </w:t>
      </w:r>
      <w:r>
        <w:rPr>
          <w:rStyle w:val="Puslapionumeris"/>
          <w:szCs w:val="24"/>
        </w:rPr>
        <w:t>tėvais (globėjais, rūpintojais).</w:t>
      </w:r>
      <w:r w:rsidR="0008111B">
        <w:rPr>
          <w:rStyle w:val="Puslapionumeris"/>
          <w:szCs w:val="24"/>
        </w:rPr>
        <w:t xml:space="preserve"> Atsiskaitymo tvarka  už </w:t>
      </w:r>
      <w:r w:rsidR="0008111B">
        <w:rPr>
          <w:szCs w:val="24"/>
        </w:rPr>
        <w:t xml:space="preserve">Pailgintos darbo dienos grupės paslaugų teikimą </w:t>
      </w:r>
      <w:r w:rsidR="0008111B">
        <w:rPr>
          <w:rStyle w:val="Puslapionumeris"/>
          <w:szCs w:val="24"/>
        </w:rPr>
        <w:t xml:space="preserve">numatoma Sutartyje. </w:t>
      </w:r>
    </w:p>
    <w:p w14:paraId="3BE64B65" w14:textId="77777777" w:rsidR="003A218A" w:rsidRDefault="003A218A" w:rsidP="003A218A">
      <w:pPr>
        <w:ind w:firstLine="1134"/>
        <w:jc w:val="center"/>
        <w:rPr>
          <w:szCs w:val="24"/>
        </w:rPr>
      </w:pPr>
    </w:p>
    <w:p w14:paraId="0CE747BF" w14:textId="77777777" w:rsidR="003A218A" w:rsidRDefault="003A218A" w:rsidP="003A218A">
      <w:pPr>
        <w:tabs>
          <w:tab w:val="left" w:pos="3544"/>
          <w:tab w:val="left" w:pos="4536"/>
        </w:tabs>
        <w:jc w:val="center"/>
        <w:rPr>
          <w:b/>
          <w:szCs w:val="24"/>
        </w:rPr>
      </w:pPr>
      <w:r>
        <w:rPr>
          <w:b/>
          <w:szCs w:val="24"/>
        </w:rPr>
        <w:t>III SKYRIUS</w:t>
      </w:r>
    </w:p>
    <w:p w14:paraId="1FB82D00" w14:textId="77777777" w:rsidR="003A218A" w:rsidRDefault="003A218A" w:rsidP="003A218A">
      <w:pPr>
        <w:pStyle w:val="Sraopastraipa"/>
        <w:ind w:left="0"/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Veiklos organizavimas </w:t>
      </w:r>
    </w:p>
    <w:p w14:paraId="77A31ED5" w14:textId="77777777" w:rsidR="003A218A" w:rsidRDefault="003A218A" w:rsidP="003A218A">
      <w:pPr>
        <w:jc w:val="center"/>
        <w:rPr>
          <w:b/>
          <w:caps/>
          <w:szCs w:val="24"/>
        </w:rPr>
      </w:pPr>
    </w:p>
    <w:p w14:paraId="47E2B64F" w14:textId="77777777" w:rsidR="003A218A" w:rsidRDefault="003A218A" w:rsidP="003A218A">
      <w:pPr>
        <w:ind w:firstLine="851"/>
        <w:jc w:val="both"/>
        <w:rPr>
          <w:szCs w:val="24"/>
          <w:lang w:eastAsia="lt-LT"/>
        </w:rPr>
      </w:pPr>
      <w:r>
        <w:rPr>
          <w:szCs w:val="24"/>
        </w:rPr>
        <w:t>8. T</w:t>
      </w:r>
      <w:r>
        <w:rPr>
          <w:szCs w:val="24"/>
          <w:lang w:eastAsia="lt-LT"/>
        </w:rPr>
        <w:t xml:space="preserve">eisės aktų nustatyta tvarka </w:t>
      </w:r>
      <w:r>
        <w:rPr>
          <w:szCs w:val="24"/>
        </w:rPr>
        <w:t xml:space="preserve">Direktorius </w:t>
      </w:r>
      <w:r>
        <w:rPr>
          <w:szCs w:val="24"/>
          <w:lang w:eastAsia="lt-LT"/>
        </w:rPr>
        <w:t>užtikrina, kad Grupėje mokiniams būtų sudarytos saugios ir sveikos ugdymo(si) sąlygos.</w:t>
      </w:r>
    </w:p>
    <w:p w14:paraId="5F78C1F3" w14:textId="77777777" w:rsidR="003A218A" w:rsidRDefault="003A218A" w:rsidP="003A218A">
      <w:pPr>
        <w:ind w:right="-1" w:firstLine="851"/>
        <w:jc w:val="both"/>
        <w:rPr>
          <w:szCs w:val="24"/>
        </w:rPr>
      </w:pPr>
      <w:r>
        <w:rPr>
          <w:szCs w:val="24"/>
        </w:rPr>
        <w:t xml:space="preserve">9. Veikla Grupėje organizuojama pagal Grupės auklėtojo parengtą ir su Direktoriumi suderintą veiklos planą ir dienotvarkę. Mokinių lankomumas fiksuojamas lankomumo dienyne. </w:t>
      </w:r>
      <w:sdt>
        <w:sdtPr>
          <w:alias w:val="18 p."/>
          <w:tag w:val="part_481a8aea044f41a38a8fe912e7321dd2"/>
          <w:id w:val="-419025533"/>
          <w:showingPlcHdr/>
        </w:sdtPr>
        <w:sdtEndPr/>
        <w:sdtContent>
          <w:r>
            <w:t xml:space="preserve">     </w:t>
          </w:r>
        </w:sdtContent>
      </w:sdt>
    </w:p>
    <w:p w14:paraId="239F5478" w14:textId="46EFD0BD" w:rsidR="00452A0A" w:rsidRPr="004C04B5" w:rsidRDefault="00E8196B" w:rsidP="0028173D">
      <w:pPr>
        <w:ind w:firstLine="851"/>
        <w:jc w:val="both"/>
        <w:rPr>
          <w:b/>
          <w:bCs/>
          <w:strike/>
          <w:szCs w:val="24"/>
        </w:rPr>
      </w:pPr>
      <w:r w:rsidRPr="004C04B5">
        <w:rPr>
          <w:strike/>
        </w:rPr>
        <w:lastRenderedPageBreak/>
        <w:t xml:space="preserve">10. Grupės auklėtoju gali dirbti asmuo turintis pedagoginį išsilavinimą </w:t>
      </w:r>
    </w:p>
    <w:p w14:paraId="36B56B88" w14:textId="59B2243A" w:rsidR="003A218A" w:rsidRPr="00452A0A" w:rsidRDefault="003A218A" w:rsidP="003A218A">
      <w:pPr>
        <w:ind w:firstLine="851"/>
        <w:jc w:val="both"/>
        <w:rPr>
          <w:color w:val="00B0F0"/>
          <w:szCs w:val="24"/>
        </w:rPr>
      </w:pPr>
    </w:p>
    <w:p w14:paraId="68EB1B98" w14:textId="326552EA" w:rsidR="003A218A" w:rsidRDefault="003A218A" w:rsidP="003A218A">
      <w:pPr>
        <w:ind w:firstLine="851"/>
        <w:jc w:val="both"/>
        <w:rPr>
          <w:szCs w:val="24"/>
          <w:lang w:eastAsia="lt-LT"/>
        </w:rPr>
      </w:pPr>
      <w:r w:rsidRPr="004C04B5">
        <w:rPr>
          <w:strike/>
          <w:szCs w:val="24"/>
          <w:lang w:eastAsia="lt-LT"/>
        </w:rPr>
        <w:t>11</w:t>
      </w:r>
      <w:r>
        <w:rPr>
          <w:szCs w:val="24"/>
          <w:lang w:eastAsia="lt-LT"/>
        </w:rPr>
        <w:t xml:space="preserve">. </w:t>
      </w:r>
      <w:r w:rsidR="004C04B5" w:rsidRPr="004C04B5">
        <w:rPr>
          <w:b/>
          <w:bCs/>
          <w:szCs w:val="24"/>
          <w:lang w:eastAsia="lt-LT"/>
        </w:rPr>
        <w:t>10.</w:t>
      </w:r>
      <w:r w:rsidR="004C04B5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Grupės auklėtojas:</w:t>
      </w:r>
    </w:p>
    <w:p w14:paraId="1E8E723C" w14:textId="26523C19" w:rsidR="003A218A" w:rsidRDefault="003A218A" w:rsidP="003A218A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 w:rsidRPr="004C04B5">
        <w:rPr>
          <w:strike/>
          <w:szCs w:val="24"/>
          <w:lang w:eastAsia="lt-LT"/>
        </w:rPr>
        <w:t>11</w:t>
      </w:r>
      <w:r>
        <w:rPr>
          <w:szCs w:val="24"/>
          <w:lang w:eastAsia="lt-LT"/>
        </w:rPr>
        <w:t>.</w:t>
      </w:r>
      <w:r w:rsidR="004C04B5" w:rsidRPr="004C04B5">
        <w:rPr>
          <w:b/>
          <w:bCs/>
          <w:szCs w:val="24"/>
          <w:lang w:eastAsia="lt-LT"/>
        </w:rPr>
        <w:t>10.</w:t>
      </w:r>
      <w:r w:rsidR="004C04B5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1. organizuoja mokinių užimtumą, teikia pagalbą jiems atliekant namų darbų užduotis, vykdo kryptingą pažintinę, meninę, sportinę, komunikacinę veiklą; </w:t>
      </w:r>
    </w:p>
    <w:p w14:paraId="59C11D5F" w14:textId="5D8BB63D" w:rsidR="003A218A" w:rsidRDefault="003A218A" w:rsidP="003A218A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 w:rsidRPr="004C04B5">
        <w:rPr>
          <w:strike/>
          <w:szCs w:val="24"/>
          <w:lang w:eastAsia="lt-LT"/>
        </w:rPr>
        <w:t>11</w:t>
      </w:r>
      <w:r>
        <w:rPr>
          <w:szCs w:val="24"/>
          <w:lang w:eastAsia="lt-LT"/>
        </w:rPr>
        <w:t>.</w:t>
      </w:r>
      <w:r w:rsidR="004C04B5" w:rsidRPr="004C04B5">
        <w:rPr>
          <w:b/>
          <w:bCs/>
          <w:szCs w:val="24"/>
          <w:lang w:eastAsia="lt-LT"/>
        </w:rPr>
        <w:t>10.</w:t>
      </w:r>
      <w:r w:rsidR="004C04B5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2. užtikrina mokinių dalyvavimą </w:t>
      </w:r>
      <w:r w:rsidR="008D23A9">
        <w:rPr>
          <w:szCs w:val="24"/>
          <w:lang w:eastAsia="lt-LT"/>
        </w:rPr>
        <w:t xml:space="preserve">mokykloje organizuojamoje </w:t>
      </w:r>
      <w:r>
        <w:rPr>
          <w:szCs w:val="24"/>
          <w:lang w:eastAsia="lt-LT"/>
        </w:rPr>
        <w:t>neformaliojo švietimo veikloje</w:t>
      </w:r>
      <w:r w:rsidR="009B4D34">
        <w:rPr>
          <w:szCs w:val="24"/>
          <w:lang w:eastAsia="lt-LT"/>
        </w:rPr>
        <w:t xml:space="preserve"> laiku</w:t>
      </w:r>
      <w:r>
        <w:rPr>
          <w:szCs w:val="24"/>
          <w:lang w:eastAsia="lt-LT"/>
        </w:rPr>
        <w:t>;</w:t>
      </w:r>
    </w:p>
    <w:p w14:paraId="60909A7B" w14:textId="19B96DAB" w:rsidR="003A218A" w:rsidRDefault="003A218A" w:rsidP="003A218A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 w:rsidRPr="004C04B5">
        <w:rPr>
          <w:strike/>
          <w:szCs w:val="24"/>
          <w:lang w:eastAsia="lt-LT"/>
        </w:rPr>
        <w:t>11</w:t>
      </w:r>
      <w:r>
        <w:rPr>
          <w:szCs w:val="24"/>
          <w:lang w:eastAsia="lt-LT"/>
        </w:rPr>
        <w:t>.</w:t>
      </w:r>
      <w:r w:rsidR="004C04B5" w:rsidRPr="004C04B5">
        <w:rPr>
          <w:b/>
          <w:bCs/>
          <w:szCs w:val="24"/>
          <w:lang w:eastAsia="lt-LT"/>
        </w:rPr>
        <w:t>10.</w:t>
      </w:r>
      <w:r w:rsidR="004C04B5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3. </w:t>
      </w:r>
      <w:r w:rsidR="008D23A9">
        <w:rPr>
          <w:szCs w:val="24"/>
          <w:lang w:eastAsia="lt-LT"/>
        </w:rPr>
        <w:t>prireikus</w:t>
      </w:r>
      <w:r>
        <w:rPr>
          <w:szCs w:val="24"/>
          <w:lang w:eastAsia="lt-LT"/>
        </w:rPr>
        <w:t xml:space="preserve"> informuoja tėvus (globėjus, rūpintojus) apie vaikų (mokinių) savijautą, sveikatą, elgesį, veiklą</w:t>
      </w:r>
      <w:r w:rsidR="008D23A9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Grupėje</w:t>
      </w:r>
      <w:r w:rsidR="008D23A9">
        <w:rPr>
          <w:szCs w:val="24"/>
          <w:lang w:eastAsia="lt-LT"/>
        </w:rPr>
        <w:t>.</w:t>
      </w:r>
    </w:p>
    <w:p w14:paraId="268339C6" w14:textId="77777777" w:rsidR="003A218A" w:rsidRDefault="003A218A" w:rsidP="003A218A">
      <w:pPr>
        <w:rPr>
          <w:szCs w:val="24"/>
        </w:rPr>
      </w:pPr>
    </w:p>
    <w:p w14:paraId="134C39A6" w14:textId="77777777" w:rsidR="003A218A" w:rsidRDefault="003A218A" w:rsidP="003A218A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IV sKYRIUS</w:t>
      </w:r>
    </w:p>
    <w:p w14:paraId="6E4C4B2D" w14:textId="77777777" w:rsidR="003A218A" w:rsidRDefault="003A218A" w:rsidP="003A218A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Grupės finansavimas </w:t>
      </w:r>
    </w:p>
    <w:p w14:paraId="7FECEE30" w14:textId="77777777" w:rsidR="003A218A" w:rsidRDefault="003A218A" w:rsidP="003A218A">
      <w:pPr>
        <w:ind w:firstLine="709"/>
        <w:jc w:val="both"/>
      </w:pPr>
    </w:p>
    <w:p w14:paraId="3F7A968E" w14:textId="7A90400B" w:rsidR="003A218A" w:rsidRPr="000E4348" w:rsidRDefault="003A218A" w:rsidP="000E4348">
      <w:pPr>
        <w:jc w:val="both"/>
        <w:rPr>
          <w:rFonts w:ascii="Calibri" w:hAnsi="Calibri" w:cs="Calibri"/>
          <w:sz w:val="22"/>
          <w:szCs w:val="22"/>
          <w:lang w:eastAsia="lt-LT"/>
        </w:rPr>
      </w:pPr>
      <w:r>
        <w:t xml:space="preserve">            </w:t>
      </w:r>
      <w:r w:rsidRPr="004C04B5">
        <w:rPr>
          <w:strike/>
        </w:rPr>
        <w:t>12</w:t>
      </w:r>
      <w:r>
        <w:t xml:space="preserve">. </w:t>
      </w:r>
      <w:r w:rsidR="004C04B5" w:rsidRPr="004C04B5">
        <w:rPr>
          <w:b/>
          <w:bCs/>
        </w:rPr>
        <w:t>11.</w:t>
      </w:r>
      <w:r w:rsidR="004C04B5">
        <w:t xml:space="preserve"> </w:t>
      </w:r>
      <w:r>
        <w:rPr>
          <w:lang w:eastAsia="lt-LT"/>
        </w:rPr>
        <w:t>Tėvai (globėjai, rūpintojai) už Grupėje teikiamas paslaugas 1 vaikui</w:t>
      </w:r>
      <w:r w:rsidRPr="003D1F91">
        <w:rPr>
          <w:lang w:eastAsia="lt-LT"/>
        </w:rPr>
        <w:t xml:space="preserve"> </w:t>
      </w:r>
      <w:r>
        <w:rPr>
          <w:lang w:eastAsia="lt-LT"/>
        </w:rPr>
        <w:t xml:space="preserve">moka </w:t>
      </w:r>
      <w:r w:rsidRPr="0028173D">
        <w:rPr>
          <w:strike/>
          <w:lang w:eastAsia="lt-LT"/>
        </w:rPr>
        <w:t>15,00</w:t>
      </w:r>
      <w:r>
        <w:rPr>
          <w:lang w:eastAsia="lt-LT"/>
        </w:rPr>
        <w:t xml:space="preserve"> </w:t>
      </w:r>
      <w:r w:rsidR="0028173D">
        <w:rPr>
          <w:lang w:eastAsia="lt-LT"/>
        </w:rPr>
        <w:t xml:space="preserve"> </w:t>
      </w:r>
      <w:r w:rsidR="0028173D" w:rsidRPr="0028173D">
        <w:rPr>
          <w:b/>
          <w:bCs/>
          <w:lang w:eastAsia="lt-LT"/>
        </w:rPr>
        <w:t>30,00</w:t>
      </w:r>
      <w:r w:rsidR="0028173D">
        <w:rPr>
          <w:lang w:eastAsia="lt-LT"/>
        </w:rPr>
        <w:t xml:space="preserve"> e</w:t>
      </w:r>
      <w:r>
        <w:rPr>
          <w:lang w:eastAsia="lt-LT"/>
        </w:rPr>
        <w:t>ur per mėnesį už 4,2 val</w:t>
      </w:r>
      <w:r w:rsidR="008D23A9">
        <w:rPr>
          <w:lang w:eastAsia="lt-LT"/>
        </w:rPr>
        <w:t>.</w:t>
      </w:r>
      <w:r>
        <w:rPr>
          <w:lang w:eastAsia="lt-LT"/>
        </w:rPr>
        <w:t xml:space="preserve"> vaiko ugdymą per dieną.</w:t>
      </w:r>
      <w:r w:rsidR="0028173D" w:rsidRPr="0028173D">
        <w:rPr>
          <w:color w:val="00B0F0"/>
          <w:lang w:eastAsia="lt-LT"/>
        </w:rPr>
        <w:t xml:space="preserve"> </w:t>
      </w:r>
      <w:r w:rsidR="000E4348" w:rsidRPr="000E4348">
        <w:rPr>
          <w:b/>
          <w:bCs/>
          <w:szCs w:val="24"/>
          <w:lang w:eastAsia="lt-LT"/>
        </w:rPr>
        <w:t>Jei šeimoje daugiau nei vienas vaikas, besimokantis pagal pradinio ugdymo programą, už kiekvieną kitą vaiką šeima  moka po 15,00 eur per mėnesį</w:t>
      </w:r>
      <w:r w:rsidR="000E4348">
        <w:rPr>
          <w:b/>
          <w:bCs/>
          <w:szCs w:val="24"/>
          <w:lang w:eastAsia="lt-LT"/>
        </w:rPr>
        <w:t>.</w:t>
      </w:r>
      <w:r w:rsidR="001877C4">
        <w:rPr>
          <w:b/>
          <w:bCs/>
          <w:szCs w:val="24"/>
          <w:lang w:eastAsia="lt-LT"/>
        </w:rPr>
        <w:t xml:space="preserve"> </w:t>
      </w:r>
      <w:r w:rsidR="001877C4" w:rsidRPr="006F30EA">
        <w:rPr>
          <w:b/>
          <w:bCs/>
        </w:rPr>
        <w:t>Tėvų sprendimu vaikas gali per dieną Grupėje ugdytis ir mažiau valandų, tačiau tai neturi įtakos mokesčio dydžiui.</w:t>
      </w:r>
    </w:p>
    <w:p w14:paraId="5CEEADCF" w14:textId="64D2DD75" w:rsidR="003A218A" w:rsidRPr="00F42E42" w:rsidRDefault="003A218A" w:rsidP="003A218A">
      <w:pPr>
        <w:ind w:firstLine="709"/>
        <w:jc w:val="both"/>
      </w:pPr>
      <w:r w:rsidRPr="004C04B5">
        <w:rPr>
          <w:strike/>
          <w:szCs w:val="24"/>
        </w:rPr>
        <w:t>13</w:t>
      </w:r>
      <w:r>
        <w:rPr>
          <w:szCs w:val="24"/>
        </w:rPr>
        <w:t>.</w:t>
      </w:r>
      <w:r w:rsidR="004C04B5">
        <w:rPr>
          <w:szCs w:val="24"/>
        </w:rPr>
        <w:t xml:space="preserve"> </w:t>
      </w:r>
      <w:r w:rsidR="004C04B5" w:rsidRPr="004C04B5">
        <w:rPr>
          <w:b/>
          <w:bCs/>
          <w:szCs w:val="24"/>
        </w:rPr>
        <w:t>12.</w:t>
      </w:r>
      <w:r w:rsidR="004C04B5">
        <w:rPr>
          <w:szCs w:val="24"/>
        </w:rPr>
        <w:t xml:space="preserve"> </w:t>
      </w:r>
      <w:r>
        <w:rPr>
          <w:szCs w:val="24"/>
        </w:rPr>
        <w:t xml:space="preserve"> Grupės auklėtojo darbo užmokesčio skirtumas, susidaręs dėl Grupės paslaugos teikimo, kompensuojamas iš </w:t>
      </w:r>
      <w:r w:rsidR="00BD360E">
        <w:rPr>
          <w:szCs w:val="24"/>
        </w:rPr>
        <w:t>Panevėžio miesto s</w:t>
      </w:r>
      <w:r>
        <w:rPr>
          <w:szCs w:val="24"/>
        </w:rPr>
        <w:t>avivaldybės biudžeto</w:t>
      </w:r>
      <w:r w:rsidR="008D23A9">
        <w:rPr>
          <w:szCs w:val="24"/>
        </w:rPr>
        <w:t>.</w:t>
      </w:r>
    </w:p>
    <w:p w14:paraId="5F5B72B0" w14:textId="5D163B99" w:rsidR="0028173D" w:rsidRDefault="0028173D" w:rsidP="0028173D">
      <w:pPr>
        <w:pStyle w:val="Sraopastraipa"/>
        <w:widowControl w:val="0"/>
        <w:tabs>
          <w:tab w:val="left" w:pos="993"/>
        </w:tabs>
        <w:ind w:left="0" w:firstLine="851"/>
        <w:jc w:val="both"/>
        <w:rPr>
          <w:szCs w:val="24"/>
          <w:lang w:eastAsia="lt-LT"/>
        </w:rPr>
      </w:pPr>
      <w:r w:rsidRPr="004C04B5">
        <w:rPr>
          <w:strike/>
          <w:szCs w:val="24"/>
          <w:lang w:eastAsia="lt-LT"/>
        </w:rPr>
        <w:t>14</w:t>
      </w:r>
      <w:r>
        <w:rPr>
          <w:szCs w:val="24"/>
          <w:lang w:eastAsia="lt-LT"/>
        </w:rPr>
        <w:t xml:space="preserve">. </w:t>
      </w:r>
      <w:r w:rsidR="004C04B5" w:rsidRPr="004C04B5">
        <w:rPr>
          <w:b/>
          <w:bCs/>
          <w:szCs w:val="24"/>
          <w:lang w:eastAsia="lt-LT"/>
        </w:rPr>
        <w:t>13.</w:t>
      </w:r>
      <w:r w:rsidR="004C04B5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Už teikiamą Grupės paslaugą nemokama, jei:</w:t>
      </w:r>
    </w:p>
    <w:p w14:paraId="524BB443" w14:textId="341FF55C" w:rsidR="0028173D" w:rsidRDefault="0028173D" w:rsidP="0028173D">
      <w:pPr>
        <w:pStyle w:val="Sraopastraipa"/>
        <w:widowControl w:val="0"/>
        <w:tabs>
          <w:tab w:val="left" w:pos="993"/>
        </w:tabs>
        <w:ind w:left="0" w:firstLine="851"/>
        <w:jc w:val="both"/>
        <w:rPr>
          <w:szCs w:val="24"/>
          <w:lang w:eastAsia="lt-LT"/>
        </w:rPr>
      </w:pPr>
      <w:r w:rsidRPr="004C04B5">
        <w:rPr>
          <w:strike/>
          <w:szCs w:val="24"/>
          <w:lang w:eastAsia="lt-LT"/>
        </w:rPr>
        <w:t>14</w:t>
      </w:r>
      <w:r>
        <w:rPr>
          <w:szCs w:val="24"/>
          <w:lang w:eastAsia="lt-LT"/>
        </w:rPr>
        <w:t>.</w:t>
      </w:r>
      <w:r w:rsidR="004C04B5" w:rsidRPr="004C04B5">
        <w:rPr>
          <w:b/>
          <w:bCs/>
          <w:szCs w:val="24"/>
          <w:lang w:eastAsia="lt-LT"/>
        </w:rPr>
        <w:t xml:space="preserve"> 13.</w:t>
      </w:r>
      <w:r w:rsidR="004C04B5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1. šeima gauna socialinę pašalpą pagal Lietuvos Respublikos piniginės paramos nepasiturintiems gyventojams įstatymą;</w:t>
      </w:r>
    </w:p>
    <w:p w14:paraId="3D4F3E83" w14:textId="376D15D5" w:rsidR="0028173D" w:rsidRDefault="0028173D" w:rsidP="0028173D">
      <w:pPr>
        <w:pStyle w:val="Sraopastraipa"/>
        <w:ind w:left="0" w:firstLine="851"/>
        <w:jc w:val="both"/>
        <w:rPr>
          <w:szCs w:val="24"/>
          <w:lang w:eastAsia="lt-LT"/>
        </w:rPr>
      </w:pPr>
      <w:r w:rsidRPr="004C04B5">
        <w:rPr>
          <w:strike/>
          <w:szCs w:val="24"/>
          <w:lang w:eastAsia="lt-LT"/>
        </w:rPr>
        <w:t>14</w:t>
      </w:r>
      <w:r>
        <w:rPr>
          <w:szCs w:val="24"/>
          <w:lang w:eastAsia="lt-LT"/>
        </w:rPr>
        <w:t>.</w:t>
      </w:r>
      <w:r w:rsidR="004C04B5" w:rsidRPr="004C04B5">
        <w:rPr>
          <w:b/>
          <w:bCs/>
          <w:szCs w:val="24"/>
          <w:lang w:eastAsia="lt-LT"/>
        </w:rPr>
        <w:t xml:space="preserve"> 13.</w:t>
      </w:r>
      <w:r w:rsidR="004C04B5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2. mokinys nelanko Grupės dėl ligos ne trumpiau kaip 15 darbo dienų;</w:t>
      </w:r>
    </w:p>
    <w:p w14:paraId="1ACB3076" w14:textId="56B7AFC8" w:rsidR="0028173D" w:rsidRDefault="0028173D" w:rsidP="0028173D">
      <w:pPr>
        <w:tabs>
          <w:tab w:val="left" w:pos="993"/>
        </w:tabs>
        <w:jc w:val="both"/>
      </w:pPr>
      <w:r>
        <w:rPr>
          <w:szCs w:val="24"/>
          <w:lang w:eastAsia="lt-LT"/>
        </w:rPr>
        <w:t xml:space="preserve">              </w:t>
      </w:r>
      <w:r w:rsidRPr="004C04B5">
        <w:rPr>
          <w:strike/>
          <w:szCs w:val="24"/>
          <w:lang w:eastAsia="lt-LT"/>
        </w:rPr>
        <w:t>14</w:t>
      </w:r>
      <w:r>
        <w:rPr>
          <w:szCs w:val="24"/>
          <w:lang w:eastAsia="lt-LT"/>
        </w:rPr>
        <w:t>.</w:t>
      </w:r>
      <w:r w:rsidR="004C04B5" w:rsidRPr="004C04B5">
        <w:rPr>
          <w:b/>
          <w:bCs/>
          <w:szCs w:val="24"/>
          <w:lang w:eastAsia="lt-LT"/>
        </w:rPr>
        <w:t xml:space="preserve"> 13.</w:t>
      </w:r>
      <w:r w:rsidR="004C04B5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3. </w:t>
      </w:r>
      <w:r>
        <w:t xml:space="preserve">mokiniui nelankant Grupės paskelbus karantiną ir (ar) ekstremaliąją situaciją Lietuvos Respublikoje ir privalomai sustabdžius ar </w:t>
      </w:r>
      <w:r>
        <w:rPr>
          <w:szCs w:val="24"/>
          <w:lang w:eastAsia="lt-LT"/>
        </w:rPr>
        <w:t xml:space="preserve">perkėlus į nuotolinį </w:t>
      </w:r>
      <w:r>
        <w:t xml:space="preserve">mokinių ugdymo procesą mokykloje, įskaitant mokinio priverstinę saviizoliaciją. Esant šiame papunktyje nurodytoms sąlygoms </w:t>
      </w:r>
      <w:r>
        <w:rPr>
          <w:lang w:eastAsia="lt-LT"/>
        </w:rPr>
        <w:t>už Grupėje teikiamas paslaugas 1 vaikui mokamas mokestis</w:t>
      </w:r>
      <w:r>
        <w:t xml:space="preserve"> proporcingai mažinamas atsižvelgiant į faktiškai lankytas Grupėje dienas</w:t>
      </w:r>
    </w:p>
    <w:p w14:paraId="560AD888" w14:textId="4FA3C355" w:rsidR="003A218A" w:rsidRPr="0028173D" w:rsidRDefault="003A218A" w:rsidP="0028173D">
      <w:pPr>
        <w:tabs>
          <w:tab w:val="left" w:pos="993"/>
        </w:tabs>
        <w:jc w:val="both"/>
        <w:rPr>
          <w:szCs w:val="24"/>
        </w:rPr>
      </w:pPr>
      <w:r>
        <w:rPr>
          <w:szCs w:val="24"/>
          <w:lang w:eastAsia="lt-LT"/>
        </w:rPr>
        <w:t xml:space="preserve">           </w:t>
      </w:r>
      <w:r>
        <w:rPr>
          <w:szCs w:val="24"/>
        </w:rPr>
        <w:t xml:space="preserve"> </w:t>
      </w:r>
      <w:r w:rsidRPr="004C04B5">
        <w:rPr>
          <w:strike/>
          <w:szCs w:val="24"/>
        </w:rPr>
        <w:t>15</w:t>
      </w:r>
      <w:r>
        <w:rPr>
          <w:szCs w:val="24"/>
        </w:rPr>
        <w:t xml:space="preserve">. </w:t>
      </w:r>
      <w:r w:rsidR="004C04B5" w:rsidRPr="004C04B5">
        <w:rPr>
          <w:b/>
          <w:bCs/>
          <w:szCs w:val="24"/>
        </w:rPr>
        <w:t xml:space="preserve">14. </w:t>
      </w:r>
      <w:r>
        <w:rPr>
          <w:szCs w:val="24"/>
        </w:rPr>
        <w:t xml:space="preserve">Tėvai (globėjai, rūpintojai) sumoka </w:t>
      </w:r>
      <w:r w:rsidR="00BD360E">
        <w:rPr>
          <w:szCs w:val="24"/>
        </w:rPr>
        <w:t xml:space="preserve">Panevėžio miesto savivaldybės </w:t>
      </w:r>
      <w:r>
        <w:rPr>
          <w:szCs w:val="24"/>
        </w:rPr>
        <w:t>tarybos sprendimu nustatytą mokestį už Grupėje teikiamas paslaugas</w:t>
      </w:r>
      <w:r>
        <w:rPr>
          <w:lang w:eastAsia="lt-LT"/>
        </w:rPr>
        <w:t xml:space="preserve"> iki einamojo mėnesio </w:t>
      </w:r>
      <w:r w:rsidRPr="0028173D">
        <w:rPr>
          <w:strike/>
          <w:lang w:eastAsia="lt-LT"/>
        </w:rPr>
        <w:t>5</w:t>
      </w:r>
      <w:r>
        <w:rPr>
          <w:lang w:eastAsia="lt-LT"/>
        </w:rPr>
        <w:t xml:space="preserve"> </w:t>
      </w:r>
      <w:r w:rsidR="0028173D">
        <w:rPr>
          <w:lang w:eastAsia="lt-LT"/>
        </w:rPr>
        <w:t xml:space="preserve"> </w:t>
      </w:r>
      <w:r w:rsidR="0028173D" w:rsidRPr="0028173D">
        <w:rPr>
          <w:b/>
          <w:bCs/>
          <w:lang w:eastAsia="lt-LT"/>
        </w:rPr>
        <w:t>15</w:t>
      </w:r>
      <w:r w:rsidR="0028173D">
        <w:rPr>
          <w:lang w:eastAsia="lt-LT"/>
        </w:rPr>
        <w:t xml:space="preserve"> </w:t>
      </w:r>
      <w:r>
        <w:rPr>
          <w:lang w:eastAsia="lt-LT"/>
        </w:rPr>
        <w:t>kalendorinės dienos</w:t>
      </w:r>
      <w:r>
        <w:rPr>
          <w:szCs w:val="24"/>
        </w:rPr>
        <w:t>.</w:t>
      </w:r>
      <w:r w:rsidR="0028173D" w:rsidRPr="0028173D">
        <w:rPr>
          <w:i/>
          <w:iCs/>
          <w:color w:val="FF0000"/>
          <w:szCs w:val="24"/>
          <w:lang w:eastAsia="lt-LT"/>
        </w:rPr>
        <w:t xml:space="preserve"> </w:t>
      </w:r>
      <w:r w:rsidR="004C04B5" w:rsidRPr="004C04B5">
        <w:rPr>
          <w:b/>
          <w:bCs/>
          <w:szCs w:val="24"/>
          <w:lang w:eastAsia="lt-LT"/>
        </w:rPr>
        <w:t>Tėvai atsako už 13 punkte  pateikiamų dokumentų ir informacijos teisingumą</w:t>
      </w:r>
      <w:r w:rsidR="0028173D" w:rsidRPr="004C04B5">
        <w:rPr>
          <w:b/>
          <w:bCs/>
          <w:szCs w:val="24"/>
          <w:lang w:eastAsia="lt-LT"/>
        </w:rPr>
        <w:t>.</w:t>
      </w:r>
      <w:r w:rsidRPr="0028173D">
        <w:rPr>
          <w:b/>
          <w:bCs/>
          <w:lang w:eastAsia="lt-LT"/>
        </w:rPr>
        <w:t xml:space="preserve"> </w:t>
      </w:r>
    </w:p>
    <w:p w14:paraId="7921C6F3" w14:textId="2544E1E0" w:rsidR="003A218A" w:rsidRDefault="003A218A" w:rsidP="003A218A">
      <w:pPr>
        <w:ind w:firstLine="709"/>
        <w:jc w:val="both"/>
        <w:rPr>
          <w:szCs w:val="24"/>
        </w:rPr>
      </w:pPr>
      <w:r w:rsidRPr="004C04B5">
        <w:rPr>
          <w:strike/>
          <w:szCs w:val="24"/>
        </w:rPr>
        <w:t>16</w:t>
      </w:r>
      <w:r>
        <w:rPr>
          <w:szCs w:val="24"/>
        </w:rPr>
        <w:t xml:space="preserve">. </w:t>
      </w:r>
      <w:r w:rsidR="004C04B5" w:rsidRPr="004C04B5">
        <w:rPr>
          <w:b/>
          <w:bCs/>
          <w:szCs w:val="24"/>
        </w:rPr>
        <w:t>15.</w:t>
      </w:r>
      <w:r w:rsidR="004C04B5">
        <w:rPr>
          <w:szCs w:val="24"/>
        </w:rPr>
        <w:t xml:space="preserve"> </w:t>
      </w:r>
      <w:r>
        <w:rPr>
          <w:szCs w:val="24"/>
        </w:rPr>
        <w:t>Tėvams (globėjams, rūpintojams) nutraukus sutartį, už einamąjį mėnesį jų sumokėtas mokestis negrąžinamas.</w:t>
      </w:r>
    </w:p>
    <w:p w14:paraId="5045EB29" w14:textId="5617B06D" w:rsidR="0028173D" w:rsidRPr="007A65E8" w:rsidRDefault="0028173D" w:rsidP="0028173D">
      <w:pPr>
        <w:ind w:firstLine="851"/>
        <w:jc w:val="both"/>
        <w:rPr>
          <w:b/>
          <w:bCs/>
        </w:rPr>
      </w:pPr>
      <w:bookmarkStart w:id="1" w:name="_Hlk64902506"/>
      <w:r w:rsidRPr="007A65E8">
        <w:rPr>
          <w:b/>
          <w:bCs/>
          <w:lang w:eastAsia="lt-LT"/>
        </w:rPr>
        <w:t>1</w:t>
      </w:r>
      <w:r w:rsidR="004C04B5">
        <w:rPr>
          <w:b/>
          <w:bCs/>
          <w:lang w:eastAsia="lt-LT"/>
        </w:rPr>
        <w:t>6</w:t>
      </w:r>
      <w:r w:rsidR="007A65E8" w:rsidRPr="007A65E8">
        <w:rPr>
          <w:b/>
          <w:bCs/>
          <w:lang w:eastAsia="lt-LT"/>
        </w:rPr>
        <w:t>. Jeigu mokestis už paslaugos teikimą nesumokamas</w:t>
      </w:r>
      <w:r w:rsidR="0025062E">
        <w:rPr>
          <w:b/>
          <w:bCs/>
          <w:lang w:eastAsia="lt-LT"/>
        </w:rPr>
        <w:t xml:space="preserve"> </w:t>
      </w:r>
      <w:r w:rsidR="007A65E8" w:rsidRPr="007A65E8">
        <w:rPr>
          <w:b/>
          <w:bCs/>
          <w:lang w:eastAsia="lt-LT"/>
        </w:rPr>
        <w:t>1 mėnesį iki nustatyto termino</w:t>
      </w:r>
      <w:r w:rsidR="00623617" w:rsidRPr="007A65E8">
        <w:rPr>
          <w:b/>
          <w:bCs/>
          <w:lang w:eastAsia="lt-LT"/>
        </w:rPr>
        <w:t>,</w:t>
      </w:r>
      <w:r w:rsidRPr="007A65E8">
        <w:rPr>
          <w:b/>
          <w:bCs/>
          <w:lang w:eastAsia="lt-LT"/>
        </w:rPr>
        <w:t xml:space="preserve"> mokyklos direktorius </w:t>
      </w:r>
      <w:r w:rsidR="00623617" w:rsidRPr="007A65E8">
        <w:rPr>
          <w:b/>
          <w:bCs/>
          <w:lang w:eastAsia="lt-LT"/>
        </w:rPr>
        <w:t xml:space="preserve">kitą mėnesį </w:t>
      </w:r>
      <w:r w:rsidRPr="007A65E8">
        <w:rPr>
          <w:b/>
          <w:bCs/>
          <w:lang w:eastAsia="lt-LT"/>
        </w:rPr>
        <w:t>turi teisę išbraukti mokinį iš Grupės sąrašų ne anksčiau kaip praėjus 15 kalendorinių dienų nuo dienos, kai apie tokį sprendimą raštu informavo vaiko tėvus (globėjus).</w:t>
      </w:r>
      <w:r w:rsidRPr="007A65E8">
        <w:rPr>
          <w:b/>
          <w:bCs/>
        </w:rPr>
        <w:t xml:space="preserve"> </w:t>
      </w:r>
    </w:p>
    <w:bookmarkEnd w:id="1"/>
    <w:p w14:paraId="255B7424" w14:textId="301273A9" w:rsidR="0028173D" w:rsidRPr="007A65E8" w:rsidRDefault="0028173D" w:rsidP="0028173D">
      <w:pPr>
        <w:ind w:firstLine="851"/>
        <w:jc w:val="both"/>
        <w:rPr>
          <w:color w:val="FF0000"/>
        </w:rPr>
      </w:pPr>
      <w:r w:rsidRPr="007A65E8">
        <w:rPr>
          <w:b/>
          <w:bCs/>
          <w:lang w:eastAsia="lt-LT"/>
        </w:rPr>
        <w:t>1</w:t>
      </w:r>
      <w:r w:rsidR="004C04B5">
        <w:rPr>
          <w:b/>
          <w:bCs/>
          <w:lang w:eastAsia="lt-LT"/>
        </w:rPr>
        <w:t>7</w:t>
      </w:r>
      <w:r w:rsidRPr="007A65E8">
        <w:rPr>
          <w:b/>
          <w:bCs/>
          <w:lang w:eastAsia="lt-LT"/>
        </w:rPr>
        <w:t>. Tėvų nesumokėtas mokestis už paslaugos teikimą išieškomas teisės aktų nustatyta tvarka</w:t>
      </w:r>
      <w:r w:rsidRPr="007A65E8">
        <w:rPr>
          <w:color w:val="FF0000"/>
          <w:lang w:eastAsia="lt-LT"/>
        </w:rPr>
        <w:t>.</w:t>
      </w:r>
      <w:r w:rsidRPr="007A65E8">
        <w:rPr>
          <w:color w:val="FF0000"/>
          <w:szCs w:val="24"/>
          <w:lang w:eastAsia="lt-LT"/>
        </w:rPr>
        <w:t xml:space="preserve"> </w:t>
      </w:r>
    </w:p>
    <w:p w14:paraId="0D7B5A5A" w14:textId="77777777" w:rsidR="0028173D" w:rsidRPr="00DA0A5F" w:rsidRDefault="0028173D" w:rsidP="003A218A">
      <w:pPr>
        <w:ind w:firstLine="709"/>
        <w:jc w:val="both"/>
        <w:rPr>
          <w:szCs w:val="24"/>
        </w:rPr>
      </w:pPr>
    </w:p>
    <w:p w14:paraId="1FDA478C" w14:textId="77777777" w:rsidR="003A218A" w:rsidRPr="0028173D" w:rsidRDefault="003A218A" w:rsidP="00C12E59">
      <w:pPr>
        <w:ind w:firstLine="709"/>
        <w:jc w:val="both"/>
        <w:rPr>
          <w:strike/>
        </w:rPr>
      </w:pPr>
      <w:r w:rsidRPr="0028173D">
        <w:rPr>
          <w:strike/>
        </w:rPr>
        <w:t>17. Lėšos už teikiamą Grupės paslaugą naudojamos Grupės auklėtojo darbo užmokesčiui, socialinio draudimo įmokoms</w:t>
      </w:r>
      <w:r w:rsidR="00C12E59" w:rsidRPr="0028173D">
        <w:rPr>
          <w:strike/>
        </w:rPr>
        <w:t>. Tuo atveju, jei visos lėšos nepanaudojamos Grupės auklėtojo darbo užmokesčiui, socialinio draudimo įmokoms,</w:t>
      </w:r>
      <w:r w:rsidRPr="0028173D">
        <w:rPr>
          <w:strike/>
        </w:rPr>
        <w:t xml:space="preserve"> jos gali būti naudojamos prekėms ir paslaugoms, susijusioms su Grupės veikla.</w:t>
      </w:r>
    </w:p>
    <w:p w14:paraId="13F795A9" w14:textId="4CA0D7FF" w:rsidR="003A218A" w:rsidRDefault="003A218A" w:rsidP="003A218A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Pr="004C04B5">
        <w:rPr>
          <w:szCs w:val="24"/>
        </w:rPr>
        <w:t>1</w:t>
      </w:r>
      <w:r w:rsidR="00C12E59" w:rsidRPr="004C04B5">
        <w:rPr>
          <w:szCs w:val="24"/>
        </w:rPr>
        <w:t>8</w:t>
      </w:r>
      <w:r>
        <w:rPr>
          <w:szCs w:val="24"/>
        </w:rPr>
        <w:t>.Grupės auklėtojo darbo užmokestis mokamas vadovaujantis darbo užmokestį reglamentuojančiais teisės aktais.</w:t>
      </w:r>
    </w:p>
    <w:p w14:paraId="1C353908" w14:textId="77777777" w:rsidR="003A218A" w:rsidRDefault="003A218A" w:rsidP="003A218A">
      <w:pPr>
        <w:jc w:val="center"/>
        <w:rPr>
          <w:b/>
          <w:szCs w:val="24"/>
        </w:rPr>
      </w:pPr>
    </w:p>
    <w:p w14:paraId="40D9AA11" w14:textId="77777777" w:rsidR="003A218A" w:rsidRDefault="003A218A" w:rsidP="003A218A">
      <w:pPr>
        <w:jc w:val="center"/>
        <w:rPr>
          <w:b/>
          <w:szCs w:val="24"/>
        </w:rPr>
      </w:pPr>
      <w:r>
        <w:rPr>
          <w:b/>
          <w:szCs w:val="24"/>
        </w:rPr>
        <w:t>V SKYRIUS</w:t>
      </w:r>
    </w:p>
    <w:p w14:paraId="795E36EC" w14:textId="77777777" w:rsidR="003A218A" w:rsidRDefault="003A218A" w:rsidP="003A218A">
      <w:pPr>
        <w:jc w:val="center"/>
        <w:rPr>
          <w:b/>
          <w:szCs w:val="24"/>
        </w:rPr>
      </w:pPr>
      <w:r>
        <w:rPr>
          <w:b/>
          <w:szCs w:val="24"/>
        </w:rPr>
        <w:t>BAIGIAMOSIOS NUOSTATOS</w:t>
      </w:r>
    </w:p>
    <w:p w14:paraId="2E6DF964" w14:textId="77777777" w:rsidR="003A218A" w:rsidRDefault="003A218A" w:rsidP="003A218A">
      <w:pPr>
        <w:ind w:firstLine="720"/>
        <w:jc w:val="center"/>
        <w:rPr>
          <w:szCs w:val="24"/>
        </w:rPr>
      </w:pPr>
    </w:p>
    <w:p w14:paraId="4C053C55" w14:textId="518B21CF" w:rsidR="003A218A" w:rsidRDefault="00C12E59" w:rsidP="003A218A">
      <w:pPr>
        <w:ind w:firstLine="851"/>
        <w:jc w:val="both"/>
        <w:rPr>
          <w:szCs w:val="24"/>
        </w:rPr>
      </w:pPr>
      <w:r w:rsidRPr="004C04B5">
        <w:rPr>
          <w:szCs w:val="24"/>
        </w:rPr>
        <w:lastRenderedPageBreak/>
        <w:t>19</w:t>
      </w:r>
      <w:r w:rsidR="003A218A" w:rsidRPr="004C04B5">
        <w:rPr>
          <w:szCs w:val="24"/>
        </w:rPr>
        <w:t>.</w:t>
      </w:r>
      <w:r w:rsidR="003A218A">
        <w:rPr>
          <w:szCs w:val="24"/>
        </w:rPr>
        <w:t xml:space="preserve"> Šis Aprašas skelbiamas Panevėžio miesto savivaldybės interneto svetainėje </w:t>
      </w:r>
      <w:r w:rsidR="003A218A" w:rsidRPr="00717A81">
        <w:rPr>
          <w:szCs w:val="24"/>
        </w:rPr>
        <w:t>www.panevezys.lt</w:t>
      </w:r>
      <w:r w:rsidR="003A218A">
        <w:rPr>
          <w:szCs w:val="24"/>
        </w:rPr>
        <w:t xml:space="preserve"> ir bendrojo ugdymo mokyklų interneto svetainėse.</w:t>
      </w:r>
    </w:p>
    <w:p w14:paraId="3461469D" w14:textId="619CE9AC" w:rsidR="003A218A" w:rsidRPr="00A562AA" w:rsidRDefault="003A218A" w:rsidP="009D46E0">
      <w:pPr>
        <w:ind w:firstLine="851"/>
        <w:jc w:val="both"/>
        <w:rPr>
          <w:szCs w:val="24"/>
        </w:rPr>
      </w:pPr>
      <w:r w:rsidRPr="004C04B5">
        <w:rPr>
          <w:szCs w:val="24"/>
        </w:rPr>
        <w:t>2</w:t>
      </w:r>
      <w:r w:rsidR="00C12E59" w:rsidRPr="004C04B5">
        <w:rPr>
          <w:szCs w:val="24"/>
        </w:rPr>
        <w:t>0</w:t>
      </w:r>
      <w:r w:rsidRPr="004C04B5">
        <w:rPr>
          <w:szCs w:val="24"/>
        </w:rPr>
        <w:t>.</w:t>
      </w:r>
      <w:r>
        <w:rPr>
          <w:szCs w:val="24"/>
        </w:rPr>
        <w:t xml:space="preserve"> </w:t>
      </w:r>
      <w:r w:rsidR="0028173D">
        <w:rPr>
          <w:szCs w:val="24"/>
        </w:rPr>
        <w:t xml:space="preserve">Grupės veiklos priežiūrą atlieka Direktorius ar jo įgaliotas asmuo, Panevėžio miesto savivaldybės administracijos Švietimo, </w:t>
      </w:r>
      <w:r w:rsidR="0028173D" w:rsidRPr="0028173D">
        <w:rPr>
          <w:b/>
          <w:bCs/>
          <w:szCs w:val="24"/>
        </w:rPr>
        <w:t>Strateginio planavimo ir finansų skyriai</w:t>
      </w:r>
      <w:r w:rsidR="0028173D" w:rsidRPr="0028173D">
        <w:rPr>
          <w:szCs w:val="24"/>
        </w:rPr>
        <w:t xml:space="preserve"> </w:t>
      </w:r>
      <w:r w:rsidR="0028173D">
        <w:rPr>
          <w:szCs w:val="24"/>
        </w:rPr>
        <w:t>ir kitos kontrolės funkcijas vykdančios institucijos.</w:t>
      </w:r>
    </w:p>
    <w:sectPr w:rsidR="003A218A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51EE5" w14:textId="77777777" w:rsidR="00A970E1" w:rsidRDefault="00A970E1">
      <w:r>
        <w:separator/>
      </w:r>
    </w:p>
  </w:endnote>
  <w:endnote w:type="continuationSeparator" w:id="0">
    <w:p w14:paraId="5C0C17C9" w14:textId="77777777" w:rsidR="00A970E1" w:rsidRDefault="00A9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3A6D7" w14:textId="77777777" w:rsidR="0062551B" w:rsidRDefault="0062551B" w:rsidP="00BE4566">
    <w:pPr>
      <w:tabs>
        <w:tab w:val="left" w:pos="8445"/>
      </w:tabs>
    </w:pPr>
    <w:r>
      <w:tab/>
    </w:r>
  </w:p>
  <w:p w14:paraId="7C744C89" w14:textId="77777777" w:rsidR="0062551B" w:rsidRDefault="0062551B"/>
  <w:p w14:paraId="14A91A1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BE6AE" w14:textId="77777777" w:rsidR="0062551B" w:rsidRDefault="0062551B" w:rsidP="00DD20B8">
    <w:pPr>
      <w:pStyle w:val="Porat"/>
    </w:pPr>
  </w:p>
  <w:p w14:paraId="6EBD8696" w14:textId="77777777" w:rsidR="0062551B" w:rsidRDefault="0062551B" w:rsidP="00DD20B8">
    <w:pPr>
      <w:pStyle w:val="Porat"/>
    </w:pPr>
  </w:p>
  <w:p w14:paraId="77E11F7A" w14:textId="77777777" w:rsidR="0062551B" w:rsidRDefault="0062551B" w:rsidP="00DD20B8">
    <w:pPr>
      <w:pStyle w:val="Porat"/>
    </w:pPr>
  </w:p>
  <w:p w14:paraId="1281763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0AA1F" w14:textId="77777777" w:rsidR="00A970E1" w:rsidRDefault="00A970E1">
      <w:r>
        <w:separator/>
      </w:r>
    </w:p>
  </w:footnote>
  <w:footnote w:type="continuationSeparator" w:id="0">
    <w:p w14:paraId="3530CB53" w14:textId="77777777" w:rsidR="00A970E1" w:rsidRDefault="00A97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B7950" w14:textId="77777777" w:rsidR="0062551B" w:rsidRDefault="0062551B">
    <w:pPr>
      <w:pStyle w:val="Antrats"/>
      <w:jc w:val="center"/>
    </w:pPr>
  </w:p>
  <w:p w14:paraId="6B49C827" w14:textId="77777777" w:rsidR="0062551B" w:rsidRDefault="0062551B">
    <w:pPr>
      <w:pStyle w:val="Antrats"/>
      <w:jc w:val="center"/>
    </w:pPr>
  </w:p>
  <w:p w14:paraId="0890750F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7307">
      <w:rPr>
        <w:noProof/>
      </w:rPr>
      <w:t>3</w:t>
    </w:r>
    <w:r>
      <w:rPr>
        <w:noProof/>
      </w:rPr>
      <w:fldChar w:fldCharType="end"/>
    </w:r>
  </w:p>
  <w:p w14:paraId="28E781B7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F190F"/>
    <w:multiLevelType w:val="hybridMultilevel"/>
    <w:tmpl w:val="C23E5B18"/>
    <w:lvl w:ilvl="0" w:tplc="1A546F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1B"/>
    <w:rsid w:val="000811E1"/>
    <w:rsid w:val="000E4348"/>
    <w:rsid w:val="000E5933"/>
    <w:rsid w:val="000E7131"/>
    <w:rsid w:val="00101F07"/>
    <w:rsid w:val="00124B60"/>
    <w:rsid w:val="00132ABE"/>
    <w:rsid w:val="00153B94"/>
    <w:rsid w:val="001877C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062E"/>
    <w:rsid w:val="002526D2"/>
    <w:rsid w:val="002621D3"/>
    <w:rsid w:val="002630A9"/>
    <w:rsid w:val="002658A0"/>
    <w:rsid w:val="00276412"/>
    <w:rsid w:val="0028173D"/>
    <w:rsid w:val="00281A4D"/>
    <w:rsid w:val="002915B5"/>
    <w:rsid w:val="00291649"/>
    <w:rsid w:val="00293059"/>
    <w:rsid w:val="002A2097"/>
    <w:rsid w:val="002C730D"/>
    <w:rsid w:val="002D0B3C"/>
    <w:rsid w:val="002D57F9"/>
    <w:rsid w:val="002D75F0"/>
    <w:rsid w:val="002D7E2D"/>
    <w:rsid w:val="002E1481"/>
    <w:rsid w:val="002E16AB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56AB3"/>
    <w:rsid w:val="00392558"/>
    <w:rsid w:val="0039707D"/>
    <w:rsid w:val="003A218A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2A0A"/>
    <w:rsid w:val="004564CD"/>
    <w:rsid w:val="00464BB1"/>
    <w:rsid w:val="00480D2E"/>
    <w:rsid w:val="004849ED"/>
    <w:rsid w:val="004A3610"/>
    <w:rsid w:val="004C04B5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868A8"/>
    <w:rsid w:val="00595F80"/>
    <w:rsid w:val="005B1469"/>
    <w:rsid w:val="005B727C"/>
    <w:rsid w:val="005C41AC"/>
    <w:rsid w:val="005C605B"/>
    <w:rsid w:val="005F43D2"/>
    <w:rsid w:val="005F44E3"/>
    <w:rsid w:val="005F6353"/>
    <w:rsid w:val="0060717D"/>
    <w:rsid w:val="00611EE0"/>
    <w:rsid w:val="006127B2"/>
    <w:rsid w:val="006128BC"/>
    <w:rsid w:val="0061401B"/>
    <w:rsid w:val="00623617"/>
    <w:rsid w:val="006244B6"/>
    <w:rsid w:val="0062551B"/>
    <w:rsid w:val="00625C86"/>
    <w:rsid w:val="00630B08"/>
    <w:rsid w:val="00655408"/>
    <w:rsid w:val="00655E6A"/>
    <w:rsid w:val="00662FB1"/>
    <w:rsid w:val="00665C57"/>
    <w:rsid w:val="0068030A"/>
    <w:rsid w:val="006850AF"/>
    <w:rsid w:val="006B0BC0"/>
    <w:rsid w:val="006D107B"/>
    <w:rsid w:val="006D6344"/>
    <w:rsid w:val="006D7A59"/>
    <w:rsid w:val="006F30EA"/>
    <w:rsid w:val="00701945"/>
    <w:rsid w:val="00704A7D"/>
    <w:rsid w:val="007129E5"/>
    <w:rsid w:val="00717A81"/>
    <w:rsid w:val="00740946"/>
    <w:rsid w:val="00743B7D"/>
    <w:rsid w:val="007452C6"/>
    <w:rsid w:val="00752B3A"/>
    <w:rsid w:val="00780E8C"/>
    <w:rsid w:val="00785145"/>
    <w:rsid w:val="00793437"/>
    <w:rsid w:val="00796E6A"/>
    <w:rsid w:val="007978F3"/>
    <w:rsid w:val="007A38DC"/>
    <w:rsid w:val="007A65E8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23A9"/>
    <w:rsid w:val="008D7F28"/>
    <w:rsid w:val="008E3F8E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1CA6"/>
    <w:rsid w:val="009B4D34"/>
    <w:rsid w:val="009B542B"/>
    <w:rsid w:val="009C3C68"/>
    <w:rsid w:val="009C55DF"/>
    <w:rsid w:val="009D088D"/>
    <w:rsid w:val="009D1163"/>
    <w:rsid w:val="009D4140"/>
    <w:rsid w:val="009D46E0"/>
    <w:rsid w:val="009E5C02"/>
    <w:rsid w:val="009F4BA8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0E1"/>
    <w:rsid w:val="00A97838"/>
    <w:rsid w:val="00AB02B7"/>
    <w:rsid w:val="00AB0E39"/>
    <w:rsid w:val="00AD3E4E"/>
    <w:rsid w:val="00AD778C"/>
    <w:rsid w:val="00AF5267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360E"/>
    <w:rsid w:val="00BD5C3A"/>
    <w:rsid w:val="00BE4566"/>
    <w:rsid w:val="00BF06D7"/>
    <w:rsid w:val="00BF0A1B"/>
    <w:rsid w:val="00C008EA"/>
    <w:rsid w:val="00C12E59"/>
    <w:rsid w:val="00C13EA5"/>
    <w:rsid w:val="00C14F8B"/>
    <w:rsid w:val="00C221E8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CF452D"/>
    <w:rsid w:val="00CF4741"/>
    <w:rsid w:val="00D16849"/>
    <w:rsid w:val="00D25AF1"/>
    <w:rsid w:val="00D25F2C"/>
    <w:rsid w:val="00D33742"/>
    <w:rsid w:val="00D60FAC"/>
    <w:rsid w:val="00D62297"/>
    <w:rsid w:val="00D625ED"/>
    <w:rsid w:val="00D679FC"/>
    <w:rsid w:val="00D82E09"/>
    <w:rsid w:val="00DB5818"/>
    <w:rsid w:val="00DC75E0"/>
    <w:rsid w:val="00DD20B8"/>
    <w:rsid w:val="00DD3FB4"/>
    <w:rsid w:val="00DE0D95"/>
    <w:rsid w:val="00E00B4D"/>
    <w:rsid w:val="00E21A77"/>
    <w:rsid w:val="00E34BFA"/>
    <w:rsid w:val="00E429EE"/>
    <w:rsid w:val="00E4365D"/>
    <w:rsid w:val="00E60928"/>
    <w:rsid w:val="00E6329A"/>
    <w:rsid w:val="00E73C7C"/>
    <w:rsid w:val="00E8196B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55A6"/>
    <w:rsid w:val="00ED6339"/>
    <w:rsid w:val="00EE0EC7"/>
    <w:rsid w:val="00F0681D"/>
    <w:rsid w:val="00F27307"/>
    <w:rsid w:val="00F43577"/>
    <w:rsid w:val="00F47074"/>
    <w:rsid w:val="00F51B6C"/>
    <w:rsid w:val="00F83894"/>
    <w:rsid w:val="00F856D9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013C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7848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qFormat/>
    <w:rsid w:val="003A218A"/>
    <w:pPr>
      <w:ind w:left="720"/>
      <w:contextualSpacing/>
    </w:pPr>
  </w:style>
  <w:style w:type="paragraph" w:styleId="Betarp">
    <w:name w:val="No Spacing"/>
    <w:uiPriority w:val="1"/>
    <w:qFormat/>
    <w:rsid w:val="003A218A"/>
    <w:rPr>
      <w:sz w:val="24"/>
      <w:szCs w:val="24"/>
    </w:rPr>
  </w:style>
  <w:style w:type="character" w:styleId="Puslapionumeris">
    <w:name w:val="page number"/>
    <w:basedOn w:val="Numatytasispastraiposriftas"/>
    <w:semiHidden/>
    <w:unhideWhenUsed/>
    <w:rsid w:val="003A2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755</Words>
  <Characters>5459</Characters>
  <Application>Microsoft Office Word</Application>
  <DocSecurity>4</DocSecurity>
  <Lines>45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2021-03-08T11:33:00Z</dcterms:created>
  <dcterms:modified xsi:type="dcterms:W3CDTF">2021-03-08T11:33:00Z</dcterms:modified>
</cp:coreProperties>
</file>