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144F17">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144F17">
      <w:pPr>
        <w:jc w:val="center"/>
        <w:rPr>
          <w:szCs w:val="24"/>
        </w:rPr>
      </w:pPr>
    </w:p>
    <w:p w14:paraId="4F4A6868" w14:textId="77777777" w:rsidR="0062551B" w:rsidRPr="00E95E94" w:rsidRDefault="0062551B" w:rsidP="00144F17">
      <w:pPr>
        <w:jc w:val="center"/>
        <w:rPr>
          <w:b/>
          <w:sz w:val="28"/>
          <w:szCs w:val="28"/>
        </w:rPr>
      </w:pPr>
      <w:r w:rsidRPr="00E95E94">
        <w:rPr>
          <w:b/>
          <w:sz w:val="28"/>
          <w:szCs w:val="28"/>
        </w:rPr>
        <w:t xml:space="preserve">PANEVĖŽIO MIESTO SAVIVALDYBĖS </w:t>
      </w:r>
      <w:r w:rsidR="00A11511" w:rsidRPr="00E95E94">
        <w:rPr>
          <w:b/>
          <w:sz w:val="28"/>
          <w:szCs w:val="28"/>
        </w:rPr>
        <w:t>TARYBA</w:t>
      </w:r>
    </w:p>
    <w:p w14:paraId="4F4A686A" w14:textId="77777777" w:rsidR="005C41AC" w:rsidRPr="00E95E94" w:rsidRDefault="005C41AC" w:rsidP="00144F17">
      <w:pPr>
        <w:keepNext/>
        <w:jc w:val="center"/>
        <w:outlineLvl w:val="1"/>
        <w:rPr>
          <w:szCs w:val="24"/>
        </w:rPr>
      </w:pPr>
    </w:p>
    <w:p w14:paraId="4F4A686B" w14:textId="77777777" w:rsidR="0062551B" w:rsidRPr="00E95E94" w:rsidRDefault="00A11511" w:rsidP="00144F17">
      <w:pPr>
        <w:keepNext/>
        <w:jc w:val="center"/>
        <w:outlineLvl w:val="1"/>
        <w:rPr>
          <w:b/>
          <w:szCs w:val="24"/>
        </w:rPr>
      </w:pPr>
      <w:r w:rsidRPr="00E95E94">
        <w:rPr>
          <w:b/>
          <w:szCs w:val="24"/>
        </w:rPr>
        <w:t>SPRENDIMAS</w:t>
      </w:r>
    </w:p>
    <w:p w14:paraId="5987F3B4" w14:textId="460A28AA" w:rsidR="000935B1" w:rsidRPr="00E95E94" w:rsidRDefault="000935B1" w:rsidP="00144F17">
      <w:pPr>
        <w:jc w:val="center"/>
        <w:rPr>
          <w:b/>
          <w:szCs w:val="24"/>
        </w:rPr>
      </w:pPr>
      <w:r w:rsidRPr="00E95E94">
        <w:rPr>
          <w:b/>
          <w:szCs w:val="24"/>
        </w:rPr>
        <w:t xml:space="preserve">DĖL </w:t>
      </w:r>
      <w:r w:rsidR="00DF59CC" w:rsidRPr="00E95E94">
        <w:rPr>
          <w:b/>
          <w:szCs w:val="24"/>
        </w:rPr>
        <w:t xml:space="preserve">PANEVĖŽIO </w:t>
      </w:r>
      <w:r w:rsidR="00724813" w:rsidRPr="00E95E94">
        <w:rPr>
          <w:b/>
          <w:szCs w:val="24"/>
        </w:rPr>
        <w:t xml:space="preserve">JUOZO MILTINIO GIMNAZIJOS NUOSTATŲ </w:t>
      </w:r>
      <w:r w:rsidRPr="00E95E94">
        <w:rPr>
          <w:b/>
          <w:szCs w:val="24"/>
        </w:rPr>
        <w:t>PATVIRTINIMO</w:t>
      </w:r>
      <w:r w:rsidR="00724813" w:rsidRPr="00E95E94">
        <w:rPr>
          <w:b/>
          <w:szCs w:val="24"/>
        </w:rPr>
        <w:t xml:space="preserve"> IR SAVIVALDYBĖS TARYBOS 2011</w:t>
      </w:r>
      <w:r w:rsidRPr="00E95E94">
        <w:rPr>
          <w:b/>
          <w:szCs w:val="24"/>
        </w:rPr>
        <w:t xml:space="preserve"> M. </w:t>
      </w:r>
      <w:r w:rsidR="00724813" w:rsidRPr="00E95E94">
        <w:rPr>
          <w:b/>
          <w:szCs w:val="24"/>
        </w:rPr>
        <w:t xml:space="preserve">GRUODŽIO 15 D. SPRENDIMO NR. 1-12-22 </w:t>
      </w:r>
      <w:r w:rsidRPr="00E95E94">
        <w:rPr>
          <w:b/>
          <w:szCs w:val="24"/>
        </w:rPr>
        <w:t>PRIPAŽINIMO NETEKUSIU GALIOS</w:t>
      </w:r>
    </w:p>
    <w:p w14:paraId="4F9D28EA" w14:textId="77777777" w:rsidR="000935B1" w:rsidRPr="00E95E94" w:rsidRDefault="000935B1" w:rsidP="00144F17">
      <w:pPr>
        <w:jc w:val="center"/>
        <w:rPr>
          <w:rFonts w:eastAsia="Calibri"/>
          <w:b/>
          <w:szCs w:val="24"/>
        </w:rPr>
      </w:pPr>
    </w:p>
    <w:p w14:paraId="71FBFADF" w14:textId="76DE8379" w:rsidR="00144F17" w:rsidRDefault="00144F17" w:rsidP="00144F17">
      <w:pPr>
        <w:keepNext/>
        <w:jc w:val="center"/>
        <w:outlineLvl w:val="2"/>
        <w:rPr>
          <w:rStyle w:val="Style3"/>
          <w:szCs w:val="24"/>
        </w:rPr>
      </w:pPr>
      <w:r w:rsidRPr="00144F17">
        <w:rPr>
          <w:rStyle w:val="Style3"/>
          <w:szCs w:val="24"/>
        </w:rPr>
        <w:t xml:space="preserve">2020 m. vasario </w:t>
      </w:r>
      <w:r>
        <w:rPr>
          <w:rStyle w:val="Style3"/>
          <w:szCs w:val="24"/>
        </w:rPr>
        <w:t>20</w:t>
      </w:r>
      <w:r w:rsidRPr="00144F17">
        <w:rPr>
          <w:rStyle w:val="Style3"/>
          <w:szCs w:val="24"/>
        </w:rPr>
        <w:t xml:space="preserve"> d. Nr. </w:t>
      </w:r>
      <w:r>
        <w:rPr>
          <w:rStyle w:val="Style3"/>
          <w:szCs w:val="24"/>
        </w:rPr>
        <w:t>1</w:t>
      </w:r>
      <w:r w:rsidRPr="00144F17">
        <w:rPr>
          <w:rStyle w:val="Style3"/>
          <w:szCs w:val="24"/>
        </w:rPr>
        <w:t>-5</w:t>
      </w:r>
      <w:r w:rsidR="00BD20F1">
        <w:rPr>
          <w:rStyle w:val="Style3"/>
          <w:szCs w:val="24"/>
        </w:rPr>
        <w:t>3</w:t>
      </w:r>
    </w:p>
    <w:p w14:paraId="4F4A686F" w14:textId="6AD4265C" w:rsidR="0062551B" w:rsidRPr="00E95E94" w:rsidRDefault="0062551B" w:rsidP="00144F17">
      <w:pPr>
        <w:keepNext/>
        <w:jc w:val="center"/>
        <w:outlineLvl w:val="2"/>
        <w:rPr>
          <w:b/>
          <w:szCs w:val="24"/>
        </w:rPr>
      </w:pPr>
      <w:r w:rsidRPr="00E95E94">
        <w:rPr>
          <w:szCs w:val="24"/>
        </w:rPr>
        <w:t>Panevėžys</w:t>
      </w:r>
    </w:p>
    <w:p w14:paraId="4F4A6870" w14:textId="77777777" w:rsidR="0062551B" w:rsidRPr="00E95E94" w:rsidRDefault="0062551B" w:rsidP="00144F17">
      <w:pPr>
        <w:jc w:val="center"/>
        <w:rPr>
          <w:szCs w:val="24"/>
        </w:rPr>
      </w:pPr>
    </w:p>
    <w:p w14:paraId="0D34D6E3" w14:textId="77777777" w:rsidR="000935B1" w:rsidRPr="00E95E94" w:rsidRDefault="000935B1" w:rsidP="00144F17">
      <w:pPr>
        <w:jc w:val="center"/>
      </w:pPr>
    </w:p>
    <w:p w14:paraId="7590E76D" w14:textId="57DE9E0C" w:rsidR="000935B1" w:rsidRPr="00E95E94" w:rsidRDefault="000935B1" w:rsidP="00144F17">
      <w:pPr>
        <w:spacing w:line="360" w:lineRule="auto"/>
        <w:ind w:firstLine="851"/>
        <w:jc w:val="both"/>
        <w:rPr>
          <w:szCs w:val="24"/>
        </w:rPr>
      </w:pPr>
      <w:r w:rsidRPr="00E95E94">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00F71864">
        <w:rPr>
          <w:szCs w:val="24"/>
        </w:rPr>
        <w:br/>
      </w:r>
      <w:r w:rsidRPr="00E95E94">
        <w:rPr>
          <w:szCs w:val="24"/>
        </w:rPr>
        <w:t>29 d. įsakymu Nr. V-1164 (su vėlesni</w:t>
      </w:r>
      <w:r w:rsidR="00493BE8">
        <w:rPr>
          <w:szCs w:val="24"/>
        </w:rPr>
        <w:t>ais</w:t>
      </w:r>
      <w:r w:rsidRPr="00E95E94">
        <w:rPr>
          <w:szCs w:val="24"/>
        </w:rPr>
        <w:t xml:space="preserve"> pakeitim</w:t>
      </w:r>
      <w:r w:rsidR="00493BE8">
        <w:rPr>
          <w:szCs w:val="24"/>
        </w:rPr>
        <w:t>ais</w:t>
      </w:r>
      <w:r w:rsidRPr="00E95E94">
        <w:rPr>
          <w:szCs w:val="24"/>
        </w:rPr>
        <w:t>), Panev</w:t>
      </w:r>
      <w:r w:rsidR="002E23CD" w:rsidRPr="00E95E94">
        <w:rPr>
          <w:szCs w:val="24"/>
        </w:rPr>
        <w:t>ėžio miesto savivaldybės taryba</w:t>
      </w:r>
      <w:r w:rsidRPr="00E95E94">
        <w:rPr>
          <w:szCs w:val="24"/>
        </w:rPr>
        <w:t xml:space="preserve"> </w:t>
      </w:r>
      <w:r w:rsidR="00F71864">
        <w:rPr>
          <w:szCs w:val="24"/>
        </w:rPr>
        <w:br/>
      </w:r>
      <w:r w:rsidRPr="00E95E94">
        <w:rPr>
          <w:szCs w:val="24"/>
        </w:rPr>
        <w:t>n u s p r e n d ž i a:</w:t>
      </w:r>
    </w:p>
    <w:p w14:paraId="6FF01F2B" w14:textId="77385FE8" w:rsidR="000935B1" w:rsidRPr="00E95E94" w:rsidRDefault="000935B1" w:rsidP="00144F17">
      <w:pPr>
        <w:spacing w:line="360" w:lineRule="auto"/>
        <w:ind w:firstLine="851"/>
        <w:jc w:val="both"/>
        <w:rPr>
          <w:szCs w:val="24"/>
        </w:rPr>
      </w:pPr>
      <w:r w:rsidRPr="00E95E94">
        <w:rPr>
          <w:szCs w:val="24"/>
        </w:rPr>
        <w:t>1. Patvirtinti</w:t>
      </w:r>
      <w:r w:rsidR="00E62861" w:rsidRPr="00E95E94">
        <w:rPr>
          <w:i/>
          <w:szCs w:val="24"/>
        </w:rPr>
        <w:t xml:space="preserve"> </w:t>
      </w:r>
      <w:r w:rsidR="00E62861" w:rsidRPr="00E95E94">
        <w:rPr>
          <w:szCs w:val="24"/>
        </w:rPr>
        <w:t xml:space="preserve">Panevėžio </w:t>
      </w:r>
      <w:r w:rsidR="00ED043A" w:rsidRPr="00E95E94">
        <w:rPr>
          <w:szCs w:val="24"/>
        </w:rPr>
        <w:t>Juozo Miltinio gimnazijos</w:t>
      </w:r>
      <w:r w:rsidRPr="00E95E94">
        <w:rPr>
          <w:szCs w:val="24"/>
        </w:rPr>
        <w:t xml:space="preserve"> nuostatus (pridedama).</w:t>
      </w:r>
    </w:p>
    <w:p w14:paraId="69E8A469" w14:textId="70F346AB" w:rsidR="000935B1" w:rsidRPr="00E95E94" w:rsidRDefault="00ED043A" w:rsidP="00144F17">
      <w:pPr>
        <w:pStyle w:val="Sraopastraipa"/>
        <w:spacing w:line="360" w:lineRule="auto"/>
        <w:ind w:left="0" w:firstLine="851"/>
        <w:jc w:val="both"/>
        <w:rPr>
          <w:rFonts w:eastAsia="Calibri"/>
          <w:szCs w:val="24"/>
        </w:rPr>
      </w:pPr>
      <w:r w:rsidRPr="00E95E94">
        <w:rPr>
          <w:rFonts w:eastAsia="Calibri"/>
          <w:szCs w:val="24"/>
        </w:rPr>
        <w:t>2</w:t>
      </w:r>
      <w:r w:rsidR="000935B1" w:rsidRPr="00E95E94">
        <w:rPr>
          <w:rFonts w:eastAsia="Calibri"/>
          <w:szCs w:val="24"/>
        </w:rPr>
        <w:t xml:space="preserve">. Įgalioti </w:t>
      </w:r>
      <w:r w:rsidRPr="00E95E94">
        <w:rPr>
          <w:szCs w:val="24"/>
        </w:rPr>
        <w:t xml:space="preserve">Panevėžio Juozo Miltinio gimnazijos </w:t>
      </w:r>
      <w:r w:rsidR="000935B1" w:rsidRPr="00E95E94">
        <w:rPr>
          <w:rFonts w:eastAsia="Calibri"/>
          <w:szCs w:val="24"/>
        </w:rPr>
        <w:t>direktor</w:t>
      </w:r>
      <w:r w:rsidR="00E62861" w:rsidRPr="00E95E94">
        <w:rPr>
          <w:rFonts w:eastAsia="Calibri"/>
          <w:szCs w:val="24"/>
        </w:rPr>
        <w:t xml:space="preserve">ių </w:t>
      </w:r>
      <w:r w:rsidR="00E62861" w:rsidRPr="00E95E94">
        <w:rPr>
          <w:szCs w:val="24"/>
        </w:rPr>
        <w:t>pas</w:t>
      </w:r>
      <w:r w:rsidR="00E62861" w:rsidRPr="00E95E94">
        <w:rPr>
          <w:rFonts w:eastAsia="Calibri"/>
          <w:szCs w:val="24"/>
        </w:rPr>
        <w:t xml:space="preserve">irašyti ir Juridinių asmenų registre teisės aktų nustatyta tvarka įregistruoti </w:t>
      </w:r>
      <w:r w:rsidRPr="00E95E94">
        <w:rPr>
          <w:szCs w:val="24"/>
        </w:rPr>
        <w:t xml:space="preserve">Panevėžio Juozo Miltinio gimnazijos </w:t>
      </w:r>
      <w:r w:rsidR="000935B1" w:rsidRPr="00E95E94">
        <w:rPr>
          <w:rFonts w:eastAsia="Calibri"/>
          <w:szCs w:val="24"/>
        </w:rPr>
        <w:t>nuostatus.</w:t>
      </w:r>
    </w:p>
    <w:p w14:paraId="7D3AB77C" w14:textId="475E54BE" w:rsidR="000935B1" w:rsidRPr="00E95E94" w:rsidRDefault="00ED043A" w:rsidP="00144F17">
      <w:pPr>
        <w:spacing w:line="360" w:lineRule="auto"/>
        <w:ind w:firstLine="851"/>
        <w:jc w:val="both"/>
        <w:rPr>
          <w:szCs w:val="24"/>
        </w:rPr>
      </w:pPr>
      <w:r w:rsidRPr="00E95E94">
        <w:rPr>
          <w:szCs w:val="24"/>
        </w:rPr>
        <w:t>3</w:t>
      </w:r>
      <w:r w:rsidR="000935B1" w:rsidRPr="00E95E94">
        <w:rPr>
          <w:szCs w:val="24"/>
        </w:rPr>
        <w:t xml:space="preserve">. </w:t>
      </w:r>
      <w:r w:rsidR="000935B1" w:rsidRPr="00E95E94">
        <w:rPr>
          <w:rFonts w:eastAsia="Calibri"/>
          <w:szCs w:val="24"/>
        </w:rPr>
        <w:t xml:space="preserve">Pripažinti netekusiu galios </w:t>
      </w:r>
      <w:r w:rsidR="000935B1" w:rsidRPr="00E95E94">
        <w:rPr>
          <w:szCs w:val="24"/>
        </w:rPr>
        <w:t>Panevėžio miesto savivaldybės tarybos 20</w:t>
      </w:r>
      <w:r w:rsidRPr="00E95E94">
        <w:rPr>
          <w:szCs w:val="24"/>
        </w:rPr>
        <w:t>11</w:t>
      </w:r>
      <w:r w:rsidR="000935B1" w:rsidRPr="00E95E94">
        <w:rPr>
          <w:szCs w:val="24"/>
        </w:rPr>
        <w:t xml:space="preserve"> m. </w:t>
      </w:r>
      <w:r w:rsidRPr="00E95E94">
        <w:rPr>
          <w:szCs w:val="24"/>
        </w:rPr>
        <w:t xml:space="preserve">gruodžio </w:t>
      </w:r>
      <w:r w:rsidR="00F71864">
        <w:rPr>
          <w:szCs w:val="24"/>
        </w:rPr>
        <w:br/>
      </w:r>
      <w:r w:rsidRPr="00E95E94">
        <w:rPr>
          <w:szCs w:val="24"/>
        </w:rPr>
        <w:t>15</w:t>
      </w:r>
      <w:r w:rsidR="000935B1" w:rsidRPr="00E95E94">
        <w:rPr>
          <w:szCs w:val="24"/>
        </w:rPr>
        <w:t xml:space="preserve"> d. sprendimą Nr. 1-</w:t>
      </w:r>
      <w:r w:rsidRPr="00E95E94">
        <w:rPr>
          <w:szCs w:val="24"/>
        </w:rPr>
        <w:t>12-22</w:t>
      </w:r>
      <w:r w:rsidR="000935B1" w:rsidRPr="00E95E94">
        <w:rPr>
          <w:szCs w:val="24"/>
        </w:rPr>
        <w:t xml:space="preserve"> „Dėl </w:t>
      </w:r>
      <w:r w:rsidRPr="00E95E94">
        <w:rPr>
          <w:szCs w:val="24"/>
        </w:rPr>
        <w:t>Panevėžio Juozo Miltinio gimnazijos</w:t>
      </w:r>
      <w:r w:rsidR="00E62861" w:rsidRPr="00E95E94">
        <w:rPr>
          <w:szCs w:val="24"/>
        </w:rPr>
        <w:t xml:space="preserve"> </w:t>
      </w:r>
      <w:r w:rsidR="000935B1" w:rsidRPr="00E95E94">
        <w:rPr>
          <w:szCs w:val="24"/>
        </w:rPr>
        <w:t>nuostatų patvirtin</w:t>
      </w:r>
      <w:r w:rsidR="00E62861" w:rsidRPr="00E95E94">
        <w:rPr>
          <w:szCs w:val="24"/>
        </w:rPr>
        <w:t>imo ir Savivaldybės tarybos 2010</w:t>
      </w:r>
      <w:r w:rsidR="000935B1" w:rsidRPr="00E95E94">
        <w:rPr>
          <w:szCs w:val="24"/>
        </w:rPr>
        <w:t xml:space="preserve"> m. </w:t>
      </w:r>
      <w:r w:rsidRPr="00E95E94">
        <w:rPr>
          <w:szCs w:val="24"/>
        </w:rPr>
        <w:t>vasario 20</w:t>
      </w:r>
      <w:r w:rsidR="00E62861" w:rsidRPr="00E95E94">
        <w:rPr>
          <w:szCs w:val="24"/>
        </w:rPr>
        <w:t xml:space="preserve"> d.</w:t>
      </w:r>
      <w:r w:rsidR="000935B1" w:rsidRPr="00E95E94">
        <w:rPr>
          <w:szCs w:val="24"/>
        </w:rPr>
        <w:t xml:space="preserve"> sprendimo Nr. 1-</w:t>
      </w:r>
      <w:r w:rsidRPr="00E95E94">
        <w:rPr>
          <w:szCs w:val="24"/>
        </w:rPr>
        <w:t>48</w:t>
      </w:r>
      <w:r w:rsidR="000935B1" w:rsidRPr="00E95E94">
        <w:rPr>
          <w:szCs w:val="24"/>
        </w:rPr>
        <w:t>-</w:t>
      </w:r>
      <w:r w:rsidR="00E62861" w:rsidRPr="00E95E94">
        <w:rPr>
          <w:szCs w:val="24"/>
        </w:rPr>
        <w:t>1</w:t>
      </w:r>
      <w:r w:rsidRPr="00E95E94">
        <w:rPr>
          <w:szCs w:val="24"/>
        </w:rPr>
        <w:t xml:space="preserve">0 2 punkto pripažinimo </w:t>
      </w:r>
      <w:r w:rsidR="000935B1" w:rsidRPr="00E95E94">
        <w:rPr>
          <w:szCs w:val="24"/>
        </w:rPr>
        <w:t>netekusiu galios“.</w:t>
      </w:r>
    </w:p>
    <w:p w14:paraId="0C1FF228" w14:textId="77777777" w:rsidR="00AA73B7" w:rsidRPr="00AA73B7" w:rsidRDefault="00AA73B7" w:rsidP="00144F17">
      <w:pPr>
        <w:tabs>
          <w:tab w:val="left" w:pos="7655"/>
        </w:tabs>
        <w:jc w:val="both"/>
      </w:pPr>
    </w:p>
    <w:p w14:paraId="40999856" w14:textId="77777777" w:rsidR="00AA73B7" w:rsidRPr="00AA73B7" w:rsidRDefault="00AA73B7" w:rsidP="00144F17">
      <w:pPr>
        <w:tabs>
          <w:tab w:val="left" w:pos="7655"/>
        </w:tabs>
        <w:jc w:val="both"/>
      </w:pPr>
    </w:p>
    <w:p w14:paraId="5F75F0BC" w14:textId="77777777" w:rsidR="00AA73B7" w:rsidRPr="00AA73B7" w:rsidRDefault="00AA73B7" w:rsidP="00144F17">
      <w:pPr>
        <w:tabs>
          <w:tab w:val="left" w:pos="7655"/>
        </w:tabs>
        <w:jc w:val="both"/>
      </w:pPr>
    </w:p>
    <w:p w14:paraId="4AA13FCD" w14:textId="77777777" w:rsidR="00AA73B7" w:rsidRPr="00AA73B7" w:rsidRDefault="00AA73B7" w:rsidP="00144F17">
      <w:pPr>
        <w:tabs>
          <w:tab w:val="left" w:pos="7655"/>
        </w:tabs>
        <w:jc w:val="both"/>
      </w:pPr>
      <w:r w:rsidRPr="00AA73B7">
        <w:t>Savivaldybės mero pavaduotojas,</w:t>
      </w:r>
    </w:p>
    <w:p w14:paraId="27197DB5" w14:textId="77777777" w:rsidR="00AA73B7" w:rsidRPr="00AA73B7" w:rsidRDefault="00AA73B7" w:rsidP="00144F17">
      <w:pPr>
        <w:tabs>
          <w:tab w:val="left" w:pos="7655"/>
        </w:tabs>
        <w:jc w:val="both"/>
        <w:rPr>
          <w:rFonts w:eastAsia="Calibri"/>
          <w:szCs w:val="24"/>
        </w:rPr>
      </w:pPr>
      <w:r w:rsidRPr="00AA73B7">
        <w:t>laikinai einantis Savivaldybės mero pareigas</w:t>
      </w:r>
      <w:r w:rsidRPr="00AA73B7">
        <w:tab/>
        <w:t>Valdemaras Jakštas</w:t>
      </w:r>
    </w:p>
    <w:p w14:paraId="13539CA3" w14:textId="77777777" w:rsidR="00024DCF" w:rsidRPr="009E7DDA" w:rsidRDefault="00024DCF" w:rsidP="00144F17">
      <w:pPr>
        <w:rPr>
          <w:szCs w:val="24"/>
        </w:rPr>
      </w:pPr>
      <w:r w:rsidRPr="009E7DDA">
        <w:rPr>
          <w:rFonts w:eastAsia="Calibri"/>
          <w:szCs w:val="24"/>
        </w:rPr>
        <w:br w:type="page"/>
      </w:r>
    </w:p>
    <w:p w14:paraId="68D5278B" w14:textId="77777777" w:rsidR="00A75F92" w:rsidRPr="00E95E94" w:rsidRDefault="00A75F92" w:rsidP="00144F17">
      <w:pPr>
        <w:ind w:left="5103"/>
        <w:outlineLvl w:val="0"/>
        <w:rPr>
          <w:iCs/>
          <w:szCs w:val="24"/>
        </w:rPr>
      </w:pPr>
      <w:r w:rsidRPr="00E95E94">
        <w:rPr>
          <w:iCs/>
          <w:szCs w:val="24"/>
        </w:rPr>
        <w:lastRenderedPageBreak/>
        <w:t>PATVIRTINTA</w:t>
      </w:r>
    </w:p>
    <w:p w14:paraId="545AE1BA" w14:textId="77777777" w:rsidR="00A75F92" w:rsidRPr="00E95E94" w:rsidRDefault="00A75F92" w:rsidP="00144F17">
      <w:pPr>
        <w:ind w:left="5103"/>
        <w:rPr>
          <w:iCs/>
          <w:szCs w:val="24"/>
        </w:rPr>
      </w:pPr>
      <w:r w:rsidRPr="00E95E94">
        <w:rPr>
          <w:iCs/>
          <w:szCs w:val="24"/>
        </w:rPr>
        <w:t>Panevėžio miesto savivaldybės tarybos</w:t>
      </w:r>
    </w:p>
    <w:p w14:paraId="4B1688F1" w14:textId="694814C4" w:rsidR="002F7E00" w:rsidRPr="00E95E94" w:rsidRDefault="00144F17" w:rsidP="00144F17">
      <w:pPr>
        <w:ind w:left="5103"/>
        <w:rPr>
          <w:iCs/>
          <w:szCs w:val="24"/>
        </w:rPr>
      </w:pPr>
      <w:r>
        <w:rPr>
          <w:iCs/>
          <w:szCs w:val="24"/>
        </w:rPr>
        <w:t>2020 m. vasario 20 d.</w:t>
      </w:r>
      <w:r w:rsidR="00A75F92" w:rsidRPr="00E95E94">
        <w:rPr>
          <w:iCs/>
          <w:szCs w:val="24"/>
        </w:rPr>
        <w:t xml:space="preserve"> sprendimu Nr.</w:t>
      </w:r>
      <w:r>
        <w:rPr>
          <w:iCs/>
          <w:szCs w:val="24"/>
        </w:rPr>
        <w:t xml:space="preserve"> 1-5</w:t>
      </w:r>
      <w:r w:rsidR="00BD20F1">
        <w:rPr>
          <w:iCs/>
          <w:szCs w:val="24"/>
        </w:rPr>
        <w:t>3</w:t>
      </w:r>
    </w:p>
    <w:p w14:paraId="7AF19308" w14:textId="77777777" w:rsidR="00CC19EF" w:rsidRPr="00E95E94" w:rsidRDefault="00CC19EF" w:rsidP="00144F17">
      <w:pPr>
        <w:jc w:val="center"/>
        <w:rPr>
          <w:iCs/>
          <w:szCs w:val="24"/>
        </w:rPr>
      </w:pPr>
    </w:p>
    <w:p w14:paraId="3CD9B7D1" w14:textId="77777777" w:rsidR="008C338A" w:rsidRPr="00E95E94" w:rsidRDefault="008C338A" w:rsidP="00144F17">
      <w:pPr>
        <w:jc w:val="center"/>
        <w:rPr>
          <w:iCs/>
          <w:szCs w:val="24"/>
        </w:rPr>
      </w:pPr>
    </w:p>
    <w:p w14:paraId="6491E8F1" w14:textId="77777777" w:rsidR="00BC4AC7" w:rsidRPr="00E95E94" w:rsidRDefault="00BC4AC7" w:rsidP="00144F17">
      <w:pPr>
        <w:jc w:val="center"/>
        <w:rPr>
          <w:b/>
          <w:bCs/>
          <w:szCs w:val="24"/>
        </w:rPr>
      </w:pPr>
      <w:r w:rsidRPr="00E95E94">
        <w:rPr>
          <w:b/>
          <w:bCs/>
          <w:szCs w:val="24"/>
        </w:rPr>
        <w:t>PANEVĖŽIO JUOZO MILTINIO GIMNAZIJOS NUOSTATAI</w:t>
      </w:r>
    </w:p>
    <w:p w14:paraId="4CA25CD6" w14:textId="77777777" w:rsidR="00BC4AC7" w:rsidRPr="00E95E94" w:rsidRDefault="00BC4AC7" w:rsidP="00144F17">
      <w:pPr>
        <w:jc w:val="center"/>
        <w:rPr>
          <w:szCs w:val="24"/>
        </w:rPr>
      </w:pPr>
    </w:p>
    <w:p w14:paraId="0BD05E2E" w14:textId="77777777" w:rsidR="00BC4AC7" w:rsidRPr="00E95E94" w:rsidRDefault="00BC4AC7" w:rsidP="00144F17">
      <w:pPr>
        <w:jc w:val="center"/>
        <w:rPr>
          <w:b/>
          <w:bCs/>
          <w:szCs w:val="24"/>
        </w:rPr>
      </w:pPr>
      <w:r w:rsidRPr="00E95E94">
        <w:rPr>
          <w:b/>
          <w:bCs/>
          <w:szCs w:val="24"/>
        </w:rPr>
        <w:t>I SKYRIUS</w:t>
      </w:r>
    </w:p>
    <w:p w14:paraId="53B9B56B" w14:textId="77777777" w:rsidR="00BC4AC7" w:rsidRPr="00E95E94" w:rsidRDefault="00BC4AC7" w:rsidP="00144F17">
      <w:pPr>
        <w:jc w:val="center"/>
        <w:outlineLvl w:val="0"/>
        <w:rPr>
          <w:b/>
          <w:szCs w:val="24"/>
        </w:rPr>
      </w:pPr>
      <w:r w:rsidRPr="00E95E94">
        <w:rPr>
          <w:b/>
          <w:bCs/>
          <w:szCs w:val="24"/>
        </w:rPr>
        <w:t>BENDROSIOS NUOSTATOS</w:t>
      </w:r>
    </w:p>
    <w:p w14:paraId="1671B83E" w14:textId="77777777" w:rsidR="00BC4AC7" w:rsidRPr="00E95E94" w:rsidRDefault="00BC4AC7" w:rsidP="00144F17">
      <w:pPr>
        <w:jc w:val="center"/>
        <w:outlineLvl w:val="0"/>
        <w:rPr>
          <w:b/>
          <w:szCs w:val="24"/>
        </w:rPr>
      </w:pPr>
    </w:p>
    <w:p w14:paraId="23B5EB5B" w14:textId="77777777" w:rsidR="00BC4AC7" w:rsidRPr="00E95E94" w:rsidRDefault="00BC4AC7" w:rsidP="00144F17">
      <w:pPr>
        <w:tabs>
          <w:tab w:val="left" w:pos="709"/>
          <w:tab w:val="left" w:pos="1134"/>
        </w:tabs>
        <w:ind w:firstLine="851"/>
        <w:jc w:val="both"/>
        <w:rPr>
          <w:szCs w:val="24"/>
        </w:rPr>
      </w:pPr>
      <w:r w:rsidRPr="00E95E94">
        <w:rPr>
          <w:szCs w:val="24"/>
        </w:rPr>
        <w:t xml:space="preserve">1. Panevėžio Juozo Miltinio gimnazijos nuostatai (toliau – </w:t>
      </w:r>
      <w:r w:rsidRPr="009D4F5E">
        <w:rPr>
          <w:szCs w:val="24"/>
        </w:rPr>
        <w:t>Nuostatai</w:t>
      </w:r>
      <w:r w:rsidRPr="00E95E94">
        <w:rPr>
          <w:szCs w:val="24"/>
        </w:rPr>
        <w:t xml:space="preserve">) reglamentuoja Panevėžio Juozo Miltinio gimnazijos (toliau – </w:t>
      </w:r>
      <w:r w:rsidRPr="009D4F5E">
        <w:rPr>
          <w:szCs w:val="24"/>
        </w:rPr>
        <w:t>gimnazija</w:t>
      </w:r>
      <w:r w:rsidRPr="00E95E94">
        <w:rPr>
          <w:szCs w:val="24"/>
        </w:rPr>
        <w:t>)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512CAD1" w14:textId="77777777" w:rsidR="00BC4AC7" w:rsidRPr="00E95E94" w:rsidRDefault="00BC4AC7" w:rsidP="00144F17">
      <w:pPr>
        <w:tabs>
          <w:tab w:val="left" w:pos="709"/>
          <w:tab w:val="left" w:pos="1134"/>
        </w:tabs>
        <w:ind w:firstLine="851"/>
        <w:jc w:val="both"/>
        <w:rPr>
          <w:szCs w:val="24"/>
        </w:rPr>
      </w:pPr>
      <w:r w:rsidRPr="00E95E94">
        <w:rPr>
          <w:szCs w:val="24"/>
        </w:rPr>
        <w:t>2. Gimnazijos oficialusis pavadinimas – Panevėžio Juozo Miltinio gimnazija, trumpasis pavadinimas – Juozo Miltinio gimnazija. Gimnazija įregistruota Juridinių asmenų registre, kodas 190421338.</w:t>
      </w:r>
    </w:p>
    <w:p w14:paraId="786F4955" w14:textId="2FD09C95" w:rsidR="008A65BA" w:rsidRPr="00E95E94" w:rsidRDefault="00BC4AC7" w:rsidP="00144F17">
      <w:pPr>
        <w:tabs>
          <w:tab w:val="left" w:pos="709"/>
          <w:tab w:val="left" w:pos="1134"/>
        </w:tabs>
        <w:ind w:firstLine="851"/>
        <w:jc w:val="both"/>
        <w:rPr>
          <w:szCs w:val="24"/>
        </w:rPr>
      </w:pPr>
      <w:r w:rsidRPr="00E95E94">
        <w:rPr>
          <w:szCs w:val="24"/>
        </w:rPr>
        <w:t>3. Gimnazij</w:t>
      </w:r>
      <w:r w:rsidR="0004622B">
        <w:rPr>
          <w:szCs w:val="24"/>
        </w:rPr>
        <w:t>os</w:t>
      </w:r>
      <w:r w:rsidRPr="00E95E94">
        <w:rPr>
          <w:szCs w:val="24"/>
        </w:rPr>
        <w:t xml:space="preserve"> įsteigimas: </w:t>
      </w:r>
      <w:r w:rsidRPr="00E95E94">
        <w:rPr>
          <w:rFonts w:eastAsia="Calibri"/>
          <w:szCs w:val="22"/>
        </w:rPr>
        <w:t>1967 m. rugsėjo 1 d. įsteigta Panevėžio 7-oji vidurinė mokykla. 1995 m. mokyklai suteiktas Juozo Miltinio vardas. Lietuvos Respublikos švietimo ir mokslo ministro 2009 m. gruodžio 31 d. įsakymu Nr. ISAK-2842 akredituotas vidurinio ugdymo programos vykdymas.</w:t>
      </w:r>
      <w:r w:rsidR="008A65BA" w:rsidRPr="00E95E94">
        <w:rPr>
          <w:szCs w:val="24"/>
        </w:rPr>
        <w:t xml:space="preserve"> Panevėžio miesto savivaldybės tarybos 2010 m. vasario 20 d. sprendimu Nr. 1-48-10 mokykla pavadinta Panevėžio Juozo Miltinio gimnazija.</w:t>
      </w:r>
    </w:p>
    <w:p w14:paraId="25DFB364" w14:textId="77777777" w:rsidR="00BC4AC7" w:rsidRPr="00E95E94" w:rsidRDefault="00BC4AC7" w:rsidP="00144F17">
      <w:pPr>
        <w:tabs>
          <w:tab w:val="left" w:pos="709"/>
          <w:tab w:val="left" w:pos="1134"/>
        </w:tabs>
        <w:ind w:firstLine="851"/>
        <w:jc w:val="both"/>
        <w:rPr>
          <w:szCs w:val="24"/>
        </w:rPr>
      </w:pPr>
      <w:r w:rsidRPr="00E95E94">
        <w:rPr>
          <w:szCs w:val="24"/>
        </w:rPr>
        <w:t>4. Gimnazijos teisinė forma – biudžetinė įstaiga.</w:t>
      </w:r>
    </w:p>
    <w:p w14:paraId="11F1C8DD" w14:textId="77777777" w:rsidR="00BC4AC7" w:rsidRPr="00E95E94" w:rsidRDefault="00BC4AC7" w:rsidP="00144F17">
      <w:pPr>
        <w:tabs>
          <w:tab w:val="left" w:pos="709"/>
          <w:tab w:val="left" w:pos="1134"/>
        </w:tabs>
        <w:ind w:firstLine="851"/>
        <w:jc w:val="both"/>
        <w:rPr>
          <w:szCs w:val="24"/>
        </w:rPr>
      </w:pPr>
      <w:r w:rsidRPr="00E95E94">
        <w:rPr>
          <w:szCs w:val="24"/>
        </w:rPr>
        <w:t>5. Gimnazijos priklausomybė – savivaldybės mokykla.</w:t>
      </w:r>
    </w:p>
    <w:p w14:paraId="03B38F58" w14:textId="77777777" w:rsidR="00BC4AC7" w:rsidRPr="00E95E94" w:rsidRDefault="00BC4AC7" w:rsidP="00144F17">
      <w:pPr>
        <w:tabs>
          <w:tab w:val="left" w:pos="709"/>
          <w:tab w:val="left" w:pos="1134"/>
        </w:tabs>
        <w:ind w:firstLine="851"/>
        <w:jc w:val="both"/>
        <w:rPr>
          <w:szCs w:val="24"/>
        </w:rPr>
      </w:pPr>
      <w:r w:rsidRPr="00E95E94">
        <w:rPr>
          <w:szCs w:val="24"/>
        </w:rPr>
        <w:t>6. Gimnazijos savininkė – Panevėžio miesto savivaldybė.</w:t>
      </w:r>
    </w:p>
    <w:p w14:paraId="1A8EDA45" w14:textId="77777777" w:rsidR="00BC4AC7" w:rsidRPr="00E95E94" w:rsidRDefault="00BC4AC7" w:rsidP="00144F17">
      <w:pPr>
        <w:tabs>
          <w:tab w:val="left" w:pos="709"/>
          <w:tab w:val="left" w:pos="1134"/>
        </w:tabs>
        <w:ind w:firstLine="851"/>
        <w:jc w:val="both"/>
        <w:rPr>
          <w:szCs w:val="24"/>
        </w:rPr>
      </w:pPr>
      <w:r w:rsidRPr="00E95E94">
        <w:rPr>
          <w:szCs w:val="24"/>
        </w:rPr>
        <w:t xml:space="preserve">7. Gimnazijos savininko teises ir pareigas įgyvendinanti institucija – Panevėžio miesto savivaldybės taryba (toliau – </w:t>
      </w:r>
      <w:r w:rsidRPr="009D4F5E">
        <w:rPr>
          <w:szCs w:val="24"/>
        </w:rPr>
        <w:t>Savivaldybės taryba</w:t>
      </w:r>
      <w:r w:rsidRPr="00E95E94">
        <w:rPr>
          <w:szCs w:val="24"/>
        </w:rPr>
        <w:t>). Ji:</w:t>
      </w:r>
    </w:p>
    <w:p w14:paraId="75583E7D" w14:textId="77777777" w:rsidR="00BC4AC7" w:rsidRPr="00E95E94" w:rsidRDefault="00BC4AC7" w:rsidP="00144F17">
      <w:pPr>
        <w:tabs>
          <w:tab w:val="left" w:pos="709"/>
          <w:tab w:val="left" w:pos="1134"/>
        </w:tabs>
        <w:ind w:firstLine="851"/>
        <w:jc w:val="both"/>
        <w:rPr>
          <w:szCs w:val="24"/>
        </w:rPr>
      </w:pPr>
      <w:r w:rsidRPr="00E95E94">
        <w:rPr>
          <w:szCs w:val="24"/>
        </w:rPr>
        <w:t>7.1. tvirtina gimnazijos nuostatus;</w:t>
      </w:r>
    </w:p>
    <w:p w14:paraId="55622ECE" w14:textId="77777777" w:rsidR="00BC4AC7" w:rsidRPr="00E95E94" w:rsidRDefault="00BC4AC7" w:rsidP="00144F17">
      <w:pPr>
        <w:tabs>
          <w:tab w:val="left" w:pos="709"/>
          <w:tab w:val="left" w:pos="1134"/>
        </w:tabs>
        <w:ind w:firstLine="851"/>
        <w:jc w:val="both"/>
        <w:rPr>
          <w:szCs w:val="24"/>
        </w:rPr>
      </w:pPr>
      <w:r w:rsidRPr="00E95E94">
        <w:rPr>
          <w:szCs w:val="24"/>
        </w:rPr>
        <w:t>7.2. priima į pareigas ir iš jų atleidžia gimnazijos direktorių;</w:t>
      </w:r>
    </w:p>
    <w:p w14:paraId="32AA762B" w14:textId="77777777" w:rsidR="00BC4AC7" w:rsidRPr="00E95E94" w:rsidRDefault="00BC4AC7" w:rsidP="00144F17">
      <w:pPr>
        <w:tabs>
          <w:tab w:val="left" w:pos="709"/>
          <w:tab w:val="left" w:pos="1134"/>
        </w:tabs>
        <w:ind w:firstLine="851"/>
        <w:jc w:val="both"/>
        <w:rPr>
          <w:szCs w:val="24"/>
        </w:rPr>
      </w:pPr>
      <w:r w:rsidRPr="00E95E94">
        <w:rPr>
          <w:szCs w:val="24"/>
        </w:rPr>
        <w:t>7.3. priima sprendimus dėl:</w:t>
      </w:r>
    </w:p>
    <w:p w14:paraId="50842796" w14:textId="77777777" w:rsidR="00BC4AC7" w:rsidRPr="00E95E94" w:rsidRDefault="00BC4AC7" w:rsidP="00144F17">
      <w:pPr>
        <w:tabs>
          <w:tab w:val="left" w:pos="709"/>
          <w:tab w:val="left" w:pos="1134"/>
        </w:tabs>
        <w:ind w:firstLine="851"/>
        <w:jc w:val="both"/>
        <w:rPr>
          <w:szCs w:val="24"/>
        </w:rPr>
      </w:pPr>
      <w:r w:rsidRPr="00E95E94">
        <w:rPr>
          <w:szCs w:val="24"/>
        </w:rPr>
        <w:t>7.3.1. gimnazijos buveinės pakeitimo;</w:t>
      </w:r>
    </w:p>
    <w:p w14:paraId="78EF88C5" w14:textId="77777777" w:rsidR="00BC4AC7" w:rsidRPr="00E95E94" w:rsidRDefault="00BC4AC7" w:rsidP="00144F17">
      <w:pPr>
        <w:tabs>
          <w:tab w:val="left" w:pos="709"/>
          <w:tab w:val="left" w:pos="1134"/>
        </w:tabs>
        <w:ind w:firstLine="851"/>
        <w:jc w:val="both"/>
        <w:rPr>
          <w:szCs w:val="24"/>
        </w:rPr>
      </w:pPr>
      <w:r w:rsidRPr="00E95E94">
        <w:rPr>
          <w:szCs w:val="24"/>
        </w:rPr>
        <w:t>7.3.2. gimnazijos pertvarkymo, reorganizavimo ar likvidavimo;</w:t>
      </w:r>
    </w:p>
    <w:p w14:paraId="185EE142" w14:textId="77777777" w:rsidR="00BC4AC7" w:rsidRPr="00E95E94" w:rsidRDefault="00BC4AC7" w:rsidP="00144F17">
      <w:pPr>
        <w:tabs>
          <w:tab w:val="left" w:pos="709"/>
          <w:tab w:val="left" w:pos="1134"/>
        </w:tabs>
        <w:ind w:firstLine="851"/>
        <w:jc w:val="both"/>
        <w:rPr>
          <w:szCs w:val="24"/>
        </w:rPr>
      </w:pPr>
      <w:r w:rsidRPr="00E95E94">
        <w:rPr>
          <w:szCs w:val="24"/>
        </w:rPr>
        <w:t>7.3.3. filialo steigimo ir jo veiklos nutraukimo;</w:t>
      </w:r>
    </w:p>
    <w:p w14:paraId="0AF465D7" w14:textId="77777777" w:rsidR="00BC4AC7" w:rsidRPr="00E95E94" w:rsidRDefault="00BC4AC7" w:rsidP="00144F17">
      <w:pPr>
        <w:tabs>
          <w:tab w:val="left" w:pos="709"/>
          <w:tab w:val="left" w:pos="1134"/>
        </w:tabs>
        <w:ind w:firstLine="851"/>
        <w:jc w:val="both"/>
        <w:rPr>
          <w:szCs w:val="24"/>
        </w:rPr>
      </w:pPr>
      <w:r w:rsidRPr="00E95E94">
        <w:rPr>
          <w:szCs w:val="24"/>
        </w:rPr>
        <w:t>7.3.4. didžiausio leistino pareigybių skaičiaus nustatymo;</w:t>
      </w:r>
    </w:p>
    <w:p w14:paraId="5CF399CF" w14:textId="77777777" w:rsidR="00BC4AC7" w:rsidRPr="00E95E94" w:rsidRDefault="00BC4AC7" w:rsidP="00144F17">
      <w:pPr>
        <w:tabs>
          <w:tab w:val="left" w:pos="709"/>
          <w:tab w:val="left" w:pos="1134"/>
        </w:tabs>
        <w:ind w:firstLine="851"/>
        <w:jc w:val="both"/>
        <w:rPr>
          <w:szCs w:val="24"/>
        </w:rPr>
      </w:pPr>
      <w:r w:rsidRPr="00E95E94">
        <w:rPr>
          <w:szCs w:val="24"/>
        </w:rPr>
        <w:t>7.3.5. kainų ir tarifų už teikiamas atlygintinas paslaugas nustatymo;</w:t>
      </w:r>
    </w:p>
    <w:p w14:paraId="08607697" w14:textId="77777777" w:rsidR="00BC4AC7" w:rsidRPr="00E95E94" w:rsidRDefault="00BC4AC7" w:rsidP="00144F17">
      <w:pPr>
        <w:tabs>
          <w:tab w:val="left" w:pos="709"/>
          <w:tab w:val="left" w:pos="1134"/>
        </w:tabs>
        <w:ind w:firstLine="851"/>
        <w:jc w:val="both"/>
        <w:rPr>
          <w:szCs w:val="24"/>
        </w:rPr>
      </w:pPr>
      <w:r w:rsidRPr="00E95E94">
        <w:rPr>
          <w:szCs w:val="24"/>
        </w:rPr>
        <w:t>7.3.6. likvidatoriaus skyrimo ir atleidimo arba likvidacinės komisijos sudarymo ir jos įgaliojimų nutraukimo;</w:t>
      </w:r>
    </w:p>
    <w:p w14:paraId="77B230E8" w14:textId="77777777" w:rsidR="00BC4AC7" w:rsidRPr="00E95E94" w:rsidRDefault="00BC4AC7" w:rsidP="00144F17">
      <w:pPr>
        <w:tabs>
          <w:tab w:val="left" w:pos="709"/>
          <w:tab w:val="left" w:pos="1134"/>
        </w:tabs>
        <w:ind w:firstLine="851"/>
        <w:jc w:val="both"/>
        <w:rPr>
          <w:szCs w:val="24"/>
        </w:rPr>
      </w:pPr>
      <w:r w:rsidRPr="00E95E94">
        <w:rPr>
          <w:szCs w:val="24"/>
        </w:rPr>
        <w:t>7.4. sprendžia kitus Lietuvos Respublikos įstatymuose ir Nuostatuose jos kompetencijai priskirtus klausimus.</w:t>
      </w:r>
    </w:p>
    <w:p w14:paraId="0A0B1B03" w14:textId="3C8CB24D" w:rsidR="00BC4AC7" w:rsidRPr="00E95E94" w:rsidRDefault="00BC4AC7" w:rsidP="00144F17">
      <w:pPr>
        <w:tabs>
          <w:tab w:val="left" w:pos="709"/>
          <w:tab w:val="left" w:pos="1134"/>
          <w:tab w:val="num" w:pos="1276"/>
        </w:tabs>
        <w:ind w:firstLine="851"/>
        <w:jc w:val="both"/>
        <w:rPr>
          <w:szCs w:val="24"/>
        </w:rPr>
      </w:pPr>
      <w:r w:rsidRPr="00E95E94">
        <w:rPr>
          <w:szCs w:val="24"/>
        </w:rPr>
        <w:t xml:space="preserve">8. Gimnazijos buveinės adresas – </w:t>
      </w:r>
      <w:r w:rsidRPr="00E95E94">
        <w:rPr>
          <w:rFonts w:eastAsia="Calibri"/>
          <w:szCs w:val="22"/>
        </w:rPr>
        <w:t xml:space="preserve">Aukštaičių </w:t>
      </w:r>
      <w:r w:rsidR="00837649">
        <w:rPr>
          <w:rFonts w:eastAsia="Calibri"/>
          <w:szCs w:val="22"/>
        </w:rPr>
        <w:t xml:space="preserve">g. </w:t>
      </w:r>
      <w:r w:rsidRPr="00E95E94">
        <w:rPr>
          <w:rFonts w:eastAsia="Calibri"/>
          <w:szCs w:val="22"/>
        </w:rPr>
        <w:t>1, LT-36211 Panevėžys</w:t>
      </w:r>
      <w:r w:rsidRPr="00E95E94">
        <w:rPr>
          <w:szCs w:val="24"/>
        </w:rPr>
        <w:t>.</w:t>
      </w:r>
    </w:p>
    <w:p w14:paraId="6717F6C3" w14:textId="77777777" w:rsidR="00BC4AC7" w:rsidRPr="00E95E94" w:rsidRDefault="00BC4AC7" w:rsidP="00144F17">
      <w:pPr>
        <w:tabs>
          <w:tab w:val="left" w:pos="709"/>
          <w:tab w:val="left" w:pos="1134"/>
          <w:tab w:val="num" w:pos="1276"/>
        </w:tabs>
        <w:ind w:firstLine="851"/>
        <w:jc w:val="both"/>
        <w:rPr>
          <w:szCs w:val="24"/>
        </w:rPr>
      </w:pPr>
      <w:r w:rsidRPr="00E95E94">
        <w:rPr>
          <w:szCs w:val="24"/>
        </w:rPr>
        <w:t>9. Gimnazijos grupė – bendrojo ugdymo mokykla.</w:t>
      </w:r>
    </w:p>
    <w:p w14:paraId="1D628B48" w14:textId="77777777" w:rsidR="00BC4AC7" w:rsidRPr="00E95E94" w:rsidRDefault="00BC4AC7" w:rsidP="00144F17">
      <w:pPr>
        <w:tabs>
          <w:tab w:val="left" w:pos="709"/>
          <w:tab w:val="left" w:pos="1134"/>
          <w:tab w:val="num" w:pos="1276"/>
        </w:tabs>
        <w:ind w:firstLine="851"/>
        <w:jc w:val="both"/>
        <w:rPr>
          <w:szCs w:val="24"/>
        </w:rPr>
      </w:pPr>
      <w:r w:rsidRPr="00E95E94">
        <w:rPr>
          <w:szCs w:val="24"/>
        </w:rPr>
        <w:t>10. Gimnazijos tipas – gimnazija.</w:t>
      </w:r>
    </w:p>
    <w:p w14:paraId="688606F8" w14:textId="77777777" w:rsidR="00BC4AC7" w:rsidRPr="00E95E94" w:rsidRDefault="00BC4AC7" w:rsidP="00144F17">
      <w:pPr>
        <w:tabs>
          <w:tab w:val="left" w:pos="709"/>
          <w:tab w:val="left" w:pos="1134"/>
          <w:tab w:val="num" w:pos="1276"/>
        </w:tabs>
        <w:ind w:firstLine="851"/>
        <w:jc w:val="both"/>
        <w:rPr>
          <w:szCs w:val="24"/>
        </w:rPr>
      </w:pPr>
      <w:r w:rsidRPr="00E95E94">
        <w:rPr>
          <w:szCs w:val="24"/>
        </w:rPr>
        <w:t>11. Gimnazijos pagrindinė paskirtis – gimnazijos tipo gimnazija.</w:t>
      </w:r>
    </w:p>
    <w:p w14:paraId="78C652AC" w14:textId="77777777" w:rsidR="00BC4AC7" w:rsidRPr="00E95E94" w:rsidRDefault="00BC4AC7" w:rsidP="00144F17">
      <w:pPr>
        <w:tabs>
          <w:tab w:val="left" w:pos="709"/>
          <w:tab w:val="left" w:pos="851"/>
        </w:tabs>
        <w:ind w:firstLine="851"/>
        <w:jc w:val="both"/>
        <w:rPr>
          <w:szCs w:val="24"/>
        </w:rPr>
      </w:pPr>
      <w:r w:rsidRPr="00E95E94">
        <w:rPr>
          <w:szCs w:val="24"/>
        </w:rPr>
        <w:t>12. Mokymo kalba – lietuvių.</w:t>
      </w:r>
    </w:p>
    <w:p w14:paraId="6B5E96FA" w14:textId="77777777" w:rsidR="00BC4AC7" w:rsidRPr="00E95E94" w:rsidRDefault="00BC4AC7" w:rsidP="00144F17">
      <w:pPr>
        <w:tabs>
          <w:tab w:val="left" w:pos="709"/>
          <w:tab w:val="left" w:pos="851"/>
        </w:tabs>
        <w:ind w:firstLine="851"/>
        <w:jc w:val="both"/>
        <w:rPr>
          <w:szCs w:val="24"/>
        </w:rPr>
      </w:pPr>
      <w:r w:rsidRPr="00E95E94">
        <w:rPr>
          <w:szCs w:val="24"/>
        </w:rPr>
        <w:t>13. Mokymosi formos – grupinio mokymosi ir pavienio mokymosi.</w:t>
      </w:r>
    </w:p>
    <w:p w14:paraId="26D2F6D3" w14:textId="77777777" w:rsidR="00BC4AC7" w:rsidRPr="00E95E94" w:rsidRDefault="00BC4AC7" w:rsidP="00144F17">
      <w:pPr>
        <w:tabs>
          <w:tab w:val="left" w:pos="709"/>
          <w:tab w:val="left" w:pos="851"/>
        </w:tabs>
        <w:ind w:firstLine="851"/>
        <w:jc w:val="both"/>
        <w:rPr>
          <w:szCs w:val="24"/>
          <w:lang w:eastAsia="lt-LT"/>
        </w:rPr>
      </w:pPr>
      <w:r w:rsidRPr="00E95E94">
        <w:rPr>
          <w:szCs w:val="24"/>
        </w:rPr>
        <w:t>14. Mokymo proceso organizavimo būdai – kasdienis,</w:t>
      </w:r>
      <w:r w:rsidRPr="00E95E94">
        <w:rPr>
          <w:szCs w:val="24"/>
          <w:lang w:eastAsia="lt-LT"/>
        </w:rPr>
        <w:t xml:space="preserve"> individualus, savarankiškas.</w:t>
      </w:r>
    </w:p>
    <w:p w14:paraId="0653B5D4" w14:textId="77777777" w:rsidR="00BC4AC7" w:rsidRPr="00E95E94" w:rsidRDefault="00BC4AC7" w:rsidP="00144F17">
      <w:pPr>
        <w:tabs>
          <w:tab w:val="left" w:pos="709"/>
          <w:tab w:val="left" w:pos="851"/>
        </w:tabs>
        <w:ind w:firstLine="851"/>
        <w:jc w:val="both"/>
        <w:rPr>
          <w:szCs w:val="24"/>
          <w:lang w:eastAsia="lt-LT"/>
        </w:rPr>
      </w:pPr>
      <w:r w:rsidRPr="00E95E94">
        <w:rPr>
          <w:szCs w:val="24"/>
          <w:lang w:eastAsia="lt-LT"/>
        </w:rPr>
        <w:lastRenderedPageBreak/>
        <w:t xml:space="preserve">15. </w:t>
      </w:r>
      <w:r w:rsidRPr="00E95E94">
        <w:rPr>
          <w:szCs w:val="24"/>
        </w:rPr>
        <w:t xml:space="preserve">Gimnazija vykdo </w:t>
      </w:r>
      <w:r w:rsidRPr="00E95E94">
        <w:rPr>
          <w:szCs w:val="24"/>
          <w:lang w:eastAsia="lt-LT"/>
        </w:rPr>
        <w:t>pagrindinio ugdymo antrosios dalies programą, vidurinio ugdymo programą ir neformaliojo vaikų švietimo programas.</w:t>
      </w:r>
    </w:p>
    <w:p w14:paraId="547329D5" w14:textId="77777777" w:rsidR="00BC4AC7" w:rsidRPr="00E95E94" w:rsidRDefault="00BC4AC7" w:rsidP="00144F17">
      <w:pPr>
        <w:tabs>
          <w:tab w:val="left" w:pos="709"/>
          <w:tab w:val="left" w:pos="851"/>
        </w:tabs>
        <w:ind w:firstLine="851"/>
        <w:jc w:val="both"/>
        <w:rPr>
          <w:szCs w:val="24"/>
          <w:lang w:eastAsia="lt-LT"/>
        </w:rPr>
      </w:pPr>
      <w:r w:rsidRPr="00E95E94">
        <w:rPr>
          <w:szCs w:val="24"/>
          <w:lang w:eastAsia="lt-LT"/>
        </w:rPr>
        <w:t>16. Gimnazija išduoda mokiniams mokymosi pasiekimus įteisinančius dokumentus Lietuvos Respublikos švietimo, mokslo ir sporto ministro nustatyta tvarka.</w:t>
      </w:r>
    </w:p>
    <w:p w14:paraId="6118A379" w14:textId="39A1C84B" w:rsidR="00BC4AC7" w:rsidRPr="00E95E94" w:rsidRDefault="00BC4AC7" w:rsidP="00144F17">
      <w:pPr>
        <w:tabs>
          <w:tab w:val="left" w:pos="709"/>
          <w:tab w:val="left" w:pos="851"/>
        </w:tabs>
        <w:ind w:firstLine="851"/>
        <w:jc w:val="both"/>
        <w:rPr>
          <w:szCs w:val="24"/>
        </w:rPr>
      </w:pPr>
      <w:r w:rsidRPr="00E95E94">
        <w:rPr>
          <w:szCs w:val="24"/>
          <w:lang w:eastAsia="lt-LT"/>
        </w:rPr>
        <w:t xml:space="preserve">17. </w:t>
      </w:r>
      <w:r w:rsidRPr="00E95E94">
        <w:rPr>
          <w:szCs w:val="24"/>
        </w:rPr>
        <w:t>Gimnazija yra viešasis juridinis asmuo, turintis savo antspaudą, atsiskaitomąją ir kit</w:t>
      </w:r>
      <w:r w:rsidR="00837649">
        <w:rPr>
          <w:szCs w:val="24"/>
        </w:rPr>
        <w:t>ų</w:t>
      </w:r>
      <w:r w:rsidRPr="00E95E94">
        <w:rPr>
          <w:szCs w:val="24"/>
        </w:rPr>
        <w:t xml:space="preserve"> sąskait</w:t>
      </w:r>
      <w:r w:rsidR="00837649">
        <w:rPr>
          <w:szCs w:val="24"/>
        </w:rPr>
        <w:t>ų</w:t>
      </w:r>
      <w:r w:rsidRPr="00E95E94">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094443A9" w14:textId="77777777" w:rsidR="00BC4AC7" w:rsidRPr="00E95E94" w:rsidRDefault="00BC4AC7" w:rsidP="00144F17">
      <w:pPr>
        <w:tabs>
          <w:tab w:val="left" w:pos="709"/>
        </w:tabs>
        <w:jc w:val="center"/>
        <w:rPr>
          <w:szCs w:val="24"/>
        </w:rPr>
      </w:pPr>
    </w:p>
    <w:p w14:paraId="1AE450AF" w14:textId="77777777" w:rsidR="00BC4AC7" w:rsidRPr="00E95E94" w:rsidRDefault="00BC4AC7" w:rsidP="00144F17">
      <w:pPr>
        <w:jc w:val="center"/>
        <w:rPr>
          <w:b/>
          <w:szCs w:val="24"/>
        </w:rPr>
      </w:pPr>
      <w:r w:rsidRPr="00E95E94">
        <w:rPr>
          <w:b/>
          <w:szCs w:val="24"/>
        </w:rPr>
        <w:t>II SKYRIUS</w:t>
      </w:r>
    </w:p>
    <w:p w14:paraId="43F81C72" w14:textId="77777777" w:rsidR="00BC4AC7" w:rsidRPr="00E95E94" w:rsidRDefault="00BC4AC7" w:rsidP="00144F17">
      <w:pPr>
        <w:jc w:val="center"/>
        <w:rPr>
          <w:b/>
          <w:szCs w:val="24"/>
        </w:rPr>
      </w:pPr>
      <w:r w:rsidRPr="00E95E94">
        <w:rPr>
          <w:b/>
          <w:szCs w:val="24"/>
        </w:rPr>
        <w:t>GIMNAZIJOS VEIKLOS SRITIS, RŪŠYS, TIKSLAS, UŽDAVINIAI, FUNKCIJOS, MOKYMOSI PASIEKIMUS ĮTEISINANČIŲ DOKUMENTŲ IŠDAVIMAS</w:t>
      </w:r>
    </w:p>
    <w:p w14:paraId="20681736" w14:textId="77777777" w:rsidR="00BC4AC7" w:rsidRPr="00E95E94" w:rsidRDefault="00BC4AC7" w:rsidP="00144F17">
      <w:pPr>
        <w:jc w:val="center"/>
        <w:rPr>
          <w:b/>
          <w:szCs w:val="24"/>
        </w:rPr>
      </w:pPr>
    </w:p>
    <w:p w14:paraId="544F2545" w14:textId="77777777" w:rsidR="00BC4AC7" w:rsidRPr="00E95E94" w:rsidRDefault="00BC4AC7" w:rsidP="00144F17">
      <w:pPr>
        <w:tabs>
          <w:tab w:val="left" w:pos="851"/>
          <w:tab w:val="left" w:pos="1134"/>
        </w:tabs>
        <w:ind w:firstLine="851"/>
        <w:jc w:val="both"/>
        <w:rPr>
          <w:szCs w:val="24"/>
        </w:rPr>
      </w:pPr>
      <w:r w:rsidRPr="00E95E94">
        <w:rPr>
          <w:szCs w:val="24"/>
        </w:rPr>
        <w:t>18. Gimnazijos veiklos sritis – švietimas, kodas 85.</w:t>
      </w:r>
    </w:p>
    <w:p w14:paraId="7B5599CF" w14:textId="77777777" w:rsidR="00BC4AC7" w:rsidRPr="00E95E94" w:rsidRDefault="00BC4AC7" w:rsidP="00144F17">
      <w:pPr>
        <w:tabs>
          <w:tab w:val="left" w:pos="851"/>
          <w:tab w:val="left" w:pos="1134"/>
        </w:tabs>
        <w:ind w:firstLine="851"/>
        <w:jc w:val="both"/>
        <w:rPr>
          <w:szCs w:val="24"/>
        </w:rPr>
      </w:pPr>
      <w:r w:rsidRPr="00E95E94">
        <w:rPr>
          <w:szCs w:val="24"/>
        </w:rPr>
        <w:t>19. Gimnazijos veiklos rūšys:</w:t>
      </w:r>
    </w:p>
    <w:p w14:paraId="1DFAA0EC" w14:textId="77777777" w:rsidR="00BC4AC7" w:rsidRPr="00E95E94" w:rsidRDefault="00BC4AC7" w:rsidP="00144F17">
      <w:pPr>
        <w:tabs>
          <w:tab w:val="left" w:pos="851"/>
          <w:tab w:val="left" w:pos="1134"/>
        </w:tabs>
        <w:ind w:firstLine="851"/>
        <w:jc w:val="both"/>
        <w:rPr>
          <w:szCs w:val="24"/>
        </w:rPr>
      </w:pPr>
      <w:r w:rsidRPr="00E95E94">
        <w:rPr>
          <w:szCs w:val="24"/>
        </w:rPr>
        <w:t>19.1. pagrindinė švietimo veiklos rūšis – vidurinis ugdymas, kodas 85.31.20;</w:t>
      </w:r>
    </w:p>
    <w:p w14:paraId="32FC47FD" w14:textId="77777777" w:rsidR="00BC4AC7" w:rsidRPr="00E95E94" w:rsidRDefault="00BC4AC7" w:rsidP="00144F17">
      <w:pPr>
        <w:tabs>
          <w:tab w:val="left" w:pos="851"/>
          <w:tab w:val="left" w:pos="1134"/>
        </w:tabs>
        <w:ind w:firstLine="851"/>
        <w:jc w:val="both"/>
        <w:rPr>
          <w:szCs w:val="24"/>
        </w:rPr>
      </w:pPr>
      <w:r w:rsidRPr="00E95E94">
        <w:rPr>
          <w:szCs w:val="24"/>
        </w:rPr>
        <w:t>19.2. kitos švietimo veiklos rūšys:</w:t>
      </w:r>
    </w:p>
    <w:p w14:paraId="13628EFA" w14:textId="77777777" w:rsidR="00BC4AC7" w:rsidRPr="00E95E94" w:rsidRDefault="00BC4AC7" w:rsidP="00144F17">
      <w:pPr>
        <w:tabs>
          <w:tab w:val="left" w:pos="851"/>
          <w:tab w:val="left" w:pos="1134"/>
        </w:tabs>
        <w:ind w:firstLine="851"/>
        <w:jc w:val="both"/>
        <w:rPr>
          <w:szCs w:val="24"/>
        </w:rPr>
      </w:pPr>
      <w:r w:rsidRPr="00E95E94">
        <w:rPr>
          <w:szCs w:val="24"/>
        </w:rPr>
        <w:t>19.2.1. pagrindinis ugdymas, kodas 85.31.10;</w:t>
      </w:r>
    </w:p>
    <w:p w14:paraId="4713CD09" w14:textId="77777777" w:rsidR="00BC4AC7" w:rsidRPr="00E95E94" w:rsidRDefault="00BC4AC7" w:rsidP="00144F17">
      <w:pPr>
        <w:tabs>
          <w:tab w:val="left" w:pos="851"/>
          <w:tab w:val="left" w:pos="1134"/>
        </w:tabs>
        <w:ind w:firstLine="851"/>
        <w:jc w:val="both"/>
        <w:rPr>
          <w:szCs w:val="24"/>
        </w:rPr>
      </w:pPr>
      <w:r w:rsidRPr="00E95E94">
        <w:rPr>
          <w:szCs w:val="24"/>
        </w:rPr>
        <w:t>19.2.2. sportinis ir rekreacinis švietimas, kodas 85.51;</w:t>
      </w:r>
    </w:p>
    <w:p w14:paraId="5DAD9F4B" w14:textId="77777777" w:rsidR="00BC4AC7" w:rsidRPr="00E95E94" w:rsidRDefault="00BC4AC7" w:rsidP="00144F17">
      <w:pPr>
        <w:tabs>
          <w:tab w:val="left" w:pos="851"/>
          <w:tab w:val="left" w:pos="1134"/>
        </w:tabs>
        <w:ind w:firstLine="851"/>
        <w:jc w:val="both"/>
        <w:rPr>
          <w:szCs w:val="24"/>
        </w:rPr>
      </w:pPr>
      <w:r w:rsidRPr="00E95E94">
        <w:rPr>
          <w:szCs w:val="24"/>
        </w:rPr>
        <w:t>19.2.3. kultūrinis švietimas, kodas 85.52;</w:t>
      </w:r>
    </w:p>
    <w:p w14:paraId="68C4F5F5" w14:textId="77777777" w:rsidR="00BC4AC7" w:rsidRPr="00E95E94" w:rsidRDefault="00BC4AC7" w:rsidP="00144F17">
      <w:pPr>
        <w:tabs>
          <w:tab w:val="left" w:pos="851"/>
          <w:tab w:val="left" w:pos="1134"/>
        </w:tabs>
        <w:ind w:firstLine="851"/>
        <w:jc w:val="both"/>
        <w:rPr>
          <w:szCs w:val="24"/>
        </w:rPr>
      </w:pPr>
      <w:r w:rsidRPr="00E95E94">
        <w:rPr>
          <w:szCs w:val="24"/>
        </w:rPr>
        <w:t>19.2.4. kitas, niekur kitur nepriskirtas, švietimas, kodas 85.59;</w:t>
      </w:r>
    </w:p>
    <w:p w14:paraId="671C9F8E" w14:textId="77777777" w:rsidR="00BC4AC7" w:rsidRPr="00E95E94" w:rsidRDefault="00BC4AC7" w:rsidP="00144F17">
      <w:pPr>
        <w:tabs>
          <w:tab w:val="left" w:pos="851"/>
          <w:tab w:val="left" w:pos="1134"/>
        </w:tabs>
        <w:ind w:firstLine="851"/>
        <w:jc w:val="both"/>
        <w:rPr>
          <w:szCs w:val="24"/>
        </w:rPr>
      </w:pPr>
      <w:r w:rsidRPr="00E95E94">
        <w:rPr>
          <w:szCs w:val="24"/>
        </w:rPr>
        <w:t>19.2.5. švietimui būdingų paslaugų veikla, kodas 85.60;</w:t>
      </w:r>
    </w:p>
    <w:p w14:paraId="5021E579" w14:textId="77777777" w:rsidR="00BC4AC7" w:rsidRPr="00E95E94" w:rsidRDefault="00BC4AC7" w:rsidP="00144F17">
      <w:pPr>
        <w:tabs>
          <w:tab w:val="left" w:pos="851"/>
          <w:tab w:val="left" w:pos="1134"/>
        </w:tabs>
        <w:ind w:firstLine="851"/>
        <w:jc w:val="both"/>
        <w:rPr>
          <w:szCs w:val="24"/>
        </w:rPr>
      </w:pPr>
      <w:r w:rsidRPr="00E95E94">
        <w:rPr>
          <w:szCs w:val="24"/>
        </w:rPr>
        <w:t>19.3. kitos ne švietimo veiklos rūšys:</w:t>
      </w:r>
    </w:p>
    <w:p w14:paraId="3F6D3976" w14:textId="77777777" w:rsidR="00BC4AC7" w:rsidRPr="00E95E94" w:rsidRDefault="00BC4AC7" w:rsidP="00144F17">
      <w:pPr>
        <w:tabs>
          <w:tab w:val="left" w:pos="851"/>
          <w:tab w:val="left" w:pos="1134"/>
        </w:tabs>
        <w:ind w:firstLine="851"/>
        <w:jc w:val="both"/>
        <w:rPr>
          <w:szCs w:val="24"/>
        </w:rPr>
      </w:pPr>
      <w:r w:rsidRPr="00E95E94">
        <w:rPr>
          <w:szCs w:val="24"/>
        </w:rPr>
        <w:t>19.3.1. kitų maitinimo paslaugų teikimas, kodas 56.29;</w:t>
      </w:r>
    </w:p>
    <w:p w14:paraId="5C4229EC" w14:textId="77777777" w:rsidR="00BC4AC7" w:rsidRPr="00E95E94" w:rsidRDefault="00BC4AC7" w:rsidP="00144F17">
      <w:pPr>
        <w:tabs>
          <w:tab w:val="left" w:pos="851"/>
          <w:tab w:val="left" w:pos="1134"/>
        </w:tabs>
        <w:ind w:firstLine="851"/>
        <w:jc w:val="both"/>
        <w:rPr>
          <w:szCs w:val="24"/>
        </w:rPr>
      </w:pPr>
      <w:r w:rsidRPr="00E95E94">
        <w:rPr>
          <w:szCs w:val="24"/>
        </w:rPr>
        <w:t>19.3.2. kita žmonių sveikatos priežiūros veikla, kodas 86.90;</w:t>
      </w:r>
    </w:p>
    <w:p w14:paraId="714F3C91" w14:textId="77777777" w:rsidR="00BC4AC7" w:rsidRPr="00E95E94" w:rsidRDefault="00BC4AC7" w:rsidP="00144F17">
      <w:pPr>
        <w:tabs>
          <w:tab w:val="left" w:pos="851"/>
          <w:tab w:val="left" w:pos="1134"/>
        </w:tabs>
        <w:ind w:firstLine="851"/>
        <w:jc w:val="both"/>
        <w:rPr>
          <w:szCs w:val="24"/>
        </w:rPr>
      </w:pPr>
      <w:r w:rsidRPr="00E95E94">
        <w:rPr>
          <w:szCs w:val="24"/>
        </w:rPr>
        <w:t>19.3.3. nuosavo arba nuomojamo nekilnojamojo turto nuoma ir eksploatavimas, kodas 68.20;</w:t>
      </w:r>
    </w:p>
    <w:p w14:paraId="07D36DDB" w14:textId="77777777" w:rsidR="00BC4AC7" w:rsidRPr="00E95E94" w:rsidRDefault="00BC4AC7" w:rsidP="00144F17">
      <w:pPr>
        <w:tabs>
          <w:tab w:val="left" w:pos="851"/>
          <w:tab w:val="left" w:pos="1134"/>
        </w:tabs>
        <w:ind w:firstLine="851"/>
        <w:jc w:val="both"/>
        <w:rPr>
          <w:szCs w:val="24"/>
        </w:rPr>
      </w:pPr>
      <w:r w:rsidRPr="00E95E94">
        <w:rPr>
          <w:szCs w:val="24"/>
        </w:rPr>
        <w:t>19.3.4. bibliotekos ir archyvo veikla, kodas 91.01;</w:t>
      </w:r>
    </w:p>
    <w:p w14:paraId="552A22AE" w14:textId="77777777" w:rsidR="00BC4AC7" w:rsidRPr="00E95E94" w:rsidRDefault="00BC4AC7" w:rsidP="00144F17">
      <w:pPr>
        <w:tabs>
          <w:tab w:val="left" w:pos="851"/>
          <w:tab w:val="left" w:pos="1134"/>
        </w:tabs>
        <w:ind w:firstLine="851"/>
        <w:jc w:val="both"/>
        <w:rPr>
          <w:szCs w:val="24"/>
          <w:lang w:eastAsia="lt-LT"/>
        </w:rPr>
      </w:pPr>
      <w:r w:rsidRPr="00E95E94">
        <w:rPr>
          <w:szCs w:val="24"/>
          <w:lang w:eastAsia="lt-LT"/>
        </w:rPr>
        <w:t>19.3.5. sporto įrenginių eksploatavimas, kodas 93.11;</w:t>
      </w:r>
    </w:p>
    <w:p w14:paraId="4C8148EC" w14:textId="77777777" w:rsidR="00BC4AC7" w:rsidRPr="00E95E94" w:rsidRDefault="00BC4AC7" w:rsidP="00144F17">
      <w:pPr>
        <w:tabs>
          <w:tab w:val="left" w:pos="851"/>
          <w:tab w:val="left" w:pos="1134"/>
        </w:tabs>
        <w:ind w:firstLine="851"/>
        <w:jc w:val="both"/>
        <w:rPr>
          <w:rFonts w:eastAsia="Calibri"/>
          <w:szCs w:val="24"/>
        </w:rPr>
      </w:pPr>
      <w:r w:rsidRPr="00E95E94">
        <w:rPr>
          <w:szCs w:val="24"/>
          <w:lang w:eastAsia="lt-LT"/>
        </w:rPr>
        <w:t>19.3.6. fotokopijavimo, dokumentų rengimo ir kita specializuota įstaigai būdingų paslaugų veikla</w:t>
      </w:r>
      <w:r w:rsidRPr="00E95E94">
        <w:rPr>
          <w:rFonts w:eastAsia="Calibri"/>
          <w:szCs w:val="24"/>
        </w:rPr>
        <w:t>, kodas 82.19.</w:t>
      </w:r>
    </w:p>
    <w:p w14:paraId="16D76C2A" w14:textId="77777777" w:rsidR="00BC4AC7" w:rsidRPr="00E95E94" w:rsidRDefault="00BC4AC7" w:rsidP="00144F17">
      <w:pPr>
        <w:tabs>
          <w:tab w:val="left" w:pos="851"/>
          <w:tab w:val="left" w:pos="1134"/>
        </w:tabs>
        <w:ind w:firstLine="851"/>
        <w:jc w:val="both"/>
        <w:rPr>
          <w:rFonts w:eastAsia="Calibri"/>
          <w:szCs w:val="24"/>
        </w:rPr>
      </w:pPr>
      <w:r w:rsidRPr="00E95E94">
        <w:rPr>
          <w:rFonts w:eastAsia="Calibri"/>
          <w:szCs w:val="24"/>
        </w:rPr>
        <w:t xml:space="preserve">20. </w:t>
      </w:r>
      <w:r w:rsidRPr="00E95E94">
        <w:rPr>
          <w:szCs w:val="24"/>
        </w:rPr>
        <w:t xml:space="preserve">Gimnazijos tikslas – </w:t>
      </w:r>
      <w:r w:rsidRPr="00E95E94">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615D4659" w14:textId="77777777" w:rsidR="00BC4AC7" w:rsidRPr="00E95E94" w:rsidRDefault="00BC4AC7" w:rsidP="00144F17">
      <w:pPr>
        <w:tabs>
          <w:tab w:val="left" w:pos="851"/>
          <w:tab w:val="left" w:pos="1134"/>
        </w:tabs>
        <w:ind w:firstLine="851"/>
        <w:jc w:val="both"/>
        <w:rPr>
          <w:szCs w:val="24"/>
        </w:rPr>
      </w:pPr>
      <w:r w:rsidRPr="00E95E94">
        <w:rPr>
          <w:szCs w:val="24"/>
        </w:rPr>
        <w:t>21. Gimnazijos uždaviniai:</w:t>
      </w:r>
    </w:p>
    <w:p w14:paraId="52609BEC" w14:textId="77777777" w:rsidR="00BC4AC7" w:rsidRPr="00E95E94" w:rsidRDefault="00BC4AC7" w:rsidP="00144F17">
      <w:pPr>
        <w:tabs>
          <w:tab w:val="left" w:pos="851"/>
          <w:tab w:val="left" w:pos="1134"/>
        </w:tabs>
        <w:ind w:firstLine="851"/>
        <w:jc w:val="both"/>
        <w:rPr>
          <w:szCs w:val="24"/>
        </w:rPr>
      </w:pPr>
      <w:r w:rsidRPr="00E95E94">
        <w:rPr>
          <w:szCs w:val="24"/>
        </w:rPr>
        <w:t>21.1. užtikrinti kokybišką pagrindinio ugdymo antrosios dalies ir vidurinio ugdymo programų vykdymą;</w:t>
      </w:r>
    </w:p>
    <w:p w14:paraId="5F4A9389" w14:textId="77777777" w:rsidR="00BC4AC7" w:rsidRPr="00E95E94" w:rsidRDefault="00BC4AC7" w:rsidP="00144F17">
      <w:pPr>
        <w:tabs>
          <w:tab w:val="left" w:pos="851"/>
          <w:tab w:val="left" w:pos="1134"/>
        </w:tabs>
        <w:ind w:firstLine="851"/>
        <w:jc w:val="both"/>
        <w:rPr>
          <w:szCs w:val="24"/>
        </w:rPr>
      </w:pPr>
      <w:r w:rsidRPr="00E95E94">
        <w:rPr>
          <w:szCs w:val="24"/>
        </w:rPr>
        <w:t>21.2. tenkinti mokinių pažinimo, lavinimosi ir saviraiškos poreikius;</w:t>
      </w:r>
    </w:p>
    <w:p w14:paraId="4B0AD0B3" w14:textId="77777777" w:rsidR="00BC4AC7" w:rsidRPr="00E95E94" w:rsidRDefault="00BC4AC7" w:rsidP="00144F17">
      <w:pPr>
        <w:tabs>
          <w:tab w:val="left" w:pos="993"/>
          <w:tab w:val="left" w:pos="1134"/>
        </w:tabs>
        <w:ind w:firstLine="851"/>
        <w:jc w:val="both"/>
        <w:rPr>
          <w:szCs w:val="24"/>
        </w:rPr>
      </w:pPr>
      <w:r w:rsidRPr="00E95E94">
        <w:rPr>
          <w:szCs w:val="24"/>
        </w:rPr>
        <w:t>21.3. teikti mokiniams reikiamą švietimo ir kitą pagalbą;</w:t>
      </w:r>
    </w:p>
    <w:p w14:paraId="78F54C60" w14:textId="69BCA05F" w:rsidR="00BC4AC7" w:rsidRPr="00E95E94" w:rsidRDefault="00BC4AC7" w:rsidP="00144F17">
      <w:pPr>
        <w:tabs>
          <w:tab w:val="left" w:pos="993"/>
          <w:tab w:val="left" w:pos="1134"/>
        </w:tabs>
        <w:ind w:firstLine="851"/>
        <w:jc w:val="both"/>
        <w:rPr>
          <w:szCs w:val="24"/>
        </w:rPr>
      </w:pPr>
      <w:r w:rsidRPr="00E95E94">
        <w:rPr>
          <w:szCs w:val="24"/>
        </w:rPr>
        <w:t>21.4. užtikrinti sveiką ir saugią mokymo(si) aplinką.</w:t>
      </w:r>
    </w:p>
    <w:p w14:paraId="757FE78C" w14:textId="77777777" w:rsidR="00BC4AC7" w:rsidRPr="00E95E94" w:rsidRDefault="00BC4AC7" w:rsidP="00144F17">
      <w:pPr>
        <w:tabs>
          <w:tab w:val="left" w:pos="993"/>
          <w:tab w:val="left" w:pos="1134"/>
        </w:tabs>
        <w:ind w:firstLine="851"/>
        <w:jc w:val="both"/>
        <w:rPr>
          <w:szCs w:val="24"/>
        </w:rPr>
      </w:pPr>
      <w:r w:rsidRPr="00E95E94">
        <w:rPr>
          <w:szCs w:val="24"/>
        </w:rPr>
        <w:t>22. Vykdydama jai pavestus uždavinius, gimnazija atlieka šias funkcijas:</w:t>
      </w:r>
    </w:p>
    <w:p w14:paraId="46E2DC9F" w14:textId="77777777" w:rsidR="00BC4AC7" w:rsidRPr="00E95E94" w:rsidRDefault="00BC4AC7" w:rsidP="00144F17">
      <w:pPr>
        <w:tabs>
          <w:tab w:val="left" w:pos="993"/>
          <w:tab w:val="left" w:pos="1134"/>
        </w:tabs>
        <w:ind w:firstLine="851"/>
        <w:jc w:val="both"/>
        <w:rPr>
          <w:szCs w:val="24"/>
        </w:rPr>
      </w:pPr>
      <w:r w:rsidRPr="00E95E94">
        <w:rPr>
          <w:szCs w:val="24"/>
        </w:rPr>
        <w:t>22.1. organizuoja mokinių mokymąsi pagal visas gimnazijoje įgyvendinamas programas, taikydama Nuostatuose apibrėžtas mokymo formas ir mokymo proceso organizavimo būdus;</w:t>
      </w:r>
    </w:p>
    <w:p w14:paraId="083695DC" w14:textId="5B8B3234" w:rsidR="00BC4AC7" w:rsidRPr="00E95E94" w:rsidRDefault="00BC4AC7" w:rsidP="00144F17">
      <w:pPr>
        <w:tabs>
          <w:tab w:val="left" w:pos="993"/>
          <w:tab w:val="left" w:pos="1134"/>
        </w:tabs>
        <w:ind w:firstLine="851"/>
        <w:jc w:val="both"/>
        <w:rPr>
          <w:szCs w:val="24"/>
        </w:rPr>
      </w:pPr>
      <w:r w:rsidRPr="00E95E94">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311FC116" w14:textId="4D621B4C" w:rsidR="00BC4AC7" w:rsidRPr="00E95E94" w:rsidRDefault="00BC4AC7" w:rsidP="00144F17">
      <w:pPr>
        <w:tabs>
          <w:tab w:val="left" w:pos="993"/>
          <w:tab w:val="left" w:pos="1134"/>
        </w:tabs>
        <w:ind w:firstLine="851"/>
        <w:jc w:val="both"/>
        <w:rPr>
          <w:szCs w:val="24"/>
        </w:rPr>
      </w:pPr>
      <w:r w:rsidRPr="00E95E94">
        <w:rPr>
          <w:szCs w:val="24"/>
        </w:rPr>
        <w:t xml:space="preserve">22.3. rengia pritaikytas ir individualizuotas ugdymo programas specialiųjų ugdymosi poreikių </w:t>
      </w:r>
      <w:r w:rsidR="00C33E44">
        <w:rPr>
          <w:szCs w:val="24"/>
        </w:rPr>
        <w:t xml:space="preserve">turintiems </w:t>
      </w:r>
      <w:r w:rsidRPr="00E95E94">
        <w:rPr>
          <w:szCs w:val="24"/>
        </w:rPr>
        <w:t xml:space="preserve">mokiniams, ugdymo programas papildančius </w:t>
      </w:r>
      <w:r w:rsidR="00C33E44">
        <w:rPr>
          <w:szCs w:val="24"/>
        </w:rPr>
        <w:t>ir</w:t>
      </w:r>
      <w:r w:rsidRPr="00E95E94">
        <w:rPr>
          <w:szCs w:val="24"/>
        </w:rPr>
        <w:t xml:space="preserve"> mokinių poreikius tenkinančius programų modulius, neformaliojo vaikų švietimo programas;</w:t>
      </w:r>
    </w:p>
    <w:p w14:paraId="2A3F2A42" w14:textId="77777777" w:rsidR="00BC4AC7" w:rsidRPr="00E95E94" w:rsidRDefault="00BC4AC7" w:rsidP="00144F17">
      <w:pPr>
        <w:tabs>
          <w:tab w:val="left" w:pos="993"/>
          <w:tab w:val="left" w:pos="1134"/>
        </w:tabs>
        <w:ind w:firstLine="851"/>
        <w:jc w:val="both"/>
        <w:rPr>
          <w:szCs w:val="24"/>
        </w:rPr>
      </w:pPr>
      <w:r w:rsidRPr="00E95E94">
        <w:rPr>
          <w:szCs w:val="24"/>
        </w:rPr>
        <w:lastRenderedPageBreak/>
        <w:t>22.4. sudaro mokymo sutartis ir vykdo jose sutartus įsipareigojimus;</w:t>
      </w:r>
    </w:p>
    <w:p w14:paraId="5444E178" w14:textId="77777777" w:rsidR="00BC4AC7" w:rsidRPr="00E95E94" w:rsidRDefault="00BC4AC7" w:rsidP="00144F17">
      <w:pPr>
        <w:tabs>
          <w:tab w:val="left" w:pos="993"/>
          <w:tab w:val="left" w:pos="1134"/>
        </w:tabs>
        <w:ind w:firstLine="851"/>
        <w:jc w:val="both"/>
        <w:rPr>
          <w:szCs w:val="24"/>
        </w:rPr>
      </w:pPr>
      <w:r w:rsidRPr="00E95E94">
        <w:rPr>
          <w:szCs w:val="24"/>
        </w:rPr>
        <w:t>22.5. vykdo pagrindinio ugdymo pasiekimų patikrinimus ir brandos egzaminus Lietuvos Respublikos švietimo, mokslo ir sporto ministro nustatyta tvarka;</w:t>
      </w:r>
    </w:p>
    <w:p w14:paraId="718A9AF9" w14:textId="77777777" w:rsidR="00BC4AC7" w:rsidRPr="00E95E94" w:rsidRDefault="00BC4AC7" w:rsidP="00144F17">
      <w:pPr>
        <w:tabs>
          <w:tab w:val="left" w:pos="993"/>
          <w:tab w:val="left" w:pos="1134"/>
        </w:tabs>
        <w:ind w:firstLine="851"/>
        <w:jc w:val="both"/>
        <w:rPr>
          <w:szCs w:val="24"/>
        </w:rPr>
      </w:pPr>
      <w:r w:rsidRPr="00E95E94">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6D682F40" w14:textId="77777777" w:rsidR="00BC4AC7" w:rsidRPr="00E95E94" w:rsidRDefault="00BC4AC7" w:rsidP="00144F17">
      <w:pPr>
        <w:tabs>
          <w:tab w:val="left" w:pos="993"/>
          <w:tab w:val="left" w:pos="1134"/>
        </w:tabs>
        <w:ind w:firstLine="851"/>
        <w:jc w:val="both"/>
        <w:rPr>
          <w:szCs w:val="24"/>
        </w:rPr>
      </w:pPr>
      <w:r w:rsidRPr="00E95E94">
        <w:rPr>
          <w:szCs w:val="24"/>
        </w:rPr>
        <w:t>22.7. teikia informacinę, pedagoginę, psichologinę, socialinę pedagoginę, specialiąją pedagoginę, specialiąją ar kitokią pagalbą;</w:t>
      </w:r>
    </w:p>
    <w:p w14:paraId="50E9A090" w14:textId="77777777" w:rsidR="00BC4AC7" w:rsidRPr="00E95E94" w:rsidRDefault="00BC4AC7" w:rsidP="00144F17">
      <w:pPr>
        <w:tabs>
          <w:tab w:val="left" w:pos="993"/>
          <w:tab w:val="left" w:pos="1134"/>
        </w:tabs>
        <w:ind w:firstLine="851"/>
        <w:jc w:val="both"/>
        <w:rPr>
          <w:szCs w:val="24"/>
        </w:rPr>
      </w:pPr>
      <w:r w:rsidRPr="00E95E94">
        <w:rPr>
          <w:szCs w:val="24"/>
        </w:rPr>
        <w:t>22.8. vykdo mokinių sveikatos priežiūrą, pažintinę veiklą, profesinį orientavimą ir minimalios priežiūros priemones teisės aktų nustatyta tvarka;</w:t>
      </w:r>
    </w:p>
    <w:p w14:paraId="2DC186F6" w14:textId="77777777" w:rsidR="00BC4AC7" w:rsidRPr="00E95E94" w:rsidRDefault="00BC4AC7" w:rsidP="00144F17">
      <w:pPr>
        <w:tabs>
          <w:tab w:val="left" w:pos="993"/>
          <w:tab w:val="left" w:pos="1134"/>
        </w:tabs>
        <w:ind w:firstLine="851"/>
        <w:jc w:val="both"/>
        <w:rPr>
          <w:szCs w:val="24"/>
        </w:rPr>
      </w:pPr>
      <w:r w:rsidRPr="00E95E94">
        <w:rPr>
          <w:szCs w:val="24"/>
        </w:rPr>
        <w:t>22.9. organizuoja mokinių laisvalaikį, užimtumą ir prevencinį darbą;</w:t>
      </w:r>
    </w:p>
    <w:p w14:paraId="74634C41" w14:textId="77777777" w:rsidR="00BC4AC7" w:rsidRPr="00E95E94" w:rsidRDefault="00BC4AC7" w:rsidP="00144F17">
      <w:pPr>
        <w:tabs>
          <w:tab w:val="left" w:pos="993"/>
          <w:tab w:val="left" w:pos="1134"/>
        </w:tabs>
        <w:ind w:firstLine="851"/>
        <w:jc w:val="both"/>
        <w:rPr>
          <w:szCs w:val="24"/>
        </w:rPr>
      </w:pPr>
      <w:r w:rsidRPr="00E95E94">
        <w:rPr>
          <w:szCs w:val="24"/>
        </w:rPr>
        <w:t>22.10. atlieka mokinio specialiųjų ugdymosi poreikių pirminį įvertinimą, organizuoja mokinių, turinčių specialiųjų ugdymosi poreikių, ugdymą Lietuvos Respublikos švietimo, mokslo ir sporto ministro nustatyta tvarka;</w:t>
      </w:r>
    </w:p>
    <w:p w14:paraId="20713EFE" w14:textId="77777777" w:rsidR="00BC4AC7" w:rsidRPr="00E95E94" w:rsidRDefault="00BC4AC7" w:rsidP="00144F17">
      <w:pPr>
        <w:tabs>
          <w:tab w:val="left" w:pos="993"/>
          <w:tab w:val="left" w:pos="1134"/>
        </w:tabs>
        <w:ind w:firstLine="851"/>
        <w:jc w:val="both"/>
        <w:rPr>
          <w:szCs w:val="24"/>
        </w:rPr>
      </w:pPr>
      <w:r w:rsidRPr="00E95E94">
        <w:rPr>
          <w:szCs w:val="24"/>
        </w:rPr>
        <w:t>22.11. teikia papildomas mokamas paslaugas teisės aktų nustatyta tvarka;</w:t>
      </w:r>
    </w:p>
    <w:p w14:paraId="338A66F9" w14:textId="5F207093" w:rsidR="00BC4AC7" w:rsidRPr="00E95E94" w:rsidRDefault="00BC4AC7" w:rsidP="00144F17">
      <w:pPr>
        <w:tabs>
          <w:tab w:val="left" w:pos="993"/>
          <w:tab w:val="left" w:pos="1134"/>
        </w:tabs>
        <w:ind w:firstLine="851"/>
        <w:jc w:val="both"/>
        <w:rPr>
          <w:szCs w:val="24"/>
        </w:rPr>
      </w:pPr>
      <w:r w:rsidRPr="00E95E94">
        <w:rPr>
          <w:szCs w:val="24"/>
        </w:rPr>
        <w:t>22.12. sudaro sąlygas darbuotojams tobulinti profesinę kompetenciją, dal</w:t>
      </w:r>
      <w:r w:rsidR="002C1533">
        <w:rPr>
          <w:szCs w:val="24"/>
        </w:rPr>
        <w:t>y</w:t>
      </w:r>
      <w:r w:rsidRPr="00E95E94">
        <w:rPr>
          <w:szCs w:val="24"/>
        </w:rPr>
        <w:t>tis gerąja patirtimi, rengti mokymus;</w:t>
      </w:r>
    </w:p>
    <w:p w14:paraId="5F9D29FC" w14:textId="77777777" w:rsidR="00BC4AC7" w:rsidRPr="00E95E94" w:rsidRDefault="00BC4AC7" w:rsidP="00144F17">
      <w:pPr>
        <w:tabs>
          <w:tab w:val="left" w:pos="993"/>
          <w:tab w:val="left" w:pos="1134"/>
        </w:tabs>
        <w:ind w:firstLine="851"/>
        <w:jc w:val="both"/>
        <w:rPr>
          <w:szCs w:val="24"/>
        </w:rPr>
      </w:pPr>
      <w:r w:rsidRPr="00E95E94">
        <w:rPr>
          <w:szCs w:val="24"/>
        </w:rPr>
        <w:t>22.13. nusistato gimnazijos bendruomenės narių elgesio normas, atsižvelgdama į Pedagogų etikos kodekso rekomendacijas;</w:t>
      </w:r>
    </w:p>
    <w:p w14:paraId="2B6085FC" w14:textId="5F01FFB1" w:rsidR="00BC4AC7" w:rsidRPr="00E95E94" w:rsidRDefault="00BC4AC7" w:rsidP="00144F17">
      <w:pPr>
        <w:tabs>
          <w:tab w:val="left" w:pos="993"/>
          <w:tab w:val="left" w:pos="1134"/>
        </w:tabs>
        <w:ind w:firstLine="851"/>
        <w:jc w:val="both"/>
        <w:rPr>
          <w:szCs w:val="24"/>
        </w:rPr>
      </w:pPr>
      <w:r w:rsidRPr="00E95E94">
        <w:rPr>
          <w:szCs w:val="24"/>
        </w:rPr>
        <w:t>22.14. užtikrina higienos normas, teisės aktų reikalavimus atitinkančią sveiką, saugią mokymo(si) ir darbo aplinką;</w:t>
      </w:r>
    </w:p>
    <w:p w14:paraId="3100DB6E" w14:textId="77777777" w:rsidR="00BC4AC7" w:rsidRPr="00E95E94" w:rsidRDefault="00BC4AC7" w:rsidP="00144F17">
      <w:pPr>
        <w:tabs>
          <w:tab w:val="left" w:pos="993"/>
          <w:tab w:val="left" w:pos="1134"/>
        </w:tabs>
        <w:ind w:firstLine="851"/>
        <w:jc w:val="both"/>
        <w:rPr>
          <w:szCs w:val="24"/>
        </w:rPr>
      </w:pPr>
      <w:r w:rsidRPr="00E95E94">
        <w:rPr>
          <w:szCs w:val="24"/>
        </w:rPr>
        <w:t>22.15. kuria, turtina, atnaujina ir (ar) pertvarko ugdymo turinio reikalavimams įgyvendinti reikiamą materialinę bazę ir edukacines aplinkas;</w:t>
      </w:r>
    </w:p>
    <w:p w14:paraId="08EEDE5C" w14:textId="77777777" w:rsidR="00BC4AC7" w:rsidRPr="00E95E94" w:rsidRDefault="00BC4AC7" w:rsidP="00144F17">
      <w:pPr>
        <w:tabs>
          <w:tab w:val="left" w:pos="993"/>
          <w:tab w:val="left" w:pos="1134"/>
        </w:tabs>
        <w:ind w:firstLine="851"/>
        <w:jc w:val="both"/>
        <w:rPr>
          <w:szCs w:val="24"/>
        </w:rPr>
      </w:pPr>
      <w:r w:rsidRPr="00E95E94">
        <w:rPr>
          <w:szCs w:val="24"/>
        </w:rPr>
        <w:t>22.16. organizuoja mokinių maitinimą gimnazijoje;</w:t>
      </w:r>
    </w:p>
    <w:p w14:paraId="4ED52944" w14:textId="77777777" w:rsidR="00BC4AC7" w:rsidRPr="00E95E94" w:rsidRDefault="00BC4AC7" w:rsidP="00144F17">
      <w:pPr>
        <w:tabs>
          <w:tab w:val="left" w:pos="993"/>
          <w:tab w:val="left" w:pos="1134"/>
        </w:tabs>
        <w:ind w:firstLine="851"/>
        <w:jc w:val="both"/>
        <w:rPr>
          <w:szCs w:val="24"/>
        </w:rPr>
      </w:pPr>
      <w:r w:rsidRPr="00E95E94">
        <w:rPr>
          <w:szCs w:val="24"/>
        </w:rPr>
        <w:t>22.17. vykdo gimnazijos veiklos kokybės įsivertinimą, numato priemones veiklai tobulinti;</w:t>
      </w:r>
    </w:p>
    <w:p w14:paraId="629CF83B" w14:textId="77777777" w:rsidR="00BC4AC7" w:rsidRPr="00E95E94" w:rsidRDefault="00BC4AC7" w:rsidP="00144F17">
      <w:pPr>
        <w:tabs>
          <w:tab w:val="left" w:pos="993"/>
          <w:tab w:val="left" w:pos="1134"/>
        </w:tabs>
        <w:ind w:firstLine="851"/>
        <w:jc w:val="both"/>
        <w:rPr>
          <w:szCs w:val="24"/>
        </w:rPr>
      </w:pPr>
      <w:r w:rsidRPr="00E95E94">
        <w:rPr>
          <w:szCs w:val="24"/>
        </w:rPr>
        <w:t>22.18. viešai skelbia informaciją apie gimnazijos veiklą teisės aktų nustatyta tvarka;</w:t>
      </w:r>
      <w:bookmarkStart w:id="1" w:name="estr11"/>
      <w:bookmarkStart w:id="2" w:name="12str"/>
      <w:bookmarkEnd w:id="1"/>
      <w:bookmarkEnd w:id="2"/>
    </w:p>
    <w:p w14:paraId="3AEBEA2B" w14:textId="77777777" w:rsidR="00BC4AC7" w:rsidRPr="00E95E94" w:rsidRDefault="00BC4AC7" w:rsidP="00144F17">
      <w:pPr>
        <w:tabs>
          <w:tab w:val="left" w:pos="993"/>
          <w:tab w:val="left" w:pos="1134"/>
        </w:tabs>
        <w:ind w:firstLine="851"/>
        <w:jc w:val="both"/>
        <w:rPr>
          <w:szCs w:val="24"/>
        </w:rPr>
      </w:pPr>
      <w:r w:rsidRPr="00E95E94">
        <w:rPr>
          <w:szCs w:val="24"/>
        </w:rPr>
        <w:t>22.19. atlieka kitas Lietuvos Respublikos įstatymuose ir kituose teisės aktuose nustatytas funkcijas.</w:t>
      </w:r>
    </w:p>
    <w:p w14:paraId="07833B55" w14:textId="77777777" w:rsidR="00BC4AC7" w:rsidRPr="00E95E94" w:rsidRDefault="00BC4AC7" w:rsidP="00144F17">
      <w:pPr>
        <w:tabs>
          <w:tab w:val="left" w:pos="993"/>
          <w:tab w:val="left" w:pos="1134"/>
        </w:tabs>
        <w:ind w:firstLine="851"/>
        <w:jc w:val="both"/>
        <w:rPr>
          <w:szCs w:val="24"/>
        </w:rPr>
      </w:pPr>
      <w:r w:rsidRPr="00E95E94">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5087D8D6" w14:textId="77777777" w:rsidR="00BC4AC7" w:rsidRPr="00E95E94" w:rsidRDefault="00BC4AC7" w:rsidP="00144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69662FC" w14:textId="454E0A1E" w:rsidR="00BC4AC7" w:rsidRPr="00E95E94" w:rsidRDefault="00BC4AC7" w:rsidP="00144F17">
      <w:pPr>
        <w:jc w:val="center"/>
        <w:rPr>
          <w:b/>
          <w:szCs w:val="24"/>
        </w:rPr>
      </w:pPr>
      <w:r w:rsidRPr="00E95E94">
        <w:rPr>
          <w:b/>
          <w:szCs w:val="24"/>
        </w:rPr>
        <w:t>III SKYRIUS</w:t>
      </w:r>
    </w:p>
    <w:p w14:paraId="52601DD6" w14:textId="77777777" w:rsidR="00BC4AC7" w:rsidRPr="00E95E94" w:rsidRDefault="00BC4AC7" w:rsidP="00144F17">
      <w:pPr>
        <w:jc w:val="center"/>
        <w:rPr>
          <w:b/>
          <w:szCs w:val="24"/>
        </w:rPr>
      </w:pPr>
      <w:r w:rsidRPr="00E95E94">
        <w:rPr>
          <w:b/>
          <w:szCs w:val="24"/>
          <w:lang w:eastAsia="lt-LT"/>
        </w:rPr>
        <w:t>GIMNAZIJOS TEISĖS IR PAREIGOS</w:t>
      </w:r>
    </w:p>
    <w:p w14:paraId="4C656EBD" w14:textId="77777777" w:rsidR="00BC4AC7" w:rsidRPr="00E95E94" w:rsidRDefault="00BC4AC7" w:rsidP="00144F17">
      <w:pPr>
        <w:jc w:val="center"/>
        <w:rPr>
          <w:szCs w:val="24"/>
        </w:rPr>
      </w:pPr>
    </w:p>
    <w:p w14:paraId="6A5613E3" w14:textId="77777777" w:rsidR="00BC4AC7" w:rsidRPr="00E95E94" w:rsidRDefault="00BC4AC7" w:rsidP="00144F17">
      <w:pPr>
        <w:tabs>
          <w:tab w:val="left" w:pos="851"/>
        </w:tabs>
        <w:ind w:firstLine="851"/>
        <w:jc w:val="both"/>
        <w:rPr>
          <w:szCs w:val="24"/>
        </w:rPr>
      </w:pPr>
      <w:r w:rsidRPr="00E95E94">
        <w:rPr>
          <w:szCs w:val="24"/>
        </w:rPr>
        <w:t>24. Gimnazija, įgyvendindama jai pavestą tikslą ir uždavinius, atlikdama jai priskirtas funkcijas, turi teisę:</w:t>
      </w:r>
    </w:p>
    <w:p w14:paraId="0345D365" w14:textId="4C6764AF" w:rsidR="00BC4AC7" w:rsidRPr="00E95E94" w:rsidRDefault="00BC4AC7" w:rsidP="00144F17">
      <w:pPr>
        <w:tabs>
          <w:tab w:val="left" w:pos="851"/>
        </w:tabs>
        <w:ind w:firstLine="851"/>
        <w:jc w:val="both"/>
        <w:rPr>
          <w:szCs w:val="24"/>
        </w:rPr>
      </w:pPr>
      <w:r w:rsidRPr="00E95E94">
        <w:rPr>
          <w:szCs w:val="24"/>
        </w:rPr>
        <w:t>24.1. parinkti mokymo metodus ir mokymo(si) būdus;</w:t>
      </w:r>
    </w:p>
    <w:p w14:paraId="28CB7AB2" w14:textId="4F9F5ED3" w:rsidR="00BC4AC7" w:rsidRPr="00E95E94" w:rsidRDefault="00BC4AC7" w:rsidP="00144F17">
      <w:pPr>
        <w:tabs>
          <w:tab w:val="left" w:pos="851"/>
        </w:tabs>
        <w:ind w:firstLine="851"/>
        <w:jc w:val="both"/>
        <w:rPr>
          <w:szCs w:val="24"/>
        </w:rPr>
      </w:pPr>
      <w:r w:rsidRPr="00E95E94">
        <w:rPr>
          <w:szCs w:val="24"/>
        </w:rPr>
        <w:t>24.2. kurti naujus mokymo(si) modelius, užtikrinančius kokybišką ugdymą(si);</w:t>
      </w:r>
    </w:p>
    <w:p w14:paraId="212ED091" w14:textId="77777777" w:rsidR="00BC4AC7" w:rsidRPr="00E95E94" w:rsidRDefault="00BC4AC7" w:rsidP="00144F17">
      <w:pPr>
        <w:tabs>
          <w:tab w:val="left" w:pos="851"/>
        </w:tabs>
        <w:ind w:firstLine="851"/>
        <w:jc w:val="both"/>
        <w:rPr>
          <w:szCs w:val="24"/>
        </w:rPr>
      </w:pPr>
      <w:r w:rsidRPr="00E95E94">
        <w:rPr>
          <w:szCs w:val="24"/>
        </w:rPr>
        <w:t>24.3. bendradarbiauti su savo veiklai įtakos turinčiais fiziniais ir juridiniais asmenimis;</w:t>
      </w:r>
    </w:p>
    <w:p w14:paraId="1C040340" w14:textId="77777777" w:rsidR="00BC4AC7" w:rsidRPr="00E95E94" w:rsidRDefault="00BC4AC7" w:rsidP="00144F17">
      <w:pPr>
        <w:tabs>
          <w:tab w:val="left" w:pos="851"/>
        </w:tabs>
        <w:ind w:firstLine="851"/>
        <w:jc w:val="both"/>
        <w:rPr>
          <w:szCs w:val="24"/>
        </w:rPr>
      </w:pPr>
      <w:r w:rsidRPr="00E95E94">
        <w:rPr>
          <w:szCs w:val="24"/>
        </w:rPr>
        <w:t>24.4. Lietuvos Respublikos švietimo, mokslo ir sporto ministro nustatyta tvarka vykdyti šalies ir tarptautinius švietimo projektus;</w:t>
      </w:r>
    </w:p>
    <w:p w14:paraId="60FD670B" w14:textId="77777777" w:rsidR="00BC4AC7" w:rsidRPr="00E95E94" w:rsidRDefault="00BC4AC7" w:rsidP="00144F17">
      <w:pPr>
        <w:tabs>
          <w:tab w:val="left" w:pos="851"/>
        </w:tabs>
        <w:ind w:firstLine="851"/>
        <w:jc w:val="both"/>
        <w:rPr>
          <w:szCs w:val="24"/>
        </w:rPr>
      </w:pPr>
      <w:r w:rsidRPr="00E95E94">
        <w:rPr>
          <w:szCs w:val="24"/>
        </w:rPr>
        <w:t>24.5. Lietuvos Respublikos įstatymų nustatyta tvarka stoti ir jungtis į asociacijas, dalyvauti jų veikloje;</w:t>
      </w:r>
    </w:p>
    <w:p w14:paraId="7467050F" w14:textId="77777777" w:rsidR="00BC4AC7" w:rsidRPr="00E95E94" w:rsidRDefault="00BC4AC7" w:rsidP="00144F17">
      <w:pPr>
        <w:tabs>
          <w:tab w:val="left" w:pos="851"/>
        </w:tabs>
        <w:ind w:firstLine="851"/>
        <w:jc w:val="both"/>
        <w:rPr>
          <w:szCs w:val="24"/>
        </w:rPr>
      </w:pPr>
      <w:r w:rsidRPr="00E95E94">
        <w:rPr>
          <w:szCs w:val="24"/>
        </w:rPr>
        <w:t>24.6. gauti paramą Lietuvos Respublikos labdaros ir paramos įstatymo nustatyta tvarka;</w:t>
      </w:r>
    </w:p>
    <w:p w14:paraId="2F39F827" w14:textId="77777777" w:rsidR="00BC4AC7" w:rsidRPr="00E95E94" w:rsidRDefault="00BC4AC7" w:rsidP="00144F17">
      <w:pPr>
        <w:tabs>
          <w:tab w:val="left" w:pos="993"/>
        </w:tabs>
        <w:ind w:firstLine="851"/>
        <w:jc w:val="both"/>
        <w:rPr>
          <w:szCs w:val="24"/>
        </w:rPr>
      </w:pPr>
      <w:r w:rsidRPr="00E95E94">
        <w:rPr>
          <w:szCs w:val="24"/>
        </w:rPr>
        <w:t>24.7. naudotis kitomis teisės aktų suteiktomis teisėmis.</w:t>
      </w:r>
    </w:p>
    <w:p w14:paraId="5DF1B2A1" w14:textId="77777777" w:rsidR="00BC4AC7" w:rsidRPr="00E95E94" w:rsidRDefault="00BC4AC7" w:rsidP="00144F17">
      <w:pPr>
        <w:tabs>
          <w:tab w:val="left" w:pos="993"/>
        </w:tabs>
        <w:ind w:firstLine="851"/>
        <w:jc w:val="both"/>
        <w:rPr>
          <w:szCs w:val="24"/>
        </w:rPr>
      </w:pPr>
      <w:r w:rsidRPr="00E95E94">
        <w:rPr>
          <w:szCs w:val="24"/>
        </w:rPr>
        <w:t>25. Gimnazijos pareigos – užtikrinti pavesto tikslo ir uždavinių įgyvendinimą, priskirtų funkcijų kokybišką atlikimą.</w:t>
      </w:r>
    </w:p>
    <w:p w14:paraId="1C5EA8C0" w14:textId="77777777" w:rsidR="00BC4AC7" w:rsidRPr="00E95E94" w:rsidRDefault="00BC4AC7" w:rsidP="00144F17">
      <w:pPr>
        <w:jc w:val="center"/>
        <w:rPr>
          <w:szCs w:val="24"/>
        </w:rPr>
      </w:pPr>
    </w:p>
    <w:p w14:paraId="767C948E" w14:textId="77777777" w:rsidR="00BC4AC7" w:rsidRPr="00E95E94" w:rsidRDefault="00BC4AC7" w:rsidP="00144F17">
      <w:pPr>
        <w:jc w:val="center"/>
        <w:rPr>
          <w:b/>
          <w:szCs w:val="24"/>
        </w:rPr>
      </w:pPr>
      <w:r w:rsidRPr="00E95E94">
        <w:rPr>
          <w:b/>
          <w:szCs w:val="24"/>
        </w:rPr>
        <w:t>IV SKYRIUS</w:t>
      </w:r>
    </w:p>
    <w:p w14:paraId="245BFE61" w14:textId="77777777" w:rsidR="00BC4AC7" w:rsidRPr="00E95E94" w:rsidRDefault="00BC4AC7" w:rsidP="00144F17">
      <w:pPr>
        <w:jc w:val="center"/>
        <w:rPr>
          <w:b/>
          <w:szCs w:val="24"/>
        </w:rPr>
      </w:pPr>
      <w:r w:rsidRPr="00E95E94">
        <w:rPr>
          <w:b/>
          <w:szCs w:val="24"/>
        </w:rPr>
        <w:t>GIMNAZIJOS VEIKLOS ORGANIZAVIMAS IR VALDYMAS</w:t>
      </w:r>
    </w:p>
    <w:p w14:paraId="783A8D33" w14:textId="77777777" w:rsidR="00BC4AC7" w:rsidRPr="00E95E94" w:rsidRDefault="00BC4AC7" w:rsidP="00144F17">
      <w:pPr>
        <w:jc w:val="center"/>
        <w:rPr>
          <w:szCs w:val="24"/>
        </w:rPr>
      </w:pPr>
    </w:p>
    <w:p w14:paraId="7947E60B" w14:textId="77777777" w:rsidR="00BC4AC7" w:rsidRPr="00E95E94" w:rsidRDefault="00BC4AC7" w:rsidP="00144F17">
      <w:pPr>
        <w:tabs>
          <w:tab w:val="left" w:pos="993"/>
        </w:tabs>
        <w:ind w:firstLine="851"/>
        <w:jc w:val="both"/>
        <w:rPr>
          <w:szCs w:val="24"/>
        </w:rPr>
      </w:pPr>
      <w:r w:rsidRPr="00E95E94">
        <w:rPr>
          <w:szCs w:val="24"/>
        </w:rPr>
        <w:t>26. Gimnazijos veikla organizuojama pagal:</w:t>
      </w:r>
    </w:p>
    <w:p w14:paraId="56513266" w14:textId="77777777" w:rsidR="00BC4AC7" w:rsidRPr="00E95E94" w:rsidRDefault="00BC4AC7" w:rsidP="00144F17">
      <w:pPr>
        <w:tabs>
          <w:tab w:val="left" w:pos="993"/>
        </w:tabs>
        <w:ind w:firstLine="851"/>
        <w:jc w:val="both"/>
        <w:rPr>
          <w:szCs w:val="24"/>
        </w:rPr>
      </w:pPr>
      <w:r w:rsidRPr="00E95E94">
        <w:rPr>
          <w:szCs w:val="24"/>
        </w:rPr>
        <w:t xml:space="preserve">26.1. direktoriaus patvirtintą strateginį veiklos planą, kuriam yra pritarusios gimnazijos taryba (toliau – </w:t>
      </w:r>
      <w:r w:rsidRPr="009D4F5E">
        <w:rPr>
          <w:szCs w:val="24"/>
        </w:rPr>
        <w:t>Taryba</w:t>
      </w:r>
      <w:r w:rsidRPr="00E95E94">
        <w:rPr>
          <w:szCs w:val="24"/>
        </w:rPr>
        <w:t>) ir Savivaldybės vykdomoji institucija ar jos įgaliotas asmuo;</w:t>
      </w:r>
    </w:p>
    <w:p w14:paraId="04075D62" w14:textId="77777777" w:rsidR="00BC4AC7" w:rsidRPr="00E95E94" w:rsidRDefault="00BC4AC7" w:rsidP="00144F17">
      <w:pPr>
        <w:tabs>
          <w:tab w:val="left" w:pos="993"/>
        </w:tabs>
        <w:ind w:firstLine="851"/>
        <w:jc w:val="both"/>
        <w:rPr>
          <w:szCs w:val="24"/>
        </w:rPr>
      </w:pPr>
      <w:r w:rsidRPr="00E95E94">
        <w:rPr>
          <w:szCs w:val="24"/>
        </w:rPr>
        <w:t>26.2. direktoriaus patvirtintą gimnazijos metinį veiklos planą, kuriam yra pritarusi Taryba;</w:t>
      </w:r>
    </w:p>
    <w:p w14:paraId="2996226A" w14:textId="77777777" w:rsidR="00BC4AC7" w:rsidRPr="00E95E94" w:rsidRDefault="00BC4AC7" w:rsidP="00144F17">
      <w:pPr>
        <w:tabs>
          <w:tab w:val="left" w:pos="993"/>
        </w:tabs>
        <w:ind w:firstLine="851"/>
        <w:jc w:val="both"/>
        <w:rPr>
          <w:szCs w:val="24"/>
        </w:rPr>
      </w:pPr>
      <w:r w:rsidRPr="00E95E94">
        <w:rPr>
          <w:szCs w:val="24"/>
        </w:rPr>
        <w:t>26.3. direktoriaus patvirtintą gimnazijos ugdymo planą, suderintą su Taryba ir Savivaldybės vykdomąja institucija ar jos įgaliotu asmeniu.</w:t>
      </w:r>
    </w:p>
    <w:p w14:paraId="7FB2FD9E" w14:textId="77777777" w:rsidR="00BC4AC7" w:rsidRPr="00E95E94" w:rsidRDefault="00BC4AC7" w:rsidP="00144F17">
      <w:pPr>
        <w:tabs>
          <w:tab w:val="left" w:pos="993"/>
        </w:tabs>
        <w:ind w:firstLine="851"/>
        <w:jc w:val="both"/>
        <w:rPr>
          <w:szCs w:val="24"/>
        </w:rPr>
      </w:pPr>
      <w:r w:rsidRPr="00E95E94">
        <w:rPr>
          <w:szCs w:val="24"/>
        </w:rPr>
        <w:t>27. Gimnazijai vadovauja direktorius, penkeriems metams skiriamas į pareigas atviro konkurso būdu ir atleidžiamas iš jų teisės aktų nustatyta tvarka. Gimnazijos direktoriumi gali būti tik nepriekaištingos reputacijos asmuo.</w:t>
      </w:r>
    </w:p>
    <w:p w14:paraId="10B890AF" w14:textId="77777777" w:rsidR="00BC4AC7" w:rsidRPr="00E95E94" w:rsidRDefault="00BC4AC7" w:rsidP="00144F17">
      <w:pPr>
        <w:tabs>
          <w:tab w:val="left" w:pos="993"/>
        </w:tabs>
        <w:ind w:firstLine="851"/>
        <w:jc w:val="both"/>
        <w:rPr>
          <w:szCs w:val="24"/>
        </w:rPr>
      </w:pPr>
      <w:r w:rsidRPr="00E95E94">
        <w:rPr>
          <w:szCs w:val="24"/>
        </w:rPr>
        <w:t>28. Direktorius:</w:t>
      </w:r>
    </w:p>
    <w:p w14:paraId="13934DD6" w14:textId="77777777" w:rsidR="00BC4AC7" w:rsidRPr="00E95E94" w:rsidRDefault="00BC4AC7" w:rsidP="00144F17">
      <w:pPr>
        <w:tabs>
          <w:tab w:val="left" w:pos="993"/>
        </w:tabs>
        <w:ind w:firstLine="851"/>
        <w:jc w:val="both"/>
        <w:rPr>
          <w:szCs w:val="24"/>
        </w:rPr>
      </w:pPr>
      <w:r w:rsidRPr="00E95E94">
        <w:rPr>
          <w:szCs w:val="24"/>
        </w:rPr>
        <w:t>28.1. vadovauja gimnazijos strateginio plano ir metinių veiklos planų, švietimo programų, rekomendacijų dėl smurto prevencijos priemonių gimnazijoje įgyvendinimo rengimui, juos tvirtina, vadovauja jų vykdymui;</w:t>
      </w:r>
    </w:p>
    <w:p w14:paraId="151DD06E" w14:textId="77777777" w:rsidR="00BC4AC7" w:rsidRPr="00E95E94" w:rsidRDefault="00BC4AC7" w:rsidP="00144F17">
      <w:pPr>
        <w:tabs>
          <w:tab w:val="left" w:pos="993"/>
        </w:tabs>
        <w:ind w:firstLine="851"/>
        <w:jc w:val="both"/>
        <w:rPr>
          <w:szCs w:val="24"/>
        </w:rPr>
      </w:pPr>
      <w:r w:rsidRPr="00E95E94">
        <w:rPr>
          <w:szCs w:val="24"/>
        </w:rPr>
        <w:t>28.2. organizuoja ir koordinuoja gimnazijos veiklą pavestoms funkcijoms atlikti, uždaviniams įgyvendinti;</w:t>
      </w:r>
    </w:p>
    <w:p w14:paraId="33D1BC97" w14:textId="77777777" w:rsidR="00BC4AC7" w:rsidRPr="00E95E94" w:rsidRDefault="00BC4AC7" w:rsidP="00144F17">
      <w:pPr>
        <w:tabs>
          <w:tab w:val="left" w:pos="993"/>
        </w:tabs>
        <w:ind w:firstLine="851"/>
        <w:jc w:val="both"/>
        <w:rPr>
          <w:szCs w:val="24"/>
        </w:rPr>
      </w:pPr>
      <w:r w:rsidRPr="00E95E94">
        <w:rPr>
          <w:szCs w:val="24"/>
        </w:rPr>
        <w:t>28.3. vykdo pedagoginės veiklos ir jos veiksmingumo stebėseną, analizuoja ir vertina gimnazijos veiklos, materialinių ir valdymo išteklių būklę;</w:t>
      </w:r>
    </w:p>
    <w:p w14:paraId="103CC247" w14:textId="77777777" w:rsidR="00BC4AC7" w:rsidRPr="00E95E94" w:rsidRDefault="00BC4AC7" w:rsidP="00144F17">
      <w:pPr>
        <w:tabs>
          <w:tab w:val="left" w:pos="993"/>
        </w:tabs>
        <w:ind w:firstLine="851"/>
        <w:jc w:val="both"/>
        <w:rPr>
          <w:szCs w:val="24"/>
        </w:rPr>
      </w:pPr>
      <w:r w:rsidRPr="00E95E94">
        <w:rPr>
          <w:szCs w:val="24"/>
        </w:rPr>
        <w:t>28.4. tvirtina gimnazijos vidaus struktūrą, gimnazijos darbuotojų pareigybių sąrašą, neviršydamas nustatyto didžiausio leistino pareigybių skaičiaus;</w:t>
      </w:r>
    </w:p>
    <w:p w14:paraId="05F5D3F8" w14:textId="77777777" w:rsidR="00BC4AC7" w:rsidRPr="00E95E94" w:rsidRDefault="00BC4AC7" w:rsidP="00144F17">
      <w:pPr>
        <w:tabs>
          <w:tab w:val="left" w:pos="993"/>
        </w:tabs>
        <w:ind w:firstLine="851"/>
        <w:jc w:val="both"/>
        <w:rPr>
          <w:szCs w:val="24"/>
        </w:rPr>
      </w:pPr>
      <w:r w:rsidRPr="00E95E94">
        <w:rPr>
          <w:szCs w:val="24"/>
        </w:rPr>
        <w:t>28.5. nustato gimnazijos struktūrinių padalinių tikslus, uždavinius, funkcijas, direktoriaus pavaduotojų, struktūrinių padalinių vadovų veiklos sritis;</w:t>
      </w:r>
    </w:p>
    <w:p w14:paraId="42D19115" w14:textId="77777777" w:rsidR="00BC4AC7" w:rsidRPr="00E95E94" w:rsidRDefault="00BC4AC7" w:rsidP="00144F17">
      <w:pPr>
        <w:tabs>
          <w:tab w:val="left" w:pos="993"/>
        </w:tabs>
        <w:ind w:firstLine="851"/>
        <w:jc w:val="both"/>
        <w:rPr>
          <w:szCs w:val="24"/>
        </w:rPr>
      </w:pPr>
      <w:r w:rsidRPr="00E95E94">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7CB7B11C" w14:textId="77777777" w:rsidR="00BC4AC7" w:rsidRPr="00E95E94" w:rsidRDefault="00BC4AC7" w:rsidP="00144F17">
      <w:pPr>
        <w:tabs>
          <w:tab w:val="left" w:pos="993"/>
        </w:tabs>
        <w:ind w:firstLine="851"/>
        <w:jc w:val="both"/>
        <w:rPr>
          <w:szCs w:val="24"/>
        </w:rPr>
      </w:pPr>
      <w:r w:rsidRPr="00E95E94">
        <w:rPr>
          <w:szCs w:val="24"/>
        </w:rPr>
        <w:t>28.7. priima mokinius į gimnaziją Savivaldybės tarybos nustatyta tvarka, sudaro mokymo sutartis teisės aktų nustatyta tvarka;</w:t>
      </w:r>
    </w:p>
    <w:p w14:paraId="2E128140" w14:textId="77777777" w:rsidR="00BC4AC7" w:rsidRPr="00E95E94" w:rsidRDefault="00BC4AC7" w:rsidP="00144F17">
      <w:pPr>
        <w:tabs>
          <w:tab w:val="left" w:pos="993"/>
        </w:tabs>
        <w:ind w:firstLine="851"/>
        <w:jc w:val="both"/>
        <w:rPr>
          <w:szCs w:val="24"/>
        </w:rPr>
      </w:pPr>
      <w:r w:rsidRPr="00E95E94">
        <w:rPr>
          <w:szCs w:val="24"/>
        </w:rPr>
        <w:t>28.8. vadovaudamasis įstatymais ir kitais teisės aktais, nustato darbuotojų ir mokinių teises, pareigas ir atsakomybę;</w:t>
      </w:r>
    </w:p>
    <w:p w14:paraId="16F53451" w14:textId="77777777" w:rsidR="00BC4AC7" w:rsidRPr="00E95E94" w:rsidRDefault="00BC4AC7" w:rsidP="00144F17">
      <w:pPr>
        <w:tabs>
          <w:tab w:val="left" w:pos="993"/>
        </w:tabs>
        <w:ind w:firstLine="851"/>
        <w:jc w:val="both"/>
        <w:rPr>
          <w:szCs w:val="24"/>
        </w:rPr>
      </w:pPr>
      <w:r w:rsidRPr="00E95E94">
        <w:rPr>
          <w:szCs w:val="24"/>
        </w:rPr>
        <w:t xml:space="preserve">28.9. sudaro mokiniams ir darbuotojams </w:t>
      </w:r>
      <w:hyperlink r:id="rId9" w:anchor="80z#80z" w:history="1">
        <w:r w:rsidRPr="00E95E94">
          <w:rPr>
            <w:szCs w:val="24"/>
          </w:rPr>
          <w:t>saugias</w:t>
        </w:r>
      </w:hyperlink>
      <w:r w:rsidRPr="00E95E94">
        <w:rPr>
          <w:szCs w:val="24"/>
        </w:rPr>
        <w:t xml:space="preserve"> ir sveikatai nekenksmingas darbo sąlygas visais su mokymusi ir darbu susijusiais aspektais, organizuoja trūkstamų mokytojų paiešką;</w:t>
      </w:r>
    </w:p>
    <w:p w14:paraId="57E4C684" w14:textId="77777777" w:rsidR="00BC4AC7" w:rsidRPr="00E95E94" w:rsidRDefault="00BC4AC7" w:rsidP="00144F17">
      <w:pPr>
        <w:tabs>
          <w:tab w:val="left" w:pos="993"/>
        </w:tabs>
        <w:ind w:firstLine="851"/>
        <w:jc w:val="both"/>
        <w:rPr>
          <w:szCs w:val="24"/>
        </w:rPr>
      </w:pPr>
      <w:r w:rsidRPr="00E95E94">
        <w:rPr>
          <w:szCs w:val="24"/>
        </w:rPr>
        <w:t>28.10. suderinęs su Taryba, tvirtina gimnazijos darbo tvarkos taisykles, kitus gimnazijos veiklą reglamentuojančius dokumentus;</w:t>
      </w:r>
    </w:p>
    <w:p w14:paraId="7EA08D8A" w14:textId="77777777" w:rsidR="00BC4AC7" w:rsidRPr="00E95E94" w:rsidRDefault="00BC4AC7" w:rsidP="00144F17">
      <w:pPr>
        <w:tabs>
          <w:tab w:val="left" w:pos="993"/>
        </w:tabs>
        <w:ind w:firstLine="851"/>
        <w:jc w:val="both"/>
        <w:rPr>
          <w:szCs w:val="24"/>
        </w:rPr>
      </w:pPr>
      <w:r w:rsidRPr="00E95E94">
        <w:rPr>
          <w:szCs w:val="24"/>
        </w:rPr>
        <w:t>28.11. svarsto ir priima sprendimus, susijusius su gimnazijos lėšų (įskaitant lėšas, skirtas gimnazijos darbuotojų darbo užmokesčiui), turto naudojimu ir disponavimu juo;</w:t>
      </w:r>
    </w:p>
    <w:p w14:paraId="7062F44C" w14:textId="77777777" w:rsidR="00BC4AC7" w:rsidRPr="00E95E94" w:rsidRDefault="00BC4AC7" w:rsidP="00144F17">
      <w:pPr>
        <w:tabs>
          <w:tab w:val="left" w:pos="993"/>
        </w:tabs>
        <w:ind w:firstLine="851"/>
        <w:jc w:val="both"/>
        <w:rPr>
          <w:szCs w:val="24"/>
        </w:rPr>
      </w:pPr>
      <w:r w:rsidRPr="00E95E94">
        <w:rPr>
          <w:szCs w:val="24"/>
        </w:rPr>
        <w:t>28.12. rūpinasi intelektiniais, materialiniais, finansiniais, informaciniais ištekliais teisės aktų nustatyta tvarka, užtikrina jų optimalų valdymą ir naudojimą;</w:t>
      </w:r>
    </w:p>
    <w:p w14:paraId="1F42E98B" w14:textId="77777777" w:rsidR="00BC4AC7" w:rsidRPr="00E95E94" w:rsidRDefault="00BC4AC7" w:rsidP="00144F17">
      <w:pPr>
        <w:tabs>
          <w:tab w:val="left" w:pos="993"/>
        </w:tabs>
        <w:ind w:firstLine="851"/>
        <w:jc w:val="both"/>
        <w:rPr>
          <w:szCs w:val="24"/>
        </w:rPr>
      </w:pPr>
      <w:r w:rsidRPr="00E95E94">
        <w:rPr>
          <w:szCs w:val="24"/>
        </w:rPr>
        <w:t>28.13. garantuoja, kad pagal Lietuvos Respublikos viešojo sektoriaus atskaitomybės įstatymą teikiami ataskaitų rinkiniai ir statistinės ataskaitos būtų teisingi;</w:t>
      </w:r>
    </w:p>
    <w:p w14:paraId="65063C8E" w14:textId="77777777" w:rsidR="00BC4AC7" w:rsidRPr="00E95E94" w:rsidRDefault="00BC4AC7" w:rsidP="00144F17">
      <w:pPr>
        <w:tabs>
          <w:tab w:val="left" w:pos="993"/>
        </w:tabs>
        <w:ind w:firstLine="851"/>
        <w:jc w:val="both"/>
        <w:rPr>
          <w:szCs w:val="24"/>
        </w:rPr>
      </w:pPr>
      <w:r w:rsidRPr="00E95E94">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3B4E033B" w14:textId="4D41834A" w:rsidR="00BC4AC7" w:rsidRPr="00E95E94" w:rsidRDefault="00BC4AC7" w:rsidP="00144F17">
      <w:pPr>
        <w:tabs>
          <w:tab w:val="left" w:pos="993"/>
        </w:tabs>
        <w:ind w:firstLine="851"/>
        <w:jc w:val="both"/>
        <w:rPr>
          <w:szCs w:val="24"/>
        </w:rPr>
      </w:pPr>
      <w:r w:rsidRPr="00E95E94">
        <w:rPr>
          <w:szCs w:val="24"/>
        </w:rPr>
        <w:t xml:space="preserve">28.15. </w:t>
      </w:r>
      <w:r w:rsidR="006E796D">
        <w:rPr>
          <w:szCs w:val="24"/>
        </w:rPr>
        <w:t>kasmet</w:t>
      </w:r>
      <w:r w:rsidRPr="00E95E94">
        <w:rPr>
          <w:szCs w:val="24"/>
        </w:rPr>
        <w:t xml:space="preserve"> teikia gimnazijos bendruomenei ir Tarybai svarstyti bei viešai paskelbia savo metų veiklos ataskaitą;</w:t>
      </w:r>
    </w:p>
    <w:p w14:paraId="3ADEBAA3" w14:textId="77777777" w:rsidR="00BC4AC7" w:rsidRPr="00E95E94" w:rsidRDefault="00BC4AC7" w:rsidP="00144F17">
      <w:pPr>
        <w:tabs>
          <w:tab w:val="left" w:pos="993"/>
        </w:tabs>
        <w:ind w:firstLine="851"/>
        <w:jc w:val="both"/>
        <w:rPr>
          <w:szCs w:val="24"/>
        </w:rPr>
      </w:pPr>
      <w:r w:rsidRPr="00E95E94">
        <w:rPr>
          <w:szCs w:val="24"/>
        </w:rPr>
        <w:t>28.16. užtikrina veiksmingą gimnazijos vidaus kontrolės sistemos sukūrimą, jos veikimą ir tobulinimą;</w:t>
      </w:r>
    </w:p>
    <w:p w14:paraId="0DAACEA4" w14:textId="77777777" w:rsidR="00BC4AC7" w:rsidRPr="00E95E94" w:rsidRDefault="00BC4AC7" w:rsidP="00144F17">
      <w:pPr>
        <w:tabs>
          <w:tab w:val="left" w:pos="993"/>
        </w:tabs>
        <w:ind w:firstLine="851"/>
        <w:jc w:val="both"/>
        <w:rPr>
          <w:szCs w:val="24"/>
        </w:rPr>
      </w:pPr>
      <w:r w:rsidRPr="00E95E94">
        <w:rPr>
          <w:szCs w:val="24"/>
        </w:rPr>
        <w:t>28.17. leidžia įsakymus, kontroliuoja jų vykdymą;</w:t>
      </w:r>
    </w:p>
    <w:p w14:paraId="6CC631BB" w14:textId="77777777" w:rsidR="00BC4AC7" w:rsidRPr="00E95E94" w:rsidRDefault="00BC4AC7" w:rsidP="00144F17">
      <w:pPr>
        <w:tabs>
          <w:tab w:val="left" w:pos="993"/>
        </w:tabs>
        <w:ind w:firstLine="851"/>
        <w:jc w:val="both"/>
        <w:rPr>
          <w:szCs w:val="24"/>
        </w:rPr>
      </w:pPr>
      <w:r w:rsidRPr="00E95E94">
        <w:rPr>
          <w:szCs w:val="24"/>
        </w:rPr>
        <w:t>28.18. sudaro teisės aktų nustatytas komisijas, darbo, projektines ir metodines grupes, metodinę tarybą;</w:t>
      </w:r>
    </w:p>
    <w:p w14:paraId="0A6ED011" w14:textId="77777777" w:rsidR="00BC4AC7" w:rsidRPr="00E95E94" w:rsidRDefault="00BC4AC7" w:rsidP="00144F17">
      <w:pPr>
        <w:tabs>
          <w:tab w:val="left" w:pos="993"/>
        </w:tabs>
        <w:ind w:firstLine="851"/>
        <w:jc w:val="both"/>
        <w:rPr>
          <w:szCs w:val="24"/>
        </w:rPr>
      </w:pPr>
      <w:r w:rsidRPr="00E95E94">
        <w:rPr>
          <w:szCs w:val="24"/>
        </w:rPr>
        <w:t>28.19. gimnazijos vardu sudaro sutartis dėl gimnazijos funkcijų atlikimo;</w:t>
      </w:r>
    </w:p>
    <w:p w14:paraId="5830DCD6" w14:textId="77777777" w:rsidR="00BC4AC7" w:rsidRPr="00E95E94" w:rsidRDefault="00BC4AC7" w:rsidP="00144F17">
      <w:pPr>
        <w:tabs>
          <w:tab w:val="left" w:pos="993"/>
        </w:tabs>
        <w:ind w:firstLine="851"/>
        <w:jc w:val="both"/>
        <w:rPr>
          <w:szCs w:val="24"/>
        </w:rPr>
      </w:pPr>
      <w:r w:rsidRPr="00E95E94">
        <w:rPr>
          <w:szCs w:val="24"/>
        </w:rPr>
        <w:t>28.20. organizuoja gimnazijos dokumentų saugojimą ir valdymą teisės aktų nustatyta tvarka;</w:t>
      </w:r>
    </w:p>
    <w:p w14:paraId="6594F494" w14:textId="77777777" w:rsidR="00BC4AC7" w:rsidRPr="00E95E94" w:rsidRDefault="00BC4AC7" w:rsidP="00144F17">
      <w:pPr>
        <w:tabs>
          <w:tab w:val="left" w:pos="993"/>
        </w:tabs>
        <w:ind w:firstLine="851"/>
        <w:jc w:val="both"/>
        <w:rPr>
          <w:szCs w:val="24"/>
        </w:rPr>
      </w:pPr>
      <w:r w:rsidRPr="00E95E94">
        <w:rPr>
          <w:szCs w:val="24"/>
        </w:rPr>
        <w:lastRenderedPageBreak/>
        <w:t>28.21. inicijuoja gimnazijos savivaldos institucijų sudarymą ir skatina jų veiklą;</w:t>
      </w:r>
    </w:p>
    <w:p w14:paraId="1E77AEC1" w14:textId="77777777" w:rsidR="00BC4AC7" w:rsidRPr="00E95E94" w:rsidRDefault="00BC4AC7" w:rsidP="00144F17">
      <w:pPr>
        <w:tabs>
          <w:tab w:val="left" w:pos="993"/>
        </w:tabs>
        <w:ind w:firstLine="851"/>
        <w:jc w:val="both"/>
        <w:rPr>
          <w:szCs w:val="24"/>
        </w:rPr>
      </w:pPr>
      <w:r w:rsidRPr="00E95E94">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077E58C" w14:textId="77777777" w:rsidR="00BC4AC7" w:rsidRPr="00E95E94" w:rsidRDefault="00BC4AC7" w:rsidP="00144F17">
      <w:pPr>
        <w:tabs>
          <w:tab w:val="left" w:pos="993"/>
        </w:tabs>
        <w:ind w:firstLine="851"/>
        <w:jc w:val="both"/>
        <w:rPr>
          <w:szCs w:val="24"/>
        </w:rPr>
      </w:pPr>
      <w:r w:rsidRPr="00E95E94">
        <w:rPr>
          <w:szCs w:val="24"/>
        </w:rPr>
        <w:t>28.23. atstovauja gimnazijai kitose institucijose, įstaigose;</w:t>
      </w:r>
    </w:p>
    <w:p w14:paraId="42AE17FB" w14:textId="77777777" w:rsidR="00BC4AC7" w:rsidRPr="00E95E94" w:rsidRDefault="00BC4AC7" w:rsidP="00144F17">
      <w:pPr>
        <w:tabs>
          <w:tab w:val="left" w:pos="993"/>
        </w:tabs>
        <w:ind w:firstLine="851"/>
        <w:jc w:val="both"/>
        <w:rPr>
          <w:szCs w:val="24"/>
        </w:rPr>
      </w:pPr>
      <w:r w:rsidRPr="00E95E94">
        <w:rPr>
          <w:szCs w:val="24"/>
        </w:rPr>
        <w:t>28.24. tvirtina neformaliojo vaikų švietimo, pasirenkamųjų dalykų ir modulių programas;</w:t>
      </w:r>
    </w:p>
    <w:p w14:paraId="2BDAD638" w14:textId="77777777" w:rsidR="00BC4AC7" w:rsidRPr="00E95E94" w:rsidRDefault="00BC4AC7" w:rsidP="00144F17">
      <w:pPr>
        <w:tabs>
          <w:tab w:val="left" w:pos="993"/>
        </w:tabs>
        <w:ind w:firstLine="851"/>
        <w:jc w:val="both"/>
        <w:rPr>
          <w:szCs w:val="24"/>
        </w:rPr>
      </w:pPr>
      <w:r w:rsidRPr="00E95E94">
        <w:rPr>
          <w:szCs w:val="24"/>
        </w:rPr>
        <w:t>28.25. inicijuoja gimnazijos veiklos kokybės įsivertinimą;</w:t>
      </w:r>
    </w:p>
    <w:p w14:paraId="0558FA9D" w14:textId="77777777" w:rsidR="00BC4AC7" w:rsidRPr="00E95E94" w:rsidRDefault="00BC4AC7" w:rsidP="00144F17">
      <w:pPr>
        <w:tabs>
          <w:tab w:val="left" w:pos="993"/>
        </w:tabs>
        <w:ind w:firstLine="851"/>
        <w:jc w:val="both"/>
        <w:rPr>
          <w:szCs w:val="24"/>
        </w:rPr>
      </w:pPr>
      <w:r w:rsidRPr="00E95E94">
        <w:rPr>
          <w:szCs w:val="24"/>
        </w:rPr>
        <w:t>28.26. kartu su Taryba sprendžia gimnazijai svarbius palankios ugdymui aplinkos kūrimo klausimus;</w:t>
      </w:r>
    </w:p>
    <w:p w14:paraId="41930B76" w14:textId="77777777" w:rsidR="00BC4AC7" w:rsidRPr="00E95E94" w:rsidRDefault="00BC4AC7" w:rsidP="00144F17">
      <w:pPr>
        <w:tabs>
          <w:tab w:val="left" w:pos="993"/>
        </w:tabs>
        <w:ind w:firstLine="851"/>
        <w:jc w:val="both"/>
        <w:rPr>
          <w:szCs w:val="24"/>
        </w:rPr>
      </w:pPr>
      <w:r w:rsidRPr="00E95E94">
        <w:rPr>
          <w:szCs w:val="24"/>
        </w:rPr>
        <w:t>28.27. dalį savo funkcijų teisės aktų nustatyta tvarka gali pavesti atlikti direktoriaus pavaduotojams, struktūrinių padalinių vadovams;</w:t>
      </w:r>
    </w:p>
    <w:p w14:paraId="412B9113" w14:textId="77777777" w:rsidR="00BC4AC7" w:rsidRPr="00E95E94" w:rsidRDefault="00BC4AC7" w:rsidP="00144F17">
      <w:pPr>
        <w:tabs>
          <w:tab w:val="left" w:pos="993"/>
        </w:tabs>
        <w:ind w:firstLine="851"/>
        <w:jc w:val="both"/>
        <w:rPr>
          <w:szCs w:val="24"/>
        </w:rPr>
      </w:pPr>
      <w:r w:rsidRPr="00E95E94">
        <w:rPr>
          <w:szCs w:val="24"/>
        </w:rPr>
        <w:t>28.28. atlieka kitas teisės aktuose, Nuostatuose ir gimnazijos direktoriaus pareigybės aprašyme nustatytas funkcijas.</w:t>
      </w:r>
    </w:p>
    <w:p w14:paraId="3F694C43" w14:textId="77777777" w:rsidR="00BC4AC7" w:rsidRPr="00E95E94" w:rsidRDefault="00BC4AC7" w:rsidP="00144F17">
      <w:pPr>
        <w:tabs>
          <w:tab w:val="left" w:pos="993"/>
        </w:tabs>
        <w:ind w:firstLine="851"/>
        <w:jc w:val="both"/>
        <w:rPr>
          <w:szCs w:val="24"/>
        </w:rPr>
      </w:pPr>
      <w:r w:rsidRPr="00E95E94">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59F6F52" w14:textId="77777777" w:rsidR="00BC4AC7" w:rsidRPr="00E95E94" w:rsidRDefault="00BC4AC7" w:rsidP="00144F17">
      <w:pPr>
        <w:tabs>
          <w:tab w:val="left" w:pos="993"/>
        </w:tabs>
        <w:ind w:firstLine="851"/>
        <w:jc w:val="both"/>
        <w:rPr>
          <w:szCs w:val="24"/>
        </w:rPr>
      </w:pPr>
      <w:r w:rsidRPr="00E95E94">
        <w:rPr>
          <w:szCs w:val="24"/>
        </w:rPr>
        <w:t>30. Gimnazijos direktorius pavaldus Savivaldybės tarybai ir Savivaldybės merui, atskaitingas Savivaldybės tarybai.</w:t>
      </w:r>
    </w:p>
    <w:p w14:paraId="107E737C" w14:textId="77777777" w:rsidR="00BC4AC7" w:rsidRPr="00E95E94" w:rsidRDefault="00BC4AC7" w:rsidP="00144F17">
      <w:pPr>
        <w:tabs>
          <w:tab w:val="left" w:pos="0"/>
        </w:tabs>
        <w:ind w:firstLine="851"/>
        <w:jc w:val="both"/>
        <w:rPr>
          <w:szCs w:val="24"/>
        </w:rPr>
      </w:pPr>
      <w:r w:rsidRPr="00E95E94">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E211597" w14:textId="77777777" w:rsidR="00BC4AC7" w:rsidRPr="00E95E94" w:rsidRDefault="00BC4AC7" w:rsidP="00144F17">
      <w:pPr>
        <w:tabs>
          <w:tab w:val="left" w:pos="993"/>
        </w:tabs>
        <w:ind w:firstLine="851"/>
        <w:jc w:val="both"/>
        <w:rPr>
          <w:szCs w:val="24"/>
          <w:highlight w:val="yellow"/>
        </w:rPr>
      </w:pPr>
      <w:r w:rsidRPr="00E95E94">
        <w:rPr>
          <w:szCs w:val="24"/>
        </w:rPr>
        <w:t>32. Metodinei veiklai organizuoti gimnazijoje sudaromos metodinės grupės ir metodinė taryba:</w:t>
      </w:r>
    </w:p>
    <w:p w14:paraId="36462EE1" w14:textId="68AECFDD" w:rsidR="00BC4AC7" w:rsidRPr="00E95E94" w:rsidRDefault="00BC4AC7" w:rsidP="00144F17">
      <w:pPr>
        <w:tabs>
          <w:tab w:val="left" w:pos="993"/>
        </w:tabs>
        <w:ind w:firstLine="851"/>
        <w:jc w:val="both"/>
        <w:rPr>
          <w:szCs w:val="24"/>
        </w:rPr>
      </w:pPr>
      <w:r w:rsidRPr="00E95E94">
        <w:rPr>
          <w:szCs w:val="24"/>
        </w:rPr>
        <w:t>32.1. Metodinės grupės</w:t>
      </w:r>
      <w:r w:rsidRPr="00E95E94">
        <w:rPr>
          <w:rFonts w:eastAsia="Calibri"/>
          <w:color w:val="FF0000"/>
          <w:szCs w:val="22"/>
        </w:rPr>
        <w:t xml:space="preserve"> </w:t>
      </w:r>
      <w:r w:rsidRPr="00E95E94">
        <w:rPr>
          <w:szCs w:val="24"/>
        </w:rPr>
        <w:t>skirtos mokytojams kartu su pagalbos specialistais pasirengti ugdyti mokinius: planuoti ir aptarti ugdymo turinį (programas, mokymo</w:t>
      </w:r>
      <w:r w:rsidR="00BC0AC4">
        <w:rPr>
          <w:szCs w:val="24"/>
        </w:rPr>
        <w:t>(si)</w:t>
      </w:r>
      <w:r w:rsidRPr="00E95E94">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3D812C3B" w14:textId="77777777" w:rsidR="00BC4AC7" w:rsidRPr="00E95E94" w:rsidRDefault="00BC4AC7" w:rsidP="00144F17">
      <w:pPr>
        <w:tabs>
          <w:tab w:val="left" w:pos="993"/>
        </w:tabs>
        <w:ind w:firstLine="851"/>
        <w:jc w:val="both"/>
        <w:rPr>
          <w:szCs w:val="24"/>
        </w:rPr>
      </w:pPr>
      <w:r w:rsidRPr="00E95E94">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1F8A99A5" w14:textId="77777777" w:rsidR="00BC4AC7" w:rsidRPr="00E95E94" w:rsidRDefault="00BC4AC7" w:rsidP="00144F17">
      <w:pPr>
        <w:tabs>
          <w:tab w:val="left" w:pos="993"/>
        </w:tabs>
        <w:ind w:firstLine="851"/>
        <w:jc w:val="both"/>
        <w:rPr>
          <w:szCs w:val="24"/>
          <w:highlight w:val="yellow"/>
        </w:rPr>
      </w:pPr>
      <w:r w:rsidRPr="00E95E94">
        <w:rPr>
          <w:rFonts w:eastAsia="Calibri"/>
          <w:szCs w:val="22"/>
        </w:rPr>
        <w:t>33. Metodinių grupių ir metodinės tarybos sudarymo ir jų veiklos organizavimo principai nustatomi gimnazijos darbo tvarkos taisyklėse.</w:t>
      </w:r>
    </w:p>
    <w:p w14:paraId="233509FD" w14:textId="77777777" w:rsidR="00BC4AC7" w:rsidRPr="00E95E94" w:rsidRDefault="00BC4AC7" w:rsidP="00144F17">
      <w:pPr>
        <w:tabs>
          <w:tab w:val="left" w:pos="851"/>
        </w:tabs>
        <w:ind w:firstLine="851"/>
        <w:jc w:val="both"/>
        <w:rPr>
          <w:szCs w:val="24"/>
        </w:rPr>
      </w:pPr>
      <w:r w:rsidRPr="00E95E94">
        <w:rPr>
          <w:szCs w:val="24"/>
        </w:rPr>
        <w:t>34. Ugdymo turinio formavimo ir ugdymo proceso organizavimo klausimais gimnazijos direktorius gali organizuoti mokytojų ir švietimo pagalbos specialistų, kurių veikla susijusi su nagrinėjamu klausimu, pasitarimus.</w:t>
      </w:r>
    </w:p>
    <w:p w14:paraId="44CCE77B" w14:textId="77777777" w:rsidR="00BC4AC7" w:rsidRPr="00E95E94" w:rsidRDefault="00BC4AC7" w:rsidP="00144F17">
      <w:pPr>
        <w:tabs>
          <w:tab w:val="left" w:pos="851"/>
        </w:tabs>
        <w:jc w:val="center"/>
        <w:outlineLvl w:val="0"/>
        <w:rPr>
          <w:szCs w:val="24"/>
        </w:rPr>
      </w:pPr>
    </w:p>
    <w:p w14:paraId="03D938D9" w14:textId="77777777" w:rsidR="00BC4AC7" w:rsidRPr="00E95E94" w:rsidRDefault="00BC4AC7" w:rsidP="00144F17">
      <w:pPr>
        <w:jc w:val="center"/>
        <w:rPr>
          <w:b/>
          <w:szCs w:val="24"/>
        </w:rPr>
      </w:pPr>
      <w:r w:rsidRPr="00E95E94">
        <w:rPr>
          <w:b/>
          <w:szCs w:val="24"/>
        </w:rPr>
        <w:t>V SKYRIUS</w:t>
      </w:r>
    </w:p>
    <w:p w14:paraId="3F66842B" w14:textId="77777777" w:rsidR="00BC4AC7" w:rsidRPr="00E95E94" w:rsidRDefault="00BC4AC7" w:rsidP="00144F17">
      <w:pPr>
        <w:jc w:val="center"/>
        <w:outlineLvl w:val="0"/>
        <w:rPr>
          <w:b/>
          <w:strike/>
          <w:szCs w:val="24"/>
        </w:rPr>
      </w:pPr>
      <w:r w:rsidRPr="00E95E94">
        <w:rPr>
          <w:b/>
          <w:szCs w:val="24"/>
        </w:rPr>
        <w:t>GIMNAZIJOS SAVIVALDA</w:t>
      </w:r>
    </w:p>
    <w:p w14:paraId="5AE94D52" w14:textId="77777777" w:rsidR="00BC4AC7" w:rsidRPr="00E95E94" w:rsidRDefault="00BC4AC7" w:rsidP="00144F17">
      <w:pPr>
        <w:jc w:val="center"/>
        <w:outlineLvl w:val="0"/>
        <w:rPr>
          <w:b/>
          <w:szCs w:val="24"/>
        </w:rPr>
      </w:pPr>
    </w:p>
    <w:p w14:paraId="43482B9D" w14:textId="77777777" w:rsidR="00BC4AC7" w:rsidRPr="00E95E94" w:rsidRDefault="00BC4AC7" w:rsidP="00144F17">
      <w:pPr>
        <w:tabs>
          <w:tab w:val="left" w:pos="851"/>
        </w:tabs>
        <w:ind w:firstLine="851"/>
        <w:jc w:val="both"/>
        <w:rPr>
          <w:szCs w:val="24"/>
        </w:rPr>
      </w:pPr>
      <w:r w:rsidRPr="00E95E94">
        <w:rPr>
          <w:szCs w:val="24"/>
        </w:rPr>
        <w:t>35. Gimnazijoje veikia šios savivaldos institucijos: Taryba, Mokytojų taryba, Mokinių taryba, kiekvienos klasės tėvų (globėjų, rūpintojų) komitetai.</w:t>
      </w:r>
    </w:p>
    <w:p w14:paraId="42BE044C" w14:textId="77777777" w:rsidR="00BC4AC7" w:rsidRPr="00E95E94" w:rsidRDefault="00BC4AC7" w:rsidP="00144F17">
      <w:pPr>
        <w:tabs>
          <w:tab w:val="left" w:pos="851"/>
        </w:tabs>
        <w:ind w:firstLine="851"/>
        <w:jc w:val="both"/>
        <w:rPr>
          <w:strike/>
          <w:szCs w:val="24"/>
        </w:rPr>
      </w:pPr>
      <w:r w:rsidRPr="00E95E94">
        <w:rPr>
          <w:szCs w:val="24"/>
        </w:rPr>
        <w:t>36. Taryba yra aukščiausioji gimnazijos savivaldos institucija. Ji sudaroma iš penkių gimnazijoje nedirbančių mokinių tėvų (globėjų, rūpintojų), penkių mokytojų, penkių mokinių ir vieno vietos bendruomenės atstovo.</w:t>
      </w:r>
    </w:p>
    <w:p w14:paraId="0EB79E6C" w14:textId="77777777" w:rsidR="00BC4AC7" w:rsidRPr="00E95E94" w:rsidRDefault="00BC4AC7" w:rsidP="00144F17">
      <w:pPr>
        <w:tabs>
          <w:tab w:val="left" w:pos="0"/>
        </w:tabs>
        <w:ind w:firstLine="851"/>
        <w:jc w:val="both"/>
        <w:rPr>
          <w:szCs w:val="24"/>
        </w:rPr>
      </w:pPr>
      <w:r w:rsidRPr="00E95E94">
        <w:rPr>
          <w:szCs w:val="24"/>
        </w:rPr>
        <w:t>37. T</w:t>
      </w:r>
      <w:r w:rsidRPr="00E95E94">
        <w:rPr>
          <w:rFonts w:eastAsia="Calibri"/>
          <w:szCs w:val="24"/>
        </w:rPr>
        <w:t xml:space="preserve">arybos nariu gali būti asmuo, turintis žinių ir gebėjimų, padedančių siekti gimnazijos strateginių tikslų ir įgyvendinti gimnazijos misiją. </w:t>
      </w:r>
      <w:r w:rsidRPr="00E95E94">
        <w:rPr>
          <w:szCs w:val="24"/>
        </w:rPr>
        <w:t>Tarybos nariu negali būti gimnazijos direktorius, valstybės politikai, politinio (asmeninio) pasitikėjimo valstybės tarnautojai.</w:t>
      </w:r>
    </w:p>
    <w:p w14:paraId="35453B4D" w14:textId="77777777" w:rsidR="00BC4AC7" w:rsidRPr="00E95E94" w:rsidRDefault="00BC4AC7" w:rsidP="00144F17">
      <w:pPr>
        <w:tabs>
          <w:tab w:val="left" w:pos="0"/>
        </w:tabs>
        <w:ind w:firstLine="851"/>
        <w:jc w:val="both"/>
        <w:rPr>
          <w:rFonts w:eastAsia="Calibri"/>
          <w:szCs w:val="24"/>
        </w:rPr>
      </w:pPr>
      <w:r w:rsidRPr="00E95E94">
        <w:rPr>
          <w:szCs w:val="24"/>
        </w:rPr>
        <w:t>38. Tėvus (globėjus, rūpintojus) į Tarybą renka</w:t>
      </w:r>
      <w:r w:rsidRPr="00E95E94">
        <w:rPr>
          <w:rFonts w:eastAsia="Calibri"/>
          <w:szCs w:val="22"/>
        </w:rPr>
        <w:t xml:space="preserve"> klasių tėvų (globėjų, rūpintojų) komitetų pirmininkų susirinkimas, m</w:t>
      </w:r>
      <w:r w:rsidRPr="00E95E94">
        <w:rPr>
          <w:szCs w:val="24"/>
        </w:rPr>
        <w:t>okytojus – Mokytojų taryba, mokinius – Mokinių taryba. Vietos bendruomenės atstovą deleguoja vietos bendruomenės pirmininkas. Nesant vietos bendruomenės, Tarybos darbe dalyvauti kviečiamas</w:t>
      </w:r>
      <w:r w:rsidRPr="00E95E94">
        <w:rPr>
          <w:rFonts w:eastAsia="Calibri"/>
          <w:szCs w:val="24"/>
        </w:rPr>
        <w:t xml:space="preserve"> seniūnaitis, kurio teritorijoje yra gimnazija.</w:t>
      </w:r>
    </w:p>
    <w:p w14:paraId="3C00B6F0" w14:textId="77777777" w:rsidR="00BC4AC7" w:rsidRPr="00E95E94" w:rsidRDefault="00BC4AC7" w:rsidP="00144F17">
      <w:pPr>
        <w:tabs>
          <w:tab w:val="left" w:pos="851"/>
        </w:tabs>
        <w:ind w:firstLine="851"/>
        <w:jc w:val="both"/>
        <w:rPr>
          <w:szCs w:val="24"/>
        </w:rPr>
      </w:pPr>
      <w:r w:rsidRPr="00E95E94">
        <w:rPr>
          <w:szCs w:val="24"/>
        </w:rPr>
        <w:t>39. Taryba renkama dvejiems metams nuostatuose nustatyta tvarka. Tas pats asmuo Tarybos nariu gali būti dvi kadencijas iš eilės.</w:t>
      </w:r>
    </w:p>
    <w:p w14:paraId="0276F759" w14:textId="77777777" w:rsidR="00BC4AC7" w:rsidRPr="00E95E94" w:rsidRDefault="00BC4AC7" w:rsidP="00144F17">
      <w:pPr>
        <w:tabs>
          <w:tab w:val="left" w:pos="851"/>
        </w:tabs>
        <w:ind w:firstLine="851"/>
        <w:jc w:val="both"/>
        <w:rPr>
          <w:szCs w:val="24"/>
        </w:rPr>
      </w:pPr>
      <w:r w:rsidRPr="00E95E94">
        <w:rPr>
          <w:szCs w:val="24"/>
        </w:rPr>
        <w:t>40. Tarybos veikla planuojama, posėdžiai protokoluojami. Tarybos posėdžius inicijuoja tarybos pirmininkas ne rečiau kaip du kartus per metus. Prireikus gali būti kviečiamas neeilinis Tarybos posėdis.</w:t>
      </w:r>
    </w:p>
    <w:p w14:paraId="28FBC2DD" w14:textId="77777777" w:rsidR="00BC4AC7" w:rsidRPr="00E95E94" w:rsidRDefault="00BC4AC7" w:rsidP="00144F17">
      <w:pPr>
        <w:tabs>
          <w:tab w:val="left" w:pos="851"/>
        </w:tabs>
        <w:ind w:firstLine="851"/>
        <w:jc w:val="both"/>
        <w:rPr>
          <w:szCs w:val="24"/>
        </w:rPr>
      </w:pPr>
      <w:r w:rsidRPr="00E95E94">
        <w:rPr>
          <w:szCs w:val="24"/>
        </w:rPr>
        <w:t>41. Posėdis yra teisėtas, jei jame dalyvauja ne mažiau kaip du trečdaliai Tarybos narių. Nutarimai priimami posėdyje dalyvaujančių balsų dauguma.</w:t>
      </w:r>
    </w:p>
    <w:p w14:paraId="5D6F4E3C" w14:textId="77777777" w:rsidR="00BC4AC7" w:rsidRPr="00E95E94" w:rsidRDefault="00BC4AC7" w:rsidP="00144F17">
      <w:pPr>
        <w:tabs>
          <w:tab w:val="left" w:pos="851"/>
        </w:tabs>
        <w:ind w:firstLine="851"/>
        <w:jc w:val="both"/>
        <w:rPr>
          <w:szCs w:val="24"/>
        </w:rPr>
      </w:pPr>
      <w:r w:rsidRPr="00E95E94">
        <w:rPr>
          <w:szCs w:val="24"/>
        </w:rPr>
        <w:t>42. Gimnazijos direktorius, vyriausiasis buhalteris ir (ar) kiti su svarstomu klausimu susiję asmenys Tarybos posėdžiuose gali dalyvauti kviestinių narių teisėmis.</w:t>
      </w:r>
    </w:p>
    <w:p w14:paraId="12193C40" w14:textId="77777777" w:rsidR="00BC4AC7" w:rsidRPr="00E95E94" w:rsidRDefault="00BC4AC7" w:rsidP="00144F17">
      <w:pPr>
        <w:tabs>
          <w:tab w:val="left" w:pos="851"/>
        </w:tabs>
        <w:ind w:firstLine="851"/>
        <w:jc w:val="both"/>
        <w:rPr>
          <w:szCs w:val="24"/>
        </w:rPr>
      </w:pPr>
      <w:r w:rsidRPr="00E95E94">
        <w:rPr>
          <w:szCs w:val="24"/>
        </w:rPr>
        <w:t>43. Tarybai vadovauja pirmininkas, išrinktas atviru balsavimu pirmame išrinktos Tarybos posėdyje.</w:t>
      </w:r>
    </w:p>
    <w:p w14:paraId="6D291EAA" w14:textId="77777777" w:rsidR="00BC4AC7" w:rsidRPr="00E95E94" w:rsidRDefault="00BC4AC7" w:rsidP="00144F17">
      <w:pPr>
        <w:tabs>
          <w:tab w:val="left" w:pos="851"/>
        </w:tabs>
        <w:ind w:firstLine="851"/>
        <w:jc w:val="both"/>
        <w:rPr>
          <w:szCs w:val="24"/>
        </w:rPr>
      </w:pPr>
      <w:r w:rsidRPr="00E95E94">
        <w:rPr>
          <w:szCs w:val="24"/>
        </w:rPr>
        <w:t>44. Taryba:</w:t>
      </w:r>
    </w:p>
    <w:p w14:paraId="5D8A6188" w14:textId="77777777" w:rsidR="00BC4AC7" w:rsidRPr="00E95E94" w:rsidRDefault="00BC4AC7" w:rsidP="00144F17">
      <w:pPr>
        <w:tabs>
          <w:tab w:val="left" w:pos="851"/>
        </w:tabs>
        <w:ind w:firstLine="851"/>
        <w:jc w:val="both"/>
        <w:rPr>
          <w:szCs w:val="24"/>
        </w:rPr>
      </w:pPr>
      <w:r w:rsidRPr="00E95E94">
        <w:rPr>
          <w:szCs w:val="24"/>
        </w:rPr>
        <w:t>44.1. teikia siūlymus dėl gimnazijos strateginių tikslų, uždavinių ir jų įgyvendinimo priemonių;</w:t>
      </w:r>
    </w:p>
    <w:p w14:paraId="20CC8F53" w14:textId="77777777" w:rsidR="00BC4AC7" w:rsidRPr="00E95E94" w:rsidRDefault="00BC4AC7" w:rsidP="00144F17">
      <w:pPr>
        <w:tabs>
          <w:tab w:val="left" w:pos="851"/>
        </w:tabs>
        <w:ind w:firstLine="851"/>
        <w:jc w:val="both"/>
        <w:rPr>
          <w:szCs w:val="24"/>
        </w:rPr>
      </w:pPr>
      <w:r w:rsidRPr="00E95E94">
        <w:rPr>
          <w:szCs w:val="24"/>
        </w:rPr>
        <w:t>44.2.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62A332B9" w14:textId="77777777" w:rsidR="00BC4AC7" w:rsidRPr="00E95E94" w:rsidRDefault="00BC4AC7" w:rsidP="00144F17">
      <w:pPr>
        <w:tabs>
          <w:tab w:val="left" w:pos="851"/>
        </w:tabs>
        <w:ind w:firstLine="851"/>
        <w:jc w:val="both"/>
        <w:rPr>
          <w:szCs w:val="24"/>
        </w:rPr>
      </w:pPr>
      <w:r w:rsidRPr="00E95E94">
        <w:rPr>
          <w:szCs w:val="24"/>
        </w:rPr>
        <w:t>44.3. teikia siūlymus gimnazijos direktoriui dėl gimnazijos vidaus struktūros, veiklos tobulinimo, nuostatų pakeitimo ar papildymo;</w:t>
      </w:r>
    </w:p>
    <w:p w14:paraId="29DDDFAA" w14:textId="2E0D5965" w:rsidR="00BC4AC7" w:rsidRPr="00E95E94" w:rsidRDefault="00BC4AC7" w:rsidP="00144F17">
      <w:pPr>
        <w:tabs>
          <w:tab w:val="left" w:pos="851"/>
        </w:tabs>
        <w:ind w:firstLine="851"/>
        <w:jc w:val="both"/>
        <w:rPr>
          <w:szCs w:val="24"/>
        </w:rPr>
      </w:pPr>
      <w:r w:rsidRPr="00E95E94">
        <w:rPr>
          <w:szCs w:val="24"/>
        </w:rPr>
        <w:t xml:space="preserve">44.4. </w:t>
      </w:r>
      <w:r w:rsidR="001C1BD1">
        <w:rPr>
          <w:szCs w:val="24"/>
        </w:rPr>
        <w:t>kasmet</w:t>
      </w:r>
      <w:r w:rsidRPr="00E95E94">
        <w:rPr>
          <w:szCs w:val="24"/>
        </w:rPr>
        <w:t xml:space="preserve"> vertina gimnazijos direktoriaus metų veiklos ataskaitą, priima sprendimą dėl gimnazijos vadovo metų veiklos įvertinimo ir pateikia jį Savivaldybės tarybai ar jos įgaliotam asmeniui;</w:t>
      </w:r>
    </w:p>
    <w:p w14:paraId="3FDA4B48" w14:textId="77777777" w:rsidR="00BC4AC7" w:rsidRPr="00E95E94" w:rsidRDefault="00BC4AC7" w:rsidP="00144F17">
      <w:pPr>
        <w:tabs>
          <w:tab w:val="left" w:pos="851"/>
        </w:tabs>
        <w:ind w:firstLine="851"/>
        <w:jc w:val="both"/>
        <w:rPr>
          <w:szCs w:val="24"/>
        </w:rPr>
      </w:pPr>
      <w:r w:rsidRPr="00E95E94">
        <w:rPr>
          <w:szCs w:val="24"/>
        </w:rPr>
        <w:t>44.5. sprendžia gimnazijai svarbius palankios ugdymui aplinkos kūrimo klausimus, teikia gimnazijos direktoriui ar Savivaldybės tarybai siūlymus dėl gimnazijos materialinio aprūpinimo, veiklos tobulinimo;</w:t>
      </w:r>
    </w:p>
    <w:p w14:paraId="3486F0C8" w14:textId="77777777" w:rsidR="00BC4AC7" w:rsidRPr="00E95E94" w:rsidRDefault="00BC4AC7" w:rsidP="00144F17">
      <w:pPr>
        <w:tabs>
          <w:tab w:val="left" w:pos="851"/>
        </w:tabs>
        <w:ind w:firstLine="851"/>
        <w:jc w:val="both"/>
        <w:rPr>
          <w:szCs w:val="24"/>
        </w:rPr>
      </w:pPr>
      <w:r w:rsidRPr="00E95E94">
        <w:rPr>
          <w:szCs w:val="24"/>
        </w:rPr>
        <w:t>44.6. svarsto gimnazijos lėšų naudojimo klausimus, pajamų ir išlaidų sąmatą, gimnazijos ūkinę ir finansinę padėtį, talkina formuojant gimnazijos materialinius, finansinius ir intelektinius išteklius;</w:t>
      </w:r>
    </w:p>
    <w:p w14:paraId="37D00A83" w14:textId="77777777" w:rsidR="00BC4AC7" w:rsidRPr="00E95E94" w:rsidRDefault="00BC4AC7" w:rsidP="00144F17">
      <w:pPr>
        <w:tabs>
          <w:tab w:val="left" w:pos="851"/>
        </w:tabs>
        <w:ind w:firstLine="851"/>
        <w:jc w:val="both"/>
        <w:rPr>
          <w:szCs w:val="24"/>
        </w:rPr>
      </w:pPr>
      <w:r w:rsidRPr="00E95E94">
        <w:rPr>
          <w:szCs w:val="24"/>
        </w:rPr>
        <w:t>44.7. teikia siūlymus dėl vadovėlių, mokinių žinių, gebėjimų ir įgūdžių vertinimo sistemos pasirinkimo, neformaliojo vaikų švietimo veiklos, renginių organizavimo;</w:t>
      </w:r>
    </w:p>
    <w:p w14:paraId="433025F9" w14:textId="77777777" w:rsidR="00BC4AC7" w:rsidRPr="00E95E94" w:rsidRDefault="00BC4AC7" w:rsidP="00144F17">
      <w:pPr>
        <w:tabs>
          <w:tab w:val="left" w:pos="851"/>
        </w:tabs>
        <w:ind w:firstLine="851"/>
        <w:jc w:val="both"/>
        <w:rPr>
          <w:szCs w:val="24"/>
        </w:rPr>
      </w:pPr>
      <w:r w:rsidRPr="00E95E94">
        <w:rPr>
          <w:szCs w:val="24"/>
        </w:rPr>
        <w:t>44.8. svarsto mokytojų metodinės tarybos, mokinių ir tėvų (globėjų, rūpintojų) savivaldos institucijų ar gimnazijos bendruomenės narių iniciatyvas ir teikia siūlymus gimnazijos direktoriui dėl jų įgyvendinimo;</w:t>
      </w:r>
    </w:p>
    <w:p w14:paraId="292D87E4" w14:textId="02A7C554" w:rsidR="00BC4AC7" w:rsidRPr="00E95E94" w:rsidRDefault="00BC4AC7" w:rsidP="00144F17">
      <w:pPr>
        <w:tabs>
          <w:tab w:val="left" w:pos="851"/>
        </w:tabs>
        <w:ind w:firstLine="851"/>
        <w:jc w:val="both"/>
        <w:rPr>
          <w:szCs w:val="24"/>
        </w:rPr>
      </w:pPr>
      <w:r w:rsidRPr="00E95E94">
        <w:rPr>
          <w:szCs w:val="24"/>
        </w:rPr>
        <w:t>44.9. teikia siūlymus dėl gimnazijos darbo tobulinimo, saugių mokinių ugdymo(si) ir darbo sąlygų sudarymo;</w:t>
      </w:r>
    </w:p>
    <w:p w14:paraId="52C305C7" w14:textId="77777777" w:rsidR="00BC4AC7" w:rsidRPr="00E95E94" w:rsidRDefault="00BC4AC7" w:rsidP="00144F17">
      <w:pPr>
        <w:tabs>
          <w:tab w:val="left" w:pos="851"/>
        </w:tabs>
        <w:ind w:firstLine="851"/>
        <w:jc w:val="both"/>
        <w:rPr>
          <w:szCs w:val="24"/>
        </w:rPr>
      </w:pPr>
      <w:r w:rsidRPr="00E95E94">
        <w:rPr>
          <w:szCs w:val="24"/>
        </w:rPr>
        <w:t>44.10. organizuoja tėvų paramą gimnazijai;</w:t>
      </w:r>
    </w:p>
    <w:p w14:paraId="1EC175DE" w14:textId="77777777" w:rsidR="00BC4AC7" w:rsidRPr="00E95E94" w:rsidRDefault="00BC4AC7" w:rsidP="00144F17">
      <w:pPr>
        <w:tabs>
          <w:tab w:val="left" w:pos="851"/>
        </w:tabs>
        <w:ind w:firstLine="851"/>
        <w:jc w:val="both"/>
        <w:rPr>
          <w:szCs w:val="24"/>
        </w:rPr>
      </w:pPr>
      <w:r w:rsidRPr="00E95E94">
        <w:rPr>
          <w:szCs w:val="24"/>
        </w:rPr>
        <w:t>44.11. skiria atstovus į mokytojų ir pagalbos mokiniui specialistų atestacijos komisiją;</w:t>
      </w:r>
    </w:p>
    <w:p w14:paraId="7ED37F91" w14:textId="77777777" w:rsidR="00BC4AC7" w:rsidRPr="00E95E94" w:rsidRDefault="00BC4AC7" w:rsidP="00144F17">
      <w:pPr>
        <w:tabs>
          <w:tab w:val="left" w:pos="851"/>
        </w:tabs>
        <w:ind w:firstLine="851"/>
        <w:jc w:val="both"/>
        <w:rPr>
          <w:szCs w:val="24"/>
        </w:rPr>
      </w:pPr>
      <w:r w:rsidRPr="00E95E94">
        <w:rPr>
          <w:szCs w:val="24"/>
        </w:rPr>
        <w:t>44.12. pasirenka įsivertinimo sritis, atlikimo metodiką, analizuoja įsivertinimo rezultatus ir priima sprendimus dėl veiklos tobulinimo;</w:t>
      </w:r>
    </w:p>
    <w:p w14:paraId="12D1C72E" w14:textId="77777777" w:rsidR="00BC4AC7" w:rsidRPr="00E95E94" w:rsidRDefault="00BC4AC7" w:rsidP="00144F17">
      <w:pPr>
        <w:tabs>
          <w:tab w:val="left" w:pos="851"/>
        </w:tabs>
        <w:ind w:firstLine="851"/>
        <w:jc w:val="both"/>
        <w:rPr>
          <w:szCs w:val="24"/>
        </w:rPr>
      </w:pPr>
      <w:r w:rsidRPr="00E95E94">
        <w:rPr>
          <w:szCs w:val="24"/>
        </w:rPr>
        <w:t>44.13. svarsto kitus teisės aktuose nustatytus ar gimnazijos direktoriaus teikiamus klausimus.</w:t>
      </w:r>
    </w:p>
    <w:p w14:paraId="14D2D999" w14:textId="77777777" w:rsidR="00BC4AC7" w:rsidRPr="00E95E94" w:rsidRDefault="00BC4AC7" w:rsidP="00144F17">
      <w:pPr>
        <w:tabs>
          <w:tab w:val="left" w:pos="851"/>
        </w:tabs>
        <w:ind w:firstLine="851"/>
        <w:jc w:val="both"/>
        <w:rPr>
          <w:szCs w:val="24"/>
        </w:rPr>
      </w:pPr>
      <w:r w:rsidRPr="00E95E94">
        <w:rPr>
          <w:szCs w:val="24"/>
        </w:rPr>
        <w:t>45. Pasibaigus Tarybos kadencijai, naujus rinkimus organizuoja gimnazijos direktorius.</w:t>
      </w:r>
    </w:p>
    <w:p w14:paraId="77F28AA9" w14:textId="77777777" w:rsidR="00BC4AC7" w:rsidRPr="00E95E94" w:rsidRDefault="00BC4AC7" w:rsidP="00144F17">
      <w:pPr>
        <w:tabs>
          <w:tab w:val="left" w:pos="851"/>
        </w:tabs>
        <w:ind w:firstLine="851"/>
        <w:jc w:val="both"/>
        <w:rPr>
          <w:szCs w:val="24"/>
        </w:rPr>
      </w:pPr>
      <w:r w:rsidRPr="00E95E94">
        <w:rPr>
          <w:szCs w:val="24"/>
        </w:rPr>
        <w:t>46. Tarybos nutarimai yra teisėti, jei jie neprieštarauja teisės aktams.</w:t>
      </w:r>
    </w:p>
    <w:p w14:paraId="2EBE6B8F" w14:textId="77777777" w:rsidR="00BC4AC7" w:rsidRPr="00E95E94" w:rsidRDefault="00BC4AC7" w:rsidP="00144F17">
      <w:pPr>
        <w:tabs>
          <w:tab w:val="left" w:pos="851"/>
        </w:tabs>
        <w:ind w:firstLine="851"/>
        <w:jc w:val="both"/>
        <w:rPr>
          <w:szCs w:val="24"/>
        </w:rPr>
      </w:pPr>
      <w:r w:rsidRPr="00E95E94">
        <w:rPr>
          <w:szCs w:val="24"/>
        </w:rPr>
        <w:t>47. Taryba už savo veiklą vieną kartą per metus atsiskaito ją rinkusiems gimnazijos bendruomenės nariams.</w:t>
      </w:r>
    </w:p>
    <w:p w14:paraId="5A3111A8" w14:textId="77777777" w:rsidR="00BC4AC7" w:rsidRPr="00E95E94" w:rsidRDefault="00BC4AC7" w:rsidP="00144F17">
      <w:pPr>
        <w:tabs>
          <w:tab w:val="left" w:pos="851"/>
        </w:tabs>
        <w:ind w:firstLine="851"/>
        <w:jc w:val="both"/>
        <w:rPr>
          <w:szCs w:val="24"/>
        </w:rPr>
      </w:pPr>
      <w:r w:rsidRPr="00E95E94">
        <w:rPr>
          <w:szCs w:val="24"/>
        </w:rPr>
        <w:t>48. Pasibaigus Tarybos kadencijai ar nutrūkus Tarybos nario įgaliojimams pirma laiko, gimnazijos direktorius organizuoja rinkimus Nuostatuose nustatyta tvarka.</w:t>
      </w:r>
    </w:p>
    <w:p w14:paraId="277F4987" w14:textId="77777777" w:rsidR="00BC4AC7" w:rsidRPr="00E95E94" w:rsidRDefault="00BC4AC7" w:rsidP="00144F17">
      <w:pPr>
        <w:tabs>
          <w:tab w:val="left" w:pos="851"/>
        </w:tabs>
        <w:ind w:firstLine="851"/>
        <w:jc w:val="both"/>
        <w:rPr>
          <w:szCs w:val="24"/>
        </w:rPr>
      </w:pPr>
      <w:r w:rsidRPr="00E95E94">
        <w:rPr>
          <w:szCs w:val="24"/>
        </w:rPr>
        <w:t>49.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59347E4F" w14:textId="77777777" w:rsidR="00BC4AC7" w:rsidRPr="00E95E94" w:rsidRDefault="00BC4AC7" w:rsidP="00144F17">
      <w:pPr>
        <w:tabs>
          <w:tab w:val="left" w:pos="851"/>
        </w:tabs>
        <w:ind w:firstLine="851"/>
        <w:jc w:val="both"/>
        <w:rPr>
          <w:szCs w:val="24"/>
        </w:rPr>
      </w:pPr>
      <w:r w:rsidRPr="00E95E94">
        <w:rPr>
          <w:szCs w:val="24"/>
        </w:rPr>
        <w:t>50. Mokytojų tarybai vadovauja gimnazijos direktorius. Mokytojų tarybos sekretorius renkamas iš Mokytojų tarybos narių.</w:t>
      </w:r>
    </w:p>
    <w:p w14:paraId="4DDE745D" w14:textId="77777777" w:rsidR="00BC4AC7" w:rsidRPr="00E95E94" w:rsidRDefault="00BC4AC7" w:rsidP="00144F17">
      <w:pPr>
        <w:tabs>
          <w:tab w:val="left" w:pos="851"/>
        </w:tabs>
        <w:ind w:firstLine="851"/>
        <w:jc w:val="both"/>
        <w:rPr>
          <w:szCs w:val="24"/>
        </w:rPr>
      </w:pPr>
      <w:r w:rsidRPr="00E95E94">
        <w:rPr>
          <w:szCs w:val="24"/>
        </w:rPr>
        <w:t>51. Mokytojų tarybos posėdžius šaukia gimnazijos direktorius. Posėdis yra teisėtas, jei jame dalyvauja ne mažiau kaip du trečdaliai Mokytojų tarybos narių. Nutarimai priimami posėdyje dalyvavusių narių balsų dauguma.</w:t>
      </w:r>
    </w:p>
    <w:p w14:paraId="6A23018E" w14:textId="77777777" w:rsidR="00BC4AC7" w:rsidRPr="00E95E94" w:rsidRDefault="00BC4AC7" w:rsidP="00144F17">
      <w:pPr>
        <w:tabs>
          <w:tab w:val="left" w:pos="851"/>
        </w:tabs>
        <w:ind w:firstLine="851"/>
        <w:jc w:val="both"/>
        <w:rPr>
          <w:szCs w:val="24"/>
        </w:rPr>
      </w:pPr>
      <w:r w:rsidRPr="00E95E94">
        <w:rPr>
          <w:szCs w:val="24"/>
        </w:rPr>
        <w:t>52. Mokytojų taryba svarsto ir priima nutarimus teisės aktų nustatytais ir gimnazijos direktoriaus teikiamais klausimais.</w:t>
      </w:r>
    </w:p>
    <w:p w14:paraId="5BFF8265" w14:textId="0C7E63E1" w:rsidR="00BC4AC7" w:rsidRPr="00E95E94" w:rsidRDefault="00BC4AC7" w:rsidP="00144F17">
      <w:pPr>
        <w:tabs>
          <w:tab w:val="left" w:pos="851"/>
        </w:tabs>
        <w:ind w:firstLine="851"/>
        <w:jc w:val="both"/>
        <w:rPr>
          <w:szCs w:val="24"/>
        </w:rPr>
      </w:pPr>
      <w:r w:rsidRPr="00E95E94">
        <w:rPr>
          <w:szCs w:val="24"/>
        </w:rPr>
        <w:t>53. Gimnazijoje veikia gimnazijos Mokinių taryba.</w:t>
      </w:r>
      <w:r w:rsidRPr="00E95E94">
        <w:rPr>
          <w:rFonts w:eastAsia="Calibri"/>
          <w:szCs w:val="22"/>
        </w:rPr>
        <w:t xml:space="preserve"> Mokinių tarybos nariai yra savo kandidatūras iškėlę ir rinkimus į laisvas vietas laimėję mokiniai.</w:t>
      </w:r>
      <w:r w:rsidRPr="00E95E94">
        <w:rPr>
          <w:szCs w:val="24"/>
        </w:rPr>
        <w:t xml:space="preserve"> Rinkimus organizuoja Mokinių taryba ir klasių seniūnų taryba. Mokinių tarybai vadovauja visų mokinių išrinktas pirmininkas. Mokinių taryba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tarybos veiklos organizavimo, </w:t>
      </w:r>
      <w:r w:rsidR="00CA046D" w:rsidRPr="00E95E94">
        <w:rPr>
          <w:szCs w:val="24"/>
        </w:rPr>
        <w:t>renka</w:t>
      </w:r>
      <w:r w:rsidRPr="00E95E94">
        <w:rPr>
          <w:szCs w:val="24"/>
        </w:rPr>
        <w:t xml:space="preserve"> narius į Tarybą.</w:t>
      </w:r>
    </w:p>
    <w:p w14:paraId="743A466A" w14:textId="70AE5144" w:rsidR="00BC4AC7" w:rsidRPr="00E95E94" w:rsidRDefault="00BC4AC7" w:rsidP="00144F17">
      <w:pPr>
        <w:tabs>
          <w:tab w:val="left" w:pos="851"/>
        </w:tabs>
        <w:ind w:firstLine="851"/>
        <w:jc w:val="both"/>
        <w:rPr>
          <w:szCs w:val="24"/>
        </w:rPr>
      </w:pPr>
      <w:r w:rsidRPr="00E95E94">
        <w:rPr>
          <w:szCs w:val="24"/>
        </w:rPr>
        <w:t xml:space="preserve">54.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w:t>
      </w:r>
      <w:r w:rsidR="00CA046D" w:rsidRPr="00E95E94">
        <w:rPr>
          <w:szCs w:val="24"/>
        </w:rPr>
        <w:t>ugdymą karjerai</w:t>
      </w:r>
      <w:r w:rsidRPr="00E95E94">
        <w:rPr>
          <w:szCs w:val="24"/>
        </w:rPr>
        <w:t>, teikia siūlymus Tarybai ir gimnazijos direktoriui.</w:t>
      </w:r>
    </w:p>
    <w:p w14:paraId="7AAC35A8" w14:textId="77777777" w:rsidR="00BC4AC7" w:rsidRPr="00E95E94" w:rsidRDefault="00BC4AC7" w:rsidP="00144F17">
      <w:pPr>
        <w:tabs>
          <w:tab w:val="left" w:pos="851"/>
        </w:tabs>
        <w:ind w:firstLine="851"/>
        <w:jc w:val="both"/>
        <w:rPr>
          <w:szCs w:val="24"/>
        </w:rPr>
      </w:pPr>
      <w:r w:rsidRPr="00E95E94">
        <w:rPr>
          <w:szCs w:val="24"/>
        </w:rPr>
        <w:t>55. Gimnazijoje gali steigtis ir kitos mokinių, mokytojų, tėvų (globėjų, rūpintojų) savivaldos institucijos (</w:t>
      </w:r>
      <w:r w:rsidRPr="00E95E94">
        <w:rPr>
          <w:rFonts w:eastAsia="Calibri"/>
          <w:szCs w:val="22"/>
        </w:rPr>
        <w:t>projektinės veiklos grupės, darbo grupės, savišvietos, kultūros grupės, įvairios sekcijos, būreliai, klubai,</w:t>
      </w:r>
      <w:r w:rsidRPr="00E95E94">
        <w:rPr>
          <w:szCs w:val="24"/>
        </w:rPr>
        <w:t xml:space="preserve"> asociacijos, organizacijos, sąjungos). Kitų savivaldos institucijų veiklą reglamentuoja gimnazijos direktoriaus patvirtinti nuostatai.</w:t>
      </w:r>
    </w:p>
    <w:p w14:paraId="3B9376A0" w14:textId="77777777" w:rsidR="00BC4AC7" w:rsidRPr="00E95E94" w:rsidRDefault="00BC4AC7" w:rsidP="00144F17">
      <w:pPr>
        <w:tabs>
          <w:tab w:val="left" w:pos="851"/>
        </w:tabs>
        <w:ind w:firstLine="851"/>
        <w:jc w:val="both"/>
        <w:rPr>
          <w:szCs w:val="24"/>
        </w:rPr>
      </w:pPr>
      <w:r w:rsidRPr="00E95E94">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72D4CA28" w14:textId="77777777" w:rsidR="008D552F" w:rsidRPr="00E95E94" w:rsidRDefault="008D552F" w:rsidP="00144F17">
      <w:pPr>
        <w:tabs>
          <w:tab w:val="left" w:pos="851"/>
        </w:tabs>
        <w:jc w:val="center"/>
        <w:rPr>
          <w:szCs w:val="24"/>
        </w:rPr>
      </w:pPr>
    </w:p>
    <w:p w14:paraId="1E8D999C" w14:textId="77777777" w:rsidR="00BC4AC7" w:rsidRPr="00E95E94" w:rsidRDefault="00BC4AC7" w:rsidP="00144F17">
      <w:pPr>
        <w:jc w:val="center"/>
        <w:rPr>
          <w:b/>
          <w:szCs w:val="24"/>
        </w:rPr>
      </w:pPr>
      <w:r w:rsidRPr="00E95E94">
        <w:rPr>
          <w:b/>
          <w:szCs w:val="24"/>
        </w:rPr>
        <w:t>VI SKYRIUS</w:t>
      </w:r>
    </w:p>
    <w:p w14:paraId="394AC360" w14:textId="77777777" w:rsidR="00BC4AC7" w:rsidRPr="00E95E94" w:rsidRDefault="00BC4AC7" w:rsidP="00144F17">
      <w:pPr>
        <w:jc w:val="center"/>
        <w:rPr>
          <w:b/>
          <w:szCs w:val="24"/>
        </w:rPr>
      </w:pPr>
      <w:r w:rsidRPr="00E95E94">
        <w:rPr>
          <w:b/>
          <w:szCs w:val="24"/>
        </w:rPr>
        <w:t>DARBUOTOJŲ PRIĖMIMAS Į DARBĄ, JŲ DARBO APMOKĖJIMO</w:t>
      </w:r>
    </w:p>
    <w:p w14:paraId="0435FB37" w14:textId="77777777" w:rsidR="00BC4AC7" w:rsidRPr="00E95E94" w:rsidRDefault="00BC4AC7" w:rsidP="00144F17">
      <w:pPr>
        <w:jc w:val="center"/>
        <w:rPr>
          <w:b/>
          <w:strike/>
          <w:szCs w:val="24"/>
        </w:rPr>
      </w:pPr>
      <w:r w:rsidRPr="00E95E94">
        <w:rPr>
          <w:b/>
          <w:szCs w:val="24"/>
        </w:rPr>
        <w:t>TVARKA IR ATESTACIJA</w:t>
      </w:r>
    </w:p>
    <w:p w14:paraId="25F32F72" w14:textId="77777777" w:rsidR="00BC4AC7" w:rsidRPr="00E95E94" w:rsidRDefault="00BC4AC7" w:rsidP="00144F17">
      <w:pPr>
        <w:jc w:val="center"/>
        <w:rPr>
          <w:szCs w:val="24"/>
        </w:rPr>
      </w:pPr>
    </w:p>
    <w:p w14:paraId="7D6FE04F" w14:textId="77777777" w:rsidR="00BC4AC7" w:rsidRPr="00E95E94" w:rsidRDefault="00BC4AC7" w:rsidP="00144F17">
      <w:pPr>
        <w:tabs>
          <w:tab w:val="left" w:pos="851"/>
        </w:tabs>
        <w:ind w:firstLine="851"/>
        <w:jc w:val="both"/>
        <w:rPr>
          <w:szCs w:val="24"/>
        </w:rPr>
      </w:pPr>
      <w:r w:rsidRPr="00E95E94">
        <w:rPr>
          <w:szCs w:val="24"/>
        </w:rPr>
        <w:t>57. Darbuotojai į darbą gimnazijoje priimami ir atleidžiami iš jo Lietuvos Respublikos darbo kodekso ir kitų teisės aktų nustatyta tvarka.</w:t>
      </w:r>
    </w:p>
    <w:p w14:paraId="47FD23DF" w14:textId="77777777" w:rsidR="00BC4AC7" w:rsidRPr="00E95E94" w:rsidRDefault="00BC4AC7" w:rsidP="00144F17">
      <w:pPr>
        <w:tabs>
          <w:tab w:val="left" w:pos="851"/>
        </w:tabs>
        <w:ind w:firstLine="851"/>
        <w:jc w:val="both"/>
        <w:rPr>
          <w:szCs w:val="24"/>
        </w:rPr>
      </w:pPr>
      <w:r w:rsidRPr="00E95E94">
        <w:rPr>
          <w:szCs w:val="24"/>
        </w:rPr>
        <w:t>58. Gimnazijos darbuotojams už darbą mokama Lietuvos Respublikos įstatymų ir kitų teisės aktų nustatyta tvarka.</w:t>
      </w:r>
    </w:p>
    <w:p w14:paraId="5555EE83" w14:textId="77777777" w:rsidR="00BC4AC7" w:rsidRPr="00E95E94" w:rsidRDefault="00BC4AC7" w:rsidP="00144F17">
      <w:pPr>
        <w:tabs>
          <w:tab w:val="left" w:pos="851"/>
        </w:tabs>
        <w:ind w:firstLine="851"/>
        <w:jc w:val="both"/>
        <w:rPr>
          <w:szCs w:val="24"/>
        </w:rPr>
      </w:pPr>
      <w:r w:rsidRPr="00E95E94">
        <w:rPr>
          <w:szCs w:val="24"/>
        </w:rPr>
        <w:t>59. Pedagoginiai darbuotojai atestuojami ir kvalifikaciją tobulina Lietuvos Respublikos švietimo, mokslo ir sporto ministro nustatyta tvarka.</w:t>
      </w:r>
    </w:p>
    <w:p w14:paraId="5CAC02E3" w14:textId="77777777" w:rsidR="00BC4AC7" w:rsidRPr="00E95E94" w:rsidRDefault="00BC4AC7" w:rsidP="00144F17">
      <w:pPr>
        <w:tabs>
          <w:tab w:val="left" w:pos="851"/>
        </w:tabs>
        <w:jc w:val="center"/>
        <w:rPr>
          <w:szCs w:val="24"/>
        </w:rPr>
      </w:pPr>
    </w:p>
    <w:p w14:paraId="4DF79C80" w14:textId="77777777" w:rsidR="00BC4AC7" w:rsidRPr="00E95E94" w:rsidRDefault="00BC4AC7" w:rsidP="00144F17">
      <w:pPr>
        <w:jc w:val="center"/>
        <w:rPr>
          <w:b/>
          <w:szCs w:val="24"/>
        </w:rPr>
      </w:pPr>
      <w:r w:rsidRPr="00E95E94">
        <w:rPr>
          <w:b/>
          <w:szCs w:val="24"/>
        </w:rPr>
        <w:t>VII SKYRIUS</w:t>
      </w:r>
    </w:p>
    <w:p w14:paraId="2F3BB2C4" w14:textId="77777777" w:rsidR="00BC4AC7" w:rsidRPr="00E95E94" w:rsidRDefault="00BC4AC7" w:rsidP="00144F17">
      <w:pPr>
        <w:jc w:val="center"/>
        <w:rPr>
          <w:b/>
          <w:szCs w:val="24"/>
        </w:rPr>
      </w:pPr>
      <w:r w:rsidRPr="00E95E94">
        <w:rPr>
          <w:b/>
          <w:szCs w:val="24"/>
        </w:rPr>
        <w:t>GIMNAZIJOS TURTAS, LĖŠOS, JŲ NAUDOJIMO TVARKA, FINANSINĖS VEIKLOS KONTROLĖ IR GIMNAZIJOS VEIKLOS PRIEŽIŪRA</w:t>
      </w:r>
    </w:p>
    <w:p w14:paraId="2045E1FF" w14:textId="77777777" w:rsidR="00BC4AC7" w:rsidRPr="00E95E94" w:rsidRDefault="00BC4AC7" w:rsidP="00144F17">
      <w:pPr>
        <w:jc w:val="center"/>
        <w:rPr>
          <w:szCs w:val="24"/>
        </w:rPr>
      </w:pPr>
    </w:p>
    <w:p w14:paraId="33FBB07B" w14:textId="77777777" w:rsidR="00BC4AC7" w:rsidRPr="00E95E94" w:rsidRDefault="00BC4AC7" w:rsidP="00144F17">
      <w:pPr>
        <w:tabs>
          <w:tab w:val="left" w:pos="851"/>
        </w:tabs>
        <w:ind w:firstLine="851"/>
        <w:jc w:val="both"/>
        <w:rPr>
          <w:szCs w:val="24"/>
        </w:rPr>
      </w:pPr>
      <w:r w:rsidRPr="00E95E94">
        <w:rPr>
          <w:szCs w:val="24"/>
        </w:rPr>
        <w:t>60. Gimnazija valdo patikėjimo teise perduotą Savivaldybės turtą, naudoja ir disponuoja juo Lietuvos Respublikos įstatymų, Savivaldybės tarybos sprendimų ir kitų teisės aktų nustatyta tvarka.</w:t>
      </w:r>
    </w:p>
    <w:p w14:paraId="59AE250A" w14:textId="77777777" w:rsidR="00BC4AC7" w:rsidRPr="00E95E94" w:rsidRDefault="00BC4AC7" w:rsidP="00144F17">
      <w:pPr>
        <w:tabs>
          <w:tab w:val="left" w:pos="851"/>
        </w:tabs>
        <w:ind w:firstLine="851"/>
        <w:jc w:val="both"/>
        <w:rPr>
          <w:szCs w:val="24"/>
        </w:rPr>
      </w:pPr>
      <w:r w:rsidRPr="00E95E94">
        <w:rPr>
          <w:szCs w:val="24"/>
        </w:rPr>
        <w:t>61. Gimnazijos lėšos:</w:t>
      </w:r>
    </w:p>
    <w:p w14:paraId="08CFDFFB" w14:textId="77777777" w:rsidR="00BC4AC7" w:rsidRPr="00E95E94" w:rsidRDefault="00BC4AC7" w:rsidP="00144F17">
      <w:pPr>
        <w:tabs>
          <w:tab w:val="left" w:pos="851"/>
        </w:tabs>
        <w:ind w:firstLine="851"/>
        <w:jc w:val="both"/>
        <w:rPr>
          <w:szCs w:val="24"/>
        </w:rPr>
      </w:pPr>
      <w:r w:rsidRPr="00E95E94">
        <w:rPr>
          <w:szCs w:val="24"/>
        </w:rPr>
        <w:t>61.1. valstybės biudžeto specialiųjų tikslinių dotacijų Savivaldybės biudžetui skirtos lėšos ir Savivaldybės biudžeto lėšos, skiriamos pagal patvirtintas sąmatas;</w:t>
      </w:r>
    </w:p>
    <w:p w14:paraId="29D05084" w14:textId="77777777" w:rsidR="00BC4AC7" w:rsidRPr="00E95E94" w:rsidRDefault="00BC4AC7" w:rsidP="00144F17">
      <w:pPr>
        <w:tabs>
          <w:tab w:val="left" w:pos="851"/>
        </w:tabs>
        <w:ind w:firstLine="851"/>
        <w:jc w:val="both"/>
        <w:rPr>
          <w:szCs w:val="24"/>
        </w:rPr>
      </w:pPr>
      <w:r w:rsidRPr="00E95E94">
        <w:rPr>
          <w:szCs w:val="24"/>
        </w:rPr>
        <w:t>61.2. pajamos už teikiamas mokamas paslaugas;</w:t>
      </w:r>
    </w:p>
    <w:p w14:paraId="37AD9180" w14:textId="77777777" w:rsidR="00BC4AC7" w:rsidRPr="00E95E94" w:rsidRDefault="00BC4AC7" w:rsidP="00144F17">
      <w:pPr>
        <w:tabs>
          <w:tab w:val="left" w:pos="851"/>
        </w:tabs>
        <w:ind w:firstLine="851"/>
        <w:jc w:val="both"/>
        <w:rPr>
          <w:szCs w:val="24"/>
        </w:rPr>
      </w:pPr>
      <w:r w:rsidRPr="00E95E94">
        <w:rPr>
          <w:szCs w:val="24"/>
        </w:rPr>
        <w:t>61.3. fondų, organizacijų, kitų juridinių ir fizinių asmenų dovanotos ar kitaip teisėtais būdais perduotos lėšos, tikslinės paskirties lėšos pagal pavedimus;</w:t>
      </w:r>
    </w:p>
    <w:p w14:paraId="18B3A229" w14:textId="77777777" w:rsidR="00BC4AC7" w:rsidRPr="00E95E94" w:rsidRDefault="00BC4AC7" w:rsidP="00144F17">
      <w:pPr>
        <w:tabs>
          <w:tab w:val="left" w:pos="851"/>
        </w:tabs>
        <w:ind w:firstLine="851"/>
        <w:jc w:val="both"/>
        <w:rPr>
          <w:szCs w:val="24"/>
        </w:rPr>
      </w:pPr>
      <w:r w:rsidRPr="00E95E94">
        <w:rPr>
          <w:szCs w:val="24"/>
        </w:rPr>
        <w:t>61.4. kitos teisėtu būdu įgytos lėšos.</w:t>
      </w:r>
    </w:p>
    <w:p w14:paraId="3E60BD63" w14:textId="77777777" w:rsidR="00BC4AC7" w:rsidRPr="00E95E94" w:rsidRDefault="00BC4AC7" w:rsidP="00144F17">
      <w:pPr>
        <w:tabs>
          <w:tab w:val="left" w:pos="851"/>
        </w:tabs>
        <w:ind w:firstLine="851"/>
        <w:jc w:val="both"/>
        <w:rPr>
          <w:szCs w:val="24"/>
        </w:rPr>
      </w:pPr>
      <w:r w:rsidRPr="00E95E94">
        <w:rPr>
          <w:szCs w:val="24"/>
        </w:rPr>
        <w:t>62. Lėšos naudojamos teisės aktų nustatyta tvarka.</w:t>
      </w:r>
    </w:p>
    <w:p w14:paraId="204E452D" w14:textId="77777777" w:rsidR="00BC4AC7" w:rsidRPr="00E95E94" w:rsidRDefault="00BC4AC7" w:rsidP="00144F17">
      <w:pPr>
        <w:tabs>
          <w:tab w:val="left" w:pos="851"/>
        </w:tabs>
        <w:ind w:firstLine="851"/>
        <w:jc w:val="both"/>
        <w:rPr>
          <w:szCs w:val="24"/>
        </w:rPr>
      </w:pPr>
      <w:r w:rsidRPr="00E95E94">
        <w:rPr>
          <w:szCs w:val="24"/>
        </w:rPr>
        <w:t>63. Gimnazijos buhalterinė apskaita organizuojama ir finansinė atskaitomybė tvarkoma teisės aktų nustatyta tvarka.</w:t>
      </w:r>
    </w:p>
    <w:p w14:paraId="75C08A63" w14:textId="77777777" w:rsidR="00BC4AC7" w:rsidRPr="00E95E94" w:rsidRDefault="00BC4AC7" w:rsidP="00144F17">
      <w:pPr>
        <w:tabs>
          <w:tab w:val="left" w:pos="851"/>
        </w:tabs>
        <w:ind w:firstLine="851"/>
        <w:jc w:val="both"/>
        <w:rPr>
          <w:szCs w:val="24"/>
        </w:rPr>
      </w:pPr>
      <w:r w:rsidRPr="00E95E94">
        <w:rPr>
          <w:szCs w:val="24"/>
        </w:rPr>
        <w:t>64. Gimnazijos finansinė veikla kontroliuojama teisės aktų nustatyta tvarka.</w:t>
      </w:r>
    </w:p>
    <w:p w14:paraId="7689FD42" w14:textId="77777777" w:rsidR="00BC4AC7" w:rsidRPr="00E95E94" w:rsidRDefault="00BC4AC7" w:rsidP="00144F17">
      <w:pPr>
        <w:tabs>
          <w:tab w:val="left" w:pos="851"/>
        </w:tabs>
        <w:ind w:firstLine="851"/>
        <w:jc w:val="both"/>
        <w:rPr>
          <w:szCs w:val="24"/>
        </w:rPr>
      </w:pPr>
      <w:r w:rsidRPr="00E95E94">
        <w:rPr>
          <w:szCs w:val="24"/>
        </w:rPr>
        <w:t>65. Gimnazijos veiklos priežiūrą atlieka Savivaldybės vykdomoji institucija.</w:t>
      </w:r>
    </w:p>
    <w:p w14:paraId="26C5D293" w14:textId="77777777" w:rsidR="00BC4AC7" w:rsidRPr="00E95E94" w:rsidRDefault="00BC4AC7" w:rsidP="00144F17">
      <w:pPr>
        <w:jc w:val="center"/>
        <w:rPr>
          <w:szCs w:val="24"/>
        </w:rPr>
      </w:pPr>
    </w:p>
    <w:p w14:paraId="0E2C2626" w14:textId="77777777" w:rsidR="00BC4AC7" w:rsidRPr="00E95E94" w:rsidRDefault="00BC4AC7" w:rsidP="00144F17">
      <w:pPr>
        <w:jc w:val="center"/>
        <w:rPr>
          <w:b/>
          <w:szCs w:val="24"/>
        </w:rPr>
      </w:pPr>
      <w:r w:rsidRPr="00E95E94">
        <w:rPr>
          <w:b/>
          <w:szCs w:val="24"/>
        </w:rPr>
        <w:t>VIII SKYRIUS</w:t>
      </w:r>
    </w:p>
    <w:p w14:paraId="4EC043FD" w14:textId="77777777" w:rsidR="00BC4AC7" w:rsidRPr="00E95E94" w:rsidRDefault="00BC4AC7" w:rsidP="00144F17">
      <w:pPr>
        <w:jc w:val="center"/>
        <w:outlineLvl w:val="0"/>
        <w:rPr>
          <w:b/>
          <w:szCs w:val="24"/>
        </w:rPr>
      </w:pPr>
      <w:r w:rsidRPr="00E95E94">
        <w:rPr>
          <w:b/>
          <w:szCs w:val="24"/>
        </w:rPr>
        <w:t>BAIGIAMOSIOS NUOSTATOS</w:t>
      </w:r>
    </w:p>
    <w:p w14:paraId="40FD25FD" w14:textId="77777777" w:rsidR="00BC4AC7" w:rsidRPr="00E95E94" w:rsidRDefault="00BC4AC7" w:rsidP="00144F17">
      <w:pPr>
        <w:jc w:val="center"/>
        <w:rPr>
          <w:szCs w:val="24"/>
        </w:rPr>
      </w:pPr>
    </w:p>
    <w:p w14:paraId="4AA73606" w14:textId="77777777" w:rsidR="00BC4AC7" w:rsidRPr="00E95E94" w:rsidRDefault="00BC4AC7" w:rsidP="00144F17">
      <w:pPr>
        <w:ind w:firstLine="851"/>
        <w:jc w:val="both"/>
        <w:rPr>
          <w:szCs w:val="24"/>
        </w:rPr>
      </w:pPr>
      <w:r w:rsidRPr="00E95E94">
        <w:rPr>
          <w:szCs w:val="24"/>
        </w:rPr>
        <w:t xml:space="preserve">66. Gimnazija turi interneto svetainę </w:t>
      </w:r>
      <w:hyperlink r:id="rId10" w:history="1">
        <w:r w:rsidRPr="00E95E94">
          <w:rPr>
            <w:szCs w:val="24"/>
          </w:rPr>
          <w:t>www.miltiniogimnazija.lt</w:t>
        </w:r>
      </w:hyperlink>
      <w:r w:rsidRPr="00E95E94">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0BD0593A" w14:textId="77777777" w:rsidR="00BC4AC7" w:rsidRPr="00E95E94" w:rsidRDefault="00BC4AC7" w:rsidP="00144F17">
      <w:pPr>
        <w:tabs>
          <w:tab w:val="left" w:pos="851"/>
        </w:tabs>
        <w:ind w:firstLine="851"/>
        <w:jc w:val="both"/>
        <w:rPr>
          <w:szCs w:val="24"/>
        </w:rPr>
      </w:pPr>
      <w:r w:rsidRPr="00E95E94">
        <w:rPr>
          <w:szCs w:val="24"/>
        </w:rPr>
        <w:t>67. Gimnazijos nuostatai keičiami ir papildomi Savivaldybės tarybos, Savivaldybės vykdomosios institucijos, gimnazijos direktoriaus ar Tarybos iniciatyva.</w:t>
      </w:r>
    </w:p>
    <w:p w14:paraId="52FBBFC4" w14:textId="77777777" w:rsidR="00BC4AC7" w:rsidRPr="00E95E94" w:rsidRDefault="00BC4AC7" w:rsidP="00144F17">
      <w:pPr>
        <w:tabs>
          <w:tab w:val="left" w:pos="851"/>
        </w:tabs>
        <w:ind w:firstLine="851"/>
        <w:jc w:val="both"/>
        <w:rPr>
          <w:szCs w:val="24"/>
        </w:rPr>
      </w:pPr>
      <w:r w:rsidRPr="00E95E94">
        <w:rPr>
          <w:szCs w:val="24"/>
        </w:rPr>
        <w:t>68. Gimnazijos nuostatų pakeitimai, papildymai derinami su Savivaldybės vykdomąja institucija.</w:t>
      </w:r>
    </w:p>
    <w:p w14:paraId="1EF896CD" w14:textId="77777777" w:rsidR="00BC4AC7" w:rsidRPr="00E95E94" w:rsidRDefault="00BC4AC7" w:rsidP="00144F17">
      <w:pPr>
        <w:tabs>
          <w:tab w:val="left" w:pos="851"/>
        </w:tabs>
        <w:ind w:firstLine="851"/>
        <w:jc w:val="both"/>
        <w:rPr>
          <w:szCs w:val="24"/>
        </w:rPr>
      </w:pPr>
      <w:r w:rsidRPr="00E95E94">
        <w:rPr>
          <w:szCs w:val="24"/>
        </w:rPr>
        <w:t>69. Gimnazijos nuostatus, jų pakeitimus tvirtina Savivaldybės taryba.</w:t>
      </w:r>
    </w:p>
    <w:p w14:paraId="41BDECB9" w14:textId="77777777" w:rsidR="00BC4AC7" w:rsidRPr="00E95E94" w:rsidRDefault="00BC4AC7" w:rsidP="00144F17">
      <w:pPr>
        <w:tabs>
          <w:tab w:val="left" w:pos="851"/>
        </w:tabs>
        <w:ind w:firstLine="851"/>
        <w:jc w:val="both"/>
        <w:rPr>
          <w:szCs w:val="24"/>
        </w:rPr>
      </w:pPr>
      <w:r w:rsidRPr="00E95E94">
        <w:rPr>
          <w:szCs w:val="24"/>
        </w:rPr>
        <w:t>70. Gimnazijos struktūros pertvarka vykdoma, gimnazija reorganizuojama, pertvarkoma ar likviduojama teisės aktų nustatyta tvarka.</w:t>
      </w:r>
    </w:p>
    <w:p w14:paraId="316DF7DA" w14:textId="458A08C8" w:rsidR="004107D1" w:rsidRPr="00EF2754" w:rsidRDefault="00BC4AC7" w:rsidP="00144F17">
      <w:pPr>
        <w:tabs>
          <w:tab w:val="num" w:pos="1086"/>
        </w:tabs>
        <w:jc w:val="center"/>
        <w:rPr>
          <w:szCs w:val="24"/>
        </w:rPr>
      </w:pPr>
      <w:r w:rsidRPr="00E95E94">
        <w:rPr>
          <w:szCs w:val="24"/>
        </w:rPr>
        <w:t>_</w:t>
      </w:r>
      <w:r w:rsidR="00144F17">
        <w:rPr>
          <w:szCs w:val="24"/>
        </w:rPr>
        <w:t>_____________</w:t>
      </w:r>
      <w:r w:rsidRPr="00E95E94">
        <w:rPr>
          <w:szCs w:val="24"/>
        </w:rPr>
        <w:t>________</w:t>
      </w:r>
      <w:r w:rsidRPr="00BC4AC7">
        <w:rPr>
          <w:szCs w:val="24"/>
        </w:rPr>
        <w:t>______</w:t>
      </w:r>
    </w:p>
    <w:sectPr w:rsidR="004107D1" w:rsidRPr="00EF2754" w:rsidSect="00144F17">
      <w:headerReference w:type="default" r:id="rId11"/>
      <w:footerReference w:type="first" r:id="rId12"/>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EC776" w14:textId="77777777" w:rsidR="00381D9C" w:rsidRDefault="00381D9C">
      <w:r>
        <w:separator/>
      </w:r>
    </w:p>
  </w:endnote>
  <w:endnote w:type="continuationSeparator" w:id="0">
    <w:p w14:paraId="5556B573" w14:textId="77777777" w:rsidR="00381D9C" w:rsidRDefault="0038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B086D" w14:textId="77777777" w:rsidR="00381D9C" w:rsidRDefault="00381D9C">
      <w:r>
        <w:separator/>
      </w:r>
    </w:p>
  </w:footnote>
  <w:footnote w:type="continuationSeparator" w:id="0">
    <w:p w14:paraId="72F2642C" w14:textId="77777777" w:rsidR="00381D9C" w:rsidRDefault="00381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1486AF9E" w:rsidR="0062551B" w:rsidRDefault="002E4357" w:rsidP="00144F17">
    <w:pPr>
      <w:pStyle w:val="Antrats"/>
      <w:jc w:val="center"/>
    </w:pPr>
    <w:r>
      <w:fldChar w:fldCharType="begin"/>
    </w:r>
    <w:r>
      <w:instrText xml:space="preserve"> PAGE   \* MERGEFORMAT </w:instrText>
    </w:r>
    <w:r>
      <w:fldChar w:fldCharType="separate"/>
    </w:r>
    <w:r w:rsidR="007F6BC8">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4DCF"/>
    <w:rsid w:val="00034936"/>
    <w:rsid w:val="0004394E"/>
    <w:rsid w:val="0004622B"/>
    <w:rsid w:val="00047685"/>
    <w:rsid w:val="0005169C"/>
    <w:rsid w:val="00075594"/>
    <w:rsid w:val="00075D5A"/>
    <w:rsid w:val="000811E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4F17"/>
    <w:rsid w:val="00146F32"/>
    <w:rsid w:val="00153B94"/>
    <w:rsid w:val="00155492"/>
    <w:rsid w:val="00174143"/>
    <w:rsid w:val="00184200"/>
    <w:rsid w:val="00197135"/>
    <w:rsid w:val="001A35FE"/>
    <w:rsid w:val="001B1FE3"/>
    <w:rsid w:val="001B7124"/>
    <w:rsid w:val="001C1BD1"/>
    <w:rsid w:val="001C5F1C"/>
    <w:rsid w:val="001D1AC1"/>
    <w:rsid w:val="001D3CB6"/>
    <w:rsid w:val="001E4DFD"/>
    <w:rsid w:val="001F7914"/>
    <w:rsid w:val="0020204A"/>
    <w:rsid w:val="0020345D"/>
    <w:rsid w:val="00206FC7"/>
    <w:rsid w:val="0021178C"/>
    <w:rsid w:val="00212BEA"/>
    <w:rsid w:val="00227033"/>
    <w:rsid w:val="0023417F"/>
    <w:rsid w:val="00234FD8"/>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C1533"/>
    <w:rsid w:val="002D0B3C"/>
    <w:rsid w:val="002D57F9"/>
    <w:rsid w:val="002D6436"/>
    <w:rsid w:val="002D75F0"/>
    <w:rsid w:val="002D7E2D"/>
    <w:rsid w:val="002E2386"/>
    <w:rsid w:val="002E23CD"/>
    <w:rsid w:val="002E2D61"/>
    <w:rsid w:val="002E4357"/>
    <w:rsid w:val="002E4616"/>
    <w:rsid w:val="002F0477"/>
    <w:rsid w:val="002F7001"/>
    <w:rsid w:val="002F7E00"/>
    <w:rsid w:val="00303346"/>
    <w:rsid w:val="00303844"/>
    <w:rsid w:val="003112BF"/>
    <w:rsid w:val="00312A5C"/>
    <w:rsid w:val="003252E9"/>
    <w:rsid w:val="00325CF1"/>
    <w:rsid w:val="00337555"/>
    <w:rsid w:val="00342AB8"/>
    <w:rsid w:val="003441A3"/>
    <w:rsid w:val="00355495"/>
    <w:rsid w:val="00355EE8"/>
    <w:rsid w:val="0036062F"/>
    <w:rsid w:val="00381D9C"/>
    <w:rsid w:val="003823BE"/>
    <w:rsid w:val="00391E83"/>
    <w:rsid w:val="00392558"/>
    <w:rsid w:val="00396ACD"/>
    <w:rsid w:val="0039707D"/>
    <w:rsid w:val="003A3559"/>
    <w:rsid w:val="003A4E63"/>
    <w:rsid w:val="003B32DB"/>
    <w:rsid w:val="003D113C"/>
    <w:rsid w:val="003D6535"/>
    <w:rsid w:val="003E58F0"/>
    <w:rsid w:val="003F3684"/>
    <w:rsid w:val="003F3A0F"/>
    <w:rsid w:val="003F6275"/>
    <w:rsid w:val="004014AB"/>
    <w:rsid w:val="004100D4"/>
    <w:rsid w:val="004107D1"/>
    <w:rsid w:val="00420850"/>
    <w:rsid w:val="00421D43"/>
    <w:rsid w:val="00426C19"/>
    <w:rsid w:val="00430675"/>
    <w:rsid w:val="0043486A"/>
    <w:rsid w:val="004376E8"/>
    <w:rsid w:val="00454D1B"/>
    <w:rsid w:val="004564CD"/>
    <w:rsid w:val="00464BB1"/>
    <w:rsid w:val="00480D2E"/>
    <w:rsid w:val="00481B31"/>
    <w:rsid w:val="004849ED"/>
    <w:rsid w:val="00493BE8"/>
    <w:rsid w:val="004962B3"/>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37EA"/>
    <w:rsid w:val="005B727C"/>
    <w:rsid w:val="005C1D2B"/>
    <w:rsid w:val="005C41AC"/>
    <w:rsid w:val="005C605B"/>
    <w:rsid w:val="005C6187"/>
    <w:rsid w:val="005E3A50"/>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8030A"/>
    <w:rsid w:val="00686A52"/>
    <w:rsid w:val="006B010F"/>
    <w:rsid w:val="006B0BC0"/>
    <w:rsid w:val="006B7537"/>
    <w:rsid w:val="006C0AFB"/>
    <w:rsid w:val="006D107B"/>
    <w:rsid w:val="006D6344"/>
    <w:rsid w:val="006D7A59"/>
    <w:rsid w:val="006E796D"/>
    <w:rsid w:val="006F4474"/>
    <w:rsid w:val="00701945"/>
    <w:rsid w:val="007129E5"/>
    <w:rsid w:val="00717E9E"/>
    <w:rsid w:val="00724813"/>
    <w:rsid w:val="00740946"/>
    <w:rsid w:val="00743B7D"/>
    <w:rsid w:val="007452C6"/>
    <w:rsid w:val="007736CC"/>
    <w:rsid w:val="00780E8C"/>
    <w:rsid w:val="00785145"/>
    <w:rsid w:val="0078776C"/>
    <w:rsid w:val="00793437"/>
    <w:rsid w:val="00796E6A"/>
    <w:rsid w:val="007978F3"/>
    <w:rsid w:val="007A38DC"/>
    <w:rsid w:val="007B24C0"/>
    <w:rsid w:val="007D3F07"/>
    <w:rsid w:val="007D7D48"/>
    <w:rsid w:val="007E0E75"/>
    <w:rsid w:val="007E2B12"/>
    <w:rsid w:val="007F070B"/>
    <w:rsid w:val="007F1F9E"/>
    <w:rsid w:val="007F2ABF"/>
    <w:rsid w:val="007F3F25"/>
    <w:rsid w:val="007F6BC8"/>
    <w:rsid w:val="008000AA"/>
    <w:rsid w:val="00801DD2"/>
    <w:rsid w:val="008102BF"/>
    <w:rsid w:val="00811E67"/>
    <w:rsid w:val="008212D1"/>
    <w:rsid w:val="008213FF"/>
    <w:rsid w:val="00823885"/>
    <w:rsid w:val="0082571E"/>
    <w:rsid w:val="00826456"/>
    <w:rsid w:val="00837649"/>
    <w:rsid w:val="00840C4C"/>
    <w:rsid w:val="00851562"/>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338A"/>
    <w:rsid w:val="008D552F"/>
    <w:rsid w:val="008D72B7"/>
    <w:rsid w:val="008D7F28"/>
    <w:rsid w:val="008F1635"/>
    <w:rsid w:val="008F5CFF"/>
    <w:rsid w:val="008F62A9"/>
    <w:rsid w:val="008F7219"/>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4733"/>
    <w:rsid w:val="009B542B"/>
    <w:rsid w:val="009C3C68"/>
    <w:rsid w:val="009C55DF"/>
    <w:rsid w:val="009D1163"/>
    <w:rsid w:val="009D4140"/>
    <w:rsid w:val="009D4F5E"/>
    <w:rsid w:val="009D5CB2"/>
    <w:rsid w:val="009E5C02"/>
    <w:rsid w:val="009F023C"/>
    <w:rsid w:val="009F5E68"/>
    <w:rsid w:val="00A0004E"/>
    <w:rsid w:val="00A11511"/>
    <w:rsid w:val="00A16FD1"/>
    <w:rsid w:val="00A21230"/>
    <w:rsid w:val="00A3474A"/>
    <w:rsid w:val="00A36213"/>
    <w:rsid w:val="00A37460"/>
    <w:rsid w:val="00A46C73"/>
    <w:rsid w:val="00A54114"/>
    <w:rsid w:val="00A562AA"/>
    <w:rsid w:val="00A5681F"/>
    <w:rsid w:val="00A57683"/>
    <w:rsid w:val="00A720E0"/>
    <w:rsid w:val="00A72F74"/>
    <w:rsid w:val="00A75F92"/>
    <w:rsid w:val="00A81759"/>
    <w:rsid w:val="00A83444"/>
    <w:rsid w:val="00A84DDD"/>
    <w:rsid w:val="00A90AC8"/>
    <w:rsid w:val="00A93DED"/>
    <w:rsid w:val="00A97838"/>
    <w:rsid w:val="00AA02BE"/>
    <w:rsid w:val="00AA73B7"/>
    <w:rsid w:val="00AB02B7"/>
    <w:rsid w:val="00AB0E39"/>
    <w:rsid w:val="00AB4DA7"/>
    <w:rsid w:val="00AC0D53"/>
    <w:rsid w:val="00AD128A"/>
    <w:rsid w:val="00AD3255"/>
    <w:rsid w:val="00AD3692"/>
    <w:rsid w:val="00AD3E4E"/>
    <w:rsid w:val="00AD778C"/>
    <w:rsid w:val="00B045FC"/>
    <w:rsid w:val="00B05FC9"/>
    <w:rsid w:val="00B14AEE"/>
    <w:rsid w:val="00B1669B"/>
    <w:rsid w:val="00B2193E"/>
    <w:rsid w:val="00B408ED"/>
    <w:rsid w:val="00B41877"/>
    <w:rsid w:val="00B44F79"/>
    <w:rsid w:val="00B52FFC"/>
    <w:rsid w:val="00B552A2"/>
    <w:rsid w:val="00B56A49"/>
    <w:rsid w:val="00B61568"/>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0AC4"/>
    <w:rsid w:val="00BC4AC7"/>
    <w:rsid w:val="00BD20F1"/>
    <w:rsid w:val="00BD5C3A"/>
    <w:rsid w:val="00BE3259"/>
    <w:rsid w:val="00BE3769"/>
    <w:rsid w:val="00BE4566"/>
    <w:rsid w:val="00BE5E98"/>
    <w:rsid w:val="00BF06D7"/>
    <w:rsid w:val="00BF0A1B"/>
    <w:rsid w:val="00BF2C27"/>
    <w:rsid w:val="00C008EA"/>
    <w:rsid w:val="00C13EA5"/>
    <w:rsid w:val="00C14F8B"/>
    <w:rsid w:val="00C270C3"/>
    <w:rsid w:val="00C27973"/>
    <w:rsid w:val="00C3231F"/>
    <w:rsid w:val="00C331C0"/>
    <w:rsid w:val="00C33E44"/>
    <w:rsid w:val="00C37C04"/>
    <w:rsid w:val="00C40FD3"/>
    <w:rsid w:val="00C4174A"/>
    <w:rsid w:val="00C420AA"/>
    <w:rsid w:val="00C467DB"/>
    <w:rsid w:val="00C46AC2"/>
    <w:rsid w:val="00C52416"/>
    <w:rsid w:val="00C5244D"/>
    <w:rsid w:val="00C543F2"/>
    <w:rsid w:val="00C6185E"/>
    <w:rsid w:val="00C72861"/>
    <w:rsid w:val="00C72CB4"/>
    <w:rsid w:val="00C75F05"/>
    <w:rsid w:val="00C77A86"/>
    <w:rsid w:val="00C9091E"/>
    <w:rsid w:val="00C92C74"/>
    <w:rsid w:val="00C949E5"/>
    <w:rsid w:val="00CA046D"/>
    <w:rsid w:val="00CA339B"/>
    <w:rsid w:val="00CC19EF"/>
    <w:rsid w:val="00CC23E4"/>
    <w:rsid w:val="00CC5B6A"/>
    <w:rsid w:val="00CC6841"/>
    <w:rsid w:val="00CD2F2A"/>
    <w:rsid w:val="00CD5CCA"/>
    <w:rsid w:val="00CE1C5C"/>
    <w:rsid w:val="00CF12F1"/>
    <w:rsid w:val="00CF4026"/>
    <w:rsid w:val="00CF696A"/>
    <w:rsid w:val="00D10494"/>
    <w:rsid w:val="00D16849"/>
    <w:rsid w:val="00D25AF1"/>
    <w:rsid w:val="00D25F2C"/>
    <w:rsid w:val="00D3251C"/>
    <w:rsid w:val="00D33742"/>
    <w:rsid w:val="00D34B18"/>
    <w:rsid w:val="00D509AC"/>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997"/>
    <w:rsid w:val="00DE795F"/>
    <w:rsid w:val="00DF0432"/>
    <w:rsid w:val="00DF438C"/>
    <w:rsid w:val="00DF59CC"/>
    <w:rsid w:val="00DF7BC4"/>
    <w:rsid w:val="00E00B4D"/>
    <w:rsid w:val="00E0714E"/>
    <w:rsid w:val="00E10FF3"/>
    <w:rsid w:val="00E147C7"/>
    <w:rsid w:val="00E14C36"/>
    <w:rsid w:val="00E15957"/>
    <w:rsid w:val="00E2098B"/>
    <w:rsid w:val="00E21A77"/>
    <w:rsid w:val="00E258A3"/>
    <w:rsid w:val="00E26EBB"/>
    <w:rsid w:val="00E30902"/>
    <w:rsid w:val="00E32D03"/>
    <w:rsid w:val="00E34BFA"/>
    <w:rsid w:val="00E429EE"/>
    <w:rsid w:val="00E60928"/>
    <w:rsid w:val="00E62861"/>
    <w:rsid w:val="00E6329A"/>
    <w:rsid w:val="00E6759A"/>
    <w:rsid w:val="00E73C3D"/>
    <w:rsid w:val="00E73C7C"/>
    <w:rsid w:val="00E81C99"/>
    <w:rsid w:val="00E83BF2"/>
    <w:rsid w:val="00E874D4"/>
    <w:rsid w:val="00E9055A"/>
    <w:rsid w:val="00E94693"/>
    <w:rsid w:val="00E94E7A"/>
    <w:rsid w:val="00E95E94"/>
    <w:rsid w:val="00EA0E4D"/>
    <w:rsid w:val="00EA2453"/>
    <w:rsid w:val="00EA6A5E"/>
    <w:rsid w:val="00EB01E1"/>
    <w:rsid w:val="00EC4E26"/>
    <w:rsid w:val="00ED043A"/>
    <w:rsid w:val="00ED6339"/>
    <w:rsid w:val="00EE23D7"/>
    <w:rsid w:val="00EF2754"/>
    <w:rsid w:val="00F00DFA"/>
    <w:rsid w:val="00F0681D"/>
    <w:rsid w:val="00F13D2A"/>
    <w:rsid w:val="00F13E39"/>
    <w:rsid w:val="00F1669E"/>
    <w:rsid w:val="00F21C33"/>
    <w:rsid w:val="00F33FD0"/>
    <w:rsid w:val="00F40E7F"/>
    <w:rsid w:val="00F43577"/>
    <w:rsid w:val="00F4630D"/>
    <w:rsid w:val="00F47074"/>
    <w:rsid w:val="00F51B6C"/>
    <w:rsid w:val="00F5506C"/>
    <w:rsid w:val="00F56355"/>
    <w:rsid w:val="00F6339A"/>
    <w:rsid w:val="00F71864"/>
    <w:rsid w:val="00F83894"/>
    <w:rsid w:val="00F86B18"/>
    <w:rsid w:val="00F9348D"/>
    <w:rsid w:val="00F97C2A"/>
    <w:rsid w:val="00FA03B2"/>
    <w:rsid w:val="00FA5FAE"/>
    <w:rsid w:val="00FB6C36"/>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8448019">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ltiniogimnazij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D63FA-7472-4576-B6C4-C6F50AC2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3317</Words>
  <Characters>25174</Characters>
  <Application>Microsoft Office Word</Application>
  <DocSecurity>4</DocSecurity>
  <Lines>209</Lines>
  <Paragraphs>56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2021-03-15T10:06:00Z</dcterms:created>
  <dcterms:modified xsi:type="dcterms:W3CDTF">2021-03-15T10:06:00Z</dcterms:modified>
</cp:coreProperties>
</file>